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B8" w:rsidRPr="006C1C95" w:rsidRDefault="006D3CB8" w:rsidP="00AF199E">
      <w:pPr>
        <w:pStyle w:val="BodyText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1C95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C1C95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bCs/>
          <w:sz w:val="28"/>
          <w:szCs w:val="28"/>
        </w:rPr>
        <w:t>formularza ofertowego</w:t>
      </w:r>
    </w:p>
    <w:p w:rsidR="006D3CB8" w:rsidRPr="00B549DB" w:rsidRDefault="006D3CB8" w:rsidP="00B165BD">
      <w:pPr>
        <w:spacing w:line="276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9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9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D3CB8" w:rsidRPr="00B549DB" w:rsidRDefault="006D3CB8" w:rsidP="0076424A">
      <w:pPr>
        <w:spacing w:line="276" w:lineRule="auto"/>
        <w:ind w:left="6372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</w:t>
      </w:r>
    </w:p>
    <w:p w:rsidR="006D3CB8" w:rsidRPr="00B549DB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6D3CB8" w:rsidRPr="00B549DB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CB8" w:rsidRPr="00B549DB" w:rsidRDefault="006D3CB8" w:rsidP="00B165BD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</w:t>
      </w:r>
    </w:p>
    <w:p w:rsidR="006D3CB8" w:rsidRPr="00B549DB" w:rsidRDefault="006D3CB8" w:rsidP="00B165BD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Pr="00B549DB" w:rsidRDefault="006D3CB8" w:rsidP="00B165B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CB8" w:rsidRPr="00B549DB" w:rsidRDefault="006D3CB8" w:rsidP="00B165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CB8" w:rsidRPr="00520234" w:rsidRDefault="006D3CB8" w:rsidP="00B165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głównych usług</w:t>
      </w:r>
    </w:p>
    <w:p w:rsidR="006D3CB8" w:rsidRPr="00C06938" w:rsidRDefault="006D3CB8" w:rsidP="00B165BD">
      <w:pPr>
        <w:widowControl/>
        <w:autoSpaceDE w:val="0"/>
        <w:autoSpaceDN w:val="0"/>
        <w:adjustRightInd w:val="0"/>
        <w:spacing w:line="240" w:lineRule="auto"/>
        <w:ind w:right="29"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6D3CB8" w:rsidRPr="00B549DB">
        <w:trPr>
          <w:trHeight w:val="1011"/>
          <w:jc w:val="center"/>
        </w:trPr>
        <w:tc>
          <w:tcPr>
            <w:tcW w:w="550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</w:t>
            </w: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CB8" w:rsidRPr="00B549DB" w:rsidRDefault="006D3CB8" w:rsidP="00B165BD">
      <w:pPr>
        <w:pStyle w:val="BodyText"/>
        <w:spacing w:line="276" w:lineRule="auto"/>
        <w:rPr>
          <w:rFonts w:ascii="Times New Roman" w:hAnsi="Times New Roman" w:cs="Times New Roman"/>
        </w:rPr>
      </w:pPr>
      <w:r w:rsidRPr="00B549DB">
        <w:rPr>
          <w:rFonts w:ascii="Times New Roman" w:hAnsi="Times New Roman" w:cs="Times New Roman"/>
        </w:rPr>
        <w:tab/>
      </w:r>
      <w:r w:rsidRPr="00B549DB">
        <w:rPr>
          <w:rFonts w:ascii="Times New Roman" w:hAnsi="Times New Roman" w:cs="Times New Roman"/>
        </w:rPr>
        <w:tab/>
      </w:r>
      <w:r w:rsidRPr="00B549DB">
        <w:rPr>
          <w:rFonts w:ascii="Times New Roman" w:hAnsi="Times New Roman" w:cs="Times New Roman"/>
        </w:rPr>
        <w:tab/>
      </w:r>
    </w:p>
    <w:p w:rsidR="006D3CB8" w:rsidRDefault="006D3CB8" w:rsidP="00B165BD">
      <w:pPr>
        <w:pStyle w:val="BodyText"/>
        <w:rPr>
          <w:rFonts w:ascii="Times New Roman" w:hAnsi="Times New Roman" w:cs="Times New Roman"/>
        </w:rPr>
      </w:pPr>
      <w:r w:rsidRPr="001D36B2">
        <w:rPr>
          <w:rFonts w:ascii="Times New Roman" w:hAnsi="Times New Roman" w:cs="Times New Roman"/>
        </w:rPr>
        <w:t xml:space="preserve">* do niniejszego wykazu </w:t>
      </w:r>
      <w:r>
        <w:rPr>
          <w:rFonts w:ascii="Times New Roman" w:hAnsi="Times New Roman" w:cs="Times New Roman"/>
        </w:rPr>
        <w:t>należy dołączyć</w:t>
      </w:r>
      <w:r w:rsidRPr="001D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dowody, </w:t>
      </w:r>
      <w:r w:rsidRPr="001D36B2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usługi</w:t>
      </w:r>
      <w:r w:rsidRPr="001D36B2">
        <w:rPr>
          <w:rFonts w:ascii="Times New Roman" w:hAnsi="Times New Roman" w:cs="Times New Roman"/>
        </w:rPr>
        <w:t xml:space="preserve"> został</w:t>
      </w:r>
      <w:r>
        <w:rPr>
          <w:rFonts w:ascii="Times New Roman" w:hAnsi="Times New Roman" w:cs="Times New Roman"/>
        </w:rPr>
        <w:t>y</w:t>
      </w:r>
      <w:r w:rsidRPr="001D36B2">
        <w:rPr>
          <w:rFonts w:ascii="Times New Roman" w:hAnsi="Times New Roman" w:cs="Times New Roman"/>
        </w:rPr>
        <w:t xml:space="preserve"> wykonan</w:t>
      </w:r>
      <w:r>
        <w:rPr>
          <w:rFonts w:ascii="Times New Roman" w:hAnsi="Times New Roman" w:cs="Times New Roman"/>
        </w:rPr>
        <w:t>e</w:t>
      </w:r>
      <w:r w:rsidRPr="001D36B2">
        <w:rPr>
          <w:rFonts w:ascii="Times New Roman" w:hAnsi="Times New Roman" w:cs="Times New Roman"/>
        </w:rPr>
        <w:t xml:space="preserve"> lub są wykonywane należycie.</w:t>
      </w:r>
    </w:p>
    <w:p w:rsidR="006D3CB8" w:rsidRDefault="006D3CB8" w:rsidP="00B165BD">
      <w:pPr>
        <w:pStyle w:val="BodyText"/>
        <w:rPr>
          <w:rFonts w:ascii="Times New Roman" w:hAnsi="Times New Roman" w:cs="Times New Roman"/>
        </w:rPr>
      </w:pPr>
    </w:p>
    <w:p w:rsidR="006D3CB8" w:rsidRDefault="006D3CB8" w:rsidP="00B165BD">
      <w:pPr>
        <w:pStyle w:val="BodyText"/>
        <w:rPr>
          <w:rFonts w:ascii="Times New Roman" w:hAnsi="Times New Roman" w:cs="Times New Roman"/>
        </w:rPr>
      </w:pPr>
    </w:p>
    <w:p w:rsidR="006D3CB8" w:rsidRDefault="006D3CB8" w:rsidP="00B165BD">
      <w:pPr>
        <w:pStyle w:val="BodyText"/>
        <w:rPr>
          <w:rFonts w:ascii="Times New Roman" w:hAnsi="Times New Roman" w:cs="Times New Roman"/>
        </w:rPr>
      </w:pPr>
    </w:p>
    <w:p w:rsidR="006D3CB8" w:rsidRDefault="006D3CB8" w:rsidP="00B165BD">
      <w:pPr>
        <w:pStyle w:val="BodyText"/>
        <w:rPr>
          <w:rFonts w:ascii="Times New Roman" w:hAnsi="Times New Roman" w:cs="Times New Roman"/>
        </w:rPr>
      </w:pPr>
    </w:p>
    <w:p w:rsidR="006D3CB8" w:rsidRDefault="006D3CB8" w:rsidP="00B165BD">
      <w:pPr>
        <w:pStyle w:val="BodyText"/>
        <w:rPr>
          <w:rFonts w:ascii="Times New Roman" w:hAnsi="Times New Roman" w:cs="Times New Roman"/>
        </w:rPr>
      </w:pPr>
    </w:p>
    <w:p w:rsidR="006D3CB8" w:rsidRDefault="006D3CB8" w:rsidP="00B165BD">
      <w:pPr>
        <w:pStyle w:val="BodyText"/>
        <w:rPr>
          <w:rFonts w:ascii="Times New Roman" w:hAnsi="Times New Roman" w:cs="Times New Roman"/>
        </w:rPr>
      </w:pPr>
    </w:p>
    <w:p w:rsidR="006D3CB8" w:rsidRPr="00C63B2B" w:rsidRDefault="006D3CB8" w:rsidP="001B27F0">
      <w:pPr>
        <w:spacing w:line="276" w:lineRule="auto"/>
        <w:ind w:left="4956" w:right="-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6D3CB8" w:rsidRPr="00B549DB" w:rsidRDefault="006D3CB8" w:rsidP="001B27F0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>(podpis(y) osób uprawnion</w:t>
      </w:r>
      <w:r>
        <w:rPr>
          <w:rFonts w:ascii="Times New Roman" w:hAnsi="Times New Roman" w:cs="Times New Roman"/>
          <w:sz w:val="16"/>
          <w:szCs w:val="16"/>
        </w:rPr>
        <w:t xml:space="preserve">ych do reprezentacji 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6D3CB8" w:rsidRDefault="006D3CB8" w:rsidP="00B165BD">
      <w:pPr>
        <w:shd w:val="clear" w:color="auto" w:fill="FFFFFF"/>
        <w:spacing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3CB8" w:rsidRPr="00827438" w:rsidRDefault="006D3CB8" w:rsidP="00B165BD">
      <w:pPr>
        <w:pStyle w:val="BodyTex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827438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27438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bCs/>
          <w:sz w:val="28"/>
          <w:szCs w:val="28"/>
        </w:rPr>
        <w:t>formularza ofertowego</w:t>
      </w:r>
    </w:p>
    <w:p w:rsidR="006D3CB8" w:rsidRDefault="006D3CB8" w:rsidP="00B165B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6D3CB8" w:rsidRPr="0027330E" w:rsidRDefault="006D3CB8" w:rsidP="006923F6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>(miejscowość, data)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Default="006D3CB8" w:rsidP="00B165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 osób</w:t>
      </w:r>
    </w:p>
    <w:p w:rsidR="006D3CB8" w:rsidRPr="00670DD4" w:rsidRDefault="006D3CB8" w:rsidP="00B165BD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10" w:type="dxa"/>
        <w:tblInd w:w="-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540"/>
        <w:gridCol w:w="1320"/>
        <w:gridCol w:w="1540"/>
        <w:gridCol w:w="2090"/>
      </w:tblGrid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Doświadczenie</w:t>
            </w: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6D3CB8" w:rsidRDefault="006D3CB8" w:rsidP="005165A4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6D3CB8" w:rsidRDefault="006D3CB8" w:rsidP="005165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ind w:left="11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 podstawie do dysponowania osobami*</w:t>
            </w: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3CB8" w:rsidRPr="00670DD4" w:rsidRDefault="006D3CB8" w:rsidP="00B165BD">
      <w:pPr>
        <w:spacing w:line="240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  <w:r w:rsidRPr="00670DD4">
        <w:rPr>
          <w:rFonts w:ascii="Times New Roman" w:hAnsi="Times New Roman" w:cs="Times New Roman"/>
          <w:color w:val="000000"/>
        </w:rPr>
        <w:t xml:space="preserve">*Umowa o pracę, umowa o dzieło, umowa zlecenie, zobowiązanie podmiotów trzecich do </w:t>
      </w:r>
      <w:r>
        <w:rPr>
          <w:rFonts w:ascii="Times New Roman" w:hAnsi="Times New Roman" w:cs="Times New Roman"/>
          <w:color w:val="000000"/>
        </w:rPr>
        <w:t>udostępnienia tej osoby do </w:t>
      </w:r>
      <w:r w:rsidRPr="00670DD4">
        <w:rPr>
          <w:rFonts w:ascii="Times New Roman" w:hAnsi="Times New Roman" w:cs="Times New Roman"/>
          <w:color w:val="000000"/>
        </w:rPr>
        <w:t>realizacji niniejszego zamówienia.</w:t>
      </w:r>
    </w:p>
    <w:p w:rsidR="006D3CB8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</w:rPr>
      </w:pPr>
    </w:p>
    <w:p w:rsidR="006D3CB8" w:rsidRPr="00AA0545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AA0545">
        <w:rPr>
          <w:rFonts w:ascii="Times New Roman" w:hAnsi="Times New Roman" w:cs="Times New Roman"/>
          <w:b/>
          <w:bCs/>
          <w:color w:val="000000"/>
        </w:rPr>
        <w:t>Uwaga: Informacje dotyczące kwalifikacji, doświadczenia i wykształcenia osoby należy podać w zakresie niezbędnym do oceny spełniania warunku udziału w postępowaniu.</w:t>
      </w:r>
    </w:p>
    <w:p w:rsidR="006D3CB8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Polegając na osobach zdolnych do wykonania zamówienia innego(ych) podmiotu(ów) na zasadach określonych w art. 26 ust. 2b Pzp, załączamy dokument(y) udowadniający(e), że będziemy dysponowali jego(ich) zasobami w trakcie realizacji zamówienia.</w:t>
      </w:r>
    </w:p>
    <w:p w:rsidR="006D3CB8" w:rsidRPr="0027330E" w:rsidRDefault="006D3CB8" w:rsidP="00B165B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7330E">
        <w:rPr>
          <w:rFonts w:ascii="Times New Roman" w:hAnsi="Times New Roman" w:cs="Times New Roman"/>
          <w:color w:val="000000"/>
        </w:rPr>
        <w:tab/>
        <w:t xml:space="preserve">        </w:t>
      </w:r>
    </w:p>
    <w:p w:rsidR="006D3CB8" w:rsidRPr="0027330E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Pr="00C63B2B" w:rsidRDefault="006D3CB8" w:rsidP="006923F6">
      <w:pPr>
        <w:spacing w:line="276" w:lineRule="auto"/>
        <w:ind w:left="4956" w:right="-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6D3CB8" w:rsidRPr="00B549DB" w:rsidRDefault="006D3CB8" w:rsidP="006923F6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>(podpis(y) osób uprawnion</w:t>
      </w:r>
      <w:r>
        <w:rPr>
          <w:rFonts w:ascii="Times New Roman" w:hAnsi="Times New Roman" w:cs="Times New Roman"/>
          <w:sz w:val="16"/>
          <w:szCs w:val="16"/>
        </w:rPr>
        <w:t xml:space="preserve">ych do reprezentacji 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6D3CB8" w:rsidRPr="0027330E" w:rsidRDefault="006D3CB8" w:rsidP="00B165BD">
      <w:p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\</w:t>
      </w:r>
    </w:p>
    <w:p w:rsidR="006D3CB8" w:rsidRDefault="006D3CB8" w:rsidP="00B165BD">
      <w:pPr>
        <w:spacing w:line="276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  <w:r w:rsidRPr="00151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1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formularza ofertowego</w:t>
      </w:r>
    </w:p>
    <w:p w:rsidR="006D3CB8" w:rsidRDefault="006D3CB8" w:rsidP="00B165BD">
      <w:pPr>
        <w:spacing w:line="276" w:lineRule="auto"/>
        <w:ind w:left="6064" w:firstLine="308"/>
        <w:jc w:val="both"/>
        <w:rPr>
          <w:rFonts w:ascii="Times New Roman" w:hAnsi="Times New Roman" w:cs="Times New Roman"/>
          <w:color w:val="FF0000"/>
        </w:rPr>
      </w:pPr>
    </w:p>
    <w:p w:rsidR="006D3CB8" w:rsidRDefault="006D3CB8" w:rsidP="00B165B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</w:p>
    <w:p w:rsidR="006D3CB8" w:rsidRPr="00E86E18" w:rsidRDefault="006D3CB8" w:rsidP="0089335C">
      <w:pPr>
        <w:spacing w:line="276" w:lineRule="auto"/>
        <w:ind w:left="6064" w:firstLine="0"/>
        <w:jc w:val="both"/>
        <w:rPr>
          <w:rFonts w:ascii="Times New Roman" w:hAnsi="Times New Roman" w:cs="Times New Roman"/>
          <w:color w:val="FF0000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Pr="00F13AD5" w:rsidRDefault="006D3CB8" w:rsidP="00B165B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Ś W I A D C Z E N I E</w:t>
      </w:r>
    </w:p>
    <w:p w:rsidR="006D3CB8" w:rsidRPr="00F13AD5" w:rsidRDefault="006D3CB8" w:rsidP="00B165B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posiadaniu uprawnień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6D3CB8" w:rsidRDefault="006D3CB8" w:rsidP="00B165BD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7826B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 (My) niżej podpisany (ni)……………………………………………………………………………… działając w imieniu i na rzecz: ……………………………………………………………………………………………………….</w:t>
      </w:r>
    </w:p>
    <w:p w:rsidR="006D3CB8" w:rsidRDefault="006D3CB8" w:rsidP="00B165BD">
      <w:pPr>
        <w:pStyle w:val="BodyText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(pełna nazwa </w:t>
      </w:r>
      <w:r>
        <w:rPr>
          <w:rFonts w:ascii="Times New Roman" w:hAnsi="Times New Roman" w:cs="Times New Roman"/>
          <w:sz w:val="18"/>
          <w:szCs w:val="18"/>
        </w:rPr>
        <w:t>Wykonawcy)</w:t>
      </w:r>
    </w:p>
    <w:p w:rsidR="006D3CB8" w:rsidRDefault="006D3CB8" w:rsidP="00B165BD">
      <w:pPr>
        <w:pStyle w:val="BodyText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6D3CB8" w:rsidRDefault="006D3CB8" w:rsidP="00B165BD">
      <w:pPr>
        <w:pStyle w:val="BodyText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6D3CB8" w:rsidRDefault="006D3CB8" w:rsidP="00B165BD">
      <w:pPr>
        <w:pStyle w:val="BodyText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adres siedziby Wykonawcy)</w:t>
      </w:r>
    </w:p>
    <w:p w:rsidR="006D3CB8" w:rsidRDefault="006D3CB8" w:rsidP="00B165BD">
      <w:pPr>
        <w:pStyle w:val="BodyText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6D3CB8" w:rsidRDefault="006D3CB8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ubieganiem się o udzielenie zamówienia pn. </w:t>
      </w:r>
    </w:p>
    <w:p w:rsidR="006D3CB8" w:rsidRDefault="006D3CB8" w:rsidP="00B165BD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6D3CB8" w:rsidRPr="001F4369" w:rsidRDefault="006D3CB8" w:rsidP="00B165BD">
      <w:pPr>
        <w:pStyle w:val="BodyText"/>
        <w:ind w:right="-180"/>
        <w:jc w:val="center"/>
        <w:rPr>
          <w:rFonts w:ascii="Times New Roman" w:hAnsi="Times New Roman" w:cs="Times New Roman"/>
          <w:b/>
          <w:bCs/>
          <w:i/>
          <w:iCs/>
        </w:rPr>
      </w:pPr>
      <w:r w:rsidRPr="001F4369">
        <w:rPr>
          <w:rFonts w:ascii="Times New Roman" w:hAnsi="Times New Roman" w:cs="Times New Roman"/>
          <w:b/>
          <w:bCs/>
          <w:i/>
          <w:iCs/>
        </w:rPr>
        <w:t>„Usuwanie wyrobów zawierających azbest z terenu miasta i gminy Bobolice – etap V</w:t>
      </w:r>
      <w:r>
        <w:rPr>
          <w:rFonts w:ascii="Times New Roman" w:hAnsi="Times New Roman" w:cs="Times New Roman"/>
          <w:b/>
          <w:bCs/>
          <w:i/>
          <w:iCs/>
        </w:rPr>
        <w:t>II</w:t>
      </w:r>
      <w:r w:rsidRPr="001F4369">
        <w:rPr>
          <w:rFonts w:ascii="Times New Roman" w:hAnsi="Times New Roman" w:cs="Times New Roman"/>
          <w:b/>
          <w:bCs/>
          <w:i/>
          <w:iCs/>
        </w:rPr>
        <w:t>”</w:t>
      </w:r>
    </w:p>
    <w:p w:rsidR="006D3CB8" w:rsidRDefault="006D3CB8" w:rsidP="00B165BD">
      <w:pPr>
        <w:spacing w:line="360" w:lineRule="auto"/>
        <w:ind w:left="0" w:firstLine="0"/>
        <w:jc w:val="center"/>
        <w:rPr>
          <w:rFonts w:ascii="Times New Roman" w:hAnsi="Times New Roman" w:cs="Times New Roman"/>
        </w:rPr>
      </w:pPr>
    </w:p>
    <w:p w:rsidR="006D3CB8" w:rsidRDefault="006D3CB8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oświadczam(my), że osoby, które będą uczestniczyć w wykonywaniu zamówienia (wymienione w załączniku nr 2 do formularza oferty), posiadają wymagane uprawnienia. </w:t>
      </w:r>
    </w:p>
    <w:p w:rsidR="006D3CB8" w:rsidRPr="009D5D95" w:rsidRDefault="006D3CB8" w:rsidP="00B165BD">
      <w:pPr>
        <w:spacing w:line="360" w:lineRule="auto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Polegając na osobach zdolnych do wykonania zamówienia innego(ych) podmiotu(ów) na zasadach określonych w art. 26 ust. 2b Pzp, załączamy dokument(y) udowadniający(e), że będziemy dysponowali jego(ich) zasobami w trakcie realizacji zamówienia.</w:t>
      </w:r>
    </w:p>
    <w:p w:rsidR="006D3CB8" w:rsidRPr="009D5D95" w:rsidRDefault="006D3CB8" w:rsidP="00B165BD">
      <w:pPr>
        <w:rPr>
          <w:rFonts w:ascii="Times New Roman" w:hAnsi="Times New Roman" w:cs="Times New Roman"/>
        </w:rPr>
      </w:pPr>
    </w:p>
    <w:p w:rsidR="006D3CB8" w:rsidRDefault="006D3CB8" w:rsidP="00B165BD">
      <w:pPr>
        <w:rPr>
          <w:rFonts w:ascii="Times New Roman" w:hAnsi="Times New Roman" w:cs="Times New Roman"/>
        </w:rPr>
      </w:pPr>
    </w:p>
    <w:p w:rsidR="006D3CB8" w:rsidRPr="009D5D95" w:rsidRDefault="006D3CB8" w:rsidP="00B165BD">
      <w:pPr>
        <w:rPr>
          <w:rFonts w:ascii="Times New Roman" w:hAnsi="Times New Roman" w:cs="Times New Roman"/>
        </w:rPr>
      </w:pPr>
    </w:p>
    <w:p w:rsidR="006D3CB8" w:rsidRDefault="006D3CB8" w:rsidP="00B165BD">
      <w:pPr>
        <w:rPr>
          <w:rFonts w:ascii="Times New Roman" w:hAnsi="Times New Roman" w:cs="Times New Roman"/>
        </w:rPr>
      </w:pPr>
    </w:p>
    <w:p w:rsidR="006D3CB8" w:rsidRPr="00C63B2B" w:rsidRDefault="006D3CB8" w:rsidP="006E78CD">
      <w:pPr>
        <w:spacing w:line="276" w:lineRule="auto"/>
        <w:ind w:left="4956" w:right="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6D3CB8" w:rsidRPr="00B549DB" w:rsidRDefault="006D3CB8" w:rsidP="006E78CD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 xml:space="preserve">(podpis(y) osób uprawnionych do reprezentacji </w:t>
      </w:r>
      <w:r>
        <w:rPr>
          <w:rFonts w:ascii="Times New Roman" w:hAnsi="Times New Roman" w:cs="Times New Roman"/>
          <w:sz w:val="16"/>
          <w:szCs w:val="16"/>
        </w:rPr>
        <w:t xml:space="preserve">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Pr="00FB55AF" w:rsidRDefault="006D3CB8" w:rsidP="002A4533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  <w:r w:rsidRPr="00FB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FB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do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formularza ofertowego</w:t>
      </w:r>
    </w:p>
    <w:p w:rsidR="006D3CB8" w:rsidRDefault="006D3CB8" w:rsidP="007A1C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CB8" w:rsidRPr="00FB55AF" w:rsidRDefault="006D3CB8" w:rsidP="007A1CD7">
      <w:pPr>
        <w:spacing w:line="276" w:lineRule="auto"/>
        <w:ind w:left="6064" w:firstLine="0"/>
        <w:jc w:val="both"/>
        <w:rPr>
          <w:rFonts w:ascii="Times New Roman" w:hAnsi="Times New Roman" w:cs="Times New Roman"/>
          <w:color w:val="FF0000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6D3CB8" w:rsidRPr="00FB55AF" w:rsidRDefault="006D3CB8" w:rsidP="002A4533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B55AF">
        <w:rPr>
          <w:rFonts w:ascii="Times New Roman" w:hAnsi="Times New Roman" w:cs="Times New Roman"/>
          <w:color w:val="000000"/>
          <w:sz w:val="18"/>
          <w:szCs w:val="18"/>
        </w:rPr>
        <w:t>(miejscowość, data)</w:t>
      </w:r>
    </w:p>
    <w:p w:rsidR="006D3CB8" w:rsidRPr="00FB55AF" w:rsidRDefault="006D3CB8" w:rsidP="002A4533">
      <w:pPr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:rsidR="006D3CB8" w:rsidRPr="00FB55AF" w:rsidRDefault="006D3CB8" w:rsidP="002A4533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6D3CB8" w:rsidRPr="00FB55AF" w:rsidRDefault="006D3CB8" w:rsidP="002A4533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FB55A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Default="006D3CB8" w:rsidP="002A453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B8" w:rsidRPr="00FB55AF" w:rsidRDefault="006D3CB8" w:rsidP="002A453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KOSZTORYS </w:t>
      </w:r>
    </w:p>
    <w:p w:rsidR="006D3CB8" w:rsidRPr="00FB55AF" w:rsidRDefault="006D3CB8" w:rsidP="002A4533">
      <w:pPr>
        <w:shd w:val="clear" w:color="auto" w:fill="FFFFFF"/>
        <w:spacing w:line="240" w:lineRule="auto"/>
        <w:ind w:left="330" w:right="-1" w:firstLine="0"/>
        <w:rPr>
          <w:rFonts w:ascii="Times New Roman" w:hAnsi="Times New Roman" w:cs="Times New Roman"/>
          <w:sz w:val="20"/>
          <w:szCs w:val="20"/>
          <w:u w:val="dotted"/>
        </w:rPr>
      </w:pPr>
      <w:r w:rsidRPr="00FB55A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38"/>
        <w:gridCol w:w="4952"/>
        <w:gridCol w:w="1207"/>
        <w:gridCol w:w="1330"/>
        <w:gridCol w:w="1324"/>
        <w:gridCol w:w="1199"/>
      </w:tblGrid>
      <w:tr w:rsidR="006D3CB8" w:rsidRPr="00FB55AF">
        <w:trPr>
          <w:trHeight w:val="454"/>
          <w:jc w:val="center"/>
        </w:trPr>
        <w:tc>
          <w:tcPr>
            <w:tcW w:w="10450" w:type="dxa"/>
            <w:gridSpan w:val="6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USUWANIE WYROBÓW ZAWIERAJĄCYCH AZBEST Z TERENU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MIASTA I GMINY BOBOLICE - etap </w:t>
            </w: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6D3CB8" w:rsidRPr="00FB55AF">
        <w:trPr>
          <w:trHeight w:val="480"/>
          <w:jc w:val="center"/>
        </w:trPr>
        <w:tc>
          <w:tcPr>
            <w:tcW w:w="438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2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zadań</w:t>
            </w:r>
          </w:p>
        </w:tc>
        <w:tc>
          <w:tcPr>
            <w:tcW w:w="1207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-87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jednostkowa netto </w:t>
            </w:r>
          </w:p>
          <w:p w:rsidR="006D3CB8" w:rsidRPr="00FB55AF" w:rsidRDefault="006D3CB8" w:rsidP="001E0D34">
            <w:pPr>
              <w:spacing w:line="240" w:lineRule="auto"/>
              <w:ind w:left="-87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 Mg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51" w:right="-18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  <w:p w:rsidR="006D3CB8" w:rsidRPr="00FB55AF" w:rsidRDefault="006D3CB8" w:rsidP="001E0D34">
            <w:pPr>
              <w:spacing w:line="240" w:lineRule="auto"/>
              <w:ind w:left="51" w:right="-18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 Mg</w:t>
            </w:r>
          </w:p>
        </w:tc>
        <w:tc>
          <w:tcPr>
            <w:tcW w:w="1324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40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Szacunkowy obmiar – ilość Mg</w:t>
            </w:r>
          </w:p>
        </w:tc>
        <w:tc>
          <w:tcPr>
            <w:tcW w:w="1199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(iloczyn kolumny</w:t>
            </w:r>
          </w:p>
          <w:p w:rsidR="006D3CB8" w:rsidRPr="00FB55AF" w:rsidRDefault="006D3CB8" w:rsidP="001E0D3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x 5)</w:t>
            </w:r>
          </w:p>
        </w:tc>
      </w:tr>
      <w:tr w:rsidR="006D3CB8" w:rsidRPr="00FB55AF">
        <w:trPr>
          <w:trHeight w:hRule="exact" w:val="510"/>
          <w:jc w:val="center"/>
        </w:trPr>
        <w:tc>
          <w:tcPr>
            <w:tcW w:w="438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012" w:type="dxa"/>
            <w:gridSpan w:val="5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prac obejmuje w szczególności demontaż, załadunek, zabezpieczenie, transport, uporządkowanie terenu, unieszkodliwienie elementów i materiałów zawierających azbest</w:t>
            </w:r>
          </w:p>
        </w:tc>
      </w:tr>
      <w:tr w:rsidR="006D3CB8" w:rsidRPr="00FB55AF">
        <w:trPr>
          <w:trHeight w:val="283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-87" w:hanging="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0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51" w:right="-18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40" w:hanging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6D3CB8" w:rsidRPr="00FB55AF">
        <w:trPr>
          <w:trHeight w:val="346"/>
          <w:jc w:val="center"/>
        </w:trPr>
        <w:tc>
          <w:tcPr>
            <w:tcW w:w="10450" w:type="dxa"/>
            <w:gridSpan w:val="6"/>
            <w:vAlign w:val="center"/>
          </w:tcPr>
          <w:p w:rsidR="006D3CB8" w:rsidRPr="00FB55AF" w:rsidRDefault="006D3CB8" w:rsidP="001E0D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BUDYNKI GOSPODARCZE</w:t>
            </w:r>
          </w:p>
        </w:tc>
      </w:tr>
      <w:tr w:rsidR="006D3CB8" w:rsidRPr="00FB55AF">
        <w:trPr>
          <w:trHeight w:hRule="exact" w:val="588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7015">
              <w:rPr>
                <w:rFonts w:ascii="Times New Roman" w:hAnsi="Times New Roman" w:cs="Times New Roman"/>
              </w:rPr>
              <w:t>Budynek mieszkalny,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7015">
              <w:rPr>
                <w:rFonts w:ascii="Times New Roman" w:hAnsi="Times New Roman" w:cs="Times New Roman"/>
              </w:rPr>
              <w:t>ul. 1-go Maja 2, 76-020 Bobolice, dz. nr 243/2 obr.03 Bobolice</w:t>
            </w:r>
          </w:p>
        </w:tc>
        <w:tc>
          <w:tcPr>
            <w:tcW w:w="1207" w:type="dxa"/>
            <w:vMerge w:val="restart"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70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7015">
              <w:rPr>
                <w:rFonts w:ascii="Times New Roman" w:hAnsi="Times New Roman" w:cs="Times New Roman"/>
              </w:rPr>
              <w:t>Budynek mieszkalny, ul Fabryczna 1, 76-020 Bobolice, dz. nr 368 obr.03 Bobolice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5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D7015">
              <w:rPr>
                <w:rFonts w:ascii="Times New Roman" w:hAnsi="Times New Roman" w:cs="Times New Roman"/>
                <w:color w:val="000000"/>
              </w:rPr>
              <w:t>Budynek gospodarczy, ul. Górskiego 5, 76-020 Bobolice, dz. nr 127/1 obr.03 Bobolice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1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7015">
              <w:rPr>
                <w:rFonts w:ascii="Times New Roman" w:hAnsi="Times New Roman" w:cs="Times New Roman"/>
              </w:rPr>
              <w:t>Budynek mieszkalny, ul. Jagoszewskiego 5, 76-020 Bobolice, dz. nr 65 obr.02 Bobolice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72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7015">
              <w:rPr>
                <w:rFonts w:ascii="Times New Roman" w:hAnsi="Times New Roman" w:cs="Times New Roman"/>
              </w:rPr>
              <w:t>Budynek gospodarczy, ul. Ogrodowa 5a, 76-020 Bobolice, dz. nr 301/2 obr.03 Bobolice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8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7015">
              <w:rPr>
                <w:rFonts w:ascii="Times New Roman" w:hAnsi="Times New Roman" w:cs="Times New Roman"/>
              </w:rPr>
              <w:t>Budynki gospodarcze, Bolechowice 2, 76-020 Bobolice, Dz. nr 242 obr. Chlebowo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3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7015">
              <w:rPr>
                <w:rFonts w:ascii="Times New Roman" w:hAnsi="Times New Roman" w:cs="Times New Roman"/>
              </w:rPr>
              <w:t xml:space="preserve">Budynek gospodarczy, </w:t>
            </w:r>
            <w:r>
              <w:rPr>
                <w:rFonts w:ascii="Times New Roman" w:hAnsi="Times New Roman" w:cs="Times New Roman"/>
              </w:rPr>
              <w:t>B</w:t>
            </w:r>
            <w:r w:rsidRPr="009D7015">
              <w:rPr>
                <w:rFonts w:ascii="Times New Roman" w:hAnsi="Times New Roman" w:cs="Times New Roman"/>
              </w:rPr>
              <w:t>olechowice 3, 76-020 Bobolice, Dz. nr 258/4 obr. Chlebowo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73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7015">
              <w:rPr>
                <w:rFonts w:ascii="Times New Roman" w:hAnsi="Times New Roman" w:cs="Times New Roman"/>
              </w:rPr>
              <w:t>Budynek gospodarczy</w:t>
            </w:r>
            <w:r>
              <w:rPr>
                <w:rFonts w:ascii="Times New Roman" w:hAnsi="Times New Roman" w:cs="Times New Roman"/>
              </w:rPr>
              <w:t>,</w:t>
            </w:r>
            <w:r w:rsidRPr="009D7015">
              <w:rPr>
                <w:rFonts w:ascii="Times New Roman" w:hAnsi="Times New Roman" w:cs="Times New Roman"/>
              </w:rPr>
              <w:t xml:space="preserve"> Chociwle 7/5, 76-020 Bobolice, Dz. nr 75/1 obr. Chociwle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14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7015">
              <w:rPr>
                <w:rFonts w:ascii="Times New Roman" w:hAnsi="Times New Roman" w:cs="Times New Roman"/>
              </w:rPr>
              <w:t>Budynek mieszkalny, Dobrociechy 14/1, 76-020 Bobolice, Dz. nr 2/13 obr. Dobrociechy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6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D7015">
              <w:rPr>
                <w:rFonts w:ascii="Times New Roman" w:hAnsi="Times New Roman" w:cs="Times New Roman"/>
              </w:rPr>
              <w:t>Budynek mieszkalny, Dobrociechy 24,76-20 Bobolice, Dz. nr 2/4 obr. Dobrociechy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3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D7015">
              <w:rPr>
                <w:rFonts w:ascii="Times New Roman" w:hAnsi="Times New Roman" w:cs="Times New Roman"/>
                <w:color w:val="000000"/>
              </w:rPr>
              <w:t>Budynek gospodarczy, Gozd 30, 76-020 Bobolice, Dz. nr 175/1 obr. Gozd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83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D7015">
              <w:rPr>
                <w:rFonts w:ascii="Times New Roman" w:hAnsi="Times New Roman" w:cs="Times New Roman"/>
                <w:color w:val="000000"/>
              </w:rPr>
              <w:t>Budynek mieszkalny, Jatynka 5, 76-020 Bobolice, Dz. nr 75/3 obr. Jatynia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92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Budynek mieszkalny, </w:t>
            </w:r>
            <w:r w:rsidRPr="009D7015">
              <w:rPr>
                <w:rFonts w:ascii="Times New Roman" w:hAnsi="Times New Roman" w:cs="Times New Roman"/>
                <w:color w:val="000000"/>
              </w:rPr>
              <w:t>Krępa 10/1, 76-020 Bobolice, Dz. nr 189/5 obr. Krępa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58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D7015">
              <w:rPr>
                <w:rFonts w:ascii="Times New Roman" w:hAnsi="Times New Roman" w:cs="Times New Roman"/>
                <w:color w:val="000000"/>
              </w:rPr>
              <w:t>Budynek gospodarczy, Ostrówek, 76-020 Bobolice, Dz. nr 6/29 obr. Ostrówek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8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D7015">
              <w:rPr>
                <w:rFonts w:ascii="Times New Roman" w:hAnsi="Times New Roman" w:cs="Times New Roman"/>
                <w:color w:val="000000"/>
              </w:rPr>
              <w:t>Budynek gospodarczy, Porost 62, 76-020 Bobolice, Dz. nr 173 obr. Porost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4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62296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D7015">
              <w:rPr>
                <w:rFonts w:ascii="Times New Roman" w:hAnsi="Times New Roman" w:cs="Times New Roman"/>
                <w:color w:val="000000"/>
              </w:rPr>
              <w:t>Budynek mieszkalny, Świelino 20/1, 76-020 Bobolice, Dz. nr41/31 obr. Świelino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340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(suma pozycji 1 – 16)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6C4CF5" w:rsidRDefault="006D3CB8" w:rsidP="001E0D34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53,87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10"/>
          <w:jc w:val="center"/>
        </w:trPr>
        <w:tc>
          <w:tcPr>
            <w:tcW w:w="438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012" w:type="dxa"/>
            <w:gridSpan w:val="5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prac obejmuje w szczególności złożenie i opakowanie, załadunek, zabezpieczenie, transport, uporządkowanie terenu, unieszkodliwienie elementów i materiałów zawierających azbest (bez demontażu)</w:t>
            </w:r>
          </w:p>
        </w:tc>
      </w:tr>
      <w:tr w:rsidR="006D3CB8" w:rsidRPr="00FB55AF">
        <w:trPr>
          <w:trHeight w:hRule="exact" w:val="555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05597">
              <w:rPr>
                <w:rFonts w:ascii="Times New Roman" w:hAnsi="Times New Roman" w:cs="Times New Roman"/>
                <w:color w:val="000000"/>
              </w:rPr>
              <w:t>Budynek gospodarczy, ul. Działkowa, 76-020 Bobolice, dz. nr 266 obr.02 Bobolice</w:t>
            </w:r>
          </w:p>
        </w:tc>
        <w:tc>
          <w:tcPr>
            <w:tcW w:w="1207" w:type="dxa"/>
            <w:vMerge w:val="restart"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52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05597">
              <w:rPr>
                <w:rFonts w:ascii="Times New Roman" w:hAnsi="Times New Roman" w:cs="Times New Roman"/>
                <w:color w:val="000000"/>
              </w:rPr>
              <w:t>Budynek gospodarczy, ul. 1-go Maja 4/2,dz. nr 245/4 obr.03 Bobolice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76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E05597">
              <w:rPr>
                <w:rFonts w:ascii="Times New Roman" w:hAnsi="Times New Roman" w:cs="Times New Roman"/>
              </w:rPr>
              <w:t>Budynek gospodarczy, ul. Jedności Narodowej 2/1, 76-020 Bobolice dz</w:t>
            </w:r>
            <w:r>
              <w:rPr>
                <w:rFonts w:ascii="Times New Roman" w:hAnsi="Times New Roman" w:cs="Times New Roman"/>
              </w:rPr>
              <w:t>.</w:t>
            </w:r>
            <w:r w:rsidRPr="00E05597">
              <w:rPr>
                <w:rFonts w:ascii="Times New Roman" w:hAnsi="Times New Roman" w:cs="Times New Roman"/>
              </w:rPr>
              <w:t xml:space="preserve"> nr 34 obr. 03 Bobolice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57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05597">
              <w:rPr>
                <w:rFonts w:ascii="Times New Roman" w:hAnsi="Times New Roman" w:cs="Times New Roman"/>
                <w:color w:val="000000"/>
              </w:rPr>
              <w:t>Azbest luzem, ul. Reymonta, 76-020 Bobolice, dz. nr 211/3 obr. 04 Bobolice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57"/>
          <w:jc w:val="center"/>
        </w:trPr>
        <w:tc>
          <w:tcPr>
            <w:tcW w:w="438" w:type="dxa"/>
            <w:vAlign w:val="center"/>
          </w:tcPr>
          <w:p w:rsidR="006D3CB8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2" w:type="dxa"/>
            <w:vAlign w:val="center"/>
          </w:tcPr>
          <w:p w:rsidR="006D3CB8" w:rsidRPr="00E05597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373C30">
              <w:rPr>
                <w:rFonts w:ascii="Times New Roman" w:hAnsi="Times New Roman" w:cs="Times New Roman"/>
              </w:rPr>
              <w:t>Budynek gospodarczy, ul. Pocztowa 10, 76-020 Bobolice, dz. nr 109 obr.3 Bobolice,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7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05597">
              <w:rPr>
                <w:rFonts w:ascii="Times New Roman" w:hAnsi="Times New Roman" w:cs="Times New Roman"/>
                <w:color w:val="000000"/>
              </w:rPr>
              <w:t>Azbest luzem, PSZOK dz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05597">
              <w:rPr>
                <w:rFonts w:ascii="Times New Roman" w:hAnsi="Times New Roman" w:cs="Times New Roman"/>
                <w:color w:val="000000"/>
              </w:rPr>
              <w:t xml:space="preserve"> 61 obr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05597">
              <w:rPr>
                <w:rFonts w:ascii="Times New Roman" w:hAnsi="Times New Roman" w:cs="Times New Roman"/>
                <w:color w:val="000000"/>
              </w:rPr>
              <w:t xml:space="preserve"> Boboliczki, 76-020 Bobolice,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4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05597">
              <w:rPr>
                <w:rFonts w:ascii="Times New Roman" w:hAnsi="Times New Roman" w:cs="Times New Roman"/>
                <w:color w:val="000000"/>
              </w:rPr>
              <w:t>Budynek mieszkalny, Bożniewice 8/1, 76-020 Bobolice, Dz. nr 368/47 obr. Dargiń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4"/>
          <w:jc w:val="center"/>
        </w:trPr>
        <w:tc>
          <w:tcPr>
            <w:tcW w:w="438" w:type="dxa"/>
            <w:vAlign w:val="center"/>
          </w:tcPr>
          <w:p w:rsidR="006D3CB8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52" w:type="dxa"/>
            <w:vAlign w:val="center"/>
          </w:tcPr>
          <w:p w:rsidR="006D3CB8" w:rsidRPr="00E05597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373C30">
              <w:rPr>
                <w:rFonts w:ascii="Times New Roman" w:hAnsi="Times New Roman" w:cs="Times New Roman"/>
              </w:rPr>
              <w:t>Budynek Gospodarczy, ul. Polanowska 6, 76-020 Bobolice, dz. nr 263/3, obr. 3 Bobolice,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0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05597">
              <w:rPr>
                <w:rFonts w:ascii="Times New Roman" w:hAnsi="Times New Roman" w:cs="Times New Roman"/>
                <w:color w:val="000000"/>
              </w:rPr>
              <w:t>Budynek gospodarczy, , Chociwle 24, 76-020 Bobolice, Dz. nr 138/2 obr. Chociwle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70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E05597">
              <w:rPr>
                <w:rFonts w:ascii="Times New Roman" w:hAnsi="Times New Roman" w:cs="Times New Roman"/>
                <w:color w:val="000000"/>
              </w:rPr>
              <w:t>Budynek gospodarczy, Chociwle 36, 76-020 Bobolice, Dz. nr 77/20 obr. Chociwle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65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52" w:type="dxa"/>
            <w:vAlign w:val="center"/>
          </w:tcPr>
          <w:p w:rsidR="006D3CB8" w:rsidRPr="00E05597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F1D1B">
              <w:rPr>
                <w:rFonts w:ascii="Times New Roman" w:hAnsi="Times New Roman" w:cs="Times New Roman"/>
                <w:color w:val="000000"/>
              </w:rPr>
              <w:t>Budynek gospodarczy, Cybulino 7/1,76-020 Bobolice, Dz. nr 4/38 obr. Cybulino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76"/>
          <w:jc w:val="center"/>
        </w:trPr>
        <w:tc>
          <w:tcPr>
            <w:tcW w:w="438" w:type="dxa"/>
            <w:vAlign w:val="center"/>
          </w:tcPr>
          <w:p w:rsidR="006D3CB8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52" w:type="dxa"/>
            <w:vAlign w:val="center"/>
          </w:tcPr>
          <w:p w:rsidR="006D3CB8" w:rsidRPr="00E05597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F1D1B">
              <w:rPr>
                <w:rFonts w:ascii="Times New Roman" w:hAnsi="Times New Roman" w:cs="Times New Roman"/>
                <w:color w:val="000000"/>
              </w:rPr>
              <w:t xml:space="preserve">Budynek gospodarczy, 76-020 Bobolice, </w:t>
            </w:r>
            <w:r>
              <w:rPr>
                <w:rFonts w:ascii="Times New Roman" w:hAnsi="Times New Roman" w:cs="Times New Roman"/>
                <w:color w:val="000000"/>
              </w:rPr>
              <w:t>Gozd 30, d</w:t>
            </w:r>
            <w:r w:rsidRPr="009F1D1B">
              <w:rPr>
                <w:rFonts w:ascii="Times New Roman" w:hAnsi="Times New Roman" w:cs="Times New Roman"/>
                <w:color w:val="000000"/>
              </w:rPr>
              <w:t>z. nr 175/1 obr. Gozd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72"/>
          <w:jc w:val="center"/>
        </w:trPr>
        <w:tc>
          <w:tcPr>
            <w:tcW w:w="438" w:type="dxa"/>
            <w:vAlign w:val="center"/>
          </w:tcPr>
          <w:p w:rsidR="006D3CB8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52" w:type="dxa"/>
            <w:vAlign w:val="center"/>
          </w:tcPr>
          <w:p w:rsidR="006D3CB8" w:rsidRPr="00E05597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F1D1B">
              <w:rPr>
                <w:rFonts w:ascii="Times New Roman" w:hAnsi="Times New Roman" w:cs="Times New Roman"/>
                <w:color w:val="000000"/>
              </w:rPr>
              <w:t>Budynek mieszkalny, Kłanino 55, 76-020 Bobolice, Dz. nr 238/3 obr. Kłanino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72"/>
          <w:jc w:val="center"/>
        </w:trPr>
        <w:tc>
          <w:tcPr>
            <w:tcW w:w="438" w:type="dxa"/>
            <w:vAlign w:val="center"/>
          </w:tcPr>
          <w:p w:rsidR="006D3CB8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52" w:type="dxa"/>
            <w:vAlign w:val="center"/>
          </w:tcPr>
          <w:p w:rsidR="006D3CB8" w:rsidRPr="009F1D1B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8A2837">
              <w:rPr>
                <w:rFonts w:ascii="Times New Roman" w:hAnsi="Times New Roman" w:cs="Times New Roman"/>
              </w:rPr>
              <w:t>Przystanek PKS, Gmina Bobolice, Gozd, 76-020 Bobolice, Dz. nr 73/1 obr. Gozd,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54"/>
          <w:jc w:val="center"/>
        </w:trPr>
        <w:tc>
          <w:tcPr>
            <w:tcW w:w="438" w:type="dxa"/>
            <w:vAlign w:val="center"/>
          </w:tcPr>
          <w:p w:rsidR="006D3CB8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52" w:type="dxa"/>
            <w:vAlign w:val="center"/>
          </w:tcPr>
          <w:p w:rsidR="006D3CB8" w:rsidRPr="00E05597" w:rsidRDefault="006D3CB8" w:rsidP="009A1D28">
            <w:pPr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9F1D1B">
              <w:rPr>
                <w:rFonts w:ascii="Times New Roman" w:hAnsi="Times New Roman" w:cs="Times New Roman"/>
                <w:color w:val="000000"/>
              </w:rPr>
              <w:t>Budynek gospodarczy, Porost, 76-020 Bobolice, Dz. nr 257/34 obr. Porost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D10F32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 w:rsidRPr="00D10F3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613"/>
          <w:jc w:val="center"/>
        </w:trPr>
        <w:tc>
          <w:tcPr>
            <w:tcW w:w="438" w:type="dxa"/>
            <w:vAlign w:val="center"/>
          </w:tcPr>
          <w:p w:rsidR="006D3CB8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3C5309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1B">
              <w:rPr>
                <w:rFonts w:ascii="Times New Roman" w:hAnsi="Times New Roman" w:cs="Times New Roman"/>
                <w:color w:val="000000"/>
              </w:rPr>
              <w:t xml:space="preserve">Budynek gospodarczy, </w:t>
            </w:r>
            <w:r>
              <w:rPr>
                <w:rFonts w:ascii="Times New Roman" w:hAnsi="Times New Roman" w:cs="Times New Roman"/>
                <w:color w:val="000000"/>
              </w:rPr>
              <w:t>Różany 3/3</w:t>
            </w:r>
            <w:r w:rsidRPr="009F1D1B">
              <w:rPr>
                <w:rFonts w:ascii="Times New Roman" w:hAnsi="Times New Roman" w:cs="Times New Roman"/>
                <w:color w:val="000000"/>
              </w:rPr>
              <w:t xml:space="preserve">, 76-020 Bobolice, Dz. nr obr. </w:t>
            </w:r>
            <w:r>
              <w:rPr>
                <w:rFonts w:ascii="Times New Roman" w:hAnsi="Times New Roman" w:cs="Times New Roman"/>
                <w:color w:val="000000"/>
              </w:rPr>
              <w:t>Różany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D10F32" w:rsidRDefault="006D3CB8" w:rsidP="001E0D34">
            <w:pPr>
              <w:jc w:val="center"/>
              <w:rPr>
                <w:rFonts w:ascii="Times New Roman" w:hAnsi="Times New Roman" w:cs="Times New Roman"/>
              </w:rPr>
            </w:pPr>
            <w:r w:rsidRPr="00D10F32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340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(suma pozycji 18 – 33) </w:t>
            </w:r>
          </w:p>
        </w:tc>
        <w:tc>
          <w:tcPr>
            <w:tcW w:w="1207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376237" w:rsidRDefault="006D3CB8" w:rsidP="001E0D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20,43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847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4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OGÓŁEM (suma pozycji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i 34)</w:t>
            </w:r>
          </w:p>
        </w:tc>
        <w:tc>
          <w:tcPr>
            <w:tcW w:w="1207" w:type="dxa"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6D3CB8" w:rsidRPr="00FB55AF" w:rsidRDefault="006D3CB8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6D3CB8" w:rsidRPr="00FB55AF" w:rsidRDefault="006D3CB8" w:rsidP="001E0D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74,29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3CB8" w:rsidRPr="00FB55AF" w:rsidRDefault="006D3CB8" w:rsidP="002A4533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5103" w:firstLine="3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……..……………………………….…………</w:t>
      </w:r>
    </w:p>
    <w:p w:rsidR="006D3CB8" w:rsidRPr="00FB55AF" w:rsidRDefault="006D3CB8" w:rsidP="002A4533">
      <w:pPr>
        <w:spacing w:line="240" w:lineRule="auto"/>
        <w:ind w:left="5664" w:right="454" w:firstLine="6"/>
        <w:jc w:val="both"/>
        <w:rPr>
          <w:rFonts w:ascii="Times New Roman" w:hAnsi="Times New Roman" w:cs="Times New Roman"/>
          <w:sz w:val="18"/>
          <w:szCs w:val="18"/>
        </w:rPr>
      </w:pPr>
      <w:r w:rsidRPr="00FB55AF">
        <w:rPr>
          <w:rFonts w:ascii="Times New Roman" w:hAnsi="Times New Roman" w:cs="Times New Roman"/>
          <w:sz w:val="16"/>
          <w:szCs w:val="16"/>
        </w:rPr>
        <w:t>(podpis(y) osób uprawnionych do reprezentacji Wykonawcy,</w:t>
      </w:r>
      <w:r w:rsidRPr="00FB55AF">
        <w:rPr>
          <w:rFonts w:ascii="Times New Roman" w:hAnsi="Times New Roman" w:cs="Times New Roman"/>
          <w:sz w:val="16"/>
          <w:szCs w:val="16"/>
        </w:rPr>
        <w:br/>
        <w:t>w przypadku oferty wspólnej - podpis pełnomocnika Wykonawców)</w:t>
      </w:r>
    </w:p>
    <w:p w:rsidR="006D3CB8" w:rsidRPr="00FB55AF" w:rsidRDefault="006D3CB8" w:rsidP="002A4533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6D3CB8" w:rsidRPr="00FB55AF" w:rsidRDefault="006D3CB8" w:rsidP="002A4533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6D3CB8" w:rsidRPr="00FB55AF" w:rsidRDefault="006D3CB8" w:rsidP="002A4533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u w:val="single"/>
        </w:rPr>
      </w:pP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  <w:u w:val="single"/>
        </w:rPr>
        <w:t xml:space="preserve">Wykonawca zobowiązany jest wskazać cenę jednostkową brutto za 1 Mg dla wszystkich budynków 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  <w:u w:val="single"/>
        </w:rPr>
        <w:t>Wykonawca zobowiązany jest wskazać cenę jednostkową brutto za 1 Mg) dla wszystkich budynków</w:t>
      </w:r>
      <w:r>
        <w:rPr>
          <w:rFonts w:ascii="Times New Roman" w:hAnsi="Times New Roman" w:cs="Times New Roman"/>
          <w:b/>
          <w:bCs/>
          <w:u w:val="single"/>
        </w:rPr>
        <w:t xml:space="preserve"> cena bez demontażu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</w:rPr>
      </w:pPr>
      <w:r w:rsidRPr="00FB55AF">
        <w:rPr>
          <w:rFonts w:ascii="Times New Roman" w:hAnsi="Times New Roman" w:cs="Times New Roman"/>
          <w:b/>
          <w:bCs/>
        </w:rPr>
        <w:t xml:space="preserve">Cena jednostkowa brutto obejmuje m. in.: </w:t>
      </w:r>
      <w:r w:rsidRPr="00FB55AF">
        <w:rPr>
          <w:rFonts w:ascii="Times New Roman" w:hAnsi="Times New Roman" w:cs="Times New Roman"/>
        </w:rPr>
        <w:t>demontaż, załadunek, zabezpieczenie, transport, uporządkowanie terenu, unieszkodliwienie elementów i materiałów zawierających azbest oraz dostarczenie Zamawiającemu dokumentów przekazania odpadów zawierających azbest na składowisko posiadające zezwolenie na przyjmowanie tego typu odpadów:</w:t>
      </w:r>
      <w:r w:rsidRPr="00FB55AF">
        <w:rPr>
          <w:rFonts w:ascii="Times New Roman" w:hAnsi="Times New Roman" w:cs="Times New Roman"/>
          <w:b/>
          <w:bCs/>
        </w:rPr>
        <w:t xml:space="preserve"> </w:t>
      </w:r>
    </w:p>
    <w:p w:rsidR="006D3CB8" w:rsidRPr="00FB55AF" w:rsidRDefault="006D3CB8" w:rsidP="003B74DF">
      <w:pPr>
        <w:widowControl/>
        <w:spacing w:line="240" w:lineRule="auto"/>
        <w:ind w:left="330" w:firstLine="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>- z budynków gospodarczych</w:t>
      </w:r>
      <w:r>
        <w:rPr>
          <w:rFonts w:ascii="Times New Roman" w:hAnsi="Times New Roman" w:cs="Times New Roman"/>
          <w:b/>
          <w:bCs/>
        </w:rPr>
        <w:t xml:space="preserve"> i mieszkalnych</w:t>
      </w:r>
      <w:r w:rsidRPr="00FB55AF">
        <w:rPr>
          <w:rFonts w:ascii="Times New Roman" w:hAnsi="Times New Roman" w:cs="Times New Roman"/>
          <w:b/>
          <w:bCs/>
        </w:rPr>
        <w:t xml:space="preserve"> - stawka za 1 Mg: </w:t>
      </w:r>
      <w:r w:rsidRPr="00FB55AF">
        <w:rPr>
          <w:rFonts w:ascii="Times New Roman" w:hAnsi="Times New Roman" w:cs="Times New Roman"/>
        </w:rPr>
        <w:t>……………….…..</w:t>
      </w:r>
      <w:r w:rsidRPr="00FB55AF">
        <w:rPr>
          <w:rFonts w:ascii="Times New Roman" w:hAnsi="Times New Roman" w:cs="Times New Roman"/>
          <w:b/>
          <w:bCs/>
        </w:rPr>
        <w:t xml:space="preserve"> zł brutto,</w:t>
      </w:r>
    </w:p>
    <w:p w:rsidR="006D3CB8" w:rsidRPr="00FB55AF" w:rsidRDefault="006D3CB8" w:rsidP="003B74DF">
      <w:pPr>
        <w:widowControl/>
        <w:spacing w:line="240" w:lineRule="auto"/>
        <w:ind w:left="550" w:hanging="22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>- z budynków gospodarczych</w:t>
      </w:r>
      <w:r>
        <w:rPr>
          <w:rFonts w:ascii="Times New Roman" w:hAnsi="Times New Roman" w:cs="Times New Roman"/>
          <w:b/>
          <w:bCs/>
        </w:rPr>
        <w:t xml:space="preserve"> i mieszkalnych</w:t>
      </w:r>
      <w:r w:rsidRPr="00FB55AF">
        <w:rPr>
          <w:rFonts w:ascii="Times New Roman" w:hAnsi="Times New Roman" w:cs="Times New Roman"/>
          <w:b/>
          <w:bCs/>
        </w:rPr>
        <w:t xml:space="preserve"> - stawka za 1 Mg: </w:t>
      </w:r>
      <w:r w:rsidRPr="00FB55AF">
        <w:rPr>
          <w:rFonts w:ascii="Times New Roman" w:hAnsi="Times New Roman" w:cs="Times New Roman"/>
        </w:rPr>
        <w:t>……………….…..</w:t>
      </w:r>
      <w:r w:rsidRPr="00FB55AF">
        <w:rPr>
          <w:rFonts w:ascii="Times New Roman" w:hAnsi="Times New Roman" w:cs="Times New Roman"/>
          <w:b/>
          <w:bCs/>
        </w:rPr>
        <w:t xml:space="preserve"> zł brutto (cena nie obejmuje demontażu), 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  <w:u w:val="single"/>
        </w:rPr>
        <w:t>Kwotę ogółem z pozycji nr 3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FB55AF">
        <w:rPr>
          <w:rFonts w:ascii="Times New Roman" w:hAnsi="Times New Roman" w:cs="Times New Roman"/>
          <w:b/>
          <w:bCs/>
          <w:u w:val="single"/>
        </w:rPr>
        <w:t xml:space="preserve"> tabeli (kosztorys: kolumna 6) oraz ceny jednostkowe brutto za 1 Mg przyjęte na budynkach gospodarczych oraz mieszkalnych należy przenieść do formularza ofertowego w pkt. 1 lit. b).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 xml:space="preserve">Wykonawca </w:t>
      </w:r>
      <w:r w:rsidRPr="00FB55AF">
        <w:rPr>
          <w:rFonts w:ascii="Times New Roman" w:hAnsi="Times New Roman" w:cs="Times New Roman"/>
        </w:rPr>
        <w:t>zobowiązany jest na etapie realizacji przedmiotu zamówienia pisemnie wskazać faktyczną powierzchnię (m2) zdemontowanych i utylizowanych wyrobów zawierających azbest.</w:t>
      </w:r>
    </w:p>
    <w:p w:rsidR="006D3CB8" w:rsidRPr="00D57FBB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  <w:kern w:val="2"/>
        </w:rPr>
        <w:t>Sporządzenie kart przekazania odpadów pomiędzy Wykonawcą a składowiskiem odpadów, zgodnie z obowiązującymi przepisami i przekazywanie tych kart Zamawiającemu oraz protokołu odbioru z wyodrębnieniem każdej nieruchomości, z której usunięto azbest wraz z podaniem dla niej ilości odebranego azbestu w Mg oraz m2.</w:t>
      </w:r>
    </w:p>
    <w:p w:rsidR="006D3CB8" w:rsidRPr="00D57FBB" w:rsidRDefault="006D3CB8" w:rsidP="00D57FBB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</w:rPr>
      </w:pPr>
      <w:r w:rsidRPr="00441DF8">
        <w:rPr>
          <w:rFonts w:ascii="Times New Roman" w:hAnsi="Times New Roman" w:cs="Times New Roman"/>
          <w:b/>
          <w:bCs/>
          <w:kern w:val="2"/>
        </w:rPr>
        <w:t>Jeżeli na karcie odpadu brak informacji z jakich obiektów został zebrany azbest wówczas Wykonawca zobowiązany jest do napisania na odwrocie karty informacji z jakich obiektów został zebrany azbest. Dane takie muszą być potwierdzone podpisem i pieczęcią Wykonawcy oraz Zamawiającego.</w:t>
      </w:r>
    </w:p>
    <w:p w:rsidR="006D3CB8" w:rsidRPr="00676BA3" w:rsidRDefault="006D3CB8" w:rsidP="003B74DF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</w:rPr>
      </w:pPr>
    </w:p>
    <w:sectPr w:rsidR="006D3CB8" w:rsidRPr="00676BA3" w:rsidSect="00576414">
      <w:footerReference w:type="default" r:id="rId7"/>
      <w:pgSz w:w="11906" w:h="16838"/>
      <w:pgMar w:top="539" w:right="1417" w:bottom="1258" w:left="1417" w:header="708" w:footer="6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CB8" w:rsidRDefault="006D3CB8" w:rsidP="00834C98">
      <w:pPr>
        <w:spacing w:line="240" w:lineRule="auto"/>
      </w:pPr>
      <w:r>
        <w:separator/>
      </w:r>
    </w:p>
  </w:endnote>
  <w:endnote w:type="continuationSeparator" w:id="0">
    <w:p w:rsidR="006D3CB8" w:rsidRDefault="006D3CB8" w:rsidP="00834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B8" w:rsidRPr="002210B9" w:rsidRDefault="006D3CB8" w:rsidP="00966FE4">
    <w:pPr>
      <w:pStyle w:val="Footer"/>
      <w:pBdr>
        <w:top w:val="thinThickSmallGap" w:sz="24" w:space="1" w:color="622423"/>
      </w:pBdr>
      <w:tabs>
        <w:tab w:val="clear" w:pos="9072"/>
        <w:tab w:val="right" w:pos="9413"/>
      </w:tabs>
      <w:ind w:left="0" w:right="36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„Usuwanie wyrobów zawierających azbest z terenu miasta i gminy Bobolice – etap V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II</w:t>
    </w: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”</w:t>
    </w:r>
  </w:p>
  <w:p w:rsidR="006D3CB8" w:rsidRPr="00966FE4" w:rsidRDefault="006D3CB8" w:rsidP="00966FE4">
    <w:pPr>
      <w:pStyle w:val="Footer"/>
      <w:framePr w:wrap="auto" w:vAnchor="text" w:hAnchor="page" w:x="10238" w:y="148"/>
      <w:jc w:val="right"/>
      <w:rPr>
        <w:rStyle w:val="PageNumber"/>
        <w:rFonts w:ascii="Times New Roman" w:hAnsi="Times New Roman" w:cs="Times New Roman"/>
        <w:sz w:val="20"/>
        <w:szCs w:val="20"/>
      </w:rPr>
    </w:pPr>
    <w:r w:rsidRPr="00966FE4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66FE4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966FE4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</w:rPr>
      <w:t>6</w:t>
    </w:r>
    <w:r w:rsidRPr="00966FE4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:rsidR="006D3CB8" w:rsidRDefault="006D3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CB8" w:rsidRDefault="006D3CB8" w:rsidP="00834C98">
      <w:pPr>
        <w:spacing w:line="240" w:lineRule="auto"/>
      </w:pPr>
      <w:r>
        <w:separator/>
      </w:r>
    </w:p>
  </w:footnote>
  <w:footnote w:type="continuationSeparator" w:id="0">
    <w:p w:rsidR="006D3CB8" w:rsidRDefault="006D3CB8" w:rsidP="00834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63A01"/>
    <w:multiLevelType w:val="hybridMultilevel"/>
    <w:tmpl w:val="1CF8D31A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  <w:i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6BA2EC0"/>
    <w:multiLevelType w:val="hybridMultilevel"/>
    <w:tmpl w:val="0D164B36"/>
    <w:lvl w:ilvl="0" w:tplc="4AD0940C">
      <w:start w:val="4"/>
      <w:numFmt w:val="decimal"/>
      <w:lvlText w:val="%1)"/>
      <w:lvlJc w:val="left"/>
      <w:pPr>
        <w:tabs>
          <w:tab w:val="num" w:pos="1421"/>
        </w:tabs>
        <w:ind w:left="1421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3333"/>
    <w:multiLevelType w:val="hybridMultilevel"/>
    <w:tmpl w:val="F26CA8D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75B2F"/>
    <w:multiLevelType w:val="hybridMultilevel"/>
    <w:tmpl w:val="9BAA5EB2"/>
    <w:lvl w:ilvl="0" w:tplc="54908B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b w:val="0"/>
        <w:bCs w:val="0"/>
      </w:rPr>
    </w:lvl>
    <w:lvl w:ilvl="2" w:tplc="6D9EC430">
      <w:start w:val="1"/>
      <w:numFmt w:val="lowerLetter"/>
      <w:lvlText w:val="%3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362F5"/>
    <w:multiLevelType w:val="hybridMultilevel"/>
    <w:tmpl w:val="A4E80B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73CE4"/>
    <w:multiLevelType w:val="hybridMultilevel"/>
    <w:tmpl w:val="94224990"/>
    <w:lvl w:ilvl="0" w:tplc="6D9EC430">
      <w:start w:val="1"/>
      <w:numFmt w:val="lowerLetter"/>
      <w:lvlText w:val="%1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80EE4"/>
    <w:multiLevelType w:val="hybridMultilevel"/>
    <w:tmpl w:val="C032E54A"/>
    <w:lvl w:ilvl="0" w:tplc="137A8F4C">
      <w:start w:val="1"/>
      <w:numFmt w:val="decimal"/>
      <w:lvlText w:val="%1."/>
      <w:lvlJc w:val="left"/>
      <w:pPr>
        <w:ind w:left="644" w:hanging="360"/>
      </w:pPr>
    </w:lvl>
    <w:lvl w:ilvl="1" w:tplc="C408DB5C">
      <w:start w:val="1"/>
      <w:numFmt w:val="decimal"/>
      <w:lvlText w:val="%2)"/>
      <w:lvlJc w:val="left"/>
      <w:pPr>
        <w:ind w:left="1364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73A1237"/>
    <w:multiLevelType w:val="hybridMultilevel"/>
    <w:tmpl w:val="A49C6D02"/>
    <w:lvl w:ilvl="0" w:tplc="4ADE9B6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05405"/>
    <w:multiLevelType w:val="hybridMultilevel"/>
    <w:tmpl w:val="E0C2EFF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55136"/>
    <w:multiLevelType w:val="hybridMultilevel"/>
    <w:tmpl w:val="B2D0572E"/>
    <w:lvl w:ilvl="0" w:tplc="EDD82E38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76E"/>
    <w:multiLevelType w:val="hybridMultilevel"/>
    <w:tmpl w:val="E8E2ED0E"/>
    <w:lvl w:ilvl="0" w:tplc="FE06BF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20A29"/>
    <w:multiLevelType w:val="hybridMultilevel"/>
    <w:tmpl w:val="765AE98C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>
    <w:nsid w:val="42D069B2"/>
    <w:multiLevelType w:val="hybridMultilevel"/>
    <w:tmpl w:val="56CC3FBC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45173"/>
    <w:multiLevelType w:val="hybridMultilevel"/>
    <w:tmpl w:val="00505A5E"/>
    <w:lvl w:ilvl="0" w:tplc="DC74F2F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87B97"/>
    <w:multiLevelType w:val="hybridMultilevel"/>
    <w:tmpl w:val="FFCA8F1C"/>
    <w:lvl w:ilvl="0" w:tplc="9DEE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42C79"/>
    <w:multiLevelType w:val="hybridMultilevel"/>
    <w:tmpl w:val="65B44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4">
    <w:nsid w:val="5BFA5A7F"/>
    <w:multiLevelType w:val="singleLevel"/>
    <w:tmpl w:val="075A605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z w:val="22"/>
        <w:szCs w:val="22"/>
      </w:rPr>
    </w:lvl>
  </w:abstractNum>
  <w:abstractNum w:abstractNumId="25">
    <w:nsid w:val="5FFF1518"/>
    <w:multiLevelType w:val="hybridMultilevel"/>
    <w:tmpl w:val="773A66C0"/>
    <w:lvl w:ilvl="0" w:tplc="EA4AD0E8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658C6"/>
    <w:multiLevelType w:val="multilevel"/>
    <w:tmpl w:val="D96CBABC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F37BF"/>
    <w:multiLevelType w:val="hybridMultilevel"/>
    <w:tmpl w:val="B9EC3640"/>
    <w:lvl w:ilvl="0" w:tplc="C85AB1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1">
    <w:nsid w:val="7843760D"/>
    <w:multiLevelType w:val="hybridMultilevel"/>
    <w:tmpl w:val="276A6A4E"/>
    <w:lvl w:ilvl="0" w:tplc="77A6C08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BF0E76"/>
    <w:multiLevelType w:val="hybridMultilevel"/>
    <w:tmpl w:val="F19A346E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C5D34"/>
    <w:multiLevelType w:val="multilevel"/>
    <w:tmpl w:val="09E8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  <w:num w:numId="25">
    <w:abstractNumId w:val="27"/>
  </w:num>
  <w:num w:numId="26">
    <w:abstractNumId w:val="10"/>
  </w:num>
  <w:num w:numId="27">
    <w:abstractNumId w:val="3"/>
  </w:num>
  <w:num w:numId="28">
    <w:abstractNumId w:val="8"/>
  </w:num>
  <w:num w:numId="29">
    <w:abstractNumId w:val="1"/>
  </w:num>
  <w:num w:numId="30">
    <w:abstractNumId w:val="21"/>
  </w:num>
  <w:num w:numId="31">
    <w:abstractNumId w:val="7"/>
  </w:num>
  <w:num w:numId="32">
    <w:abstractNumId w:val="26"/>
  </w:num>
  <w:num w:numId="33">
    <w:abstractNumId w:val="22"/>
  </w:num>
  <w:num w:numId="34">
    <w:abstractNumId w:val="2"/>
  </w:num>
  <w:num w:numId="35">
    <w:abstractNumId w:val="0"/>
  </w:num>
  <w:num w:numId="36">
    <w:abstractNumId w:val="9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C98"/>
    <w:rsid w:val="000048A8"/>
    <w:rsid w:val="00010CAE"/>
    <w:rsid w:val="00011233"/>
    <w:rsid w:val="000130F3"/>
    <w:rsid w:val="00025FF6"/>
    <w:rsid w:val="00040A0A"/>
    <w:rsid w:val="000431AD"/>
    <w:rsid w:val="00053106"/>
    <w:rsid w:val="00057B9A"/>
    <w:rsid w:val="00063741"/>
    <w:rsid w:val="00063D2D"/>
    <w:rsid w:val="00065838"/>
    <w:rsid w:val="000707B3"/>
    <w:rsid w:val="00074F1A"/>
    <w:rsid w:val="000814E3"/>
    <w:rsid w:val="000917F7"/>
    <w:rsid w:val="000A0C88"/>
    <w:rsid w:val="000B4D91"/>
    <w:rsid w:val="000B4FCB"/>
    <w:rsid w:val="000C1A6C"/>
    <w:rsid w:val="000C7DDD"/>
    <w:rsid w:val="000D3D8F"/>
    <w:rsid w:val="000D5B5E"/>
    <w:rsid w:val="000E156C"/>
    <w:rsid w:val="000E259F"/>
    <w:rsid w:val="000E7C0C"/>
    <w:rsid w:val="000F275B"/>
    <w:rsid w:val="00105A33"/>
    <w:rsid w:val="00106971"/>
    <w:rsid w:val="00110212"/>
    <w:rsid w:val="0011392F"/>
    <w:rsid w:val="00120720"/>
    <w:rsid w:val="00144280"/>
    <w:rsid w:val="00147F42"/>
    <w:rsid w:val="0015126F"/>
    <w:rsid w:val="00151640"/>
    <w:rsid w:val="00163ACD"/>
    <w:rsid w:val="00172287"/>
    <w:rsid w:val="00172902"/>
    <w:rsid w:val="0017311E"/>
    <w:rsid w:val="001A1560"/>
    <w:rsid w:val="001A4C4D"/>
    <w:rsid w:val="001A78A7"/>
    <w:rsid w:val="001A7DAD"/>
    <w:rsid w:val="001B27F0"/>
    <w:rsid w:val="001B6F11"/>
    <w:rsid w:val="001C0241"/>
    <w:rsid w:val="001C3A91"/>
    <w:rsid w:val="001D36B2"/>
    <w:rsid w:val="001E0D34"/>
    <w:rsid w:val="001E2819"/>
    <w:rsid w:val="001E5F8A"/>
    <w:rsid w:val="001F000C"/>
    <w:rsid w:val="001F4369"/>
    <w:rsid w:val="001F54F4"/>
    <w:rsid w:val="001F7B75"/>
    <w:rsid w:val="002035D8"/>
    <w:rsid w:val="002210B9"/>
    <w:rsid w:val="0022201D"/>
    <w:rsid w:val="00231204"/>
    <w:rsid w:val="00243BBD"/>
    <w:rsid w:val="00246D52"/>
    <w:rsid w:val="0026167C"/>
    <w:rsid w:val="00270C22"/>
    <w:rsid w:val="002729C1"/>
    <w:rsid w:val="0027330E"/>
    <w:rsid w:val="00291CEC"/>
    <w:rsid w:val="002A4213"/>
    <w:rsid w:val="002A435B"/>
    <w:rsid w:val="002A4533"/>
    <w:rsid w:val="002C06FA"/>
    <w:rsid w:val="002C0948"/>
    <w:rsid w:val="002C2E35"/>
    <w:rsid w:val="002C40AF"/>
    <w:rsid w:val="002C5236"/>
    <w:rsid w:val="002D56FF"/>
    <w:rsid w:val="002D5919"/>
    <w:rsid w:val="002D7515"/>
    <w:rsid w:val="002E7B96"/>
    <w:rsid w:val="002F43C7"/>
    <w:rsid w:val="0030021F"/>
    <w:rsid w:val="003004A2"/>
    <w:rsid w:val="00300840"/>
    <w:rsid w:val="003057E0"/>
    <w:rsid w:val="00305B70"/>
    <w:rsid w:val="00315E5C"/>
    <w:rsid w:val="00335FA5"/>
    <w:rsid w:val="00337550"/>
    <w:rsid w:val="003403A5"/>
    <w:rsid w:val="003558FA"/>
    <w:rsid w:val="00357B2D"/>
    <w:rsid w:val="00361257"/>
    <w:rsid w:val="003621CF"/>
    <w:rsid w:val="00364C6A"/>
    <w:rsid w:val="00364C83"/>
    <w:rsid w:val="00373C30"/>
    <w:rsid w:val="00374140"/>
    <w:rsid w:val="00374A6E"/>
    <w:rsid w:val="00376237"/>
    <w:rsid w:val="003777BE"/>
    <w:rsid w:val="003937F6"/>
    <w:rsid w:val="003A385E"/>
    <w:rsid w:val="003A58AD"/>
    <w:rsid w:val="003B1422"/>
    <w:rsid w:val="003B74DF"/>
    <w:rsid w:val="003C5309"/>
    <w:rsid w:val="003C7ECB"/>
    <w:rsid w:val="003D4DF2"/>
    <w:rsid w:val="003E117C"/>
    <w:rsid w:val="0040251D"/>
    <w:rsid w:val="00411B0C"/>
    <w:rsid w:val="00423A78"/>
    <w:rsid w:val="00441DF8"/>
    <w:rsid w:val="00454738"/>
    <w:rsid w:val="004553A7"/>
    <w:rsid w:val="00460EF5"/>
    <w:rsid w:val="0048021F"/>
    <w:rsid w:val="00480785"/>
    <w:rsid w:val="00480C92"/>
    <w:rsid w:val="00490F3B"/>
    <w:rsid w:val="00496844"/>
    <w:rsid w:val="00497C27"/>
    <w:rsid w:val="004A3AB8"/>
    <w:rsid w:val="004B26F0"/>
    <w:rsid w:val="004C7D26"/>
    <w:rsid w:val="004D2292"/>
    <w:rsid w:val="004D3E08"/>
    <w:rsid w:val="004E6A83"/>
    <w:rsid w:val="004F3B38"/>
    <w:rsid w:val="005041DD"/>
    <w:rsid w:val="0051106B"/>
    <w:rsid w:val="00511235"/>
    <w:rsid w:val="005165A4"/>
    <w:rsid w:val="00520234"/>
    <w:rsid w:val="00520F0C"/>
    <w:rsid w:val="00525566"/>
    <w:rsid w:val="00527B26"/>
    <w:rsid w:val="00552E84"/>
    <w:rsid w:val="00554F74"/>
    <w:rsid w:val="00556517"/>
    <w:rsid w:val="00556B36"/>
    <w:rsid w:val="00576414"/>
    <w:rsid w:val="00582A5A"/>
    <w:rsid w:val="005841E8"/>
    <w:rsid w:val="005A0C8B"/>
    <w:rsid w:val="005A290D"/>
    <w:rsid w:val="005A3592"/>
    <w:rsid w:val="005B01EF"/>
    <w:rsid w:val="005D2B7D"/>
    <w:rsid w:val="005E39BF"/>
    <w:rsid w:val="005E4026"/>
    <w:rsid w:val="005E74E0"/>
    <w:rsid w:val="005F67D4"/>
    <w:rsid w:val="006002F5"/>
    <w:rsid w:val="006020CB"/>
    <w:rsid w:val="006052FF"/>
    <w:rsid w:val="006114B4"/>
    <w:rsid w:val="00614225"/>
    <w:rsid w:val="00616679"/>
    <w:rsid w:val="00622968"/>
    <w:rsid w:val="00636321"/>
    <w:rsid w:val="00644B31"/>
    <w:rsid w:val="00650AA0"/>
    <w:rsid w:val="00662C22"/>
    <w:rsid w:val="006655DC"/>
    <w:rsid w:val="00670DD4"/>
    <w:rsid w:val="006741EC"/>
    <w:rsid w:val="00676B4E"/>
    <w:rsid w:val="00676BA3"/>
    <w:rsid w:val="006802DA"/>
    <w:rsid w:val="006807BC"/>
    <w:rsid w:val="00690046"/>
    <w:rsid w:val="00690946"/>
    <w:rsid w:val="00691E09"/>
    <w:rsid w:val="006923F6"/>
    <w:rsid w:val="006B6F16"/>
    <w:rsid w:val="006C1C95"/>
    <w:rsid w:val="006C4CF5"/>
    <w:rsid w:val="006C52A9"/>
    <w:rsid w:val="006D1CC6"/>
    <w:rsid w:val="006D2B94"/>
    <w:rsid w:val="006D37DB"/>
    <w:rsid w:val="006D3CB8"/>
    <w:rsid w:val="006D4C80"/>
    <w:rsid w:val="006D532E"/>
    <w:rsid w:val="006E6330"/>
    <w:rsid w:val="006E78CD"/>
    <w:rsid w:val="00704BD2"/>
    <w:rsid w:val="00711C08"/>
    <w:rsid w:val="00712188"/>
    <w:rsid w:val="00720CD2"/>
    <w:rsid w:val="00761E18"/>
    <w:rsid w:val="0076424A"/>
    <w:rsid w:val="00770166"/>
    <w:rsid w:val="00770D36"/>
    <w:rsid w:val="00777E8E"/>
    <w:rsid w:val="007826BA"/>
    <w:rsid w:val="00785115"/>
    <w:rsid w:val="00791038"/>
    <w:rsid w:val="007A1CD7"/>
    <w:rsid w:val="007A1EB1"/>
    <w:rsid w:val="007B0F3C"/>
    <w:rsid w:val="007B66A5"/>
    <w:rsid w:val="007B79EB"/>
    <w:rsid w:val="007D42AD"/>
    <w:rsid w:val="007E0496"/>
    <w:rsid w:val="007E5D89"/>
    <w:rsid w:val="007E6C26"/>
    <w:rsid w:val="007F4646"/>
    <w:rsid w:val="007F5C4C"/>
    <w:rsid w:val="007F7220"/>
    <w:rsid w:val="008008B0"/>
    <w:rsid w:val="008123F0"/>
    <w:rsid w:val="008129E0"/>
    <w:rsid w:val="008154D3"/>
    <w:rsid w:val="00822065"/>
    <w:rsid w:val="00827438"/>
    <w:rsid w:val="008305B8"/>
    <w:rsid w:val="008324F9"/>
    <w:rsid w:val="00834C98"/>
    <w:rsid w:val="00835C1B"/>
    <w:rsid w:val="00851BC8"/>
    <w:rsid w:val="00852F4F"/>
    <w:rsid w:val="008533FB"/>
    <w:rsid w:val="0086221F"/>
    <w:rsid w:val="00874673"/>
    <w:rsid w:val="00875B8B"/>
    <w:rsid w:val="00885642"/>
    <w:rsid w:val="00885DD2"/>
    <w:rsid w:val="0089335C"/>
    <w:rsid w:val="00893B9F"/>
    <w:rsid w:val="00894F14"/>
    <w:rsid w:val="008A2837"/>
    <w:rsid w:val="008A50FC"/>
    <w:rsid w:val="008A52A0"/>
    <w:rsid w:val="008A5B35"/>
    <w:rsid w:val="008B64B0"/>
    <w:rsid w:val="008C378E"/>
    <w:rsid w:val="008C418F"/>
    <w:rsid w:val="008C6D9F"/>
    <w:rsid w:val="008D372C"/>
    <w:rsid w:val="008D4F4F"/>
    <w:rsid w:val="008E458A"/>
    <w:rsid w:val="008F6CAF"/>
    <w:rsid w:val="008F70A2"/>
    <w:rsid w:val="00925916"/>
    <w:rsid w:val="00927743"/>
    <w:rsid w:val="00943AC9"/>
    <w:rsid w:val="009474F0"/>
    <w:rsid w:val="00950389"/>
    <w:rsid w:val="00953CFC"/>
    <w:rsid w:val="009546F2"/>
    <w:rsid w:val="00954BFE"/>
    <w:rsid w:val="00961C7B"/>
    <w:rsid w:val="00966FE4"/>
    <w:rsid w:val="00967828"/>
    <w:rsid w:val="00975023"/>
    <w:rsid w:val="00982BA7"/>
    <w:rsid w:val="00986AA8"/>
    <w:rsid w:val="00996FE2"/>
    <w:rsid w:val="009A1D28"/>
    <w:rsid w:val="009A5BC4"/>
    <w:rsid w:val="009B65C9"/>
    <w:rsid w:val="009C1B7E"/>
    <w:rsid w:val="009C3081"/>
    <w:rsid w:val="009C780F"/>
    <w:rsid w:val="009D2D69"/>
    <w:rsid w:val="009D3E70"/>
    <w:rsid w:val="009D5D95"/>
    <w:rsid w:val="009D6277"/>
    <w:rsid w:val="009D7015"/>
    <w:rsid w:val="009D7D80"/>
    <w:rsid w:val="009F1D1B"/>
    <w:rsid w:val="00A001ED"/>
    <w:rsid w:val="00A060E4"/>
    <w:rsid w:val="00A075DE"/>
    <w:rsid w:val="00A078A0"/>
    <w:rsid w:val="00A24608"/>
    <w:rsid w:val="00A259FC"/>
    <w:rsid w:val="00A323CD"/>
    <w:rsid w:val="00A448E9"/>
    <w:rsid w:val="00A47449"/>
    <w:rsid w:val="00A561BB"/>
    <w:rsid w:val="00A56F1E"/>
    <w:rsid w:val="00A5762A"/>
    <w:rsid w:val="00A64D27"/>
    <w:rsid w:val="00A67D14"/>
    <w:rsid w:val="00A724E1"/>
    <w:rsid w:val="00A73E03"/>
    <w:rsid w:val="00A75BE0"/>
    <w:rsid w:val="00A8049B"/>
    <w:rsid w:val="00A93BE4"/>
    <w:rsid w:val="00A96926"/>
    <w:rsid w:val="00AA0545"/>
    <w:rsid w:val="00AA750B"/>
    <w:rsid w:val="00AB75FB"/>
    <w:rsid w:val="00AC50FC"/>
    <w:rsid w:val="00AD30E4"/>
    <w:rsid w:val="00AD4639"/>
    <w:rsid w:val="00AE72C9"/>
    <w:rsid w:val="00AF199E"/>
    <w:rsid w:val="00AF3287"/>
    <w:rsid w:val="00AF64A1"/>
    <w:rsid w:val="00B05911"/>
    <w:rsid w:val="00B165BD"/>
    <w:rsid w:val="00B26A97"/>
    <w:rsid w:val="00B3470B"/>
    <w:rsid w:val="00B34C0A"/>
    <w:rsid w:val="00B549DB"/>
    <w:rsid w:val="00B55DE2"/>
    <w:rsid w:val="00B622D8"/>
    <w:rsid w:val="00B6474B"/>
    <w:rsid w:val="00B64F07"/>
    <w:rsid w:val="00B66FEA"/>
    <w:rsid w:val="00B76F9C"/>
    <w:rsid w:val="00B90BB2"/>
    <w:rsid w:val="00B92241"/>
    <w:rsid w:val="00BA5FA6"/>
    <w:rsid w:val="00BA60AA"/>
    <w:rsid w:val="00BB25DA"/>
    <w:rsid w:val="00BC292E"/>
    <w:rsid w:val="00BD0C60"/>
    <w:rsid w:val="00BD6B58"/>
    <w:rsid w:val="00BE0690"/>
    <w:rsid w:val="00BF54CA"/>
    <w:rsid w:val="00C049FE"/>
    <w:rsid w:val="00C06938"/>
    <w:rsid w:val="00C13351"/>
    <w:rsid w:val="00C17797"/>
    <w:rsid w:val="00C2456A"/>
    <w:rsid w:val="00C3122D"/>
    <w:rsid w:val="00C36F69"/>
    <w:rsid w:val="00C42DCE"/>
    <w:rsid w:val="00C440FF"/>
    <w:rsid w:val="00C50CDE"/>
    <w:rsid w:val="00C516A2"/>
    <w:rsid w:val="00C62471"/>
    <w:rsid w:val="00C63B2B"/>
    <w:rsid w:val="00C6675A"/>
    <w:rsid w:val="00C72E86"/>
    <w:rsid w:val="00C7455E"/>
    <w:rsid w:val="00C84A08"/>
    <w:rsid w:val="00C94EC3"/>
    <w:rsid w:val="00C9728A"/>
    <w:rsid w:val="00CA73D4"/>
    <w:rsid w:val="00CD0FF2"/>
    <w:rsid w:val="00CD5635"/>
    <w:rsid w:val="00CE14D8"/>
    <w:rsid w:val="00CE698F"/>
    <w:rsid w:val="00D07D22"/>
    <w:rsid w:val="00D10F32"/>
    <w:rsid w:val="00D113E1"/>
    <w:rsid w:val="00D11DF6"/>
    <w:rsid w:val="00D14C1C"/>
    <w:rsid w:val="00D20AFB"/>
    <w:rsid w:val="00D3249C"/>
    <w:rsid w:val="00D51D60"/>
    <w:rsid w:val="00D5759B"/>
    <w:rsid w:val="00D57E92"/>
    <w:rsid w:val="00D57FBB"/>
    <w:rsid w:val="00D6234F"/>
    <w:rsid w:val="00D632D9"/>
    <w:rsid w:val="00D64831"/>
    <w:rsid w:val="00D65909"/>
    <w:rsid w:val="00D670CF"/>
    <w:rsid w:val="00D760DC"/>
    <w:rsid w:val="00D8502A"/>
    <w:rsid w:val="00D85C93"/>
    <w:rsid w:val="00D95D1B"/>
    <w:rsid w:val="00D96620"/>
    <w:rsid w:val="00D97B8C"/>
    <w:rsid w:val="00DB0FD3"/>
    <w:rsid w:val="00DB5C70"/>
    <w:rsid w:val="00DC54A8"/>
    <w:rsid w:val="00DC6D7D"/>
    <w:rsid w:val="00DD1699"/>
    <w:rsid w:val="00DD36A6"/>
    <w:rsid w:val="00DD4CC0"/>
    <w:rsid w:val="00DE6706"/>
    <w:rsid w:val="00DF5132"/>
    <w:rsid w:val="00E04AD8"/>
    <w:rsid w:val="00E05597"/>
    <w:rsid w:val="00E07861"/>
    <w:rsid w:val="00E11D46"/>
    <w:rsid w:val="00E14A88"/>
    <w:rsid w:val="00E22F72"/>
    <w:rsid w:val="00E30F6F"/>
    <w:rsid w:val="00E338B3"/>
    <w:rsid w:val="00E43E23"/>
    <w:rsid w:val="00E54465"/>
    <w:rsid w:val="00E61FAA"/>
    <w:rsid w:val="00E755A2"/>
    <w:rsid w:val="00E81976"/>
    <w:rsid w:val="00E86E18"/>
    <w:rsid w:val="00E924D0"/>
    <w:rsid w:val="00E95804"/>
    <w:rsid w:val="00EA011B"/>
    <w:rsid w:val="00EA4309"/>
    <w:rsid w:val="00EA5089"/>
    <w:rsid w:val="00EC1F9F"/>
    <w:rsid w:val="00ED1502"/>
    <w:rsid w:val="00ED1BD3"/>
    <w:rsid w:val="00F04DAF"/>
    <w:rsid w:val="00F12D1E"/>
    <w:rsid w:val="00F13AD5"/>
    <w:rsid w:val="00F211EC"/>
    <w:rsid w:val="00F26091"/>
    <w:rsid w:val="00F2634E"/>
    <w:rsid w:val="00F41C42"/>
    <w:rsid w:val="00F43B94"/>
    <w:rsid w:val="00F46B90"/>
    <w:rsid w:val="00F476D7"/>
    <w:rsid w:val="00F64FFF"/>
    <w:rsid w:val="00F850F6"/>
    <w:rsid w:val="00F9323A"/>
    <w:rsid w:val="00FA79BB"/>
    <w:rsid w:val="00FB55AF"/>
    <w:rsid w:val="00FB7C99"/>
    <w:rsid w:val="00FC1332"/>
    <w:rsid w:val="00FC54E2"/>
    <w:rsid w:val="00FC6275"/>
    <w:rsid w:val="00FE4BF8"/>
    <w:rsid w:val="00FE51C0"/>
    <w:rsid w:val="00FF245F"/>
    <w:rsid w:val="00FF55E0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98"/>
    <w:pPr>
      <w:widowControl w:val="0"/>
      <w:spacing w:line="300" w:lineRule="auto"/>
      <w:ind w:left="400" w:hanging="40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34C98"/>
    <w:pPr>
      <w:spacing w:line="260" w:lineRule="auto"/>
      <w:ind w:left="560" w:hanging="52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4C98"/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834C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"/>
    <w:uiPriority w:val="99"/>
    <w:rsid w:val="00834C98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semiHidden/>
    <w:rsid w:val="00834C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4C98"/>
    <w:rPr>
      <w:rFonts w:ascii="Arial" w:hAnsi="Arial" w:cs="Arial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4C98"/>
    <w:rPr>
      <w:rFonts w:ascii="Arial" w:hAnsi="Arial" w:cs="Arial"/>
      <w:lang w:eastAsia="pl-PL"/>
    </w:rPr>
  </w:style>
  <w:style w:type="paragraph" w:styleId="Footer">
    <w:name w:val="footer"/>
    <w:basedOn w:val="Normal"/>
    <w:link w:val="FooterChar"/>
    <w:uiPriority w:val="99"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4C98"/>
    <w:rPr>
      <w:rFonts w:ascii="Arial" w:hAnsi="Arial" w:cs="Arial"/>
      <w:lang w:eastAsia="pl-PL"/>
    </w:rPr>
  </w:style>
  <w:style w:type="character" w:styleId="PageNumber">
    <w:name w:val="page number"/>
    <w:basedOn w:val="DefaultParagraphFont"/>
    <w:uiPriority w:val="99"/>
    <w:rsid w:val="00966FE4"/>
  </w:style>
  <w:style w:type="paragraph" w:customStyle="1" w:styleId="BodyText31">
    <w:name w:val="Body Text 31"/>
    <w:basedOn w:val="Normal"/>
    <w:uiPriority w:val="99"/>
    <w:rsid w:val="00BF54CA"/>
    <w:pPr>
      <w:widowControl/>
      <w:spacing w:line="240" w:lineRule="auto"/>
      <w:ind w:left="0"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6</Pages>
  <Words>1327</Words>
  <Characters>7966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Urzad Miejski</cp:lastModifiedBy>
  <cp:revision>47</cp:revision>
  <cp:lastPrinted>2014-07-10T08:41:00Z</cp:lastPrinted>
  <dcterms:created xsi:type="dcterms:W3CDTF">2016-06-21T11:27:00Z</dcterms:created>
  <dcterms:modified xsi:type="dcterms:W3CDTF">2016-07-04T11:05:00Z</dcterms:modified>
</cp:coreProperties>
</file>