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9F" w:rsidRPr="00BF54CA" w:rsidRDefault="002E549F" w:rsidP="00E04AD8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</w:p>
    <w:p w:rsidR="002E549F" w:rsidRPr="006C1C95" w:rsidRDefault="002E549F" w:rsidP="00B165BD">
      <w:pPr>
        <w:pStyle w:val="BodyTex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C1C95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C1C95">
        <w:rPr>
          <w:rFonts w:ascii="Times New Roman" w:hAnsi="Times New Roman" w:cs="Times New Roman"/>
          <w:b/>
          <w:bCs/>
          <w:sz w:val="28"/>
          <w:szCs w:val="28"/>
        </w:rPr>
        <w:t xml:space="preserve"> do </w:t>
      </w:r>
      <w:r>
        <w:rPr>
          <w:rFonts w:ascii="Times New Roman" w:hAnsi="Times New Roman" w:cs="Times New Roman"/>
          <w:b/>
          <w:bCs/>
          <w:sz w:val="28"/>
          <w:szCs w:val="28"/>
        </w:rPr>
        <w:t>formularza oferty</w:t>
      </w:r>
    </w:p>
    <w:p w:rsidR="002E549F" w:rsidRPr="00B549DB" w:rsidRDefault="002E549F" w:rsidP="00B165BD">
      <w:pPr>
        <w:spacing w:line="276" w:lineRule="auto"/>
        <w:ind w:left="56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9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9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2E549F" w:rsidRPr="00B549DB" w:rsidRDefault="002E549F" w:rsidP="0076424A">
      <w:pPr>
        <w:spacing w:line="276" w:lineRule="auto"/>
        <w:ind w:left="6372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…</w:t>
      </w:r>
      <w:r w:rsidRPr="00B549DB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</w:t>
      </w:r>
    </w:p>
    <w:p w:rsidR="002E549F" w:rsidRPr="00B549DB" w:rsidRDefault="002E549F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549DB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</w:t>
      </w:r>
      <w:r w:rsidRPr="00B549D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549D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549DB">
        <w:rPr>
          <w:rFonts w:ascii="Times New Roman" w:hAnsi="Times New Roman" w:cs="Times New Roman"/>
          <w:color w:val="000000"/>
          <w:sz w:val="18"/>
          <w:szCs w:val="18"/>
        </w:rPr>
        <w:tab/>
        <w:t>(miejscowość, data)</w:t>
      </w:r>
    </w:p>
    <w:p w:rsidR="002E549F" w:rsidRPr="00B549DB" w:rsidRDefault="002E549F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549F" w:rsidRPr="00B549DB" w:rsidRDefault="002E549F" w:rsidP="00B165BD">
      <w:pPr>
        <w:spacing w:line="276" w:lineRule="auto"/>
        <w:ind w:left="403" w:hanging="40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549DB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</w:t>
      </w:r>
    </w:p>
    <w:p w:rsidR="002E549F" w:rsidRPr="00B549DB" w:rsidRDefault="002E549F" w:rsidP="00B165BD">
      <w:pPr>
        <w:spacing w:line="276" w:lineRule="auto"/>
        <w:ind w:left="403" w:hanging="40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549DB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B549DB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2E549F" w:rsidRPr="00B549DB" w:rsidRDefault="002E549F" w:rsidP="00B165B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549F" w:rsidRPr="00B549DB" w:rsidRDefault="002E549F" w:rsidP="00B165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49F" w:rsidRPr="00520234" w:rsidRDefault="002E549F" w:rsidP="00B165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Wykaz głównych usług</w:t>
      </w:r>
    </w:p>
    <w:p w:rsidR="002E549F" w:rsidRPr="00C06938" w:rsidRDefault="002E549F" w:rsidP="00B165BD">
      <w:pPr>
        <w:widowControl/>
        <w:autoSpaceDE w:val="0"/>
        <w:autoSpaceDN w:val="0"/>
        <w:adjustRightInd w:val="0"/>
        <w:spacing w:line="240" w:lineRule="auto"/>
        <w:ind w:right="29" w:firstLine="0"/>
        <w:jc w:val="both"/>
        <w:rPr>
          <w:rFonts w:ascii="Times New Roman" w:hAnsi="Times New Roman" w:cs="Times New Roman"/>
          <w:b/>
          <w:bCs/>
        </w:rPr>
      </w:pPr>
    </w:p>
    <w:tbl>
      <w:tblPr>
        <w:tblW w:w="89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0"/>
        <w:gridCol w:w="2211"/>
        <w:gridCol w:w="2268"/>
        <w:gridCol w:w="2049"/>
        <w:gridCol w:w="1870"/>
      </w:tblGrid>
      <w:tr w:rsidR="002E549F" w:rsidRPr="00B549DB">
        <w:trPr>
          <w:trHeight w:val="1011"/>
          <w:jc w:val="center"/>
        </w:trPr>
        <w:tc>
          <w:tcPr>
            <w:tcW w:w="550" w:type="dxa"/>
            <w:vAlign w:val="center"/>
          </w:tcPr>
          <w:p w:rsidR="002E549F" w:rsidRPr="009D7D80" w:rsidRDefault="002E549F" w:rsidP="005165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11" w:type="dxa"/>
            <w:vAlign w:val="center"/>
          </w:tcPr>
          <w:p w:rsidR="002E549F" w:rsidRPr="009D7D80" w:rsidRDefault="002E549F" w:rsidP="005165A4">
            <w:pPr>
              <w:shd w:val="clear" w:color="auto" w:fill="FFFFFF"/>
              <w:spacing w:line="240" w:lineRule="auto"/>
              <w:ind w:left="-5" w:hanging="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 na rzecz którego usługa została wykonana</w:t>
            </w:r>
          </w:p>
        </w:tc>
        <w:tc>
          <w:tcPr>
            <w:tcW w:w="2268" w:type="dxa"/>
            <w:vAlign w:val="center"/>
          </w:tcPr>
          <w:p w:rsidR="002E549F" w:rsidRPr="009D7D80" w:rsidRDefault="002E549F" w:rsidP="005165A4">
            <w:pPr>
              <w:shd w:val="clear" w:color="auto" w:fill="FFFF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2049" w:type="dxa"/>
            <w:vAlign w:val="center"/>
          </w:tcPr>
          <w:p w:rsidR="002E549F" w:rsidRPr="009D7D80" w:rsidRDefault="002E549F" w:rsidP="005165A4">
            <w:pPr>
              <w:shd w:val="clear" w:color="auto" w:fill="FFFF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usługi</w:t>
            </w:r>
          </w:p>
        </w:tc>
        <w:tc>
          <w:tcPr>
            <w:tcW w:w="1870" w:type="dxa"/>
            <w:vAlign w:val="center"/>
          </w:tcPr>
          <w:p w:rsidR="002E549F" w:rsidRPr="009D7D80" w:rsidRDefault="002E549F" w:rsidP="005165A4">
            <w:pPr>
              <w:shd w:val="clear" w:color="auto" w:fill="FFFF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wykonania (data rozpoczęcia / data zakończenia)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¹</w:t>
            </w:r>
          </w:p>
        </w:tc>
      </w:tr>
      <w:tr w:rsidR="002E549F" w:rsidRPr="00B549DB">
        <w:trPr>
          <w:trHeight w:val="132"/>
          <w:jc w:val="center"/>
        </w:trPr>
        <w:tc>
          <w:tcPr>
            <w:tcW w:w="550" w:type="dxa"/>
            <w:vAlign w:val="center"/>
          </w:tcPr>
          <w:p w:rsidR="002E549F" w:rsidRPr="00370C86" w:rsidRDefault="002E549F" w:rsidP="00370C8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70C8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211" w:type="dxa"/>
            <w:vAlign w:val="center"/>
          </w:tcPr>
          <w:p w:rsidR="002E549F" w:rsidRPr="00370C86" w:rsidRDefault="002E549F" w:rsidP="00370C8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70C8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2E549F" w:rsidRPr="00370C86" w:rsidRDefault="002E549F" w:rsidP="00370C8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70C8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049" w:type="dxa"/>
            <w:vAlign w:val="center"/>
          </w:tcPr>
          <w:p w:rsidR="002E549F" w:rsidRPr="00370C86" w:rsidRDefault="002E549F" w:rsidP="00370C8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70C8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870" w:type="dxa"/>
            <w:vAlign w:val="center"/>
          </w:tcPr>
          <w:p w:rsidR="002E549F" w:rsidRPr="00370C86" w:rsidRDefault="002E549F" w:rsidP="00370C86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70C8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2E549F" w:rsidRPr="00B549DB">
        <w:trPr>
          <w:trHeight w:val="567"/>
          <w:jc w:val="center"/>
        </w:trPr>
        <w:tc>
          <w:tcPr>
            <w:tcW w:w="550" w:type="dxa"/>
            <w:vAlign w:val="center"/>
          </w:tcPr>
          <w:p w:rsidR="002E549F" w:rsidRPr="00B549DB" w:rsidRDefault="002E549F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2E549F" w:rsidRPr="00B549DB" w:rsidRDefault="002E549F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E549F" w:rsidRPr="00B549DB" w:rsidRDefault="002E549F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2E549F" w:rsidRPr="00B549DB" w:rsidRDefault="002E549F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2E549F" w:rsidRPr="00B549DB" w:rsidRDefault="002E549F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9F" w:rsidRPr="00B549DB">
        <w:trPr>
          <w:trHeight w:val="567"/>
          <w:jc w:val="center"/>
        </w:trPr>
        <w:tc>
          <w:tcPr>
            <w:tcW w:w="550" w:type="dxa"/>
            <w:vAlign w:val="center"/>
          </w:tcPr>
          <w:p w:rsidR="002E549F" w:rsidRPr="00B549DB" w:rsidRDefault="002E549F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2E549F" w:rsidRPr="00B549DB" w:rsidRDefault="002E549F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E549F" w:rsidRPr="00B549DB" w:rsidRDefault="002E549F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2E549F" w:rsidRPr="00B549DB" w:rsidRDefault="002E549F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2E549F" w:rsidRPr="00B549DB" w:rsidRDefault="002E549F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9F" w:rsidRPr="00B549DB">
        <w:trPr>
          <w:trHeight w:val="567"/>
          <w:jc w:val="center"/>
        </w:trPr>
        <w:tc>
          <w:tcPr>
            <w:tcW w:w="550" w:type="dxa"/>
            <w:vAlign w:val="center"/>
          </w:tcPr>
          <w:p w:rsidR="002E549F" w:rsidRPr="00B549DB" w:rsidRDefault="002E549F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2E549F" w:rsidRPr="00B549DB" w:rsidRDefault="002E549F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E549F" w:rsidRPr="00B549DB" w:rsidRDefault="002E549F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2E549F" w:rsidRPr="00B549DB" w:rsidRDefault="002E549F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2E549F" w:rsidRPr="00B549DB" w:rsidRDefault="002E549F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9F" w:rsidRPr="00B549DB">
        <w:trPr>
          <w:trHeight w:val="567"/>
          <w:jc w:val="center"/>
        </w:trPr>
        <w:tc>
          <w:tcPr>
            <w:tcW w:w="550" w:type="dxa"/>
            <w:vAlign w:val="center"/>
          </w:tcPr>
          <w:p w:rsidR="002E549F" w:rsidRPr="00B549DB" w:rsidRDefault="002E549F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2E549F" w:rsidRPr="00B549DB" w:rsidRDefault="002E549F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E549F" w:rsidRPr="00B549DB" w:rsidRDefault="002E549F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2E549F" w:rsidRPr="00B549DB" w:rsidRDefault="002E549F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2E549F" w:rsidRPr="00B549DB" w:rsidRDefault="002E549F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49F" w:rsidRPr="00B549DB">
        <w:trPr>
          <w:trHeight w:val="567"/>
          <w:jc w:val="center"/>
        </w:trPr>
        <w:tc>
          <w:tcPr>
            <w:tcW w:w="550" w:type="dxa"/>
            <w:vAlign w:val="center"/>
          </w:tcPr>
          <w:p w:rsidR="002E549F" w:rsidRPr="00B549DB" w:rsidRDefault="002E549F" w:rsidP="005165A4">
            <w:pPr>
              <w:shd w:val="clear" w:color="auto" w:fill="FFFFFF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2E549F" w:rsidRPr="00B549DB" w:rsidRDefault="002E549F" w:rsidP="005165A4">
            <w:pPr>
              <w:shd w:val="clear" w:color="auto" w:fill="FFFFFF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E549F" w:rsidRPr="00B549DB" w:rsidRDefault="002E549F" w:rsidP="005165A4">
            <w:pPr>
              <w:shd w:val="clear" w:color="auto" w:fill="FFFFFF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2E549F" w:rsidRPr="00B549DB" w:rsidRDefault="002E549F" w:rsidP="005165A4">
            <w:pPr>
              <w:shd w:val="clear" w:color="auto" w:fill="FFFFFF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2E549F" w:rsidRPr="00B549DB" w:rsidRDefault="002E549F" w:rsidP="005165A4">
            <w:pPr>
              <w:shd w:val="clear" w:color="auto" w:fill="FFFFFF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49F" w:rsidRPr="00B549DB" w:rsidRDefault="002E549F" w:rsidP="00B165BD">
      <w:pPr>
        <w:pStyle w:val="BodyText"/>
        <w:spacing w:line="276" w:lineRule="auto"/>
        <w:rPr>
          <w:rFonts w:ascii="Times New Roman" w:hAnsi="Times New Roman" w:cs="Times New Roman"/>
        </w:rPr>
      </w:pPr>
      <w:r w:rsidRPr="00B549DB">
        <w:rPr>
          <w:rFonts w:ascii="Times New Roman" w:hAnsi="Times New Roman" w:cs="Times New Roman"/>
        </w:rPr>
        <w:tab/>
      </w:r>
      <w:r w:rsidRPr="00B549DB">
        <w:rPr>
          <w:rFonts w:ascii="Times New Roman" w:hAnsi="Times New Roman" w:cs="Times New Roman"/>
        </w:rPr>
        <w:tab/>
      </w:r>
      <w:r w:rsidRPr="00B549DB">
        <w:rPr>
          <w:rFonts w:ascii="Times New Roman" w:hAnsi="Times New Roman" w:cs="Times New Roman"/>
        </w:rPr>
        <w:tab/>
      </w:r>
    </w:p>
    <w:p w:rsidR="002E549F" w:rsidRDefault="002E549F" w:rsidP="00B165BD">
      <w:pPr>
        <w:pStyle w:val="BodyText"/>
        <w:rPr>
          <w:rFonts w:ascii="Times New Roman" w:hAnsi="Times New Roman" w:cs="Times New Roman"/>
        </w:rPr>
      </w:pPr>
      <w:r w:rsidRPr="001D36B2">
        <w:rPr>
          <w:rFonts w:ascii="Times New Roman" w:hAnsi="Times New Roman" w:cs="Times New Roman"/>
        </w:rPr>
        <w:t xml:space="preserve">* do niniejszego wykazu </w:t>
      </w:r>
      <w:r>
        <w:rPr>
          <w:rFonts w:ascii="Times New Roman" w:hAnsi="Times New Roman" w:cs="Times New Roman"/>
        </w:rPr>
        <w:t>należy dołączyć</w:t>
      </w:r>
      <w:r w:rsidRPr="001D36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dowody, </w:t>
      </w:r>
      <w:r w:rsidRPr="001D36B2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usługi</w:t>
      </w:r>
      <w:r w:rsidRPr="001D36B2">
        <w:rPr>
          <w:rFonts w:ascii="Times New Roman" w:hAnsi="Times New Roman" w:cs="Times New Roman"/>
        </w:rPr>
        <w:t xml:space="preserve"> został</w:t>
      </w:r>
      <w:r>
        <w:rPr>
          <w:rFonts w:ascii="Times New Roman" w:hAnsi="Times New Roman" w:cs="Times New Roman"/>
        </w:rPr>
        <w:t>y</w:t>
      </w:r>
      <w:r w:rsidRPr="001D36B2">
        <w:rPr>
          <w:rFonts w:ascii="Times New Roman" w:hAnsi="Times New Roman" w:cs="Times New Roman"/>
        </w:rPr>
        <w:t xml:space="preserve"> wykonan</w:t>
      </w:r>
      <w:r>
        <w:rPr>
          <w:rFonts w:ascii="Times New Roman" w:hAnsi="Times New Roman" w:cs="Times New Roman"/>
        </w:rPr>
        <w:t>e</w:t>
      </w:r>
      <w:r w:rsidRPr="001D36B2">
        <w:rPr>
          <w:rFonts w:ascii="Times New Roman" w:hAnsi="Times New Roman" w:cs="Times New Roman"/>
        </w:rPr>
        <w:t xml:space="preserve"> lub są wykonywane należycie.</w:t>
      </w:r>
    </w:p>
    <w:p w:rsidR="002E549F" w:rsidRDefault="002E549F" w:rsidP="00B165BD">
      <w:pPr>
        <w:pStyle w:val="BodyText"/>
        <w:rPr>
          <w:rFonts w:ascii="Times New Roman" w:hAnsi="Times New Roman" w:cs="Times New Roman"/>
        </w:rPr>
      </w:pPr>
      <w:r w:rsidRPr="00C81CC4">
        <w:rPr>
          <w:rFonts w:ascii="Times New Roman" w:hAnsi="Times New Roman" w:cs="Times New Roman"/>
        </w:rPr>
        <w:t>1. W kolumnie nr 5 należy wpisać pełną datę rozpoczęcia i zakończenia dostawy, tj. dzień, miesiąc, rok.</w:t>
      </w:r>
    </w:p>
    <w:p w:rsidR="002E549F" w:rsidRDefault="002E549F" w:rsidP="00B165BD">
      <w:pPr>
        <w:pStyle w:val="BodyText"/>
        <w:rPr>
          <w:rFonts w:ascii="Times New Roman" w:hAnsi="Times New Roman" w:cs="Times New Roman"/>
        </w:rPr>
      </w:pPr>
    </w:p>
    <w:p w:rsidR="002E549F" w:rsidRDefault="002E549F" w:rsidP="00B165BD">
      <w:pPr>
        <w:pStyle w:val="BodyText"/>
        <w:rPr>
          <w:rFonts w:ascii="Times New Roman" w:hAnsi="Times New Roman" w:cs="Times New Roman"/>
        </w:rPr>
      </w:pPr>
    </w:p>
    <w:p w:rsidR="002E549F" w:rsidRDefault="002E549F" w:rsidP="00F524D3">
      <w:pPr>
        <w:pStyle w:val="BodyText"/>
        <w:ind w:left="0" w:firstLine="0"/>
        <w:rPr>
          <w:rFonts w:ascii="Times New Roman" w:hAnsi="Times New Roman" w:cs="Times New Roman"/>
        </w:rPr>
      </w:pPr>
    </w:p>
    <w:p w:rsidR="002E549F" w:rsidRPr="00C63B2B" w:rsidRDefault="002E549F" w:rsidP="001B27F0">
      <w:pPr>
        <w:spacing w:line="276" w:lineRule="auto"/>
        <w:ind w:left="4956" w:right="-56" w:firstLine="0"/>
        <w:jc w:val="both"/>
        <w:rPr>
          <w:rFonts w:ascii="Times New Roman" w:hAnsi="Times New Roman" w:cs="Times New Roman"/>
          <w:sz w:val="18"/>
          <w:szCs w:val="18"/>
        </w:rPr>
      </w:pPr>
      <w:r w:rsidRPr="00C63B2B">
        <w:rPr>
          <w:rFonts w:ascii="Times New Roman" w:hAnsi="Times New Roman" w:cs="Times New Roman"/>
          <w:sz w:val="18"/>
          <w:szCs w:val="18"/>
        </w:rPr>
        <w:t>……..……………………………….…………………..</w:t>
      </w:r>
    </w:p>
    <w:p w:rsidR="002E549F" w:rsidRPr="00B549DB" w:rsidRDefault="002E549F" w:rsidP="001B27F0">
      <w:pPr>
        <w:spacing w:line="240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F1E">
        <w:rPr>
          <w:rFonts w:ascii="Times New Roman" w:hAnsi="Times New Roman" w:cs="Times New Roman"/>
          <w:sz w:val="16"/>
          <w:szCs w:val="16"/>
        </w:rPr>
        <w:t>(podpis(y) osób uprawnion</w:t>
      </w:r>
      <w:r>
        <w:rPr>
          <w:rFonts w:ascii="Times New Roman" w:hAnsi="Times New Roman" w:cs="Times New Roman"/>
          <w:sz w:val="16"/>
          <w:szCs w:val="16"/>
        </w:rPr>
        <w:t xml:space="preserve">ych do reprezentacji Wykonawcy, </w:t>
      </w:r>
      <w:r w:rsidRPr="00A56F1E">
        <w:rPr>
          <w:rFonts w:ascii="Times New Roman" w:hAnsi="Times New Roman" w:cs="Times New Roman"/>
          <w:sz w:val="16"/>
          <w:szCs w:val="16"/>
        </w:rPr>
        <w:t>w przypadku oferty wspólnej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56F1E">
        <w:rPr>
          <w:rFonts w:ascii="Times New Roman" w:hAnsi="Times New Roman" w:cs="Times New Roman"/>
          <w:sz w:val="16"/>
          <w:szCs w:val="16"/>
        </w:rPr>
        <w:t>- podpis pełnomocnika Wykonawców)</w:t>
      </w:r>
    </w:p>
    <w:p w:rsidR="002E549F" w:rsidRDefault="002E549F" w:rsidP="00B165BD">
      <w:pPr>
        <w:shd w:val="clear" w:color="auto" w:fill="FFFFFF"/>
        <w:spacing w:line="240" w:lineRule="auto"/>
        <w:ind w:left="5664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E549F" w:rsidRPr="00827438" w:rsidRDefault="002E549F" w:rsidP="00B165BD">
      <w:pPr>
        <w:pStyle w:val="BodyText"/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827438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27438">
        <w:rPr>
          <w:rFonts w:ascii="Times New Roman" w:hAnsi="Times New Roman" w:cs="Times New Roman"/>
          <w:b/>
          <w:bCs/>
          <w:sz w:val="28"/>
          <w:szCs w:val="28"/>
        </w:rPr>
        <w:t xml:space="preserve"> do </w:t>
      </w:r>
      <w:r>
        <w:rPr>
          <w:rFonts w:ascii="Times New Roman" w:hAnsi="Times New Roman" w:cs="Times New Roman"/>
          <w:b/>
          <w:bCs/>
          <w:sz w:val="28"/>
          <w:szCs w:val="28"/>
        </w:rPr>
        <w:t>formularza oferty</w:t>
      </w:r>
    </w:p>
    <w:p w:rsidR="002E549F" w:rsidRDefault="002E549F" w:rsidP="00B165BD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2E549F" w:rsidRPr="0027330E" w:rsidRDefault="002E549F" w:rsidP="00B165BD">
      <w:pPr>
        <w:pStyle w:val="BodyText"/>
        <w:spacing w:line="276" w:lineRule="auto"/>
        <w:rPr>
          <w:rFonts w:ascii="Times New Roman" w:hAnsi="Times New Roman" w:cs="Times New Roman"/>
        </w:rPr>
      </w:pPr>
    </w:p>
    <w:p w:rsidR="002E549F" w:rsidRPr="0027330E" w:rsidRDefault="002E549F" w:rsidP="006923F6">
      <w:pPr>
        <w:spacing w:line="276" w:lineRule="auto"/>
        <w:ind w:left="5664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</w:t>
      </w:r>
    </w:p>
    <w:p w:rsidR="002E549F" w:rsidRPr="0027330E" w:rsidRDefault="002E549F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27330E">
        <w:rPr>
          <w:rFonts w:ascii="Times New Roman" w:hAnsi="Times New Roman" w:cs="Times New Roman"/>
          <w:color w:val="000000"/>
          <w:sz w:val="18"/>
          <w:szCs w:val="18"/>
        </w:rPr>
        <w:t>(miejscowość, data)</w:t>
      </w:r>
    </w:p>
    <w:p w:rsidR="002E549F" w:rsidRPr="0027330E" w:rsidRDefault="002E549F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E549F" w:rsidRPr="0027330E" w:rsidRDefault="002E549F" w:rsidP="00B165BD">
      <w:pPr>
        <w:spacing w:line="276" w:lineRule="auto"/>
        <w:jc w:val="both"/>
        <w:rPr>
          <w:rFonts w:ascii="Times New Roman" w:hAnsi="Times New Roman" w:cs="Times New Roman"/>
        </w:rPr>
      </w:pPr>
    </w:p>
    <w:p w:rsidR="002E549F" w:rsidRPr="0027330E" w:rsidRDefault="002E549F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</w:t>
      </w:r>
    </w:p>
    <w:p w:rsidR="002E549F" w:rsidRPr="0027330E" w:rsidRDefault="002E549F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27330E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2E549F" w:rsidRPr="0027330E" w:rsidRDefault="002E549F" w:rsidP="00B165B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2E549F" w:rsidRPr="0027330E" w:rsidRDefault="002E549F" w:rsidP="00B165B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2E549F" w:rsidRDefault="002E549F" w:rsidP="00B165B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Wykaz osób</w:t>
      </w:r>
    </w:p>
    <w:p w:rsidR="002E549F" w:rsidRPr="00670DD4" w:rsidRDefault="002E549F" w:rsidP="00B165BD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010" w:type="dxa"/>
        <w:tblInd w:w="-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1650"/>
        <w:gridCol w:w="1320"/>
        <w:gridCol w:w="1540"/>
        <w:gridCol w:w="1320"/>
        <w:gridCol w:w="1540"/>
        <w:gridCol w:w="2090"/>
      </w:tblGrid>
      <w:tr w:rsidR="002E549F">
        <w:trPr>
          <w:cantSplit/>
          <w:trHeight w:val="285"/>
        </w:trPr>
        <w:tc>
          <w:tcPr>
            <w:tcW w:w="550" w:type="dxa"/>
            <w:vAlign w:val="center"/>
          </w:tcPr>
          <w:p w:rsidR="002E549F" w:rsidRDefault="002E549F" w:rsidP="005165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50" w:type="dxa"/>
            <w:vAlign w:val="center"/>
          </w:tcPr>
          <w:p w:rsidR="002E549F" w:rsidRDefault="002E549F" w:rsidP="005165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2E549F" w:rsidRDefault="002E549F" w:rsidP="005165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:rsidR="002E549F" w:rsidRDefault="002E549F" w:rsidP="005165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2E549F" w:rsidRDefault="002E549F" w:rsidP="005165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1540" w:type="dxa"/>
            <w:vAlign w:val="center"/>
          </w:tcPr>
          <w:p w:rsidR="002E549F" w:rsidRDefault="002E549F" w:rsidP="005165A4">
            <w:pPr>
              <w:ind w:left="11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Kwalifikacje zawodowe</w:t>
            </w:r>
          </w:p>
        </w:tc>
        <w:tc>
          <w:tcPr>
            <w:tcW w:w="1320" w:type="dxa"/>
            <w:vAlign w:val="center"/>
          </w:tcPr>
          <w:p w:rsidR="002E549F" w:rsidRDefault="002E549F" w:rsidP="005165A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Doświadczenie</w:t>
            </w:r>
          </w:p>
        </w:tc>
        <w:tc>
          <w:tcPr>
            <w:tcW w:w="1540" w:type="dxa"/>
            <w:vAlign w:val="center"/>
          </w:tcPr>
          <w:p w:rsidR="002E549F" w:rsidRDefault="002E549F" w:rsidP="005165A4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Zakres</w:t>
            </w:r>
          </w:p>
          <w:p w:rsidR="002E549F" w:rsidRDefault="002E549F" w:rsidP="005165A4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wykonywanych</w:t>
            </w:r>
          </w:p>
          <w:p w:rsidR="002E549F" w:rsidRDefault="002E549F" w:rsidP="005165A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2090" w:type="dxa"/>
            <w:vAlign w:val="center"/>
          </w:tcPr>
          <w:p w:rsidR="002E549F" w:rsidRDefault="002E549F" w:rsidP="005165A4">
            <w:pPr>
              <w:ind w:left="11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Informacja o podstawie do dysponowania osobami*</w:t>
            </w:r>
          </w:p>
        </w:tc>
      </w:tr>
      <w:tr w:rsidR="002E549F">
        <w:trPr>
          <w:cantSplit/>
          <w:trHeight w:val="285"/>
        </w:trPr>
        <w:tc>
          <w:tcPr>
            <w:tcW w:w="550" w:type="dxa"/>
            <w:vAlign w:val="center"/>
          </w:tcPr>
          <w:p w:rsidR="002E549F" w:rsidRDefault="002E549F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650" w:type="dxa"/>
            <w:vAlign w:val="center"/>
          </w:tcPr>
          <w:p w:rsidR="002E549F" w:rsidRDefault="002E549F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E549F" w:rsidRDefault="002E549F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2E549F" w:rsidRDefault="002E549F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2E549F" w:rsidRDefault="002E549F" w:rsidP="005165A4">
            <w:pPr>
              <w:ind w:left="11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2E549F" w:rsidRDefault="002E549F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2E549F" w:rsidRDefault="002E549F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2E549F" w:rsidRDefault="002E549F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49F">
        <w:trPr>
          <w:cantSplit/>
          <w:trHeight w:val="285"/>
        </w:trPr>
        <w:tc>
          <w:tcPr>
            <w:tcW w:w="550" w:type="dxa"/>
            <w:vAlign w:val="center"/>
          </w:tcPr>
          <w:p w:rsidR="002E549F" w:rsidRDefault="002E549F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650" w:type="dxa"/>
            <w:vAlign w:val="center"/>
          </w:tcPr>
          <w:p w:rsidR="002E549F" w:rsidRDefault="002E549F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E549F" w:rsidRDefault="002E549F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2E549F" w:rsidRDefault="002E549F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2E549F" w:rsidRDefault="002E549F" w:rsidP="005165A4">
            <w:pPr>
              <w:ind w:left="111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2E549F" w:rsidRDefault="002E549F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2E549F" w:rsidRDefault="002E549F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2E549F" w:rsidRDefault="002E549F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49F">
        <w:trPr>
          <w:cantSplit/>
          <w:trHeight w:val="285"/>
        </w:trPr>
        <w:tc>
          <w:tcPr>
            <w:tcW w:w="550" w:type="dxa"/>
            <w:vAlign w:val="center"/>
          </w:tcPr>
          <w:p w:rsidR="002E549F" w:rsidRDefault="002E549F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650" w:type="dxa"/>
            <w:vAlign w:val="center"/>
          </w:tcPr>
          <w:p w:rsidR="002E549F" w:rsidRDefault="002E549F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E549F" w:rsidRDefault="002E549F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2E549F" w:rsidRDefault="002E549F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2E549F" w:rsidRDefault="002E549F" w:rsidP="005165A4">
            <w:pPr>
              <w:ind w:left="111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2E549F" w:rsidRDefault="002E549F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2E549F" w:rsidRDefault="002E549F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2E549F" w:rsidRDefault="002E549F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E549F">
        <w:trPr>
          <w:cantSplit/>
          <w:trHeight w:val="285"/>
        </w:trPr>
        <w:tc>
          <w:tcPr>
            <w:tcW w:w="550" w:type="dxa"/>
            <w:vAlign w:val="center"/>
          </w:tcPr>
          <w:p w:rsidR="002E549F" w:rsidRDefault="002E549F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650" w:type="dxa"/>
            <w:vAlign w:val="center"/>
          </w:tcPr>
          <w:p w:rsidR="002E549F" w:rsidRDefault="002E549F" w:rsidP="005165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E549F" w:rsidRDefault="002E549F" w:rsidP="005165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2E549F" w:rsidRDefault="002E549F" w:rsidP="005165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2E549F" w:rsidRDefault="002E549F" w:rsidP="005165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</w:tcPr>
          <w:p w:rsidR="002E549F" w:rsidRDefault="002E549F" w:rsidP="005165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</w:tcPr>
          <w:p w:rsidR="002E549F" w:rsidRDefault="002E549F" w:rsidP="005165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2E549F" w:rsidRDefault="002E549F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E549F" w:rsidRPr="00670DD4" w:rsidRDefault="002E549F" w:rsidP="00B165BD">
      <w:pPr>
        <w:spacing w:line="240" w:lineRule="auto"/>
        <w:ind w:left="180" w:firstLine="0"/>
        <w:jc w:val="both"/>
        <w:rPr>
          <w:rFonts w:ascii="Times New Roman" w:hAnsi="Times New Roman" w:cs="Times New Roman"/>
          <w:color w:val="000000"/>
        </w:rPr>
      </w:pPr>
      <w:r w:rsidRPr="00670DD4">
        <w:rPr>
          <w:rFonts w:ascii="Times New Roman" w:hAnsi="Times New Roman" w:cs="Times New Roman"/>
          <w:color w:val="000000"/>
        </w:rPr>
        <w:t xml:space="preserve">*Umowa o pracę, umowa o dzieło, umowa zlecenie, zobowiązanie podmiotów trzecich do </w:t>
      </w:r>
      <w:r>
        <w:rPr>
          <w:rFonts w:ascii="Times New Roman" w:hAnsi="Times New Roman" w:cs="Times New Roman"/>
          <w:color w:val="000000"/>
        </w:rPr>
        <w:t>udostępnienia tej osoby do </w:t>
      </w:r>
      <w:r w:rsidRPr="00670DD4">
        <w:rPr>
          <w:rFonts w:ascii="Times New Roman" w:hAnsi="Times New Roman" w:cs="Times New Roman"/>
          <w:color w:val="000000"/>
        </w:rPr>
        <w:t>realizacji niniejszego zamówienia.</w:t>
      </w:r>
    </w:p>
    <w:p w:rsidR="002E549F" w:rsidRDefault="002E549F" w:rsidP="00B165BD">
      <w:pPr>
        <w:spacing w:line="276" w:lineRule="auto"/>
        <w:ind w:left="180" w:firstLine="0"/>
        <w:jc w:val="both"/>
        <w:rPr>
          <w:rFonts w:ascii="Times New Roman" w:hAnsi="Times New Roman" w:cs="Times New Roman"/>
        </w:rPr>
      </w:pPr>
    </w:p>
    <w:p w:rsidR="002E549F" w:rsidRPr="00AA0545" w:rsidRDefault="002E549F" w:rsidP="00B165BD">
      <w:pPr>
        <w:spacing w:line="276" w:lineRule="auto"/>
        <w:ind w:left="180" w:firstLine="0"/>
        <w:jc w:val="both"/>
        <w:rPr>
          <w:rFonts w:ascii="Times New Roman" w:hAnsi="Times New Roman" w:cs="Times New Roman"/>
          <w:b/>
          <w:bCs/>
          <w:color w:val="000000"/>
        </w:rPr>
      </w:pPr>
      <w:r w:rsidRPr="00AA0545">
        <w:rPr>
          <w:rFonts w:ascii="Times New Roman" w:hAnsi="Times New Roman" w:cs="Times New Roman"/>
          <w:b/>
          <w:bCs/>
          <w:color w:val="000000"/>
        </w:rPr>
        <w:t>Uwaga: Informacje dotyczące kwalifikacji, doświadczenia i wykształcenia osoby należy podać w zakresie niezbędnym do oceny spełniania warunku udziału w postępowaniu.</w:t>
      </w:r>
    </w:p>
    <w:p w:rsidR="002E549F" w:rsidRDefault="002E549F" w:rsidP="00B165BD">
      <w:pPr>
        <w:spacing w:line="276" w:lineRule="auto"/>
        <w:ind w:left="180" w:firstLine="0"/>
        <w:jc w:val="both"/>
        <w:rPr>
          <w:rFonts w:ascii="Times New Roman" w:hAnsi="Times New Roman" w:cs="Times New Roman"/>
          <w:color w:val="000000"/>
        </w:rPr>
      </w:pPr>
    </w:p>
    <w:p w:rsidR="002E549F" w:rsidRPr="0027330E" w:rsidRDefault="002E549F" w:rsidP="00B165BD">
      <w:pPr>
        <w:spacing w:line="276" w:lineRule="auto"/>
        <w:ind w:left="18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Polegając na osobach zdolnych do wykonania zamówienia innego(ych) podmiotu(ów) na zasadach określonych w art. 26 ust. 2b Pzp, załączamy dokument(y) udowadniający(e), że będziemy dysponowali jego(ich) zasobami w trakcie realizacji zamówienia.</w:t>
      </w:r>
    </w:p>
    <w:p w:rsidR="002E549F" w:rsidRPr="0027330E" w:rsidRDefault="002E549F" w:rsidP="00B165BD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27330E">
        <w:rPr>
          <w:rFonts w:ascii="Times New Roman" w:hAnsi="Times New Roman" w:cs="Times New Roman"/>
          <w:color w:val="000000"/>
        </w:rPr>
        <w:tab/>
        <w:t xml:space="preserve">        </w:t>
      </w:r>
    </w:p>
    <w:p w:rsidR="002E549F" w:rsidRPr="0027330E" w:rsidRDefault="002E549F" w:rsidP="00B165BD">
      <w:pPr>
        <w:spacing w:line="276" w:lineRule="auto"/>
        <w:ind w:left="4956"/>
        <w:jc w:val="both"/>
        <w:rPr>
          <w:rFonts w:ascii="Times New Roman" w:hAnsi="Times New Roman" w:cs="Times New Roman"/>
          <w:color w:val="000000"/>
        </w:rPr>
      </w:pPr>
    </w:p>
    <w:p w:rsidR="002E549F" w:rsidRPr="0027330E" w:rsidRDefault="002E549F" w:rsidP="00B165BD">
      <w:pPr>
        <w:spacing w:line="276" w:lineRule="auto"/>
        <w:ind w:left="4956"/>
        <w:jc w:val="both"/>
        <w:rPr>
          <w:rFonts w:ascii="Times New Roman" w:hAnsi="Times New Roman" w:cs="Times New Roman"/>
          <w:color w:val="000000"/>
        </w:rPr>
      </w:pPr>
    </w:p>
    <w:p w:rsidR="002E549F" w:rsidRDefault="002E549F" w:rsidP="00B165BD">
      <w:pPr>
        <w:spacing w:line="276" w:lineRule="auto"/>
        <w:ind w:left="4956"/>
        <w:jc w:val="both"/>
        <w:rPr>
          <w:rFonts w:ascii="Times New Roman" w:hAnsi="Times New Roman" w:cs="Times New Roman"/>
          <w:color w:val="000000"/>
        </w:rPr>
      </w:pPr>
    </w:p>
    <w:p w:rsidR="002E549F" w:rsidRPr="0027330E" w:rsidRDefault="002E549F" w:rsidP="00B165BD">
      <w:pPr>
        <w:spacing w:line="276" w:lineRule="auto"/>
        <w:ind w:left="4956"/>
        <w:jc w:val="both"/>
        <w:rPr>
          <w:rFonts w:ascii="Times New Roman" w:hAnsi="Times New Roman" w:cs="Times New Roman"/>
          <w:color w:val="000000"/>
        </w:rPr>
      </w:pPr>
    </w:p>
    <w:p w:rsidR="002E549F" w:rsidRPr="00C63B2B" w:rsidRDefault="002E549F" w:rsidP="006923F6">
      <w:pPr>
        <w:spacing w:line="276" w:lineRule="auto"/>
        <w:ind w:left="4956" w:right="-56" w:firstLine="0"/>
        <w:jc w:val="both"/>
        <w:rPr>
          <w:rFonts w:ascii="Times New Roman" w:hAnsi="Times New Roman" w:cs="Times New Roman"/>
          <w:sz w:val="18"/>
          <w:szCs w:val="18"/>
        </w:rPr>
      </w:pPr>
      <w:r w:rsidRPr="00C63B2B">
        <w:rPr>
          <w:rFonts w:ascii="Times New Roman" w:hAnsi="Times New Roman" w:cs="Times New Roman"/>
          <w:sz w:val="18"/>
          <w:szCs w:val="18"/>
        </w:rPr>
        <w:t>……..……………………………….…………………..</w:t>
      </w:r>
    </w:p>
    <w:p w:rsidR="002E549F" w:rsidRPr="00B549DB" w:rsidRDefault="002E549F" w:rsidP="006923F6">
      <w:pPr>
        <w:spacing w:line="240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F1E">
        <w:rPr>
          <w:rFonts w:ascii="Times New Roman" w:hAnsi="Times New Roman" w:cs="Times New Roman"/>
          <w:sz w:val="16"/>
          <w:szCs w:val="16"/>
        </w:rPr>
        <w:t>(podpis(y) osób uprawnion</w:t>
      </w:r>
      <w:r>
        <w:rPr>
          <w:rFonts w:ascii="Times New Roman" w:hAnsi="Times New Roman" w:cs="Times New Roman"/>
          <w:sz w:val="16"/>
          <w:szCs w:val="16"/>
        </w:rPr>
        <w:t xml:space="preserve">ych do reprezentacji Wykonawcy, </w:t>
      </w:r>
      <w:r w:rsidRPr="00A56F1E">
        <w:rPr>
          <w:rFonts w:ascii="Times New Roman" w:hAnsi="Times New Roman" w:cs="Times New Roman"/>
          <w:sz w:val="16"/>
          <w:szCs w:val="16"/>
        </w:rPr>
        <w:t>w przypadku oferty wspólnej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56F1E">
        <w:rPr>
          <w:rFonts w:ascii="Times New Roman" w:hAnsi="Times New Roman" w:cs="Times New Roman"/>
          <w:sz w:val="16"/>
          <w:szCs w:val="16"/>
        </w:rPr>
        <w:t>- podpis pełnomocnika Wykonawców)</w:t>
      </w:r>
    </w:p>
    <w:p w:rsidR="002E549F" w:rsidRPr="0027330E" w:rsidRDefault="002E549F" w:rsidP="00B165BD">
      <w:pPr>
        <w:tabs>
          <w:tab w:val="left" w:pos="1247"/>
        </w:tabs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:rsidR="002E549F" w:rsidRDefault="002E549F" w:rsidP="00B165BD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:rsidR="002E549F" w:rsidRDefault="002E549F" w:rsidP="00B165BD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\</w:t>
      </w:r>
    </w:p>
    <w:p w:rsidR="002E549F" w:rsidRDefault="002E549F" w:rsidP="00B165BD">
      <w:pPr>
        <w:spacing w:line="276" w:lineRule="auto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br w:type="page"/>
      </w:r>
      <w:r w:rsidRPr="001512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1512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 formularza oferty</w:t>
      </w:r>
    </w:p>
    <w:p w:rsidR="002E549F" w:rsidRDefault="002E549F" w:rsidP="00B165BD">
      <w:pPr>
        <w:spacing w:line="276" w:lineRule="auto"/>
        <w:ind w:left="6064" w:firstLine="308"/>
        <w:jc w:val="both"/>
        <w:rPr>
          <w:rFonts w:ascii="Times New Roman" w:hAnsi="Times New Roman" w:cs="Times New Roman"/>
          <w:color w:val="FF0000"/>
        </w:rPr>
      </w:pPr>
    </w:p>
    <w:p w:rsidR="002E549F" w:rsidRDefault="002E549F" w:rsidP="00B165BD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FF0000"/>
        </w:rPr>
      </w:pPr>
    </w:p>
    <w:p w:rsidR="002E549F" w:rsidRPr="00E86E18" w:rsidRDefault="002E549F" w:rsidP="0089335C">
      <w:pPr>
        <w:spacing w:line="276" w:lineRule="auto"/>
        <w:ind w:left="6064" w:firstLine="0"/>
        <w:jc w:val="both"/>
        <w:rPr>
          <w:rFonts w:ascii="Times New Roman" w:hAnsi="Times New Roman" w:cs="Times New Roman"/>
          <w:color w:val="FF0000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</w:t>
      </w:r>
    </w:p>
    <w:p w:rsidR="002E549F" w:rsidRPr="0027330E" w:rsidRDefault="002E549F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</w:t>
      </w:r>
      <w:r w:rsidRPr="0027330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27330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27330E">
        <w:rPr>
          <w:rFonts w:ascii="Times New Roman" w:hAnsi="Times New Roman" w:cs="Times New Roman"/>
          <w:color w:val="000000"/>
          <w:sz w:val="18"/>
          <w:szCs w:val="18"/>
        </w:rPr>
        <w:tab/>
        <w:t>(miejscowość, data)</w:t>
      </w:r>
    </w:p>
    <w:p w:rsidR="002E549F" w:rsidRPr="0027330E" w:rsidRDefault="002E549F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2E549F" w:rsidRPr="0027330E" w:rsidRDefault="002E549F" w:rsidP="00B165BD">
      <w:pPr>
        <w:spacing w:line="276" w:lineRule="auto"/>
        <w:jc w:val="both"/>
        <w:rPr>
          <w:rFonts w:ascii="Times New Roman" w:hAnsi="Times New Roman" w:cs="Times New Roman"/>
        </w:rPr>
      </w:pPr>
    </w:p>
    <w:p w:rsidR="002E549F" w:rsidRPr="0027330E" w:rsidRDefault="002E549F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</w:t>
      </w:r>
    </w:p>
    <w:p w:rsidR="002E549F" w:rsidRPr="0027330E" w:rsidRDefault="002E549F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27330E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2E549F" w:rsidRPr="0027330E" w:rsidRDefault="002E549F" w:rsidP="00B165B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2E549F" w:rsidRPr="0027330E" w:rsidRDefault="002E549F" w:rsidP="00B165B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2E549F" w:rsidRPr="00F13AD5" w:rsidRDefault="002E549F" w:rsidP="00B165BD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3A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O Ś W I A D C Z E N I E</w:t>
      </w:r>
    </w:p>
    <w:p w:rsidR="002E549F" w:rsidRPr="00F13AD5" w:rsidRDefault="002E549F" w:rsidP="00B165B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A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o posiadaniu uprawnień</w:t>
      </w:r>
    </w:p>
    <w:p w:rsidR="002E549F" w:rsidRPr="0027330E" w:rsidRDefault="002E549F" w:rsidP="00B165BD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:rsidR="002E549F" w:rsidRPr="0027330E" w:rsidRDefault="002E549F" w:rsidP="00B165BD">
      <w:pPr>
        <w:spacing w:line="276" w:lineRule="auto"/>
        <w:jc w:val="both"/>
        <w:rPr>
          <w:rFonts w:ascii="Times New Roman" w:hAnsi="Times New Roman" w:cs="Times New Roman"/>
        </w:rPr>
      </w:pPr>
    </w:p>
    <w:p w:rsidR="002E549F" w:rsidRDefault="002E549F" w:rsidP="00B165BD">
      <w:pPr>
        <w:pStyle w:val="BodyTex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7826BA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a (My) niżej podpisany(ni) ….……………………………………………………………………………… działając w imieniu</w:t>
      </w:r>
    </w:p>
    <w:p w:rsidR="002E549F" w:rsidRDefault="002E549F" w:rsidP="003D3456">
      <w:pPr>
        <w:pStyle w:val="BodyText"/>
        <w:spacing w:line="36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 na rzecz: …………………………………………………………………………………………..</w:t>
      </w:r>
    </w:p>
    <w:p w:rsidR="002E549F" w:rsidRDefault="002E549F" w:rsidP="00B165BD">
      <w:pPr>
        <w:pStyle w:val="BodyText"/>
        <w:spacing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2C0948">
        <w:rPr>
          <w:rFonts w:ascii="Times New Roman" w:hAnsi="Times New Roman" w:cs="Times New Roman"/>
          <w:sz w:val="18"/>
          <w:szCs w:val="18"/>
        </w:rPr>
        <w:t>(pełna nazwa </w:t>
      </w:r>
      <w:r>
        <w:rPr>
          <w:rFonts w:ascii="Times New Roman" w:hAnsi="Times New Roman" w:cs="Times New Roman"/>
          <w:sz w:val="18"/>
          <w:szCs w:val="18"/>
        </w:rPr>
        <w:t>Wykonawcy)</w:t>
      </w:r>
    </w:p>
    <w:p w:rsidR="002E549F" w:rsidRDefault="002E549F" w:rsidP="00E43D79">
      <w:pPr>
        <w:pStyle w:val="BodyText"/>
        <w:spacing w:line="360" w:lineRule="auto"/>
        <w:ind w:firstLine="0"/>
        <w:rPr>
          <w:rFonts w:ascii="Times New Roman" w:hAnsi="Times New Roman" w:cs="Times New Roman"/>
          <w:sz w:val="18"/>
          <w:szCs w:val="18"/>
        </w:rPr>
      </w:pPr>
    </w:p>
    <w:p w:rsidR="002E549F" w:rsidRDefault="002E549F" w:rsidP="00711EE7">
      <w:pPr>
        <w:pStyle w:val="BodyText"/>
        <w:spacing w:line="360" w:lineRule="auto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2E549F" w:rsidRDefault="002E549F" w:rsidP="00B165BD">
      <w:pPr>
        <w:pStyle w:val="BodyText"/>
        <w:spacing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2C094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adres siedziby Wykonawcy)</w:t>
      </w:r>
    </w:p>
    <w:p w:rsidR="002E549F" w:rsidRDefault="002E549F" w:rsidP="00B165BD">
      <w:pPr>
        <w:pStyle w:val="BodyText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2E549F" w:rsidRDefault="002E549F" w:rsidP="00B165BD">
      <w:p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ubieganiem się o udzielenie zamówienia pn. </w:t>
      </w:r>
    </w:p>
    <w:p w:rsidR="002E549F" w:rsidRDefault="002E549F" w:rsidP="00B165BD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2E549F" w:rsidRPr="001F4369" w:rsidRDefault="002E549F" w:rsidP="00B165BD">
      <w:pPr>
        <w:pStyle w:val="BodyText"/>
        <w:ind w:right="-180"/>
        <w:jc w:val="center"/>
        <w:rPr>
          <w:rFonts w:ascii="Times New Roman" w:hAnsi="Times New Roman" w:cs="Times New Roman"/>
          <w:b/>
          <w:bCs/>
          <w:i/>
          <w:iCs/>
        </w:rPr>
      </w:pPr>
      <w:r w:rsidRPr="001F4369">
        <w:rPr>
          <w:rFonts w:ascii="Times New Roman" w:hAnsi="Times New Roman" w:cs="Times New Roman"/>
          <w:b/>
          <w:bCs/>
          <w:i/>
          <w:iCs/>
        </w:rPr>
        <w:t>„</w:t>
      </w:r>
      <w:r>
        <w:rPr>
          <w:rFonts w:ascii="Times New Roman" w:hAnsi="Times New Roman" w:cs="Times New Roman"/>
          <w:b/>
          <w:bCs/>
          <w:i/>
          <w:iCs/>
        </w:rPr>
        <w:t>ŚWIADCZENIE USŁUG URBANISTYCZNYCH NA RZECZ GMINY BOBOLICE</w:t>
      </w:r>
      <w:r w:rsidRPr="001F4369">
        <w:rPr>
          <w:rFonts w:ascii="Times New Roman" w:hAnsi="Times New Roman" w:cs="Times New Roman"/>
          <w:b/>
          <w:bCs/>
          <w:i/>
          <w:iCs/>
        </w:rPr>
        <w:t>”</w:t>
      </w:r>
    </w:p>
    <w:p w:rsidR="002E549F" w:rsidRDefault="002E549F" w:rsidP="00B165BD">
      <w:pPr>
        <w:spacing w:line="360" w:lineRule="auto"/>
        <w:ind w:left="0" w:firstLine="0"/>
        <w:jc w:val="center"/>
        <w:rPr>
          <w:rFonts w:ascii="Times New Roman" w:hAnsi="Times New Roman" w:cs="Times New Roman"/>
        </w:rPr>
      </w:pPr>
    </w:p>
    <w:p w:rsidR="002E549F" w:rsidRDefault="002E549F" w:rsidP="00B165BD">
      <w:p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oświadczam(my), że osoby, które będą uczestniczyć w wykonywaniu zamówienia (wymienione w załączniku nr 2 do formularza oferty), posiadają wymagane uprawnienia. </w:t>
      </w:r>
    </w:p>
    <w:p w:rsidR="002E549F" w:rsidRPr="009D5D95" w:rsidRDefault="002E549F" w:rsidP="00B165BD">
      <w:pPr>
        <w:spacing w:line="360" w:lineRule="auto"/>
        <w:rPr>
          <w:rFonts w:ascii="Times New Roman" w:hAnsi="Times New Roman" w:cs="Times New Roman"/>
        </w:rPr>
      </w:pPr>
    </w:p>
    <w:p w:rsidR="002E549F" w:rsidRPr="0027330E" w:rsidRDefault="002E549F" w:rsidP="00B165BD">
      <w:p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Polegając na osobach zdolnych do wykonania zamówienia innego(ych) podmiotu(ów) na zasadach określonych w art. 26 ust. 2b Pzp, załączamy dokument(y) udowadniający(e), że będziemy dysponowali jego(ich) zasobami w trakcie realizacji zamówienia.</w:t>
      </w:r>
    </w:p>
    <w:p w:rsidR="002E549F" w:rsidRPr="009D5D95" w:rsidRDefault="002E549F" w:rsidP="00B165BD">
      <w:pPr>
        <w:rPr>
          <w:rFonts w:ascii="Times New Roman" w:hAnsi="Times New Roman" w:cs="Times New Roman"/>
        </w:rPr>
      </w:pPr>
    </w:p>
    <w:p w:rsidR="002E549F" w:rsidRDefault="002E549F" w:rsidP="00B165BD">
      <w:pPr>
        <w:rPr>
          <w:rFonts w:ascii="Times New Roman" w:hAnsi="Times New Roman" w:cs="Times New Roman"/>
        </w:rPr>
      </w:pPr>
    </w:p>
    <w:p w:rsidR="002E549F" w:rsidRPr="009D5D95" w:rsidRDefault="002E549F" w:rsidP="00B165BD">
      <w:pPr>
        <w:rPr>
          <w:rFonts w:ascii="Times New Roman" w:hAnsi="Times New Roman" w:cs="Times New Roman"/>
        </w:rPr>
      </w:pPr>
    </w:p>
    <w:p w:rsidR="002E549F" w:rsidRDefault="002E549F" w:rsidP="00B165BD">
      <w:pPr>
        <w:rPr>
          <w:rFonts w:ascii="Times New Roman" w:hAnsi="Times New Roman" w:cs="Times New Roman"/>
        </w:rPr>
      </w:pPr>
    </w:p>
    <w:p w:rsidR="002E549F" w:rsidRPr="00C63B2B" w:rsidRDefault="002E549F" w:rsidP="006E78CD">
      <w:pPr>
        <w:spacing w:line="276" w:lineRule="auto"/>
        <w:ind w:left="4956" w:right="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C63B2B">
        <w:rPr>
          <w:rFonts w:ascii="Times New Roman" w:hAnsi="Times New Roman" w:cs="Times New Roman"/>
          <w:sz w:val="18"/>
          <w:szCs w:val="18"/>
        </w:rPr>
        <w:t>……..……………………………….…………………..</w:t>
      </w:r>
    </w:p>
    <w:p w:rsidR="002E549F" w:rsidRPr="00B549DB" w:rsidRDefault="002E549F" w:rsidP="006E78CD">
      <w:pPr>
        <w:spacing w:line="240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F1E">
        <w:rPr>
          <w:rFonts w:ascii="Times New Roman" w:hAnsi="Times New Roman" w:cs="Times New Roman"/>
          <w:sz w:val="16"/>
          <w:szCs w:val="16"/>
        </w:rPr>
        <w:t xml:space="preserve">(podpis(y) osób uprawnionych do reprezentacji </w:t>
      </w:r>
      <w:r>
        <w:rPr>
          <w:rFonts w:ascii="Times New Roman" w:hAnsi="Times New Roman" w:cs="Times New Roman"/>
          <w:sz w:val="16"/>
          <w:szCs w:val="16"/>
        </w:rPr>
        <w:t xml:space="preserve">Wykonawcy, </w:t>
      </w:r>
      <w:r w:rsidRPr="00A56F1E">
        <w:rPr>
          <w:rFonts w:ascii="Times New Roman" w:hAnsi="Times New Roman" w:cs="Times New Roman"/>
          <w:sz w:val="16"/>
          <w:szCs w:val="16"/>
        </w:rPr>
        <w:t>w przypadku oferty wspólnej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56F1E">
        <w:rPr>
          <w:rFonts w:ascii="Times New Roman" w:hAnsi="Times New Roman" w:cs="Times New Roman"/>
          <w:sz w:val="16"/>
          <w:szCs w:val="16"/>
        </w:rPr>
        <w:t>- podpis pełnomocnika Wykonawców)</w:t>
      </w:r>
    </w:p>
    <w:p w:rsidR="002E549F" w:rsidRDefault="002E549F" w:rsidP="00E04AD8">
      <w:pPr>
        <w:spacing w:line="240" w:lineRule="auto"/>
        <w:ind w:left="18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E549F" w:rsidRPr="00676BA3" w:rsidRDefault="002E549F" w:rsidP="00E04AD8">
      <w:pPr>
        <w:tabs>
          <w:tab w:val="left" w:pos="1083"/>
        </w:tabs>
        <w:spacing w:line="240" w:lineRule="auto"/>
        <w:rPr>
          <w:rFonts w:ascii="Times New Roman" w:hAnsi="Times New Roman" w:cs="Times New Roman"/>
        </w:rPr>
      </w:pPr>
    </w:p>
    <w:sectPr w:rsidR="002E549F" w:rsidRPr="00676BA3" w:rsidSect="00576414">
      <w:headerReference w:type="default" r:id="rId7"/>
      <w:footerReference w:type="default" r:id="rId8"/>
      <w:pgSz w:w="11906" w:h="16838"/>
      <w:pgMar w:top="539" w:right="1417" w:bottom="1258" w:left="1417" w:header="708" w:footer="6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49F" w:rsidRDefault="002E549F" w:rsidP="00834C98">
      <w:pPr>
        <w:spacing w:line="240" w:lineRule="auto"/>
      </w:pPr>
      <w:r>
        <w:separator/>
      </w:r>
    </w:p>
  </w:endnote>
  <w:endnote w:type="continuationSeparator" w:id="0">
    <w:p w:rsidR="002E549F" w:rsidRDefault="002E549F" w:rsidP="00834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49F" w:rsidRPr="002210B9" w:rsidRDefault="002E549F" w:rsidP="00966FE4">
    <w:pPr>
      <w:pStyle w:val="Footer"/>
      <w:pBdr>
        <w:top w:val="thinThickSmallGap" w:sz="24" w:space="1" w:color="622423"/>
      </w:pBdr>
      <w:tabs>
        <w:tab w:val="clear" w:pos="9072"/>
        <w:tab w:val="right" w:pos="9413"/>
      </w:tabs>
      <w:ind w:left="0" w:right="360" w:firstLine="0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2210B9">
      <w:rPr>
        <w:rFonts w:ascii="Times New Roman" w:hAnsi="Times New Roman" w:cs="Times New Roman"/>
        <w:b/>
        <w:bCs/>
        <w:i/>
        <w:iCs/>
        <w:sz w:val="20"/>
        <w:szCs w:val="20"/>
      </w:rPr>
      <w:t>„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Świadczenie usług urbanistycznych na rzecz Gminy Bobolice</w:t>
    </w:r>
    <w:r w:rsidRPr="002210B9">
      <w:rPr>
        <w:rFonts w:ascii="Times New Roman" w:hAnsi="Times New Roman" w:cs="Times New Roman"/>
        <w:b/>
        <w:bCs/>
        <w:i/>
        <w:iCs/>
        <w:sz w:val="20"/>
        <w:szCs w:val="20"/>
      </w:rPr>
      <w:t>”</w:t>
    </w:r>
  </w:p>
  <w:p w:rsidR="002E549F" w:rsidRPr="00966FE4" w:rsidRDefault="002E549F" w:rsidP="00966FE4">
    <w:pPr>
      <w:pStyle w:val="Footer"/>
      <w:framePr w:wrap="auto" w:vAnchor="text" w:hAnchor="page" w:x="10238" w:y="148"/>
      <w:jc w:val="right"/>
      <w:rPr>
        <w:rStyle w:val="PageNumber"/>
        <w:rFonts w:ascii="Times New Roman" w:hAnsi="Times New Roman" w:cs="Times New Roman"/>
        <w:sz w:val="20"/>
        <w:szCs w:val="20"/>
      </w:rPr>
    </w:pPr>
    <w:r w:rsidRPr="00966FE4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966FE4">
      <w:rPr>
        <w:rStyle w:val="PageNumber"/>
        <w:rFonts w:ascii="Times New Roman" w:hAnsi="Times New Roman" w:cs="Times New Roman"/>
        <w:sz w:val="20"/>
        <w:szCs w:val="20"/>
      </w:rPr>
      <w:instrText xml:space="preserve">PAGE  </w:instrText>
    </w:r>
    <w:r w:rsidRPr="00966FE4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>
      <w:rPr>
        <w:rStyle w:val="PageNumber"/>
        <w:rFonts w:ascii="Times New Roman" w:hAnsi="Times New Roman" w:cs="Times New Roman"/>
        <w:noProof/>
        <w:sz w:val="20"/>
        <w:szCs w:val="20"/>
      </w:rPr>
      <w:t>1</w:t>
    </w:r>
    <w:r w:rsidRPr="00966FE4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  <w:p w:rsidR="002E549F" w:rsidRDefault="002E54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49F" w:rsidRDefault="002E549F" w:rsidP="00834C98">
      <w:pPr>
        <w:spacing w:line="240" w:lineRule="auto"/>
      </w:pPr>
      <w:r>
        <w:separator/>
      </w:r>
    </w:p>
  </w:footnote>
  <w:footnote w:type="continuationSeparator" w:id="0">
    <w:p w:rsidR="002E549F" w:rsidRDefault="002E549F" w:rsidP="00834C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49F" w:rsidRPr="003479AC" w:rsidRDefault="002E549F">
    <w:pPr>
      <w:pStyle w:val="Header"/>
      <w:rPr>
        <w:rFonts w:ascii="Times New Roman" w:hAnsi="Times New Roman" w:cs="Times New Roman"/>
        <w:sz w:val="20"/>
        <w:szCs w:val="20"/>
      </w:rPr>
    </w:pPr>
    <w:r w:rsidRPr="003479AC">
      <w:rPr>
        <w:rFonts w:ascii="Times New Roman" w:hAnsi="Times New Roman" w:cs="Times New Roman"/>
        <w:sz w:val="20"/>
        <w:szCs w:val="20"/>
      </w:rPr>
      <w:t>Nr sprawy: ZP.271.1.2.2016.IZ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63A01"/>
    <w:multiLevelType w:val="hybridMultilevel"/>
    <w:tmpl w:val="1CF8D31A"/>
    <w:lvl w:ilvl="0" w:tplc="FFFFFFFF">
      <w:start w:val="1"/>
      <w:numFmt w:val="decimal"/>
      <w:lvlText w:val="%1)"/>
      <w:lvlJc w:val="left"/>
      <w:pPr>
        <w:ind w:left="1364" w:hanging="360"/>
      </w:pPr>
      <w:rPr>
        <w:rFonts w:hint="default"/>
        <w:b/>
        <w:bCs/>
        <w:i/>
        <w:iCs/>
      </w:rPr>
    </w:lvl>
    <w:lvl w:ilvl="1" w:tplc="451A7C84">
      <w:start w:val="1"/>
      <w:numFmt w:val="lowerLetter"/>
      <w:lvlText w:val="%2)"/>
      <w:lvlJc w:val="left"/>
      <w:pPr>
        <w:tabs>
          <w:tab w:val="num" w:pos="2084"/>
        </w:tabs>
        <w:ind w:left="2084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>
      <w:start w:val="1"/>
      <w:numFmt w:val="lowerLetter"/>
      <w:lvlText w:val="%5."/>
      <w:lvlJc w:val="left"/>
      <w:pPr>
        <w:ind w:left="4244" w:hanging="360"/>
      </w:pPr>
    </w:lvl>
    <w:lvl w:ilvl="5" w:tplc="FFFFFFFF">
      <w:start w:val="1"/>
      <w:numFmt w:val="lowerRoman"/>
      <w:lvlText w:val="%6."/>
      <w:lvlJc w:val="right"/>
      <w:pPr>
        <w:ind w:left="4964" w:hanging="180"/>
      </w:pPr>
    </w:lvl>
    <w:lvl w:ilvl="6" w:tplc="FFFFFFFF">
      <w:start w:val="1"/>
      <w:numFmt w:val="decimal"/>
      <w:lvlText w:val="%7."/>
      <w:lvlJc w:val="left"/>
      <w:pPr>
        <w:ind w:left="5684" w:hanging="360"/>
      </w:pPr>
    </w:lvl>
    <w:lvl w:ilvl="7" w:tplc="FFFFFFFF">
      <w:start w:val="1"/>
      <w:numFmt w:val="lowerLetter"/>
      <w:lvlText w:val="%8."/>
      <w:lvlJc w:val="left"/>
      <w:pPr>
        <w:ind w:left="6404" w:hanging="360"/>
      </w:pPr>
    </w:lvl>
    <w:lvl w:ilvl="8" w:tplc="FFFFFFFF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6BA2EC0"/>
    <w:multiLevelType w:val="hybridMultilevel"/>
    <w:tmpl w:val="0D164B36"/>
    <w:lvl w:ilvl="0" w:tplc="4AD0940C">
      <w:start w:val="4"/>
      <w:numFmt w:val="decimal"/>
      <w:lvlText w:val="%1)"/>
      <w:lvlJc w:val="left"/>
      <w:pPr>
        <w:tabs>
          <w:tab w:val="num" w:pos="1421"/>
        </w:tabs>
        <w:ind w:left="1421" w:hanging="36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23333"/>
    <w:multiLevelType w:val="hybridMultilevel"/>
    <w:tmpl w:val="F26CA8D6"/>
    <w:lvl w:ilvl="0" w:tplc="77A6C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75B2F"/>
    <w:multiLevelType w:val="hybridMultilevel"/>
    <w:tmpl w:val="9BAA5EB2"/>
    <w:lvl w:ilvl="0" w:tplc="54908B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  <w:b w:val="0"/>
        <w:bCs w:val="0"/>
      </w:rPr>
    </w:lvl>
    <w:lvl w:ilvl="2" w:tplc="6D9EC430">
      <w:start w:val="1"/>
      <w:numFmt w:val="lowerLetter"/>
      <w:lvlText w:val="%3)"/>
      <w:lvlJc w:val="right"/>
      <w:pPr>
        <w:tabs>
          <w:tab w:val="num" w:pos="730"/>
        </w:tabs>
        <w:ind w:left="730" w:hanging="180"/>
      </w:pPr>
      <w:rPr>
        <w:rFonts w:ascii="Times New Roman" w:eastAsia="Times New Roman" w:hAnsi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D11960"/>
    <w:multiLevelType w:val="hybridMultilevel"/>
    <w:tmpl w:val="65DE8680"/>
    <w:lvl w:ilvl="0" w:tplc="DF1CDF7C">
      <w:start w:val="1"/>
      <w:numFmt w:val="bullet"/>
      <w:lvlText w:val=""/>
      <w:lvlJc w:val="left"/>
      <w:pPr>
        <w:tabs>
          <w:tab w:val="num" w:pos="1135"/>
        </w:tabs>
        <w:ind w:left="1135" w:hanging="284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362F5"/>
    <w:multiLevelType w:val="hybridMultilevel"/>
    <w:tmpl w:val="A4E80BC6"/>
    <w:lvl w:ilvl="0" w:tplc="506E0F90">
      <w:start w:val="1"/>
      <w:numFmt w:val="upperRoman"/>
      <w:lvlText w:val="ROZDZIAŁ %1."/>
      <w:lvlJc w:val="center"/>
      <w:pPr>
        <w:tabs>
          <w:tab w:val="num" w:pos="0"/>
        </w:tabs>
        <w:ind w:firstLine="73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1674E8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4"/>
        <w:szCs w:val="24"/>
      </w:rPr>
    </w:lvl>
    <w:lvl w:ilvl="2" w:tplc="CD4C6178">
      <w:start w:val="1"/>
      <w:numFmt w:val="lowerLetter"/>
      <w:lvlText w:val="%3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73CE4"/>
    <w:multiLevelType w:val="hybridMultilevel"/>
    <w:tmpl w:val="94224990"/>
    <w:lvl w:ilvl="0" w:tplc="6D9EC430">
      <w:start w:val="1"/>
      <w:numFmt w:val="lowerLetter"/>
      <w:lvlText w:val="%1)"/>
      <w:lvlJc w:val="right"/>
      <w:pPr>
        <w:tabs>
          <w:tab w:val="num" w:pos="730"/>
        </w:tabs>
        <w:ind w:left="730" w:hanging="180"/>
      </w:pPr>
      <w:rPr>
        <w:rFonts w:ascii="Times New Roman" w:eastAsia="Times New Roman" w:hAnsi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80EE4"/>
    <w:multiLevelType w:val="hybridMultilevel"/>
    <w:tmpl w:val="C032E54A"/>
    <w:lvl w:ilvl="0" w:tplc="137A8F4C">
      <w:start w:val="1"/>
      <w:numFmt w:val="decimal"/>
      <w:lvlText w:val="%1."/>
      <w:lvlJc w:val="left"/>
      <w:pPr>
        <w:ind w:left="644" w:hanging="360"/>
      </w:pPr>
    </w:lvl>
    <w:lvl w:ilvl="1" w:tplc="C408DB5C">
      <w:start w:val="1"/>
      <w:numFmt w:val="decimal"/>
      <w:lvlText w:val="%2)"/>
      <w:lvlJc w:val="left"/>
      <w:pPr>
        <w:ind w:left="1364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C6C6C"/>
    <w:multiLevelType w:val="multilevel"/>
    <w:tmpl w:val="438CBD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273A1237"/>
    <w:multiLevelType w:val="hybridMultilevel"/>
    <w:tmpl w:val="A49C6D02"/>
    <w:lvl w:ilvl="0" w:tplc="4ADE9B6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B05405"/>
    <w:multiLevelType w:val="hybridMultilevel"/>
    <w:tmpl w:val="E0C2EFF0"/>
    <w:lvl w:ilvl="0" w:tplc="3DD206F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355136"/>
    <w:multiLevelType w:val="hybridMultilevel"/>
    <w:tmpl w:val="B2D0572E"/>
    <w:lvl w:ilvl="0" w:tplc="EDD82E38">
      <w:start w:val="2"/>
      <w:numFmt w:val="decimal"/>
      <w:lvlText w:val="%1."/>
      <w:lvlJc w:val="left"/>
      <w:pPr>
        <w:tabs>
          <w:tab w:val="num" w:pos="2062"/>
        </w:tabs>
        <w:ind w:left="2042" w:hanging="34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76E"/>
    <w:multiLevelType w:val="hybridMultilevel"/>
    <w:tmpl w:val="E8E2ED0E"/>
    <w:lvl w:ilvl="0" w:tplc="FE06BFF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380C672D"/>
    <w:multiLevelType w:val="hybridMultilevel"/>
    <w:tmpl w:val="52AE763E"/>
    <w:lvl w:ilvl="0" w:tplc="A1526154">
      <w:start w:val="1"/>
      <w:numFmt w:val="lowerLetter"/>
      <w:lvlText w:val="%1)"/>
      <w:lvlJc w:val="left"/>
      <w:pPr>
        <w:tabs>
          <w:tab w:val="num" w:pos="4325"/>
        </w:tabs>
        <w:ind w:left="4306" w:hanging="341"/>
      </w:pPr>
      <w:rPr>
        <w:b w:val="0"/>
        <w:bCs w:val="0"/>
        <w:i w:val="0"/>
        <w:iCs w:val="0"/>
        <w:color w:val="auto"/>
      </w:rPr>
    </w:lvl>
    <w:lvl w:ilvl="1" w:tplc="A1526154">
      <w:start w:val="1"/>
      <w:numFmt w:val="lowerLetter"/>
      <w:lvlText w:val="%2)"/>
      <w:lvlJc w:val="left"/>
      <w:pPr>
        <w:tabs>
          <w:tab w:val="num" w:pos="1440"/>
        </w:tabs>
        <w:ind w:left="1421" w:hanging="341"/>
      </w:pPr>
      <w:rPr>
        <w:b w:val="0"/>
        <w:bCs w:val="0"/>
        <w:i w:val="0"/>
        <w:iCs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720A29"/>
    <w:multiLevelType w:val="hybridMultilevel"/>
    <w:tmpl w:val="765AE98C"/>
    <w:lvl w:ilvl="0" w:tplc="C9BCADB0">
      <w:start w:val="1"/>
      <w:numFmt w:val="lowerLetter"/>
      <w:lvlText w:val="%1)"/>
      <w:lvlJc w:val="left"/>
      <w:pPr>
        <w:tabs>
          <w:tab w:val="num" w:pos="720"/>
        </w:tabs>
        <w:ind w:left="701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EECA6824">
      <w:start w:val="1"/>
      <w:numFmt w:val="lowerLetter"/>
      <w:lvlText w:val="%2)"/>
      <w:lvlJc w:val="left"/>
      <w:pPr>
        <w:tabs>
          <w:tab w:val="num" w:pos="360"/>
        </w:tabs>
        <w:ind w:left="341" w:hanging="341"/>
      </w:pPr>
      <w:rPr>
        <w:rFonts w:hint="default"/>
        <w:b w:val="0"/>
        <w:bCs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6">
    <w:nsid w:val="42D069B2"/>
    <w:multiLevelType w:val="hybridMultilevel"/>
    <w:tmpl w:val="56CC3FBC"/>
    <w:lvl w:ilvl="0" w:tplc="F3884268">
      <w:start w:val="1"/>
      <w:numFmt w:val="lowerLetter"/>
      <w:lvlText w:val="%1)"/>
      <w:lvlJc w:val="left"/>
      <w:pPr>
        <w:tabs>
          <w:tab w:val="num" w:pos="644"/>
        </w:tabs>
        <w:ind w:left="625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0F51"/>
    <w:multiLevelType w:val="hybridMultilevel"/>
    <w:tmpl w:val="B33A5B72"/>
    <w:lvl w:ilvl="0" w:tplc="77A6C08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445173"/>
    <w:multiLevelType w:val="hybridMultilevel"/>
    <w:tmpl w:val="00505A5E"/>
    <w:lvl w:ilvl="0" w:tplc="DC74F2F4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387B97"/>
    <w:multiLevelType w:val="hybridMultilevel"/>
    <w:tmpl w:val="FFCA8F1C"/>
    <w:lvl w:ilvl="0" w:tplc="9DEE3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5A61C8"/>
    <w:multiLevelType w:val="hybridMultilevel"/>
    <w:tmpl w:val="FD401264"/>
    <w:lvl w:ilvl="0" w:tplc="331AC6EA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104D92"/>
    <w:multiLevelType w:val="hybridMultilevel"/>
    <w:tmpl w:val="AFE09FC6"/>
    <w:lvl w:ilvl="0" w:tplc="FFFFFFFF">
      <w:start w:val="1"/>
      <w:numFmt w:val="upperRoman"/>
      <w:lvlText w:val="%1."/>
      <w:lvlJc w:val="right"/>
      <w:pPr>
        <w:ind w:left="1125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845" w:hanging="360"/>
      </w:pPr>
    </w:lvl>
    <w:lvl w:ilvl="2" w:tplc="3DF8DA94">
      <w:start w:val="1"/>
      <w:numFmt w:val="lowerLetter"/>
      <w:lvlText w:val="%3)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285" w:hanging="360"/>
      </w:pPr>
    </w:lvl>
    <w:lvl w:ilvl="4" w:tplc="F35CD812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725" w:hanging="180"/>
      </w:pPr>
    </w:lvl>
    <w:lvl w:ilvl="6" w:tplc="FFFFFFFF">
      <w:start w:val="1"/>
      <w:numFmt w:val="decimal"/>
      <w:lvlText w:val="%7."/>
      <w:lvlJc w:val="left"/>
      <w:pPr>
        <w:ind w:left="5445" w:hanging="360"/>
      </w:pPr>
    </w:lvl>
    <w:lvl w:ilvl="7" w:tplc="FFFFFFFF">
      <w:start w:val="1"/>
      <w:numFmt w:val="lowerLetter"/>
      <w:lvlText w:val="%8."/>
      <w:lvlJc w:val="left"/>
      <w:pPr>
        <w:ind w:left="6165" w:hanging="360"/>
      </w:pPr>
    </w:lvl>
    <w:lvl w:ilvl="8" w:tplc="FFFFFFFF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5247366D"/>
    <w:multiLevelType w:val="hybridMultilevel"/>
    <w:tmpl w:val="5158F216"/>
    <w:lvl w:ilvl="0" w:tplc="BCF6A3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5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42C79"/>
    <w:multiLevelType w:val="hybridMultilevel"/>
    <w:tmpl w:val="65B447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19A8C12A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5" w:tplc="FFFFFFFF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4">
    <w:nsid w:val="5BFA5A7F"/>
    <w:multiLevelType w:val="singleLevel"/>
    <w:tmpl w:val="075A605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/>
        <w:b w:val="0"/>
        <w:bCs w:val="0"/>
        <w:i w:val="0"/>
        <w:iCs w:val="0"/>
        <w:sz w:val="22"/>
        <w:szCs w:val="22"/>
      </w:rPr>
    </w:lvl>
  </w:abstractNum>
  <w:abstractNum w:abstractNumId="25">
    <w:nsid w:val="5FFF1518"/>
    <w:multiLevelType w:val="hybridMultilevel"/>
    <w:tmpl w:val="773A66C0"/>
    <w:lvl w:ilvl="0" w:tplc="EA4AD0E8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C03B04"/>
    <w:multiLevelType w:val="hybridMultilevel"/>
    <w:tmpl w:val="4DAE6C1C"/>
    <w:lvl w:ilvl="0" w:tplc="C4407B6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/>
        <w:b/>
        <w:bCs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4658C6"/>
    <w:multiLevelType w:val="multilevel"/>
    <w:tmpl w:val="D96CBABC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A76C5F"/>
    <w:multiLevelType w:val="hybridMultilevel"/>
    <w:tmpl w:val="A822B116"/>
    <w:lvl w:ilvl="0" w:tplc="77A6C0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8F37BF"/>
    <w:multiLevelType w:val="hybridMultilevel"/>
    <w:tmpl w:val="B9EC3640"/>
    <w:lvl w:ilvl="0" w:tplc="C85AB1D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D96B8E"/>
    <w:multiLevelType w:val="multilevel"/>
    <w:tmpl w:val="F8300078"/>
    <w:lvl w:ilvl="0">
      <w:start w:val="1"/>
      <w:numFmt w:val="decimal"/>
      <w:lvlText w:val="%1."/>
      <w:lvlJc w:val="left"/>
      <w:pPr>
        <w:ind w:left="14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  <w:bCs/>
      </w:rPr>
    </w:lvl>
  </w:abstractNum>
  <w:abstractNum w:abstractNumId="31">
    <w:nsid w:val="7843760D"/>
    <w:multiLevelType w:val="hybridMultilevel"/>
    <w:tmpl w:val="276A6A4E"/>
    <w:lvl w:ilvl="0" w:tplc="77A6C08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BF0E76"/>
    <w:multiLevelType w:val="hybridMultilevel"/>
    <w:tmpl w:val="F19A346E"/>
    <w:lvl w:ilvl="0" w:tplc="331AC6EA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1C5D34"/>
    <w:multiLevelType w:val="multilevel"/>
    <w:tmpl w:val="09E85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  <w:bCs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3"/>
  </w:num>
  <w:num w:numId="25">
    <w:abstractNumId w:val="27"/>
  </w:num>
  <w:num w:numId="26">
    <w:abstractNumId w:val="10"/>
  </w:num>
  <w:num w:numId="27">
    <w:abstractNumId w:val="3"/>
  </w:num>
  <w:num w:numId="28">
    <w:abstractNumId w:val="8"/>
  </w:num>
  <w:num w:numId="29">
    <w:abstractNumId w:val="1"/>
  </w:num>
  <w:num w:numId="30">
    <w:abstractNumId w:val="21"/>
  </w:num>
  <w:num w:numId="31">
    <w:abstractNumId w:val="7"/>
  </w:num>
  <w:num w:numId="32">
    <w:abstractNumId w:val="26"/>
  </w:num>
  <w:num w:numId="33">
    <w:abstractNumId w:val="22"/>
  </w:num>
  <w:num w:numId="34">
    <w:abstractNumId w:val="2"/>
  </w:num>
  <w:num w:numId="35">
    <w:abstractNumId w:val="0"/>
  </w:num>
  <w:num w:numId="36">
    <w:abstractNumId w:val="9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C98"/>
    <w:rsid w:val="000048A8"/>
    <w:rsid w:val="00010CAE"/>
    <w:rsid w:val="00011233"/>
    <w:rsid w:val="000130F3"/>
    <w:rsid w:val="00027B2A"/>
    <w:rsid w:val="00040A0A"/>
    <w:rsid w:val="000431AD"/>
    <w:rsid w:val="00043AD9"/>
    <w:rsid w:val="00053106"/>
    <w:rsid w:val="00063741"/>
    <w:rsid w:val="00063D2D"/>
    <w:rsid w:val="00065838"/>
    <w:rsid w:val="000707B3"/>
    <w:rsid w:val="00074F1A"/>
    <w:rsid w:val="000814E3"/>
    <w:rsid w:val="000917F7"/>
    <w:rsid w:val="000B4D91"/>
    <w:rsid w:val="000B4FCB"/>
    <w:rsid w:val="000D3D8F"/>
    <w:rsid w:val="000D5B5E"/>
    <w:rsid w:val="000E156C"/>
    <w:rsid w:val="000E259F"/>
    <w:rsid w:val="000F275B"/>
    <w:rsid w:val="00105A33"/>
    <w:rsid w:val="00106971"/>
    <w:rsid w:val="00110212"/>
    <w:rsid w:val="0011392F"/>
    <w:rsid w:val="00120720"/>
    <w:rsid w:val="00147F42"/>
    <w:rsid w:val="0015126F"/>
    <w:rsid w:val="00151640"/>
    <w:rsid w:val="00163ACD"/>
    <w:rsid w:val="00172287"/>
    <w:rsid w:val="00172902"/>
    <w:rsid w:val="0017311E"/>
    <w:rsid w:val="001A1560"/>
    <w:rsid w:val="001A4C4D"/>
    <w:rsid w:val="001A7DAD"/>
    <w:rsid w:val="001B27F0"/>
    <w:rsid w:val="001C0241"/>
    <w:rsid w:val="001C3A91"/>
    <w:rsid w:val="001D36B2"/>
    <w:rsid w:val="001E2819"/>
    <w:rsid w:val="001E5F8A"/>
    <w:rsid w:val="001F000C"/>
    <w:rsid w:val="001F4369"/>
    <w:rsid w:val="001F54F4"/>
    <w:rsid w:val="001F7B75"/>
    <w:rsid w:val="002035D8"/>
    <w:rsid w:val="002210B9"/>
    <w:rsid w:val="0022201D"/>
    <w:rsid w:val="00231204"/>
    <w:rsid w:val="00243BBD"/>
    <w:rsid w:val="00246D52"/>
    <w:rsid w:val="0027330E"/>
    <w:rsid w:val="002A4213"/>
    <w:rsid w:val="002A435B"/>
    <w:rsid w:val="002C06FA"/>
    <w:rsid w:val="002C0948"/>
    <w:rsid w:val="002C2E35"/>
    <w:rsid w:val="002C40AF"/>
    <w:rsid w:val="002D56FF"/>
    <w:rsid w:val="002D5919"/>
    <w:rsid w:val="002D7515"/>
    <w:rsid w:val="002E549F"/>
    <w:rsid w:val="002E623F"/>
    <w:rsid w:val="002E7B96"/>
    <w:rsid w:val="002F43C7"/>
    <w:rsid w:val="0030021F"/>
    <w:rsid w:val="003004A2"/>
    <w:rsid w:val="00300840"/>
    <w:rsid w:val="00305B70"/>
    <w:rsid w:val="00315E5C"/>
    <w:rsid w:val="00334B28"/>
    <w:rsid w:val="00336E01"/>
    <w:rsid w:val="00337550"/>
    <w:rsid w:val="003403A5"/>
    <w:rsid w:val="003479AC"/>
    <w:rsid w:val="003558FA"/>
    <w:rsid w:val="003577A6"/>
    <w:rsid w:val="00361257"/>
    <w:rsid w:val="003621CF"/>
    <w:rsid w:val="00364C6A"/>
    <w:rsid w:val="00364C83"/>
    <w:rsid w:val="00370C86"/>
    <w:rsid w:val="00374140"/>
    <w:rsid w:val="00374A6E"/>
    <w:rsid w:val="00376237"/>
    <w:rsid w:val="003777BE"/>
    <w:rsid w:val="003A385E"/>
    <w:rsid w:val="003A58AD"/>
    <w:rsid w:val="003B1422"/>
    <w:rsid w:val="003C7ECB"/>
    <w:rsid w:val="003D3456"/>
    <w:rsid w:val="003D4DF2"/>
    <w:rsid w:val="003E117C"/>
    <w:rsid w:val="0040251D"/>
    <w:rsid w:val="00423A78"/>
    <w:rsid w:val="00433030"/>
    <w:rsid w:val="00441DF8"/>
    <w:rsid w:val="004553A7"/>
    <w:rsid w:val="00460EF5"/>
    <w:rsid w:val="0048021F"/>
    <w:rsid w:val="00480785"/>
    <w:rsid w:val="00480C92"/>
    <w:rsid w:val="00490F3B"/>
    <w:rsid w:val="00496844"/>
    <w:rsid w:val="00497C27"/>
    <w:rsid w:val="004A3AB8"/>
    <w:rsid w:val="004B26F0"/>
    <w:rsid w:val="004C7D26"/>
    <w:rsid w:val="004D2292"/>
    <w:rsid w:val="004E6A83"/>
    <w:rsid w:val="004F3B38"/>
    <w:rsid w:val="0051106B"/>
    <w:rsid w:val="00511235"/>
    <w:rsid w:val="005165A4"/>
    <w:rsid w:val="00520234"/>
    <w:rsid w:val="00520F0C"/>
    <w:rsid w:val="00527B26"/>
    <w:rsid w:val="00544CB3"/>
    <w:rsid w:val="00552E84"/>
    <w:rsid w:val="00554F74"/>
    <w:rsid w:val="00556B36"/>
    <w:rsid w:val="00576414"/>
    <w:rsid w:val="005841E8"/>
    <w:rsid w:val="005A0C8B"/>
    <w:rsid w:val="005A3592"/>
    <w:rsid w:val="005B01EF"/>
    <w:rsid w:val="005B1B53"/>
    <w:rsid w:val="005D2B7D"/>
    <w:rsid w:val="005D2E06"/>
    <w:rsid w:val="005E4026"/>
    <w:rsid w:val="005E74E0"/>
    <w:rsid w:val="006002F5"/>
    <w:rsid w:val="006020CB"/>
    <w:rsid w:val="006052FF"/>
    <w:rsid w:val="006114B4"/>
    <w:rsid w:val="00614225"/>
    <w:rsid w:val="00616679"/>
    <w:rsid w:val="00650AA0"/>
    <w:rsid w:val="00662C22"/>
    <w:rsid w:val="006655DC"/>
    <w:rsid w:val="00670DD4"/>
    <w:rsid w:val="006741EC"/>
    <w:rsid w:val="00676B4E"/>
    <w:rsid w:val="00676BA3"/>
    <w:rsid w:val="006802DA"/>
    <w:rsid w:val="006807BC"/>
    <w:rsid w:val="00690046"/>
    <w:rsid w:val="00690946"/>
    <w:rsid w:val="006923F6"/>
    <w:rsid w:val="006B310D"/>
    <w:rsid w:val="006B6F16"/>
    <w:rsid w:val="006C1C95"/>
    <w:rsid w:val="006C52A9"/>
    <w:rsid w:val="006D1CC6"/>
    <w:rsid w:val="006D37DB"/>
    <w:rsid w:val="006D4C80"/>
    <w:rsid w:val="006D532E"/>
    <w:rsid w:val="006E6330"/>
    <w:rsid w:val="006E78CD"/>
    <w:rsid w:val="00704BD2"/>
    <w:rsid w:val="00711EE7"/>
    <w:rsid w:val="00720CD2"/>
    <w:rsid w:val="00761E18"/>
    <w:rsid w:val="0076424A"/>
    <w:rsid w:val="00770D36"/>
    <w:rsid w:val="00777E8E"/>
    <w:rsid w:val="007826BA"/>
    <w:rsid w:val="00785115"/>
    <w:rsid w:val="007B66A5"/>
    <w:rsid w:val="007B79EB"/>
    <w:rsid w:val="007D42AD"/>
    <w:rsid w:val="007E0496"/>
    <w:rsid w:val="007E5D89"/>
    <w:rsid w:val="007E6C26"/>
    <w:rsid w:val="007F4646"/>
    <w:rsid w:val="007F7220"/>
    <w:rsid w:val="008129E0"/>
    <w:rsid w:val="00822065"/>
    <w:rsid w:val="00827438"/>
    <w:rsid w:val="008305B8"/>
    <w:rsid w:val="00834C98"/>
    <w:rsid w:val="00835C1B"/>
    <w:rsid w:val="00851BC8"/>
    <w:rsid w:val="00852F4F"/>
    <w:rsid w:val="008533FB"/>
    <w:rsid w:val="0086221F"/>
    <w:rsid w:val="00874673"/>
    <w:rsid w:val="00885642"/>
    <w:rsid w:val="00885DD2"/>
    <w:rsid w:val="0089335C"/>
    <w:rsid w:val="00893B9F"/>
    <w:rsid w:val="008A50FC"/>
    <w:rsid w:val="008A52A0"/>
    <w:rsid w:val="008A5B35"/>
    <w:rsid w:val="008B64B0"/>
    <w:rsid w:val="008C378E"/>
    <w:rsid w:val="008C418F"/>
    <w:rsid w:val="008C6D9F"/>
    <w:rsid w:val="008D4F4F"/>
    <w:rsid w:val="008E458A"/>
    <w:rsid w:val="008E713B"/>
    <w:rsid w:val="008F6CAF"/>
    <w:rsid w:val="008F70A2"/>
    <w:rsid w:val="00925916"/>
    <w:rsid w:val="00927743"/>
    <w:rsid w:val="00943AC9"/>
    <w:rsid w:val="009474F0"/>
    <w:rsid w:val="00950389"/>
    <w:rsid w:val="00953CFC"/>
    <w:rsid w:val="009546F2"/>
    <w:rsid w:val="00954BFE"/>
    <w:rsid w:val="00961828"/>
    <w:rsid w:val="00966FE4"/>
    <w:rsid w:val="00967828"/>
    <w:rsid w:val="00975023"/>
    <w:rsid w:val="00982BA7"/>
    <w:rsid w:val="00995894"/>
    <w:rsid w:val="00996FE2"/>
    <w:rsid w:val="009A08F3"/>
    <w:rsid w:val="009A5BC4"/>
    <w:rsid w:val="009B65C9"/>
    <w:rsid w:val="009C2D08"/>
    <w:rsid w:val="009C3081"/>
    <w:rsid w:val="009C780F"/>
    <w:rsid w:val="009D2D69"/>
    <w:rsid w:val="009D3E70"/>
    <w:rsid w:val="009D5D95"/>
    <w:rsid w:val="009D6277"/>
    <w:rsid w:val="009D7D80"/>
    <w:rsid w:val="00A060E4"/>
    <w:rsid w:val="00A075DE"/>
    <w:rsid w:val="00A078A0"/>
    <w:rsid w:val="00A24608"/>
    <w:rsid w:val="00A259FC"/>
    <w:rsid w:val="00A323CD"/>
    <w:rsid w:val="00A47449"/>
    <w:rsid w:val="00A561BB"/>
    <w:rsid w:val="00A56F1E"/>
    <w:rsid w:val="00A5762A"/>
    <w:rsid w:val="00A67D14"/>
    <w:rsid w:val="00A724E1"/>
    <w:rsid w:val="00A73E03"/>
    <w:rsid w:val="00A75BE0"/>
    <w:rsid w:val="00A8049B"/>
    <w:rsid w:val="00A93BE4"/>
    <w:rsid w:val="00A96926"/>
    <w:rsid w:val="00AA0545"/>
    <w:rsid w:val="00AA750B"/>
    <w:rsid w:val="00AB2CE9"/>
    <w:rsid w:val="00AB75FB"/>
    <w:rsid w:val="00AC08D7"/>
    <w:rsid w:val="00AD30E4"/>
    <w:rsid w:val="00AD4639"/>
    <w:rsid w:val="00AE72C9"/>
    <w:rsid w:val="00AF3287"/>
    <w:rsid w:val="00AF64A1"/>
    <w:rsid w:val="00AF7976"/>
    <w:rsid w:val="00B05911"/>
    <w:rsid w:val="00B165BD"/>
    <w:rsid w:val="00B26A97"/>
    <w:rsid w:val="00B3470B"/>
    <w:rsid w:val="00B34C0A"/>
    <w:rsid w:val="00B549DB"/>
    <w:rsid w:val="00B55DE2"/>
    <w:rsid w:val="00B622D8"/>
    <w:rsid w:val="00B6474B"/>
    <w:rsid w:val="00B64F07"/>
    <w:rsid w:val="00B66FEA"/>
    <w:rsid w:val="00B90BB2"/>
    <w:rsid w:val="00B92241"/>
    <w:rsid w:val="00BA5FA6"/>
    <w:rsid w:val="00BA60AA"/>
    <w:rsid w:val="00BB25DA"/>
    <w:rsid w:val="00BB263C"/>
    <w:rsid w:val="00BB6929"/>
    <w:rsid w:val="00BC292E"/>
    <w:rsid w:val="00BE0690"/>
    <w:rsid w:val="00BF01B1"/>
    <w:rsid w:val="00BF54CA"/>
    <w:rsid w:val="00C06938"/>
    <w:rsid w:val="00C17797"/>
    <w:rsid w:val="00C2456A"/>
    <w:rsid w:val="00C36F69"/>
    <w:rsid w:val="00C42DCE"/>
    <w:rsid w:val="00C440FF"/>
    <w:rsid w:val="00C50CDE"/>
    <w:rsid w:val="00C516A2"/>
    <w:rsid w:val="00C62471"/>
    <w:rsid w:val="00C63B2B"/>
    <w:rsid w:val="00C72E86"/>
    <w:rsid w:val="00C7455E"/>
    <w:rsid w:val="00C81CC4"/>
    <w:rsid w:val="00C84A08"/>
    <w:rsid w:val="00C94EC3"/>
    <w:rsid w:val="00C9728A"/>
    <w:rsid w:val="00CA73D4"/>
    <w:rsid w:val="00CD0FF2"/>
    <w:rsid w:val="00CD5635"/>
    <w:rsid w:val="00CE14D8"/>
    <w:rsid w:val="00CE698F"/>
    <w:rsid w:val="00D027B8"/>
    <w:rsid w:val="00D07D22"/>
    <w:rsid w:val="00D113E1"/>
    <w:rsid w:val="00D11DF6"/>
    <w:rsid w:val="00D12437"/>
    <w:rsid w:val="00D14C1C"/>
    <w:rsid w:val="00D20AFB"/>
    <w:rsid w:val="00D3249C"/>
    <w:rsid w:val="00D51D60"/>
    <w:rsid w:val="00D5759B"/>
    <w:rsid w:val="00D57E92"/>
    <w:rsid w:val="00D6234F"/>
    <w:rsid w:val="00D632D9"/>
    <w:rsid w:val="00D64831"/>
    <w:rsid w:val="00D65909"/>
    <w:rsid w:val="00D760DC"/>
    <w:rsid w:val="00D8502A"/>
    <w:rsid w:val="00D85C93"/>
    <w:rsid w:val="00D94103"/>
    <w:rsid w:val="00D95D1B"/>
    <w:rsid w:val="00D96620"/>
    <w:rsid w:val="00DB0FD3"/>
    <w:rsid w:val="00DB5C70"/>
    <w:rsid w:val="00DC54A8"/>
    <w:rsid w:val="00DC6D7D"/>
    <w:rsid w:val="00DD1699"/>
    <w:rsid w:val="00DD36A6"/>
    <w:rsid w:val="00DE6706"/>
    <w:rsid w:val="00E04AD8"/>
    <w:rsid w:val="00E07861"/>
    <w:rsid w:val="00E11D46"/>
    <w:rsid w:val="00E14A88"/>
    <w:rsid w:val="00E22F72"/>
    <w:rsid w:val="00E30F6F"/>
    <w:rsid w:val="00E338B3"/>
    <w:rsid w:val="00E43D79"/>
    <w:rsid w:val="00E43E23"/>
    <w:rsid w:val="00E54465"/>
    <w:rsid w:val="00E61FAA"/>
    <w:rsid w:val="00E66EE2"/>
    <w:rsid w:val="00E755A2"/>
    <w:rsid w:val="00E807C8"/>
    <w:rsid w:val="00E81976"/>
    <w:rsid w:val="00E86E18"/>
    <w:rsid w:val="00E924D0"/>
    <w:rsid w:val="00E95804"/>
    <w:rsid w:val="00EA011B"/>
    <w:rsid w:val="00EA5089"/>
    <w:rsid w:val="00EB519E"/>
    <w:rsid w:val="00EC1F9F"/>
    <w:rsid w:val="00ED1502"/>
    <w:rsid w:val="00F04DAF"/>
    <w:rsid w:val="00F13AD5"/>
    <w:rsid w:val="00F211EC"/>
    <w:rsid w:val="00F26091"/>
    <w:rsid w:val="00F2634E"/>
    <w:rsid w:val="00F41C42"/>
    <w:rsid w:val="00F43B94"/>
    <w:rsid w:val="00F46B90"/>
    <w:rsid w:val="00F476D7"/>
    <w:rsid w:val="00F524D3"/>
    <w:rsid w:val="00F64FFF"/>
    <w:rsid w:val="00F850F6"/>
    <w:rsid w:val="00F9323A"/>
    <w:rsid w:val="00FA79BB"/>
    <w:rsid w:val="00FB55AF"/>
    <w:rsid w:val="00FB7C99"/>
    <w:rsid w:val="00FC1332"/>
    <w:rsid w:val="00FC54E2"/>
    <w:rsid w:val="00FC6275"/>
    <w:rsid w:val="00FE4BF8"/>
    <w:rsid w:val="00FF245F"/>
    <w:rsid w:val="00FF55E0"/>
    <w:rsid w:val="00FF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C98"/>
    <w:pPr>
      <w:widowControl w:val="0"/>
      <w:spacing w:line="300" w:lineRule="auto"/>
      <w:ind w:left="400" w:hanging="400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34C98"/>
    <w:pPr>
      <w:spacing w:line="260" w:lineRule="auto"/>
      <w:ind w:left="560" w:hanging="520"/>
    </w:pPr>
    <w:rPr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34C98"/>
    <w:rPr>
      <w:rFonts w:ascii="Arial" w:hAnsi="Arial" w:cs="Arial"/>
      <w:sz w:val="20"/>
      <w:szCs w:val="20"/>
      <w:lang w:eastAsia="pl-PL"/>
    </w:rPr>
  </w:style>
  <w:style w:type="paragraph" w:customStyle="1" w:styleId="Default">
    <w:name w:val="Default"/>
    <w:uiPriority w:val="99"/>
    <w:rsid w:val="00834C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Akapitzlist2">
    <w:name w:val="Akapit z listą2"/>
    <w:basedOn w:val="Normal"/>
    <w:uiPriority w:val="99"/>
    <w:rsid w:val="00834C98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paragraph" w:styleId="BodyText">
    <w:name w:val="Body Text"/>
    <w:basedOn w:val="Normal"/>
    <w:link w:val="BodyTextChar"/>
    <w:uiPriority w:val="99"/>
    <w:semiHidden/>
    <w:rsid w:val="00834C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4C98"/>
    <w:rPr>
      <w:rFonts w:ascii="Arial" w:hAnsi="Arial" w:cs="Arial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834C9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34C98"/>
    <w:rPr>
      <w:rFonts w:ascii="Arial" w:hAnsi="Arial" w:cs="Arial"/>
      <w:lang w:eastAsia="pl-PL"/>
    </w:rPr>
  </w:style>
  <w:style w:type="paragraph" w:styleId="Footer">
    <w:name w:val="footer"/>
    <w:basedOn w:val="Normal"/>
    <w:link w:val="FooterChar"/>
    <w:uiPriority w:val="99"/>
    <w:rsid w:val="00834C9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4C98"/>
    <w:rPr>
      <w:rFonts w:ascii="Arial" w:hAnsi="Arial" w:cs="Arial"/>
      <w:lang w:eastAsia="pl-PL"/>
    </w:rPr>
  </w:style>
  <w:style w:type="character" w:styleId="PageNumber">
    <w:name w:val="page number"/>
    <w:basedOn w:val="DefaultParagraphFont"/>
    <w:uiPriority w:val="99"/>
    <w:rsid w:val="00966FE4"/>
  </w:style>
  <w:style w:type="paragraph" w:customStyle="1" w:styleId="BodyText31">
    <w:name w:val="Body Text 31"/>
    <w:basedOn w:val="Normal"/>
    <w:uiPriority w:val="99"/>
    <w:rsid w:val="00BF54CA"/>
    <w:pPr>
      <w:widowControl/>
      <w:spacing w:line="240" w:lineRule="auto"/>
      <w:ind w:left="0" w:firstLine="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3</Pages>
  <Words>499</Words>
  <Characters>2994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</dc:creator>
  <cp:keywords/>
  <dc:description/>
  <cp:lastModifiedBy>Urzad Miejski</cp:lastModifiedBy>
  <cp:revision>48</cp:revision>
  <cp:lastPrinted>2014-07-10T08:41:00Z</cp:lastPrinted>
  <dcterms:created xsi:type="dcterms:W3CDTF">2015-06-29T06:08:00Z</dcterms:created>
  <dcterms:modified xsi:type="dcterms:W3CDTF">2016-03-03T14:41:00Z</dcterms:modified>
</cp:coreProperties>
</file>