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CA3" w:rsidRDefault="00F55CA3" w:rsidP="00AB167E">
      <w:pPr>
        <w:pStyle w:val="Header"/>
        <w:ind w:left="0" w:firstLine="0"/>
        <w:jc w:val="both"/>
        <w:rPr>
          <w:rFonts w:ascii="Times New Roman" w:hAnsi="Times New Roman" w:cs="Times New Roman"/>
          <w:b/>
          <w:bCs/>
          <w:i/>
          <w:iCs/>
          <w:sz w:val="20"/>
          <w:szCs w:val="20"/>
        </w:rPr>
      </w:pPr>
    </w:p>
    <w:p w:rsidR="00F55CA3" w:rsidRDefault="00F55CA3" w:rsidP="00075955">
      <w:pPr>
        <w:spacing w:line="240" w:lineRule="auto"/>
        <w:jc w:val="center"/>
        <w:rPr>
          <w:rFonts w:ascii="Times New Roman" w:hAnsi="Times New Roman" w:cs="Times New Roman"/>
          <w:i/>
          <w:iCs/>
        </w:rPr>
      </w:pPr>
    </w:p>
    <w:p w:rsidR="00F55CA3" w:rsidRDefault="00F55CA3" w:rsidP="00AB167E">
      <w:pPr>
        <w:spacing w:line="240" w:lineRule="auto"/>
        <w:ind w:left="0" w:firstLine="0"/>
        <w:rPr>
          <w:rFonts w:ascii="Times New Roman" w:hAnsi="Times New Roman" w:cs="Times New Roman"/>
          <w:sz w:val="14"/>
          <w:szCs w:val="14"/>
        </w:rPr>
      </w:pPr>
    </w:p>
    <w:p w:rsidR="00F55CA3" w:rsidRPr="00C05930" w:rsidRDefault="00F55CA3" w:rsidP="00A873D8">
      <w:pPr>
        <w:pStyle w:val="Header"/>
        <w:spacing w:line="240" w:lineRule="auto"/>
        <w:ind w:left="0" w:firstLine="0"/>
        <w:rPr>
          <w:rFonts w:ascii="Times New Roman" w:hAnsi="Times New Roman" w:cs="Times New Roman"/>
          <w:i/>
          <w:iCs/>
        </w:rPr>
      </w:pPr>
    </w:p>
    <w:p w:rsidR="00F55CA3" w:rsidRDefault="00F55CA3" w:rsidP="002D7ACD">
      <w:pPr>
        <w:tabs>
          <w:tab w:val="left" w:pos="4140"/>
        </w:tabs>
        <w:spacing w:line="240" w:lineRule="auto"/>
        <w:ind w:left="0" w:firstLine="0"/>
        <w:rPr>
          <w:rFonts w:ascii="Times New Roman" w:hAnsi="Times New Roman" w:cs="Times New Roman"/>
          <w:sz w:val="14"/>
          <w:szCs w:val="14"/>
        </w:rPr>
      </w:pPr>
    </w:p>
    <w:p w:rsidR="00F55CA3" w:rsidRDefault="00F55CA3" w:rsidP="00AB167E">
      <w:pPr>
        <w:spacing w:line="240" w:lineRule="auto"/>
        <w:ind w:left="0" w:firstLine="0"/>
        <w:rPr>
          <w:rFonts w:ascii="Times New Roman" w:hAnsi="Times New Roman" w:cs="Times New Roman"/>
          <w:sz w:val="24"/>
          <w:szCs w:val="24"/>
        </w:rPr>
      </w:pPr>
    </w:p>
    <w:p w:rsidR="00F55CA3" w:rsidRPr="00925E16" w:rsidRDefault="00F55CA3" w:rsidP="00AB167E">
      <w:pPr>
        <w:pStyle w:val="Heading4"/>
        <w:pBdr>
          <w:top w:val="triple" w:sz="4" w:space="0" w:color="auto"/>
          <w:left w:val="triple" w:sz="4" w:space="4" w:color="auto"/>
          <w:bottom w:val="triple" w:sz="4" w:space="1" w:color="auto"/>
          <w:right w:val="triple" w:sz="4" w:space="4" w:color="auto"/>
        </w:pBdr>
        <w:spacing w:line="240" w:lineRule="auto"/>
        <w:ind w:left="567" w:right="617" w:firstLine="0"/>
        <w:rPr>
          <w:rFonts w:ascii="wofBlixa" w:hAnsi="wofBlixa" w:cs="wofBlixa"/>
          <w:b/>
          <w:bCs/>
          <w:i/>
          <w:iCs/>
          <w:imprint/>
          <w:sz w:val="52"/>
          <w:szCs w:val="52"/>
        </w:rPr>
      </w:pPr>
      <w:r>
        <w:rPr>
          <w:rFonts w:ascii="wofBlixa" w:hAnsi="wofBlixa" w:cs="wofBlixa"/>
          <w:b/>
          <w:bCs/>
          <w:i/>
          <w:iCs/>
          <w:imprint/>
          <w:sz w:val="52"/>
          <w:szCs w:val="52"/>
        </w:rPr>
        <w:t>SPECYFIKACJA</w:t>
      </w:r>
      <w:r>
        <w:rPr>
          <w:rFonts w:ascii="wofBlixa" w:hAnsi="wofBlixa" w:cs="wofBlixa"/>
          <w:b/>
          <w:bCs/>
          <w:i/>
          <w:iCs/>
          <w:imprint/>
          <w:sz w:val="52"/>
          <w:szCs w:val="52"/>
        </w:rPr>
        <w:tab/>
      </w:r>
      <w:r w:rsidRPr="00925E16">
        <w:rPr>
          <w:rFonts w:ascii="wofBlixa" w:hAnsi="wofBlixa" w:cs="wofBlixa"/>
          <w:b/>
          <w:bCs/>
          <w:i/>
          <w:iCs/>
          <w:imprint/>
          <w:sz w:val="52"/>
          <w:szCs w:val="52"/>
        </w:rPr>
        <w:t>ISTOTNYCH</w:t>
      </w:r>
    </w:p>
    <w:p w:rsidR="00F55CA3" w:rsidRPr="00925E16" w:rsidRDefault="00F55CA3" w:rsidP="00AB167E">
      <w:pPr>
        <w:pStyle w:val="Heading4"/>
        <w:pBdr>
          <w:top w:val="triple" w:sz="4" w:space="0" w:color="auto"/>
          <w:left w:val="triple" w:sz="4" w:space="4" w:color="auto"/>
          <w:bottom w:val="triple" w:sz="4" w:space="1" w:color="auto"/>
          <w:right w:val="triple" w:sz="4" w:space="4" w:color="auto"/>
        </w:pBdr>
        <w:spacing w:line="240" w:lineRule="auto"/>
        <w:ind w:left="567" w:right="617" w:firstLine="0"/>
        <w:rPr>
          <w:rFonts w:ascii="wofBlixa" w:hAnsi="wofBlixa" w:cs="wofBlixa"/>
          <w:b/>
          <w:bCs/>
          <w:i/>
          <w:iCs/>
          <w:imprint/>
          <w:sz w:val="52"/>
          <w:szCs w:val="52"/>
        </w:rPr>
      </w:pPr>
      <w:r>
        <w:rPr>
          <w:rFonts w:ascii="wofBlixa" w:hAnsi="wofBlixa" w:cs="wofBlixa"/>
          <w:b/>
          <w:bCs/>
          <w:i/>
          <w:iCs/>
          <w:imprint/>
          <w:sz w:val="52"/>
          <w:szCs w:val="52"/>
        </w:rPr>
        <w:t>WARUNKÓW</w:t>
      </w:r>
      <w:r>
        <w:rPr>
          <w:rFonts w:ascii="wofBlixa" w:hAnsi="wofBlixa" w:cs="wofBlixa"/>
          <w:b/>
          <w:bCs/>
          <w:i/>
          <w:iCs/>
          <w:imprint/>
          <w:sz w:val="52"/>
          <w:szCs w:val="52"/>
        </w:rPr>
        <w:tab/>
      </w:r>
      <w:r w:rsidRPr="00925E16">
        <w:rPr>
          <w:rFonts w:ascii="wofBlixa" w:hAnsi="wofBlixa" w:cs="wofBlixa"/>
          <w:b/>
          <w:bCs/>
          <w:i/>
          <w:iCs/>
          <w:imprint/>
          <w:sz w:val="52"/>
          <w:szCs w:val="52"/>
        </w:rPr>
        <w:t>ZAMÓWIENIA</w:t>
      </w:r>
    </w:p>
    <w:p w:rsidR="00F55CA3" w:rsidRDefault="00F55CA3" w:rsidP="00322F1C">
      <w:pPr>
        <w:spacing w:line="240" w:lineRule="auto"/>
        <w:ind w:left="0" w:firstLine="0"/>
        <w:rPr>
          <w:rFonts w:ascii="Times New Roman" w:hAnsi="Times New Roman" w:cs="Times New Roman"/>
          <w:i/>
          <w:iCs/>
          <w:sz w:val="24"/>
          <w:szCs w:val="24"/>
        </w:rPr>
      </w:pPr>
    </w:p>
    <w:p w:rsidR="00F55CA3" w:rsidRDefault="00F55CA3" w:rsidP="00075955">
      <w:pPr>
        <w:spacing w:line="240" w:lineRule="auto"/>
        <w:jc w:val="center"/>
        <w:rPr>
          <w:rFonts w:ascii="Times New Roman" w:hAnsi="Times New Roman" w:cs="Times New Roman"/>
          <w:i/>
          <w:iCs/>
          <w:sz w:val="24"/>
          <w:szCs w:val="24"/>
        </w:rPr>
      </w:pPr>
    </w:p>
    <w:p w:rsidR="00F55CA3" w:rsidRDefault="00F55CA3" w:rsidP="00075955">
      <w:pPr>
        <w:spacing w:line="240" w:lineRule="auto"/>
        <w:jc w:val="center"/>
        <w:rPr>
          <w:rFonts w:ascii="Times New Roman" w:hAnsi="Times New Roman" w:cs="Times New Roman"/>
          <w:i/>
          <w:iCs/>
          <w:sz w:val="24"/>
          <w:szCs w:val="24"/>
        </w:rPr>
      </w:pPr>
    </w:p>
    <w:p w:rsidR="00F55CA3" w:rsidRPr="00852404" w:rsidRDefault="00F55CA3" w:rsidP="007E7D2E">
      <w:pPr>
        <w:spacing w:line="240" w:lineRule="auto"/>
        <w:jc w:val="center"/>
        <w:rPr>
          <w:rFonts w:ascii="Times New Roman" w:hAnsi="Times New Roman" w:cs="Times New Roman"/>
          <w:i/>
          <w:iCs/>
          <w:sz w:val="24"/>
          <w:szCs w:val="24"/>
        </w:rPr>
      </w:pPr>
      <w:r w:rsidRPr="00852404">
        <w:rPr>
          <w:rFonts w:ascii="Times New Roman" w:hAnsi="Times New Roman" w:cs="Times New Roman"/>
          <w:i/>
          <w:iCs/>
          <w:sz w:val="24"/>
          <w:szCs w:val="24"/>
        </w:rPr>
        <w:t>Postępowanie o udzielenie zamówienia prowadzone jest na zasadach określonych w ustawie  z dnia 29 stycznia 2004 r. ustawa Prawo zamówień publicznych</w:t>
      </w:r>
      <w:r>
        <w:rPr>
          <w:rFonts w:ascii="Times New Roman" w:hAnsi="Times New Roman" w:cs="Times New Roman"/>
          <w:i/>
          <w:iCs/>
          <w:sz w:val="24"/>
          <w:szCs w:val="24"/>
        </w:rPr>
        <w:t xml:space="preserve"> (tj. Dz. U. z </w:t>
      </w:r>
      <w:r w:rsidRPr="00852404">
        <w:rPr>
          <w:rFonts w:ascii="Times New Roman" w:hAnsi="Times New Roman" w:cs="Times New Roman"/>
          <w:i/>
          <w:iCs/>
          <w:sz w:val="24"/>
          <w:szCs w:val="24"/>
        </w:rPr>
        <w:t>201</w:t>
      </w:r>
      <w:r>
        <w:rPr>
          <w:rFonts w:ascii="Times New Roman" w:hAnsi="Times New Roman" w:cs="Times New Roman"/>
          <w:i/>
          <w:iCs/>
          <w:sz w:val="24"/>
          <w:szCs w:val="24"/>
        </w:rPr>
        <w:t>3 r. poz. 907</w:t>
      </w:r>
      <w:r w:rsidRPr="00852404">
        <w:rPr>
          <w:rFonts w:ascii="Times New Roman" w:hAnsi="Times New Roman" w:cs="Times New Roman"/>
          <w:i/>
          <w:iCs/>
          <w:sz w:val="24"/>
          <w:szCs w:val="24"/>
        </w:rPr>
        <w:t>)</w:t>
      </w:r>
    </w:p>
    <w:p w:rsidR="00F55CA3" w:rsidRDefault="00F55CA3" w:rsidP="00075955">
      <w:pPr>
        <w:spacing w:line="240" w:lineRule="auto"/>
        <w:jc w:val="center"/>
        <w:rPr>
          <w:rFonts w:ascii="Times New Roman" w:hAnsi="Times New Roman" w:cs="Times New Roman"/>
          <w:sz w:val="24"/>
          <w:szCs w:val="24"/>
        </w:rPr>
      </w:pPr>
    </w:p>
    <w:p w:rsidR="00F55CA3" w:rsidRDefault="00F55CA3" w:rsidP="00075955">
      <w:pPr>
        <w:spacing w:line="240" w:lineRule="auto"/>
        <w:jc w:val="center"/>
        <w:rPr>
          <w:rFonts w:ascii="Times New Roman" w:hAnsi="Times New Roman" w:cs="Times New Roman"/>
          <w:sz w:val="24"/>
          <w:szCs w:val="24"/>
        </w:rPr>
      </w:pPr>
    </w:p>
    <w:p w:rsidR="00F55CA3" w:rsidRDefault="00F55CA3" w:rsidP="00075955">
      <w:pPr>
        <w:spacing w:line="240" w:lineRule="auto"/>
        <w:jc w:val="center"/>
        <w:rPr>
          <w:rFonts w:ascii="Times New Roman" w:hAnsi="Times New Roman" w:cs="Times New Roman"/>
          <w:sz w:val="24"/>
          <w:szCs w:val="24"/>
        </w:rPr>
      </w:pPr>
    </w:p>
    <w:p w:rsidR="00F55CA3" w:rsidRPr="00B549DB" w:rsidRDefault="00F55CA3" w:rsidP="00075955">
      <w:pPr>
        <w:spacing w:line="240" w:lineRule="auto"/>
        <w:jc w:val="center"/>
        <w:rPr>
          <w:rFonts w:ascii="Times New Roman" w:hAnsi="Times New Roman" w:cs="Times New Roman"/>
          <w:sz w:val="24"/>
          <w:szCs w:val="24"/>
        </w:rPr>
      </w:pPr>
    </w:p>
    <w:p w:rsidR="00F55CA3" w:rsidRPr="006F5E60" w:rsidRDefault="00F55CA3" w:rsidP="0032548E">
      <w:pPr>
        <w:pStyle w:val="BodyText"/>
        <w:jc w:val="center"/>
        <w:rPr>
          <w:rFonts w:ascii="Times New Roman" w:hAnsi="Times New Roman" w:cs="Times New Roman"/>
          <w:b/>
          <w:bCs/>
          <w:i/>
          <w:iCs/>
          <w:emboss/>
          <w:sz w:val="36"/>
          <w:szCs w:val="36"/>
        </w:rPr>
      </w:pPr>
      <w:r w:rsidRPr="006F5E60">
        <w:rPr>
          <w:rFonts w:ascii="Times New Roman" w:hAnsi="Times New Roman" w:cs="Times New Roman"/>
          <w:b/>
          <w:bCs/>
          <w:i/>
          <w:iCs/>
          <w:color w:val="000000"/>
          <w:spacing w:val="1"/>
          <w:sz w:val="36"/>
          <w:szCs w:val="36"/>
        </w:rPr>
        <w:t>„</w:t>
      </w:r>
      <w:r>
        <w:rPr>
          <w:rFonts w:ascii="Times New Roman" w:hAnsi="Times New Roman" w:cs="Times New Roman"/>
          <w:b/>
          <w:bCs/>
          <w:i/>
          <w:iCs/>
          <w:emboss/>
          <w:sz w:val="36"/>
          <w:szCs w:val="36"/>
        </w:rPr>
        <w:t>DOSTAWA KONTENERÓW DO KŁANINA</w:t>
      </w:r>
      <w:r w:rsidRPr="006F5E60">
        <w:rPr>
          <w:rFonts w:ascii="Times New Roman" w:hAnsi="Times New Roman" w:cs="Times New Roman"/>
          <w:b/>
          <w:bCs/>
          <w:i/>
          <w:iCs/>
          <w:color w:val="000000"/>
          <w:spacing w:val="1"/>
          <w:sz w:val="36"/>
          <w:szCs w:val="36"/>
        </w:rPr>
        <w:t>”</w:t>
      </w:r>
    </w:p>
    <w:p w:rsidR="00F55CA3" w:rsidRDefault="00F55CA3" w:rsidP="00075955">
      <w:pPr>
        <w:pStyle w:val="BodyText"/>
        <w:jc w:val="center"/>
        <w:rPr>
          <w:rFonts w:ascii="Times New Roman" w:hAnsi="Times New Roman" w:cs="Times New Roman"/>
          <w:b/>
          <w:bCs/>
          <w:i/>
          <w:iCs/>
          <w:sz w:val="22"/>
          <w:szCs w:val="22"/>
          <w:u w:val="single"/>
        </w:rPr>
      </w:pPr>
    </w:p>
    <w:p w:rsidR="00F55CA3" w:rsidRDefault="00F55CA3" w:rsidP="00075955">
      <w:pPr>
        <w:pStyle w:val="BodyText"/>
        <w:jc w:val="center"/>
        <w:rPr>
          <w:rFonts w:ascii="Times New Roman" w:hAnsi="Times New Roman" w:cs="Times New Roman"/>
          <w:b/>
          <w:bCs/>
          <w:i/>
          <w:iCs/>
          <w:sz w:val="22"/>
          <w:szCs w:val="22"/>
          <w:u w:val="single"/>
        </w:rPr>
      </w:pPr>
    </w:p>
    <w:p w:rsidR="00F55CA3" w:rsidRDefault="00F55CA3" w:rsidP="00075955">
      <w:pPr>
        <w:pStyle w:val="BodyText"/>
        <w:jc w:val="center"/>
        <w:rPr>
          <w:rFonts w:ascii="Times New Roman" w:hAnsi="Times New Roman" w:cs="Times New Roman"/>
          <w:b/>
          <w:bCs/>
          <w:i/>
          <w:iCs/>
          <w:sz w:val="22"/>
          <w:szCs w:val="22"/>
          <w:u w:val="single"/>
        </w:rPr>
      </w:pPr>
    </w:p>
    <w:p w:rsidR="00F55CA3" w:rsidRDefault="00F55CA3" w:rsidP="00075955">
      <w:pPr>
        <w:pStyle w:val="BodyText"/>
        <w:jc w:val="center"/>
        <w:rPr>
          <w:rFonts w:ascii="Times New Roman" w:hAnsi="Times New Roman" w:cs="Times New Roman"/>
          <w:b/>
          <w:bCs/>
          <w:i/>
          <w:iCs/>
          <w:sz w:val="22"/>
          <w:szCs w:val="22"/>
          <w:u w:val="single"/>
        </w:rPr>
      </w:pPr>
    </w:p>
    <w:p w:rsidR="00F55CA3" w:rsidRDefault="00F55CA3" w:rsidP="00075955">
      <w:pPr>
        <w:pStyle w:val="BodyText"/>
        <w:jc w:val="center"/>
        <w:rPr>
          <w:rFonts w:ascii="Times New Roman" w:hAnsi="Times New Roman" w:cs="Times New Roman"/>
          <w:b/>
          <w:bCs/>
          <w:i/>
          <w:iCs/>
          <w:sz w:val="22"/>
          <w:szCs w:val="22"/>
          <w:u w:val="single"/>
        </w:rPr>
      </w:pPr>
    </w:p>
    <w:p w:rsidR="00F55CA3" w:rsidRDefault="00F55CA3" w:rsidP="00075955">
      <w:pPr>
        <w:pStyle w:val="BodyText"/>
        <w:jc w:val="center"/>
        <w:rPr>
          <w:rFonts w:ascii="Times New Roman" w:hAnsi="Times New Roman" w:cs="Times New Roman"/>
          <w:b/>
          <w:bCs/>
          <w:i/>
          <w:iCs/>
          <w:sz w:val="22"/>
          <w:szCs w:val="22"/>
          <w:u w:val="single"/>
        </w:rPr>
      </w:pPr>
    </w:p>
    <w:p w:rsidR="00F55CA3" w:rsidRPr="0094342E" w:rsidRDefault="00F55CA3" w:rsidP="00075955">
      <w:pPr>
        <w:pStyle w:val="BodyText"/>
        <w:jc w:val="center"/>
        <w:rPr>
          <w:rFonts w:ascii="Times New Roman" w:hAnsi="Times New Roman" w:cs="Times New Roman"/>
          <w:sz w:val="22"/>
          <w:szCs w:val="22"/>
          <w:u w:val="single"/>
        </w:rPr>
      </w:pPr>
      <w:r w:rsidRPr="0094342E">
        <w:rPr>
          <w:rFonts w:ascii="Times New Roman" w:hAnsi="Times New Roman" w:cs="Times New Roman"/>
          <w:sz w:val="22"/>
          <w:szCs w:val="22"/>
          <w:u w:val="single"/>
        </w:rPr>
        <w:t>kod CPV:</w:t>
      </w:r>
    </w:p>
    <w:p w:rsidR="00F55CA3" w:rsidRPr="0094342E" w:rsidRDefault="00F55CA3" w:rsidP="00B737A6">
      <w:pPr>
        <w:spacing w:line="240" w:lineRule="auto"/>
        <w:ind w:left="0" w:firstLine="0"/>
        <w:jc w:val="both"/>
        <w:rPr>
          <w:rStyle w:val="Strong"/>
          <w:rFonts w:ascii="Times New Roman" w:hAnsi="Times New Roman" w:cs="Times New Roman"/>
          <w:i/>
          <w:iCs/>
        </w:rPr>
      </w:pPr>
    </w:p>
    <w:p w:rsidR="00F55CA3" w:rsidRPr="0094342E" w:rsidRDefault="00F55CA3" w:rsidP="0094342E">
      <w:pPr>
        <w:pStyle w:val="BodyText"/>
        <w:spacing w:line="276" w:lineRule="auto"/>
        <w:rPr>
          <w:rFonts w:ascii="Times New Roman" w:hAnsi="Times New Roman" w:cs="Times New Roman"/>
          <w:emboss/>
          <w:sz w:val="22"/>
          <w:szCs w:val="22"/>
        </w:rPr>
      </w:pPr>
      <w:r>
        <w:rPr>
          <w:rFonts w:ascii="Times New Roman" w:hAnsi="Times New Roman" w:cs="Times New Roman"/>
          <w:emboss/>
          <w:sz w:val="22"/>
          <w:szCs w:val="22"/>
        </w:rPr>
        <w:t>44 21 11 00</w:t>
      </w:r>
      <w:r w:rsidRPr="0094342E">
        <w:rPr>
          <w:rFonts w:ascii="Times New Roman" w:hAnsi="Times New Roman" w:cs="Times New Roman"/>
          <w:emboss/>
          <w:sz w:val="22"/>
          <w:szCs w:val="22"/>
        </w:rPr>
        <w:t xml:space="preserve"> – </w:t>
      </w:r>
      <w:r>
        <w:rPr>
          <w:rFonts w:ascii="Times New Roman" w:hAnsi="Times New Roman" w:cs="Times New Roman"/>
          <w:emboss/>
          <w:sz w:val="22"/>
          <w:szCs w:val="22"/>
        </w:rPr>
        <w:t>3</w:t>
      </w:r>
      <w:r w:rsidRPr="0094342E">
        <w:rPr>
          <w:rFonts w:ascii="Times New Roman" w:hAnsi="Times New Roman" w:cs="Times New Roman"/>
          <w:emboss/>
          <w:sz w:val="22"/>
          <w:szCs w:val="22"/>
        </w:rPr>
        <w:t xml:space="preserve"> </w:t>
      </w:r>
      <w:r>
        <w:rPr>
          <w:rFonts w:ascii="Times New Roman" w:hAnsi="Times New Roman" w:cs="Times New Roman"/>
          <w:emboss/>
          <w:sz w:val="22"/>
          <w:szCs w:val="22"/>
        </w:rPr>
        <w:t>–</w:t>
      </w:r>
      <w:r w:rsidRPr="0094342E">
        <w:rPr>
          <w:rFonts w:ascii="Times New Roman" w:hAnsi="Times New Roman" w:cs="Times New Roman"/>
          <w:emboss/>
          <w:sz w:val="22"/>
          <w:szCs w:val="22"/>
        </w:rPr>
        <w:t xml:space="preserve"> </w:t>
      </w:r>
      <w:r>
        <w:rPr>
          <w:rFonts w:ascii="Times New Roman" w:hAnsi="Times New Roman" w:cs="Times New Roman"/>
          <w:emboss/>
          <w:sz w:val="22"/>
          <w:szCs w:val="22"/>
        </w:rPr>
        <w:t>budynki modułowe i przenośne.</w:t>
      </w:r>
    </w:p>
    <w:p w:rsidR="00F55CA3" w:rsidRPr="006C2453" w:rsidRDefault="00F55CA3" w:rsidP="00764DF9">
      <w:pPr>
        <w:spacing w:line="240" w:lineRule="auto"/>
        <w:ind w:left="0" w:firstLine="0"/>
        <w:jc w:val="both"/>
        <w:rPr>
          <w:rFonts w:ascii="Times New Roman" w:hAnsi="Times New Roman" w:cs="Times New Roman"/>
          <w:b/>
          <w:bCs/>
          <w:i/>
          <w:iCs/>
          <w:sz w:val="20"/>
          <w:szCs w:val="20"/>
        </w:rPr>
      </w:pPr>
    </w:p>
    <w:p w:rsidR="00F55CA3" w:rsidRPr="00897F57" w:rsidRDefault="00F55CA3" w:rsidP="00B737A6">
      <w:pPr>
        <w:spacing w:line="240" w:lineRule="auto"/>
        <w:ind w:left="0" w:firstLine="0"/>
        <w:jc w:val="both"/>
        <w:rPr>
          <w:rStyle w:val="Strong"/>
          <w:rFonts w:ascii="Times New Roman" w:hAnsi="Times New Roman" w:cs="Times New Roman"/>
          <w:i/>
          <w:iCs/>
          <w:sz w:val="20"/>
          <w:szCs w:val="20"/>
        </w:rPr>
      </w:pPr>
    </w:p>
    <w:p w:rsidR="00F55CA3" w:rsidRPr="006C2453" w:rsidRDefault="00F55CA3" w:rsidP="00B737A6">
      <w:pPr>
        <w:spacing w:line="240" w:lineRule="auto"/>
        <w:ind w:left="0" w:firstLine="0"/>
        <w:jc w:val="both"/>
        <w:rPr>
          <w:rFonts w:ascii="Times New Roman" w:hAnsi="Times New Roman" w:cs="Times New Roman"/>
          <w:b/>
          <w:bCs/>
          <w:i/>
          <w:iCs/>
          <w:sz w:val="20"/>
          <w:szCs w:val="20"/>
        </w:rPr>
      </w:pPr>
    </w:p>
    <w:p w:rsidR="00F55CA3" w:rsidRDefault="00F55CA3" w:rsidP="00075955">
      <w:pPr>
        <w:pStyle w:val="BodyText"/>
        <w:rPr>
          <w:rFonts w:ascii="Times New Roman" w:hAnsi="Times New Roman" w:cs="Times New Roman"/>
          <w:b/>
          <w:bCs/>
          <w:i/>
          <w:iCs/>
        </w:rPr>
      </w:pPr>
    </w:p>
    <w:p w:rsidR="00F55CA3" w:rsidRDefault="00F55CA3" w:rsidP="00075955">
      <w:pPr>
        <w:pStyle w:val="BodyText"/>
        <w:rPr>
          <w:rFonts w:ascii="Times New Roman" w:hAnsi="Times New Roman" w:cs="Times New Roman"/>
          <w:b/>
          <w:bCs/>
          <w:i/>
          <w:iCs/>
        </w:rPr>
      </w:pPr>
    </w:p>
    <w:p w:rsidR="00F55CA3" w:rsidRDefault="00F55CA3" w:rsidP="00075955">
      <w:pPr>
        <w:pStyle w:val="BodyText"/>
        <w:rPr>
          <w:rFonts w:ascii="Times New Roman" w:hAnsi="Times New Roman" w:cs="Times New Roman"/>
          <w:b/>
          <w:bCs/>
          <w:i/>
          <w:iCs/>
        </w:rPr>
      </w:pPr>
    </w:p>
    <w:p w:rsidR="00F55CA3" w:rsidRDefault="00F55CA3" w:rsidP="00075955">
      <w:pPr>
        <w:pStyle w:val="BodyText"/>
        <w:rPr>
          <w:rFonts w:ascii="Times New Roman" w:hAnsi="Times New Roman" w:cs="Times New Roman"/>
          <w:b/>
          <w:bCs/>
          <w:i/>
          <w:iCs/>
        </w:rPr>
      </w:pPr>
    </w:p>
    <w:p w:rsidR="00F55CA3" w:rsidRPr="00113D0C" w:rsidRDefault="00F55CA3" w:rsidP="00075955">
      <w:pPr>
        <w:pStyle w:val="BodyText"/>
        <w:rPr>
          <w:rFonts w:ascii="Times New Roman" w:hAnsi="Times New Roman" w:cs="Times New Roman"/>
          <w:b/>
          <w:bCs/>
          <w:i/>
          <w:iCs/>
        </w:rPr>
      </w:pPr>
    </w:p>
    <w:p w:rsidR="00F55CA3" w:rsidRDefault="00F55CA3" w:rsidP="006C2947">
      <w:pPr>
        <w:shd w:val="clear" w:color="auto" w:fill="FFFFFF"/>
        <w:spacing w:line="240" w:lineRule="auto"/>
        <w:ind w:left="0" w:firstLine="0"/>
        <w:jc w:val="both"/>
        <w:rPr>
          <w:rFonts w:ascii="Times New Roman" w:hAnsi="Times New Roman" w:cs="Times New Roman"/>
          <w:sz w:val="24"/>
          <w:szCs w:val="24"/>
        </w:rPr>
      </w:pPr>
    </w:p>
    <w:p w:rsidR="00F55CA3" w:rsidRPr="00EF0F12" w:rsidRDefault="00F55CA3" w:rsidP="00075955">
      <w:pPr>
        <w:shd w:val="clear" w:color="auto" w:fill="FFFFFF"/>
        <w:spacing w:line="240" w:lineRule="auto"/>
        <w:ind w:left="708" w:firstLine="0"/>
        <w:jc w:val="both"/>
        <w:rPr>
          <w:rFonts w:ascii="Times New Roman" w:hAnsi="Times New Roman" w:cs="Times New Roman"/>
          <w:sz w:val="24"/>
          <w:szCs w:val="24"/>
        </w:rPr>
      </w:pPr>
      <w:r w:rsidRPr="00EF0F12">
        <w:rPr>
          <w:rFonts w:ascii="Times New Roman" w:hAnsi="Times New Roman" w:cs="Times New Roman"/>
          <w:sz w:val="24"/>
          <w:szCs w:val="24"/>
        </w:rPr>
        <w:t xml:space="preserve">Zatwierdzono       </w:t>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rPr>
        <w:t xml:space="preserve"> </w:t>
      </w:r>
      <w:r w:rsidRPr="00EF0F12">
        <w:rPr>
          <w:rFonts w:ascii="Times New Roman" w:hAnsi="Times New Roman" w:cs="Times New Roman"/>
          <w:sz w:val="24"/>
          <w:szCs w:val="24"/>
        </w:rPr>
        <w:tab/>
      </w:r>
    </w:p>
    <w:p w:rsidR="00F55CA3" w:rsidRPr="00B549DB" w:rsidRDefault="00F55CA3" w:rsidP="00075955">
      <w:pPr>
        <w:shd w:val="clear" w:color="auto" w:fill="FFFFFF"/>
        <w:spacing w:line="240" w:lineRule="auto"/>
        <w:jc w:val="both"/>
        <w:rPr>
          <w:rFonts w:ascii="Times New Roman" w:hAnsi="Times New Roman" w:cs="Times New Roman"/>
          <w:sz w:val="16"/>
          <w:szCs w:val="16"/>
        </w:rPr>
      </w:pP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B549DB">
        <w:rPr>
          <w:rFonts w:ascii="Times New Roman" w:hAnsi="Times New Roman" w:cs="Times New Roman"/>
          <w:sz w:val="16"/>
          <w:szCs w:val="16"/>
        </w:rPr>
        <w:t xml:space="preserve">  (podpis i pieczątka zatwierdzającego)</w:t>
      </w:r>
    </w:p>
    <w:p w:rsidR="00F55CA3" w:rsidRDefault="00F55CA3" w:rsidP="00075955">
      <w:pPr>
        <w:shd w:val="clear" w:color="auto" w:fill="FFFFFF"/>
        <w:spacing w:line="240" w:lineRule="auto"/>
        <w:jc w:val="both"/>
        <w:rPr>
          <w:rFonts w:ascii="Times New Roman" w:hAnsi="Times New Roman" w:cs="Times New Roman"/>
          <w:sz w:val="34"/>
          <w:szCs w:val="34"/>
        </w:rPr>
      </w:pPr>
    </w:p>
    <w:p w:rsidR="00F55CA3" w:rsidRPr="00B549DB" w:rsidRDefault="00F55CA3" w:rsidP="00075955">
      <w:pPr>
        <w:shd w:val="clear" w:color="auto" w:fill="FFFFFF"/>
        <w:spacing w:line="240" w:lineRule="auto"/>
        <w:jc w:val="both"/>
        <w:rPr>
          <w:rFonts w:ascii="Times New Roman" w:hAnsi="Times New Roman" w:cs="Times New Roman"/>
          <w:sz w:val="34"/>
          <w:szCs w:val="34"/>
        </w:rPr>
      </w:pPr>
    </w:p>
    <w:p w:rsidR="00F55CA3" w:rsidRDefault="00F55CA3" w:rsidP="00075955">
      <w:pPr>
        <w:shd w:val="clear" w:color="auto" w:fill="FFFFFF"/>
        <w:spacing w:line="240" w:lineRule="auto"/>
        <w:ind w:left="0" w:firstLine="0"/>
        <w:jc w:val="both"/>
        <w:rPr>
          <w:rFonts w:ascii="Times New Roman" w:hAnsi="Times New Roman" w:cs="Times New Roman"/>
          <w:sz w:val="34"/>
          <w:szCs w:val="34"/>
        </w:rPr>
      </w:pPr>
    </w:p>
    <w:p w:rsidR="00F55CA3" w:rsidRPr="00B549DB" w:rsidRDefault="00F55CA3" w:rsidP="00075955">
      <w:pPr>
        <w:shd w:val="clear" w:color="auto" w:fill="FFFFFF"/>
        <w:spacing w:line="240" w:lineRule="auto"/>
        <w:ind w:left="0" w:firstLine="0"/>
        <w:jc w:val="both"/>
        <w:rPr>
          <w:rFonts w:ascii="Times New Roman" w:hAnsi="Times New Roman" w:cs="Times New Roman"/>
          <w:sz w:val="34"/>
          <w:szCs w:val="34"/>
        </w:rPr>
        <w:sectPr w:rsidR="00F55CA3" w:rsidRPr="00B549DB" w:rsidSect="003803B1">
          <w:headerReference w:type="default" r:id="rId7"/>
          <w:footerReference w:type="default" r:id="rId8"/>
          <w:footerReference w:type="first" r:id="rId9"/>
          <w:pgSz w:w="11907" w:h="16840" w:code="9"/>
          <w:pgMar w:top="221" w:right="1128" w:bottom="851" w:left="1247" w:header="709" w:footer="709" w:gutter="0"/>
          <w:paperSrc w:first="7"/>
          <w:pgBorders w:display="firstPage" w:offsetFrom="page">
            <w:top w:val="thickThinSmallGap" w:sz="24" w:space="31" w:color="auto"/>
            <w:left w:val="thickThinSmallGap" w:sz="24" w:space="31" w:color="auto"/>
            <w:bottom w:val="thinThickSmallGap" w:sz="24" w:space="31" w:color="auto"/>
            <w:right w:val="thinThickSmallGap" w:sz="24" w:space="31" w:color="auto"/>
          </w:pgBorders>
          <w:pgNumType w:start="2" w:chapStyle="1" w:chapSep="emDash"/>
          <w:cols w:space="60"/>
          <w:noEndnote/>
          <w:titlePg/>
          <w:docGrid w:linePitch="299"/>
        </w:sectPr>
      </w:pPr>
    </w:p>
    <w:p w:rsidR="00F55CA3" w:rsidRDefault="00F55CA3" w:rsidP="00075955">
      <w:pPr>
        <w:shd w:val="clear" w:color="auto" w:fill="FFFFFF"/>
        <w:spacing w:line="240" w:lineRule="auto"/>
        <w:ind w:left="0" w:firstLine="0"/>
        <w:jc w:val="both"/>
        <w:rPr>
          <w:rFonts w:ascii="Times New Roman" w:hAnsi="Times New Roman" w:cs="Times New Roman"/>
          <w:sz w:val="24"/>
          <w:szCs w:val="24"/>
        </w:rPr>
      </w:pPr>
    </w:p>
    <w:p w:rsidR="00F55CA3" w:rsidRDefault="00F55CA3" w:rsidP="00075955">
      <w:pPr>
        <w:shd w:val="clear" w:color="auto" w:fill="FFFFFF"/>
        <w:spacing w:line="240" w:lineRule="auto"/>
        <w:ind w:left="0" w:firstLine="0"/>
        <w:jc w:val="both"/>
        <w:rPr>
          <w:rFonts w:ascii="Times New Roman" w:hAnsi="Times New Roman" w:cs="Times New Roman"/>
          <w:sz w:val="24"/>
          <w:szCs w:val="24"/>
        </w:rPr>
      </w:pPr>
    </w:p>
    <w:p w:rsidR="00F55CA3" w:rsidRDefault="00F55CA3" w:rsidP="00075955">
      <w:pPr>
        <w:shd w:val="clear" w:color="auto" w:fill="FFFFFF"/>
        <w:spacing w:line="240" w:lineRule="auto"/>
        <w:ind w:left="0" w:firstLine="0"/>
        <w:jc w:val="both"/>
        <w:rPr>
          <w:rFonts w:ascii="Times New Roman" w:hAnsi="Times New Roman" w:cs="Times New Roman"/>
          <w:sz w:val="24"/>
          <w:szCs w:val="24"/>
        </w:rPr>
      </w:pPr>
    </w:p>
    <w:p w:rsidR="00F55CA3" w:rsidRDefault="00F55CA3" w:rsidP="00075955">
      <w:pPr>
        <w:shd w:val="clear" w:color="auto" w:fill="FFFFFF"/>
        <w:spacing w:line="240" w:lineRule="auto"/>
        <w:ind w:left="0" w:firstLine="0"/>
        <w:jc w:val="both"/>
        <w:rPr>
          <w:rFonts w:ascii="Times New Roman" w:hAnsi="Times New Roman" w:cs="Times New Roman"/>
          <w:sz w:val="24"/>
          <w:szCs w:val="24"/>
        </w:rPr>
      </w:pPr>
    </w:p>
    <w:p w:rsidR="00F55CA3" w:rsidRDefault="00F55CA3" w:rsidP="00075955">
      <w:pPr>
        <w:shd w:val="clear" w:color="auto" w:fill="FFFFFF"/>
        <w:spacing w:line="240" w:lineRule="auto"/>
        <w:ind w:left="0" w:firstLine="0"/>
        <w:jc w:val="both"/>
        <w:rPr>
          <w:rFonts w:ascii="Times New Roman" w:hAnsi="Times New Roman" w:cs="Times New Roman"/>
          <w:sz w:val="24"/>
          <w:szCs w:val="24"/>
        </w:rPr>
      </w:pPr>
    </w:p>
    <w:p w:rsidR="00F55CA3" w:rsidRDefault="00F55CA3" w:rsidP="00075955">
      <w:pPr>
        <w:shd w:val="clear" w:color="auto" w:fill="FFFFFF"/>
        <w:spacing w:line="240" w:lineRule="auto"/>
        <w:ind w:left="0" w:firstLine="0"/>
        <w:jc w:val="both"/>
        <w:rPr>
          <w:rFonts w:ascii="Times New Roman" w:hAnsi="Times New Roman" w:cs="Times New Roman"/>
          <w:sz w:val="24"/>
          <w:szCs w:val="24"/>
        </w:rPr>
      </w:pPr>
    </w:p>
    <w:p w:rsidR="00F55CA3" w:rsidRDefault="00F55CA3" w:rsidP="00075955">
      <w:pPr>
        <w:shd w:val="clear" w:color="auto" w:fill="FFFFFF"/>
        <w:spacing w:line="240" w:lineRule="auto"/>
        <w:ind w:left="0" w:firstLine="0"/>
        <w:jc w:val="both"/>
        <w:rPr>
          <w:rFonts w:ascii="Times New Roman" w:hAnsi="Times New Roman" w:cs="Times New Roman"/>
          <w:sz w:val="24"/>
          <w:szCs w:val="24"/>
        </w:rPr>
      </w:pPr>
    </w:p>
    <w:p w:rsidR="00F55CA3" w:rsidRDefault="00F55CA3" w:rsidP="00075955">
      <w:pPr>
        <w:shd w:val="clear" w:color="auto" w:fill="FFFFFF"/>
        <w:spacing w:line="240" w:lineRule="auto"/>
        <w:ind w:left="0" w:firstLine="0"/>
        <w:jc w:val="both"/>
        <w:rPr>
          <w:rFonts w:ascii="Times New Roman" w:hAnsi="Times New Roman" w:cs="Times New Roman"/>
          <w:sz w:val="24"/>
          <w:szCs w:val="24"/>
        </w:rPr>
      </w:pPr>
    </w:p>
    <w:p w:rsidR="00F55CA3" w:rsidRPr="009E39E4" w:rsidRDefault="00F55CA3" w:rsidP="00075955">
      <w:pPr>
        <w:shd w:val="clear" w:color="auto" w:fill="FFFFFF"/>
        <w:spacing w:line="240" w:lineRule="auto"/>
        <w:ind w:left="0" w:firstLine="0"/>
        <w:jc w:val="both"/>
        <w:rPr>
          <w:rFonts w:ascii="Times New Roman" w:hAnsi="Times New Roman" w:cs="Times New Roman"/>
          <w:sz w:val="24"/>
          <w:szCs w:val="24"/>
        </w:rPr>
      </w:pPr>
      <w:r w:rsidRPr="00637F05">
        <w:rPr>
          <w:rFonts w:ascii="Times New Roman" w:hAnsi="Times New Roman" w:cs="Times New Roman"/>
          <w:sz w:val="24"/>
          <w:szCs w:val="24"/>
        </w:rPr>
        <w:t>Bobolice</w:t>
      </w:r>
      <w:r w:rsidRPr="002707DE">
        <w:rPr>
          <w:rFonts w:ascii="Times New Roman" w:hAnsi="Times New Roman" w:cs="Times New Roman"/>
          <w:sz w:val="24"/>
          <w:szCs w:val="24"/>
        </w:rPr>
        <w:t xml:space="preserve">, </w:t>
      </w:r>
      <w:r w:rsidRPr="009E39E4">
        <w:rPr>
          <w:rFonts w:ascii="Times New Roman" w:hAnsi="Times New Roman" w:cs="Times New Roman"/>
          <w:b/>
          <w:bCs/>
          <w:sz w:val="24"/>
          <w:szCs w:val="24"/>
        </w:rPr>
        <w:t>2013-0</w:t>
      </w:r>
      <w:r>
        <w:rPr>
          <w:rFonts w:ascii="Times New Roman" w:hAnsi="Times New Roman" w:cs="Times New Roman"/>
          <w:b/>
          <w:bCs/>
          <w:sz w:val="24"/>
          <w:szCs w:val="24"/>
        </w:rPr>
        <w:t>9</w:t>
      </w:r>
      <w:r w:rsidRPr="009E39E4">
        <w:rPr>
          <w:rFonts w:ascii="Times New Roman" w:hAnsi="Times New Roman" w:cs="Times New Roman"/>
          <w:b/>
          <w:bCs/>
          <w:sz w:val="24"/>
          <w:szCs w:val="24"/>
        </w:rPr>
        <w:t>-</w:t>
      </w:r>
      <w:r>
        <w:rPr>
          <w:rFonts w:ascii="Times New Roman" w:hAnsi="Times New Roman" w:cs="Times New Roman"/>
          <w:b/>
          <w:bCs/>
          <w:sz w:val="24"/>
          <w:szCs w:val="24"/>
        </w:rPr>
        <w:t>25</w:t>
      </w:r>
    </w:p>
    <w:p w:rsidR="00F55CA3" w:rsidRPr="009E39E4" w:rsidRDefault="00F55CA3" w:rsidP="00075955">
      <w:pPr>
        <w:shd w:val="clear" w:color="auto" w:fill="FFFFFF"/>
        <w:spacing w:line="240" w:lineRule="auto"/>
        <w:ind w:left="0" w:firstLine="0"/>
        <w:jc w:val="both"/>
        <w:rPr>
          <w:rFonts w:ascii="Times New Roman" w:hAnsi="Times New Roman" w:cs="Times New Roman"/>
          <w:b/>
          <w:bCs/>
        </w:rPr>
        <w:sectPr w:rsidR="00F55CA3" w:rsidRPr="009E39E4" w:rsidSect="003803B1">
          <w:type w:val="continuous"/>
          <w:pgSz w:w="11907" w:h="16840" w:code="9"/>
          <w:pgMar w:top="221" w:right="1128" w:bottom="851" w:left="1247" w:header="709" w:footer="6" w:gutter="0"/>
          <w:paperSrc w:first="7"/>
          <w:pgBorders w:display="firstPage" w:offsetFrom="page">
            <w:top w:val="thickThinSmallGap" w:sz="24" w:space="31" w:color="800000"/>
            <w:left w:val="thickThinSmallGap" w:sz="24" w:space="31" w:color="800000"/>
            <w:bottom w:val="thinThickSmallGap" w:sz="24" w:space="31" w:color="800000"/>
            <w:right w:val="thinThickSmallGap" w:sz="24" w:space="31" w:color="800000"/>
          </w:pgBorders>
          <w:pgNumType w:start="2" w:chapStyle="1" w:chapSep="emDash"/>
          <w:cols w:space="60"/>
          <w:noEndnote/>
          <w:docGrid w:linePitch="299"/>
        </w:sectPr>
      </w:pPr>
    </w:p>
    <w:p w:rsidR="00F55CA3" w:rsidRDefault="00F55CA3" w:rsidP="006B37A6">
      <w:pPr>
        <w:shd w:val="clear" w:color="auto" w:fill="FFFFFF"/>
        <w:spacing w:line="240" w:lineRule="auto"/>
        <w:ind w:left="0" w:firstLine="0"/>
        <w:jc w:val="both"/>
        <w:rPr>
          <w:rFonts w:ascii="Times New Roman" w:hAnsi="Times New Roman" w:cs="Times New Roman"/>
          <w:b/>
          <w:bCs/>
        </w:rPr>
      </w:pPr>
      <w:r>
        <w:rPr>
          <w:rFonts w:ascii="Times New Roman" w:hAnsi="Times New Roman" w:cs="Times New Roman"/>
          <w:b/>
          <w:bCs/>
        </w:rPr>
        <w:t xml:space="preserve">Nr sprawy: </w:t>
      </w:r>
      <w:r w:rsidRPr="00791436">
        <w:rPr>
          <w:rFonts w:ascii="Times New Roman" w:hAnsi="Times New Roman" w:cs="Times New Roman"/>
          <w:b/>
          <w:bCs/>
        </w:rPr>
        <w:t>ZP.271</w:t>
      </w:r>
      <w:r w:rsidRPr="002E1588">
        <w:rPr>
          <w:rFonts w:ascii="Times New Roman" w:hAnsi="Times New Roman" w:cs="Times New Roman"/>
          <w:b/>
          <w:bCs/>
        </w:rPr>
        <w:t>.779.2013</w:t>
      </w:r>
    </w:p>
    <w:p w:rsidR="00F55CA3" w:rsidRPr="00B549DB" w:rsidRDefault="00F55CA3" w:rsidP="00165D5C">
      <w:pPr>
        <w:shd w:val="clear" w:color="auto" w:fill="FFFFFF"/>
        <w:spacing w:line="240" w:lineRule="auto"/>
        <w:ind w:left="0" w:firstLine="0"/>
        <w:rPr>
          <w:b/>
          <w:bCs/>
          <w:u w:val="single"/>
        </w:rPr>
        <w:sectPr w:rsidR="00F55CA3" w:rsidRPr="00B549DB" w:rsidSect="003803B1">
          <w:type w:val="continuous"/>
          <w:pgSz w:w="11907" w:h="16840" w:code="9"/>
          <w:pgMar w:top="221" w:right="1247" w:bottom="851" w:left="1247" w:header="709" w:footer="6" w:gutter="0"/>
          <w:pgNumType w:start="1" w:chapStyle="1" w:chapSep="period"/>
          <w:cols w:space="60"/>
          <w:noEndnote/>
          <w:docGrid w:linePitch="299"/>
        </w:sectPr>
      </w:pPr>
    </w:p>
    <w:p w:rsidR="00F55CA3" w:rsidRDefault="00F55CA3" w:rsidP="001F1B16">
      <w:pPr>
        <w:shd w:val="clear" w:color="auto" w:fill="FFFFFF"/>
        <w:spacing w:line="240" w:lineRule="auto"/>
        <w:ind w:left="0" w:firstLine="0"/>
        <w:rPr>
          <w:rFonts w:ascii="Times New Roman" w:hAnsi="Times New Roman" w:cs="Times New Roman"/>
          <w:b/>
          <w:bCs/>
          <w:sz w:val="18"/>
          <w:szCs w:val="18"/>
          <w:u w:val="single"/>
        </w:rPr>
      </w:pPr>
      <w:r>
        <w:rPr>
          <w:rFonts w:ascii="Times New Roman" w:hAnsi="Times New Roman" w:cs="Times New Roman"/>
          <w:b/>
          <w:bCs/>
          <w:sz w:val="19"/>
          <w:szCs w:val="19"/>
          <w:u w:val="single"/>
        </w:rPr>
        <w:br w:type="page"/>
      </w:r>
      <w:r w:rsidRPr="001F1B16">
        <w:rPr>
          <w:rFonts w:ascii="Times New Roman" w:hAnsi="Times New Roman" w:cs="Times New Roman"/>
          <w:b/>
          <w:bCs/>
          <w:sz w:val="18"/>
          <w:szCs w:val="18"/>
          <w:u w:val="single"/>
        </w:rPr>
        <w:t>SPIS TREŚCI:</w:t>
      </w:r>
    </w:p>
    <w:p w:rsidR="00F55CA3" w:rsidRPr="001F1B16" w:rsidRDefault="00F55CA3" w:rsidP="00860D68">
      <w:pPr>
        <w:shd w:val="clear" w:color="auto" w:fill="FFFFFF"/>
        <w:tabs>
          <w:tab w:val="left" w:pos="0"/>
        </w:tabs>
        <w:spacing w:line="240" w:lineRule="auto"/>
        <w:ind w:right="50"/>
        <w:rPr>
          <w:rFonts w:ascii="Times New Roman" w:hAnsi="Times New Roman" w:cs="Times New Roman"/>
          <w:b/>
          <w:bCs/>
          <w:sz w:val="18"/>
          <w:szCs w:val="18"/>
        </w:rPr>
      </w:pPr>
      <w:r>
        <w:rPr>
          <w:rFonts w:ascii="Times New Roman" w:hAnsi="Times New Roman" w:cs="Times New Roman"/>
          <w:b/>
          <w:bCs/>
          <w:sz w:val="18"/>
          <w:szCs w:val="18"/>
        </w:rPr>
        <w:tab/>
      </w:r>
      <w:r w:rsidRPr="001F1B16">
        <w:rPr>
          <w:rFonts w:ascii="Times New Roman" w:hAnsi="Times New Roman" w:cs="Times New Roman"/>
          <w:b/>
          <w:bCs/>
          <w:sz w:val="18"/>
          <w:szCs w:val="18"/>
          <w:u w:val="single"/>
        </w:rPr>
        <w:t>ROZDZIAŁ A</w:t>
      </w:r>
      <w:r w:rsidRPr="001F1B16">
        <w:rPr>
          <w:rFonts w:ascii="Times New Roman" w:hAnsi="Times New Roman" w:cs="Times New Roman"/>
          <w:b/>
          <w:bCs/>
          <w:sz w:val="18"/>
          <w:szCs w:val="18"/>
        </w:rPr>
        <w:t xml:space="preserve"> – INSTRUKCJA DLA WYKONAWCÓW</w:t>
      </w:r>
    </w:p>
    <w:p w:rsidR="00F55CA3" w:rsidRPr="001F1B16" w:rsidRDefault="00F55CA3" w:rsidP="00EB3D84">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Nazwa oraz adres Zamawiającego</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w:t>
      </w:r>
    </w:p>
    <w:p w:rsidR="00F55CA3" w:rsidRPr="001F1B16" w:rsidRDefault="00F55CA3" w:rsidP="00EB3D84">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Tryb udzielenia zamówienia</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w:t>
      </w:r>
    </w:p>
    <w:p w:rsidR="00F55CA3" w:rsidRPr="001F1B16" w:rsidRDefault="00F55CA3" w:rsidP="00EB3D84">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Opis przedmiotu zamówienia</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w:t>
      </w:r>
    </w:p>
    <w:p w:rsidR="00F55CA3" w:rsidRPr="001F1B16" w:rsidRDefault="00F55CA3" w:rsidP="00EB3D84">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Opis części zamówienia</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w:t>
      </w:r>
    </w:p>
    <w:p w:rsidR="00F55CA3" w:rsidRPr="001F1B16" w:rsidRDefault="00F55CA3" w:rsidP="00EB3D84">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Informacja o przewidywanych za</w:t>
      </w:r>
      <w:r>
        <w:rPr>
          <w:rFonts w:ascii="Times New Roman" w:hAnsi="Times New Roman" w:cs="Times New Roman"/>
          <w:sz w:val="18"/>
          <w:szCs w:val="18"/>
        </w:rPr>
        <w:t>mówieniach uzupełniających</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1F1B16">
        <w:rPr>
          <w:rFonts w:ascii="Times New Roman" w:hAnsi="Times New Roman" w:cs="Times New Roman"/>
          <w:sz w:val="18"/>
          <w:szCs w:val="18"/>
        </w:rPr>
        <w:t xml:space="preserve">strona </w:t>
      </w:r>
      <w:r>
        <w:rPr>
          <w:rFonts w:ascii="Times New Roman" w:hAnsi="Times New Roman" w:cs="Times New Roman"/>
          <w:sz w:val="18"/>
          <w:szCs w:val="18"/>
        </w:rPr>
        <w:t>3</w:t>
      </w:r>
    </w:p>
    <w:p w:rsidR="00F55CA3" w:rsidRPr="001F1B16" w:rsidRDefault="00F55CA3" w:rsidP="00EB3D84">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Sposób przedstawiania ofert wariantowych oraz minimalnych wa</w:t>
      </w:r>
      <w:r>
        <w:rPr>
          <w:rFonts w:ascii="Times New Roman" w:hAnsi="Times New Roman" w:cs="Times New Roman"/>
          <w:sz w:val="18"/>
          <w:szCs w:val="18"/>
        </w:rPr>
        <w:t>runków, jakim muszą odpowiadać</w:t>
      </w:r>
      <w:r>
        <w:rPr>
          <w:rFonts w:ascii="Times New Roman" w:hAnsi="Times New Roman" w:cs="Times New Roman"/>
          <w:sz w:val="18"/>
          <w:szCs w:val="18"/>
        </w:rPr>
        <w:tab/>
      </w:r>
      <w:r w:rsidRPr="001F1B16">
        <w:rPr>
          <w:rFonts w:ascii="Times New Roman" w:hAnsi="Times New Roman" w:cs="Times New Roman"/>
          <w:sz w:val="18"/>
          <w:szCs w:val="18"/>
        </w:rPr>
        <w:t xml:space="preserve">strona </w:t>
      </w:r>
      <w:r>
        <w:rPr>
          <w:rFonts w:ascii="Times New Roman" w:hAnsi="Times New Roman" w:cs="Times New Roman"/>
          <w:sz w:val="18"/>
          <w:szCs w:val="18"/>
        </w:rPr>
        <w:t>3</w:t>
      </w:r>
    </w:p>
    <w:p w:rsidR="00F55CA3" w:rsidRPr="001F1B16" w:rsidRDefault="00F55CA3" w:rsidP="00EB3D84">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Term</w:t>
      </w:r>
      <w:r>
        <w:rPr>
          <w:rFonts w:ascii="Times New Roman" w:hAnsi="Times New Roman" w:cs="Times New Roman"/>
          <w:sz w:val="18"/>
          <w:szCs w:val="18"/>
        </w:rPr>
        <w:t>in wykonania zamówienia</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1F1B16">
        <w:rPr>
          <w:rFonts w:ascii="Times New Roman" w:hAnsi="Times New Roman" w:cs="Times New Roman"/>
          <w:sz w:val="18"/>
          <w:szCs w:val="18"/>
        </w:rPr>
        <w:t xml:space="preserve">strona </w:t>
      </w:r>
      <w:r>
        <w:rPr>
          <w:rFonts w:ascii="Times New Roman" w:hAnsi="Times New Roman" w:cs="Times New Roman"/>
          <w:sz w:val="18"/>
          <w:szCs w:val="18"/>
        </w:rPr>
        <w:t>3</w:t>
      </w:r>
    </w:p>
    <w:p w:rsidR="00F55CA3" w:rsidRPr="001F1B16" w:rsidRDefault="00F55CA3" w:rsidP="00EB3D84">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Warunki udziału w postępowaniu oraz opis sposobu dokonywania o</w:t>
      </w:r>
      <w:r>
        <w:rPr>
          <w:rFonts w:ascii="Times New Roman" w:hAnsi="Times New Roman" w:cs="Times New Roman"/>
          <w:sz w:val="18"/>
          <w:szCs w:val="18"/>
        </w:rPr>
        <w:t xml:space="preserve">ceny spełniania tych warunków </w:t>
      </w:r>
      <w:r>
        <w:rPr>
          <w:rFonts w:ascii="Times New Roman" w:hAnsi="Times New Roman" w:cs="Times New Roman"/>
          <w:sz w:val="18"/>
          <w:szCs w:val="18"/>
        </w:rPr>
        <w:tab/>
      </w:r>
      <w:r w:rsidRPr="001F1B16">
        <w:rPr>
          <w:rFonts w:ascii="Times New Roman" w:hAnsi="Times New Roman" w:cs="Times New Roman"/>
          <w:sz w:val="18"/>
          <w:szCs w:val="18"/>
        </w:rPr>
        <w:t xml:space="preserve">strona </w:t>
      </w:r>
      <w:r>
        <w:rPr>
          <w:rFonts w:ascii="Times New Roman" w:hAnsi="Times New Roman" w:cs="Times New Roman"/>
          <w:sz w:val="18"/>
          <w:szCs w:val="18"/>
        </w:rPr>
        <w:t>3</w:t>
      </w:r>
    </w:p>
    <w:p w:rsidR="00F55CA3" w:rsidRPr="001F1B16" w:rsidRDefault="00F55CA3" w:rsidP="00EB3D84">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 xml:space="preserve">Wykaz oświadczeń lub dokumentów, jakie mają dostarczyć Wykonawcy w celu potwierdzenia </w:t>
      </w:r>
    </w:p>
    <w:p w:rsidR="00F55CA3" w:rsidRPr="001F1B16" w:rsidRDefault="00F55CA3" w:rsidP="00860D68">
      <w:pPr>
        <w:shd w:val="clear" w:color="auto" w:fill="FFFFFF"/>
        <w:spacing w:line="240" w:lineRule="auto"/>
        <w:ind w:left="1320" w:right="-233" w:firstLine="0"/>
        <w:jc w:val="both"/>
        <w:rPr>
          <w:rFonts w:ascii="Times New Roman" w:hAnsi="Times New Roman" w:cs="Times New Roman"/>
          <w:sz w:val="18"/>
          <w:szCs w:val="18"/>
        </w:rPr>
      </w:pPr>
      <w:r w:rsidRPr="001F1B16">
        <w:rPr>
          <w:rFonts w:ascii="Times New Roman" w:hAnsi="Times New Roman" w:cs="Times New Roman"/>
          <w:sz w:val="18"/>
          <w:szCs w:val="18"/>
        </w:rPr>
        <w:t>spełniania warunków udziału w postępowaniu</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4</w:t>
      </w:r>
    </w:p>
    <w:p w:rsidR="00F55CA3" w:rsidRPr="001F1B16" w:rsidRDefault="00F55CA3" w:rsidP="00EB3D84">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Informacje o sposobie porozumiewania się Zamawiającego z Wykonawcami oraz przekazywania</w:t>
      </w:r>
    </w:p>
    <w:p w:rsidR="00F55CA3" w:rsidRPr="001F1B16" w:rsidRDefault="00F55CA3" w:rsidP="00860D68">
      <w:pPr>
        <w:shd w:val="clear" w:color="auto" w:fill="FFFFFF"/>
        <w:spacing w:line="240" w:lineRule="auto"/>
        <w:ind w:left="1320" w:right="-233" w:firstLine="0"/>
        <w:jc w:val="both"/>
        <w:rPr>
          <w:rFonts w:ascii="Times New Roman" w:hAnsi="Times New Roman" w:cs="Times New Roman"/>
          <w:sz w:val="18"/>
          <w:szCs w:val="18"/>
        </w:rPr>
      </w:pPr>
      <w:r w:rsidRPr="001F1B16">
        <w:rPr>
          <w:rFonts w:ascii="Times New Roman" w:hAnsi="Times New Roman" w:cs="Times New Roman"/>
          <w:sz w:val="18"/>
          <w:szCs w:val="18"/>
        </w:rPr>
        <w:t>oświadczeń lub dokumentów, a także wskazanie osób upoważnionych do porozumiewania się z</w:t>
      </w:r>
    </w:p>
    <w:p w:rsidR="00F55CA3" w:rsidRPr="001F1B16" w:rsidRDefault="00F55CA3" w:rsidP="00860D68">
      <w:pPr>
        <w:shd w:val="clear" w:color="auto" w:fill="FFFFFF"/>
        <w:spacing w:line="240" w:lineRule="auto"/>
        <w:ind w:left="1320" w:right="-233" w:firstLine="0"/>
        <w:jc w:val="both"/>
        <w:rPr>
          <w:rFonts w:ascii="Times New Roman" w:hAnsi="Times New Roman" w:cs="Times New Roman"/>
          <w:sz w:val="18"/>
          <w:szCs w:val="18"/>
        </w:rPr>
      </w:pPr>
      <w:r w:rsidRPr="001F1B16">
        <w:rPr>
          <w:rFonts w:ascii="Times New Roman" w:hAnsi="Times New Roman" w:cs="Times New Roman"/>
          <w:sz w:val="18"/>
          <w:szCs w:val="18"/>
        </w:rPr>
        <w:t>Wykonawcami</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7</w:t>
      </w:r>
    </w:p>
    <w:p w:rsidR="00F55CA3" w:rsidRPr="001F1B16" w:rsidRDefault="00F55CA3" w:rsidP="00EB3D84">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Wym</w:t>
      </w:r>
      <w:r>
        <w:rPr>
          <w:rFonts w:ascii="Times New Roman" w:hAnsi="Times New Roman" w:cs="Times New Roman"/>
          <w:sz w:val="18"/>
          <w:szCs w:val="18"/>
        </w:rPr>
        <w:t>agania dotyczące wadium</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1F1B16">
        <w:rPr>
          <w:rFonts w:ascii="Times New Roman" w:hAnsi="Times New Roman" w:cs="Times New Roman"/>
          <w:sz w:val="18"/>
          <w:szCs w:val="18"/>
        </w:rPr>
        <w:t xml:space="preserve">strona </w:t>
      </w:r>
      <w:r>
        <w:rPr>
          <w:rFonts w:ascii="Times New Roman" w:hAnsi="Times New Roman" w:cs="Times New Roman"/>
          <w:sz w:val="18"/>
          <w:szCs w:val="18"/>
        </w:rPr>
        <w:t>8</w:t>
      </w:r>
    </w:p>
    <w:p w:rsidR="00F55CA3" w:rsidRPr="001F1B16" w:rsidRDefault="00F55CA3" w:rsidP="00EB3D84">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Termin związania ofertą</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9</w:t>
      </w:r>
    </w:p>
    <w:p w:rsidR="00F55CA3" w:rsidRPr="001F1B16" w:rsidRDefault="00F55CA3" w:rsidP="00EB3D84">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Opis sposobu przygotowania ofert</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9</w:t>
      </w:r>
    </w:p>
    <w:p w:rsidR="00F55CA3" w:rsidRPr="001F1B16" w:rsidRDefault="00F55CA3" w:rsidP="00EB3D84">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 xml:space="preserve">Miejsce oraz termin składania </w:t>
      </w:r>
      <w:r>
        <w:rPr>
          <w:rFonts w:ascii="Times New Roman" w:hAnsi="Times New Roman" w:cs="Times New Roman"/>
          <w:sz w:val="18"/>
          <w:szCs w:val="18"/>
        </w:rPr>
        <w:t>i otwarcia ofert</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strona 11</w:t>
      </w:r>
    </w:p>
    <w:p w:rsidR="00F55CA3" w:rsidRPr="001F1B16" w:rsidRDefault="00F55CA3" w:rsidP="00EB3D84">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Opis sposobu obliczenia ceny</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1</w:t>
      </w:r>
    </w:p>
    <w:p w:rsidR="00F55CA3" w:rsidRPr="001F1B16" w:rsidRDefault="00F55CA3" w:rsidP="00EB3D84">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Opis kryteriów, którymi Zamawiający będzie się kierował przy wyborze oferty, wraz z podaniem</w:t>
      </w:r>
    </w:p>
    <w:p w:rsidR="00F55CA3" w:rsidRPr="001F1B16" w:rsidRDefault="00F55CA3" w:rsidP="00860D68">
      <w:pPr>
        <w:shd w:val="clear" w:color="auto" w:fill="FFFFFF"/>
        <w:spacing w:line="240" w:lineRule="auto"/>
        <w:ind w:left="1320" w:right="-233" w:firstLine="0"/>
        <w:jc w:val="both"/>
        <w:rPr>
          <w:rFonts w:ascii="Times New Roman" w:hAnsi="Times New Roman" w:cs="Times New Roman"/>
          <w:sz w:val="18"/>
          <w:szCs w:val="18"/>
        </w:rPr>
      </w:pPr>
      <w:r w:rsidRPr="001F1B16">
        <w:rPr>
          <w:rFonts w:ascii="Times New Roman" w:hAnsi="Times New Roman" w:cs="Times New Roman"/>
          <w:sz w:val="18"/>
          <w:szCs w:val="18"/>
        </w:rPr>
        <w:t>znaczenia tych kryteriów i sposobu oceny ofert</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1</w:t>
      </w:r>
    </w:p>
    <w:p w:rsidR="00F55CA3" w:rsidRPr="001F1B16" w:rsidRDefault="00F55CA3" w:rsidP="00EB3D84">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 xml:space="preserve">Informacje o formalnościach, jakie powinny zostać dopełnione po wyborze oferty w celu zawarcia </w:t>
      </w:r>
    </w:p>
    <w:p w:rsidR="00F55CA3" w:rsidRPr="001F1B16" w:rsidRDefault="00F55CA3" w:rsidP="00860D68">
      <w:pPr>
        <w:shd w:val="clear" w:color="auto" w:fill="FFFFFF"/>
        <w:spacing w:line="240" w:lineRule="auto"/>
        <w:ind w:left="1320" w:right="-233" w:firstLine="0"/>
        <w:jc w:val="both"/>
        <w:rPr>
          <w:rFonts w:ascii="Times New Roman" w:hAnsi="Times New Roman" w:cs="Times New Roman"/>
          <w:sz w:val="18"/>
          <w:szCs w:val="18"/>
        </w:rPr>
      </w:pPr>
      <w:r w:rsidRPr="001F1B16">
        <w:rPr>
          <w:rFonts w:ascii="Times New Roman" w:hAnsi="Times New Roman" w:cs="Times New Roman"/>
          <w:sz w:val="18"/>
          <w:szCs w:val="18"/>
        </w:rPr>
        <w:t>umowy w sprawie zamówienia publicznego</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2</w:t>
      </w:r>
    </w:p>
    <w:p w:rsidR="00F55CA3" w:rsidRPr="001F1B16" w:rsidRDefault="00F55CA3" w:rsidP="00EB3D84">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Wymagania dotyczące zabezpieczenia należytego wykonania umowy</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2</w:t>
      </w:r>
    </w:p>
    <w:p w:rsidR="00F55CA3" w:rsidRPr="001F1B16" w:rsidRDefault="00F55CA3" w:rsidP="00EB3D84">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 xml:space="preserve">Istotne dla stron postanowienia, które zostaną wprowadzone do treści zawartej umowy </w:t>
      </w:r>
    </w:p>
    <w:p w:rsidR="00F55CA3" w:rsidRPr="001F1B16" w:rsidRDefault="00F55CA3" w:rsidP="00DF2449">
      <w:pPr>
        <w:shd w:val="clear" w:color="auto" w:fill="FFFFFF"/>
        <w:spacing w:line="240" w:lineRule="auto"/>
        <w:ind w:left="1320" w:right="-233" w:firstLine="0"/>
        <w:jc w:val="both"/>
        <w:rPr>
          <w:rFonts w:ascii="Times New Roman" w:hAnsi="Times New Roman" w:cs="Times New Roman"/>
          <w:sz w:val="18"/>
          <w:szCs w:val="18"/>
        </w:rPr>
      </w:pPr>
      <w:r w:rsidRPr="001F1B16">
        <w:rPr>
          <w:rFonts w:ascii="Times New Roman" w:hAnsi="Times New Roman" w:cs="Times New Roman"/>
          <w:sz w:val="18"/>
          <w:szCs w:val="18"/>
        </w:rPr>
        <w:t>w sprawie zamówienia publicznego, ogólne warunki umowy albo wzór umowy</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3</w:t>
      </w:r>
    </w:p>
    <w:p w:rsidR="00F55CA3" w:rsidRPr="001F1B16" w:rsidRDefault="00F55CA3" w:rsidP="00EB3D84">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Informacje dotyczące walut obcych, w jakich mogą być prowadzone rozliczenia między Zamawiającym</w:t>
      </w:r>
    </w:p>
    <w:p w:rsidR="00F55CA3" w:rsidRPr="001F1B16" w:rsidRDefault="00F55CA3" w:rsidP="00860D68">
      <w:pPr>
        <w:shd w:val="clear" w:color="auto" w:fill="FFFFFF"/>
        <w:spacing w:line="240" w:lineRule="auto"/>
        <w:ind w:left="1320" w:right="-233" w:firstLine="0"/>
        <w:jc w:val="both"/>
        <w:rPr>
          <w:rFonts w:ascii="Times New Roman" w:hAnsi="Times New Roman" w:cs="Times New Roman"/>
          <w:sz w:val="18"/>
          <w:szCs w:val="18"/>
        </w:rPr>
      </w:pPr>
      <w:r w:rsidRPr="001F1B16">
        <w:rPr>
          <w:rFonts w:ascii="Times New Roman" w:hAnsi="Times New Roman" w:cs="Times New Roman"/>
          <w:sz w:val="18"/>
          <w:szCs w:val="18"/>
        </w:rPr>
        <w:t>a Wykonawcą</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14</w:t>
      </w:r>
    </w:p>
    <w:p w:rsidR="00F55CA3" w:rsidRPr="001F1B16" w:rsidRDefault="00F55CA3" w:rsidP="00EB3D84">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Wysokość zwrotu kosztów udziału w postępowaniu oraz opłata z SIWZ w formie druku</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14</w:t>
      </w:r>
    </w:p>
    <w:p w:rsidR="00F55CA3" w:rsidRPr="001F1B16" w:rsidRDefault="00F55CA3" w:rsidP="00EB3D84">
      <w:pPr>
        <w:numPr>
          <w:ilvl w:val="0"/>
          <w:numId w:val="11"/>
        </w:numPr>
        <w:shd w:val="clear" w:color="auto" w:fill="FFFFFF"/>
        <w:tabs>
          <w:tab w:val="clear" w:pos="1854"/>
        </w:tabs>
        <w:spacing w:line="240" w:lineRule="auto"/>
        <w:ind w:left="1320" w:right="-113" w:hanging="660"/>
        <w:jc w:val="both"/>
        <w:rPr>
          <w:rFonts w:ascii="Times New Roman" w:hAnsi="Times New Roman" w:cs="Times New Roman"/>
          <w:sz w:val="18"/>
          <w:szCs w:val="18"/>
        </w:rPr>
      </w:pPr>
      <w:r w:rsidRPr="001F1B16">
        <w:rPr>
          <w:rFonts w:ascii="Times New Roman" w:hAnsi="Times New Roman" w:cs="Times New Roman"/>
          <w:sz w:val="18"/>
          <w:szCs w:val="18"/>
        </w:rPr>
        <w:t xml:space="preserve">Pouczenie o środkach ochrony prawnej przysługujących Wykonawcy w toku postępowania </w:t>
      </w:r>
    </w:p>
    <w:p w:rsidR="00F55CA3" w:rsidRPr="001F1B16" w:rsidRDefault="00F55CA3" w:rsidP="00860D68">
      <w:pPr>
        <w:shd w:val="clear" w:color="auto" w:fill="FFFFFF"/>
        <w:spacing w:line="240" w:lineRule="auto"/>
        <w:ind w:left="1320" w:right="-210" w:firstLine="0"/>
        <w:jc w:val="both"/>
        <w:rPr>
          <w:rFonts w:ascii="Times New Roman" w:hAnsi="Times New Roman" w:cs="Times New Roman"/>
          <w:sz w:val="18"/>
          <w:szCs w:val="18"/>
        </w:rPr>
      </w:pPr>
      <w:r w:rsidRPr="001F1B16">
        <w:rPr>
          <w:rFonts w:ascii="Times New Roman" w:hAnsi="Times New Roman" w:cs="Times New Roman"/>
          <w:sz w:val="18"/>
          <w:szCs w:val="18"/>
        </w:rPr>
        <w:t xml:space="preserve">o udzielenie zamówienia </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15</w:t>
      </w:r>
    </w:p>
    <w:p w:rsidR="00F55CA3" w:rsidRDefault="00F55CA3" w:rsidP="00860D68">
      <w:pPr>
        <w:shd w:val="clear" w:color="auto" w:fill="FFFFFF"/>
        <w:spacing w:line="240" w:lineRule="auto"/>
        <w:ind w:left="1134" w:right="-210" w:hanging="720"/>
        <w:jc w:val="both"/>
        <w:rPr>
          <w:rFonts w:ascii="Times New Roman" w:hAnsi="Times New Roman" w:cs="Times New Roman"/>
          <w:b/>
          <w:bCs/>
          <w:sz w:val="18"/>
          <w:szCs w:val="18"/>
          <w:u w:val="single"/>
        </w:rPr>
      </w:pPr>
    </w:p>
    <w:p w:rsidR="00F55CA3" w:rsidRDefault="00F55CA3" w:rsidP="00BB68A2">
      <w:pPr>
        <w:shd w:val="clear" w:color="auto" w:fill="FFFFFF"/>
        <w:spacing w:line="240" w:lineRule="auto"/>
        <w:ind w:left="731" w:right="-210" w:hanging="291"/>
        <w:jc w:val="both"/>
        <w:rPr>
          <w:rFonts w:ascii="Times New Roman" w:hAnsi="Times New Roman" w:cs="Times New Roman"/>
          <w:b/>
          <w:bCs/>
          <w:sz w:val="18"/>
          <w:szCs w:val="18"/>
          <w:u w:val="single"/>
        </w:rPr>
      </w:pPr>
      <w:r w:rsidRPr="001F1B16">
        <w:rPr>
          <w:rFonts w:ascii="Times New Roman" w:hAnsi="Times New Roman" w:cs="Times New Roman"/>
          <w:b/>
          <w:bCs/>
          <w:sz w:val="18"/>
          <w:szCs w:val="18"/>
          <w:u w:val="single"/>
        </w:rPr>
        <w:t xml:space="preserve">ROZDZIAŁ </w:t>
      </w:r>
      <w:r>
        <w:rPr>
          <w:rFonts w:ascii="Times New Roman" w:hAnsi="Times New Roman" w:cs="Times New Roman"/>
          <w:b/>
          <w:bCs/>
          <w:sz w:val="18"/>
          <w:szCs w:val="18"/>
          <w:u w:val="single"/>
        </w:rPr>
        <w:t>B</w:t>
      </w:r>
      <w:r>
        <w:rPr>
          <w:rFonts w:ascii="Times New Roman" w:hAnsi="Times New Roman" w:cs="Times New Roman"/>
          <w:b/>
          <w:bCs/>
          <w:sz w:val="18"/>
          <w:szCs w:val="18"/>
        </w:rPr>
        <w:t xml:space="preserve"> – OPIS PRZEDMIOTU ZAMÓWIENIA</w:t>
      </w:r>
      <w:r>
        <w:rPr>
          <w:rFonts w:ascii="Times New Roman" w:hAnsi="Times New Roman" w:cs="Times New Roman"/>
          <w:b/>
          <w:bCs/>
          <w:sz w:val="18"/>
          <w:szCs w:val="18"/>
        </w:rPr>
        <w:tab/>
      </w:r>
      <w:r>
        <w:rPr>
          <w:rFonts w:ascii="Times New Roman" w:hAnsi="Times New Roman" w:cs="Times New Roman"/>
          <w:b/>
          <w:bCs/>
          <w:sz w:val="18"/>
          <w:szCs w:val="18"/>
        </w:rPr>
        <w:tab/>
      </w:r>
      <w:r>
        <w:rPr>
          <w:rFonts w:ascii="Times New Roman" w:hAnsi="Times New Roman" w:cs="Times New Roman"/>
          <w:b/>
          <w:bCs/>
          <w:sz w:val="18"/>
          <w:szCs w:val="18"/>
        </w:rPr>
        <w:tab/>
      </w:r>
      <w:r>
        <w:rPr>
          <w:rFonts w:ascii="Times New Roman" w:hAnsi="Times New Roman" w:cs="Times New Roman"/>
          <w:b/>
          <w:bCs/>
          <w:sz w:val="18"/>
          <w:szCs w:val="18"/>
        </w:rPr>
        <w:tab/>
      </w:r>
      <w:r>
        <w:rPr>
          <w:rFonts w:ascii="Times New Roman" w:hAnsi="Times New Roman" w:cs="Times New Roman"/>
          <w:b/>
          <w:bCs/>
          <w:sz w:val="18"/>
          <w:szCs w:val="18"/>
        </w:rPr>
        <w:tab/>
      </w:r>
      <w:r>
        <w:rPr>
          <w:rFonts w:ascii="Times New Roman" w:hAnsi="Times New Roman" w:cs="Times New Roman"/>
          <w:b/>
          <w:bCs/>
          <w:sz w:val="18"/>
          <w:szCs w:val="18"/>
        </w:rPr>
        <w:tab/>
      </w:r>
      <w:r>
        <w:rPr>
          <w:rFonts w:ascii="Times New Roman" w:hAnsi="Times New Roman" w:cs="Times New Roman"/>
          <w:b/>
          <w:bCs/>
          <w:sz w:val="18"/>
          <w:szCs w:val="18"/>
        </w:rPr>
        <w:tab/>
      </w:r>
      <w:r w:rsidRPr="00BB68A2">
        <w:rPr>
          <w:rFonts w:ascii="Times New Roman" w:hAnsi="Times New Roman" w:cs="Times New Roman"/>
          <w:sz w:val="18"/>
          <w:szCs w:val="18"/>
        </w:rPr>
        <w:t xml:space="preserve">strona </w:t>
      </w:r>
      <w:r>
        <w:rPr>
          <w:rFonts w:ascii="Times New Roman" w:hAnsi="Times New Roman" w:cs="Times New Roman"/>
          <w:sz w:val="18"/>
          <w:szCs w:val="18"/>
        </w:rPr>
        <w:t>16</w:t>
      </w:r>
    </w:p>
    <w:p w:rsidR="00F55CA3" w:rsidRDefault="00F55CA3" w:rsidP="00860D68">
      <w:pPr>
        <w:shd w:val="clear" w:color="auto" w:fill="FFFFFF"/>
        <w:spacing w:line="240" w:lineRule="auto"/>
        <w:ind w:left="731" w:right="-210" w:hanging="291"/>
        <w:jc w:val="both"/>
        <w:rPr>
          <w:rFonts w:ascii="Times New Roman" w:hAnsi="Times New Roman" w:cs="Times New Roman"/>
          <w:b/>
          <w:bCs/>
          <w:sz w:val="18"/>
          <w:szCs w:val="18"/>
          <w:u w:val="single"/>
        </w:rPr>
      </w:pPr>
    </w:p>
    <w:p w:rsidR="00F55CA3" w:rsidRPr="001F1B16" w:rsidRDefault="00F55CA3" w:rsidP="00860D68">
      <w:pPr>
        <w:shd w:val="clear" w:color="auto" w:fill="FFFFFF"/>
        <w:spacing w:line="240" w:lineRule="auto"/>
        <w:ind w:left="731" w:right="-210" w:hanging="291"/>
        <w:jc w:val="both"/>
        <w:rPr>
          <w:rFonts w:ascii="Times New Roman" w:hAnsi="Times New Roman" w:cs="Times New Roman"/>
          <w:b/>
          <w:bCs/>
          <w:sz w:val="18"/>
          <w:szCs w:val="18"/>
        </w:rPr>
      </w:pPr>
      <w:r w:rsidRPr="001F1B16">
        <w:rPr>
          <w:rFonts w:ascii="Times New Roman" w:hAnsi="Times New Roman" w:cs="Times New Roman"/>
          <w:b/>
          <w:bCs/>
          <w:sz w:val="18"/>
          <w:szCs w:val="18"/>
          <w:u w:val="single"/>
        </w:rPr>
        <w:t xml:space="preserve">ROZDZIAŁ </w:t>
      </w:r>
      <w:r>
        <w:rPr>
          <w:rFonts w:ascii="Times New Roman" w:hAnsi="Times New Roman" w:cs="Times New Roman"/>
          <w:b/>
          <w:bCs/>
          <w:sz w:val="18"/>
          <w:szCs w:val="18"/>
          <w:u w:val="single"/>
        </w:rPr>
        <w:t>C</w:t>
      </w:r>
      <w:r>
        <w:rPr>
          <w:rFonts w:ascii="Times New Roman" w:hAnsi="Times New Roman" w:cs="Times New Roman"/>
          <w:b/>
          <w:bCs/>
          <w:sz w:val="18"/>
          <w:szCs w:val="18"/>
        </w:rPr>
        <w:t xml:space="preserve"> – ZAŁĄCZNIKI </w:t>
      </w:r>
      <w:r w:rsidRPr="001F1B16">
        <w:rPr>
          <w:rFonts w:ascii="Times New Roman" w:hAnsi="Times New Roman" w:cs="Times New Roman"/>
          <w:b/>
          <w:bCs/>
          <w:sz w:val="18"/>
          <w:szCs w:val="18"/>
        </w:rPr>
        <w:t>– STANOWIĄCE INTEGRALNĄ CZĘŚĆ DO SIWZ</w:t>
      </w:r>
      <w:r w:rsidRPr="001F1B16">
        <w:rPr>
          <w:rFonts w:ascii="Times New Roman" w:hAnsi="Times New Roman" w:cs="Times New Roman"/>
          <w:b/>
          <w:bCs/>
          <w:sz w:val="18"/>
          <w:szCs w:val="18"/>
        </w:rPr>
        <w:tab/>
      </w:r>
      <w:r w:rsidRPr="001F1B16">
        <w:rPr>
          <w:rFonts w:ascii="Times New Roman" w:hAnsi="Times New Roman" w:cs="Times New Roman"/>
          <w:b/>
          <w:bCs/>
          <w:sz w:val="18"/>
          <w:szCs w:val="18"/>
        </w:rPr>
        <w:tab/>
      </w:r>
    </w:p>
    <w:p w:rsidR="00F55CA3" w:rsidRDefault="00F55CA3" w:rsidP="00860D68">
      <w:pPr>
        <w:shd w:val="clear" w:color="auto" w:fill="FFFFFF"/>
        <w:spacing w:line="240" w:lineRule="auto"/>
        <w:ind w:left="0" w:right="-210" w:firstLine="414"/>
        <w:jc w:val="both"/>
        <w:rPr>
          <w:rFonts w:ascii="Times New Roman" w:hAnsi="Times New Roman" w:cs="Times New Roman"/>
          <w:sz w:val="18"/>
          <w:szCs w:val="18"/>
        </w:rPr>
      </w:pPr>
      <w:r w:rsidRPr="001F1B16">
        <w:rPr>
          <w:rFonts w:ascii="Times New Roman" w:hAnsi="Times New Roman" w:cs="Times New Roman"/>
          <w:sz w:val="18"/>
          <w:szCs w:val="18"/>
        </w:rPr>
        <w:t>Formularz ofertowy</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w:t>
      </w:r>
      <w:r>
        <w:rPr>
          <w:rFonts w:ascii="Times New Roman" w:hAnsi="Times New Roman" w:cs="Times New Roman"/>
          <w:sz w:val="18"/>
          <w:szCs w:val="18"/>
        </w:rPr>
        <w:t>19</w:t>
      </w:r>
    </w:p>
    <w:p w:rsidR="00F55CA3" w:rsidRDefault="00F55CA3" w:rsidP="00860D68">
      <w:pPr>
        <w:shd w:val="clear" w:color="auto" w:fill="FFFFFF"/>
        <w:spacing w:line="240" w:lineRule="auto"/>
        <w:ind w:left="0" w:right="-210" w:firstLine="414"/>
        <w:jc w:val="both"/>
        <w:rPr>
          <w:rFonts w:ascii="Times New Roman" w:hAnsi="Times New Roman" w:cs="Times New Roman"/>
          <w:sz w:val="18"/>
          <w:szCs w:val="18"/>
        </w:rPr>
      </w:pPr>
      <w:r w:rsidRPr="001F1B16">
        <w:rPr>
          <w:rFonts w:ascii="Times New Roman" w:hAnsi="Times New Roman" w:cs="Times New Roman"/>
          <w:sz w:val="18"/>
          <w:szCs w:val="18"/>
        </w:rPr>
        <w:t>Oświadczenie o spełnianiu warunków udziału w po</w:t>
      </w:r>
      <w:r>
        <w:rPr>
          <w:rFonts w:ascii="Times New Roman" w:hAnsi="Times New Roman" w:cs="Times New Roman"/>
          <w:sz w:val="18"/>
          <w:szCs w:val="18"/>
        </w:rPr>
        <w:t>stępowaniu – załącznik nr 1</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1F1B16">
        <w:rPr>
          <w:rFonts w:ascii="Times New Roman" w:hAnsi="Times New Roman" w:cs="Times New Roman"/>
          <w:sz w:val="18"/>
          <w:szCs w:val="18"/>
        </w:rPr>
        <w:t xml:space="preserve">strona </w:t>
      </w:r>
      <w:r>
        <w:rPr>
          <w:rFonts w:ascii="Times New Roman" w:hAnsi="Times New Roman" w:cs="Times New Roman"/>
          <w:sz w:val="18"/>
          <w:szCs w:val="18"/>
        </w:rPr>
        <w:t>22</w:t>
      </w:r>
    </w:p>
    <w:p w:rsidR="00F55CA3" w:rsidRDefault="00F55CA3" w:rsidP="00860D68">
      <w:pPr>
        <w:shd w:val="clear" w:color="auto" w:fill="FFFFFF"/>
        <w:spacing w:line="240" w:lineRule="auto"/>
        <w:ind w:left="1134" w:right="-210" w:hanging="720"/>
        <w:jc w:val="both"/>
        <w:rPr>
          <w:rFonts w:ascii="Times New Roman" w:hAnsi="Times New Roman" w:cs="Times New Roman"/>
          <w:sz w:val="18"/>
          <w:szCs w:val="18"/>
        </w:rPr>
      </w:pPr>
      <w:r w:rsidRPr="001F1B16">
        <w:rPr>
          <w:rFonts w:ascii="Times New Roman" w:hAnsi="Times New Roman" w:cs="Times New Roman"/>
          <w:sz w:val="18"/>
          <w:szCs w:val="18"/>
        </w:rPr>
        <w:t>Oświadczenie o niepodleganiu wykluczeniu –załącznik nr 2</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23</w:t>
      </w:r>
    </w:p>
    <w:p w:rsidR="00F55CA3" w:rsidRPr="00530906" w:rsidRDefault="00F55CA3" w:rsidP="00860D68">
      <w:pPr>
        <w:shd w:val="clear" w:color="auto" w:fill="FFFFFF"/>
        <w:spacing w:line="240" w:lineRule="auto"/>
        <w:ind w:left="0" w:right="-210" w:firstLine="414"/>
        <w:jc w:val="both"/>
        <w:rPr>
          <w:rFonts w:ascii="Times New Roman" w:hAnsi="Times New Roman" w:cs="Times New Roman"/>
          <w:sz w:val="18"/>
          <w:szCs w:val="18"/>
        </w:rPr>
      </w:pPr>
      <w:r w:rsidRPr="00530906">
        <w:rPr>
          <w:rFonts w:ascii="Times New Roman" w:hAnsi="Times New Roman" w:cs="Times New Roman"/>
          <w:sz w:val="18"/>
          <w:szCs w:val="18"/>
        </w:rPr>
        <w:t xml:space="preserve">Wykaz </w:t>
      </w:r>
      <w:r>
        <w:rPr>
          <w:rFonts w:ascii="Times New Roman" w:hAnsi="Times New Roman" w:cs="Times New Roman"/>
          <w:sz w:val="18"/>
          <w:szCs w:val="18"/>
        </w:rPr>
        <w:t>głównych dostaw</w:t>
      </w:r>
      <w:r w:rsidRPr="00530906">
        <w:rPr>
          <w:rFonts w:ascii="Times New Roman" w:hAnsi="Times New Roman" w:cs="Times New Roman"/>
          <w:sz w:val="18"/>
          <w:szCs w:val="18"/>
        </w:rPr>
        <w:t xml:space="preserve"> – załącznik nr </w:t>
      </w:r>
      <w:r>
        <w:rPr>
          <w:rFonts w:ascii="Times New Roman" w:hAnsi="Times New Roman" w:cs="Times New Roman"/>
          <w:sz w:val="18"/>
          <w:szCs w:val="18"/>
        </w:rPr>
        <w:t>3</w:t>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Pr>
          <w:rFonts w:ascii="Times New Roman" w:hAnsi="Times New Roman" w:cs="Times New Roman"/>
          <w:sz w:val="18"/>
          <w:szCs w:val="18"/>
        </w:rPr>
        <w:tab/>
      </w:r>
      <w:r w:rsidRPr="00530906">
        <w:rPr>
          <w:rFonts w:ascii="Times New Roman" w:hAnsi="Times New Roman" w:cs="Times New Roman"/>
          <w:sz w:val="18"/>
          <w:szCs w:val="18"/>
        </w:rPr>
        <w:t xml:space="preserve">strona </w:t>
      </w:r>
      <w:r>
        <w:rPr>
          <w:rFonts w:ascii="Times New Roman" w:hAnsi="Times New Roman" w:cs="Times New Roman"/>
          <w:sz w:val="18"/>
          <w:szCs w:val="18"/>
        </w:rPr>
        <w:t>24</w:t>
      </w:r>
    </w:p>
    <w:p w:rsidR="00F55CA3" w:rsidRDefault="00F55CA3" w:rsidP="00860D68">
      <w:pPr>
        <w:shd w:val="clear" w:color="auto" w:fill="FFFFFF"/>
        <w:spacing w:line="240" w:lineRule="auto"/>
        <w:ind w:left="1134" w:right="-210" w:hanging="720"/>
        <w:jc w:val="both"/>
        <w:rPr>
          <w:rFonts w:ascii="Times New Roman" w:hAnsi="Times New Roman" w:cs="Times New Roman"/>
          <w:sz w:val="18"/>
          <w:szCs w:val="18"/>
        </w:rPr>
      </w:pPr>
      <w:r>
        <w:rPr>
          <w:rFonts w:ascii="Times New Roman" w:hAnsi="Times New Roman" w:cs="Times New Roman"/>
          <w:sz w:val="18"/>
          <w:szCs w:val="18"/>
        </w:rPr>
        <w:t xml:space="preserve">Lista podmiotów należących do tej samej grupy kapitałowej/informacja o braku przynależności </w:t>
      </w:r>
    </w:p>
    <w:p w:rsidR="00F55CA3" w:rsidRPr="00530906" w:rsidRDefault="00F55CA3" w:rsidP="00860D68">
      <w:pPr>
        <w:shd w:val="clear" w:color="auto" w:fill="FFFFFF"/>
        <w:spacing w:line="240" w:lineRule="auto"/>
        <w:ind w:left="1134" w:right="-210" w:hanging="720"/>
        <w:jc w:val="both"/>
        <w:rPr>
          <w:rFonts w:ascii="Times New Roman" w:hAnsi="Times New Roman" w:cs="Times New Roman"/>
          <w:sz w:val="18"/>
          <w:szCs w:val="18"/>
        </w:rPr>
      </w:pPr>
      <w:r>
        <w:rPr>
          <w:rFonts w:ascii="Times New Roman" w:hAnsi="Times New Roman" w:cs="Times New Roman"/>
          <w:sz w:val="18"/>
          <w:szCs w:val="18"/>
        </w:rPr>
        <w:t>do grupy kapitałowej</w:t>
      </w:r>
      <w:r w:rsidRPr="00530906">
        <w:rPr>
          <w:rFonts w:ascii="Times New Roman" w:hAnsi="Times New Roman" w:cs="Times New Roman"/>
          <w:sz w:val="18"/>
          <w:szCs w:val="18"/>
        </w:rPr>
        <w:t xml:space="preserve"> – załącznik nr </w:t>
      </w:r>
      <w:r>
        <w:rPr>
          <w:rFonts w:ascii="Times New Roman" w:hAnsi="Times New Roman" w:cs="Times New Roman"/>
          <w:sz w:val="18"/>
          <w:szCs w:val="18"/>
        </w:rPr>
        <w:t>4</w:t>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t xml:space="preserve">strona </w:t>
      </w:r>
      <w:r>
        <w:rPr>
          <w:rFonts w:ascii="Times New Roman" w:hAnsi="Times New Roman" w:cs="Times New Roman"/>
          <w:sz w:val="18"/>
          <w:szCs w:val="18"/>
        </w:rPr>
        <w:t>25</w:t>
      </w:r>
    </w:p>
    <w:p w:rsidR="00F55CA3" w:rsidRDefault="00F55CA3" w:rsidP="00860D68">
      <w:pPr>
        <w:shd w:val="clear" w:color="auto" w:fill="FFFFFF"/>
        <w:spacing w:line="240" w:lineRule="auto"/>
        <w:ind w:left="1134" w:right="-210" w:hanging="720"/>
        <w:jc w:val="both"/>
        <w:rPr>
          <w:rFonts w:ascii="Times New Roman" w:hAnsi="Times New Roman" w:cs="Times New Roman"/>
          <w:sz w:val="18"/>
          <w:szCs w:val="18"/>
        </w:rPr>
      </w:pPr>
      <w:r w:rsidRPr="00530906">
        <w:rPr>
          <w:rFonts w:ascii="Times New Roman" w:hAnsi="Times New Roman" w:cs="Times New Roman"/>
          <w:sz w:val="18"/>
          <w:szCs w:val="18"/>
        </w:rPr>
        <w:t xml:space="preserve">Wzór umowy – załącznik nr </w:t>
      </w:r>
      <w:r>
        <w:rPr>
          <w:rFonts w:ascii="Times New Roman" w:hAnsi="Times New Roman" w:cs="Times New Roman"/>
          <w:sz w:val="18"/>
          <w:szCs w:val="18"/>
        </w:rPr>
        <w:t>5</w:t>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Pr>
          <w:rFonts w:ascii="Times New Roman" w:hAnsi="Times New Roman" w:cs="Times New Roman"/>
          <w:sz w:val="18"/>
          <w:szCs w:val="18"/>
        </w:rPr>
        <w:tab/>
      </w:r>
      <w:r w:rsidRPr="00530906">
        <w:rPr>
          <w:rFonts w:ascii="Times New Roman" w:hAnsi="Times New Roman" w:cs="Times New Roman"/>
          <w:sz w:val="18"/>
          <w:szCs w:val="18"/>
        </w:rPr>
        <w:t xml:space="preserve">strona </w:t>
      </w:r>
      <w:r>
        <w:rPr>
          <w:rFonts w:ascii="Times New Roman" w:hAnsi="Times New Roman" w:cs="Times New Roman"/>
          <w:sz w:val="18"/>
          <w:szCs w:val="18"/>
        </w:rPr>
        <w:t>26</w:t>
      </w:r>
    </w:p>
    <w:p w:rsidR="00F55CA3" w:rsidRPr="00556123" w:rsidRDefault="00F55CA3" w:rsidP="00556123">
      <w:pPr>
        <w:shd w:val="clear" w:color="auto" w:fill="FFFFFF"/>
        <w:spacing w:line="240" w:lineRule="auto"/>
        <w:ind w:right="50"/>
        <w:jc w:val="both"/>
        <w:rPr>
          <w:rFonts w:ascii="Times New Roman" w:hAnsi="Times New Roman" w:cs="Times New Roman"/>
          <w:sz w:val="18"/>
          <w:szCs w:val="18"/>
        </w:rPr>
      </w:pPr>
      <w:r>
        <w:rPr>
          <w:rFonts w:ascii="Times New Roman" w:hAnsi="Times New Roman" w:cs="Times New Roman"/>
          <w:b/>
          <w:bCs/>
          <w:sz w:val="18"/>
          <w:szCs w:val="18"/>
        </w:rPr>
        <w:tab/>
      </w:r>
      <w:r>
        <w:rPr>
          <w:rFonts w:ascii="Times New Roman" w:hAnsi="Times New Roman" w:cs="Times New Roman"/>
          <w:sz w:val="18"/>
          <w:szCs w:val="18"/>
        </w:rPr>
        <w:t>Rysunek - z</w:t>
      </w:r>
      <w:r w:rsidRPr="00556123">
        <w:rPr>
          <w:rFonts w:ascii="Times New Roman" w:hAnsi="Times New Roman" w:cs="Times New Roman"/>
          <w:sz w:val="18"/>
          <w:szCs w:val="18"/>
        </w:rPr>
        <w:t>a</w:t>
      </w:r>
      <w:r>
        <w:rPr>
          <w:rFonts w:ascii="Times New Roman" w:hAnsi="Times New Roman" w:cs="Times New Roman"/>
          <w:sz w:val="18"/>
          <w:szCs w:val="18"/>
        </w:rPr>
        <w:t>plecze socjalne stadionu sportowego w Kłaninie – załącznik nr 6 pdf.</w:t>
      </w:r>
    </w:p>
    <w:p w:rsidR="00F55CA3" w:rsidRDefault="00F55CA3" w:rsidP="001F1B16">
      <w:pPr>
        <w:shd w:val="clear" w:color="auto" w:fill="FFFFFF"/>
        <w:tabs>
          <w:tab w:val="left" w:pos="0"/>
        </w:tabs>
        <w:spacing w:line="240" w:lineRule="auto"/>
        <w:ind w:left="1134" w:right="-210" w:hanging="403"/>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rsidR="00F55CA3" w:rsidRDefault="00F55CA3" w:rsidP="001F1B16">
      <w:pPr>
        <w:shd w:val="clear" w:color="auto" w:fill="FFFFFF"/>
        <w:tabs>
          <w:tab w:val="left" w:pos="0"/>
        </w:tabs>
        <w:spacing w:line="240" w:lineRule="auto"/>
        <w:ind w:left="1134" w:right="-210" w:hanging="403"/>
        <w:jc w:val="both"/>
        <w:rPr>
          <w:rFonts w:ascii="Times New Roman" w:hAnsi="Times New Roman" w:cs="Times New Roman"/>
          <w:b/>
          <w:bCs/>
          <w:sz w:val="18"/>
          <w:szCs w:val="18"/>
          <w:u w:val="single"/>
        </w:rPr>
      </w:pPr>
    </w:p>
    <w:p w:rsidR="00F55CA3" w:rsidRPr="008B7521" w:rsidRDefault="00F55CA3" w:rsidP="00B67147">
      <w:pPr>
        <w:widowControl/>
        <w:shd w:val="clear" w:color="auto" w:fill="FFFFFF"/>
        <w:spacing w:line="240" w:lineRule="auto"/>
        <w:ind w:firstLine="308"/>
        <w:jc w:val="both"/>
        <w:rPr>
          <w:rFonts w:ascii="Times New Roman" w:hAnsi="Times New Roman" w:cs="Times New Roman"/>
          <w:i/>
          <w:iCs/>
          <w:snapToGrid w:val="0"/>
          <w:color w:val="000000"/>
        </w:rPr>
      </w:pPr>
    </w:p>
    <w:p w:rsidR="00F55CA3" w:rsidRPr="001F1B16" w:rsidRDefault="00F55CA3" w:rsidP="00FA4DA7">
      <w:pPr>
        <w:shd w:val="clear" w:color="auto" w:fill="FFFFFF"/>
        <w:tabs>
          <w:tab w:val="left" w:pos="0"/>
        </w:tabs>
        <w:spacing w:line="240" w:lineRule="auto"/>
        <w:ind w:left="0" w:right="50" w:firstLine="0"/>
        <w:jc w:val="both"/>
        <w:rPr>
          <w:rFonts w:ascii="Times New Roman" w:hAnsi="Times New Roman" w:cs="Times New Roman"/>
          <w:sz w:val="18"/>
          <w:szCs w:val="18"/>
        </w:rPr>
      </w:pPr>
    </w:p>
    <w:p w:rsidR="00F55CA3" w:rsidRPr="009F7AE5" w:rsidRDefault="00F55CA3" w:rsidP="00A14A9E">
      <w:pPr>
        <w:spacing w:line="240" w:lineRule="auto"/>
        <w:ind w:left="708" w:firstLine="0"/>
        <w:rPr>
          <w:rFonts w:ascii="Times New Roman" w:hAnsi="Times New Roman" w:cs="Times New Roman"/>
          <w:sz w:val="18"/>
          <w:szCs w:val="18"/>
          <w:u w:val="single"/>
        </w:rPr>
      </w:pPr>
      <w:r w:rsidRPr="00F96AA9">
        <w:rPr>
          <w:rFonts w:ascii="Times New Roman" w:hAnsi="Times New Roman" w:cs="Times New Roman"/>
        </w:rPr>
        <w:br w:type="page"/>
      </w:r>
      <w:r w:rsidRPr="00B622D8">
        <w:rPr>
          <w:rFonts w:ascii="Times New Roman" w:hAnsi="Times New Roman" w:cs="Times New Roman"/>
          <w:b/>
          <w:bCs/>
          <w:u w:val="single"/>
        </w:rPr>
        <w:t>ROZDZIAŁ A</w:t>
      </w:r>
      <w:r w:rsidRPr="00B622D8">
        <w:rPr>
          <w:rFonts w:ascii="Times New Roman" w:hAnsi="Times New Roman" w:cs="Times New Roman"/>
          <w:b/>
          <w:bCs/>
        </w:rPr>
        <w:t xml:space="preserve"> – INSTRUKCJA DLA WYKONAWCÓW</w:t>
      </w:r>
    </w:p>
    <w:p w:rsidR="00F55CA3" w:rsidRPr="00B622D8" w:rsidRDefault="00F55CA3" w:rsidP="000442D4">
      <w:pPr>
        <w:shd w:val="clear" w:color="auto" w:fill="FFFFFF"/>
        <w:tabs>
          <w:tab w:val="left" w:pos="0"/>
        </w:tabs>
        <w:spacing w:line="240" w:lineRule="auto"/>
        <w:ind w:left="1134" w:right="50"/>
        <w:jc w:val="center"/>
        <w:rPr>
          <w:rFonts w:ascii="Times New Roman" w:hAnsi="Times New Roman" w:cs="Times New Roman"/>
          <w:b/>
          <w:bCs/>
        </w:rPr>
      </w:pPr>
    </w:p>
    <w:p w:rsidR="00F55CA3" w:rsidRPr="00B622D8" w:rsidRDefault="00F55CA3" w:rsidP="00A873D8">
      <w:pPr>
        <w:numPr>
          <w:ilvl w:val="0"/>
          <w:numId w:val="42"/>
        </w:num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Nazwa oraz adres Zamawiającego.</w:t>
      </w:r>
    </w:p>
    <w:p w:rsidR="00F55CA3" w:rsidRPr="00B622D8" w:rsidRDefault="00F55CA3" w:rsidP="000442D4">
      <w:p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ab/>
      </w:r>
      <w:r>
        <w:rPr>
          <w:rFonts w:ascii="Times New Roman" w:hAnsi="Times New Roman" w:cs="Times New Roman"/>
          <w:b/>
          <w:bCs/>
        </w:rPr>
        <w:tab/>
      </w:r>
      <w:r w:rsidRPr="00B622D8">
        <w:rPr>
          <w:rFonts w:ascii="Times New Roman" w:hAnsi="Times New Roman" w:cs="Times New Roman"/>
          <w:b/>
          <w:bCs/>
          <w:i/>
          <w:iCs/>
          <w:u w:val="single"/>
        </w:rPr>
        <w:t>Zamawiający:</w:t>
      </w:r>
    </w:p>
    <w:p w:rsidR="00F55CA3" w:rsidRPr="00B622D8" w:rsidRDefault="00F55CA3" w:rsidP="005073C7">
      <w:pPr>
        <w:spacing w:line="240" w:lineRule="auto"/>
        <w:ind w:left="0" w:firstLine="708"/>
        <w:jc w:val="both"/>
        <w:rPr>
          <w:rFonts w:ascii="Times New Roman" w:hAnsi="Times New Roman" w:cs="Times New Roman"/>
          <w:b/>
          <w:bCs/>
          <w:i/>
          <w:iCs/>
        </w:rPr>
      </w:pPr>
      <w:r w:rsidRPr="00B622D8">
        <w:rPr>
          <w:rFonts w:ascii="Times New Roman" w:hAnsi="Times New Roman" w:cs="Times New Roman"/>
          <w:b/>
          <w:bCs/>
          <w:i/>
          <w:iCs/>
        </w:rPr>
        <w:t xml:space="preserve">Gmina Bobolice </w:t>
      </w:r>
    </w:p>
    <w:p w:rsidR="00F55CA3" w:rsidRPr="00B622D8" w:rsidRDefault="00F55CA3" w:rsidP="005073C7">
      <w:pPr>
        <w:spacing w:line="240" w:lineRule="auto"/>
        <w:ind w:firstLine="308"/>
        <w:jc w:val="both"/>
        <w:rPr>
          <w:rFonts w:ascii="Times New Roman" w:hAnsi="Times New Roman" w:cs="Times New Roman"/>
          <w:b/>
          <w:bCs/>
          <w:i/>
          <w:iCs/>
        </w:rPr>
      </w:pPr>
      <w:r w:rsidRPr="00B622D8">
        <w:rPr>
          <w:rFonts w:ascii="Times New Roman" w:hAnsi="Times New Roman" w:cs="Times New Roman"/>
          <w:b/>
          <w:bCs/>
          <w:i/>
          <w:iCs/>
        </w:rPr>
        <w:t xml:space="preserve">ul. Ratuszowa 1, </w:t>
      </w:r>
    </w:p>
    <w:p w:rsidR="00F55CA3" w:rsidRPr="00B622D8" w:rsidRDefault="00F55CA3" w:rsidP="005073C7">
      <w:pPr>
        <w:spacing w:line="240" w:lineRule="auto"/>
        <w:ind w:firstLine="308"/>
        <w:jc w:val="both"/>
        <w:rPr>
          <w:rFonts w:ascii="Times New Roman" w:hAnsi="Times New Roman" w:cs="Times New Roman"/>
          <w:b/>
          <w:bCs/>
          <w:i/>
          <w:iCs/>
        </w:rPr>
      </w:pPr>
      <w:r w:rsidRPr="00B622D8">
        <w:rPr>
          <w:rFonts w:ascii="Times New Roman" w:hAnsi="Times New Roman" w:cs="Times New Roman"/>
          <w:b/>
          <w:bCs/>
          <w:i/>
          <w:iCs/>
        </w:rPr>
        <w:t xml:space="preserve">76-020 Bobolice, </w:t>
      </w:r>
    </w:p>
    <w:p w:rsidR="00F55CA3" w:rsidRPr="00B622D8" w:rsidRDefault="00F55CA3" w:rsidP="005073C7">
      <w:pPr>
        <w:spacing w:line="240" w:lineRule="auto"/>
        <w:ind w:firstLine="308"/>
        <w:jc w:val="both"/>
        <w:rPr>
          <w:rFonts w:ascii="Times New Roman" w:hAnsi="Times New Roman" w:cs="Times New Roman"/>
          <w:b/>
          <w:bCs/>
          <w:i/>
          <w:iCs/>
        </w:rPr>
      </w:pPr>
      <w:r w:rsidRPr="00B622D8">
        <w:rPr>
          <w:rFonts w:ascii="Times New Roman" w:hAnsi="Times New Roman" w:cs="Times New Roman"/>
          <w:b/>
          <w:bCs/>
          <w:i/>
          <w:iCs/>
        </w:rPr>
        <w:t>tel. (094) 345-84-01</w:t>
      </w:r>
    </w:p>
    <w:p w:rsidR="00F55CA3" w:rsidRPr="00B622D8" w:rsidRDefault="00F55CA3" w:rsidP="005073C7">
      <w:pPr>
        <w:spacing w:line="240" w:lineRule="auto"/>
        <w:ind w:firstLine="308"/>
        <w:jc w:val="both"/>
        <w:rPr>
          <w:rFonts w:ascii="Times New Roman" w:hAnsi="Times New Roman" w:cs="Times New Roman"/>
          <w:b/>
          <w:bCs/>
          <w:i/>
          <w:iCs/>
        </w:rPr>
      </w:pPr>
      <w:r w:rsidRPr="00B622D8">
        <w:rPr>
          <w:rFonts w:ascii="Times New Roman" w:hAnsi="Times New Roman" w:cs="Times New Roman"/>
          <w:b/>
          <w:bCs/>
          <w:i/>
          <w:iCs/>
        </w:rPr>
        <w:t>fax. (094) 345-84-20</w:t>
      </w:r>
    </w:p>
    <w:p w:rsidR="00F55CA3" w:rsidRPr="00B622D8" w:rsidRDefault="00F55CA3" w:rsidP="005073C7">
      <w:pPr>
        <w:spacing w:line="240" w:lineRule="auto"/>
        <w:ind w:firstLine="308"/>
        <w:jc w:val="both"/>
        <w:rPr>
          <w:rFonts w:ascii="Times New Roman" w:hAnsi="Times New Roman" w:cs="Times New Roman"/>
          <w:b/>
          <w:bCs/>
          <w:i/>
          <w:iCs/>
          <w:color w:val="548DD4"/>
        </w:rPr>
      </w:pPr>
      <w:r w:rsidRPr="00B622D8">
        <w:rPr>
          <w:rFonts w:ascii="Times New Roman" w:hAnsi="Times New Roman" w:cs="Times New Roman"/>
          <w:b/>
          <w:bCs/>
          <w:i/>
          <w:iCs/>
        </w:rPr>
        <w:t>Strona internetowa –</w:t>
      </w:r>
      <w:r w:rsidRPr="00B622D8">
        <w:rPr>
          <w:rFonts w:ascii="Times New Roman" w:hAnsi="Times New Roman" w:cs="Times New Roman"/>
          <w:b/>
          <w:bCs/>
          <w:i/>
          <w:iCs/>
          <w:color w:val="548DD4"/>
        </w:rPr>
        <w:t>http:/</w:t>
      </w:r>
      <w:r>
        <w:rPr>
          <w:rFonts w:ascii="Times New Roman" w:hAnsi="Times New Roman" w:cs="Times New Roman"/>
          <w:b/>
          <w:bCs/>
          <w:i/>
          <w:iCs/>
          <w:color w:val="548DD4"/>
        </w:rPr>
        <w:t>/</w:t>
      </w:r>
      <w:hyperlink r:id="rId10" w:history="1">
        <w:r w:rsidRPr="00B622D8">
          <w:rPr>
            <w:rStyle w:val="Hyperlink"/>
            <w:rFonts w:ascii="Times New Roman" w:hAnsi="Times New Roman" w:cs="Times New Roman"/>
            <w:b/>
            <w:bCs/>
            <w:i/>
            <w:iCs/>
            <w:color w:val="548DD4"/>
          </w:rPr>
          <w:t>www.bip.bobolice.pl</w:t>
        </w:r>
      </w:hyperlink>
      <w:r w:rsidRPr="00B622D8">
        <w:rPr>
          <w:rFonts w:ascii="Times New Roman" w:hAnsi="Times New Roman" w:cs="Times New Roman"/>
          <w:b/>
          <w:bCs/>
          <w:i/>
          <w:iCs/>
          <w:color w:val="548DD4"/>
        </w:rPr>
        <w:t>.; www.bobolice.pl</w:t>
      </w:r>
    </w:p>
    <w:p w:rsidR="00F55CA3" w:rsidRDefault="00F55CA3" w:rsidP="005073C7">
      <w:pPr>
        <w:spacing w:line="240" w:lineRule="auto"/>
        <w:ind w:firstLine="308"/>
        <w:jc w:val="both"/>
        <w:rPr>
          <w:rFonts w:ascii="Times New Roman" w:hAnsi="Times New Roman" w:cs="Times New Roman"/>
          <w:b/>
          <w:bCs/>
          <w:i/>
          <w:iCs/>
        </w:rPr>
      </w:pPr>
      <w:r w:rsidRPr="00B622D8">
        <w:rPr>
          <w:rFonts w:ascii="Times New Roman" w:hAnsi="Times New Roman" w:cs="Times New Roman"/>
          <w:b/>
          <w:bCs/>
          <w:i/>
          <w:iCs/>
        </w:rPr>
        <w:t xml:space="preserve">Godziny urzędowania: </w:t>
      </w:r>
    </w:p>
    <w:p w:rsidR="00F55CA3" w:rsidRDefault="00F55CA3" w:rsidP="005073C7">
      <w:pPr>
        <w:spacing w:line="240" w:lineRule="auto"/>
        <w:ind w:firstLine="308"/>
        <w:jc w:val="both"/>
        <w:rPr>
          <w:rFonts w:ascii="Times New Roman" w:hAnsi="Times New Roman" w:cs="Times New Roman"/>
          <w:b/>
          <w:bCs/>
          <w:i/>
          <w:iCs/>
        </w:rPr>
      </w:pPr>
      <w:r w:rsidRPr="00B622D8">
        <w:rPr>
          <w:rFonts w:ascii="Times New Roman" w:hAnsi="Times New Roman" w:cs="Times New Roman"/>
          <w:b/>
          <w:bCs/>
          <w:i/>
          <w:iCs/>
        </w:rPr>
        <w:t xml:space="preserve">od poniedziałku do </w:t>
      </w:r>
      <w:r>
        <w:rPr>
          <w:rFonts w:ascii="Times New Roman" w:hAnsi="Times New Roman" w:cs="Times New Roman"/>
          <w:b/>
          <w:bCs/>
          <w:i/>
          <w:iCs/>
        </w:rPr>
        <w:t>środy</w:t>
      </w:r>
      <w:r w:rsidRPr="00B622D8">
        <w:rPr>
          <w:rFonts w:ascii="Times New Roman" w:hAnsi="Times New Roman" w:cs="Times New Roman"/>
          <w:b/>
          <w:bCs/>
          <w:i/>
          <w:iCs/>
        </w:rPr>
        <w:t xml:space="preserve"> od 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15</w:t>
      </w:r>
      <w:r w:rsidRPr="00B622D8">
        <w:rPr>
          <w:rFonts w:ascii="Times New Roman" w:hAnsi="Times New Roman" w:cs="Times New Roman"/>
          <w:b/>
          <w:bCs/>
          <w:i/>
          <w:iCs/>
          <w:vertAlign w:val="superscript"/>
        </w:rPr>
        <w:t>00</w:t>
      </w:r>
      <w:r>
        <w:rPr>
          <w:rFonts w:ascii="Times New Roman" w:hAnsi="Times New Roman" w:cs="Times New Roman"/>
          <w:b/>
          <w:bCs/>
          <w:i/>
          <w:iCs/>
        </w:rPr>
        <w:t>,</w:t>
      </w:r>
    </w:p>
    <w:p w:rsidR="00F55CA3" w:rsidRDefault="00F55CA3" w:rsidP="005073C7">
      <w:pPr>
        <w:spacing w:line="240" w:lineRule="auto"/>
        <w:ind w:firstLine="308"/>
        <w:jc w:val="both"/>
        <w:rPr>
          <w:rFonts w:ascii="Times New Roman" w:hAnsi="Times New Roman" w:cs="Times New Roman"/>
          <w:b/>
          <w:bCs/>
          <w:i/>
          <w:iCs/>
        </w:rPr>
      </w:pPr>
      <w:r>
        <w:rPr>
          <w:rFonts w:ascii="Times New Roman" w:hAnsi="Times New Roman" w:cs="Times New Roman"/>
          <w:b/>
          <w:bCs/>
          <w:i/>
          <w:iCs/>
        </w:rPr>
        <w:t xml:space="preserve">w czwartki od </w:t>
      </w:r>
      <w:r w:rsidRPr="00B622D8">
        <w:rPr>
          <w:rFonts w:ascii="Times New Roman" w:hAnsi="Times New Roman" w:cs="Times New Roman"/>
          <w:b/>
          <w:bCs/>
          <w:i/>
          <w:iCs/>
        </w:rPr>
        <w:t>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w:t>
      </w:r>
      <w:r>
        <w:rPr>
          <w:rFonts w:ascii="Times New Roman" w:hAnsi="Times New Roman" w:cs="Times New Roman"/>
          <w:b/>
          <w:bCs/>
          <w:i/>
          <w:iCs/>
        </w:rPr>
        <w:t>7</w:t>
      </w:r>
      <w:r w:rsidRPr="00B622D8">
        <w:rPr>
          <w:rFonts w:ascii="Times New Roman" w:hAnsi="Times New Roman" w:cs="Times New Roman"/>
          <w:b/>
          <w:bCs/>
          <w:i/>
          <w:iCs/>
          <w:vertAlign w:val="superscript"/>
        </w:rPr>
        <w:t>00</w:t>
      </w:r>
      <w:r>
        <w:rPr>
          <w:rFonts w:ascii="Times New Roman" w:hAnsi="Times New Roman" w:cs="Times New Roman"/>
          <w:b/>
          <w:bCs/>
          <w:i/>
          <w:iCs/>
        </w:rPr>
        <w:t>,</w:t>
      </w:r>
    </w:p>
    <w:p w:rsidR="00F55CA3" w:rsidRPr="00B622D8" w:rsidRDefault="00F55CA3" w:rsidP="005073C7">
      <w:pPr>
        <w:spacing w:line="240" w:lineRule="auto"/>
        <w:ind w:firstLine="308"/>
        <w:jc w:val="both"/>
        <w:rPr>
          <w:rFonts w:ascii="Times New Roman" w:hAnsi="Times New Roman" w:cs="Times New Roman"/>
          <w:b/>
          <w:bCs/>
          <w:i/>
          <w:iCs/>
        </w:rPr>
      </w:pPr>
      <w:r>
        <w:rPr>
          <w:rFonts w:ascii="Times New Roman" w:hAnsi="Times New Roman" w:cs="Times New Roman"/>
          <w:b/>
          <w:bCs/>
          <w:i/>
          <w:iCs/>
        </w:rPr>
        <w:t xml:space="preserve">w piątki od </w:t>
      </w:r>
      <w:r w:rsidRPr="00B622D8">
        <w:rPr>
          <w:rFonts w:ascii="Times New Roman" w:hAnsi="Times New Roman" w:cs="Times New Roman"/>
          <w:b/>
          <w:bCs/>
          <w:i/>
          <w:iCs/>
        </w:rPr>
        <w:t>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w:t>
      </w:r>
      <w:r>
        <w:rPr>
          <w:rFonts w:ascii="Times New Roman" w:hAnsi="Times New Roman" w:cs="Times New Roman"/>
          <w:b/>
          <w:bCs/>
          <w:i/>
          <w:iCs/>
        </w:rPr>
        <w:t>3</w:t>
      </w:r>
      <w:r w:rsidRPr="00B622D8">
        <w:rPr>
          <w:rFonts w:ascii="Times New Roman" w:hAnsi="Times New Roman" w:cs="Times New Roman"/>
          <w:b/>
          <w:bCs/>
          <w:i/>
          <w:iCs/>
          <w:vertAlign w:val="superscript"/>
        </w:rPr>
        <w:t>00</w:t>
      </w:r>
      <w:r>
        <w:rPr>
          <w:rFonts w:ascii="Times New Roman" w:hAnsi="Times New Roman" w:cs="Times New Roman"/>
          <w:b/>
          <w:bCs/>
          <w:i/>
          <w:iCs/>
          <w:vertAlign w:val="superscript"/>
        </w:rPr>
        <w:t xml:space="preserve"> </w:t>
      </w:r>
      <w:r>
        <w:rPr>
          <w:rFonts w:ascii="Times New Roman" w:hAnsi="Times New Roman" w:cs="Times New Roman"/>
          <w:b/>
          <w:bCs/>
          <w:i/>
          <w:iCs/>
          <w:vertAlign w:val="superscript"/>
        </w:rPr>
        <w:tab/>
      </w:r>
      <w:r>
        <w:rPr>
          <w:rFonts w:ascii="Times New Roman" w:hAnsi="Times New Roman" w:cs="Times New Roman"/>
          <w:b/>
          <w:bCs/>
          <w:i/>
          <w:iCs/>
        </w:rPr>
        <w:t>.</w:t>
      </w:r>
      <w:r>
        <w:rPr>
          <w:rFonts w:ascii="Times New Roman" w:hAnsi="Times New Roman" w:cs="Times New Roman"/>
          <w:b/>
          <w:bCs/>
          <w:i/>
          <w:iCs/>
          <w:vertAlign w:val="superscript"/>
        </w:rPr>
        <w:tab/>
      </w:r>
      <w:r>
        <w:rPr>
          <w:rFonts w:ascii="Times New Roman" w:hAnsi="Times New Roman" w:cs="Times New Roman"/>
          <w:b/>
          <w:bCs/>
          <w:i/>
          <w:iCs/>
          <w:vertAlign w:val="superscript"/>
        </w:rPr>
        <w:tab/>
      </w:r>
    </w:p>
    <w:p w:rsidR="00F55CA3" w:rsidRPr="00B622D8" w:rsidRDefault="00F55CA3" w:rsidP="000442D4">
      <w:pPr>
        <w:shd w:val="clear" w:color="auto" w:fill="FFFFFF"/>
        <w:tabs>
          <w:tab w:val="left" w:pos="0"/>
        </w:tabs>
        <w:spacing w:line="240" w:lineRule="auto"/>
        <w:ind w:left="993" w:right="-233" w:firstLine="0"/>
        <w:jc w:val="both"/>
        <w:rPr>
          <w:rFonts w:ascii="Times New Roman" w:hAnsi="Times New Roman" w:cs="Times New Roman"/>
        </w:rPr>
      </w:pPr>
    </w:p>
    <w:p w:rsidR="00F55CA3" w:rsidRPr="00B622D8" w:rsidRDefault="00F55CA3" w:rsidP="00C676B7">
      <w:pPr>
        <w:numPr>
          <w:ilvl w:val="0"/>
          <w:numId w:val="42"/>
        </w:numPr>
        <w:shd w:val="clear" w:color="auto" w:fill="FFFFFF"/>
        <w:tabs>
          <w:tab w:val="left" w:pos="0"/>
        </w:tabs>
        <w:spacing w:line="240" w:lineRule="auto"/>
        <w:ind w:right="-233"/>
        <w:jc w:val="both"/>
        <w:rPr>
          <w:rFonts w:ascii="Times New Roman" w:hAnsi="Times New Roman" w:cs="Times New Roman"/>
          <w:b/>
          <w:bCs/>
        </w:rPr>
      </w:pPr>
      <w:r w:rsidRPr="00B622D8">
        <w:rPr>
          <w:rFonts w:ascii="Times New Roman" w:hAnsi="Times New Roman" w:cs="Times New Roman"/>
          <w:b/>
          <w:bCs/>
        </w:rPr>
        <w:t>Tryb udzielenia zamówienia.</w:t>
      </w:r>
    </w:p>
    <w:p w:rsidR="00F55CA3" w:rsidRPr="00B622D8" w:rsidRDefault="00F55CA3" w:rsidP="000442D4">
      <w:pPr>
        <w:shd w:val="clear" w:color="auto" w:fill="FFFFFF"/>
        <w:tabs>
          <w:tab w:val="left" w:pos="0"/>
        </w:tabs>
        <w:spacing w:line="240" w:lineRule="auto"/>
        <w:ind w:left="1125" w:right="-233" w:firstLine="0"/>
        <w:jc w:val="both"/>
        <w:rPr>
          <w:rFonts w:ascii="Times New Roman" w:hAnsi="Times New Roman" w:cs="Times New Roman"/>
          <w:b/>
          <w:bCs/>
        </w:rPr>
      </w:pPr>
    </w:p>
    <w:p w:rsidR="00F55CA3" w:rsidRDefault="00F55CA3" w:rsidP="00EB3D84">
      <w:pPr>
        <w:widowControl/>
        <w:numPr>
          <w:ilvl w:val="0"/>
          <w:numId w:val="44"/>
        </w:numPr>
        <w:tabs>
          <w:tab w:val="clear" w:pos="360"/>
          <w:tab w:val="num" w:pos="-709"/>
        </w:tabs>
        <w:spacing w:line="240" w:lineRule="auto"/>
        <w:ind w:left="993" w:right="28" w:hanging="425"/>
        <w:jc w:val="both"/>
        <w:rPr>
          <w:rFonts w:ascii="Times New Roman" w:hAnsi="Times New Roman" w:cs="Times New Roman"/>
        </w:rPr>
      </w:pPr>
      <w:r w:rsidRPr="00B622D8">
        <w:rPr>
          <w:rFonts w:ascii="Times New Roman" w:hAnsi="Times New Roman" w:cs="Times New Roman"/>
        </w:rPr>
        <w:t xml:space="preserve">Postępowanie o udzielanie zamówienia publicznego prowadzone jest w trybie </w:t>
      </w:r>
      <w:r w:rsidRPr="00B622D8">
        <w:rPr>
          <w:rFonts w:ascii="Times New Roman" w:hAnsi="Times New Roman" w:cs="Times New Roman"/>
          <w:b/>
          <w:bCs/>
        </w:rPr>
        <w:t>przetargu nieograniczonego</w:t>
      </w:r>
      <w:r>
        <w:rPr>
          <w:rFonts w:ascii="Times New Roman" w:hAnsi="Times New Roman" w:cs="Times New Roman"/>
          <w:b/>
          <w:bCs/>
        </w:rPr>
        <w:t>,</w:t>
      </w:r>
      <w:r w:rsidRPr="00B622D8">
        <w:rPr>
          <w:rFonts w:ascii="Times New Roman" w:hAnsi="Times New Roman" w:cs="Times New Roman"/>
        </w:rPr>
        <w:t xml:space="preserve"> na podstawie art. 39 ustawy z dnia  29 stycznia 2004 r. Prawo</w:t>
      </w:r>
      <w:r>
        <w:rPr>
          <w:rFonts w:ascii="Times New Roman" w:hAnsi="Times New Roman" w:cs="Times New Roman"/>
        </w:rPr>
        <w:t xml:space="preserve"> zamówień publicznych </w:t>
      </w:r>
      <w:r w:rsidRPr="00B838DF">
        <w:rPr>
          <w:rFonts w:ascii="Times New Roman" w:hAnsi="Times New Roman" w:cs="Times New Roman"/>
        </w:rPr>
        <w:t>(tj. Dz. U. z 2013 r. poz. 907),</w:t>
      </w:r>
      <w:r w:rsidRPr="00B622D8">
        <w:rPr>
          <w:rFonts w:ascii="Times New Roman" w:hAnsi="Times New Roman" w:cs="Times New Roman"/>
        </w:rPr>
        <w:t xml:space="preserve"> zwanej dalej ustawą oraz aktów wykonawczych do ustawy.</w:t>
      </w:r>
    </w:p>
    <w:p w:rsidR="00F55CA3" w:rsidRDefault="00F55CA3" w:rsidP="00EB3D84">
      <w:pPr>
        <w:widowControl/>
        <w:numPr>
          <w:ilvl w:val="0"/>
          <w:numId w:val="44"/>
        </w:numPr>
        <w:tabs>
          <w:tab w:val="clear" w:pos="360"/>
          <w:tab w:val="num" w:pos="-709"/>
        </w:tabs>
        <w:spacing w:line="240" w:lineRule="auto"/>
        <w:ind w:left="993" w:right="28" w:hanging="425"/>
        <w:jc w:val="both"/>
        <w:rPr>
          <w:rFonts w:ascii="Times New Roman" w:hAnsi="Times New Roman" w:cs="Times New Roman"/>
        </w:rPr>
      </w:pPr>
      <w:r>
        <w:rPr>
          <w:rFonts w:ascii="Times New Roman" w:hAnsi="Times New Roman" w:cs="Times New Roman"/>
        </w:rPr>
        <w:t>Wartość zamówienia nie przekracza kwot określonych w przepisach wydanych na podstawie art. 11 ust. 8 ustawy Pzp.</w:t>
      </w:r>
    </w:p>
    <w:p w:rsidR="00F55CA3" w:rsidRPr="00B622D8" w:rsidRDefault="00F55CA3" w:rsidP="00EB3D84">
      <w:pPr>
        <w:widowControl/>
        <w:numPr>
          <w:ilvl w:val="0"/>
          <w:numId w:val="44"/>
        </w:numPr>
        <w:tabs>
          <w:tab w:val="clear" w:pos="360"/>
          <w:tab w:val="num" w:pos="-709"/>
        </w:tabs>
        <w:spacing w:line="240" w:lineRule="auto"/>
        <w:ind w:left="993" w:right="28" w:hanging="425"/>
        <w:jc w:val="both"/>
        <w:rPr>
          <w:rFonts w:ascii="Times New Roman" w:hAnsi="Times New Roman" w:cs="Times New Roman"/>
        </w:rPr>
      </w:pPr>
      <w:r w:rsidRPr="00B622D8">
        <w:rPr>
          <w:rFonts w:ascii="Times New Roman" w:hAnsi="Times New Roman" w:cs="Times New Roman"/>
        </w:rPr>
        <w:t>Miejsce publikacji ogłoszenia o przetargu:</w:t>
      </w:r>
    </w:p>
    <w:p w:rsidR="00F55CA3" w:rsidRPr="00B622D8" w:rsidRDefault="00F55CA3" w:rsidP="00932C84">
      <w:pPr>
        <w:tabs>
          <w:tab w:val="num" w:pos="-709"/>
        </w:tabs>
        <w:spacing w:line="240" w:lineRule="auto"/>
        <w:ind w:left="993" w:right="28" w:firstLine="0"/>
        <w:jc w:val="both"/>
        <w:rPr>
          <w:rFonts w:ascii="Times New Roman" w:hAnsi="Times New Roman" w:cs="Times New Roman"/>
        </w:rPr>
      </w:pPr>
      <w:r w:rsidRPr="00B622D8">
        <w:rPr>
          <w:rFonts w:ascii="Times New Roman" w:hAnsi="Times New Roman" w:cs="Times New Roman"/>
        </w:rPr>
        <w:t xml:space="preserve">a) </w:t>
      </w:r>
      <w:r>
        <w:rPr>
          <w:rFonts w:ascii="Times New Roman" w:hAnsi="Times New Roman" w:cs="Times New Roman"/>
        </w:rPr>
        <w:t xml:space="preserve">Biuletyn Zamówień Publicznych </w:t>
      </w:r>
      <w:r w:rsidRPr="00B622D8">
        <w:rPr>
          <w:rFonts w:ascii="Times New Roman" w:hAnsi="Times New Roman" w:cs="Times New Roman"/>
        </w:rPr>
        <w:t>,</w:t>
      </w:r>
    </w:p>
    <w:p w:rsidR="00F55CA3" w:rsidRPr="00B622D8" w:rsidRDefault="00F55CA3" w:rsidP="00932C84">
      <w:pPr>
        <w:tabs>
          <w:tab w:val="num" w:pos="-709"/>
        </w:tabs>
        <w:spacing w:line="240" w:lineRule="auto"/>
        <w:ind w:left="993" w:right="28" w:firstLine="0"/>
        <w:jc w:val="both"/>
        <w:rPr>
          <w:rFonts w:ascii="Times New Roman" w:hAnsi="Times New Roman" w:cs="Times New Roman"/>
          <w:color w:val="0070C0"/>
        </w:rPr>
      </w:pPr>
      <w:r w:rsidRPr="00B622D8">
        <w:rPr>
          <w:rFonts w:ascii="Times New Roman" w:hAnsi="Times New Roman" w:cs="Times New Roman"/>
        </w:rPr>
        <w:t xml:space="preserve">b) strona internetowa </w:t>
      </w:r>
      <w:r w:rsidRPr="00B622D8">
        <w:rPr>
          <w:rFonts w:ascii="Times New Roman" w:hAnsi="Times New Roman" w:cs="Times New Roman"/>
          <w:b/>
          <w:bCs/>
        </w:rPr>
        <w:t xml:space="preserve">Zamawiającego </w:t>
      </w:r>
      <w:r w:rsidRPr="00B622D8">
        <w:rPr>
          <w:rFonts w:ascii="Times New Roman" w:hAnsi="Times New Roman" w:cs="Times New Roman"/>
        </w:rPr>
        <w:t xml:space="preserve">–   </w:t>
      </w:r>
      <w:r w:rsidRPr="00B622D8">
        <w:rPr>
          <w:rFonts w:ascii="Times New Roman" w:hAnsi="Times New Roman" w:cs="Times New Roman"/>
          <w:color w:val="0070C0"/>
        </w:rPr>
        <w:t>http:/</w:t>
      </w:r>
      <w:r>
        <w:rPr>
          <w:rFonts w:ascii="Times New Roman" w:hAnsi="Times New Roman" w:cs="Times New Roman"/>
          <w:color w:val="0070C0"/>
        </w:rPr>
        <w:t>/</w:t>
      </w:r>
      <w:r w:rsidRPr="00B622D8">
        <w:rPr>
          <w:rFonts w:ascii="Times New Roman" w:hAnsi="Times New Roman" w:cs="Times New Roman"/>
          <w:color w:val="0070C0"/>
        </w:rPr>
        <w:t xml:space="preserve">www.bip.bobolice.pl.; </w:t>
      </w:r>
      <w:hyperlink r:id="rId11" w:history="1">
        <w:r w:rsidRPr="00B622D8">
          <w:rPr>
            <w:rStyle w:val="Hyperlink"/>
            <w:rFonts w:ascii="Times New Roman" w:hAnsi="Times New Roman" w:cs="Times New Roman"/>
            <w:color w:val="0070C0"/>
          </w:rPr>
          <w:t>www.bobolice.pl</w:t>
        </w:r>
      </w:hyperlink>
      <w:r w:rsidRPr="00B622D8">
        <w:rPr>
          <w:rFonts w:ascii="Times New Roman" w:hAnsi="Times New Roman" w:cs="Times New Roman"/>
          <w:color w:val="0070C0"/>
        </w:rPr>
        <w:t>,</w:t>
      </w:r>
    </w:p>
    <w:p w:rsidR="00F55CA3" w:rsidRPr="00B622D8" w:rsidRDefault="00F55CA3" w:rsidP="00932C84">
      <w:pPr>
        <w:tabs>
          <w:tab w:val="num" w:pos="-709"/>
        </w:tabs>
        <w:spacing w:line="240" w:lineRule="auto"/>
        <w:ind w:left="993" w:right="28" w:firstLine="0"/>
        <w:jc w:val="both"/>
        <w:rPr>
          <w:rFonts w:ascii="Times New Roman" w:hAnsi="Times New Roman" w:cs="Times New Roman"/>
        </w:rPr>
      </w:pPr>
      <w:r w:rsidRPr="00B622D8">
        <w:rPr>
          <w:rFonts w:ascii="Times New Roman" w:hAnsi="Times New Roman" w:cs="Times New Roman"/>
          <w:color w:val="000000"/>
        </w:rPr>
        <w:t>c)</w:t>
      </w:r>
      <w:r w:rsidRPr="00B622D8">
        <w:rPr>
          <w:rFonts w:ascii="Times New Roman" w:hAnsi="Times New Roman" w:cs="Times New Roman"/>
          <w:color w:val="365F91"/>
        </w:rPr>
        <w:t xml:space="preserve"> </w:t>
      </w:r>
      <w:r w:rsidRPr="00B622D8">
        <w:rPr>
          <w:rFonts w:ascii="Times New Roman" w:hAnsi="Times New Roman" w:cs="Times New Roman"/>
        </w:rPr>
        <w:t xml:space="preserve">tablica ogłoszeń w siedzibie </w:t>
      </w:r>
      <w:r w:rsidRPr="00B622D8">
        <w:rPr>
          <w:rFonts w:ascii="Times New Roman" w:hAnsi="Times New Roman" w:cs="Times New Roman"/>
          <w:b/>
          <w:bCs/>
        </w:rPr>
        <w:t>Zamawiającego</w:t>
      </w:r>
      <w:r w:rsidRPr="00B622D8">
        <w:rPr>
          <w:rFonts w:ascii="Times New Roman" w:hAnsi="Times New Roman" w:cs="Times New Roman"/>
        </w:rPr>
        <w:t>.</w:t>
      </w:r>
    </w:p>
    <w:p w:rsidR="00F55CA3" w:rsidRPr="00B622D8" w:rsidRDefault="00F55CA3" w:rsidP="00932C84">
      <w:pPr>
        <w:shd w:val="clear" w:color="auto" w:fill="FFFFFF"/>
        <w:tabs>
          <w:tab w:val="left" w:pos="0"/>
        </w:tabs>
        <w:spacing w:line="240" w:lineRule="auto"/>
        <w:ind w:left="0" w:right="-233" w:firstLine="0"/>
        <w:jc w:val="both"/>
        <w:rPr>
          <w:rFonts w:ascii="Times New Roman" w:hAnsi="Times New Roman" w:cs="Times New Roman"/>
        </w:rPr>
      </w:pPr>
    </w:p>
    <w:p w:rsidR="00F55CA3" w:rsidRPr="00B622D8" w:rsidRDefault="00F55CA3" w:rsidP="00A873D8">
      <w:pPr>
        <w:numPr>
          <w:ilvl w:val="0"/>
          <w:numId w:val="42"/>
        </w:num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Opis przedmiotu zamówienia.</w:t>
      </w:r>
      <w:r w:rsidRPr="00B622D8">
        <w:rPr>
          <w:rFonts w:ascii="Times New Roman" w:hAnsi="Times New Roman" w:cs="Times New Roman"/>
          <w:b/>
          <w:bCs/>
        </w:rPr>
        <w:tab/>
      </w:r>
    </w:p>
    <w:p w:rsidR="00F55CA3" w:rsidRDefault="00F55CA3" w:rsidP="00932C84">
      <w:pPr>
        <w:shd w:val="clear" w:color="auto" w:fill="FFFFFF"/>
        <w:tabs>
          <w:tab w:val="left" w:pos="-426"/>
        </w:tabs>
        <w:spacing w:line="240" w:lineRule="auto"/>
        <w:ind w:left="1125" w:right="-233" w:firstLine="0"/>
        <w:jc w:val="both"/>
        <w:rPr>
          <w:rFonts w:ascii="Times New Roman" w:hAnsi="Times New Roman" w:cs="Times New Roman"/>
          <w:b/>
          <w:bCs/>
        </w:rPr>
      </w:pPr>
    </w:p>
    <w:p w:rsidR="00F55CA3" w:rsidRPr="00B622D8" w:rsidRDefault="00F55CA3" w:rsidP="00F66E75">
      <w:pPr>
        <w:spacing w:line="240" w:lineRule="auto"/>
        <w:ind w:right="29" w:firstLine="0"/>
        <w:jc w:val="both"/>
        <w:rPr>
          <w:rFonts w:ascii="Times New Roman" w:hAnsi="Times New Roman" w:cs="Times New Roman"/>
        </w:rPr>
      </w:pPr>
      <w:r w:rsidRPr="00B622D8">
        <w:rPr>
          <w:rFonts w:ascii="Times New Roman" w:hAnsi="Times New Roman" w:cs="Times New Roman"/>
        </w:rPr>
        <w:t xml:space="preserve">Szczegółowy opis przedmiotu zamówienia zawarty jest w </w:t>
      </w:r>
      <w:r w:rsidRPr="00B622D8">
        <w:rPr>
          <w:rFonts w:ascii="Times New Roman" w:hAnsi="Times New Roman" w:cs="Times New Roman"/>
          <w:b/>
          <w:bCs/>
        </w:rPr>
        <w:t xml:space="preserve">Rozdziale B </w:t>
      </w:r>
      <w:r w:rsidRPr="00B622D8">
        <w:rPr>
          <w:rFonts w:ascii="Times New Roman" w:hAnsi="Times New Roman" w:cs="Times New Roman"/>
        </w:rPr>
        <w:t>„Opis przedmiotu zamówieni</w:t>
      </w:r>
      <w:r>
        <w:rPr>
          <w:rFonts w:ascii="Times New Roman" w:hAnsi="Times New Roman" w:cs="Times New Roman"/>
        </w:rPr>
        <w:t>a”</w:t>
      </w:r>
      <w:r w:rsidRPr="00B622D8">
        <w:rPr>
          <w:rFonts w:ascii="Times New Roman" w:hAnsi="Times New Roman" w:cs="Times New Roman"/>
        </w:rPr>
        <w:t>.</w:t>
      </w:r>
    </w:p>
    <w:p w:rsidR="00F55CA3" w:rsidRPr="00B622D8" w:rsidRDefault="00F55CA3" w:rsidP="00F66E75">
      <w:pPr>
        <w:spacing w:line="240" w:lineRule="auto"/>
        <w:ind w:right="29" w:firstLine="0"/>
        <w:jc w:val="both"/>
        <w:rPr>
          <w:rFonts w:ascii="Times New Roman" w:hAnsi="Times New Roman" w:cs="Times New Roman"/>
        </w:rPr>
      </w:pPr>
    </w:p>
    <w:p w:rsidR="00F55CA3" w:rsidRPr="001D5D83" w:rsidRDefault="00F55CA3" w:rsidP="00F66E75">
      <w:pPr>
        <w:widowControl/>
        <w:autoSpaceDE w:val="0"/>
        <w:autoSpaceDN w:val="0"/>
        <w:adjustRightInd w:val="0"/>
        <w:spacing w:line="240" w:lineRule="auto"/>
        <w:ind w:left="330" w:firstLine="0"/>
        <w:jc w:val="both"/>
        <w:rPr>
          <w:rFonts w:ascii="Times New Roman" w:hAnsi="Times New Roman" w:cs="Times New Roman"/>
          <w:i/>
          <w:iCs/>
          <w:position w:val="12"/>
        </w:rPr>
      </w:pPr>
      <w:r w:rsidRPr="00B622D8">
        <w:rPr>
          <w:rFonts w:ascii="Times New Roman" w:hAnsi="Times New Roman" w:cs="Times New Roman"/>
          <w:b/>
          <w:bCs/>
        </w:rPr>
        <w:t>Wszystkie zapisy SIWZ i załącznik</w:t>
      </w:r>
      <w:r>
        <w:rPr>
          <w:rFonts w:ascii="Times New Roman" w:hAnsi="Times New Roman" w:cs="Times New Roman"/>
          <w:b/>
          <w:bCs/>
        </w:rPr>
        <w:t>i</w:t>
      </w:r>
      <w:r w:rsidRPr="00B622D8">
        <w:rPr>
          <w:rFonts w:ascii="Times New Roman" w:hAnsi="Times New Roman" w:cs="Times New Roman"/>
          <w:b/>
          <w:bCs/>
        </w:rPr>
        <w:t xml:space="preserve"> dotyczące przedmiotu zamówienia rozp</w:t>
      </w:r>
      <w:r>
        <w:rPr>
          <w:rFonts w:ascii="Times New Roman" w:hAnsi="Times New Roman" w:cs="Times New Roman"/>
          <w:b/>
          <w:bCs/>
        </w:rPr>
        <w:t>atrywać należy łącznie – wraz z </w:t>
      </w:r>
      <w:r w:rsidRPr="00B622D8">
        <w:rPr>
          <w:rFonts w:ascii="Times New Roman" w:hAnsi="Times New Roman" w:cs="Times New Roman"/>
          <w:b/>
          <w:bCs/>
        </w:rPr>
        <w:t>wszystkimi załączonymi dokumentami (kompleksowo).</w:t>
      </w:r>
    </w:p>
    <w:p w:rsidR="00F55CA3" w:rsidRPr="00B622D8" w:rsidRDefault="00F55CA3" w:rsidP="00932C84">
      <w:pPr>
        <w:pStyle w:val="Footer"/>
        <w:spacing w:line="240" w:lineRule="auto"/>
        <w:ind w:left="0" w:firstLine="0"/>
        <w:jc w:val="both"/>
        <w:rPr>
          <w:rFonts w:ascii="Times New Roman" w:hAnsi="Times New Roman" w:cs="Times New Roman"/>
        </w:rPr>
      </w:pPr>
    </w:p>
    <w:p w:rsidR="00F55CA3" w:rsidRPr="00B622D8" w:rsidRDefault="00F55CA3" w:rsidP="00A873D8">
      <w:pPr>
        <w:pStyle w:val="Footer"/>
        <w:numPr>
          <w:ilvl w:val="0"/>
          <w:numId w:val="42"/>
        </w:numPr>
        <w:tabs>
          <w:tab w:val="clear" w:pos="4536"/>
          <w:tab w:val="clear" w:pos="9072"/>
        </w:tabs>
        <w:spacing w:line="240" w:lineRule="auto"/>
        <w:jc w:val="both"/>
        <w:rPr>
          <w:rFonts w:ascii="Times New Roman" w:hAnsi="Times New Roman" w:cs="Times New Roman"/>
          <w:b/>
          <w:bCs/>
        </w:rPr>
      </w:pPr>
      <w:r w:rsidRPr="00B622D8">
        <w:rPr>
          <w:rFonts w:ascii="Times New Roman" w:hAnsi="Times New Roman" w:cs="Times New Roman"/>
          <w:b/>
          <w:bCs/>
        </w:rPr>
        <w:t>Opis części zamówienia.</w:t>
      </w:r>
    </w:p>
    <w:p w:rsidR="00F55CA3" w:rsidRPr="00B622D8" w:rsidRDefault="00F55CA3" w:rsidP="00932C84">
      <w:pPr>
        <w:pStyle w:val="Footer"/>
        <w:tabs>
          <w:tab w:val="clear" w:pos="4536"/>
          <w:tab w:val="clear" w:pos="9072"/>
        </w:tabs>
        <w:spacing w:line="240" w:lineRule="auto"/>
        <w:ind w:firstLine="0"/>
        <w:jc w:val="both"/>
        <w:rPr>
          <w:rFonts w:ascii="Times New Roman" w:hAnsi="Times New Roman" w:cs="Times New Roman"/>
          <w:b/>
          <w:bCs/>
        </w:rPr>
      </w:pPr>
    </w:p>
    <w:p w:rsidR="00F55CA3" w:rsidRDefault="00F55CA3" w:rsidP="00932C84">
      <w:pPr>
        <w:pStyle w:val="Footer"/>
        <w:tabs>
          <w:tab w:val="clear" w:pos="4536"/>
          <w:tab w:val="clear" w:pos="9072"/>
        </w:tabs>
        <w:spacing w:line="240" w:lineRule="auto"/>
        <w:ind w:firstLine="0"/>
        <w:jc w:val="both"/>
        <w:rPr>
          <w:rFonts w:ascii="Times New Roman" w:hAnsi="Times New Roman" w:cs="Times New Roman"/>
        </w:rPr>
      </w:pPr>
      <w:r w:rsidRPr="004B70B6">
        <w:rPr>
          <w:rFonts w:ascii="Times New Roman" w:hAnsi="Times New Roman" w:cs="Times New Roman"/>
          <w:b/>
          <w:bCs/>
        </w:rPr>
        <w:t xml:space="preserve">Zamawiający </w:t>
      </w:r>
      <w:r w:rsidRPr="004B70B6">
        <w:rPr>
          <w:rFonts w:ascii="Times New Roman" w:hAnsi="Times New Roman" w:cs="Times New Roman"/>
        </w:rPr>
        <w:t>nie</w:t>
      </w:r>
      <w:r w:rsidRPr="004B70B6">
        <w:rPr>
          <w:rFonts w:ascii="Times New Roman" w:hAnsi="Times New Roman" w:cs="Times New Roman"/>
          <w:b/>
          <w:bCs/>
        </w:rPr>
        <w:t xml:space="preserve"> </w:t>
      </w:r>
      <w:r w:rsidRPr="004B70B6">
        <w:rPr>
          <w:rFonts w:ascii="Times New Roman" w:hAnsi="Times New Roman" w:cs="Times New Roman"/>
        </w:rPr>
        <w:t>przewidu</w:t>
      </w:r>
      <w:r>
        <w:rPr>
          <w:rFonts w:ascii="Times New Roman" w:hAnsi="Times New Roman" w:cs="Times New Roman"/>
        </w:rPr>
        <w:t>je dzielenia zamówienia na częśc</w:t>
      </w:r>
      <w:r w:rsidRPr="004B70B6">
        <w:rPr>
          <w:rFonts w:ascii="Times New Roman" w:hAnsi="Times New Roman" w:cs="Times New Roman"/>
        </w:rPr>
        <w:t>i.</w:t>
      </w:r>
      <w:r>
        <w:rPr>
          <w:rFonts w:ascii="Times New Roman" w:hAnsi="Times New Roman" w:cs="Times New Roman"/>
        </w:rPr>
        <w:t xml:space="preserve"> </w:t>
      </w:r>
    </w:p>
    <w:p w:rsidR="00F55CA3" w:rsidRPr="00B622D8" w:rsidRDefault="00F55CA3" w:rsidP="00932C84">
      <w:pPr>
        <w:pStyle w:val="BodyText"/>
        <w:rPr>
          <w:rFonts w:ascii="Times New Roman" w:hAnsi="Times New Roman" w:cs="Times New Roman"/>
          <w:emboss/>
          <w:sz w:val="22"/>
          <w:szCs w:val="22"/>
        </w:rPr>
      </w:pPr>
    </w:p>
    <w:p w:rsidR="00F55CA3" w:rsidRPr="00B622D8" w:rsidRDefault="00F55CA3" w:rsidP="00A873D8">
      <w:pPr>
        <w:pStyle w:val="Footer"/>
        <w:widowControl/>
        <w:numPr>
          <w:ilvl w:val="0"/>
          <w:numId w:val="42"/>
        </w:numPr>
        <w:tabs>
          <w:tab w:val="clear" w:pos="4536"/>
          <w:tab w:val="clear" w:pos="9072"/>
        </w:tabs>
        <w:suppressAutoHyphens/>
        <w:spacing w:line="240" w:lineRule="auto"/>
        <w:jc w:val="both"/>
        <w:rPr>
          <w:rFonts w:ascii="Times New Roman" w:hAnsi="Times New Roman" w:cs="Times New Roman"/>
          <w:b/>
          <w:bCs/>
        </w:rPr>
      </w:pPr>
      <w:r w:rsidRPr="00B622D8">
        <w:rPr>
          <w:rFonts w:ascii="Times New Roman" w:hAnsi="Times New Roman" w:cs="Times New Roman"/>
          <w:b/>
          <w:bCs/>
        </w:rPr>
        <w:t>Informacja o przewidywanych zamówieniach uzupełniających.</w:t>
      </w:r>
    </w:p>
    <w:p w:rsidR="00F55CA3" w:rsidRPr="00B622D8" w:rsidRDefault="00F55CA3" w:rsidP="00932C84">
      <w:pPr>
        <w:spacing w:line="240" w:lineRule="auto"/>
        <w:ind w:left="320" w:firstLine="0"/>
        <w:jc w:val="both"/>
        <w:rPr>
          <w:rFonts w:ascii="Times New Roman" w:hAnsi="Times New Roman" w:cs="Times New Roman"/>
          <w:b/>
          <w:bCs/>
        </w:rPr>
      </w:pPr>
    </w:p>
    <w:p w:rsidR="00F55CA3" w:rsidRPr="00B622D8" w:rsidRDefault="00F55CA3" w:rsidP="00932C84">
      <w:pPr>
        <w:spacing w:line="240" w:lineRule="auto"/>
        <w:ind w:left="320" w:firstLine="0"/>
        <w:jc w:val="both"/>
        <w:rPr>
          <w:rFonts w:ascii="Times New Roman" w:hAnsi="Times New Roman" w:cs="Times New Roman"/>
        </w:rPr>
      </w:pPr>
      <w:r w:rsidRPr="00B622D8">
        <w:rPr>
          <w:rFonts w:ascii="Times New Roman" w:hAnsi="Times New Roman" w:cs="Times New Roman"/>
          <w:b/>
          <w:bCs/>
        </w:rPr>
        <w:t>Zamawiający</w:t>
      </w:r>
      <w:r w:rsidRPr="00B622D8">
        <w:rPr>
          <w:rFonts w:ascii="Times New Roman" w:hAnsi="Times New Roman" w:cs="Times New Roman"/>
        </w:rPr>
        <w:t xml:space="preserve"> </w:t>
      </w:r>
      <w:r>
        <w:rPr>
          <w:rFonts w:ascii="Times New Roman" w:hAnsi="Times New Roman" w:cs="Times New Roman"/>
        </w:rPr>
        <w:t xml:space="preserve">nie </w:t>
      </w:r>
      <w:r w:rsidRPr="00B622D8">
        <w:rPr>
          <w:rFonts w:ascii="Times New Roman" w:hAnsi="Times New Roman" w:cs="Times New Roman"/>
        </w:rPr>
        <w:t>przewiduje udzielenia</w:t>
      </w:r>
      <w:r>
        <w:rPr>
          <w:rFonts w:ascii="Times New Roman" w:hAnsi="Times New Roman" w:cs="Times New Roman"/>
        </w:rPr>
        <w:t xml:space="preserve"> </w:t>
      </w:r>
      <w:r w:rsidRPr="00000AD7">
        <w:rPr>
          <w:rFonts w:ascii="Times New Roman" w:hAnsi="Times New Roman" w:cs="Times New Roman"/>
          <w:b/>
          <w:bCs/>
        </w:rPr>
        <w:t>Wykonawcy</w:t>
      </w:r>
      <w:r w:rsidRPr="00B622D8">
        <w:rPr>
          <w:rFonts w:ascii="Times New Roman" w:hAnsi="Times New Roman" w:cs="Times New Roman"/>
        </w:rPr>
        <w:t xml:space="preserve"> </w:t>
      </w:r>
      <w:r>
        <w:rPr>
          <w:rFonts w:ascii="Times New Roman" w:hAnsi="Times New Roman" w:cs="Times New Roman"/>
        </w:rPr>
        <w:t xml:space="preserve">dostaw </w:t>
      </w:r>
      <w:r w:rsidRPr="00B622D8">
        <w:rPr>
          <w:rFonts w:ascii="Times New Roman" w:hAnsi="Times New Roman" w:cs="Times New Roman"/>
        </w:rPr>
        <w:t>zamówień uzupełniających</w:t>
      </w:r>
      <w:r>
        <w:rPr>
          <w:rFonts w:ascii="Times New Roman" w:hAnsi="Times New Roman" w:cs="Times New Roman"/>
        </w:rPr>
        <w:t>.</w:t>
      </w:r>
    </w:p>
    <w:p w:rsidR="00F55CA3" w:rsidRPr="00B622D8" w:rsidRDefault="00F55CA3" w:rsidP="00932C84">
      <w:pPr>
        <w:spacing w:line="240" w:lineRule="auto"/>
        <w:ind w:left="0" w:firstLine="0"/>
        <w:rPr>
          <w:rFonts w:ascii="Times New Roman" w:hAnsi="Times New Roman" w:cs="Times New Roman"/>
        </w:rPr>
      </w:pPr>
    </w:p>
    <w:p w:rsidR="00F55CA3" w:rsidRPr="00B622D8" w:rsidRDefault="00F55CA3" w:rsidP="00A873D8">
      <w:pPr>
        <w:pStyle w:val="Footer"/>
        <w:widowControl/>
        <w:numPr>
          <w:ilvl w:val="0"/>
          <w:numId w:val="42"/>
        </w:numPr>
        <w:tabs>
          <w:tab w:val="clear" w:pos="4536"/>
          <w:tab w:val="clear" w:pos="9072"/>
        </w:tabs>
        <w:suppressAutoHyphens/>
        <w:spacing w:line="240" w:lineRule="auto"/>
        <w:jc w:val="both"/>
        <w:rPr>
          <w:rFonts w:ascii="Times New Roman" w:hAnsi="Times New Roman" w:cs="Times New Roman"/>
          <w:b/>
          <w:bCs/>
        </w:rPr>
      </w:pPr>
      <w:r w:rsidRPr="00B622D8">
        <w:rPr>
          <w:rFonts w:ascii="Times New Roman" w:hAnsi="Times New Roman" w:cs="Times New Roman"/>
          <w:b/>
          <w:bCs/>
        </w:rPr>
        <w:t>Sposób przedstawiania ofert wariantowych oraz minimalnych warunków, jakim muszą odpowiadać.</w:t>
      </w:r>
    </w:p>
    <w:p w:rsidR="00F55CA3" w:rsidRPr="00B622D8" w:rsidRDefault="00F55CA3" w:rsidP="00932C84">
      <w:pPr>
        <w:pStyle w:val="Footer"/>
        <w:widowControl/>
        <w:tabs>
          <w:tab w:val="clear" w:pos="4536"/>
          <w:tab w:val="clear" w:pos="9072"/>
        </w:tabs>
        <w:suppressAutoHyphens/>
        <w:spacing w:line="240" w:lineRule="auto"/>
        <w:ind w:firstLine="0"/>
        <w:jc w:val="both"/>
        <w:rPr>
          <w:rFonts w:ascii="Times New Roman" w:hAnsi="Times New Roman" w:cs="Times New Roman"/>
          <w:b/>
          <w:bCs/>
        </w:rPr>
      </w:pPr>
    </w:p>
    <w:p w:rsidR="00F55CA3" w:rsidRPr="00B622D8" w:rsidRDefault="00F55CA3" w:rsidP="00932C84">
      <w:pPr>
        <w:pStyle w:val="Footer"/>
        <w:widowControl/>
        <w:tabs>
          <w:tab w:val="clear" w:pos="4536"/>
          <w:tab w:val="clear" w:pos="9072"/>
        </w:tabs>
        <w:suppressAutoHyphens/>
        <w:spacing w:line="240" w:lineRule="auto"/>
        <w:ind w:firstLine="0"/>
        <w:jc w:val="both"/>
        <w:rPr>
          <w:rFonts w:ascii="Times New Roman" w:hAnsi="Times New Roman" w:cs="Times New Roman"/>
          <w:b/>
          <w:bCs/>
        </w:rPr>
      </w:pPr>
      <w:r w:rsidRPr="00B622D8">
        <w:rPr>
          <w:rFonts w:ascii="Times New Roman" w:hAnsi="Times New Roman" w:cs="Times New Roman"/>
          <w:b/>
          <w:bCs/>
        </w:rPr>
        <w:t>Zamawiający</w:t>
      </w:r>
      <w:r w:rsidRPr="00B622D8">
        <w:rPr>
          <w:rFonts w:ascii="Times New Roman" w:hAnsi="Times New Roman" w:cs="Times New Roman"/>
        </w:rPr>
        <w:t xml:space="preserve"> nie dopuszcza składania ofert wariantowych.</w:t>
      </w:r>
    </w:p>
    <w:p w:rsidR="00F55CA3" w:rsidRPr="00B622D8" w:rsidRDefault="00F55CA3" w:rsidP="00932C84">
      <w:pPr>
        <w:pStyle w:val="Footer"/>
        <w:spacing w:line="240" w:lineRule="auto"/>
        <w:ind w:left="720"/>
        <w:jc w:val="both"/>
        <w:rPr>
          <w:rFonts w:ascii="Times New Roman" w:hAnsi="Times New Roman" w:cs="Times New Roman"/>
        </w:rPr>
      </w:pPr>
    </w:p>
    <w:p w:rsidR="00F55CA3" w:rsidRPr="00734D9A" w:rsidRDefault="00F55CA3" w:rsidP="00C676B7">
      <w:pPr>
        <w:numPr>
          <w:ilvl w:val="0"/>
          <w:numId w:val="42"/>
        </w:numPr>
        <w:shd w:val="clear" w:color="auto" w:fill="FFFFFF"/>
        <w:tabs>
          <w:tab w:val="left" w:pos="0"/>
        </w:tabs>
        <w:spacing w:line="240" w:lineRule="auto"/>
        <w:ind w:right="-233"/>
        <w:jc w:val="both"/>
        <w:rPr>
          <w:rFonts w:ascii="Times New Roman" w:hAnsi="Times New Roman" w:cs="Times New Roman"/>
          <w:b/>
          <w:bCs/>
        </w:rPr>
      </w:pPr>
      <w:r w:rsidRPr="00734D9A">
        <w:rPr>
          <w:rFonts w:ascii="Times New Roman" w:hAnsi="Times New Roman" w:cs="Times New Roman"/>
          <w:b/>
          <w:bCs/>
        </w:rPr>
        <w:t>Termin wykonania zamówienia.</w:t>
      </w:r>
    </w:p>
    <w:p w:rsidR="00F55CA3" w:rsidRPr="00B622D8" w:rsidRDefault="00F55CA3" w:rsidP="00932C84">
      <w:pPr>
        <w:pStyle w:val="BodyText"/>
        <w:shd w:val="clear" w:color="auto" w:fill="FFFFFF"/>
        <w:ind w:left="330" w:right="29"/>
        <w:rPr>
          <w:rFonts w:ascii="Times New Roman" w:hAnsi="Times New Roman" w:cs="Times New Roman"/>
          <w:color w:val="000000"/>
          <w:sz w:val="22"/>
          <w:szCs w:val="22"/>
        </w:rPr>
      </w:pPr>
    </w:p>
    <w:p w:rsidR="00F55CA3" w:rsidRPr="001202A2" w:rsidRDefault="00F55CA3" w:rsidP="00932C84">
      <w:pPr>
        <w:pStyle w:val="BodyText"/>
        <w:shd w:val="clear" w:color="auto" w:fill="FFFFFF"/>
        <w:ind w:left="330" w:right="29"/>
        <w:rPr>
          <w:rFonts w:ascii="Times New Roman" w:hAnsi="Times New Roman" w:cs="Times New Roman"/>
          <w:b/>
          <w:bCs/>
          <w:color w:val="000000"/>
          <w:sz w:val="22"/>
          <w:szCs w:val="22"/>
        </w:rPr>
      </w:pPr>
      <w:r w:rsidRPr="001202A2">
        <w:rPr>
          <w:rFonts w:ascii="Times New Roman" w:hAnsi="Times New Roman" w:cs="Times New Roman"/>
          <w:color w:val="000000"/>
          <w:sz w:val="22"/>
          <w:szCs w:val="22"/>
        </w:rPr>
        <w:t xml:space="preserve">Termin wykonania zamówienia obejmuje okres: </w:t>
      </w:r>
      <w:r w:rsidRPr="00C25129">
        <w:rPr>
          <w:rFonts w:ascii="Times New Roman" w:hAnsi="Times New Roman" w:cs="Times New Roman"/>
          <w:b/>
          <w:bCs/>
          <w:color w:val="000000"/>
          <w:sz w:val="22"/>
          <w:szCs w:val="22"/>
        </w:rPr>
        <w:t>do 10.12.2013 r.</w:t>
      </w:r>
      <w:r w:rsidRPr="001202A2">
        <w:rPr>
          <w:rFonts w:ascii="Times New Roman" w:hAnsi="Times New Roman" w:cs="Times New Roman"/>
          <w:b/>
          <w:bCs/>
          <w:color w:val="000000"/>
          <w:sz w:val="22"/>
          <w:szCs w:val="22"/>
        </w:rPr>
        <w:tab/>
      </w:r>
    </w:p>
    <w:p w:rsidR="00F55CA3" w:rsidRDefault="00F55CA3" w:rsidP="0058496C">
      <w:pPr>
        <w:shd w:val="clear" w:color="auto" w:fill="FFFFFF"/>
        <w:tabs>
          <w:tab w:val="left" w:pos="0"/>
        </w:tabs>
        <w:spacing w:line="240" w:lineRule="auto"/>
        <w:ind w:left="0" w:right="-233" w:hanging="861"/>
        <w:jc w:val="both"/>
        <w:rPr>
          <w:rFonts w:ascii="Times New Roman" w:hAnsi="Times New Roman" w:cs="Times New Roman"/>
          <w:b/>
          <w:bCs/>
        </w:rPr>
      </w:pPr>
      <w:r w:rsidRPr="00B622D8">
        <w:rPr>
          <w:rFonts w:ascii="Times New Roman" w:hAnsi="Times New Roman" w:cs="Times New Roman"/>
          <w:b/>
          <w:bCs/>
        </w:rPr>
        <w:tab/>
      </w:r>
    </w:p>
    <w:p w:rsidR="00F55CA3" w:rsidRDefault="00F55CA3" w:rsidP="00C676B7">
      <w:pPr>
        <w:numPr>
          <w:ilvl w:val="0"/>
          <w:numId w:val="42"/>
        </w:numPr>
        <w:shd w:val="clear" w:color="auto" w:fill="FFFFFF"/>
        <w:tabs>
          <w:tab w:val="left" w:pos="0"/>
        </w:tabs>
        <w:spacing w:line="240" w:lineRule="auto"/>
        <w:ind w:right="28"/>
        <w:jc w:val="both"/>
        <w:rPr>
          <w:rFonts w:ascii="Times New Roman" w:hAnsi="Times New Roman" w:cs="Times New Roman"/>
          <w:b/>
          <w:bCs/>
        </w:rPr>
      </w:pPr>
      <w:r w:rsidRPr="00053106">
        <w:rPr>
          <w:rFonts w:ascii="Times New Roman" w:hAnsi="Times New Roman" w:cs="Times New Roman"/>
          <w:b/>
          <w:bCs/>
        </w:rPr>
        <w:t xml:space="preserve">Warunki udziału w postępowaniu oraz opis sposobu dokonywania oceny spełniania tych warunków. </w:t>
      </w:r>
    </w:p>
    <w:p w:rsidR="00F55CA3" w:rsidRDefault="00F55CA3" w:rsidP="00F3360C">
      <w:pPr>
        <w:shd w:val="clear" w:color="auto" w:fill="FFFFFF"/>
        <w:tabs>
          <w:tab w:val="left" w:pos="0"/>
        </w:tabs>
        <w:spacing w:line="240" w:lineRule="auto"/>
        <w:ind w:left="765" w:right="28" w:firstLine="0"/>
        <w:jc w:val="both"/>
        <w:rPr>
          <w:rFonts w:ascii="Times New Roman" w:hAnsi="Times New Roman" w:cs="Times New Roman"/>
          <w:b/>
          <w:bCs/>
        </w:rPr>
      </w:pPr>
    </w:p>
    <w:p w:rsidR="00F55CA3" w:rsidRPr="00B622D8" w:rsidRDefault="00F55CA3" w:rsidP="00EB3D84">
      <w:pPr>
        <w:widowControl/>
        <w:numPr>
          <w:ilvl w:val="1"/>
          <w:numId w:val="15"/>
        </w:numPr>
        <w:tabs>
          <w:tab w:val="clear" w:pos="1364"/>
          <w:tab w:val="num" w:pos="709"/>
        </w:tabs>
        <w:spacing w:line="240" w:lineRule="auto"/>
        <w:ind w:left="709" w:right="28" w:hanging="283"/>
        <w:jc w:val="both"/>
        <w:rPr>
          <w:rFonts w:ascii="Times New Roman" w:hAnsi="Times New Roman" w:cs="Times New Roman"/>
          <w:b/>
          <w:bCs/>
        </w:rPr>
      </w:pPr>
      <w:r w:rsidRPr="00B622D8">
        <w:rPr>
          <w:rFonts w:ascii="Times New Roman" w:hAnsi="Times New Roman" w:cs="Times New Roman"/>
          <w:b/>
          <w:bCs/>
        </w:rPr>
        <w:t>O udzielenie zamówienia mogą ubiegać się Wykonawcy, którzy spełniają warunki dotyczące art. 22 ust. 1 ustawy Pzp, tj.:</w:t>
      </w:r>
    </w:p>
    <w:p w:rsidR="00F55CA3" w:rsidRPr="00B622D8" w:rsidRDefault="00F55CA3" w:rsidP="00EB3D84">
      <w:pPr>
        <w:widowControl/>
        <w:numPr>
          <w:ilvl w:val="0"/>
          <w:numId w:val="16"/>
        </w:numPr>
        <w:autoSpaceDE w:val="0"/>
        <w:autoSpaceDN w:val="0"/>
        <w:adjustRightInd w:val="0"/>
        <w:spacing w:line="240" w:lineRule="auto"/>
        <w:ind w:left="993" w:right="28" w:hanging="284"/>
        <w:jc w:val="both"/>
        <w:rPr>
          <w:rFonts w:ascii="Times New Roman" w:hAnsi="Times New Roman" w:cs="Times New Roman"/>
          <w:u w:val="single"/>
        </w:rPr>
      </w:pPr>
      <w:r w:rsidRPr="00B622D8">
        <w:rPr>
          <w:rFonts w:ascii="Times New Roman" w:hAnsi="Times New Roman" w:cs="Times New Roman"/>
          <w:b/>
          <w:bCs/>
          <w:i/>
          <w:iCs/>
          <w:u w:val="single"/>
        </w:rPr>
        <w:t>posiadania uprawnień do wykonywania określonej działalności lub czynności, jeżeli przepisy prawa nakładają obowiązek ich posiadania</w:t>
      </w:r>
    </w:p>
    <w:p w:rsidR="00F55CA3" w:rsidRDefault="00F55CA3" w:rsidP="000D5034">
      <w:pPr>
        <w:widowControl/>
        <w:spacing w:line="240" w:lineRule="auto"/>
        <w:ind w:left="1004" w:firstLine="0"/>
        <w:jc w:val="both"/>
        <w:rPr>
          <w:rFonts w:ascii="Times New Roman" w:hAnsi="Times New Roman" w:cs="Times New Roman"/>
        </w:rPr>
      </w:pPr>
      <w:r w:rsidRPr="00402D7A">
        <w:rPr>
          <w:rFonts w:ascii="Times New Roman" w:hAnsi="Times New Roman" w:cs="Times New Roman"/>
          <w:b/>
          <w:bCs/>
        </w:rPr>
        <w:t>opis sposobu dokonywania</w:t>
      </w:r>
      <w:r>
        <w:rPr>
          <w:rFonts w:ascii="Times New Roman" w:hAnsi="Times New Roman" w:cs="Times New Roman"/>
          <w:b/>
          <w:bCs/>
        </w:rPr>
        <w:t xml:space="preserve"> oceny spełnienia tego warunku: </w:t>
      </w:r>
      <w:r w:rsidRPr="00B622D8">
        <w:rPr>
          <w:rFonts w:ascii="Times New Roman" w:hAnsi="Times New Roman" w:cs="Times New Roman"/>
          <w:b/>
          <w:bCs/>
        </w:rPr>
        <w:t xml:space="preserve">Zamawiający </w:t>
      </w:r>
      <w:r w:rsidRPr="00B622D8">
        <w:rPr>
          <w:rFonts w:ascii="Times New Roman" w:hAnsi="Times New Roman" w:cs="Times New Roman"/>
        </w:rPr>
        <w:t>nie dokonuje opisu sposobu</w:t>
      </w:r>
      <w:r>
        <w:rPr>
          <w:rFonts w:ascii="Times New Roman" w:hAnsi="Times New Roman" w:cs="Times New Roman"/>
        </w:rPr>
        <w:t xml:space="preserve"> oceny</w:t>
      </w:r>
      <w:r w:rsidRPr="00B622D8">
        <w:rPr>
          <w:rFonts w:ascii="Times New Roman" w:hAnsi="Times New Roman" w:cs="Times New Roman"/>
        </w:rPr>
        <w:t xml:space="preserve"> spełniania warunku;</w:t>
      </w:r>
    </w:p>
    <w:p w:rsidR="00F55CA3" w:rsidRPr="00B622D8" w:rsidRDefault="00F55CA3" w:rsidP="00EB3D84">
      <w:pPr>
        <w:widowControl/>
        <w:numPr>
          <w:ilvl w:val="0"/>
          <w:numId w:val="16"/>
        </w:numPr>
        <w:autoSpaceDE w:val="0"/>
        <w:autoSpaceDN w:val="0"/>
        <w:adjustRightInd w:val="0"/>
        <w:spacing w:line="240" w:lineRule="auto"/>
        <w:ind w:left="993" w:right="-569"/>
        <w:jc w:val="both"/>
        <w:rPr>
          <w:rFonts w:ascii="Times New Roman" w:hAnsi="Times New Roman" w:cs="Times New Roman"/>
          <w:u w:val="single"/>
        </w:rPr>
      </w:pPr>
      <w:r w:rsidRPr="00B622D8">
        <w:rPr>
          <w:rFonts w:ascii="Times New Roman" w:hAnsi="Times New Roman" w:cs="Times New Roman"/>
          <w:b/>
          <w:bCs/>
          <w:i/>
          <w:iCs/>
          <w:u w:val="single"/>
        </w:rPr>
        <w:t>posiadania wiedzy i doświadczenia</w:t>
      </w:r>
    </w:p>
    <w:p w:rsidR="00F55CA3" w:rsidRDefault="00F55CA3" w:rsidP="002F6047">
      <w:pPr>
        <w:autoSpaceDE w:val="0"/>
        <w:autoSpaceDN w:val="0"/>
        <w:adjustRightInd w:val="0"/>
        <w:spacing w:line="240" w:lineRule="auto"/>
        <w:ind w:left="993" w:right="39" w:firstLine="0"/>
        <w:jc w:val="both"/>
        <w:rPr>
          <w:rFonts w:ascii="Times New Roman" w:hAnsi="Times New Roman" w:cs="Times New Roman"/>
        </w:rPr>
      </w:pPr>
      <w:r w:rsidRPr="00B622D8">
        <w:rPr>
          <w:rFonts w:ascii="Times New Roman" w:hAnsi="Times New Roman" w:cs="Times New Roman"/>
          <w:b/>
          <w:bCs/>
        </w:rPr>
        <w:t xml:space="preserve">opis sposobu dokonywania oceny spełnienia tego warunku: </w:t>
      </w:r>
      <w:r>
        <w:rPr>
          <w:rFonts w:ascii="Times New Roman" w:hAnsi="Times New Roman" w:cs="Times New Roman"/>
        </w:rPr>
        <w:t>gdy</w:t>
      </w:r>
      <w:r w:rsidRPr="00B622D8">
        <w:rPr>
          <w:rFonts w:ascii="Times New Roman" w:hAnsi="Times New Roman" w:cs="Times New Roman"/>
        </w:rPr>
        <w:t xml:space="preserve"> </w:t>
      </w:r>
      <w:r w:rsidRPr="00B622D8">
        <w:rPr>
          <w:rFonts w:ascii="Times New Roman" w:hAnsi="Times New Roman" w:cs="Times New Roman"/>
          <w:b/>
          <w:bCs/>
        </w:rPr>
        <w:t>Wykonawca</w:t>
      </w:r>
      <w:r w:rsidRPr="00B622D8">
        <w:rPr>
          <w:rFonts w:ascii="Times New Roman" w:hAnsi="Times New Roman" w:cs="Times New Roman"/>
        </w:rPr>
        <w:t xml:space="preserve"> wykaże, że </w:t>
      </w:r>
      <w:r>
        <w:rPr>
          <w:rFonts w:ascii="Times New Roman" w:hAnsi="Times New Roman" w:cs="Times New Roman"/>
        </w:rPr>
        <w:t xml:space="preserve">wykonał a w przypadku świadczeń okresowych lub ciągłych również wykonuje należycie, </w:t>
      </w:r>
      <w:r w:rsidRPr="00B622D8">
        <w:rPr>
          <w:rFonts w:ascii="Times New Roman" w:hAnsi="Times New Roman" w:cs="Times New Roman"/>
        </w:rPr>
        <w:t xml:space="preserve">w okresie ostatnich </w:t>
      </w:r>
      <w:r>
        <w:rPr>
          <w:rFonts w:ascii="Times New Roman" w:hAnsi="Times New Roman" w:cs="Times New Roman"/>
        </w:rPr>
        <w:t>trzech</w:t>
      </w:r>
      <w:r w:rsidRPr="00B622D8">
        <w:rPr>
          <w:rFonts w:ascii="Times New Roman" w:hAnsi="Times New Roman" w:cs="Times New Roman"/>
        </w:rPr>
        <w:t xml:space="preserve"> lat przed upływem terminu składania ofert, a jeżeli okres prowadzenia działalności jest krótszy – w tym okresie co najmniej 1 (jedną) </w:t>
      </w:r>
      <w:r>
        <w:rPr>
          <w:rFonts w:ascii="Times New Roman" w:hAnsi="Times New Roman" w:cs="Times New Roman"/>
        </w:rPr>
        <w:t xml:space="preserve">główną dostawę kontenera/ów </w:t>
      </w:r>
      <w:r w:rsidRPr="00CD5635">
        <w:rPr>
          <w:rFonts w:ascii="Times New Roman" w:hAnsi="Times New Roman" w:cs="Times New Roman"/>
        </w:rPr>
        <w:t xml:space="preserve">o wartości </w:t>
      </w:r>
      <w:r>
        <w:rPr>
          <w:rFonts w:ascii="Times New Roman" w:hAnsi="Times New Roman" w:cs="Times New Roman"/>
        </w:rPr>
        <w:t>nie niższej niż </w:t>
      </w:r>
      <w:r>
        <w:rPr>
          <w:rFonts w:ascii="Times New Roman" w:hAnsi="Times New Roman" w:cs="Times New Roman"/>
          <w:b/>
          <w:bCs/>
        </w:rPr>
        <w:t>20.000,00 </w:t>
      </w:r>
      <w:r w:rsidRPr="00FC6275">
        <w:rPr>
          <w:rFonts w:ascii="Times New Roman" w:hAnsi="Times New Roman" w:cs="Times New Roman"/>
          <w:b/>
          <w:bCs/>
        </w:rPr>
        <w:t xml:space="preserve">zł brutto </w:t>
      </w:r>
      <w:r w:rsidRPr="00FC6275">
        <w:rPr>
          <w:rFonts w:ascii="Times New Roman" w:hAnsi="Times New Roman" w:cs="Times New Roman"/>
        </w:rPr>
        <w:t xml:space="preserve">(słownie: </w:t>
      </w:r>
      <w:r>
        <w:rPr>
          <w:rFonts w:ascii="Times New Roman" w:hAnsi="Times New Roman" w:cs="Times New Roman"/>
        </w:rPr>
        <w:t>dwadzieścia</w:t>
      </w:r>
      <w:r w:rsidRPr="00FC6275">
        <w:rPr>
          <w:rFonts w:ascii="Times New Roman" w:hAnsi="Times New Roman" w:cs="Times New Roman"/>
        </w:rPr>
        <w:t xml:space="preserve"> tysięcy złotych 00/100)</w:t>
      </w:r>
      <w:r>
        <w:rPr>
          <w:rFonts w:ascii="Times New Roman" w:hAnsi="Times New Roman" w:cs="Times New Roman"/>
        </w:rPr>
        <w:t xml:space="preserve"> </w:t>
      </w:r>
      <w:r w:rsidRPr="001E5F8A">
        <w:rPr>
          <w:rFonts w:ascii="Times New Roman" w:hAnsi="Times New Roman" w:cs="Times New Roman"/>
        </w:rPr>
        <w:t>w ramach jednej umowy.</w:t>
      </w:r>
    </w:p>
    <w:p w:rsidR="00F55CA3" w:rsidRDefault="00F55CA3" w:rsidP="002F6047">
      <w:pPr>
        <w:autoSpaceDE w:val="0"/>
        <w:autoSpaceDN w:val="0"/>
        <w:adjustRightInd w:val="0"/>
        <w:spacing w:line="240" w:lineRule="auto"/>
        <w:ind w:left="993" w:right="39" w:firstLine="0"/>
        <w:jc w:val="both"/>
        <w:rPr>
          <w:rFonts w:ascii="Times New Roman" w:hAnsi="Times New Roman" w:cs="Times New Roman"/>
        </w:rPr>
      </w:pPr>
    </w:p>
    <w:p w:rsidR="00F55CA3" w:rsidRDefault="00F55CA3" w:rsidP="002F6047">
      <w:pPr>
        <w:autoSpaceDE w:val="0"/>
        <w:autoSpaceDN w:val="0"/>
        <w:adjustRightInd w:val="0"/>
        <w:spacing w:line="240" w:lineRule="auto"/>
        <w:ind w:left="993" w:right="39" w:firstLine="0"/>
        <w:jc w:val="both"/>
        <w:rPr>
          <w:rFonts w:ascii="Times New Roman" w:hAnsi="Times New Roman" w:cs="Times New Roman"/>
          <w:i/>
          <w:iCs/>
        </w:rPr>
      </w:pPr>
      <w:r w:rsidRPr="00975023">
        <w:rPr>
          <w:rFonts w:ascii="Times New Roman" w:hAnsi="Times New Roman" w:cs="Times New Roman"/>
          <w:i/>
          <w:iCs/>
        </w:rPr>
        <w:t>W przypadku, gdy jakakolwiek warto</w:t>
      </w:r>
      <w:r w:rsidRPr="00975023">
        <w:rPr>
          <w:rFonts w:ascii="Times New Roman" w:eastAsia="TimesNewRoman" w:hAnsi="Times New Roman" w:cs="Times New Roman"/>
          <w:i/>
          <w:iCs/>
        </w:rPr>
        <w:t>ść dotycząca ww. warunk</w:t>
      </w:r>
      <w:r>
        <w:rPr>
          <w:rFonts w:ascii="Times New Roman" w:eastAsia="TimesNewRoman" w:hAnsi="Times New Roman" w:cs="Times New Roman"/>
          <w:i/>
          <w:iCs/>
        </w:rPr>
        <w:t>u</w:t>
      </w:r>
      <w:r w:rsidRPr="00975023">
        <w:rPr>
          <w:rFonts w:ascii="Times New Roman" w:eastAsia="TimesNewRoman" w:hAnsi="Times New Roman" w:cs="Times New Roman"/>
          <w:i/>
          <w:iCs/>
        </w:rPr>
        <w:t xml:space="preserve"> </w:t>
      </w:r>
      <w:r w:rsidRPr="00975023">
        <w:rPr>
          <w:rFonts w:ascii="Times New Roman" w:hAnsi="Times New Roman" w:cs="Times New Roman"/>
          <w:i/>
          <w:iCs/>
        </w:rPr>
        <w:t>wyrażona b</w:t>
      </w:r>
      <w:r w:rsidRPr="00975023">
        <w:rPr>
          <w:rFonts w:ascii="Times New Roman" w:eastAsia="TimesNewRoman" w:hAnsi="Times New Roman" w:cs="Times New Roman"/>
          <w:i/>
          <w:iCs/>
        </w:rPr>
        <w:t>ę</w:t>
      </w:r>
      <w:r w:rsidRPr="00975023">
        <w:rPr>
          <w:rFonts w:ascii="Times New Roman" w:hAnsi="Times New Roman" w:cs="Times New Roman"/>
          <w:i/>
          <w:iCs/>
        </w:rPr>
        <w:t xml:space="preserve">dzie w walucie obcej, </w:t>
      </w:r>
      <w:r w:rsidRPr="00975023">
        <w:rPr>
          <w:rFonts w:ascii="Times New Roman" w:hAnsi="Times New Roman" w:cs="Times New Roman"/>
          <w:b/>
          <w:bCs/>
          <w:i/>
          <w:iCs/>
        </w:rPr>
        <w:t>Zamawiaj</w:t>
      </w:r>
      <w:r w:rsidRPr="00975023">
        <w:rPr>
          <w:rFonts w:ascii="Times New Roman" w:eastAsia="TimesNewRoman" w:hAnsi="Times New Roman" w:cs="Times New Roman"/>
          <w:b/>
          <w:bCs/>
          <w:i/>
          <w:iCs/>
        </w:rPr>
        <w:t>ą</w:t>
      </w:r>
      <w:r w:rsidRPr="00975023">
        <w:rPr>
          <w:rFonts w:ascii="Times New Roman" w:hAnsi="Times New Roman" w:cs="Times New Roman"/>
          <w:b/>
          <w:bCs/>
          <w:i/>
          <w:iCs/>
        </w:rPr>
        <w:t>cy</w:t>
      </w:r>
      <w:r w:rsidRPr="00975023">
        <w:rPr>
          <w:rFonts w:ascii="Times New Roman" w:hAnsi="Times New Roman" w:cs="Times New Roman"/>
          <w:i/>
          <w:iCs/>
        </w:rPr>
        <w:t xml:space="preserve"> przeliczy tę warto</w:t>
      </w:r>
      <w:r w:rsidRPr="00975023">
        <w:rPr>
          <w:rFonts w:ascii="Times New Roman" w:eastAsia="TimesNewRoman" w:hAnsi="Times New Roman" w:cs="Times New Roman"/>
          <w:i/>
          <w:iCs/>
        </w:rPr>
        <w:t xml:space="preserve">ść </w:t>
      </w:r>
      <w:r w:rsidRPr="00975023">
        <w:rPr>
          <w:rFonts w:ascii="Times New Roman" w:hAnsi="Times New Roman" w:cs="Times New Roman"/>
          <w:i/>
          <w:iCs/>
        </w:rPr>
        <w:t>na walut</w:t>
      </w:r>
      <w:r w:rsidRPr="00975023">
        <w:rPr>
          <w:rFonts w:ascii="Times New Roman" w:eastAsia="TimesNewRoman" w:hAnsi="Times New Roman" w:cs="Times New Roman"/>
          <w:i/>
          <w:iCs/>
        </w:rPr>
        <w:t xml:space="preserve">ę </w:t>
      </w:r>
      <w:r w:rsidRPr="00975023">
        <w:rPr>
          <w:rFonts w:ascii="Times New Roman" w:hAnsi="Times New Roman" w:cs="Times New Roman"/>
          <w:i/>
          <w:iCs/>
        </w:rPr>
        <w:t>polsk</w:t>
      </w:r>
      <w:r w:rsidRPr="00975023">
        <w:rPr>
          <w:rFonts w:ascii="Times New Roman" w:eastAsia="TimesNewRoman" w:hAnsi="Times New Roman" w:cs="Times New Roman"/>
          <w:i/>
          <w:iCs/>
        </w:rPr>
        <w:t xml:space="preserve">ą </w:t>
      </w:r>
      <w:r w:rsidRPr="00975023">
        <w:rPr>
          <w:rFonts w:ascii="Times New Roman" w:hAnsi="Times New Roman" w:cs="Times New Roman"/>
          <w:i/>
          <w:iCs/>
        </w:rPr>
        <w:t>na podstawie średniego kursu złotego w stosunku do walut obcych określonego w Tabeli Kursów Narodowego Banku Polskiego, dla danej waluty, z daty wszcz</w:t>
      </w:r>
      <w:r w:rsidRPr="00975023">
        <w:rPr>
          <w:rFonts w:ascii="Times New Roman" w:eastAsia="TimesNewRoman" w:hAnsi="Times New Roman" w:cs="Times New Roman"/>
          <w:i/>
          <w:iCs/>
        </w:rPr>
        <w:t>ę</w:t>
      </w:r>
      <w:r w:rsidRPr="00975023">
        <w:rPr>
          <w:rFonts w:ascii="Times New Roman" w:hAnsi="Times New Roman" w:cs="Times New Roman"/>
          <w:i/>
          <w:iCs/>
        </w:rPr>
        <w:t>cia post</w:t>
      </w:r>
      <w:r w:rsidRPr="00975023">
        <w:rPr>
          <w:rFonts w:ascii="Times New Roman" w:eastAsia="TimesNewRoman" w:hAnsi="Times New Roman" w:cs="Times New Roman"/>
          <w:i/>
          <w:iCs/>
        </w:rPr>
        <w:t>ę</w:t>
      </w:r>
      <w:r w:rsidRPr="00975023">
        <w:rPr>
          <w:rFonts w:ascii="Times New Roman" w:hAnsi="Times New Roman" w:cs="Times New Roman"/>
          <w:i/>
          <w:iCs/>
        </w:rPr>
        <w:t>powania o udzielenie zamówienia publicznego (za datę wszczęcia postępowania Zamawiający uznaje datę umieszczenia ogłoszenia o zamówieniu w</w:t>
      </w:r>
      <w:r>
        <w:rPr>
          <w:rFonts w:ascii="Times New Roman" w:hAnsi="Times New Roman" w:cs="Times New Roman"/>
          <w:i/>
          <w:iCs/>
        </w:rPr>
        <w:t xml:space="preserve"> miejscu publicznie dostępnym w </w:t>
      </w:r>
      <w:r w:rsidRPr="00975023">
        <w:rPr>
          <w:rFonts w:ascii="Times New Roman" w:hAnsi="Times New Roman" w:cs="Times New Roman"/>
          <w:i/>
          <w:iCs/>
        </w:rPr>
        <w:t>swojej siedzibie oraz na stronie internetowej). Je</w:t>
      </w:r>
      <w:r w:rsidRPr="00975023">
        <w:rPr>
          <w:rFonts w:ascii="Times New Roman" w:eastAsia="TimesNewRoman" w:hAnsi="Times New Roman" w:cs="Times New Roman"/>
          <w:i/>
          <w:iCs/>
        </w:rPr>
        <w:t>ż</w:t>
      </w:r>
      <w:r w:rsidRPr="00975023">
        <w:rPr>
          <w:rFonts w:ascii="Times New Roman" w:hAnsi="Times New Roman" w:cs="Times New Roman"/>
          <w:i/>
          <w:iCs/>
        </w:rPr>
        <w:t>eli w tym dniu nie b</w:t>
      </w:r>
      <w:r w:rsidRPr="00975023">
        <w:rPr>
          <w:rFonts w:ascii="Times New Roman" w:eastAsia="TimesNewRoman" w:hAnsi="Times New Roman" w:cs="Times New Roman"/>
          <w:i/>
          <w:iCs/>
        </w:rPr>
        <w:t>ę</w:t>
      </w:r>
      <w:r w:rsidRPr="00975023">
        <w:rPr>
          <w:rFonts w:ascii="Times New Roman" w:hAnsi="Times New Roman" w:cs="Times New Roman"/>
          <w:i/>
          <w:iCs/>
        </w:rPr>
        <w:t xml:space="preserve">dzie opublikowany </w:t>
      </w:r>
      <w:r w:rsidRPr="00975023">
        <w:rPr>
          <w:rFonts w:ascii="Times New Roman" w:eastAsia="TimesNewRoman" w:hAnsi="Times New Roman" w:cs="Times New Roman"/>
          <w:i/>
          <w:iCs/>
        </w:rPr>
        <w:t>ś</w:t>
      </w:r>
      <w:r w:rsidRPr="00975023">
        <w:rPr>
          <w:rFonts w:ascii="Times New Roman" w:hAnsi="Times New Roman" w:cs="Times New Roman"/>
          <w:i/>
          <w:iCs/>
        </w:rPr>
        <w:t xml:space="preserve">redni kurs NBP, </w:t>
      </w:r>
      <w:r w:rsidRPr="00975023">
        <w:rPr>
          <w:rFonts w:ascii="Times New Roman" w:hAnsi="Times New Roman" w:cs="Times New Roman"/>
          <w:b/>
          <w:bCs/>
          <w:i/>
          <w:iCs/>
        </w:rPr>
        <w:t>Zamawiaj</w:t>
      </w:r>
      <w:r w:rsidRPr="00975023">
        <w:rPr>
          <w:rFonts w:ascii="Times New Roman" w:eastAsia="TimesNewRoman" w:hAnsi="Times New Roman" w:cs="Times New Roman"/>
          <w:b/>
          <w:bCs/>
          <w:i/>
          <w:iCs/>
        </w:rPr>
        <w:t>ą</w:t>
      </w:r>
      <w:r w:rsidRPr="00975023">
        <w:rPr>
          <w:rFonts w:ascii="Times New Roman" w:hAnsi="Times New Roman" w:cs="Times New Roman"/>
          <w:b/>
          <w:bCs/>
          <w:i/>
          <w:iCs/>
        </w:rPr>
        <w:t>cy</w:t>
      </w:r>
      <w:r w:rsidRPr="00975023">
        <w:rPr>
          <w:rFonts w:ascii="Times New Roman" w:hAnsi="Times New Roman" w:cs="Times New Roman"/>
          <w:i/>
          <w:iCs/>
        </w:rPr>
        <w:t xml:space="preserve"> przyjmie kurs </w:t>
      </w:r>
      <w:r w:rsidRPr="00975023">
        <w:rPr>
          <w:rFonts w:ascii="Times New Roman" w:eastAsia="TimesNewRoman" w:hAnsi="Times New Roman" w:cs="Times New Roman"/>
          <w:i/>
          <w:iCs/>
        </w:rPr>
        <w:t>ś</w:t>
      </w:r>
      <w:r w:rsidRPr="00975023">
        <w:rPr>
          <w:rFonts w:ascii="Times New Roman" w:hAnsi="Times New Roman" w:cs="Times New Roman"/>
          <w:i/>
          <w:iCs/>
        </w:rPr>
        <w:t>redni z ostatniej tabeli przed wszcz</w:t>
      </w:r>
      <w:r w:rsidRPr="00975023">
        <w:rPr>
          <w:rFonts w:ascii="Times New Roman" w:eastAsia="TimesNewRoman" w:hAnsi="Times New Roman" w:cs="Times New Roman"/>
          <w:i/>
          <w:iCs/>
        </w:rPr>
        <w:t>ę</w:t>
      </w:r>
      <w:r w:rsidRPr="00975023">
        <w:rPr>
          <w:rFonts w:ascii="Times New Roman" w:hAnsi="Times New Roman" w:cs="Times New Roman"/>
          <w:i/>
          <w:iCs/>
        </w:rPr>
        <w:t>ciem post</w:t>
      </w:r>
      <w:r w:rsidRPr="00975023">
        <w:rPr>
          <w:rFonts w:ascii="Times New Roman" w:eastAsia="TimesNewRoman" w:hAnsi="Times New Roman" w:cs="Times New Roman"/>
          <w:i/>
          <w:iCs/>
        </w:rPr>
        <w:t>ę</w:t>
      </w:r>
      <w:r w:rsidRPr="00975023">
        <w:rPr>
          <w:rFonts w:ascii="Times New Roman" w:hAnsi="Times New Roman" w:cs="Times New Roman"/>
          <w:i/>
          <w:iCs/>
        </w:rPr>
        <w:t>powania.</w:t>
      </w:r>
    </w:p>
    <w:p w:rsidR="00F55CA3" w:rsidRPr="00D21EF8" w:rsidRDefault="00F55CA3" w:rsidP="002F6047">
      <w:pPr>
        <w:autoSpaceDE w:val="0"/>
        <w:autoSpaceDN w:val="0"/>
        <w:adjustRightInd w:val="0"/>
        <w:spacing w:line="240" w:lineRule="auto"/>
        <w:ind w:left="993" w:right="39" w:firstLine="0"/>
        <w:jc w:val="both"/>
        <w:rPr>
          <w:rFonts w:ascii="Times New Roman" w:hAnsi="Times New Roman" w:cs="Times New Roman"/>
        </w:rPr>
      </w:pPr>
    </w:p>
    <w:p w:rsidR="00F55CA3" w:rsidRPr="00F167AD" w:rsidRDefault="00F55CA3" w:rsidP="00EB3D84">
      <w:pPr>
        <w:widowControl/>
        <w:numPr>
          <w:ilvl w:val="0"/>
          <w:numId w:val="16"/>
        </w:numPr>
        <w:autoSpaceDE w:val="0"/>
        <w:autoSpaceDN w:val="0"/>
        <w:adjustRightInd w:val="0"/>
        <w:spacing w:line="240" w:lineRule="auto"/>
        <w:ind w:left="990" w:right="29"/>
        <w:jc w:val="both"/>
        <w:rPr>
          <w:rFonts w:ascii="Times New Roman" w:hAnsi="Times New Roman" w:cs="Times New Roman"/>
          <w:b/>
          <w:bCs/>
        </w:rPr>
      </w:pPr>
      <w:r w:rsidRPr="00B622D8">
        <w:rPr>
          <w:rFonts w:ascii="Times New Roman" w:hAnsi="Times New Roman" w:cs="Times New Roman"/>
          <w:b/>
          <w:bCs/>
          <w:i/>
          <w:iCs/>
          <w:u w:val="single"/>
        </w:rPr>
        <w:t>dysponowania odpowiednim potencjałem technicznym oraz osobami zdolnymi do wykonania  zamówienia</w:t>
      </w:r>
    </w:p>
    <w:p w:rsidR="00F55CA3" w:rsidRPr="007D24C8" w:rsidRDefault="00F55CA3" w:rsidP="007D24C8">
      <w:pPr>
        <w:widowControl/>
        <w:autoSpaceDE w:val="0"/>
        <w:autoSpaceDN w:val="0"/>
        <w:adjustRightInd w:val="0"/>
        <w:spacing w:line="240" w:lineRule="auto"/>
        <w:ind w:left="916" w:right="29" w:firstLine="0"/>
        <w:jc w:val="both"/>
        <w:rPr>
          <w:rFonts w:ascii="Times New Roman" w:hAnsi="Times New Roman" w:cs="Times New Roman"/>
          <w:b/>
          <w:bCs/>
        </w:rPr>
      </w:pPr>
      <w:r w:rsidRPr="00402D7A">
        <w:rPr>
          <w:rFonts w:ascii="Times New Roman" w:hAnsi="Times New Roman" w:cs="Times New Roman"/>
          <w:b/>
          <w:bCs/>
        </w:rPr>
        <w:t>opis sposobu dokonywania</w:t>
      </w:r>
      <w:r>
        <w:rPr>
          <w:rFonts w:ascii="Times New Roman" w:hAnsi="Times New Roman" w:cs="Times New Roman"/>
          <w:b/>
          <w:bCs/>
        </w:rPr>
        <w:t xml:space="preserve"> oceny spełnienia tego warunku: </w:t>
      </w:r>
      <w:r w:rsidRPr="00B622D8">
        <w:rPr>
          <w:rFonts w:ascii="Times New Roman" w:hAnsi="Times New Roman" w:cs="Times New Roman"/>
          <w:b/>
          <w:bCs/>
        </w:rPr>
        <w:t xml:space="preserve">Zamawiający </w:t>
      </w:r>
      <w:r w:rsidRPr="00B622D8">
        <w:rPr>
          <w:rFonts w:ascii="Times New Roman" w:hAnsi="Times New Roman" w:cs="Times New Roman"/>
        </w:rPr>
        <w:t>nie dokonuje opisu sposobu</w:t>
      </w:r>
      <w:r>
        <w:rPr>
          <w:rFonts w:ascii="Times New Roman" w:hAnsi="Times New Roman" w:cs="Times New Roman"/>
        </w:rPr>
        <w:t xml:space="preserve"> oceny</w:t>
      </w:r>
      <w:r w:rsidRPr="00B622D8">
        <w:rPr>
          <w:rFonts w:ascii="Times New Roman" w:hAnsi="Times New Roman" w:cs="Times New Roman"/>
        </w:rPr>
        <w:t xml:space="preserve"> spełniania warunku</w:t>
      </w:r>
      <w:r>
        <w:rPr>
          <w:rFonts w:ascii="Times New Roman" w:hAnsi="Times New Roman" w:cs="Times New Roman"/>
        </w:rPr>
        <w:t>:</w:t>
      </w:r>
    </w:p>
    <w:p w:rsidR="00F55CA3" w:rsidRPr="00371B4E" w:rsidRDefault="00F55CA3" w:rsidP="00EB3D84">
      <w:pPr>
        <w:widowControl/>
        <w:numPr>
          <w:ilvl w:val="0"/>
          <w:numId w:val="47"/>
        </w:numPr>
        <w:tabs>
          <w:tab w:val="clear" w:pos="1421"/>
          <w:tab w:val="num" w:pos="-1210"/>
        </w:tabs>
        <w:autoSpaceDE w:val="0"/>
        <w:autoSpaceDN w:val="0"/>
        <w:adjustRightInd w:val="0"/>
        <w:spacing w:line="240" w:lineRule="auto"/>
        <w:ind w:left="990" w:right="28"/>
        <w:jc w:val="both"/>
        <w:rPr>
          <w:rFonts w:ascii="Times New Roman" w:hAnsi="Times New Roman" w:cs="Times New Roman"/>
          <w:b/>
          <w:bCs/>
          <w:i/>
          <w:iCs/>
          <w:u w:val="single"/>
        </w:rPr>
      </w:pPr>
      <w:r w:rsidRPr="00371B4E">
        <w:rPr>
          <w:rFonts w:ascii="Times New Roman" w:hAnsi="Times New Roman" w:cs="Times New Roman"/>
          <w:b/>
          <w:bCs/>
          <w:i/>
          <w:iCs/>
          <w:u w:val="single"/>
        </w:rPr>
        <w:t xml:space="preserve">sytuacji ekonomicznej i finansowej </w:t>
      </w:r>
      <w:r>
        <w:rPr>
          <w:rFonts w:ascii="Times New Roman" w:hAnsi="Times New Roman" w:cs="Times New Roman"/>
          <w:b/>
          <w:bCs/>
          <w:i/>
          <w:iCs/>
          <w:u w:val="single"/>
        </w:rPr>
        <w:t xml:space="preserve"> </w:t>
      </w:r>
    </w:p>
    <w:p w:rsidR="00F55CA3" w:rsidRPr="00F41C42" w:rsidRDefault="00F55CA3" w:rsidP="00F41C42">
      <w:pPr>
        <w:autoSpaceDE w:val="0"/>
        <w:autoSpaceDN w:val="0"/>
        <w:adjustRightInd w:val="0"/>
        <w:spacing w:line="240" w:lineRule="auto"/>
        <w:ind w:left="992" w:right="40" w:firstLine="0"/>
        <w:jc w:val="both"/>
        <w:rPr>
          <w:rFonts w:ascii="Times New Roman" w:hAnsi="Times New Roman" w:cs="Times New Roman"/>
          <w:b/>
          <w:bCs/>
        </w:rPr>
      </w:pPr>
      <w:r w:rsidRPr="002C06FA">
        <w:rPr>
          <w:rFonts w:ascii="Times New Roman" w:hAnsi="Times New Roman" w:cs="Times New Roman"/>
          <w:b/>
          <w:bCs/>
        </w:rPr>
        <w:t>opis sposobu dokonywania oceny spełnienia tego warunku:</w:t>
      </w:r>
      <w:r>
        <w:rPr>
          <w:rFonts w:ascii="Times New Roman" w:hAnsi="Times New Roman" w:cs="Times New Roman"/>
          <w:b/>
          <w:bCs/>
        </w:rPr>
        <w:t xml:space="preserve"> </w:t>
      </w:r>
      <w:r w:rsidRPr="00B622D8">
        <w:rPr>
          <w:rFonts w:ascii="Times New Roman" w:hAnsi="Times New Roman" w:cs="Times New Roman"/>
          <w:b/>
          <w:bCs/>
        </w:rPr>
        <w:t xml:space="preserve">Zamawiający </w:t>
      </w:r>
      <w:r w:rsidRPr="00B622D8">
        <w:rPr>
          <w:rFonts w:ascii="Times New Roman" w:hAnsi="Times New Roman" w:cs="Times New Roman"/>
        </w:rPr>
        <w:t>nie dokonuje opisu sposobu</w:t>
      </w:r>
      <w:r>
        <w:rPr>
          <w:rFonts w:ascii="Times New Roman" w:hAnsi="Times New Roman" w:cs="Times New Roman"/>
        </w:rPr>
        <w:t xml:space="preserve"> oceny</w:t>
      </w:r>
      <w:r w:rsidRPr="00B622D8">
        <w:rPr>
          <w:rFonts w:ascii="Times New Roman" w:hAnsi="Times New Roman" w:cs="Times New Roman"/>
        </w:rPr>
        <w:t xml:space="preserve"> spełniania warunku</w:t>
      </w:r>
      <w:r w:rsidRPr="002C06FA">
        <w:rPr>
          <w:rFonts w:ascii="Times New Roman" w:hAnsi="Times New Roman" w:cs="Times New Roman"/>
        </w:rPr>
        <w:t>.</w:t>
      </w:r>
    </w:p>
    <w:p w:rsidR="00F55CA3" w:rsidRPr="00975023" w:rsidRDefault="00F55CA3" w:rsidP="00510E43">
      <w:pPr>
        <w:autoSpaceDE w:val="0"/>
        <w:autoSpaceDN w:val="0"/>
        <w:adjustRightInd w:val="0"/>
        <w:spacing w:line="240" w:lineRule="auto"/>
        <w:ind w:left="0" w:right="29" w:firstLine="0"/>
        <w:jc w:val="both"/>
        <w:rPr>
          <w:rFonts w:ascii="Times New Roman" w:hAnsi="Times New Roman" w:cs="Times New Roman"/>
          <w:b/>
          <w:bCs/>
        </w:rPr>
      </w:pPr>
    </w:p>
    <w:p w:rsidR="00F55CA3" w:rsidRPr="00F34B01" w:rsidRDefault="00F55CA3" w:rsidP="00EB3D84">
      <w:pPr>
        <w:numPr>
          <w:ilvl w:val="1"/>
          <w:numId w:val="15"/>
        </w:numPr>
        <w:tabs>
          <w:tab w:val="clear" w:pos="1364"/>
        </w:tabs>
        <w:autoSpaceDE w:val="0"/>
        <w:autoSpaceDN w:val="0"/>
        <w:adjustRightInd w:val="0"/>
        <w:spacing w:line="240" w:lineRule="auto"/>
        <w:ind w:left="770" w:right="29"/>
        <w:jc w:val="both"/>
        <w:rPr>
          <w:rFonts w:ascii="Times New Roman" w:hAnsi="Times New Roman" w:cs="Times New Roman"/>
          <w:b/>
          <w:bCs/>
        </w:rPr>
      </w:pPr>
      <w:r w:rsidRPr="00975023">
        <w:rPr>
          <w:rFonts w:ascii="Times New Roman" w:hAnsi="Times New Roman" w:cs="Times New Roman"/>
          <w:b/>
          <w:bCs/>
        </w:rPr>
        <w:t>Wykonawca</w:t>
      </w:r>
      <w:r w:rsidRPr="00975023">
        <w:rPr>
          <w:rFonts w:ascii="Times New Roman" w:hAnsi="Times New Roman" w:cs="Times New Roman"/>
        </w:rPr>
        <w:t xml:space="preserve"> na żądanie </w:t>
      </w:r>
      <w:r w:rsidRPr="00975023">
        <w:rPr>
          <w:rFonts w:ascii="Times New Roman" w:hAnsi="Times New Roman" w:cs="Times New Roman"/>
          <w:b/>
          <w:bCs/>
        </w:rPr>
        <w:t>Zamawiającego</w:t>
      </w:r>
      <w:r w:rsidRPr="00975023">
        <w:rPr>
          <w:rFonts w:ascii="Times New Roman" w:hAnsi="Times New Roman" w:cs="Times New Roman"/>
        </w:rPr>
        <w:t xml:space="preserve"> i w zakresie przez niego wskazanym jest zobowiązany wykazać odpowiednio, nie później niż na dzień składania ofert, spełnianie warunków, o których mowa w art. 22 ust.1, i brak podstaw do wykluczenia z powodu niespełniania warunków, o których mowa w art. 24 ust.1.</w:t>
      </w:r>
    </w:p>
    <w:p w:rsidR="00F55CA3" w:rsidRPr="00F34B01" w:rsidRDefault="00F55CA3" w:rsidP="00EB3D84">
      <w:pPr>
        <w:pStyle w:val="BodyTextIndent"/>
        <w:numPr>
          <w:ilvl w:val="1"/>
          <w:numId w:val="15"/>
        </w:numPr>
        <w:tabs>
          <w:tab w:val="clear" w:pos="1364"/>
          <w:tab w:val="num" w:pos="709"/>
        </w:tabs>
        <w:spacing w:line="240" w:lineRule="auto"/>
        <w:ind w:left="709" w:right="29" w:hanging="283"/>
        <w:jc w:val="both"/>
        <w:rPr>
          <w:rFonts w:ascii="Times New Roman" w:hAnsi="Times New Roman" w:cs="Times New Roman"/>
          <w:color w:val="000000"/>
          <w:sz w:val="22"/>
          <w:szCs w:val="22"/>
          <w:lang w:eastAsia="ar-SA"/>
        </w:rPr>
      </w:pPr>
      <w:r w:rsidRPr="00975023">
        <w:rPr>
          <w:rFonts w:ascii="Times New Roman" w:hAnsi="Times New Roman" w:cs="Times New Roman"/>
          <w:sz w:val="22"/>
          <w:szCs w:val="22"/>
        </w:rPr>
        <w:t xml:space="preserve">Ocena spełnienia warunków udziału w postępowaniu zostanie dokonana wg formuły „spełnia - nie spełnia”, w oparciu o informacje zawarte w dokumentach i oświadczeniach (wymaganych przez </w:t>
      </w:r>
      <w:r w:rsidRPr="00975023">
        <w:rPr>
          <w:rFonts w:ascii="Times New Roman" w:hAnsi="Times New Roman" w:cs="Times New Roman"/>
          <w:b/>
          <w:bCs/>
          <w:sz w:val="22"/>
          <w:szCs w:val="22"/>
        </w:rPr>
        <w:t>Zamawiającego</w:t>
      </w:r>
      <w:r w:rsidRPr="00975023">
        <w:rPr>
          <w:rFonts w:ascii="Times New Roman" w:hAnsi="Times New Roman" w:cs="Times New Roman"/>
          <w:sz w:val="22"/>
          <w:szCs w:val="22"/>
        </w:rPr>
        <w:t xml:space="preserve"> i podanych w SIWZ) dołączonych do oferty. Z treści załączonych dokumentów i oświadczeń musi wynikać jednoznacznie, iż </w:t>
      </w:r>
      <w:r w:rsidRPr="00975023">
        <w:rPr>
          <w:rFonts w:ascii="Times New Roman" w:hAnsi="Times New Roman" w:cs="Times New Roman"/>
          <w:b/>
          <w:bCs/>
          <w:sz w:val="22"/>
          <w:szCs w:val="22"/>
        </w:rPr>
        <w:t>Wykonawca</w:t>
      </w:r>
      <w:r w:rsidRPr="00975023">
        <w:rPr>
          <w:rFonts w:ascii="Times New Roman" w:hAnsi="Times New Roman" w:cs="Times New Roman"/>
          <w:sz w:val="22"/>
          <w:szCs w:val="22"/>
        </w:rPr>
        <w:t xml:space="preserve"> spełnia wyżej wymienione warunki.</w:t>
      </w:r>
    </w:p>
    <w:p w:rsidR="00F55CA3" w:rsidRPr="008359B3" w:rsidRDefault="00F55CA3" w:rsidP="00EB3D84">
      <w:pPr>
        <w:pStyle w:val="BodyTextIndent"/>
        <w:numPr>
          <w:ilvl w:val="1"/>
          <w:numId w:val="15"/>
        </w:numPr>
        <w:tabs>
          <w:tab w:val="clear" w:pos="1364"/>
          <w:tab w:val="num" w:pos="709"/>
        </w:tabs>
        <w:spacing w:line="240" w:lineRule="auto"/>
        <w:ind w:left="709" w:right="29" w:hanging="283"/>
        <w:jc w:val="both"/>
        <w:rPr>
          <w:rFonts w:ascii="Times New Roman" w:hAnsi="Times New Roman" w:cs="Times New Roman"/>
          <w:color w:val="000000"/>
          <w:sz w:val="22"/>
          <w:szCs w:val="22"/>
          <w:lang w:eastAsia="ar-SA"/>
        </w:rPr>
      </w:pPr>
      <w:r w:rsidRPr="00975023">
        <w:rPr>
          <w:rFonts w:ascii="Times New Roman" w:hAnsi="Times New Roman" w:cs="Times New Roman"/>
          <w:b/>
          <w:bCs/>
          <w:sz w:val="22"/>
          <w:szCs w:val="22"/>
        </w:rPr>
        <w:t>Zamawiający</w:t>
      </w:r>
      <w:r w:rsidRPr="00975023">
        <w:rPr>
          <w:rFonts w:ascii="Times New Roman" w:hAnsi="Times New Roman" w:cs="Times New Roman"/>
          <w:sz w:val="22"/>
          <w:szCs w:val="22"/>
        </w:rPr>
        <w:t xml:space="preserve"> na podstawie art. 26 ust. 3 us</w:t>
      </w:r>
      <w:r>
        <w:rPr>
          <w:rFonts w:ascii="Times New Roman" w:hAnsi="Times New Roman" w:cs="Times New Roman"/>
          <w:sz w:val="22"/>
          <w:szCs w:val="22"/>
        </w:rPr>
        <w:t xml:space="preserve">tawy Prawo zamówień publicznych </w:t>
      </w:r>
      <w:r w:rsidRPr="00975023">
        <w:rPr>
          <w:rFonts w:ascii="Times New Roman" w:hAnsi="Times New Roman" w:cs="Times New Roman"/>
          <w:sz w:val="22"/>
          <w:szCs w:val="22"/>
        </w:rPr>
        <w:t>(</w:t>
      </w:r>
      <w:r>
        <w:rPr>
          <w:rFonts w:ascii="Times New Roman" w:hAnsi="Times New Roman" w:cs="Times New Roman"/>
          <w:sz w:val="22"/>
          <w:szCs w:val="22"/>
        </w:rPr>
        <w:t xml:space="preserve">tj. </w:t>
      </w:r>
      <w:r w:rsidRPr="00975023">
        <w:rPr>
          <w:rFonts w:ascii="Times New Roman" w:hAnsi="Times New Roman" w:cs="Times New Roman"/>
          <w:sz w:val="22"/>
          <w:szCs w:val="22"/>
        </w:rPr>
        <w:t>Dz. U. z 201</w:t>
      </w:r>
      <w:r>
        <w:rPr>
          <w:rFonts w:ascii="Times New Roman" w:hAnsi="Times New Roman" w:cs="Times New Roman"/>
          <w:sz w:val="22"/>
          <w:szCs w:val="22"/>
        </w:rPr>
        <w:t>3 r. poz. 907</w:t>
      </w:r>
      <w:r w:rsidRPr="00975023">
        <w:rPr>
          <w:rFonts w:ascii="Times New Roman" w:hAnsi="Times New Roman" w:cs="Times New Roman"/>
          <w:sz w:val="22"/>
          <w:szCs w:val="22"/>
        </w:rPr>
        <w:t xml:space="preserve">) wezwie </w:t>
      </w:r>
      <w:r w:rsidRPr="00975023">
        <w:rPr>
          <w:rFonts w:ascii="Times New Roman" w:hAnsi="Times New Roman" w:cs="Times New Roman"/>
          <w:b/>
          <w:bCs/>
          <w:sz w:val="22"/>
          <w:szCs w:val="22"/>
        </w:rPr>
        <w:t>Wykonawców</w:t>
      </w:r>
      <w:r w:rsidRPr="00975023">
        <w:rPr>
          <w:rFonts w:ascii="Times New Roman" w:hAnsi="Times New Roman" w:cs="Times New Roman"/>
          <w:sz w:val="22"/>
          <w:szCs w:val="22"/>
        </w:rPr>
        <w:t xml:space="preserve">, którzy w określonym terminie nie złożyli wymaganych przez </w:t>
      </w:r>
      <w:r w:rsidRPr="00975023">
        <w:rPr>
          <w:rFonts w:ascii="Times New Roman" w:hAnsi="Times New Roman" w:cs="Times New Roman"/>
          <w:b/>
          <w:bCs/>
          <w:sz w:val="22"/>
          <w:szCs w:val="22"/>
        </w:rPr>
        <w:t>Zamawiającego</w:t>
      </w:r>
      <w:r w:rsidRPr="00975023">
        <w:rPr>
          <w:rFonts w:ascii="Times New Roman" w:hAnsi="Times New Roman" w:cs="Times New Roman"/>
          <w:sz w:val="22"/>
          <w:szCs w:val="22"/>
        </w:rPr>
        <w:t xml:space="preserve"> oświadczeń lub dokumentów potwierdzających spełnianie warunków udziału w postępowaniu, lub którzy nie złożyli pełnomocnictw, albo którzy złożyli wymagane przez </w:t>
      </w:r>
      <w:r w:rsidRPr="00975023">
        <w:rPr>
          <w:rFonts w:ascii="Times New Roman" w:hAnsi="Times New Roman" w:cs="Times New Roman"/>
          <w:b/>
          <w:bCs/>
          <w:sz w:val="22"/>
          <w:szCs w:val="22"/>
        </w:rPr>
        <w:t>Zamawiającego</w:t>
      </w:r>
      <w:r w:rsidRPr="00975023">
        <w:rPr>
          <w:rFonts w:ascii="Times New Roman" w:hAnsi="Times New Roman" w:cs="Times New Roman"/>
          <w:sz w:val="22"/>
          <w:szCs w:val="22"/>
        </w:rPr>
        <w:t xml:space="preserve"> oświadczenia i dokumenty zawierające błędy, lub którzy złożyli wadliwe pełnomocnictwa, do ich złożenia w wyznaczonym terminie, chyba że mimo ich złożenia oferta </w:t>
      </w:r>
      <w:r w:rsidRPr="00975023">
        <w:rPr>
          <w:rFonts w:ascii="Times New Roman" w:hAnsi="Times New Roman" w:cs="Times New Roman"/>
          <w:b/>
          <w:bCs/>
          <w:sz w:val="22"/>
          <w:szCs w:val="22"/>
        </w:rPr>
        <w:t xml:space="preserve">Wykonawcy </w:t>
      </w:r>
      <w:r w:rsidRPr="00975023">
        <w:rPr>
          <w:rFonts w:ascii="Times New Roman" w:hAnsi="Times New Roman" w:cs="Times New Roman"/>
          <w:sz w:val="22"/>
          <w:szCs w:val="22"/>
        </w:rPr>
        <w:t xml:space="preserve">podlega odrzuceniu albo konieczne byłoby unieważnienie postępowania. Złożone na wezwanie </w:t>
      </w:r>
      <w:r w:rsidRPr="00975023">
        <w:rPr>
          <w:rFonts w:ascii="Times New Roman" w:hAnsi="Times New Roman" w:cs="Times New Roman"/>
          <w:b/>
          <w:bCs/>
          <w:sz w:val="22"/>
          <w:szCs w:val="22"/>
        </w:rPr>
        <w:t>Zamawiającego</w:t>
      </w:r>
      <w:r w:rsidRPr="00975023">
        <w:rPr>
          <w:rFonts w:ascii="Times New Roman" w:hAnsi="Times New Roman" w:cs="Times New Roman"/>
          <w:sz w:val="22"/>
          <w:szCs w:val="22"/>
        </w:rPr>
        <w:t xml:space="preserve"> oświadczenia i dokumenty powinny potwierdzać spełnianie przez </w:t>
      </w:r>
      <w:r w:rsidRPr="00975023">
        <w:rPr>
          <w:rFonts w:ascii="Times New Roman" w:hAnsi="Times New Roman" w:cs="Times New Roman"/>
          <w:b/>
          <w:bCs/>
          <w:sz w:val="22"/>
          <w:szCs w:val="22"/>
        </w:rPr>
        <w:t>Wykonawcę</w:t>
      </w:r>
      <w:r>
        <w:rPr>
          <w:rFonts w:ascii="Times New Roman" w:hAnsi="Times New Roman" w:cs="Times New Roman"/>
          <w:sz w:val="22"/>
          <w:szCs w:val="22"/>
        </w:rPr>
        <w:t xml:space="preserve"> warunków udziału w </w:t>
      </w:r>
      <w:r w:rsidRPr="00975023">
        <w:rPr>
          <w:rFonts w:ascii="Times New Roman" w:hAnsi="Times New Roman" w:cs="Times New Roman"/>
          <w:sz w:val="22"/>
          <w:szCs w:val="22"/>
        </w:rPr>
        <w:t xml:space="preserve">postępowaniu oraz spełnianie przez oferowane </w:t>
      </w:r>
      <w:r>
        <w:rPr>
          <w:rFonts w:ascii="Times New Roman" w:hAnsi="Times New Roman" w:cs="Times New Roman"/>
          <w:sz w:val="22"/>
          <w:szCs w:val="22"/>
        </w:rPr>
        <w:t>usługi</w:t>
      </w:r>
      <w:r w:rsidRPr="00975023">
        <w:rPr>
          <w:rFonts w:ascii="Times New Roman" w:hAnsi="Times New Roman" w:cs="Times New Roman"/>
          <w:sz w:val="22"/>
          <w:szCs w:val="22"/>
        </w:rPr>
        <w:t xml:space="preserve"> wymagań określonych przez </w:t>
      </w:r>
      <w:r w:rsidRPr="00975023">
        <w:rPr>
          <w:rFonts w:ascii="Times New Roman" w:hAnsi="Times New Roman" w:cs="Times New Roman"/>
          <w:b/>
          <w:bCs/>
          <w:sz w:val="22"/>
          <w:szCs w:val="22"/>
        </w:rPr>
        <w:t>Zamawiającego</w:t>
      </w:r>
      <w:r>
        <w:rPr>
          <w:rFonts w:ascii="Times New Roman" w:hAnsi="Times New Roman" w:cs="Times New Roman"/>
          <w:sz w:val="22"/>
          <w:szCs w:val="22"/>
        </w:rPr>
        <w:t>, nie </w:t>
      </w:r>
      <w:r w:rsidRPr="00975023">
        <w:rPr>
          <w:rFonts w:ascii="Times New Roman" w:hAnsi="Times New Roman" w:cs="Times New Roman"/>
          <w:sz w:val="22"/>
          <w:szCs w:val="22"/>
        </w:rPr>
        <w:t>później niż w dniu, w którym upłynął termin składania ofert.</w:t>
      </w:r>
    </w:p>
    <w:p w:rsidR="00F55CA3" w:rsidRPr="00975023" w:rsidRDefault="00F55CA3" w:rsidP="008359B3">
      <w:pPr>
        <w:pStyle w:val="BodyTextIndent"/>
        <w:tabs>
          <w:tab w:val="num" w:pos="1440"/>
        </w:tabs>
        <w:spacing w:line="240" w:lineRule="auto"/>
        <w:ind w:left="426" w:right="29" w:firstLine="0"/>
        <w:jc w:val="both"/>
        <w:rPr>
          <w:rFonts w:ascii="Times New Roman" w:hAnsi="Times New Roman" w:cs="Times New Roman"/>
          <w:color w:val="000000"/>
          <w:sz w:val="22"/>
          <w:szCs w:val="22"/>
          <w:lang w:eastAsia="ar-SA"/>
        </w:rPr>
      </w:pPr>
    </w:p>
    <w:p w:rsidR="00F55CA3" w:rsidRPr="00B622D8" w:rsidRDefault="00F55CA3" w:rsidP="00C676B7">
      <w:pPr>
        <w:numPr>
          <w:ilvl w:val="0"/>
          <w:numId w:val="42"/>
        </w:numPr>
        <w:shd w:val="clear" w:color="auto" w:fill="FFFFFF"/>
        <w:tabs>
          <w:tab w:val="left" w:pos="0"/>
        </w:tabs>
        <w:spacing w:line="240" w:lineRule="auto"/>
        <w:ind w:right="28"/>
        <w:jc w:val="both"/>
        <w:rPr>
          <w:rFonts w:ascii="Times New Roman" w:hAnsi="Times New Roman" w:cs="Times New Roman"/>
          <w:b/>
          <w:bCs/>
          <w:color w:val="FF6600"/>
        </w:rPr>
      </w:pPr>
      <w:r w:rsidRPr="00B622D8">
        <w:rPr>
          <w:rFonts w:ascii="Times New Roman" w:hAnsi="Times New Roman" w:cs="Times New Roman"/>
          <w:b/>
          <w:bCs/>
        </w:rPr>
        <w:t>Wykaz oświadczeń lub dokumentów, jakie mają dostarczyć Wykonawcy w celu potwierdzenia spełniania warunków udziału w postępowaniu.</w:t>
      </w:r>
      <w:r w:rsidRPr="00B622D8">
        <w:rPr>
          <w:rFonts w:ascii="Times New Roman" w:hAnsi="Times New Roman" w:cs="Times New Roman"/>
          <w:b/>
          <w:bCs/>
        </w:rPr>
        <w:tab/>
      </w:r>
    </w:p>
    <w:p w:rsidR="00F55CA3" w:rsidRPr="00B622D8" w:rsidRDefault="00F55CA3" w:rsidP="00B622D8">
      <w:pPr>
        <w:shd w:val="clear" w:color="auto" w:fill="FFFFFF"/>
        <w:tabs>
          <w:tab w:val="left" w:pos="0"/>
        </w:tabs>
        <w:spacing w:line="240" w:lineRule="auto"/>
        <w:ind w:right="-233"/>
        <w:jc w:val="both"/>
        <w:rPr>
          <w:rFonts w:ascii="Times New Roman" w:hAnsi="Times New Roman" w:cs="Times New Roman"/>
          <w:b/>
          <w:bCs/>
        </w:rPr>
      </w:pPr>
    </w:p>
    <w:p w:rsidR="00F55CA3" w:rsidRDefault="00F55CA3" w:rsidP="00EB3D84">
      <w:pPr>
        <w:widowControl/>
        <w:numPr>
          <w:ilvl w:val="0"/>
          <w:numId w:val="17"/>
        </w:numPr>
        <w:autoSpaceDE w:val="0"/>
        <w:autoSpaceDN w:val="0"/>
        <w:adjustRightInd w:val="0"/>
        <w:spacing w:line="240" w:lineRule="auto"/>
        <w:ind w:left="709" w:right="28" w:hanging="283"/>
        <w:jc w:val="both"/>
        <w:rPr>
          <w:rFonts w:ascii="Times New Roman" w:hAnsi="Times New Roman" w:cs="Times New Roman"/>
        </w:rPr>
      </w:pPr>
      <w:r w:rsidRPr="00B622D8">
        <w:rPr>
          <w:rFonts w:ascii="Times New Roman" w:hAnsi="Times New Roman" w:cs="Times New Roman"/>
        </w:rPr>
        <w:t xml:space="preserve">W celu </w:t>
      </w:r>
      <w:r>
        <w:rPr>
          <w:rFonts w:ascii="Times New Roman" w:hAnsi="Times New Roman" w:cs="Times New Roman"/>
        </w:rPr>
        <w:t xml:space="preserve">oceny spełniania </w:t>
      </w:r>
      <w:r w:rsidRPr="00B622D8">
        <w:rPr>
          <w:rFonts w:ascii="Times New Roman" w:hAnsi="Times New Roman" w:cs="Times New Roman"/>
        </w:rPr>
        <w:t xml:space="preserve">przez </w:t>
      </w:r>
      <w:r w:rsidRPr="00B622D8">
        <w:rPr>
          <w:rFonts w:ascii="Times New Roman" w:hAnsi="Times New Roman" w:cs="Times New Roman"/>
          <w:b/>
          <w:bCs/>
        </w:rPr>
        <w:t xml:space="preserve">Wykonawcę </w:t>
      </w:r>
      <w:r w:rsidRPr="00B622D8">
        <w:rPr>
          <w:rFonts w:ascii="Times New Roman" w:hAnsi="Times New Roman" w:cs="Times New Roman"/>
        </w:rPr>
        <w:t>warunków, o których mowa w art. 22 ust.1 ustawy Pzp</w:t>
      </w:r>
      <w:r>
        <w:rPr>
          <w:rFonts w:ascii="Times New Roman" w:hAnsi="Times New Roman" w:cs="Times New Roman"/>
        </w:rPr>
        <w:t xml:space="preserve"> oraz SIWZ, Rozdział A pkt.VIII </w:t>
      </w:r>
      <w:r w:rsidRPr="00B622D8">
        <w:rPr>
          <w:rFonts w:ascii="Times New Roman" w:hAnsi="Times New Roman" w:cs="Times New Roman"/>
          <w:b/>
          <w:bCs/>
        </w:rPr>
        <w:t>Zamawiający</w:t>
      </w:r>
      <w:r w:rsidRPr="00B622D8">
        <w:rPr>
          <w:rFonts w:ascii="Times New Roman" w:hAnsi="Times New Roman" w:cs="Times New Roman"/>
        </w:rPr>
        <w:t xml:space="preserve"> żąda następujących dokumentów:</w:t>
      </w:r>
    </w:p>
    <w:p w:rsidR="00F55CA3" w:rsidRDefault="00F55CA3" w:rsidP="00EB3D84">
      <w:pPr>
        <w:widowControl/>
        <w:numPr>
          <w:ilvl w:val="0"/>
          <w:numId w:val="40"/>
        </w:numPr>
        <w:autoSpaceDE w:val="0"/>
        <w:autoSpaceDN w:val="0"/>
        <w:adjustRightInd w:val="0"/>
        <w:spacing w:line="240" w:lineRule="auto"/>
        <w:ind w:left="990" w:right="28"/>
        <w:jc w:val="both"/>
        <w:rPr>
          <w:rFonts w:ascii="Times New Roman" w:hAnsi="Times New Roman" w:cs="Times New Roman"/>
        </w:rPr>
      </w:pPr>
      <w:r w:rsidRPr="00B622D8">
        <w:rPr>
          <w:rFonts w:ascii="Times New Roman" w:hAnsi="Times New Roman" w:cs="Times New Roman"/>
        </w:rPr>
        <w:t xml:space="preserve">Oświadczenie o spełnianiu przez </w:t>
      </w:r>
      <w:r w:rsidRPr="00B622D8">
        <w:rPr>
          <w:rFonts w:ascii="Times New Roman" w:hAnsi="Times New Roman" w:cs="Times New Roman"/>
          <w:b/>
          <w:bCs/>
        </w:rPr>
        <w:t>Wykonawcę</w:t>
      </w:r>
      <w:r w:rsidRPr="00B622D8">
        <w:rPr>
          <w:rFonts w:ascii="Times New Roman" w:hAnsi="Times New Roman" w:cs="Times New Roman"/>
        </w:rPr>
        <w:t xml:space="preserve"> warunków udziału w postępowaniu określonych w art. 22 ust. 1 ustawy Pzp – </w:t>
      </w:r>
      <w:r w:rsidRPr="00B622D8">
        <w:rPr>
          <w:rFonts w:ascii="Times New Roman" w:hAnsi="Times New Roman" w:cs="Times New Roman"/>
          <w:b/>
          <w:bCs/>
        </w:rPr>
        <w:t xml:space="preserve">Załącznik Nr </w:t>
      </w:r>
      <w:r>
        <w:rPr>
          <w:rFonts w:ascii="Times New Roman" w:hAnsi="Times New Roman" w:cs="Times New Roman"/>
          <w:b/>
          <w:bCs/>
        </w:rPr>
        <w:t>1</w:t>
      </w:r>
      <w:r w:rsidRPr="00B622D8">
        <w:rPr>
          <w:rFonts w:ascii="Times New Roman" w:hAnsi="Times New Roman" w:cs="Times New Roman"/>
          <w:b/>
          <w:bCs/>
        </w:rPr>
        <w:t xml:space="preserve"> </w:t>
      </w:r>
      <w:r w:rsidRPr="00B622D8">
        <w:rPr>
          <w:rFonts w:ascii="Times New Roman" w:hAnsi="Times New Roman" w:cs="Times New Roman"/>
        </w:rPr>
        <w:t>(druk do wypełnienia).</w:t>
      </w:r>
    </w:p>
    <w:p w:rsidR="00F55CA3" w:rsidRPr="00214441" w:rsidRDefault="00F55CA3" w:rsidP="00214441">
      <w:pPr>
        <w:widowControl/>
        <w:autoSpaceDE w:val="0"/>
        <w:autoSpaceDN w:val="0"/>
        <w:adjustRightInd w:val="0"/>
        <w:spacing w:line="240" w:lineRule="auto"/>
        <w:ind w:left="990" w:right="28" w:firstLine="0"/>
        <w:jc w:val="both"/>
        <w:rPr>
          <w:rFonts w:ascii="Times New Roman" w:hAnsi="Times New Roman" w:cs="Times New Roman"/>
        </w:rPr>
      </w:pPr>
      <w:r w:rsidRPr="00214441">
        <w:rPr>
          <w:rFonts w:ascii="Times New Roman" w:hAnsi="Times New Roman" w:cs="Times New Roman"/>
          <w:i/>
          <w:iCs/>
        </w:rPr>
        <w:t xml:space="preserve">W przypadku składania oferty wspólnej ww. oświadczenie składa pełnomocnik w imieniu </w:t>
      </w:r>
      <w:r w:rsidRPr="00214441">
        <w:rPr>
          <w:rFonts w:ascii="Times New Roman" w:hAnsi="Times New Roman" w:cs="Times New Roman"/>
          <w:b/>
          <w:bCs/>
          <w:i/>
          <w:iCs/>
        </w:rPr>
        <w:t>Wykonawców</w:t>
      </w:r>
      <w:r w:rsidRPr="00214441">
        <w:rPr>
          <w:rFonts w:ascii="Times New Roman" w:hAnsi="Times New Roman" w:cs="Times New Roman"/>
          <w:i/>
          <w:iCs/>
        </w:rPr>
        <w:t xml:space="preserve"> składających ofertę wspólną.</w:t>
      </w:r>
    </w:p>
    <w:p w:rsidR="00F55CA3" w:rsidRPr="006B08F4" w:rsidRDefault="00F55CA3" w:rsidP="00EB3D84">
      <w:pPr>
        <w:widowControl/>
        <w:numPr>
          <w:ilvl w:val="0"/>
          <w:numId w:val="40"/>
        </w:numPr>
        <w:autoSpaceDE w:val="0"/>
        <w:autoSpaceDN w:val="0"/>
        <w:adjustRightInd w:val="0"/>
        <w:spacing w:line="240" w:lineRule="auto"/>
        <w:ind w:left="990" w:right="28"/>
        <w:jc w:val="both"/>
        <w:rPr>
          <w:rFonts w:ascii="Times New Roman" w:hAnsi="Times New Roman" w:cs="Times New Roman"/>
          <w:color w:val="FF0000"/>
        </w:rPr>
      </w:pPr>
      <w:r w:rsidRPr="006B08F4">
        <w:rPr>
          <w:rFonts w:ascii="Times New Roman" w:hAnsi="Times New Roman" w:cs="Times New Roman"/>
        </w:rPr>
        <w:t xml:space="preserve">Wykaz wykonanych, a w przypadku świadczeń okresowych lub ciągłych wykonywanych, głównych dostaw, w okresie ostatnich trzech lat przed upływem terminu składania ofert, a jeżeli okres prowadzenia działalności jest krótszy – w tym okresie wraz z podaniem ich wartości, przedmiotu, dat wykonania i podmiotów, na rzecz których dostawy zostały wykonane, oraz załączeniem dowodów, czy zostały wykonane lub są wykonywane należycie - </w:t>
      </w:r>
      <w:r w:rsidRPr="006B08F4">
        <w:rPr>
          <w:rFonts w:ascii="Times New Roman" w:hAnsi="Times New Roman" w:cs="Times New Roman"/>
          <w:b/>
          <w:bCs/>
        </w:rPr>
        <w:t xml:space="preserve">Załącznik Nr 3 </w:t>
      </w:r>
      <w:r w:rsidRPr="006B08F4">
        <w:rPr>
          <w:rFonts w:ascii="Times New Roman" w:hAnsi="Times New Roman" w:cs="Times New Roman"/>
        </w:rPr>
        <w:t>(druk do wypełnienia)</w:t>
      </w:r>
      <w:r w:rsidRPr="006B08F4">
        <w:rPr>
          <w:rFonts w:ascii="Times New Roman" w:hAnsi="Times New Roman" w:cs="Times New Roman"/>
          <w:b/>
          <w:bCs/>
        </w:rPr>
        <w:t xml:space="preserve">. </w:t>
      </w:r>
    </w:p>
    <w:p w:rsidR="00F55CA3" w:rsidRPr="008C7BF3" w:rsidRDefault="00F55CA3" w:rsidP="000C0427">
      <w:pPr>
        <w:widowControl/>
        <w:autoSpaceDE w:val="0"/>
        <w:autoSpaceDN w:val="0"/>
        <w:adjustRightInd w:val="0"/>
        <w:spacing w:line="240" w:lineRule="auto"/>
        <w:ind w:left="990" w:right="28" w:firstLine="0"/>
        <w:jc w:val="both"/>
        <w:rPr>
          <w:rFonts w:ascii="Times New Roman" w:hAnsi="Times New Roman" w:cs="Times New Roman"/>
        </w:rPr>
      </w:pPr>
      <w:r w:rsidRPr="008C7BF3">
        <w:rPr>
          <w:rFonts w:ascii="Times New Roman" w:hAnsi="Times New Roman" w:cs="Times New Roman"/>
          <w:i/>
          <w:iCs/>
        </w:rPr>
        <w:t xml:space="preserve">W przypadku składania oferty wspólnej </w:t>
      </w:r>
      <w:r w:rsidRPr="008C7BF3">
        <w:rPr>
          <w:rFonts w:ascii="Times New Roman" w:hAnsi="Times New Roman" w:cs="Times New Roman"/>
          <w:b/>
          <w:bCs/>
          <w:i/>
          <w:iCs/>
        </w:rPr>
        <w:t xml:space="preserve">Wykonawcy </w:t>
      </w:r>
      <w:r w:rsidRPr="008C7BF3">
        <w:rPr>
          <w:rFonts w:ascii="Times New Roman" w:hAnsi="Times New Roman" w:cs="Times New Roman"/>
          <w:i/>
          <w:iCs/>
        </w:rPr>
        <w:t>składający ofertę wspólną składają jeden wspólny ww. wykaz.</w:t>
      </w:r>
    </w:p>
    <w:p w:rsidR="00F55CA3" w:rsidRPr="004D46D0" w:rsidRDefault="00F55CA3" w:rsidP="009C3515">
      <w:pPr>
        <w:autoSpaceDE w:val="0"/>
        <w:autoSpaceDN w:val="0"/>
        <w:adjustRightInd w:val="0"/>
        <w:spacing w:line="240" w:lineRule="auto"/>
        <w:ind w:left="993" w:right="39" w:firstLine="0"/>
        <w:jc w:val="both"/>
        <w:rPr>
          <w:rFonts w:ascii="Times New Roman" w:hAnsi="Times New Roman" w:cs="Times New Roman"/>
          <w:highlight w:val="yellow"/>
        </w:rPr>
      </w:pPr>
    </w:p>
    <w:p w:rsidR="00F55CA3" w:rsidRPr="008C7BF3" w:rsidRDefault="00F55CA3" w:rsidP="009C3515">
      <w:pPr>
        <w:autoSpaceDE w:val="0"/>
        <w:autoSpaceDN w:val="0"/>
        <w:adjustRightInd w:val="0"/>
        <w:spacing w:line="240" w:lineRule="auto"/>
        <w:ind w:left="993" w:right="39" w:firstLine="0"/>
        <w:jc w:val="both"/>
        <w:rPr>
          <w:rFonts w:ascii="Times New Roman" w:hAnsi="Times New Roman" w:cs="Times New Roman"/>
        </w:rPr>
      </w:pPr>
      <w:r w:rsidRPr="008C7BF3">
        <w:rPr>
          <w:rFonts w:ascii="Times New Roman" w:hAnsi="Times New Roman" w:cs="Times New Roman"/>
        </w:rPr>
        <w:t>Za główne dostawy uznaje się dostawy niezbędne do wykazania spełnienia warunku określonego w SIWZ, Rozdział A pkt. VIII pkt. 1 ppkt. 2), tj. co najmniej 1 (jedn</w:t>
      </w:r>
      <w:r>
        <w:rPr>
          <w:rFonts w:ascii="Times New Roman" w:hAnsi="Times New Roman" w:cs="Times New Roman"/>
        </w:rPr>
        <w:t xml:space="preserve">ą) główną dostawę kontenera/ów </w:t>
      </w:r>
      <w:r w:rsidRPr="008C7BF3">
        <w:rPr>
          <w:rFonts w:ascii="Times New Roman" w:hAnsi="Times New Roman" w:cs="Times New Roman"/>
        </w:rPr>
        <w:t xml:space="preserve"> o</w:t>
      </w:r>
      <w:r>
        <w:rPr>
          <w:rFonts w:ascii="Times New Roman" w:hAnsi="Times New Roman" w:cs="Times New Roman"/>
        </w:rPr>
        <w:t> </w:t>
      </w:r>
      <w:r w:rsidRPr="008C7BF3">
        <w:rPr>
          <w:rFonts w:ascii="Times New Roman" w:hAnsi="Times New Roman" w:cs="Times New Roman"/>
        </w:rPr>
        <w:t xml:space="preserve">wartości nie niższej niż </w:t>
      </w:r>
      <w:r w:rsidRPr="008C7BF3">
        <w:rPr>
          <w:rFonts w:ascii="Times New Roman" w:hAnsi="Times New Roman" w:cs="Times New Roman"/>
          <w:b/>
          <w:bCs/>
        </w:rPr>
        <w:t xml:space="preserve">20.000,00 zł brutto </w:t>
      </w:r>
      <w:r w:rsidRPr="008C7BF3">
        <w:rPr>
          <w:rFonts w:ascii="Times New Roman" w:hAnsi="Times New Roman" w:cs="Times New Roman"/>
        </w:rPr>
        <w:t>(słownie: dwadzieścia tysięcy złotych 00/100) w ramach jednej umowy.</w:t>
      </w:r>
    </w:p>
    <w:p w:rsidR="00F55CA3" w:rsidRPr="008C7BF3" w:rsidRDefault="00F55CA3" w:rsidP="000C0427">
      <w:pPr>
        <w:widowControl/>
        <w:autoSpaceDE w:val="0"/>
        <w:autoSpaceDN w:val="0"/>
        <w:adjustRightInd w:val="0"/>
        <w:spacing w:line="240" w:lineRule="auto"/>
        <w:ind w:left="285" w:right="29" w:firstLine="708"/>
        <w:jc w:val="both"/>
        <w:rPr>
          <w:rFonts w:ascii="Times New Roman" w:hAnsi="Times New Roman" w:cs="Times New Roman"/>
        </w:rPr>
      </w:pPr>
      <w:r w:rsidRPr="008C7BF3">
        <w:rPr>
          <w:rFonts w:ascii="Times New Roman" w:hAnsi="Times New Roman" w:cs="Times New Roman"/>
        </w:rPr>
        <w:t>Dowodami potwierdzającymi, że dostawy zostały wykonane lub są wykonywane należycie są:</w:t>
      </w:r>
    </w:p>
    <w:p w:rsidR="00F55CA3" w:rsidRPr="008C7BF3" w:rsidRDefault="00F55CA3" w:rsidP="00EB3D84">
      <w:pPr>
        <w:widowControl/>
        <w:numPr>
          <w:ilvl w:val="2"/>
          <w:numId w:val="42"/>
        </w:numPr>
        <w:tabs>
          <w:tab w:val="clear" w:pos="2745"/>
        </w:tabs>
        <w:autoSpaceDE w:val="0"/>
        <w:autoSpaceDN w:val="0"/>
        <w:adjustRightInd w:val="0"/>
        <w:spacing w:line="240" w:lineRule="auto"/>
        <w:ind w:left="1430" w:right="29"/>
        <w:jc w:val="both"/>
        <w:rPr>
          <w:rFonts w:ascii="Times New Roman" w:hAnsi="Times New Roman" w:cs="Times New Roman"/>
        </w:rPr>
      </w:pPr>
      <w:r w:rsidRPr="008C7BF3">
        <w:rPr>
          <w:rFonts w:ascii="Times New Roman" w:hAnsi="Times New Roman" w:cs="Times New Roman"/>
        </w:rPr>
        <w:t>poświadczenie, z tym że w odniesieniu do nadal wykonywanych dostaw okresowych lub ciągłych poświadczenie powinno być wydane nie wcześniej niż 3 miesiące przed upływem terminu składania ofert;</w:t>
      </w:r>
    </w:p>
    <w:p w:rsidR="00F55CA3" w:rsidRPr="008C7BF3" w:rsidRDefault="00F55CA3" w:rsidP="00EB3D84">
      <w:pPr>
        <w:widowControl/>
        <w:numPr>
          <w:ilvl w:val="2"/>
          <w:numId w:val="42"/>
        </w:numPr>
        <w:tabs>
          <w:tab w:val="clear" w:pos="2745"/>
        </w:tabs>
        <w:autoSpaceDE w:val="0"/>
        <w:autoSpaceDN w:val="0"/>
        <w:adjustRightInd w:val="0"/>
        <w:spacing w:line="240" w:lineRule="auto"/>
        <w:ind w:left="1430" w:right="29"/>
        <w:jc w:val="both"/>
        <w:rPr>
          <w:rFonts w:ascii="Times New Roman" w:hAnsi="Times New Roman" w:cs="Times New Roman"/>
        </w:rPr>
      </w:pPr>
      <w:r w:rsidRPr="008C7BF3">
        <w:rPr>
          <w:rFonts w:ascii="Times New Roman" w:hAnsi="Times New Roman" w:cs="Times New Roman"/>
        </w:rPr>
        <w:t xml:space="preserve">oświadczenie </w:t>
      </w:r>
      <w:r w:rsidRPr="008C7BF3">
        <w:rPr>
          <w:rFonts w:ascii="Times New Roman" w:hAnsi="Times New Roman" w:cs="Times New Roman"/>
          <w:b/>
          <w:bCs/>
        </w:rPr>
        <w:t>Wykonawcy</w:t>
      </w:r>
      <w:r w:rsidRPr="008C7BF3">
        <w:rPr>
          <w:rFonts w:ascii="Times New Roman" w:hAnsi="Times New Roman" w:cs="Times New Roman"/>
        </w:rPr>
        <w:t xml:space="preserve"> – jeżeli z uzasadnionych przyczyn o obiektywnym charakterze </w:t>
      </w:r>
      <w:r w:rsidRPr="008C7BF3">
        <w:rPr>
          <w:rFonts w:ascii="Times New Roman" w:hAnsi="Times New Roman" w:cs="Times New Roman"/>
          <w:b/>
          <w:bCs/>
        </w:rPr>
        <w:t>Wykonawca</w:t>
      </w:r>
      <w:r w:rsidRPr="008C7BF3">
        <w:rPr>
          <w:rFonts w:ascii="Times New Roman" w:hAnsi="Times New Roman" w:cs="Times New Roman"/>
        </w:rPr>
        <w:t xml:space="preserve"> nie jest w stanie uzyskać poświadczenia.</w:t>
      </w:r>
    </w:p>
    <w:p w:rsidR="00F55CA3" w:rsidRPr="004D46D0" w:rsidRDefault="00F55CA3" w:rsidP="000C0427">
      <w:pPr>
        <w:widowControl/>
        <w:autoSpaceDE w:val="0"/>
        <w:autoSpaceDN w:val="0"/>
        <w:adjustRightInd w:val="0"/>
        <w:spacing w:line="240" w:lineRule="auto"/>
        <w:ind w:left="1070" w:right="29" w:firstLine="0"/>
        <w:jc w:val="both"/>
        <w:rPr>
          <w:rFonts w:ascii="Times New Roman" w:hAnsi="Times New Roman" w:cs="Times New Roman"/>
          <w:highlight w:val="yellow"/>
        </w:rPr>
      </w:pPr>
    </w:p>
    <w:p w:rsidR="00F55CA3" w:rsidRPr="00FF471B" w:rsidRDefault="00F55CA3" w:rsidP="000C0427">
      <w:pPr>
        <w:widowControl/>
        <w:autoSpaceDE w:val="0"/>
        <w:autoSpaceDN w:val="0"/>
        <w:adjustRightInd w:val="0"/>
        <w:spacing w:line="240" w:lineRule="auto"/>
        <w:ind w:left="1070" w:right="29" w:firstLine="0"/>
        <w:jc w:val="both"/>
        <w:rPr>
          <w:rFonts w:ascii="Times New Roman" w:hAnsi="Times New Roman" w:cs="Times New Roman"/>
        </w:rPr>
      </w:pPr>
      <w:r w:rsidRPr="00FF471B">
        <w:rPr>
          <w:rFonts w:ascii="Times New Roman" w:hAnsi="Times New Roman" w:cs="Times New Roman"/>
          <w:b/>
          <w:bCs/>
        </w:rPr>
        <w:t>Wykonawca</w:t>
      </w:r>
      <w:r w:rsidRPr="00FF471B">
        <w:rPr>
          <w:rFonts w:ascii="Times New Roman" w:hAnsi="Times New Roman" w:cs="Times New Roman"/>
        </w:rPr>
        <w:t xml:space="preserve"> w miejsce poświadczeń, może przedkładać dokumenty potwierdzające należyte wykonanie </w:t>
      </w:r>
      <w:r>
        <w:rPr>
          <w:rFonts w:ascii="Times New Roman" w:hAnsi="Times New Roman" w:cs="Times New Roman"/>
        </w:rPr>
        <w:t>dostaw</w:t>
      </w:r>
      <w:r w:rsidRPr="00FF471B">
        <w:rPr>
          <w:rFonts w:ascii="Times New Roman" w:hAnsi="Times New Roman" w:cs="Times New Roman"/>
        </w:rPr>
        <w:t>, określone w § 1 ust. 1 pkt. 3 rozporządzenia Prezesa Rady Ministrów z dnia 30 grudnia 2009 r. w sprawie rodzajów dokumentów, jakich może żądać Zamawiający od Wykonawcy, oraz form, w jakich te dokumenty mogą być składane (Dz U. Nr 226, poz. 1817).</w:t>
      </w:r>
    </w:p>
    <w:p w:rsidR="00F55CA3" w:rsidRPr="00FF471B" w:rsidRDefault="00F55CA3" w:rsidP="000C0427">
      <w:pPr>
        <w:widowControl/>
        <w:autoSpaceDE w:val="0"/>
        <w:autoSpaceDN w:val="0"/>
        <w:adjustRightInd w:val="0"/>
        <w:spacing w:line="240" w:lineRule="auto"/>
        <w:ind w:left="1070" w:right="29" w:firstLine="0"/>
        <w:jc w:val="both"/>
        <w:rPr>
          <w:rFonts w:ascii="Times New Roman" w:hAnsi="Times New Roman" w:cs="Times New Roman"/>
        </w:rPr>
      </w:pPr>
    </w:p>
    <w:p w:rsidR="00F55CA3" w:rsidRDefault="00F55CA3" w:rsidP="000C0427">
      <w:pPr>
        <w:widowControl/>
        <w:autoSpaceDE w:val="0"/>
        <w:autoSpaceDN w:val="0"/>
        <w:adjustRightInd w:val="0"/>
        <w:spacing w:line="240" w:lineRule="auto"/>
        <w:ind w:left="1070" w:right="29" w:firstLine="0"/>
        <w:jc w:val="both"/>
        <w:rPr>
          <w:rFonts w:ascii="Times New Roman" w:hAnsi="Times New Roman" w:cs="Times New Roman"/>
        </w:rPr>
      </w:pPr>
      <w:r w:rsidRPr="00FF471B">
        <w:rPr>
          <w:rFonts w:ascii="Times New Roman" w:hAnsi="Times New Roman" w:cs="Times New Roman"/>
        </w:rPr>
        <w:t xml:space="preserve">W przypadku, gdy </w:t>
      </w:r>
      <w:r w:rsidRPr="00FF471B">
        <w:rPr>
          <w:rFonts w:ascii="Times New Roman" w:hAnsi="Times New Roman" w:cs="Times New Roman"/>
          <w:b/>
          <w:bCs/>
        </w:rPr>
        <w:t>Zamawiający</w:t>
      </w:r>
      <w:r w:rsidRPr="00FF471B">
        <w:rPr>
          <w:rFonts w:ascii="Times New Roman" w:hAnsi="Times New Roman" w:cs="Times New Roman"/>
        </w:rPr>
        <w:t xml:space="preserve"> jest podmiotem, na rzecz którego dostawy wskazane w wykazie (Załącznik nr 3 do SIWZ), zostały wcześniej wykonane, </w:t>
      </w:r>
      <w:r w:rsidRPr="00FF471B">
        <w:rPr>
          <w:rFonts w:ascii="Times New Roman" w:hAnsi="Times New Roman" w:cs="Times New Roman"/>
          <w:b/>
          <w:bCs/>
        </w:rPr>
        <w:t>Wykonawca</w:t>
      </w:r>
      <w:r w:rsidRPr="00FF471B">
        <w:rPr>
          <w:rFonts w:ascii="Times New Roman" w:hAnsi="Times New Roman" w:cs="Times New Roman"/>
        </w:rPr>
        <w:t xml:space="preserve"> nie ma obowiązku przedkładania dowodów potwierdzających, że dostawy zostały wykonane lub są wykonywane należycie.</w:t>
      </w:r>
    </w:p>
    <w:p w:rsidR="00F55CA3" w:rsidRPr="006D356D" w:rsidRDefault="00F55CA3" w:rsidP="00A65D33">
      <w:pPr>
        <w:widowControl/>
        <w:autoSpaceDE w:val="0"/>
        <w:autoSpaceDN w:val="0"/>
        <w:adjustRightInd w:val="0"/>
        <w:spacing w:line="240" w:lineRule="auto"/>
        <w:ind w:left="0" w:right="29" w:firstLine="0"/>
        <w:jc w:val="both"/>
        <w:rPr>
          <w:rFonts w:ascii="Times New Roman" w:hAnsi="Times New Roman" w:cs="Times New Roman"/>
          <w:color w:val="FF0000"/>
        </w:rPr>
      </w:pPr>
    </w:p>
    <w:p w:rsidR="00F55CA3" w:rsidRDefault="00F55CA3" w:rsidP="00EB3D84">
      <w:pPr>
        <w:widowControl/>
        <w:numPr>
          <w:ilvl w:val="0"/>
          <w:numId w:val="40"/>
        </w:numPr>
        <w:autoSpaceDE w:val="0"/>
        <w:autoSpaceDN w:val="0"/>
        <w:adjustRightInd w:val="0"/>
        <w:spacing w:line="240" w:lineRule="auto"/>
        <w:ind w:left="990" w:right="29"/>
        <w:jc w:val="both"/>
        <w:rPr>
          <w:rFonts w:ascii="Times New Roman" w:hAnsi="Times New Roman" w:cs="Times New Roman"/>
        </w:rPr>
      </w:pPr>
      <w:r w:rsidRPr="000313E5">
        <w:rPr>
          <w:rFonts w:ascii="Times New Roman" w:hAnsi="Times New Roman" w:cs="Times New Roman"/>
          <w:b/>
          <w:bCs/>
        </w:rPr>
        <w:t xml:space="preserve">Wykonawca </w:t>
      </w:r>
      <w:r w:rsidRPr="000313E5">
        <w:rPr>
          <w:rFonts w:ascii="Times New Roman" w:hAnsi="Times New Roman" w:cs="Times New Roman"/>
        </w:rPr>
        <w:t>może polegać na wiedzy i doświadczeniu, niezależnie od charakteru prawnego łączących go z nimi stosunków.</w:t>
      </w:r>
      <w:r w:rsidRPr="000313E5">
        <w:rPr>
          <w:rFonts w:ascii="Times New Roman" w:hAnsi="Times New Roman" w:cs="Times New Roman"/>
          <w:b/>
          <w:bCs/>
        </w:rPr>
        <w:t xml:space="preserve"> Wykonawca </w:t>
      </w:r>
      <w:r w:rsidRPr="000313E5">
        <w:rPr>
          <w:rFonts w:ascii="Times New Roman" w:hAnsi="Times New Roman" w:cs="Times New Roman"/>
        </w:rPr>
        <w:t>w takiej sytuacji zobowiązany jest udowodnić</w:t>
      </w:r>
      <w:r w:rsidRPr="000313E5">
        <w:rPr>
          <w:rFonts w:ascii="Times New Roman" w:hAnsi="Times New Roman" w:cs="Times New Roman"/>
          <w:b/>
          <w:bCs/>
        </w:rPr>
        <w:t xml:space="preserve"> Zamawiającemu</w:t>
      </w:r>
      <w:r w:rsidRPr="000313E5">
        <w:rPr>
          <w:rFonts w:ascii="Times New Roman" w:hAnsi="Times New Roman" w:cs="Times New Roman"/>
        </w:rPr>
        <w:t>,</w:t>
      </w:r>
      <w:r w:rsidRPr="000313E5">
        <w:rPr>
          <w:rFonts w:ascii="Times New Roman" w:hAnsi="Times New Roman" w:cs="Times New Roman"/>
          <w:b/>
          <w:bCs/>
        </w:rPr>
        <w:t xml:space="preserve"> </w:t>
      </w:r>
      <w:r>
        <w:rPr>
          <w:rFonts w:ascii="Times New Roman" w:hAnsi="Times New Roman" w:cs="Times New Roman"/>
        </w:rPr>
        <w:t>iż </w:t>
      </w:r>
      <w:r w:rsidRPr="000313E5">
        <w:rPr>
          <w:rFonts w:ascii="Times New Roman" w:hAnsi="Times New Roman" w:cs="Times New Roman"/>
        </w:rPr>
        <w:t>będzie dysponował zasobami niezbędnymi do realizacji zamówienia, w szczególności przedstawiając w tym celu pisemne zobowiązanie tych podmiotów do oddania</w:t>
      </w:r>
      <w:r w:rsidRPr="000313E5">
        <w:rPr>
          <w:rFonts w:ascii="Times New Roman" w:hAnsi="Times New Roman" w:cs="Times New Roman"/>
          <w:b/>
          <w:bCs/>
        </w:rPr>
        <w:t xml:space="preserve"> Wykonawcy </w:t>
      </w:r>
      <w:r w:rsidRPr="000313E5">
        <w:rPr>
          <w:rFonts w:ascii="Times New Roman" w:hAnsi="Times New Roman" w:cs="Times New Roman"/>
        </w:rPr>
        <w:t>do dyspozycji niezbędnych zasobów na okres korzystania z nich przy wykonaniu zamówienia</w:t>
      </w:r>
      <w:r>
        <w:rPr>
          <w:rFonts w:ascii="Times New Roman" w:hAnsi="Times New Roman" w:cs="Times New Roman"/>
        </w:rPr>
        <w:t xml:space="preserve"> (art. 26 ust. 2b ustawy Pzp). Jeżeli </w:t>
      </w:r>
      <w:r w:rsidRPr="00944253">
        <w:rPr>
          <w:rFonts w:ascii="Times New Roman" w:hAnsi="Times New Roman" w:cs="Times New Roman"/>
          <w:b/>
          <w:bCs/>
        </w:rPr>
        <w:t>Wykonawca</w:t>
      </w:r>
      <w:r>
        <w:rPr>
          <w:rFonts w:ascii="Times New Roman" w:hAnsi="Times New Roman" w:cs="Times New Roman"/>
        </w:rPr>
        <w:t xml:space="preserve">, wykazując spełnianie warunków, o których mowa w art. 22 ust. 1 ustawy (SIWZ, Rozdział A, pkt. VIII pkt. 1), polega na zasobach innych podmiotów na zasadach określonych w art. 26 ust. 2b ustawy, </w:t>
      </w:r>
      <w:r w:rsidRPr="008007AB">
        <w:rPr>
          <w:rFonts w:ascii="Times New Roman" w:hAnsi="Times New Roman" w:cs="Times New Roman"/>
          <w:b/>
          <w:bCs/>
        </w:rPr>
        <w:t>Zamawiający</w:t>
      </w:r>
      <w:r>
        <w:rPr>
          <w:rFonts w:ascii="Times New Roman" w:hAnsi="Times New Roman" w:cs="Times New Roman"/>
        </w:rPr>
        <w:t xml:space="preserve">, w celu oceny, czy </w:t>
      </w:r>
      <w:r w:rsidRPr="003750D0">
        <w:rPr>
          <w:rFonts w:ascii="Times New Roman" w:hAnsi="Times New Roman" w:cs="Times New Roman"/>
          <w:b/>
          <w:bCs/>
        </w:rPr>
        <w:t>Wykonawca</w:t>
      </w:r>
      <w:r>
        <w:rPr>
          <w:rFonts w:ascii="Times New Roman" w:hAnsi="Times New Roman" w:cs="Times New Roman"/>
        </w:rPr>
        <w:t xml:space="preserve"> będzie dysponował zasobami innych podmiotów w stopniu niezbędnym dla należytego wykonania zamówienia oraz oceny, czy stosunek łączący </w:t>
      </w:r>
      <w:r w:rsidRPr="009A38E1">
        <w:rPr>
          <w:rFonts w:ascii="Times New Roman" w:hAnsi="Times New Roman" w:cs="Times New Roman"/>
          <w:b/>
          <w:bCs/>
        </w:rPr>
        <w:t>Wykonawcę</w:t>
      </w:r>
      <w:r>
        <w:rPr>
          <w:rFonts w:ascii="Times New Roman" w:hAnsi="Times New Roman" w:cs="Times New Roman"/>
        </w:rPr>
        <w:t xml:space="preserve"> z tymi podmiotami gwarantuje rzeczywisty dostęp do ich zasobów, żąda:</w:t>
      </w:r>
    </w:p>
    <w:p w:rsidR="00F55CA3" w:rsidRPr="00A12837" w:rsidRDefault="00F55CA3" w:rsidP="00EB3D84">
      <w:pPr>
        <w:widowControl/>
        <w:numPr>
          <w:ilvl w:val="2"/>
          <w:numId w:val="40"/>
        </w:numPr>
        <w:tabs>
          <w:tab w:val="clear" w:pos="2340"/>
        </w:tabs>
        <w:autoSpaceDE w:val="0"/>
        <w:autoSpaceDN w:val="0"/>
        <w:adjustRightInd w:val="0"/>
        <w:spacing w:line="240" w:lineRule="auto"/>
        <w:ind w:left="1430" w:right="29"/>
        <w:jc w:val="both"/>
        <w:rPr>
          <w:rFonts w:ascii="Times New Roman" w:hAnsi="Times New Roman" w:cs="Times New Roman"/>
        </w:rPr>
      </w:pPr>
      <w:r w:rsidRPr="00A12837">
        <w:rPr>
          <w:rFonts w:ascii="Times New Roman" w:hAnsi="Times New Roman" w:cs="Times New Roman"/>
        </w:rPr>
        <w:t>dokumentów dotyczących w szczególności:</w:t>
      </w:r>
    </w:p>
    <w:p w:rsidR="00F55CA3" w:rsidRPr="00A12837" w:rsidRDefault="00F55CA3" w:rsidP="00A12837">
      <w:pPr>
        <w:widowControl/>
        <w:spacing w:line="240" w:lineRule="auto"/>
        <w:ind w:left="762" w:firstLine="654"/>
        <w:rPr>
          <w:rFonts w:ascii="Times New Roman" w:hAnsi="Times New Roman" w:cs="Times New Roman"/>
        </w:rPr>
      </w:pPr>
      <w:r w:rsidRPr="00A12837">
        <w:rPr>
          <w:rFonts w:ascii="Times New Roman" w:hAnsi="Times New Roman" w:cs="Times New Roman"/>
        </w:rPr>
        <w:t xml:space="preserve">- zakresu dostępnych </w:t>
      </w:r>
      <w:r w:rsidRPr="00866C6C">
        <w:rPr>
          <w:rFonts w:ascii="Times New Roman" w:hAnsi="Times New Roman" w:cs="Times New Roman"/>
          <w:b/>
          <w:bCs/>
        </w:rPr>
        <w:t>Wykonawcy</w:t>
      </w:r>
      <w:r w:rsidRPr="00A12837">
        <w:rPr>
          <w:rFonts w:ascii="Times New Roman" w:hAnsi="Times New Roman" w:cs="Times New Roman"/>
        </w:rPr>
        <w:t xml:space="preserve"> zasobów innego podmiotu,</w:t>
      </w:r>
    </w:p>
    <w:p w:rsidR="00F55CA3" w:rsidRPr="00A12837" w:rsidRDefault="00F55CA3" w:rsidP="00A12837">
      <w:pPr>
        <w:widowControl/>
        <w:spacing w:line="240" w:lineRule="auto"/>
        <w:ind w:left="1540" w:hanging="110"/>
        <w:rPr>
          <w:rFonts w:ascii="Times New Roman" w:hAnsi="Times New Roman" w:cs="Times New Roman"/>
        </w:rPr>
      </w:pPr>
      <w:r w:rsidRPr="00A12837">
        <w:rPr>
          <w:rFonts w:ascii="Times New Roman" w:hAnsi="Times New Roman" w:cs="Times New Roman"/>
        </w:rPr>
        <w:t xml:space="preserve">- sposobu wykorzystania zasobów innego podmiotu, przez </w:t>
      </w:r>
      <w:r w:rsidRPr="00866C6C">
        <w:rPr>
          <w:rFonts w:ascii="Times New Roman" w:hAnsi="Times New Roman" w:cs="Times New Roman"/>
          <w:b/>
          <w:bCs/>
        </w:rPr>
        <w:t>Wykonawcę</w:t>
      </w:r>
      <w:r w:rsidRPr="00A12837">
        <w:rPr>
          <w:rFonts w:ascii="Times New Roman" w:hAnsi="Times New Roman" w:cs="Times New Roman"/>
        </w:rPr>
        <w:t>, przy wykonywaniu zamówienia,</w:t>
      </w:r>
    </w:p>
    <w:p w:rsidR="00F55CA3" w:rsidRPr="00A12837" w:rsidRDefault="00F55CA3" w:rsidP="00A12837">
      <w:pPr>
        <w:widowControl/>
        <w:spacing w:line="240" w:lineRule="auto"/>
        <w:ind w:left="1540" w:hanging="110"/>
        <w:rPr>
          <w:rFonts w:ascii="Times New Roman" w:hAnsi="Times New Roman" w:cs="Times New Roman"/>
        </w:rPr>
      </w:pPr>
      <w:r w:rsidRPr="00A12837">
        <w:rPr>
          <w:rFonts w:ascii="Times New Roman" w:hAnsi="Times New Roman" w:cs="Times New Roman"/>
        </w:rPr>
        <w:t xml:space="preserve">- charakteru stosunku, jaki będzie łączył </w:t>
      </w:r>
      <w:r w:rsidRPr="00AD3FF9">
        <w:rPr>
          <w:rFonts w:ascii="Times New Roman" w:hAnsi="Times New Roman" w:cs="Times New Roman"/>
          <w:b/>
          <w:bCs/>
        </w:rPr>
        <w:t>Wykonawcę</w:t>
      </w:r>
      <w:r w:rsidRPr="00A12837">
        <w:rPr>
          <w:rFonts w:ascii="Times New Roman" w:hAnsi="Times New Roman" w:cs="Times New Roman"/>
        </w:rPr>
        <w:t xml:space="preserve"> z innym podmiotem,</w:t>
      </w:r>
    </w:p>
    <w:p w:rsidR="00F55CA3" w:rsidRPr="00A12837" w:rsidRDefault="00F55CA3" w:rsidP="00A12837">
      <w:pPr>
        <w:widowControl/>
        <w:spacing w:line="240" w:lineRule="auto"/>
        <w:ind w:left="1540" w:hanging="110"/>
        <w:rPr>
          <w:rFonts w:ascii="Times New Roman" w:hAnsi="Times New Roman" w:cs="Times New Roman"/>
        </w:rPr>
      </w:pPr>
      <w:r w:rsidRPr="00A12837">
        <w:rPr>
          <w:rFonts w:ascii="Times New Roman" w:hAnsi="Times New Roman" w:cs="Times New Roman"/>
        </w:rPr>
        <w:t>- zakresu i okresu udziału innego podmiotu przy wykonywaniu zamówienia.</w:t>
      </w:r>
    </w:p>
    <w:p w:rsidR="00F55CA3" w:rsidRPr="009D4389" w:rsidRDefault="00F55CA3" w:rsidP="00EB3D84">
      <w:pPr>
        <w:widowControl/>
        <w:numPr>
          <w:ilvl w:val="0"/>
          <w:numId w:val="40"/>
        </w:numPr>
        <w:autoSpaceDE w:val="0"/>
        <w:autoSpaceDN w:val="0"/>
        <w:adjustRightInd w:val="0"/>
        <w:spacing w:line="240" w:lineRule="auto"/>
        <w:ind w:left="990" w:right="29"/>
        <w:jc w:val="both"/>
        <w:rPr>
          <w:rFonts w:ascii="Times New Roman" w:hAnsi="Times New Roman" w:cs="Times New Roman"/>
        </w:rPr>
      </w:pPr>
      <w:r>
        <w:rPr>
          <w:rFonts w:ascii="Times New Roman" w:hAnsi="Times New Roman" w:cs="Times New Roman"/>
        </w:rPr>
        <w:t xml:space="preserve">W przypadku </w:t>
      </w:r>
      <w:r w:rsidRPr="00AC4D33">
        <w:rPr>
          <w:rFonts w:ascii="Times New Roman" w:hAnsi="Times New Roman" w:cs="Times New Roman"/>
          <w:b/>
          <w:bCs/>
        </w:rPr>
        <w:t>Wykonawców</w:t>
      </w:r>
      <w:r>
        <w:rPr>
          <w:rFonts w:ascii="Times New Roman" w:hAnsi="Times New Roman" w:cs="Times New Roman"/>
        </w:rPr>
        <w:t xml:space="preserve"> wspólnie ubiegających się o udzielenie zamówienia oraz w przypadku innych podmiotów, na zasobach których </w:t>
      </w:r>
      <w:r w:rsidRPr="00AC4D33">
        <w:rPr>
          <w:rFonts w:ascii="Times New Roman" w:hAnsi="Times New Roman" w:cs="Times New Roman"/>
          <w:b/>
          <w:bCs/>
        </w:rPr>
        <w:t>Wykonawca</w:t>
      </w:r>
      <w:r>
        <w:rPr>
          <w:rFonts w:ascii="Times New Roman" w:hAnsi="Times New Roman" w:cs="Times New Roman"/>
        </w:rPr>
        <w:t xml:space="preserve"> polega na zasadach w art. 26 ust. 2b ustawy, kopie dokumentów dotyczących odpowiednio </w:t>
      </w:r>
      <w:r w:rsidRPr="007569D5">
        <w:rPr>
          <w:rFonts w:ascii="Times New Roman" w:hAnsi="Times New Roman" w:cs="Times New Roman"/>
          <w:b/>
          <w:bCs/>
        </w:rPr>
        <w:t>Wykonawcy</w:t>
      </w:r>
      <w:r>
        <w:rPr>
          <w:rFonts w:ascii="Times New Roman" w:hAnsi="Times New Roman" w:cs="Times New Roman"/>
        </w:rPr>
        <w:t xml:space="preserve"> lub tych podmiotów są poświadczone za zgodność z oryginałem odpowiedni przez Wykonawcę lub te podmioty.</w:t>
      </w:r>
    </w:p>
    <w:p w:rsidR="00F55CA3" w:rsidRDefault="00F55CA3" w:rsidP="00EB3D84">
      <w:pPr>
        <w:widowControl/>
        <w:numPr>
          <w:ilvl w:val="0"/>
          <w:numId w:val="40"/>
        </w:numPr>
        <w:autoSpaceDE w:val="0"/>
        <w:autoSpaceDN w:val="0"/>
        <w:adjustRightInd w:val="0"/>
        <w:spacing w:line="240" w:lineRule="auto"/>
        <w:ind w:left="990" w:right="28"/>
        <w:jc w:val="both"/>
        <w:rPr>
          <w:rFonts w:ascii="Times New Roman" w:hAnsi="Times New Roman" w:cs="Times New Roman"/>
        </w:rPr>
      </w:pPr>
      <w:r>
        <w:rPr>
          <w:rFonts w:ascii="Times New Roman" w:hAnsi="Times New Roman" w:cs="Times New Roman"/>
        </w:rPr>
        <w:t xml:space="preserve">W celu potwierdzenia, że oferowana dostawa odpowiada wymaganiom określonym przez </w:t>
      </w:r>
      <w:r w:rsidRPr="00F810D5">
        <w:rPr>
          <w:rFonts w:ascii="Times New Roman" w:hAnsi="Times New Roman" w:cs="Times New Roman"/>
          <w:b/>
          <w:bCs/>
        </w:rPr>
        <w:t>Zamawiającego</w:t>
      </w:r>
      <w:r>
        <w:rPr>
          <w:rFonts w:ascii="Times New Roman" w:hAnsi="Times New Roman" w:cs="Times New Roman"/>
        </w:rPr>
        <w:t xml:space="preserve">, </w:t>
      </w:r>
      <w:r w:rsidRPr="00F810D5">
        <w:rPr>
          <w:rFonts w:ascii="Times New Roman" w:hAnsi="Times New Roman" w:cs="Times New Roman"/>
          <w:b/>
          <w:bCs/>
        </w:rPr>
        <w:t>Wykonawcy</w:t>
      </w:r>
      <w:r>
        <w:rPr>
          <w:rFonts w:ascii="Times New Roman" w:hAnsi="Times New Roman" w:cs="Times New Roman"/>
        </w:rPr>
        <w:t xml:space="preserve"> mają dołączyć do oferty następujące dokumenty:</w:t>
      </w:r>
    </w:p>
    <w:p w:rsidR="00F55CA3" w:rsidRPr="00F810D5" w:rsidRDefault="00F55CA3" w:rsidP="00EB3D84">
      <w:pPr>
        <w:widowControl/>
        <w:numPr>
          <w:ilvl w:val="2"/>
          <w:numId w:val="40"/>
        </w:numPr>
        <w:tabs>
          <w:tab w:val="clear" w:pos="2340"/>
        </w:tabs>
        <w:autoSpaceDE w:val="0"/>
        <w:autoSpaceDN w:val="0"/>
        <w:adjustRightInd w:val="0"/>
        <w:spacing w:line="240" w:lineRule="auto"/>
        <w:ind w:left="1430" w:right="28"/>
        <w:jc w:val="both"/>
        <w:rPr>
          <w:rFonts w:ascii="Times New Roman" w:hAnsi="Times New Roman" w:cs="Times New Roman"/>
        </w:rPr>
      </w:pPr>
      <w:r w:rsidRPr="00654832">
        <w:rPr>
          <w:rFonts w:ascii="Times New Roman" w:hAnsi="Times New Roman" w:cs="Times New Roman"/>
        </w:rPr>
        <w:t>dokumentacja techniczna w języku polskim wraz z charakterystyką (opisem</w:t>
      </w:r>
      <w:r>
        <w:rPr>
          <w:rFonts w:ascii="Times New Roman" w:hAnsi="Times New Roman" w:cs="Times New Roman"/>
        </w:rPr>
        <w:t>, zdjęcia</w:t>
      </w:r>
      <w:r w:rsidRPr="00654832">
        <w:rPr>
          <w:rFonts w:ascii="Times New Roman" w:hAnsi="Times New Roman" w:cs="Times New Roman"/>
        </w:rPr>
        <w:t xml:space="preserve">) przedmiotu zamówienia, z której </w:t>
      </w:r>
      <w:r w:rsidRPr="00654832">
        <w:rPr>
          <w:rFonts w:ascii="Times New Roman" w:hAnsi="Times New Roman" w:cs="Times New Roman"/>
          <w:b/>
          <w:bCs/>
        </w:rPr>
        <w:t>Zamawiający</w:t>
      </w:r>
      <w:r w:rsidRPr="00654832">
        <w:rPr>
          <w:rFonts w:ascii="Times New Roman" w:hAnsi="Times New Roman" w:cs="Times New Roman"/>
        </w:rPr>
        <w:t xml:space="preserve"> jednoznacznie </w:t>
      </w:r>
      <w:r w:rsidRPr="00654832">
        <w:rPr>
          <w:rFonts w:ascii="Times New Roman" w:hAnsi="Times New Roman" w:cs="Times New Roman"/>
          <w:color w:val="000000"/>
        </w:rPr>
        <w:t xml:space="preserve">odczyta parametry proponowanych </w:t>
      </w:r>
      <w:r w:rsidRPr="00654832">
        <w:rPr>
          <w:rFonts w:ascii="Times New Roman" w:hAnsi="Times New Roman" w:cs="Times New Roman"/>
        </w:rPr>
        <w:t>urządzeń w języku polskim celem porównania z wymogami stawianymi w SIWZ (np. strony katalog</w:t>
      </w:r>
      <w:r>
        <w:rPr>
          <w:rFonts w:ascii="Times New Roman" w:hAnsi="Times New Roman" w:cs="Times New Roman"/>
        </w:rPr>
        <w:t>owe z proponowanym urządzeniem),</w:t>
      </w:r>
    </w:p>
    <w:p w:rsidR="00F55CA3" w:rsidRPr="009C1FA9" w:rsidRDefault="00F55CA3" w:rsidP="00170BA9">
      <w:pPr>
        <w:widowControl/>
        <w:autoSpaceDE w:val="0"/>
        <w:autoSpaceDN w:val="0"/>
        <w:adjustRightInd w:val="0"/>
        <w:spacing w:line="240" w:lineRule="auto"/>
        <w:ind w:left="708" w:right="28" w:firstLine="0"/>
        <w:jc w:val="both"/>
        <w:rPr>
          <w:rFonts w:ascii="Times New Roman" w:hAnsi="Times New Roman" w:cs="Times New Roman"/>
          <w:i/>
          <w:iCs/>
        </w:rPr>
      </w:pPr>
      <w:r w:rsidRPr="009C1FA9">
        <w:rPr>
          <w:rFonts w:ascii="Times New Roman" w:hAnsi="Times New Roman" w:cs="Times New Roman"/>
          <w:i/>
          <w:iCs/>
        </w:rPr>
        <w:t xml:space="preserve">W przypadku składania oferty wspólnej </w:t>
      </w:r>
      <w:r w:rsidRPr="009C1FA9">
        <w:rPr>
          <w:rFonts w:ascii="Times New Roman" w:hAnsi="Times New Roman" w:cs="Times New Roman"/>
          <w:b/>
          <w:bCs/>
          <w:i/>
          <w:iCs/>
        </w:rPr>
        <w:t xml:space="preserve">Wykonawcy </w:t>
      </w:r>
      <w:r w:rsidRPr="009C1FA9">
        <w:rPr>
          <w:rFonts w:ascii="Times New Roman" w:hAnsi="Times New Roman" w:cs="Times New Roman"/>
          <w:i/>
          <w:iCs/>
        </w:rPr>
        <w:t>składający ofertę wspólną składają jeden wspólny dokument.</w:t>
      </w:r>
    </w:p>
    <w:p w:rsidR="00F55CA3" w:rsidRPr="00B622D8" w:rsidRDefault="00F55CA3" w:rsidP="00B622D8">
      <w:pPr>
        <w:widowControl/>
        <w:autoSpaceDE w:val="0"/>
        <w:autoSpaceDN w:val="0"/>
        <w:adjustRightInd w:val="0"/>
        <w:spacing w:line="240" w:lineRule="auto"/>
        <w:ind w:left="630" w:right="28" w:firstLine="0"/>
        <w:jc w:val="both"/>
        <w:rPr>
          <w:rFonts w:ascii="Times New Roman" w:hAnsi="Times New Roman" w:cs="Times New Roman"/>
        </w:rPr>
      </w:pPr>
    </w:p>
    <w:p w:rsidR="00F55CA3" w:rsidRPr="000268DE" w:rsidRDefault="00F55CA3" w:rsidP="00EB3D84">
      <w:pPr>
        <w:numPr>
          <w:ilvl w:val="0"/>
          <w:numId w:val="17"/>
        </w:numPr>
        <w:autoSpaceDE w:val="0"/>
        <w:autoSpaceDN w:val="0"/>
        <w:adjustRightInd w:val="0"/>
        <w:spacing w:line="240" w:lineRule="auto"/>
        <w:ind w:left="770" w:right="29" w:hanging="220"/>
        <w:jc w:val="both"/>
        <w:rPr>
          <w:rFonts w:ascii="Times New Roman" w:hAnsi="Times New Roman" w:cs="Times New Roman"/>
        </w:rPr>
      </w:pPr>
      <w:r w:rsidRPr="00B622D8">
        <w:rPr>
          <w:rFonts w:ascii="Times New Roman" w:hAnsi="Times New Roman" w:cs="Times New Roman"/>
          <w:b/>
          <w:bCs/>
        </w:rPr>
        <w:t xml:space="preserve">Jeżeli Wykonawca, wykazując spełnianie warunków, o których mowa w </w:t>
      </w:r>
      <w:r>
        <w:rPr>
          <w:rFonts w:ascii="Times New Roman" w:hAnsi="Times New Roman" w:cs="Times New Roman"/>
          <w:b/>
          <w:bCs/>
        </w:rPr>
        <w:t>art</w:t>
      </w:r>
      <w:r w:rsidRPr="00B622D8">
        <w:rPr>
          <w:rFonts w:ascii="Times New Roman" w:hAnsi="Times New Roman" w:cs="Times New Roman"/>
          <w:b/>
          <w:bCs/>
        </w:rPr>
        <w:t xml:space="preserve">. 22 ust. 1 ustawy, polega na zasobach innych podmiotów na zasadach określonych w </w:t>
      </w:r>
      <w:r>
        <w:rPr>
          <w:rFonts w:ascii="Times New Roman" w:hAnsi="Times New Roman" w:cs="Times New Roman"/>
          <w:b/>
          <w:bCs/>
        </w:rPr>
        <w:t>art</w:t>
      </w:r>
      <w:r w:rsidRPr="00B622D8">
        <w:rPr>
          <w:rFonts w:ascii="Times New Roman" w:hAnsi="Times New Roman" w:cs="Times New Roman"/>
          <w:b/>
          <w:bCs/>
        </w:rPr>
        <w:t xml:space="preserve">. 26 ust. 2b ustawy, a podmioty te będą brały udział w realizacji części zamówienia </w:t>
      </w:r>
      <w:r>
        <w:rPr>
          <w:rFonts w:ascii="Times New Roman" w:hAnsi="Times New Roman" w:cs="Times New Roman"/>
          <w:b/>
          <w:bCs/>
        </w:rPr>
        <w:t xml:space="preserve">Zamawiający żąda od </w:t>
      </w:r>
      <w:r w:rsidRPr="00B622D8">
        <w:rPr>
          <w:rFonts w:ascii="Times New Roman" w:hAnsi="Times New Roman" w:cs="Times New Roman"/>
          <w:b/>
          <w:bCs/>
        </w:rPr>
        <w:t xml:space="preserve">Wykonawca </w:t>
      </w:r>
      <w:r>
        <w:rPr>
          <w:rFonts w:ascii="Times New Roman" w:hAnsi="Times New Roman" w:cs="Times New Roman"/>
          <w:b/>
          <w:bCs/>
        </w:rPr>
        <w:t xml:space="preserve">przedstawienia w odniesieniu do tych podmiotów dokumentów </w:t>
      </w:r>
      <w:r w:rsidRPr="00B622D8">
        <w:rPr>
          <w:rFonts w:ascii="Times New Roman" w:hAnsi="Times New Roman" w:cs="Times New Roman"/>
          <w:b/>
          <w:bCs/>
          <w:u w:val="single"/>
        </w:rPr>
        <w:t>wymienion</w:t>
      </w:r>
      <w:r>
        <w:rPr>
          <w:rFonts w:ascii="Times New Roman" w:hAnsi="Times New Roman" w:cs="Times New Roman"/>
          <w:b/>
          <w:bCs/>
          <w:u w:val="single"/>
        </w:rPr>
        <w:t xml:space="preserve">ych w SIWZ, Rozdział A pkt. </w:t>
      </w:r>
      <w:r w:rsidRPr="00B622D8">
        <w:rPr>
          <w:rFonts w:ascii="Times New Roman" w:hAnsi="Times New Roman" w:cs="Times New Roman"/>
          <w:b/>
          <w:bCs/>
          <w:u w:val="single"/>
        </w:rPr>
        <w:t>IX pkt. 3</w:t>
      </w:r>
      <w:r>
        <w:rPr>
          <w:rFonts w:ascii="Times New Roman" w:hAnsi="Times New Roman" w:cs="Times New Roman"/>
          <w:b/>
          <w:bCs/>
          <w:u w:val="single"/>
        </w:rPr>
        <w:t xml:space="preserve"> i 4</w:t>
      </w:r>
      <w:r w:rsidRPr="00B622D8">
        <w:rPr>
          <w:rFonts w:ascii="Times New Roman" w:hAnsi="Times New Roman" w:cs="Times New Roman"/>
          <w:b/>
          <w:bCs/>
          <w:u w:val="single"/>
        </w:rPr>
        <w:t>.</w:t>
      </w:r>
      <w:r>
        <w:rPr>
          <w:rFonts w:ascii="Times New Roman" w:hAnsi="Times New Roman" w:cs="Times New Roman"/>
          <w:b/>
          <w:bCs/>
          <w:u w:val="single"/>
        </w:rPr>
        <w:t xml:space="preserve"> </w:t>
      </w:r>
    </w:p>
    <w:p w:rsidR="00F55CA3" w:rsidRPr="00B622D8" w:rsidRDefault="00F55CA3" w:rsidP="00B622D8">
      <w:pPr>
        <w:pStyle w:val="Footer"/>
        <w:widowControl/>
        <w:tabs>
          <w:tab w:val="clear" w:pos="4536"/>
          <w:tab w:val="clear" w:pos="9072"/>
        </w:tabs>
        <w:suppressAutoHyphens/>
        <w:spacing w:line="240" w:lineRule="auto"/>
        <w:ind w:left="0" w:right="28" w:firstLine="0"/>
        <w:jc w:val="both"/>
        <w:rPr>
          <w:rFonts w:ascii="Times New Roman" w:hAnsi="Times New Roman" w:cs="Times New Roman"/>
          <w:b/>
          <w:bCs/>
        </w:rPr>
      </w:pPr>
    </w:p>
    <w:p w:rsidR="00F55CA3" w:rsidRPr="00B622D8" w:rsidRDefault="00F55CA3" w:rsidP="00EB3D84">
      <w:pPr>
        <w:pStyle w:val="Footer"/>
        <w:widowControl/>
        <w:numPr>
          <w:ilvl w:val="0"/>
          <w:numId w:val="17"/>
        </w:numPr>
        <w:tabs>
          <w:tab w:val="clear" w:pos="4536"/>
          <w:tab w:val="clear" w:pos="9072"/>
        </w:tabs>
        <w:suppressAutoHyphens/>
        <w:spacing w:line="240" w:lineRule="auto"/>
        <w:ind w:left="770" w:right="28" w:hanging="220"/>
        <w:jc w:val="both"/>
        <w:rPr>
          <w:rFonts w:ascii="Times New Roman" w:hAnsi="Times New Roman" w:cs="Times New Roman"/>
        </w:rPr>
      </w:pPr>
      <w:r w:rsidRPr="00B622D8">
        <w:rPr>
          <w:rFonts w:ascii="Times New Roman" w:hAnsi="Times New Roman" w:cs="Times New Roman"/>
        </w:rPr>
        <w:t xml:space="preserve">W celu wykazania braku podstaw do wykluczenia z postępowania o udzielenie zamówienia </w:t>
      </w:r>
      <w:r w:rsidRPr="00B622D8">
        <w:rPr>
          <w:rFonts w:ascii="Times New Roman" w:hAnsi="Times New Roman" w:cs="Times New Roman"/>
          <w:b/>
          <w:bCs/>
        </w:rPr>
        <w:t xml:space="preserve">Wykonawcy </w:t>
      </w:r>
      <w:r w:rsidRPr="00B622D8">
        <w:rPr>
          <w:rFonts w:ascii="Times New Roman" w:hAnsi="Times New Roman" w:cs="Times New Roman"/>
        </w:rPr>
        <w:t xml:space="preserve">w okolicznościach, o których mowa w </w:t>
      </w:r>
      <w:r>
        <w:rPr>
          <w:rFonts w:ascii="Times New Roman" w:hAnsi="Times New Roman" w:cs="Times New Roman"/>
        </w:rPr>
        <w:t>art</w:t>
      </w:r>
      <w:r w:rsidRPr="00B622D8">
        <w:rPr>
          <w:rFonts w:ascii="Times New Roman" w:hAnsi="Times New Roman" w:cs="Times New Roman"/>
        </w:rPr>
        <w:t>. 24 ust. 1 ustawy, w postępowaniach określonych w </w:t>
      </w:r>
      <w:r>
        <w:rPr>
          <w:rFonts w:ascii="Times New Roman" w:hAnsi="Times New Roman" w:cs="Times New Roman"/>
        </w:rPr>
        <w:t>art</w:t>
      </w:r>
      <w:r w:rsidRPr="00B622D8">
        <w:rPr>
          <w:rFonts w:ascii="Times New Roman" w:hAnsi="Times New Roman" w:cs="Times New Roman"/>
        </w:rPr>
        <w:t>. 26 ust. </w:t>
      </w:r>
      <w:r>
        <w:rPr>
          <w:rFonts w:ascii="Times New Roman" w:hAnsi="Times New Roman" w:cs="Times New Roman"/>
        </w:rPr>
        <w:t>2</w:t>
      </w:r>
      <w:r w:rsidRPr="00B622D8">
        <w:rPr>
          <w:rFonts w:ascii="Times New Roman" w:hAnsi="Times New Roman" w:cs="Times New Roman"/>
        </w:rPr>
        <w:t> </w:t>
      </w:r>
      <w:r w:rsidRPr="00B622D8">
        <w:rPr>
          <w:rFonts w:ascii="Times New Roman" w:hAnsi="Times New Roman" w:cs="Times New Roman"/>
          <w:b/>
          <w:bCs/>
        </w:rPr>
        <w:t>Zamawiający</w:t>
      </w:r>
      <w:r w:rsidRPr="00B622D8">
        <w:rPr>
          <w:rFonts w:ascii="Times New Roman" w:hAnsi="Times New Roman" w:cs="Times New Roman"/>
        </w:rPr>
        <w:t xml:space="preserve"> żąda następujących dokumentów:</w:t>
      </w:r>
    </w:p>
    <w:p w:rsidR="00F55CA3" w:rsidRPr="002D3E98" w:rsidRDefault="00F55CA3" w:rsidP="00A873D8">
      <w:pPr>
        <w:pStyle w:val="Footer"/>
        <w:widowControl/>
        <w:numPr>
          <w:ilvl w:val="0"/>
          <w:numId w:val="41"/>
        </w:numPr>
        <w:tabs>
          <w:tab w:val="clear" w:pos="4536"/>
          <w:tab w:val="clear" w:pos="9072"/>
        </w:tabs>
        <w:suppressAutoHyphens/>
        <w:spacing w:line="240" w:lineRule="auto"/>
        <w:ind w:right="29"/>
        <w:jc w:val="both"/>
        <w:rPr>
          <w:rFonts w:ascii="Times New Roman" w:hAnsi="Times New Roman" w:cs="Times New Roman"/>
          <w:color w:val="FF0000"/>
        </w:rPr>
      </w:pPr>
      <w:r>
        <w:rPr>
          <w:rFonts w:ascii="Times New Roman" w:hAnsi="Times New Roman" w:cs="Times New Roman"/>
        </w:rPr>
        <w:t>O</w:t>
      </w:r>
      <w:r w:rsidRPr="00B622D8">
        <w:rPr>
          <w:rFonts w:ascii="Times New Roman" w:hAnsi="Times New Roman" w:cs="Times New Roman"/>
        </w:rPr>
        <w:t xml:space="preserve">świadczenie o braku podstaw do wykluczenia – </w:t>
      </w:r>
      <w:r w:rsidRPr="00B622D8">
        <w:rPr>
          <w:rFonts w:ascii="Times New Roman" w:hAnsi="Times New Roman" w:cs="Times New Roman"/>
          <w:b/>
          <w:bCs/>
        </w:rPr>
        <w:t xml:space="preserve">Załącznik nr </w:t>
      </w:r>
      <w:r>
        <w:rPr>
          <w:rFonts w:ascii="Times New Roman" w:hAnsi="Times New Roman" w:cs="Times New Roman"/>
          <w:b/>
          <w:bCs/>
        </w:rPr>
        <w:t>2</w:t>
      </w:r>
      <w:r w:rsidRPr="00B622D8">
        <w:rPr>
          <w:rFonts w:ascii="Times New Roman" w:hAnsi="Times New Roman" w:cs="Times New Roman"/>
          <w:b/>
          <w:bCs/>
        </w:rPr>
        <w:t xml:space="preserve"> </w:t>
      </w:r>
      <w:r w:rsidRPr="00B622D8">
        <w:rPr>
          <w:rFonts w:ascii="Times New Roman" w:hAnsi="Times New Roman" w:cs="Times New Roman"/>
        </w:rPr>
        <w:t>(druk do wypełnienia).</w:t>
      </w:r>
      <w:r>
        <w:rPr>
          <w:rFonts w:ascii="Times New Roman" w:hAnsi="Times New Roman" w:cs="Times New Roman"/>
        </w:rPr>
        <w:t xml:space="preserve"> </w:t>
      </w:r>
    </w:p>
    <w:p w:rsidR="00F55CA3" w:rsidRPr="002D3E98" w:rsidRDefault="00F55CA3" w:rsidP="002D3E98">
      <w:pPr>
        <w:pStyle w:val="Footer"/>
        <w:widowControl/>
        <w:tabs>
          <w:tab w:val="clear" w:pos="4536"/>
          <w:tab w:val="clear" w:pos="9072"/>
        </w:tabs>
        <w:suppressAutoHyphens/>
        <w:spacing w:line="240" w:lineRule="auto"/>
        <w:ind w:left="1200" w:right="29" w:firstLine="0"/>
        <w:jc w:val="both"/>
        <w:rPr>
          <w:rFonts w:ascii="Times New Roman" w:hAnsi="Times New Roman" w:cs="Times New Roman"/>
        </w:rPr>
      </w:pPr>
      <w:r w:rsidRPr="002D3E98">
        <w:rPr>
          <w:rFonts w:ascii="Times New Roman" w:hAnsi="Times New Roman" w:cs="Times New Roman"/>
          <w:i/>
          <w:iCs/>
        </w:rPr>
        <w:t xml:space="preserve">W przypadku składania oferty wspólnej ww. oświadczenie składa każdy z </w:t>
      </w:r>
      <w:r w:rsidRPr="002D3E98">
        <w:rPr>
          <w:rFonts w:ascii="Times New Roman" w:hAnsi="Times New Roman" w:cs="Times New Roman"/>
          <w:b/>
          <w:bCs/>
          <w:i/>
          <w:iCs/>
        </w:rPr>
        <w:t xml:space="preserve">Wykonawców </w:t>
      </w:r>
      <w:r w:rsidRPr="002D3E98">
        <w:rPr>
          <w:rFonts w:ascii="Times New Roman" w:hAnsi="Times New Roman" w:cs="Times New Roman"/>
          <w:i/>
          <w:iCs/>
        </w:rPr>
        <w:t>składających ofertę wspólną we własnym imieniu.</w:t>
      </w:r>
    </w:p>
    <w:p w:rsidR="00F55CA3" w:rsidRPr="0008259D" w:rsidRDefault="00F55CA3" w:rsidP="00A873D8">
      <w:pPr>
        <w:pStyle w:val="Footer"/>
        <w:widowControl/>
        <w:numPr>
          <w:ilvl w:val="0"/>
          <w:numId w:val="41"/>
        </w:numPr>
        <w:tabs>
          <w:tab w:val="clear" w:pos="4536"/>
          <w:tab w:val="clear" w:pos="9072"/>
        </w:tabs>
        <w:suppressAutoHyphens/>
        <w:spacing w:line="240" w:lineRule="auto"/>
        <w:ind w:right="29"/>
        <w:jc w:val="both"/>
        <w:rPr>
          <w:rFonts w:ascii="Times New Roman" w:hAnsi="Times New Roman" w:cs="Times New Roman"/>
        </w:rPr>
      </w:pPr>
      <w:r>
        <w:rPr>
          <w:rFonts w:ascii="Times New Roman" w:hAnsi="Times New Roman" w:cs="Times New Roman"/>
        </w:rPr>
        <w:t>A</w:t>
      </w:r>
      <w:r w:rsidRPr="00926831">
        <w:rPr>
          <w:rFonts w:ascii="Times New Roman" w:hAnsi="Times New Roman" w:cs="Times New Roman"/>
        </w:rPr>
        <w:t>ktualnego odpisu z właściwego rejestru lub z centralnej ewidencji i informacji o działalności gospodarczej, jeżeli odrębne przepisy wymagają wpisu do rejestru lub ewidencji, w celu wykazania braku podstaw do wykluczenia w oparciu o</w:t>
      </w:r>
      <w:r>
        <w:rPr>
          <w:rFonts w:ascii="Times New Roman" w:hAnsi="Times New Roman" w:cs="Times New Roman"/>
        </w:rPr>
        <w:t xml:space="preserve"> art. 24 ust. 1 pkt. 2 u</w:t>
      </w:r>
      <w:r w:rsidRPr="00926831">
        <w:rPr>
          <w:rFonts w:ascii="Times New Roman" w:hAnsi="Times New Roman" w:cs="Times New Roman"/>
        </w:rPr>
        <w:t xml:space="preserve">stawy, wystawionego nie wcześniej niż </w:t>
      </w:r>
      <w:r w:rsidRPr="00284C5C">
        <w:rPr>
          <w:rFonts w:ascii="Times New Roman" w:hAnsi="Times New Roman" w:cs="Times New Roman"/>
          <w:b/>
          <w:bCs/>
        </w:rPr>
        <w:t>6 miesięcy</w:t>
      </w:r>
      <w:r w:rsidRPr="00926831">
        <w:rPr>
          <w:rFonts w:ascii="Times New Roman" w:hAnsi="Times New Roman" w:cs="Times New Roman"/>
        </w:rPr>
        <w:t xml:space="preserve"> przed </w:t>
      </w:r>
      <w:r>
        <w:rPr>
          <w:rFonts w:ascii="Times New Roman" w:hAnsi="Times New Roman" w:cs="Times New Roman"/>
        </w:rPr>
        <w:t>upływem terminu składania ofert.</w:t>
      </w:r>
      <w:r w:rsidRPr="00E80A67">
        <w:rPr>
          <w:rFonts w:ascii="Times New Roman" w:hAnsi="Times New Roman" w:cs="Times New Roman"/>
          <w:i/>
          <w:iCs/>
          <w:color w:val="FF0000"/>
        </w:rPr>
        <w:t xml:space="preserve"> </w:t>
      </w:r>
    </w:p>
    <w:p w:rsidR="00F55CA3" w:rsidRPr="0008259D" w:rsidRDefault="00F55CA3" w:rsidP="0008259D">
      <w:pPr>
        <w:pStyle w:val="Footer"/>
        <w:widowControl/>
        <w:tabs>
          <w:tab w:val="clear" w:pos="4536"/>
          <w:tab w:val="clear" w:pos="9072"/>
        </w:tabs>
        <w:suppressAutoHyphens/>
        <w:spacing w:line="240" w:lineRule="auto"/>
        <w:ind w:left="1200" w:right="29" w:firstLine="0"/>
        <w:jc w:val="both"/>
        <w:rPr>
          <w:rFonts w:ascii="Times New Roman" w:hAnsi="Times New Roman" w:cs="Times New Roman"/>
        </w:rPr>
      </w:pPr>
      <w:r w:rsidRPr="0008259D">
        <w:rPr>
          <w:rFonts w:ascii="Times New Roman" w:hAnsi="Times New Roman" w:cs="Times New Roman"/>
          <w:i/>
          <w:iCs/>
        </w:rPr>
        <w:t xml:space="preserve">W przypadku składania oferty wspólnej ww. dokument składa każdy z </w:t>
      </w:r>
      <w:r w:rsidRPr="0008259D">
        <w:rPr>
          <w:rFonts w:ascii="Times New Roman" w:hAnsi="Times New Roman" w:cs="Times New Roman"/>
          <w:b/>
          <w:bCs/>
          <w:i/>
          <w:iCs/>
        </w:rPr>
        <w:t>Wykonawców</w:t>
      </w:r>
      <w:r w:rsidRPr="0008259D">
        <w:rPr>
          <w:rFonts w:ascii="Times New Roman" w:hAnsi="Times New Roman" w:cs="Times New Roman"/>
          <w:i/>
          <w:iCs/>
        </w:rPr>
        <w:t xml:space="preserve"> składających ofertę wspólną.</w:t>
      </w:r>
    </w:p>
    <w:p w:rsidR="00F55CA3" w:rsidRPr="00B622D8" w:rsidRDefault="00F55CA3" w:rsidP="002A7F63">
      <w:pPr>
        <w:pStyle w:val="Footer"/>
        <w:widowControl/>
        <w:tabs>
          <w:tab w:val="clear" w:pos="4536"/>
          <w:tab w:val="clear" w:pos="9072"/>
        </w:tabs>
        <w:suppressAutoHyphens/>
        <w:spacing w:line="240" w:lineRule="auto"/>
        <w:ind w:right="28"/>
        <w:jc w:val="both"/>
        <w:rPr>
          <w:rFonts w:ascii="Times New Roman" w:hAnsi="Times New Roman" w:cs="Times New Roman"/>
        </w:rPr>
      </w:pPr>
    </w:p>
    <w:p w:rsidR="00F55CA3" w:rsidRDefault="00F55CA3" w:rsidP="00EB3D84">
      <w:pPr>
        <w:pStyle w:val="Footer"/>
        <w:widowControl/>
        <w:numPr>
          <w:ilvl w:val="0"/>
          <w:numId w:val="17"/>
        </w:numPr>
        <w:tabs>
          <w:tab w:val="clear" w:pos="4536"/>
          <w:tab w:val="clear" w:pos="9072"/>
        </w:tabs>
        <w:suppressAutoHyphens/>
        <w:spacing w:line="240" w:lineRule="auto"/>
        <w:ind w:left="770" w:right="28"/>
        <w:jc w:val="both"/>
        <w:rPr>
          <w:rFonts w:ascii="Times New Roman" w:hAnsi="Times New Roman" w:cs="Times New Roman"/>
        </w:rPr>
      </w:pPr>
      <w:r>
        <w:rPr>
          <w:rFonts w:ascii="Times New Roman" w:hAnsi="Times New Roman" w:cs="Times New Roman"/>
        </w:rPr>
        <w:t xml:space="preserve">W celu wykazania braku podstaw do wykluczenia z postępowania o udzielenie zamówienia </w:t>
      </w:r>
      <w:r w:rsidRPr="00853799">
        <w:rPr>
          <w:rFonts w:ascii="Times New Roman" w:hAnsi="Times New Roman" w:cs="Times New Roman"/>
          <w:b/>
          <w:bCs/>
        </w:rPr>
        <w:t>Wykonawc</w:t>
      </w:r>
      <w:r>
        <w:rPr>
          <w:rFonts w:ascii="Times New Roman" w:hAnsi="Times New Roman" w:cs="Times New Roman"/>
          <w:b/>
          <w:bCs/>
        </w:rPr>
        <w:t>y</w:t>
      </w:r>
      <w:r>
        <w:rPr>
          <w:rFonts w:ascii="Times New Roman" w:hAnsi="Times New Roman" w:cs="Times New Roman"/>
        </w:rPr>
        <w:t xml:space="preserve"> mają obowiązek złożyć:</w:t>
      </w:r>
    </w:p>
    <w:p w:rsidR="00F55CA3" w:rsidRPr="003D5CBB" w:rsidRDefault="00F55CA3" w:rsidP="003D5CBB">
      <w:pPr>
        <w:widowControl/>
        <w:autoSpaceDE w:val="0"/>
        <w:autoSpaceDN w:val="0"/>
        <w:adjustRightInd w:val="0"/>
        <w:spacing w:line="240" w:lineRule="auto"/>
        <w:ind w:left="708" w:right="28" w:firstLine="0"/>
        <w:jc w:val="both"/>
        <w:rPr>
          <w:rFonts w:ascii="Times New Roman" w:hAnsi="Times New Roman" w:cs="Times New Roman"/>
        </w:rPr>
      </w:pPr>
      <w:r w:rsidRPr="003D5CBB">
        <w:rPr>
          <w:rFonts w:ascii="Times New Roman" w:hAnsi="Times New Roman" w:cs="Times New Roman"/>
        </w:rPr>
        <w:t xml:space="preserve">1) Listę podmiotów należących do tej samej grupy kapitałowej, o której mowa w </w:t>
      </w:r>
      <w:r>
        <w:rPr>
          <w:rFonts w:ascii="Times New Roman" w:hAnsi="Times New Roman" w:cs="Times New Roman"/>
        </w:rPr>
        <w:t>art</w:t>
      </w:r>
      <w:r w:rsidRPr="003D5CBB">
        <w:rPr>
          <w:rFonts w:ascii="Times New Roman" w:hAnsi="Times New Roman" w:cs="Times New Roman"/>
        </w:rPr>
        <w:t xml:space="preserve">. 24 ust. 2 pkt. 5 ustawy, albo informację o tym, że </w:t>
      </w:r>
      <w:r w:rsidRPr="003D5CBB">
        <w:rPr>
          <w:rFonts w:ascii="Times New Roman" w:hAnsi="Times New Roman" w:cs="Times New Roman"/>
          <w:b/>
          <w:bCs/>
        </w:rPr>
        <w:t>Wykonawca</w:t>
      </w:r>
      <w:r w:rsidRPr="003D5CBB">
        <w:rPr>
          <w:rFonts w:ascii="Times New Roman" w:hAnsi="Times New Roman" w:cs="Times New Roman"/>
        </w:rPr>
        <w:t xml:space="preserve"> nie należy do grupy kapitałowej – </w:t>
      </w:r>
      <w:r w:rsidRPr="003D5CBB">
        <w:rPr>
          <w:rFonts w:ascii="Times New Roman" w:hAnsi="Times New Roman" w:cs="Times New Roman"/>
          <w:b/>
          <w:bCs/>
        </w:rPr>
        <w:t xml:space="preserve">Załącznik nr </w:t>
      </w:r>
      <w:r>
        <w:rPr>
          <w:rFonts w:ascii="Times New Roman" w:hAnsi="Times New Roman" w:cs="Times New Roman"/>
          <w:b/>
          <w:bCs/>
        </w:rPr>
        <w:t>4</w:t>
      </w:r>
      <w:r w:rsidRPr="003D5CBB">
        <w:rPr>
          <w:rFonts w:ascii="Times New Roman" w:hAnsi="Times New Roman" w:cs="Times New Roman"/>
          <w:b/>
          <w:bCs/>
        </w:rPr>
        <w:t xml:space="preserve"> </w:t>
      </w:r>
      <w:r w:rsidRPr="003D5CBB">
        <w:rPr>
          <w:rFonts w:ascii="Times New Roman" w:hAnsi="Times New Roman" w:cs="Times New Roman"/>
        </w:rPr>
        <w:t>(druk do wypełnienia).</w:t>
      </w:r>
    </w:p>
    <w:p w:rsidR="00F55CA3" w:rsidRDefault="00F55CA3" w:rsidP="003D5CBB">
      <w:pPr>
        <w:pStyle w:val="Footer"/>
        <w:widowControl/>
        <w:tabs>
          <w:tab w:val="clear" w:pos="4536"/>
          <w:tab w:val="clear" w:pos="9072"/>
        </w:tabs>
        <w:suppressAutoHyphens/>
        <w:spacing w:line="240" w:lineRule="auto"/>
        <w:ind w:left="708" w:right="28" w:firstLine="0"/>
        <w:jc w:val="both"/>
        <w:rPr>
          <w:rFonts w:ascii="Times New Roman" w:hAnsi="Times New Roman" w:cs="Times New Roman"/>
        </w:rPr>
      </w:pPr>
      <w:r w:rsidRPr="00F4665D">
        <w:rPr>
          <w:rFonts w:ascii="Times New Roman" w:hAnsi="Times New Roman" w:cs="Times New Roman"/>
          <w:i/>
          <w:iCs/>
        </w:rPr>
        <w:t xml:space="preserve">W przypadku składania oferty wspólnej ww. dokument składa każdy z </w:t>
      </w:r>
      <w:r w:rsidRPr="00F4665D">
        <w:rPr>
          <w:rFonts w:ascii="Times New Roman" w:hAnsi="Times New Roman" w:cs="Times New Roman"/>
          <w:b/>
          <w:bCs/>
          <w:i/>
          <w:iCs/>
        </w:rPr>
        <w:t>Wykonawców</w:t>
      </w:r>
      <w:r w:rsidRPr="00F4665D">
        <w:rPr>
          <w:rFonts w:ascii="Times New Roman" w:hAnsi="Times New Roman" w:cs="Times New Roman"/>
          <w:i/>
          <w:iCs/>
        </w:rPr>
        <w:t xml:space="preserve"> składających ofertę wspólną.</w:t>
      </w:r>
    </w:p>
    <w:p w:rsidR="00F55CA3" w:rsidRPr="0019026A" w:rsidRDefault="00F55CA3" w:rsidP="0019026A">
      <w:pPr>
        <w:pStyle w:val="Footer"/>
        <w:widowControl/>
        <w:tabs>
          <w:tab w:val="clear" w:pos="4536"/>
          <w:tab w:val="clear" w:pos="9072"/>
        </w:tabs>
        <w:suppressAutoHyphens/>
        <w:spacing w:line="240" w:lineRule="auto"/>
        <w:ind w:left="1210" w:right="28" w:firstLine="0"/>
        <w:jc w:val="both"/>
        <w:rPr>
          <w:rFonts w:ascii="Times New Roman" w:hAnsi="Times New Roman" w:cs="Times New Roman"/>
        </w:rPr>
      </w:pPr>
    </w:p>
    <w:p w:rsidR="00F55CA3" w:rsidRPr="00DA4D61" w:rsidRDefault="00F55CA3" w:rsidP="00EB3D84">
      <w:pPr>
        <w:pStyle w:val="Footer"/>
        <w:widowControl/>
        <w:numPr>
          <w:ilvl w:val="0"/>
          <w:numId w:val="17"/>
        </w:numPr>
        <w:tabs>
          <w:tab w:val="clear" w:pos="4536"/>
          <w:tab w:val="clear" w:pos="9072"/>
        </w:tabs>
        <w:suppressAutoHyphens/>
        <w:spacing w:line="240" w:lineRule="auto"/>
        <w:ind w:left="770" w:right="28"/>
        <w:jc w:val="both"/>
        <w:rPr>
          <w:rFonts w:ascii="Times New Roman" w:hAnsi="Times New Roman" w:cs="Times New Roman"/>
        </w:rPr>
      </w:pPr>
      <w:r w:rsidRPr="00DA4D61">
        <w:rPr>
          <w:rFonts w:ascii="Times New Roman" w:hAnsi="Times New Roman" w:cs="Times New Roman"/>
        </w:rPr>
        <w:t xml:space="preserve">Inne dokumenty wymagane przez </w:t>
      </w:r>
      <w:r w:rsidRPr="00DA4D61">
        <w:rPr>
          <w:rFonts w:ascii="Times New Roman" w:hAnsi="Times New Roman" w:cs="Times New Roman"/>
          <w:b/>
          <w:bCs/>
        </w:rPr>
        <w:t>Zamawiającego</w:t>
      </w:r>
      <w:r w:rsidRPr="00DA4D61">
        <w:rPr>
          <w:rFonts w:ascii="Times New Roman" w:hAnsi="Times New Roman" w:cs="Times New Roman"/>
        </w:rPr>
        <w:t>:</w:t>
      </w:r>
    </w:p>
    <w:p w:rsidR="00F55CA3" w:rsidRDefault="00F55CA3" w:rsidP="00EB3D84">
      <w:pPr>
        <w:pStyle w:val="Footer"/>
        <w:widowControl/>
        <w:numPr>
          <w:ilvl w:val="3"/>
          <w:numId w:val="17"/>
        </w:numPr>
        <w:tabs>
          <w:tab w:val="clear" w:pos="3228"/>
          <w:tab w:val="clear" w:pos="4536"/>
          <w:tab w:val="clear" w:pos="9072"/>
        </w:tabs>
        <w:suppressAutoHyphens/>
        <w:spacing w:line="240" w:lineRule="auto"/>
        <w:ind w:left="1210" w:right="28"/>
        <w:jc w:val="both"/>
        <w:rPr>
          <w:rFonts w:ascii="Times New Roman" w:hAnsi="Times New Roman" w:cs="Times New Roman"/>
        </w:rPr>
      </w:pPr>
      <w:r w:rsidRPr="0037787C">
        <w:rPr>
          <w:rFonts w:ascii="Times New Roman" w:hAnsi="Times New Roman" w:cs="Times New Roman"/>
        </w:rPr>
        <w:t>Formularz ofertowy.</w:t>
      </w:r>
    </w:p>
    <w:p w:rsidR="00F55CA3" w:rsidRPr="0037787C" w:rsidRDefault="00F55CA3" w:rsidP="00EB3D84">
      <w:pPr>
        <w:pStyle w:val="Footer"/>
        <w:widowControl/>
        <w:numPr>
          <w:ilvl w:val="3"/>
          <w:numId w:val="17"/>
        </w:numPr>
        <w:tabs>
          <w:tab w:val="clear" w:pos="3228"/>
          <w:tab w:val="clear" w:pos="4536"/>
          <w:tab w:val="clear" w:pos="9072"/>
        </w:tabs>
        <w:suppressAutoHyphens/>
        <w:spacing w:line="240" w:lineRule="auto"/>
        <w:ind w:left="1210" w:right="28"/>
        <w:jc w:val="both"/>
        <w:rPr>
          <w:rFonts w:ascii="Times New Roman" w:hAnsi="Times New Roman" w:cs="Times New Roman"/>
        </w:rPr>
      </w:pPr>
      <w:r w:rsidRPr="0037787C">
        <w:rPr>
          <w:rFonts w:ascii="Times New Roman" w:hAnsi="Times New Roman" w:cs="Times New Roman"/>
        </w:rPr>
        <w:t>Dowód wniesienia wadium.</w:t>
      </w:r>
    </w:p>
    <w:p w:rsidR="00F55CA3" w:rsidRDefault="00F55CA3" w:rsidP="00EB3D84">
      <w:pPr>
        <w:pStyle w:val="Footer"/>
        <w:widowControl/>
        <w:numPr>
          <w:ilvl w:val="3"/>
          <w:numId w:val="17"/>
        </w:numPr>
        <w:tabs>
          <w:tab w:val="clear" w:pos="3228"/>
          <w:tab w:val="clear" w:pos="4536"/>
          <w:tab w:val="clear" w:pos="9072"/>
        </w:tabs>
        <w:suppressAutoHyphens/>
        <w:spacing w:line="240" w:lineRule="auto"/>
        <w:ind w:left="1210" w:right="28"/>
        <w:jc w:val="both"/>
        <w:rPr>
          <w:rFonts w:ascii="Times New Roman" w:hAnsi="Times New Roman" w:cs="Times New Roman"/>
        </w:rPr>
      </w:pPr>
      <w:r w:rsidRPr="0037787C">
        <w:rPr>
          <w:rFonts w:ascii="Times New Roman" w:hAnsi="Times New Roman" w:cs="Times New Roman"/>
        </w:rPr>
        <w:t xml:space="preserve">Pełnomocnictwo zgodne z obowiązującymi przepisami prawa, wystawione dla osoby (osób) upoważnionych do reprezentowania </w:t>
      </w:r>
      <w:r w:rsidRPr="0037787C">
        <w:rPr>
          <w:rFonts w:ascii="Times New Roman" w:hAnsi="Times New Roman" w:cs="Times New Roman"/>
          <w:b/>
          <w:bCs/>
        </w:rPr>
        <w:t>Wykonawcy</w:t>
      </w:r>
      <w:r w:rsidRPr="0037787C">
        <w:rPr>
          <w:rFonts w:ascii="Times New Roman" w:hAnsi="Times New Roman" w:cs="Times New Roman"/>
        </w:rPr>
        <w:t xml:space="preserve"> w toku postępowania o udzielenie zamówienia publicznego, o ile nie wynika ono z przedstawionych dokumentów (dotyczy sytuacji określonych w SIWZ, Rozdział A pkt. XIII pkt. 3 ppkt. 1 lub w przypadku składania oferty wspólnej pkt. IX pkt. 6 ppkt. 2).</w:t>
      </w:r>
    </w:p>
    <w:p w:rsidR="00F55CA3" w:rsidRPr="00B622D8" w:rsidRDefault="00F55CA3" w:rsidP="00E2739E">
      <w:pPr>
        <w:pStyle w:val="Footer"/>
        <w:widowControl/>
        <w:tabs>
          <w:tab w:val="clear" w:pos="4536"/>
          <w:tab w:val="clear" w:pos="9072"/>
        </w:tabs>
        <w:suppressAutoHyphens/>
        <w:spacing w:line="240" w:lineRule="auto"/>
        <w:ind w:left="0" w:right="28" w:firstLine="0"/>
        <w:jc w:val="both"/>
        <w:rPr>
          <w:rFonts w:ascii="Times New Roman" w:hAnsi="Times New Roman" w:cs="Times New Roman"/>
        </w:rPr>
      </w:pPr>
    </w:p>
    <w:p w:rsidR="00F55CA3" w:rsidRPr="00B622D8" w:rsidRDefault="00F55CA3" w:rsidP="00EB3D84">
      <w:pPr>
        <w:pStyle w:val="Footer"/>
        <w:widowControl/>
        <w:numPr>
          <w:ilvl w:val="0"/>
          <w:numId w:val="17"/>
        </w:numPr>
        <w:tabs>
          <w:tab w:val="clear" w:pos="4536"/>
          <w:tab w:val="clear" w:pos="9072"/>
        </w:tabs>
        <w:suppressAutoHyphens/>
        <w:spacing w:line="240" w:lineRule="auto"/>
        <w:ind w:left="770" w:right="28"/>
        <w:jc w:val="both"/>
        <w:rPr>
          <w:rFonts w:ascii="Times New Roman" w:hAnsi="Times New Roman" w:cs="Times New Roman"/>
        </w:rPr>
      </w:pPr>
      <w:r w:rsidRPr="00B622D8">
        <w:rPr>
          <w:rFonts w:ascii="Times New Roman" w:hAnsi="Times New Roman" w:cs="Times New Roman"/>
          <w:b/>
          <w:bCs/>
        </w:rPr>
        <w:t>Wykonawcy</w:t>
      </w:r>
      <w:r w:rsidRPr="00B622D8">
        <w:rPr>
          <w:rFonts w:ascii="Times New Roman" w:hAnsi="Times New Roman" w:cs="Times New Roman"/>
        </w:rPr>
        <w:t xml:space="preserve"> wspólnie ubiegający się o zamówienie:</w:t>
      </w:r>
    </w:p>
    <w:p w:rsidR="00F55CA3" w:rsidRPr="00B622D8" w:rsidRDefault="00F55CA3" w:rsidP="00EB3D84">
      <w:pPr>
        <w:pStyle w:val="BodyText"/>
        <w:widowControl/>
        <w:numPr>
          <w:ilvl w:val="0"/>
          <w:numId w:val="18"/>
        </w:numPr>
        <w:tabs>
          <w:tab w:val="clear" w:pos="540"/>
        </w:tabs>
        <w:ind w:left="1210" w:right="29" w:hanging="284"/>
        <w:rPr>
          <w:rFonts w:ascii="Times New Roman" w:hAnsi="Times New Roman" w:cs="Times New Roman"/>
          <w:sz w:val="22"/>
          <w:szCs w:val="22"/>
        </w:rPr>
      </w:pPr>
      <w:r>
        <w:rPr>
          <w:rFonts w:ascii="Times New Roman" w:hAnsi="Times New Roman" w:cs="Times New Roman"/>
          <w:sz w:val="22"/>
          <w:szCs w:val="22"/>
        </w:rPr>
        <w:t>P</w:t>
      </w:r>
      <w:r w:rsidRPr="00B622D8">
        <w:rPr>
          <w:rFonts w:ascii="Times New Roman" w:hAnsi="Times New Roman" w:cs="Times New Roman"/>
          <w:sz w:val="22"/>
          <w:szCs w:val="22"/>
        </w:rPr>
        <w:t>onoszą solidarną odpowiedzialność za niewykonanie lub nie</w:t>
      </w:r>
      <w:r>
        <w:rPr>
          <w:rFonts w:ascii="Times New Roman" w:hAnsi="Times New Roman" w:cs="Times New Roman"/>
          <w:sz w:val="22"/>
          <w:szCs w:val="22"/>
        </w:rPr>
        <w:t>należyte wykonanie zobowiązania.</w:t>
      </w:r>
    </w:p>
    <w:p w:rsidR="00F55CA3" w:rsidRPr="00B622D8" w:rsidRDefault="00F55CA3" w:rsidP="00EB3D84">
      <w:pPr>
        <w:pStyle w:val="BodyText"/>
        <w:widowControl/>
        <w:numPr>
          <w:ilvl w:val="0"/>
          <w:numId w:val="18"/>
        </w:numPr>
        <w:tabs>
          <w:tab w:val="clear" w:pos="540"/>
        </w:tabs>
        <w:ind w:left="1210" w:right="29" w:hanging="284"/>
        <w:rPr>
          <w:rFonts w:ascii="Times New Roman" w:hAnsi="Times New Roman" w:cs="Times New Roman"/>
          <w:sz w:val="22"/>
          <w:szCs w:val="22"/>
        </w:rPr>
      </w:pPr>
      <w:r>
        <w:rPr>
          <w:rFonts w:ascii="Times New Roman" w:hAnsi="Times New Roman" w:cs="Times New Roman"/>
          <w:sz w:val="22"/>
          <w:szCs w:val="22"/>
        </w:rPr>
        <w:t>M</w:t>
      </w:r>
      <w:r w:rsidRPr="00B622D8">
        <w:rPr>
          <w:rFonts w:ascii="Times New Roman" w:hAnsi="Times New Roman" w:cs="Times New Roman"/>
          <w:sz w:val="22"/>
          <w:szCs w:val="22"/>
        </w:rPr>
        <w:t xml:space="preserve">uszą ustanowić pełnomocnika </w:t>
      </w:r>
      <w:r w:rsidRPr="00B622D8">
        <w:rPr>
          <w:rFonts w:ascii="Times New Roman" w:hAnsi="Times New Roman" w:cs="Times New Roman"/>
          <w:b/>
          <w:bCs/>
          <w:sz w:val="22"/>
          <w:szCs w:val="22"/>
        </w:rPr>
        <w:t xml:space="preserve">Wykonawców </w:t>
      </w:r>
      <w:r w:rsidRPr="00B622D8">
        <w:rPr>
          <w:rFonts w:ascii="Times New Roman" w:hAnsi="Times New Roman" w:cs="Times New Roman"/>
          <w:sz w:val="22"/>
          <w:szCs w:val="22"/>
        </w:rPr>
        <w:t>występujących wspólnie do reprezentowania ich w postępowaniu o udzielenie zamówienia publicznego albo reprezentowania w postępowaniu i zawarcia umowy w sprawie zamówienia. Przyjmuje się, że pełnomocnictwo do podpisania oferty obejmuje pełnomocnictwo do poświadczenia za zgodność z or</w:t>
      </w:r>
      <w:r>
        <w:rPr>
          <w:rFonts w:ascii="Times New Roman" w:hAnsi="Times New Roman" w:cs="Times New Roman"/>
          <w:sz w:val="22"/>
          <w:szCs w:val="22"/>
        </w:rPr>
        <w:t xml:space="preserve">yginałem wszystkich dokumentów. Pełnomocnictwo musi być załączone do oferty wspólnej </w:t>
      </w:r>
      <w:r w:rsidRPr="001D28B0">
        <w:rPr>
          <w:rFonts w:ascii="Times New Roman" w:hAnsi="Times New Roman" w:cs="Times New Roman"/>
          <w:b/>
          <w:bCs/>
          <w:sz w:val="22"/>
          <w:szCs w:val="22"/>
        </w:rPr>
        <w:t>Wykonawców</w:t>
      </w:r>
      <w:r>
        <w:rPr>
          <w:rFonts w:ascii="Times New Roman" w:hAnsi="Times New Roman" w:cs="Times New Roman"/>
          <w:sz w:val="22"/>
          <w:szCs w:val="22"/>
        </w:rPr>
        <w:t xml:space="preserve">. </w:t>
      </w:r>
      <w:r w:rsidRPr="0005160F">
        <w:rPr>
          <w:rFonts w:ascii="Times New Roman" w:hAnsi="Times New Roman" w:cs="Times New Roman"/>
          <w:sz w:val="22"/>
          <w:szCs w:val="22"/>
          <w:u w:val="single"/>
        </w:rPr>
        <w:t>Pełnomocnictwo musi być złożone w oryginale lub kopii poświadczonej za zgodność z oryginałem przez notariusza.</w:t>
      </w:r>
    </w:p>
    <w:p w:rsidR="00F55CA3" w:rsidRPr="00B622D8" w:rsidRDefault="00F55CA3" w:rsidP="00EB3D84">
      <w:pPr>
        <w:pStyle w:val="BodyText"/>
        <w:widowControl/>
        <w:numPr>
          <w:ilvl w:val="0"/>
          <w:numId w:val="18"/>
        </w:numPr>
        <w:tabs>
          <w:tab w:val="clear" w:pos="540"/>
        </w:tabs>
        <w:ind w:left="1210" w:right="29" w:hanging="284"/>
        <w:rPr>
          <w:rFonts w:ascii="Times New Roman" w:hAnsi="Times New Roman" w:cs="Times New Roman"/>
          <w:sz w:val="22"/>
          <w:szCs w:val="22"/>
        </w:rPr>
      </w:pPr>
      <w:r>
        <w:rPr>
          <w:rFonts w:ascii="Times New Roman" w:hAnsi="Times New Roman" w:cs="Times New Roman"/>
          <w:sz w:val="22"/>
          <w:szCs w:val="22"/>
        </w:rPr>
        <w:t>P</w:t>
      </w:r>
      <w:r w:rsidRPr="00B622D8">
        <w:rPr>
          <w:rFonts w:ascii="Times New Roman" w:hAnsi="Times New Roman" w:cs="Times New Roman"/>
          <w:sz w:val="22"/>
          <w:szCs w:val="22"/>
        </w:rPr>
        <w:t xml:space="preserve">ełnomocnictwo musi jednocześnie wynikać z umowy lub z innej czynności prawnej, mieć formę pisemną, fakt ustanowienia Pełnomocnika musi wynikać z załączonych do oferty dokumentów, wszelka korespondencja </w:t>
      </w:r>
      <w:r w:rsidRPr="00B56BD5">
        <w:rPr>
          <w:rFonts w:ascii="Times New Roman" w:hAnsi="Times New Roman" w:cs="Times New Roman"/>
          <w:b/>
          <w:bCs/>
          <w:sz w:val="22"/>
          <w:szCs w:val="22"/>
        </w:rPr>
        <w:t>Zamawiającego</w:t>
      </w:r>
      <w:r>
        <w:rPr>
          <w:rFonts w:ascii="Times New Roman" w:hAnsi="Times New Roman" w:cs="Times New Roman"/>
          <w:sz w:val="22"/>
          <w:szCs w:val="22"/>
        </w:rPr>
        <w:t xml:space="preserve"> </w:t>
      </w:r>
      <w:r w:rsidRPr="00B622D8">
        <w:rPr>
          <w:rFonts w:ascii="Times New Roman" w:hAnsi="Times New Roman" w:cs="Times New Roman"/>
          <w:sz w:val="22"/>
          <w:szCs w:val="22"/>
        </w:rPr>
        <w:t>pro</w:t>
      </w:r>
      <w:r>
        <w:rPr>
          <w:rFonts w:ascii="Times New Roman" w:hAnsi="Times New Roman" w:cs="Times New Roman"/>
          <w:sz w:val="22"/>
          <w:szCs w:val="22"/>
        </w:rPr>
        <w:t>wadzona będzie z Pełnomocnikiem.</w:t>
      </w:r>
      <w:r w:rsidRPr="00B622D8">
        <w:rPr>
          <w:rFonts w:ascii="Times New Roman" w:hAnsi="Times New Roman" w:cs="Times New Roman"/>
          <w:sz w:val="22"/>
          <w:szCs w:val="22"/>
        </w:rPr>
        <w:t xml:space="preserve"> </w:t>
      </w:r>
    </w:p>
    <w:p w:rsidR="00F55CA3" w:rsidRPr="00B50428" w:rsidRDefault="00F55CA3" w:rsidP="00EB3D84">
      <w:pPr>
        <w:pStyle w:val="BodyText"/>
        <w:widowControl/>
        <w:numPr>
          <w:ilvl w:val="0"/>
          <w:numId w:val="18"/>
        </w:numPr>
        <w:tabs>
          <w:tab w:val="clear" w:pos="540"/>
        </w:tabs>
        <w:ind w:left="1210" w:right="29" w:hanging="284"/>
        <w:rPr>
          <w:rFonts w:ascii="Times New Roman" w:hAnsi="Times New Roman" w:cs="Times New Roman"/>
          <w:b/>
          <w:bCs/>
          <w:sz w:val="22"/>
          <w:szCs w:val="22"/>
        </w:rPr>
      </w:pPr>
      <w:r>
        <w:rPr>
          <w:rFonts w:ascii="Times New Roman" w:hAnsi="Times New Roman" w:cs="Times New Roman"/>
          <w:sz w:val="22"/>
          <w:szCs w:val="22"/>
        </w:rPr>
        <w:t>P</w:t>
      </w:r>
      <w:r w:rsidRPr="00B622D8">
        <w:rPr>
          <w:rFonts w:ascii="Times New Roman" w:hAnsi="Times New Roman" w:cs="Times New Roman"/>
          <w:sz w:val="22"/>
          <w:szCs w:val="22"/>
        </w:rPr>
        <w:t xml:space="preserve">rzed zawarciem umowy o niniejsze zamówienie publiczne, jeżeli oferta konsorcjum zostanie wybrana jako najkorzystniejsza, </w:t>
      </w:r>
      <w:r w:rsidRPr="00B622D8">
        <w:rPr>
          <w:rFonts w:ascii="Times New Roman" w:hAnsi="Times New Roman" w:cs="Times New Roman"/>
          <w:b/>
          <w:bCs/>
          <w:sz w:val="22"/>
          <w:szCs w:val="22"/>
        </w:rPr>
        <w:t xml:space="preserve">Zamawiający </w:t>
      </w:r>
      <w:r w:rsidRPr="00B622D8">
        <w:rPr>
          <w:rFonts w:ascii="Times New Roman" w:hAnsi="Times New Roman" w:cs="Times New Roman"/>
          <w:sz w:val="22"/>
          <w:szCs w:val="22"/>
        </w:rPr>
        <w:t xml:space="preserve">może wezwać do przedstawienia umowy regulującej współpracę tych </w:t>
      </w:r>
      <w:r>
        <w:rPr>
          <w:rFonts w:ascii="Times New Roman" w:hAnsi="Times New Roman" w:cs="Times New Roman"/>
          <w:b/>
          <w:bCs/>
          <w:sz w:val="22"/>
          <w:szCs w:val="22"/>
        </w:rPr>
        <w:t>Wykonawców</w:t>
      </w:r>
      <w:r>
        <w:rPr>
          <w:rFonts w:ascii="Times New Roman" w:hAnsi="Times New Roman" w:cs="Times New Roman"/>
          <w:sz w:val="22"/>
          <w:szCs w:val="22"/>
        </w:rPr>
        <w:t>, obejmującą m.in.:</w:t>
      </w:r>
    </w:p>
    <w:p w:rsidR="00F55CA3" w:rsidRDefault="00F55CA3" w:rsidP="00017D5F">
      <w:pPr>
        <w:pStyle w:val="BodyText"/>
        <w:widowControl/>
        <w:ind w:left="1320" w:right="29" w:hanging="110"/>
        <w:rPr>
          <w:rFonts w:ascii="Times New Roman" w:hAnsi="Times New Roman" w:cs="Times New Roman"/>
          <w:sz w:val="22"/>
          <w:szCs w:val="22"/>
        </w:rPr>
      </w:pPr>
      <w:r>
        <w:rPr>
          <w:rFonts w:ascii="Times New Roman" w:hAnsi="Times New Roman" w:cs="Times New Roman"/>
          <w:sz w:val="22"/>
          <w:szCs w:val="22"/>
        </w:rPr>
        <w:t>- zobowiązanie do realizacji wspólnego przedsięwzięcia gospodarczego obejmującego swoim zakresem realizację przedmiotu zamówienia;</w:t>
      </w:r>
    </w:p>
    <w:p w:rsidR="00F55CA3" w:rsidRDefault="00F55CA3" w:rsidP="00017D5F">
      <w:pPr>
        <w:pStyle w:val="BodyText"/>
        <w:widowControl/>
        <w:ind w:left="1320" w:right="29" w:hanging="110"/>
        <w:rPr>
          <w:rFonts w:ascii="Times New Roman" w:hAnsi="Times New Roman" w:cs="Times New Roman"/>
          <w:sz w:val="22"/>
          <w:szCs w:val="22"/>
        </w:rPr>
      </w:pPr>
      <w:r>
        <w:rPr>
          <w:rFonts w:ascii="Times New Roman" w:hAnsi="Times New Roman" w:cs="Times New Roman"/>
          <w:sz w:val="22"/>
          <w:szCs w:val="22"/>
        </w:rPr>
        <w:t>- określenie zakresu działania poszczególnych stron umowy,</w:t>
      </w:r>
    </w:p>
    <w:p w:rsidR="00F55CA3" w:rsidRPr="00B622D8" w:rsidRDefault="00F55CA3" w:rsidP="00017D5F">
      <w:pPr>
        <w:pStyle w:val="BodyText"/>
        <w:widowControl/>
        <w:ind w:left="1320" w:right="29" w:hanging="110"/>
        <w:rPr>
          <w:rFonts w:ascii="Times New Roman" w:hAnsi="Times New Roman" w:cs="Times New Roman"/>
          <w:b/>
          <w:bCs/>
          <w:sz w:val="22"/>
          <w:szCs w:val="22"/>
        </w:rPr>
      </w:pPr>
      <w:r>
        <w:rPr>
          <w:rFonts w:ascii="Times New Roman" w:hAnsi="Times New Roman" w:cs="Times New Roman"/>
          <w:sz w:val="22"/>
          <w:szCs w:val="22"/>
        </w:rPr>
        <w:t>- czas obowiązywania umowy, który nie może być krótszy niż okres obejmujący realizację zamówienia.</w:t>
      </w:r>
    </w:p>
    <w:p w:rsidR="00F55CA3" w:rsidRPr="00B622D8" w:rsidRDefault="00F55CA3" w:rsidP="00B622D8">
      <w:pPr>
        <w:tabs>
          <w:tab w:val="left" w:pos="510"/>
        </w:tabs>
        <w:spacing w:line="240" w:lineRule="auto"/>
        <w:ind w:left="0" w:firstLine="0"/>
        <w:rPr>
          <w:rFonts w:ascii="Times New Roman" w:hAnsi="Times New Roman" w:cs="Times New Roman"/>
        </w:rPr>
      </w:pPr>
    </w:p>
    <w:p w:rsidR="00F55CA3" w:rsidRPr="00B622D8" w:rsidRDefault="00F55CA3" w:rsidP="00B622D8">
      <w:pPr>
        <w:spacing w:line="240" w:lineRule="auto"/>
        <w:ind w:left="410" w:firstLine="0"/>
        <w:rPr>
          <w:rFonts w:ascii="Times New Roman" w:hAnsi="Times New Roman" w:cs="Times New Roman"/>
        </w:rPr>
      </w:pPr>
      <w:r w:rsidRPr="00B622D8">
        <w:rPr>
          <w:rFonts w:ascii="Times New Roman" w:hAnsi="Times New Roman" w:cs="Times New Roman"/>
        </w:rPr>
        <w:t xml:space="preserve">Wspólnicy spółki cywilnej są traktowani jak </w:t>
      </w:r>
      <w:r w:rsidRPr="00B622D8">
        <w:rPr>
          <w:rFonts w:ascii="Times New Roman" w:hAnsi="Times New Roman" w:cs="Times New Roman"/>
          <w:b/>
          <w:bCs/>
        </w:rPr>
        <w:t>Wykonawcy</w:t>
      </w:r>
      <w:r w:rsidRPr="00B622D8">
        <w:rPr>
          <w:rFonts w:ascii="Times New Roman" w:hAnsi="Times New Roman" w:cs="Times New Roman"/>
        </w:rPr>
        <w:t xml:space="preserve"> składający ofertę wspólną i mają do nich zastosowanie zasady określone w pkt. IX pkt.6 i 7.</w:t>
      </w:r>
    </w:p>
    <w:p w:rsidR="00F55CA3" w:rsidRPr="00B622D8" w:rsidRDefault="00F55CA3" w:rsidP="00B622D8">
      <w:pPr>
        <w:pStyle w:val="BodyText"/>
        <w:widowControl/>
        <w:ind w:right="29"/>
        <w:rPr>
          <w:rFonts w:ascii="Times New Roman" w:hAnsi="Times New Roman" w:cs="Times New Roman"/>
          <w:b/>
          <w:bCs/>
          <w:sz w:val="22"/>
          <w:szCs w:val="22"/>
        </w:rPr>
      </w:pPr>
    </w:p>
    <w:p w:rsidR="00F55CA3" w:rsidRPr="00B622D8" w:rsidRDefault="00F55CA3" w:rsidP="00EB3D84">
      <w:pPr>
        <w:pStyle w:val="Footer"/>
        <w:widowControl/>
        <w:numPr>
          <w:ilvl w:val="0"/>
          <w:numId w:val="17"/>
        </w:numPr>
        <w:tabs>
          <w:tab w:val="clear" w:pos="4536"/>
          <w:tab w:val="clear" w:pos="9072"/>
        </w:tabs>
        <w:suppressAutoHyphens/>
        <w:spacing w:line="240" w:lineRule="auto"/>
        <w:ind w:left="770" w:right="28"/>
        <w:jc w:val="both"/>
        <w:rPr>
          <w:rFonts w:ascii="Times New Roman" w:hAnsi="Times New Roman" w:cs="Times New Roman"/>
        </w:rPr>
      </w:pPr>
      <w:r w:rsidRPr="00B622D8">
        <w:rPr>
          <w:rFonts w:ascii="Times New Roman" w:hAnsi="Times New Roman" w:cs="Times New Roman"/>
        </w:rPr>
        <w:t xml:space="preserve">Oferta wspólna, składana przez dwóch lub więcej </w:t>
      </w:r>
      <w:r w:rsidRPr="00B622D8">
        <w:rPr>
          <w:rFonts w:ascii="Times New Roman" w:hAnsi="Times New Roman" w:cs="Times New Roman"/>
          <w:b/>
          <w:bCs/>
        </w:rPr>
        <w:t>Wykonawców</w:t>
      </w:r>
      <w:r w:rsidRPr="00B622D8">
        <w:rPr>
          <w:rFonts w:ascii="Times New Roman" w:hAnsi="Times New Roman" w:cs="Times New Roman"/>
        </w:rPr>
        <w:t xml:space="preserve"> powinna spełniać następujące wymagania:</w:t>
      </w:r>
    </w:p>
    <w:p w:rsidR="00F55CA3" w:rsidRPr="00B622D8" w:rsidRDefault="00F55CA3" w:rsidP="00EB3D84">
      <w:pPr>
        <w:widowControl/>
        <w:numPr>
          <w:ilvl w:val="0"/>
          <w:numId w:val="19"/>
        </w:numPr>
        <w:tabs>
          <w:tab w:val="clear" w:pos="1495"/>
        </w:tabs>
        <w:spacing w:line="240" w:lineRule="auto"/>
        <w:ind w:left="1210" w:right="28" w:hanging="330"/>
        <w:jc w:val="both"/>
        <w:rPr>
          <w:rFonts w:ascii="Times New Roman" w:hAnsi="Times New Roman" w:cs="Times New Roman"/>
          <w:color w:val="000000"/>
        </w:rPr>
      </w:pPr>
      <w:r w:rsidRPr="00B622D8">
        <w:rPr>
          <w:rFonts w:ascii="Times New Roman" w:hAnsi="Times New Roman" w:cs="Times New Roman"/>
          <w:color w:val="000000"/>
        </w:rPr>
        <w:t xml:space="preserve">musi być zgodna z postanowieniami SIWZ; </w:t>
      </w:r>
    </w:p>
    <w:p w:rsidR="00F55CA3" w:rsidRPr="00B622D8" w:rsidRDefault="00F55CA3" w:rsidP="00EB3D84">
      <w:pPr>
        <w:widowControl/>
        <w:numPr>
          <w:ilvl w:val="0"/>
          <w:numId w:val="19"/>
        </w:numPr>
        <w:tabs>
          <w:tab w:val="clear" w:pos="1495"/>
        </w:tabs>
        <w:spacing w:line="240" w:lineRule="auto"/>
        <w:ind w:left="1210" w:right="28" w:hanging="330"/>
        <w:jc w:val="both"/>
        <w:rPr>
          <w:rFonts w:ascii="Times New Roman" w:hAnsi="Times New Roman" w:cs="Times New Roman"/>
          <w:color w:val="000000"/>
        </w:rPr>
      </w:pPr>
      <w:r w:rsidRPr="00B622D8">
        <w:rPr>
          <w:rFonts w:ascii="Times New Roman" w:hAnsi="Times New Roman" w:cs="Times New Roman"/>
          <w:color w:val="000000"/>
        </w:rPr>
        <w:t>sposób składania oświadczeń i dokumentów w przypadku składania oferty wspólnej:</w:t>
      </w:r>
      <w:r>
        <w:rPr>
          <w:rFonts w:ascii="Times New Roman" w:hAnsi="Times New Roman" w:cs="Times New Roman"/>
          <w:color w:val="000000"/>
        </w:rPr>
        <w:t xml:space="preserve"> </w:t>
      </w:r>
    </w:p>
    <w:p w:rsidR="00F55CA3" w:rsidRPr="00BD0372" w:rsidRDefault="00F55CA3" w:rsidP="00EB3D84">
      <w:pPr>
        <w:widowControl/>
        <w:numPr>
          <w:ilvl w:val="0"/>
          <w:numId w:val="20"/>
        </w:numPr>
        <w:tabs>
          <w:tab w:val="clear" w:pos="1778"/>
        </w:tabs>
        <w:spacing w:line="240" w:lineRule="auto"/>
        <w:ind w:left="1134" w:right="28" w:firstLine="0"/>
        <w:jc w:val="both"/>
        <w:rPr>
          <w:rFonts w:ascii="Times New Roman" w:hAnsi="Times New Roman" w:cs="Times New Roman"/>
        </w:rPr>
      </w:pPr>
      <w:r w:rsidRPr="00BD0372">
        <w:rPr>
          <w:rFonts w:ascii="Times New Roman" w:hAnsi="Times New Roman" w:cs="Times New Roman"/>
        </w:rPr>
        <w:t xml:space="preserve">dokumenty wspólne, takie jak </w:t>
      </w:r>
      <w:r>
        <w:rPr>
          <w:rFonts w:ascii="Times New Roman" w:hAnsi="Times New Roman" w:cs="Times New Roman"/>
        </w:rPr>
        <w:t>np</w:t>
      </w:r>
      <w:r w:rsidRPr="00BD0372">
        <w:rPr>
          <w:rFonts w:ascii="Times New Roman" w:hAnsi="Times New Roman" w:cs="Times New Roman"/>
        </w:rPr>
        <w:t xml:space="preserve">.: formularz ofertowy, wykaz </w:t>
      </w:r>
      <w:r>
        <w:rPr>
          <w:rFonts w:ascii="Times New Roman" w:hAnsi="Times New Roman" w:cs="Times New Roman"/>
        </w:rPr>
        <w:t>głównych dostaw</w:t>
      </w:r>
      <w:r w:rsidRPr="00BD0372">
        <w:rPr>
          <w:rFonts w:ascii="Times New Roman" w:hAnsi="Times New Roman" w:cs="Times New Roman"/>
        </w:rPr>
        <w:t xml:space="preserve">, oświadczenie o spełnianiu warunków podanych w </w:t>
      </w:r>
      <w:r>
        <w:rPr>
          <w:rFonts w:ascii="Times New Roman" w:hAnsi="Times New Roman" w:cs="Times New Roman"/>
        </w:rPr>
        <w:t>art</w:t>
      </w:r>
      <w:r w:rsidRPr="00BD0372">
        <w:rPr>
          <w:rFonts w:ascii="Times New Roman" w:hAnsi="Times New Roman" w:cs="Times New Roman"/>
        </w:rPr>
        <w:t>. 22 ust. 1 p</w:t>
      </w:r>
      <w:r>
        <w:rPr>
          <w:rFonts w:ascii="Times New Roman" w:hAnsi="Times New Roman" w:cs="Times New Roman"/>
        </w:rPr>
        <w:t>kt. 1-4 ustawy Pzp,</w:t>
      </w:r>
      <w:r w:rsidRPr="00BD0372">
        <w:rPr>
          <w:rFonts w:ascii="Times New Roman" w:hAnsi="Times New Roman" w:cs="Times New Roman"/>
        </w:rPr>
        <w:t xml:space="preserve"> itp. </w:t>
      </w:r>
      <w:r w:rsidRPr="00BD0372">
        <w:rPr>
          <w:rFonts w:ascii="Times New Roman" w:hAnsi="Times New Roman" w:cs="Times New Roman"/>
          <w:u w:val="single"/>
        </w:rPr>
        <w:t xml:space="preserve">składa pełnomocnik </w:t>
      </w:r>
      <w:r w:rsidRPr="00BD0372">
        <w:rPr>
          <w:rFonts w:ascii="Times New Roman" w:hAnsi="Times New Roman" w:cs="Times New Roman"/>
          <w:b/>
          <w:bCs/>
          <w:u w:val="single"/>
        </w:rPr>
        <w:t>Wykonawców</w:t>
      </w:r>
      <w:r w:rsidRPr="00BD0372">
        <w:rPr>
          <w:rFonts w:ascii="Times New Roman" w:hAnsi="Times New Roman" w:cs="Times New Roman"/>
          <w:u w:val="single"/>
        </w:rPr>
        <w:t xml:space="preserve"> w imieniu wszystkich </w:t>
      </w:r>
      <w:r w:rsidRPr="00BD0372">
        <w:rPr>
          <w:rFonts w:ascii="Times New Roman" w:hAnsi="Times New Roman" w:cs="Times New Roman"/>
          <w:b/>
          <w:bCs/>
          <w:u w:val="single"/>
        </w:rPr>
        <w:t>Wykonawców</w:t>
      </w:r>
      <w:r w:rsidRPr="00BD0372">
        <w:rPr>
          <w:rFonts w:ascii="Times New Roman" w:hAnsi="Times New Roman" w:cs="Times New Roman"/>
          <w:u w:val="single"/>
        </w:rPr>
        <w:t xml:space="preserve"> składających ofertę wspólną. </w:t>
      </w:r>
    </w:p>
    <w:p w:rsidR="00F55CA3" w:rsidRPr="000422F1" w:rsidRDefault="00F55CA3" w:rsidP="00EB3D84">
      <w:pPr>
        <w:widowControl/>
        <w:numPr>
          <w:ilvl w:val="4"/>
          <w:numId w:val="43"/>
        </w:numPr>
        <w:tabs>
          <w:tab w:val="clear" w:pos="1800"/>
        </w:tabs>
        <w:spacing w:line="240" w:lineRule="auto"/>
        <w:ind w:left="1320" w:right="28" w:hanging="220"/>
        <w:jc w:val="both"/>
        <w:rPr>
          <w:rFonts w:ascii="Times New Roman" w:hAnsi="Times New Roman" w:cs="Times New Roman"/>
          <w:color w:val="000000"/>
        </w:rPr>
      </w:pPr>
      <w:r w:rsidRPr="000422F1">
        <w:rPr>
          <w:rFonts w:ascii="Times New Roman" w:hAnsi="Times New Roman" w:cs="Times New Roman"/>
        </w:rPr>
        <w:t>dokumenty, dotyczące własnej firmy, tj. oświadczenia i dokumenty wymienione w pkt. IX pkt. 3</w:t>
      </w:r>
      <w:r>
        <w:rPr>
          <w:rFonts w:ascii="Times New Roman" w:hAnsi="Times New Roman" w:cs="Times New Roman"/>
        </w:rPr>
        <w:t xml:space="preserve"> podpunkt 1), 2) </w:t>
      </w:r>
      <w:r w:rsidRPr="000422F1">
        <w:rPr>
          <w:rFonts w:ascii="Times New Roman" w:hAnsi="Times New Roman" w:cs="Times New Roman"/>
        </w:rPr>
        <w:t xml:space="preserve">oraz pkt. IX pkt. 4 podpunkt 1), </w:t>
      </w:r>
      <w:r w:rsidRPr="000422F1">
        <w:rPr>
          <w:rFonts w:ascii="Times New Roman" w:hAnsi="Times New Roman" w:cs="Times New Roman"/>
          <w:u w:val="single"/>
        </w:rPr>
        <w:t xml:space="preserve">składa każdy z </w:t>
      </w:r>
      <w:r w:rsidRPr="000422F1">
        <w:rPr>
          <w:rFonts w:ascii="Times New Roman" w:hAnsi="Times New Roman" w:cs="Times New Roman"/>
          <w:b/>
          <w:bCs/>
          <w:u w:val="single"/>
        </w:rPr>
        <w:t>Wykonawców</w:t>
      </w:r>
      <w:r w:rsidRPr="000422F1">
        <w:rPr>
          <w:rFonts w:ascii="Times New Roman" w:hAnsi="Times New Roman" w:cs="Times New Roman"/>
          <w:u w:val="single"/>
        </w:rPr>
        <w:t xml:space="preserve"> składających ofertę wspólną we własnym imieniu</w:t>
      </w:r>
      <w:r>
        <w:rPr>
          <w:rFonts w:ascii="Times New Roman" w:hAnsi="Times New Roman" w:cs="Times New Roman"/>
        </w:rPr>
        <w:t xml:space="preserve">. </w:t>
      </w:r>
    </w:p>
    <w:p w:rsidR="00F55CA3" w:rsidRDefault="00F55CA3" w:rsidP="00EB3D84">
      <w:pPr>
        <w:pStyle w:val="Footer"/>
        <w:widowControl/>
        <w:numPr>
          <w:ilvl w:val="0"/>
          <w:numId w:val="19"/>
        </w:numPr>
        <w:tabs>
          <w:tab w:val="clear" w:pos="1495"/>
          <w:tab w:val="clear" w:pos="4536"/>
          <w:tab w:val="clear" w:pos="9072"/>
        </w:tabs>
        <w:suppressAutoHyphens/>
        <w:spacing w:line="240" w:lineRule="auto"/>
        <w:ind w:left="1210" w:right="28"/>
        <w:jc w:val="both"/>
        <w:rPr>
          <w:rFonts w:ascii="Times New Roman" w:hAnsi="Times New Roman" w:cs="Times New Roman"/>
        </w:rPr>
      </w:pPr>
      <w:r w:rsidRPr="00B967E5">
        <w:rPr>
          <w:rFonts w:ascii="Times New Roman" w:hAnsi="Times New Roman" w:cs="Times New Roman"/>
        </w:rPr>
        <w:t xml:space="preserve">Kopie dokumentów dotyczących każdego z </w:t>
      </w:r>
      <w:r w:rsidRPr="00B967E5">
        <w:rPr>
          <w:rFonts w:ascii="Times New Roman" w:hAnsi="Times New Roman" w:cs="Times New Roman"/>
          <w:b/>
          <w:bCs/>
        </w:rPr>
        <w:t>Wykonawców</w:t>
      </w:r>
      <w:r w:rsidRPr="00B967E5">
        <w:rPr>
          <w:rFonts w:ascii="Times New Roman" w:hAnsi="Times New Roman" w:cs="Times New Roman"/>
        </w:rPr>
        <w:t xml:space="preserve"> składających ofertę wspólną muszą być poświadczone za zgodność z oryginałem przez osobę lub osoby upoważnione do reprezentowania tych </w:t>
      </w:r>
      <w:r w:rsidRPr="00B967E5">
        <w:rPr>
          <w:rFonts w:ascii="Times New Roman" w:hAnsi="Times New Roman" w:cs="Times New Roman"/>
          <w:b/>
          <w:bCs/>
        </w:rPr>
        <w:t>Wykonawców</w:t>
      </w:r>
      <w:r w:rsidRPr="00B967E5">
        <w:rPr>
          <w:rFonts w:ascii="Times New Roman" w:hAnsi="Times New Roman" w:cs="Times New Roman"/>
        </w:rPr>
        <w:t>.</w:t>
      </w:r>
    </w:p>
    <w:p w:rsidR="00F55CA3" w:rsidRPr="00B967E5" w:rsidRDefault="00F55CA3" w:rsidP="00C9204E">
      <w:pPr>
        <w:pStyle w:val="Footer"/>
        <w:widowControl/>
        <w:tabs>
          <w:tab w:val="clear" w:pos="4536"/>
          <w:tab w:val="clear" w:pos="9072"/>
        </w:tabs>
        <w:suppressAutoHyphens/>
        <w:spacing w:line="240" w:lineRule="auto"/>
        <w:ind w:left="850" w:right="28" w:firstLine="0"/>
        <w:jc w:val="both"/>
        <w:rPr>
          <w:rFonts w:ascii="Times New Roman" w:hAnsi="Times New Roman" w:cs="Times New Roman"/>
        </w:rPr>
      </w:pPr>
    </w:p>
    <w:p w:rsidR="00F55CA3" w:rsidRDefault="00F55CA3" w:rsidP="00EB3D84">
      <w:pPr>
        <w:pStyle w:val="Footer"/>
        <w:widowControl/>
        <w:numPr>
          <w:ilvl w:val="0"/>
          <w:numId w:val="17"/>
        </w:numPr>
        <w:tabs>
          <w:tab w:val="clear" w:pos="4536"/>
          <w:tab w:val="clear" w:pos="9072"/>
        </w:tabs>
        <w:suppressAutoHyphens/>
        <w:spacing w:line="240" w:lineRule="auto"/>
        <w:ind w:left="770" w:right="28"/>
        <w:jc w:val="both"/>
        <w:rPr>
          <w:rFonts w:ascii="Times New Roman" w:hAnsi="Times New Roman" w:cs="Times New Roman"/>
        </w:rPr>
      </w:pPr>
      <w:r w:rsidRPr="00790F0E">
        <w:rPr>
          <w:rFonts w:ascii="Times New Roman" w:hAnsi="Times New Roman" w:cs="Times New Roman"/>
          <w:b/>
          <w:bCs/>
        </w:rPr>
        <w:t xml:space="preserve">Wykonawca </w:t>
      </w:r>
      <w:r w:rsidRPr="00790F0E">
        <w:rPr>
          <w:rFonts w:ascii="Times New Roman" w:hAnsi="Times New Roman" w:cs="Times New Roman"/>
        </w:rPr>
        <w:t xml:space="preserve">mający siedzibę lub miejsce zamieszkania poza terytorium Rzeczypospolitej Polskiej składa dokumenty zgodnie z przepisami Rozporządzenia Prezesa Rady Ministrów z dnia 19 lutego 2013 r. w sprawie rodzajów dokumentów, jakich może żądać </w:t>
      </w:r>
      <w:r w:rsidRPr="00790F0E">
        <w:rPr>
          <w:rFonts w:ascii="Times New Roman" w:hAnsi="Times New Roman" w:cs="Times New Roman"/>
          <w:b/>
          <w:bCs/>
        </w:rPr>
        <w:t xml:space="preserve">Zamawiający </w:t>
      </w:r>
      <w:r w:rsidRPr="00790F0E">
        <w:rPr>
          <w:rFonts w:ascii="Times New Roman" w:hAnsi="Times New Roman" w:cs="Times New Roman"/>
        </w:rPr>
        <w:t>od </w:t>
      </w:r>
      <w:r w:rsidRPr="00790F0E">
        <w:rPr>
          <w:rFonts w:ascii="Times New Roman" w:hAnsi="Times New Roman" w:cs="Times New Roman"/>
          <w:b/>
          <w:bCs/>
        </w:rPr>
        <w:t>Wykonawcy</w:t>
      </w:r>
      <w:r w:rsidRPr="00790F0E">
        <w:rPr>
          <w:rFonts w:ascii="Times New Roman" w:hAnsi="Times New Roman" w:cs="Times New Roman"/>
        </w:rPr>
        <w:t xml:space="preserve">, oraz form, w jakich te dokumenty mogą być składane (Dz. U. </w:t>
      </w:r>
      <w:r>
        <w:rPr>
          <w:rFonts w:ascii="Times New Roman" w:hAnsi="Times New Roman" w:cs="Times New Roman"/>
        </w:rPr>
        <w:t>z 2013 r.</w:t>
      </w:r>
      <w:r w:rsidRPr="00790F0E">
        <w:rPr>
          <w:rFonts w:ascii="Times New Roman" w:hAnsi="Times New Roman" w:cs="Times New Roman"/>
        </w:rPr>
        <w:t>, poz. </w:t>
      </w:r>
      <w:r>
        <w:rPr>
          <w:rFonts w:ascii="Times New Roman" w:hAnsi="Times New Roman" w:cs="Times New Roman"/>
        </w:rPr>
        <w:t>231</w:t>
      </w:r>
      <w:r w:rsidRPr="00790F0E">
        <w:rPr>
          <w:rFonts w:ascii="Times New Roman" w:hAnsi="Times New Roman" w:cs="Times New Roman"/>
        </w:rPr>
        <w:t xml:space="preserve">). </w:t>
      </w:r>
    </w:p>
    <w:p w:rsidR="00F55CA3" w:rsidRPr="000F29C4" w:rsidRDefault="00F55CA3" w:rsidP="00EB3D84">
      <w:pPr>
        <w:pStyle w:val="Footer"/>
        <w:widowControl/>
        <w:numPr>
          <w:ilvl w:val="2"/>
          <w:numId w:val="20"/>
        </w:numPr>
        <w:tabs>
          <w:tab w:val="clear" w:pos="4536"/>
          <w:tab w:val="clear" w:pos="9072"/>
        </w:tabs>
        <w:suppressAutoHyphens/>
        <w:spacing w:line="240" w:lineRule="auto"/>
        <w:ind w:left="1210" w:right="28"/>
        <w:jc w:val="both"/>
        <w:rPr>
          <w:rFonts w:ascii="Times New Roman" w:hAnsi="Times New Roman" w:cs="Times New Roman"/>
        </w:rPr>
      </w:pPr>
      <w:r w:rsidRPr="000F29C4">
        <w:rPr>
          <w:rFonts w:ascii="Times New Roman" w:hAnsi="Times New Roman" w:cs="Times New Roman"/>
        </w:rPr>
        <w:t xml:space="preserve">Jeżeli </w:t>
      </w:r>
      <w:r w:rsidRPr="000F29C4">
        <w:rPr>
          <w:rFonts w:ascii="Times New Roman" w:hAnsi="Times New Roman" w:cs="Times New Roman"/>
          <w:b/>
          <w:bCs/>
        </w:rPr>
        <w:t xml:space="preserve">Wykonawca </w:t>
      </w:r>
      <w:r w:rsidRPr="000F29C4">
        <w:rPr>
          <w:rFonts w:ascii="Times New Roman" w:hAnsi="Times New Roman" w:cs="Times New Roman"/>
        </w:rPr>
        <w:t xml:space="preserve">ma siedzibę lub miejsce zamieszkania poza terytorium Rzeczypospolitej Polskiej, zamiast dokumentów, których mowa w § 3 ust.1 Rozporządzenie Prezesa Rady Ministrów z dnia 19 lutego 2013 r. oraz SIWZ, Rozdział A, pkt. IX, pkt. 3 ppkt. 2 składa dokument lub dokumenty wystawione w kraju, w którym ma siedzibę lub miejsce zamieszkania, potwierdzające odpowiednio, że nie otwarto jego likwidacji ani nie ogłoszono upadłości – wystawiony nie wcześniej niż 6 miesięcy przed </w:t>
      </w:r>
      <w:r>
        <w:rPr>
          <w:rFonts w:ascii="Times New Roman" w:hAnsi="Times New Roman" w:cs="Times New Roman"/>
        </w:rPr>
        <w:t>upływem terminu składania ofert.</w:t>
      </w:r>
    </w:p>
    <w:p w:rsidR="00F55CA3" w:rsidRDefault="00F55CA3" w:rsidP="00EB3D84">
      <w:pPr>
        <w:numPr>
          <w:ilvl w:val="2"/>
          <w:numId w:val="20"/>
        </w:numPr>
        <w:spacing w:line="240" w:lineRule="auto"/>
        <w:ind w:left="1210" w:right="29"/>
        <w:jc w:val="both"/>
        <w:rPr>
          <w:rFonts w:ascii="Times New Roman" w:hAnsi="Times New Roman" w:cs="Times New Roman"/>
        </w:rPr>
      </w:pPr>
      <w:r w:rsidRPr="00140D09">
        <w:rPr>
          <w:rFonts w:ascii="Times New Roman" w:hAnsi="Times New Roman" w:cs="Times New Roman"/>
        </w:rPr>
        <w:t xml:space="preserve">Jeżeli w kraju miejsca zamieszkania osoby lub w kraju, w którym </w:t>
      </w:r>
      <w:r w:rsidRPr="00140D09">
        <w:rPr>
          <w:rFonts w:ascii="Times New Roman" w:hAnsi="Times New Roman" w:cs="Times New Roman"/>
          <w:b/>
          <w:bCs/>
        </w:rPr>
        <w:t xml:space="preserve">Wykonawca </w:t>
      </w:r>
      <w:r>
        <w:rPr>
          <w:rFonts w:ascii="Times New Roman" w:hAnsi="Times New Roman" w:cs="Times New Roman"/>
        </w:rPr>
        <w:t>ma siedzibę lub </w:t>
      </w:r>
      <w:r w:rsidRPr="00140D09">
        <w:rPr>
          <w:rFonts w:ascii="Times New Roman" w:hAnsi="Times New Roman" w:cs="Times New Roman"/>
        </w:rPr>
        <w:t xml:space="preserve">miejsce zamieszkania, nie wydaje się dokumentów, o których mowa </w:t>
      </w:r>
      <w:r w:rsidRPr="00D201A0">
        <w:rPr>
          <w:rFonts w:ascii="Times New Roman" w:hAnsi="Times New Roman" w:cs="Times New Roman"/>
        </w:rPr>
        <w:t>§</w:t>
      </w:r>
      <w:r>
        <w:rPr>
          <w:rFonts w:ascii="Times New Roman" w:hAnsi="Times New Roman" w:cs="Times New Roman"/>
        </w:rPr>
        <w:t xml:space="preserve"> 4 ust. 1 </w:t>
      </w:r>
      <w:r w:rsidRPr="00D201A0">
        <w:rPr>
          <w:rFonts w:ascii="Times New Roman" w:hAnsi="Times New Roman" w:cs="Times New Roman"/>
        </w:rPr>
        <w:t>Rozporządzenie Prezesa Rady Ministrów z dnia 19 lutego 2013 r.</w:t>
      </w:r>
      <w:r>
        <w:rPr>
          <w:rFonts w:ascii="Times New Roman" w:hAnsi="Times New Roman" w:cs="Times New Roman"/>
        </w:rPr>
        <w:t xml:space="preserve"> oraz </w:t>
      </w:r>
      <w:r w:rsidRPr="00140D09">
        <w:rPr>
          <w:rFonts w:ascii="Times New Roman" w:hAnsi="Times New Roman" w:cs="Times New Roman"/>
        </w:rPr>
        <w:t>w SIWZ, Rozdział A pkt. IX, pkt. 8, ppkt</w:t>
      </w:r>
      <w:r>
        <w:rPr>
          <w:rFonts w:ascii="Times New Roman" w:hAnsi="Times New Roman" w:cs="Times New Roman"/>
        </w:rPr>
        <w:t>. 1</w:t>
      </w:r>
      <w:r w:rsidRPr="00140D09">
        <w:rPr>
          <w:rFonts w:ascii="Times New Roman" w:hAnsi="Times New Roman" w:cs="Times New Roman"/>
        </w:rPr>
        <w:t xml:space="preserve">) </w:t>
      </w:r>
      <w:r>
        <w:rPr>
          <w:rFonts w:ascii="Times New Roman" w:hAnsi="Times New Roman" w:cs="Times New Roman"/>
        </w:rPr>
        <w:t>zastępuje się je </w:t>
      </w:r>
      <w:r w:rsidRPr="00140D09">
        <w:rPr>
          <w:rFonts w:ascii="Times New Roman" w:hAnsi="Times New Roman" w:cs="Times New Roman"/>
        </w:rPr>
        <w:t>dokumentem zawierającym oświadczenie, w którym określ</w:t>
      </w:r>
      <w:r>
        <w:rPr>
          <w:rFonts w:ascii="Times New Roman" w:hAnsi="Times New Roman" w:cs="Times New Roman"/>
        </w:rPr>
        <w:t>a się także osoby uprawnione do </w:t>
      </w:r>
      <w:r w:rsidRPr="00140D09">
        <w:rPr>
          <w:rFonts w:ascii="Times New Roman" w:hAnsi="Times New Roman" w:cs="Times New Roman"/>
        </w:rPr>
        <w:t xml:space="preserve">reprezentacji </w:t>
      </w:r>
      <w:r w:rsidRPr="00140D09">
        <w:rPr>
          <w:rFonts w:ascii="Times New Roman" w:hAnsi="Times New Roman" w:cs="Times New Roman"/>
          <w:b/>
          <w:bCs/>
        </w:rPr>
        <w:t>Wykonawcy</w:t>
      </w:r>
      <w:r w:rsidRPr="00140D09">
        <w:rPr>
          <w:rFonts w:ascii="Times New Roman" w:hAnsi="Times New Roman" w:cs="Times New Roman"/>
        </w:rPr>
        <w:t>, złożone przed właściwym organem</w:t>
      </w:r>
      <w:r>
        <w:rPr>
          <w:rFonts w:ascii="Times New Roman" w:hAnsi="Times New Roman" w:cs="Times New Roman"/>
        </w:rPr>
        <w:t xml:space="preserve"> sądowym, administracyjnym albo </w:t>
      </w:r>
      <w:r w:rsidRPr="00140D09">
        <w:rPr>
          <w:rFonts w:ascii="Times New Roman" w:hAnsi="Times New Roman" w:cs="Times New Roman"/>
        </w:rPr>
        <w:t xml:space="preserve">organem samorządu zawodowego lub gospodarczego odpowiednio kraju miejsca zamieszkania osoby lub kraju, w którym </w:t>
      </w:r>
      <w:r w:rsidRPr="00140D09">
        <w:rPr>
          <w:rFonts w:ascii="Times New Roman" w:hAnsi="Times New Roman" w:cs="Times New Roman"/>
          <w:b/>
          <w:bCs/>
        </w:rPr>
        <w:t>Wykonawca</w:t>
      </w:r>
      <w:r w:rsidRPr="00140D09">
        <w:rPr>
          <w:rFonts w:ascii="Times New Roman" w:hAnsi="Times New Roman" w:cs="Times New Roman"/>
        </w:rPr>
        <w:t xml:space="preserve"> ma siedzibę lub miejsce zamieszkania</w:t>
      </w:r>
      <w:r>
        <w:rPr>
          <w:rFonts w:ascii="Times New Roman" w:hAnsi="Times New Roman" w:cs="Times New Roman"/>
        </w:rPr>
        <w:t>, lub przed notariuszem. Przepis pkt. IX pkt. 8 ppkt. 1) stosuje się odpowiednio.</w:t>
      </w:r>
    </w:p>
    <w:p w:rsidR="00F55CA3" w:rsidRDefault="00F55CA3" w:rsidP="00F754A2">
      <w:pPr>
        <w:spacing w:line="240" w:lineRule="auto"/>
        <w:ind w:left="850" w:right="29" w:firstLine="0"/>
        <w:jc w:val="both"/>
        <w:rPr>
          <w:rFonts w:ascii="Times New Roman" w:hAnsi="Times New Roman" w:cs="Times New Roman"/>
        </w:rPr>
      </w:pPr>
    </w:p>
    <w:p w:rsidR="00F55CA3" w:rsidRPr="00A93E8F" w:rsidRDefault="00F55CA3" w:rsidP="00C676B7">
      <w:pPr>
        <w:numPr>
          <w:ilvl w:val="0"/>
          <w:numId w:val="42"/>
        </w:numPr>
        <w:shd w:val="clear" w:color="auto" w:fill="FFFFFF"/>
        <w:tabs>
          <w:tab w:val="left" w:pos="0"/>
        </w:tabs>
        <w:spacing w:line="240" w:lineRule="auto"/>
        <w:ind w:right="-1"/>
        <w:jc w:val="both"/>
        <w:rPr>
          <w:rFonts w:ascii="Times New Roman" w:hAnsi="Times New Roman" w:cs="Times New Roman"/>
          <w:b/>
          <w:bCs/>
        </w:rPr>
      </w:pPr>
      <w:r w:rsidRPr="00A93E8F">
        <w:rPr>
          <w:rFonts w:ascii="Times New Roman" w:hAnsi="Times New Roman" w:cs="Times New Roman"/>
          <w:b/>
          <w:bCs/>
        </w:rPr>
        <w:t>Informacje o sposobie porozumiewania się Zamawiającego z Wykonawcami oraz przekazywania oświadczeń lub dokumentów, a także wskazanie osób upoważnionych do porozumiewania się z Wykonawcami.</w:t>
      </w:r>
    </w:p>
    <w:p w:rsidR="00F55CA3" w:rsidRPr="00B622D8" w:rsidRDefault="00F55CA3" w:rsidP="00B622D8">
      <w:pPr>
        <w:shd w:val="clear" w:color="auto" w:fill="FFFFFF"/>
        <w:tabs>
          <w:tab w:val="left" w:pos="0"/>
        </w:tabs>
        <w:spacing w:line="240" w:lineRule="auto"/>
        <w:ind w:left="1125" w:right="-233" w:firstLine="0"/>
        <w:jc w:val="both"/>
        <w:rPr>
          <w:rFonts w:ascii="Times New Roman" w:hAnsi="Times New Roman" w:cs="Times New Roman"/>
          <w:b/>
          <w:bCs/>
        </w:rPr>
      </w:pPr>
      <w:r w:rsidRPr="00B622D8">
        <w:rPr>
          <w:rFonts w:ascii="Times New Roman" w:hAnsi="Times New Roman" w:cs="Times New Roman"/>
          <w:b/>
          <w:bCs/>
        </w:rPr>
        <w:tab/>
      </w:r>
    </w:p>
    <w:p w:rsidR="00F55CA3" w:rsidRPr="00B53B73" w:rsidRDefault="00F55CA3" w:rsidP="00EB3D84">
      <w:pPr>
        <w:widowControl/>
        <w:numPr>
          <w:ilvl w:val="0"/>
          <w:numId w:val="21"/>
        </w:numPr>
        <w:tabs>
          <w:tab w:val="clear" w:pos="360"/>
          <w:tab w:val="num" w:pos="-142"/>
        </w:tabs>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W niniejszym postępowaniu </w:t>
      </w:r>
      <w:r w:rsidRPr="002A7813">
        <w:rPr>
          <w:rFonts w:ascii="Times New Roman" w:hAnsi="Times New Roman" w:cs="Times New Roman"/>
        </w:rPr>
        <w:t xml:space="preserve">wszelkie </w:t>
      </w:r>
      <w:r w:rsidRPr="00B622D8">
        <w:rPr>
          <w:rFonts w:ascii="Times New Roman" w:hAnsi="Times New Roman" w:cs="Times New Roman"/>
        </w:rPr>
        <w:t xml:space="preserve">oświadczenia, wnioski, zawiadomienia oraz informacje przekazywane będą w formie: pisemnej, </w:t>
      </w:r>
      <w:r w:rsidRPr="002A7813">
        <w:rPr>
          <w:rFonts w:ascii="Times New Roman" w:hAnsi="Times New Roman" w:cs="Times New Roman"/>
        </w:rPr>
        <w:t>faksem</w:t>
      </w:r>
      <w:r>
        <w:rPr>
          <w:rFonts w:ascii="Times New Roman" w:hAnsi="Times New Roman" w:cs="Times New Roman"/>
        </w:rPr>
        <w:t xml:space="preserve"> </w:t>
      </w:r>
      <w:r w:rsidRPr="00B53B73">
        <w:rPr>
          <w:rFonts w:ascii="Times New Roman" w:hAnsi="Times New Roman" w:cs="Times New Roman"/>
        </w:rPr>
        <w:t>z zastrzeżeniem pkt. 2</w:t>
      </w:r>
      <w:r>
        <w:rPr>
          <w:rFonts w:ascii="Times New Roman" w:hAnsi="Times New Roman" w:cs="Times New Roman"/>
        </w:rPr>
        <w:t>.</w:t>
      </w:r>
    </w:p>
    <w:p w:rsidR="00F55CA3" w:rsidRPr="00B53B73" w:rsidRDefault="00F55CA3" w:rsidP="00EB3D84">
      <w:pPr>
        <w:widowControl/>
        <w:numPr>
          <w:ilvl w:val="0"/>
          <w:numId w:val="21"/>
        </w:numPr>
        <w:tabs>
          <w:tab w:val="clear" w:pos="360"/>
          <w:tab w:val="num" w:pos="-142"/>
        </w:tabs>
        <w:spacing w:line="240" w:lineRule="auto"/>
        <w:ind w:left="709" w:right="29" w:hanging="283"/>
        <w:jc w:val="both"/>
        <w:rPr>
          <w:rFonts w:ascii="Times New Roman" w:hAnsi="Times New Roman" w:cs="Times New Roman"/>
        </w:rPr>
      </w:pPr>
      <w:r w:rsidRPr="00B53B73">
        <w:rPr>
          <w:rFonts w:ascii="Times New Roman" w:hAnsi="Times New Roman" w:cs="Times New Roman"/>
          <w:b/>
          <w:bCs/>
        </w:rPr>
        <w:t>Zamawiający</w:t>
      </w:r>
      <w:r w:rsidRPr="00B53B73">
        <w:rPr>
          <w:rFonts w:ascii="Times New Roman" w:hAnsi="Times New Roman" w:cs="Times New Roman"/>
        </w:rPr>
        <w:t xml:space="preserve"> dopuszcza porozumiewanie się za pomocą:</w:t>
      </w:r>
    </w:p>
    <w:p w:rsidR="00F55CA3" w:rsidRPr="00B53B73" w:rsidRDefault="00F55CA3" w:rsidP="00EB3D84">
      <w:pPr>
        <w:widowControl/>
        <w:numPr>
          <w:ilvl w:val="4"/>
          <w:numId w:val="42"/>
        </w:numPr>
        <w:tabs>
          <w:tab w:val="clear" w:pos="4005"/>
        </w:tabs>
        <w:spacing w:line="240" w:lineRule="auto"/>
        <w:ind w:left="990" w:right="29"/>
        <w:jc w:val="both"/>
        <w:rPr>
          <w:rFonts w:ascii="Times New Roman" w:hAnsi="Times New Roman" w:cs="Times New Roman"/>
        </w:rPr>
      </w:pPr>
      <w:r w:rsidRPr="00B53B73">
        <w:rPr>
          <w:rFonts w:ascii="Times New Roman" w:hAnsi="Times New Roman" w:cs="Times New Roman"/>
          <w:b/>
          <w:bCs/>
          <w:u w:val="single"/>
        </w:rPr>
        <w:t>e-maila</w:t>
      </w:r>
      <w:r w:rsidRPr="00B53B73">
        <w:rPr>
          <w:rFonts w:ascii="Times New Roman" w:hAnsi="Times New Roman" w:cs="Times New Roman"/>
        </w:rPr>
        <w:t xml:space="preserve"> przy składaniu następujących dokumentów:</w:t>
      </w:r>
    </w:p>
    <w:p w:rsidR="00F55CA3" w:rsidRDefault="00F55CA3" w:rsidP="00EB3D84">
      <w:pPr>
        <w:widowControl/>
        <w:numPr>
          <w:ilvl w:val="0"/>
          <w:numId w:val="55"/>
        </w:numPr>
        <w:tabs>
          <w:tab w:val="clear" w:pos="2745"/>
        </w:tabs>
        <w:spacing w:line="240" w:lineRule="auto"/>
        <w:ind w:left="1210" w:right="29"/>
        <w:jc w:val="both"/>
        <w:rPr>
          <w:rFonts w:ascii="Times New Roman" w:hAnsi="Times New Roman" w:cs="Times New Roman"/>
        </w:rPr>
      </w:pPr>
      <w:r>
        <w:rPr>
          <w:rFonts w:ascii="Times New Roman" w:hAnsi="Times New Roman" w:cs="Times New Roman"/>
        </w:rPr>
        <w:t xml:space="preserve">wyjaśnienia </w:t>
      </w:r>
      <w:r w:rsidRPr="00FB7A72">
        <w:rPr>
          <w:rFonts w:ascii="Times New Roman" w:hAnsi="Times New Roman" w:cs="Times New Roman"/>
          <w:b/>
          <w:bCs/>
        </w:rPr>
        <w:t>Zamawiającego</w:t>
      </w:r>
      <w:r>
        <w:rPr>
          <w:rFonts w:ascii="Times New Roman" w:hAnsi="Times New Roman" w:cs="Times New Roman"/>
        </w:rPr>
        <w:t xml:space="preserve"> dotyczące treści SIWZ,</w:t>
      </w:r>
    </w:p>
    <w:p w:rsidR="00F55CA3" w:rsidRDefault="00F55CA3" w:rsidP="00EB3D84">
      <w:pPr>
        <w:widowControl/>
        <w:numPr>
          <w:ilvl w:val="0"/>
          <w:numId w:val="55"/>
        </w:numPr>
        <w:tabs>
          <w:tab w:val="clear" w:pos="2745"/>
        </w:tabs>
        <w:spacing w:line="240" w:lineRule="auto"/>
        <w:ind w:left="1210" w:right="29"/>
        <w:jc w:val="both"/>
        <w:rPr>
          <w:rFonts w:ascii="Times New Roman" w:hAnsi="Times New Roman" w:cs="Times New Roman"/>
        </w:rPr>
      </w:pPr>
      <w:r>
        <w:rPr>
          <w:rFonts w:ascii="Times New Roman" w:hAnsi="Times New Roman" w:cs="Times New Roman"/>
        </w:rPr>
        <w:t>w</w:t>
      </w:r>
      <w:r w:rsidRPr="00B53B73">
        <w:rPr>
          <w:rFonts w:ascii="Times New Roman" w:hAnsi="Times New Roman" w:cs="Times New Roman"/>
        </w:rPr>
        <w:t>ezwanie</w:t>
      </w:r>
      <w:r>
        <w:rPr>
          <w:rFonts w:ascii="Times New Roman" w:hAnsi="Times New Roman" w:cs="Times New Roman"/>
        </w:rPr>
        <w:t xml:space="preserve"> </w:t>
      </w:r>
      <w:r w:rsidRPr="006E116E">
        <w:rPr>
          <w:rFonts w:ascii="Times New Roman" w:hAnsi="Times New Roman" w:cs="Times New Roman"/>
          <w:b/>
          <w:bCs/>
        </w:rPr>
        <w:t>Wykonawcy</w:t>
      </w:r>
      <w:r w:rsidRPr="00B53B73">
        <w:rPr>
          <w:rFonts w:ascii="Times New Roman" w:hAnsi="Times New Roman" w:cs="Times New Roman"/>
        </w:rPr>
        <w:t xml:space="preserve"> do uzupełnienia dokumentu/ów na podstawie </w:t>
      </w:r>
      <w:r>
        <w:rPr>
          <w:rFonts w:ascii="Times New Roman" w:hAnsi="Times New Roman" w:cs="Times New Roman"/>
        </w:rPr>
        <w:t>art</w:t>
      </w:r>
      <w:r w:rsidRPr="00B53B73">
        <w:rPr>
          <w:rFonts w:ascii="Times New Roman" w:hAnsi="Times New Roman" w:cs="Times New Roman"/>
        </w:rPr>
        <w:t>. 26 ust. 3 ustawy Pzp,</w:t>
      </w:r>
    </w:p>
    <w:p w:rsidR="00F55CA3" w:rsidRPr="00B53B73" w:rsidRDefault="00F55CA3" w:rsidP="00EB3D84">
      <w:pPr>
        <w:widowControl/>
        <w:numPr>
          <w:ilvl w:val="0"/>
          <w:numId w:val="55"/>
        </w:numPr>
        <w:tabs>
          <w:tab w:val="clear" w:pos="2745"/>
        </w:tabs>
        <w:spacing w:line="240" w:lineRule="auto"/>
        <w:ind w:left="1210" w:right="29"/>
        <w:jc w:val="both"/>
        <w:rPr>
          <w:rFonts w:ascii="Times New Roman" w:hAnsi="Times New Roman" w:cs="Times New Roman"/>
        </w:rPr>
      </w:pPr>
      <w:r>
        <w:rPr>
          <w:rFonts w:ascii="Times New Roman" w:hAnsi="Times New Roman" w:cs="Times New Roman"/>
        </w:rPr>
        <w:t xml:space="preserve">wezwanie </w:t>
      </w:r>
      <w:r w:rsidRPr="00403285">
        <w:rPr>
          <w:rFonts w:ascii="Times New Roman" w:hAnsi="Times New Roman" w:cs="Times New Roman"/>
          <w:b/>
          <w:bCs/>
        </w:rPr>
        <w:t>Wykonawcy</w:t>
      </w:r>
      <w:r>
        <w:rPr>
          <w:rFonts w:ascii="Times New Roman" w:hAnsi="Times New Roman" w:cs="Times New Roman"/>
        </w:rPr>
        <w:t xml:space="preserve"> do wyjaśnienia treści oferty,</w:t>
      </w:r>
    </w:p>
    <w:p w:rsidR="00F55CA3" w:rsidRPr="00B53B73" w:rsidRDefault="00F55CA3" w:rsidP="00EB3D84">
      <w:pPr>
        <w:widowControl/>
        <w:numPr>
          <w:ilvl w:val="0"/>
          <w:numId w:val="55"/>
        </w:numPr>
        <w:tabs>
          <w:tab w:val="clear" w:pos="2745"/>
        </w:tabs>
        <w:spacing w:line="240" w:lineRule="auto"/>
        <w:ind w:left="1210" w:right="29"/>
        <w:jc w:val="both"/>
        <w:rPr>
          <w:rFonts w:ascii="Times New Roman" w:hAnsi="Times New Roman" w:cs="Times New Roman"/>
        </w:rPr>
      </w:pPr>
      <w:r w:rsidRPr="00B53B73">
        <w:rPr>
          <w:rFonts w:ascii="Times New Roman" w:hAnsi="Times New Roman" w:cs="Times New Roman"/>
        </w:rPr>
        <w:t>zawiadomienie o poprawieniu oczywistych omyłek pisarskich oraz oczywistych omyłek rachunkowych,</w:t>
      </w:r>
    </w:p>
    <w:p w:rsidR="00F55CA3" w:rsidRPr="00B53B73" w:rsidRDefault="00F55CA3" w:rsidP="00EB3D84">
      <w:pPr>
        <w:widowControl/>
        <w:numPr>
          <w:ilvl w:val="0"/>
          <w:numId w:val="55"/>
        </w:numPr>
        <w:tabs>
          <w:tab w:val="clear" w:pos="2745"/>
        </w:tabs>
        <w:spacing w:line="240" w:lineRule="auto"/>
        <w:ind w:left="1210" w:right="29"/>
        <w:jc w:val="both"/>
        <w:rPr>
          <w:rFonts w:ascii="Times New Roman" w:hAnsi="Times New Roman" w:cs="Times New Roman"/>
        </w:rPr>
      </w:pPr>
      <w:r w:rsidRPr="00B53B73">
        <w:rPr>
          <w:rFonts w:ascii="Times New Roman" w:hAnsi="Times New Roman" w:cs="Times New Roman"/>
        </w:rPr>
        <w:t>zawiadomienie o poprawieniu innych omyłek polegających na niezgodności oferty ze specyfikacją istotnych warunków zamówienia, niepowodujących istotnych zmian w treści oferty,</w:t>
      </w:r>
    </w:p>
    <w:p w:rsidR="00F55CA3" w:rsidRPr="00B53B73" w:rsidRDefault="00F55CA3" w:rsidP="00EB3D84">
      <w:pPr>
        <w:widowControl/>
        <w:numPr>
          <w:ilvl w:val="0"/>
          <w:numId w:val="55"/>
        </w:numPr>
        <w:tabs>
          <w:tab w:val="clear" w:pos="2745"/>
        </w:tabs>
        <w:spacing w:line="240" w:lineRule="auto"/>
        <w:ind w:left="1210" w:right="29"/>
        <w:jc w:val="both"/>
        <w:rPr>
          <w:rFonts w:ascii="Times New Roman" w:hAnsi="Times New Roman" w:cs="Times New Roman"/>
        </w:rPr>
      </w:pPr>
      <w:r w:rsidRPr="00B53B73">
        <w:rPr>
          <w:rFonts w:ascii="Times New Roman" w:hAnsi="Times New Roman" w:cs="Times New Roman"/>
        </w:rPr>
        <w:t xml:space="preserve">zawiadomienie o wyborze najkorzystniejszej oferty, zgodnie z </w:t>
      </w:r>
      <w:r>
        <w:rPr>
          <w:rFonts w:ascii="Times New Roman" w:hAnsi="Times New Roman" w:cs="Times New Roman"/>
        </w:rPr>
        <w:t>art</w:t>
      </w:r>
      <w:r w:rsidRPr="00B53B73">
        <w:rPr>
          <w:rFonts w:ascii="Times New Roman" w:hAnsi="Times New Roman" w:cs="Times New Roman"/>
        </w:rPr>
        <w:t>. 92 ust. 1 ustawy Pzp,</w:t>
      </w:r>
    </w:p>
    <w:p w:rsidR="00F55CA3" w:rsidRPr="00B53B73" w:rsidRDefault="00F55CA3" w:rsidP="00EB3D84">
      <w:pPr>
        <w:widowControl/>
        <w:numPr>
          <w:ilvl w:val="0"/>
          <w:numId w:val="55"/>
        </w:numPr>
        <w:tabs>
          <w:tab w:val="clear" w:pos="2745"/>
        </w:tabs>
        <w:spacing w:line="240" w:lineRule="auto"/>
        <w:ind w:left="1210" w:right="29"/>
        <w:jc w:val="both"/>
        <w:rPr>
          <w:rFonts w:ascii="Times New Roman" w:hAnsi="Times New Roman" w:cs="Times New Roman"/>
        </w:rPr>
      </w:pPr>
      <w:r w:rsidRPr="00B53B73">
        <w:rPr>
          <w:rFonts w:ascii="Times New Roman" w:hAnsi="Times New Roman" w:cs="Times New Roman"/>
        </w:rPr>
        <w:t>zawiadomienie o unieważnieniu postępowania.</w:t>
      </w:r>
    </w:p>
    <w:p w:rsidR="00F55CA3" w:rsidRPr="00B622D8" w:rsidRDefault="00F55CA3" w:rsidP="00EB3D84">
      <w:pPr>
        <w:widowControl/>
        <w:numPr>
          <w:ilvl w:val="0"/>
          <w:numId w:val="21"/>
        </w:numPr>
        <w:tabs>
          <w:tab w:val="clear" w:pos="360"/>
          <w:tab w:val="num" w:pos="-142"/>
        </w:tabs>
        <w:spacing w:line="240" w:lineRule="auto"/>
        <w:ind w:left="709" w:right="29" w:hanging="283"/>
        <w:jc w:val="both"/>
        <w:rPr>
          <w:rFonts w:ascii="Times New Roman" w:hAnsi="Times New Roman" w:cs="Times New Roman"/>
        </w:rPr>
      </w:pPr>
      <w:r w:rsidRPr="00B622D8">
        <w:rPr>
          <w:rFonts w:ascii="Times New Roman" w:hAnsi="Times New Roman" w:cs="Times New Roman"/>
        </w:rPr>
        <w:t>Oświadczenia, wnioski, zawiadomienia oraz informacje przekazywane</w:t>
      </w:r>
      <w:r>
        <w:rPr>
          <w:rFonts w:ascii="Times New Roman" w:hAnsi="Times New Roman" w:cs="Times New Roman"/>
        </w:rPr>
        <w:t xml:space="preserve"> za pomocą faksu (94 – 345 84 20)</w:t>
      </w:r>
      <w:r w:rsidRPr="00202917">
        <w:rPr>
          <w:rFonts w:ascii="Times New Roman" w:hAnsi="Times New Roman" w:cs="Times New Roman"/>
        </w:rPr>
        <w:t>/</w:t>
      </w:r>
      <w:r>
        <w:rPr>
          <w:rFonts w:ascii="Times New Roman" w:hAnsi="Times New Roman" w:cs="Times New Roman"/>
        </w:rPr>
        <w:t xml:space="preserve">       e-</w:t>
      </w:r>
      <w:r w:rsidRPr="00202917">
        <w:rPr>
          <w:rFonts w:ascii="Times New Roman" w:hAnsi="Times New Roman" w:cs="Times New Roman"/>
        </w:rPr>
        <w:t xml:space="preserve">maila: gmina@bobolice.pl </w:t>
      </w:r>
      <w:r w:rsidRPr="00B622D8">
        <w:rPr>
          <w:rFonts w:ascii="Times New Roman" w:hAnsi="Times New Roman" w:cs="Times New Roman"/>
        </w:rPr>
        <w:t xml:space="preserve">należy </w:t>
      </w:r>
      <w:r w:rsidRPr="00B622D8">
        <w:rPr>
          <w:rFonts w:ascii="Times New Roman" w:hAnsi="Times New Roman" w:cs="Times New Roman"/>
          <w:b/>
          <w:bCs/>
        </w:rPr>
        <w:t xml:space="preserve">niezwłocznie </w:t>
      </w:r>
      <w:r w:rsidRPr="00B622D8">
        <w:rPr>
          <w:rFonts w:ascii="Times New Roman" w:hAnsi="Times New Roman" w:cs="Times New Roman"/>
        </w:rPr>
        <w:t>potwierdzić pisemnie.</w:t>
      </w:r>
    </w:p>
    <w:p w:rsidR="00F55CA3" w:rsidRPr="00B622D8" w:rsidRDefault="00F55CA3" w:rsidP="00EB3D84">
      <w:pPr>
        <w:widowControl/>
        <w:numPr>
          <w:ilvl w:val="0"/>
          <w:numId w:val="21"/>
        </w:numPr>
        <w:tabs>
          <w:tab w:val="clear" w:pos="360"/>
          <w:tab w:val="num" w:pos="-142"/>
        </w:tabs>
        <w:spacing w:line="240" w:lineRule="auto"/>
        <w:ind w:left="709" w:right="29" w:hanging="283"/>
        <w:jc w:val="both"/>
        <w:rPr>
          <w:rFonts w:ascii="Times New Roman" w:hAnsi="Times New Roman" w:cs="Times New Roman"/>
        </w:rPr>
      </w:pPr>
      <w:r w:rsidRPr="00B622D8">
        <w:rPr>
          <w:rFonts w:ascii="Times New Roman" w:hAnsi="Times New Roman" w:cs="Times New Roman"/>
          <w:b/>
          <w:bCs/>
          <w:u w:val="single"/>
        </w:rPr>
        <w:t>Forma pisemna wymagana jest w szczególności do:</w:t>
      </w:r>
    </w:p>
    <w:p w:rsidR="00F55CA3" w:rsidRPr="00B622D8" w:rsidRDefault="00F55CA3" w:rsidP="00EB3D84">
      <w:pPr>
        <w:widowControl/>
        <w:numPr>
          <w:ilvl w:val="0"/>
          <w:numId w:val="22"/>
        </w:numPr>
        <w:tabs>
          <w:tab w:val="clear" w:pos="360"/>
        </w:tabs>
        <w:spacing w:line="240" w:lineRule="auto"/>
        <w:ind w:left="851" w:right="29" w:hanging="284"/>
        <w:jc w:val="both"/>
        <w:rPr>
          <w:rFonts w:ascii="Times New Roman" w:hAnsi="Times New Roman" w:cs="Times New Roman"/>
        </w:rPr>
      </w:pPr>
      <w:r w:rsidRPr="00B622D8">
        <w:rPr>
          <w:rFonts w:ascii="Times New Roman" w:hAnsi="Times New Roman" w:cs="Times New Roman"/>
        </w:rPr>
        <w:t>złożenia oferty wraz z załącznikami,</w:t>
      </w:r>
    </w:p>
    <w:p w:rsidR="00F55CA3" w:rsidRPr="00B622D8" w:rsidRDefault="00F55CA3" w:rsidP="00EB3D84">
      <w:pPr>
        <w:widowControl/>
        <w:numPr>
          <w:ilvl w:val="0"/>
          <w:numId w:val="22"/>
        </w:numPr>
        <w:tabs>
          <w:tab w:val="clear" w:pos="360"/>
        </w:tabs>
        <w:spacing w:line="240" w:lineRule="auto"/>
        <w:ind w:left="851" w:right="29" w:hanging="284"/>
        <w:jc w:val="both"/>
        <w:rPr>
          <w:rFonts w:ascii="Times New Roman" w:hAnsi="Times New Roman" w:cs="Times New Roman"/>
        </w:rPr>
      </w:pPr>
      <w:r w:rsidRPr="00B622D8">
        <w:rPr>
          <w:rFonts w:ascii="Times New Roman" w:hAnsi="Times New Roman" w:cs="Times New Roman"/>
        </w:rPr>
        <w:t xml:space="preserve">powiadomienia </w:t>
      </w:r>
      <w:r w:rsidRPr="00B622D8">
        <w:rPr>
          <w:rFonts w:ascii="Times New Roman" w:hAnsi="Times New Roman" w:cs="Times New Roman"/>
          <w:b/>
          <w:bCs/>
        </w:rPr>
        <w:t xml:space="preserve">Zamawiającego </w:t>
      </w:r>
      <w:r w:rsidRPr="00B622D8">
        <w:rPr>
          <w:rFonts w:ascii="Times New Roman" w:hAnsi="Times New Roman" w:cs="Times New Roman"/>
        </w:rPr>
        <w:t>o wycofaniu oferty.</w:t>
      </w:r>
    </w:p>
    <w:p w:rsidR="00F55CA3" w:rsidRPr="0050122E" w:rsidRDefault="00F55CA3" w:rsidP="00EB3D84">
      <w:pPr>
        <w:widowControl/>
        <w:numPr>
          <w:ilvl w:val="0"/>
          <w:numId w:val="21"/>
        </w:numPr>
        <w:tabs>
          <w:tab w:val="clear" w:pos="360"/>
        </w:tabs>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W przypadku braku potwierdzenia otrzymania wiadomości przez </w:t>
      </w:r>
      <w:r w:rsidRPr="00B622D8">
        <w:rPr>
          <w:rFonts w:ascii="Times New Roman" w:hAnsi="Times New Roman" w:cs="Times New Roman"/>
          <w:b/>
          <w:bCs/>
        </w:rPr>
        <w:t>Wykonawcę</w:t>
      </w:r>
      <w:r w:rsidRPr="00B622D8">
        <w:rPr>
          <w:rFonts w:ascii="Times New Roman" w:hAnsi="Times New Roman" w:cs="Times New Roman"/>
        </w:rPr>
        <w:t xml:space="preserve">, bez względu na wskazywane przez </w:t>
      </w:r>
      <w:r w:rsidRPr="00B622D8">
        <w:rPr>
          <w:rFonts w:ascii="Times New Roman" w:hAnsi="Times New Roman" w:cs="Times New Roman"/>
          <w:b/>
          <w:bCs/>
        </w:rPr>
        <w:t>Wykonawcę</w:t>
      </w:r>
      <w:r w:rsidRPr="00B622D8">
        <w:rPr>
          <w:rFonts w:ascii="Times New Roman" w:hAnsi="Times New Roman" w:cs="Times New Roman"/>
        </w:rPr>
        <w:t xml:space="preserve"> przyczyny, </w:t>
      </w:r>
      <w:r w:rsidRPr="00B622D8">
        <w:rPr>
          <w:rFonts w:ascii="Times New Roman" w:hAnsi="Times New Roman" w:cs="Times New Roman"/>
          <w:b/>
          <w:bCs/>
        </w:rPr>
        <w:t xml:space="preserve">Zamawiający </w:t>
      </w:r>
      <w:r w:rsidRPr="00B622D8">
        <w:rPr>
          <w:rFonts w:ascii="Times New Roman" w:hAnsi="Times New Roman" w:cs="Times New Roman"/>
        </w:rPr>
        <w:t xml:space="preserve">uznaje na podstawie dowodu w postaci raportu z transmisji </w:t>
      </w:r>
      <w:r w:rsidRPr="0050122E">
        <w:rPr>
          <w:rFonts w:ascii="Times New Roman" w:hAnsi="Times New Roman" w:cs="Times New Roman"/>
        </w:rPr>
        <w:t xml:space="preserve">faksu/e-maila, iż pismo wysłane przez </w:t>
      </w:r>
      <w:r w:rsidRPr="0050122E">
        <w:rPr>
          <w:rFonts w:ascii="Times New Roman" w:hAnsi="Times New Roman" w:cs="Times New Roman"/>
          <w:b/>
          <w:bCs/>
        </w:rPr>
        <w:t>Zamawiającego</w:t>
      </w:r>
      <w:r w:rsidRPr="0050122E">
        <w:rPr>
          <w:rFonts w:ascii="Times New Roman" w:hAnsi="Times New Roman" w:cs="Times New Roman"/>
        </w:rPr>
        <w:t xml:space="preserve"> na numer faksu/e-maila podany przez </w:t>
      </w:r>
      <w:r w:rsidRPr="0050122E">
        <w:rPr>
          <w:rFonts w:ascii="Times New Roman" w:hAnsi="Times New Roman" w:cs="Times New Roman"/>
          <w:b/>
          <w:bCs/>
        </w:rPr>
        <w:t>Wykonawcę</w:t>
      </w:r>
      <w:r w:rsidRPr="0050122E">
        <w:rPr>
          <w:rFonts w:ascii="Times New Roman" w:hAnsi="Times New Roman" w:cs="Times New Roman"/>
        </w:rPr>
        <w:t xml:space="preserve"> zostało mu doręczone w sposób umożliwiający zapoznanie się </w:t>
      </w:r>
      <w:r w:rsidRPr="0050122E">
        <w:rPr>
          <w:rFonts w:ascii="Times New Roman" w:hAnsi="Times New Roman" w:cs="Times New Roman"/>
          <w:b/>
          <w:bCs/>
        </w:rPr>
        <w:t>Wykonawcy</w:t>
      </w:r>
      <w:r w:rsidRPr="0050122E">
        <w:rPr>
          <w:rFonts w:ascii="Times New Roman" w:hAnsi="Times New Roman" w:cs="Times New Roman"/>
        </w:rPr>
        <w:t xml:space="preserve"> z treścią pisma.</w:t>
      </w:r>
    </w:p>
    <w:p w:rsidR="00F55CA3" w:rsidRPr="0050122E" w:rsidRDefault="00F55CA3" w:rsidP="00974EE3">
      <w:pPr>
        <w:widowControl/>
        <w:spacing w:line="240" w:lineRule="auto"/>
        <w:ind w:left="0" w:right="29" w:firstLine="708"/>
        <w:jc w:val="both"/>
        <w:rPr>
          <w:rFonts w:ascii="Times New Roman" w:hAnsi="Times New Roman" w:cs="Times New Roman"/>
        </w:rPr>
      </w:pPr>
      <w:r w:rsidRPr="0050122E">
        <w:rPr>
          <w:rFonts w:ascii="Times New Roman" w:hAnsi="Times New Roman" w:cs="Times New Roman"/>
          <w:b/>
          <w:bCs/>
        </w:rPr>
        <w:t>Zamawiający</w:t>
      </w:r>
      <w:r w:rsidRPr="0050122E">
        <w:rPr>
          <w:rFonts w:ascii="Times New Roman" w:hAnsi="Times New Roman" w:cs="Times New Roman"/>
        </w:rPr>
        <w:t xml:space="preserve"> nie ponosi odpowiedzialności za niesprawne działanie urządzeń </w:t>
      </w:r>
      <w:r w:rsidRPr="0050122E">
        <w:rPr>
          <w:rFonts w:ascii="Times New Roman" w:hAnsi="Times New Roman" w:cs="Times New Roman"/>
          <w:b/>
          <w:bCs/>
        </w:rPr>
        <w:t>Wykonawcy</w:t>
      </w:r>
      <w:r w:rsidRPr="0050122E">
        <w:rPr>
          <w:rFonts w:ascii="Times New Roman" w:hAnsi="Times New Roman" w:cs="Times New Roman"/>
        </w:rPr>
        <w:t>.</w:t>
      </w:r>
    </w:p>
    <w:p w:rsidR="00F55CA3" w:rsidRPr="0050122E" w:rsidRDefault="00F55CA3" w:rsidP="00EB3D84">
      <w:pPr>
        <w:widowControl/>
        <w:numPr>
          <w:ilvl w:val="0"/>
          <w:numId w:val="21"/>
        </w:numPr>
        <w:tabs>
          <w:tab w:val="clear" w:pos="360"/>
        </w:tabs>
        <w:spacing w:line="240" w:lineRule="auto"/>
        <w:ind w:left="709" w:right="29" w:hanging="283"/>
        <w:jc w:val="both"/>
        <w:rPr>
          <w:rFonts w:ascii="Times New Roman" w:hAnsi="Times New Roman" w:cs="Times New Roman"/>
        </w:rPr>
      </w:pPr>
      <w:r w:rsidRPr="0050122E">
        <w:rPr>
          <w:rFonts w:ascii="Times New Roman" w:hAnsi="Times New Roman" w:cs="Times New Roman"/>
        </w:rPr>
        <w:t xml:space="preserve">Do kontaktowania się z </w:t>
      </w:r>
      <w:r w:rsidRPr="0050122E">
        <w:rPr>
          <w:rFonts w:ascii="Times New Roman" w:hAnsi="Times New Roman" w:cs="Times New Roman"/>
          <w:b/>
          <w:bCs/>
        </w:rPr>
        <w:t>Wykonawcami Zamawiający</w:t>
      </w:r>
      <w:r w:rsidRPr="0050122E">
        <w:rPr>
          <w:rFonts w:ascii="Times New Roman" w:hAnsi="Times New Roman" w:cs="Times New Roman"/>
        </w:rPr>
        <w:t xml:space="preserve"> upoważnia: </w:t>
      </w:r>
      <w:r w:rsidRPr="0050122E">
        <w:rPr>
          <w:rFonts w:ascii="Times New Roman" w:hAnsi="Times New Roman" w:cs="Times New Roman"/>
          <w:b/>
          <w:bCs/>
        </w:rPr>
        <w:t>Irena Zadrożna, tel. 94-345 84 19</w:t>
      </w:r>
      <w:r>
        <w:rPr>
          <w:rFonts w:ascii="Times New Roman" w:hAnsi="Times New Roman" w:cs="Times New Roman"/>
          <w:b/>
          <w:bCs/>
        </w:rPr>
        <w:t>, fax. </w:t>
      </w:r>
      <w:r w:rsidRPr="0050122E">
        <w:rPr>
          <w:rFonts w:ascii="Times New Roman" w:hAnsi="Times New Roman" w:cs="Times New Roman"/>
          <w:b/>
          <w:bCs/>
        </w:rPr>
        <w:t>94-345 84 20</w:t>
      </w:r>
      <w:r w:rsidRPr="0050122E">
        <w:rPr>
          <w:rFonts w:ascii="Times New Roman" w:hAnsi="Times New Roman" w:cs="Times New Roman"/>
        </w:rPr>
        <w:t xml:space="preserve">, e-mail: </w:t>
      </w:r>
      <w:hyperlink r:id="rId12" w:history="1">
        <w:r w:rsidRPr="00C679C5">
          <w:rPr>
            <w:rStyle w:val="Hyperlink"/>
            <w:rFonts w:ascii="Times New Roman" w:hAnsi="Times New Roman" w:cs="Times New Roman"/>
          </w:rPr>
          <w:t>gmina@bobolice.pl</w:t>
        </w:r>
      </w:hyperlink>
      <w:r>
        <w:rPr>
          <w:rFonts w:ascii="Times New Roman" w:hAnsi="Times New Roman" w:cs="Times New Roman"/>
        </w:rPr>
        <w:t>.</w:t>
      </w:r>
    </w:p>
    <w:p w:rsidR="00F55CA3" w:rsidRDefault="00F55CA3" w:rsidP="00EB5F9D">
      <w:pPr>
        <w:widowControl/>
        <w:spacing w:line="240" w:lineRule="auto"/>
        <w:ind w:left="426" w:right="29" w:firstLine="0"/>
        <w:jc w:val="both"/>
        <w:rPr>
          <w:rFonts w:ascii="Times New Roman" w:hAnsi="Times New Roman" w:cs="Times New Roman"/>
        </w:rPr>
      </w:pPr>
    </w:p>
    <w:p w:rsidR="00F55CA3" w:rsidRPr="00925B36" w:rsidRDefault="00F55CA3" w:rsidP="00C676B7">
      <w:pPr>
        <w:numPr>
          <w:ilvl w:val="0"/>
          <w:numId w:val="42"/>
        </w:numPr>
        <w:shd w:val="clear" w:color="auto" w:fill="FFFFFF"/>
        <w:tabs>
          <w:tab w:val="left" w:pos="0"/>
        </w:tabs>
        <w:spacing w:line="240" w:lineRule="auto"/>
        <w:ind w:right="-233"/>
        <w:jc w:val="both"/>
        <w:rPr>
          <w:rFonts w:ascii="Times New Roman" w:hAnsi="Times New Roman" w:cs="Times New Roman"/>
          <w:b/>
          <w:bCs/>
        </w:rPr>
      </w:pPr>
      <w:r w:rsidRPr="00925B36">
        <w:rPr>
          <w:rFonts w:ascii="Times New Roman" w:hAnsi="Times New Roman" w:cs="Times New Roman"/>
          <w:b/>
          <w:bCs/>
        </w:rPr>
        <w:t xml:space="preserve">Wymagania dotyczące wadium. </w:t>
      </w:r>
    </w:p>
    <w:p w:rsidR="00F55CA3" w:rsidRPr="004F6DCD" w:rsidRDefault="00F55CA3" w:rsidP="00B622D8">
      <w:pPr>
        <w:shd w:val="clear" w:color="auto" w:fill="FFFFFF"/>
        <w:tabs>
          <w:tab w:val="left" w:pos="0"/>
        </w:tabs>
        <w:spacing w:line="240" w:lineRule="auto"/>
        <w:ind w:right="-233"/>
        <w:jc w:val="both"/>
        <w:rPr>
          <w:rFonts w:ascii="Times New Roman" w:hAnsi="Times New Roman" w:cs="Times New Roman"/>
          <w:b/>
          <w:bCs/>
          <w:color w:val="FF6600"/>
        </w:rPr>
      </w:pPr>
    </w:p>
    <w:p w:rsidR="00F55CA3" w:rsidRPr="00B80B40" w:rsidRDefault="00F55CA3" w:rsidP="00EB3D84">
      <w:pPr>
        <w:widowControl/>
        <w:numPr>
          <w:ilvl w:val="0"/>
          <w:numId w:val="25"/>
        </w:numPr>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Przystępując do niniejszego postępowania każdy </w:t>
      </w:r>
      <w:r w:rsidRPr="00B622D8">
        <w:rPr>
          <w:rFonts w:ascii="Times New Roman" w:hAnsi="Times New Roman" w:cs="Times New Roman"/>
          <w:b/>
          <w:bCs/>
        </w:rPr>
        <w:t>Wykonawca</w:t>
      </w:r>
      <w:r w:rsidRPr="00B622D8">
        <w:rPr>
          <w:rFonts w:ascii="Times New Roman" w:hAnsi="Times New Roman" w:cs="Times New Roman"/>
        </w:rPr>
        <w:t xml:space="preserve"> zobowiązany jest wnieść </w:t>
      </w:r>
      <w:r w:rsidRPr="00B622D8">
        <w:rPr>
          <w:rFonts w:ascii="Times New Roman" w:hAnsi="Times New Roman" w:cs="Times New Roman"/>
          <w:b/>
          <w:bCs/>
        </w:rPr>
        <w:t>wadium w </w:t>
      </w:r>
      <w:r w:rsidRPr="00B80B40">
        <w:rPr>
          <w:rFonts w:ascii="Times New Roman" w:hAnsi="Times New Roman" w:cs="Times New Roman"/>
          <w:b/>
          <w:bCs/>
        </w:rPr>
        <w:t>wysokości 1.500,00 PLN</w:t>
      </w:r>
      <w:r w:rsidRPr="00B80B40">
        <w:rPr>
          <w:rFonts w:ascii="Times New Roman" w:hAnsi="Times New Roman" w:cs="Times New Roman"/>
        </w:rPr>
        <w:t xml:space="preserve"> (słownie: jeden tysiąc pięćset złotych 00/100).</w:t>
      </w:r>
    </w:p>
    <w:p w:rsidR="00F55CA3" w:rsidRPr="00B622D8" w:rsidRDefault="00F55CA3" w:rsidP="00EB3D84">
      <w:pPr>
        <w:pStyle w:val="Akapitzlist1"/>
        <w:numPr>
          <w:ilvl w:val="0"/>
          <w:numId w:val="24"/>
        </w:numPr>
        <w:tabs>
          <w:tab w:val="clear" w:pos="900"/>
          <w:tab w:val="num" w:pos="709"/>
        </w:tabs>
        <w:autoSpaceDE w:val="0"/>
        <w:spacing w:after="0" w:line="240" w:lineRule="auto"/>
        <w:ind w:left="709" w:right="28" w:hanging="283"/>
        <w:jc w:val="both"/>
        <w:rPr>
          <w:rFonts w:ascii="Times New Roman" w:hAnsi="Times New Roman" w:cs="Times New Roman"/>
          <w:b/>
          <w:bCs/>
        </w:rPr>
      </w:pPr>
      <w:r w:rsidRPr="00B622D8">
        <w:rPr>
          <w:rFonts w:ascii="Times New Roman" w:hAnsi="Times New Roman" w:cs="Times New Roman"/>
        </w:rPr>
        <w:t xml:space="preserve">Wadium należy wnieść w terminie </w:t>
      </w:r>
      <w:r w:rsidRPr="00B622D8">
        <w:rPr>
          <w:rFonts w:ascii="Times New Roman" w:hAnsi="Times New Roman" w:cs="Times New Roman"/>
          <w:b/>
          <w:bCs/>
        </w:rPr>
        <w:t xml:space="preserve">do dnia </w:t>
      </w:r>
      <w:r>
        <w:rPr>
          <w:rFonts w:ascii="Times New Roman" w:hAnsi="Times New Roman" w:cs="Times New Roman"/>
          <w:b/>
          <w:bCs/>
        </w:rPr>
        <w:t>03</w:t>
      </w:r>
      <w:r w:rsidRPr="00667BB6">
        <w:rPr>
          <w:rFonts w:ascii="Times New Roman" w:hAnsi="Times New Roman" w:cs="Times New Roman"/>
          <w:b/>
          <w:bCs/>
        </w:rPr>
        <w:t>.</w:t>
      </w:r>
      <w:r>
        <w:rPr>
          <w:rFonts w:ascii="Times New Roman" w:hAnsi="Times New Roman" w:cs="Times New Roman"/>
          <w:b/>
          <w:bCs/>
        </w:rPr>
        <w:t>10</w:t>
      </w:r>
      <w:r w:rsidRPr="00667BB6">
        <w:rPr>
          <w:rFonts w:ascii="Times New Roman" w:hAnsi="Times New Roman" w:cs="Times New Roman"/>
          <w:b/>
          <w:bCs/>
        </w:rPr>
        <w:t>.2013 r.</w:t>
      </w:r>
      <w:r w:rsidRPr="00A75D92">
        <w:rPr>
          <w:rFonts w:ascii="Times New Roman" w:hAnsi="Times New Roman" w:cs="Times New Roman"/>
          <w:b/>
          <w:bCs/>
        </w:rPr>
        <w:t xml:space="preserve"> do godziny 11:00.</w:t>
      </w:r>
      <w:r w:rsidRPr="00B622D8">
        <w:rPr>
          <w:rFonts w:ascii="Times New Roman" w:hAnsi="Times New Roman" w:cs="Times New Roman"/>
          <w:b/>
          <w:bCs/>
        </w:rPr>
        <w:t xml:space="preserve"> </w:t>
      </w:r>
      <w:r w:rsidRPr="00B622D8">
        <w:rPr>
          <w:rFonts w:ascii="Times New Roman" w:hAnsi="Times New Roman" w:cs="Times New Roman"/>
        </w:rPr>
        <w:t xml:space="preserve">Wadium może być wnoszone w jednej lub kilku następujących formach przewidzianych w </w:t>
      </w:r>
      <w:r>
        <w:rPr>
          <w:rFonts w:ascii="Times New Roman" w:hAnsi="Times New Roman" w:cs="Times New Roman"/>
        </w:rPr>
        <w:t>art</w:t>
      </w:r>
      <w:r w:rsidRPr="00B622D8">
        <w:rPr>
          <w:rFonts w:ascii="Times New Roman" w:hAnsi="Times New Roman" w:cs="Times New Roman"/>
        </w:rPr>
        <w:t>. 45 ust. 6 ustawy Pzp.</w:t>
      </w:r>
    </w:p>
    <w:p w:rsidR="00F55CA3" w:rsidRPr="00B622D8" w:rsidRDefault="00F55CA3" w:rsidP="00EB3D84">
      <w:pPr>
        <w:widowControl/>
        <w:numPr>
          <w:ilvl w:val="0"/>
          <w:numId w:val="26"/>
        </w:numPr>
        <w:spacing w:line="240" w:lineRule="auto"/>
        <w:ind w:left="540" w:right="28" w:hanging="114"/>
        <w:jc w:val="both"/>
        <w:rPr>
          <w:rFonts w:ascii="Times New Roman" w:hAnsi="Times New Roman" w:cs="Times New Roman"/>
        </w:rPr>
      </w:pPr>
      <w:r w:rsidRPr="00B622D8">
        <w:rPr>
          <w:rFonts w:ascii="Times New Roman" w:hAnsi="Times New Roman" w:cs="Times New Roman"/>
          <w:b/>
          <w:bCs/>
        </w:rPr>
        <w:t>Wykonawca zobowiązany jest wnieść wadium przed upływem terminu składania ofert</w:t>
      </w:r>
      <w:r w:rsidRPr="00B622D8">
        <w:rPr>
          <w:rFonts w:ascii="Times New Roman" w:hAnsi="Times New Roman" w:cs="Times New Roman"/>
        </w:rPr>
        <w:t>.</w:t>
      </w:r>
    </w:p>
    <w:p w:rsidR="00F55CA3" w:rsidRPr="00AE72E1" w:rsidRDefault="00F55CA3" w:rsidP="00EB3D84">
      <w:pPr>
        <w:widowControl/>
        <w:numPr>
          <w:ilvl w:val="0"/>
          <w:numId w:val="26"/>
        </w:numPr>
        <w:tabs>
          <w:tab w:val="clear" w:pos="720"/>
          <w:tab w:val="num" w:pos="-567"/>
        </w:tabs>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Wadium w pieniądzu należy wnieść na konto </w:t>
      </w:r>
      <w:r w:rsidRPr="00F63800">
        <w:rPr>
          <w:rFonts w:ascii="Times New Roman" w:hAnsi="Times New Roman" w:cs="Times New Roman"/>
          <w:b/>
          <w:bCs/>
        </w:rPr>
        <w:t>Zamawiającego</w:t>
      </w:r>
      <w:r w:rsidRPr="00B622D8">
        <w:rPr>
          <w:rFonts w:ascii="Times New Roman" w:hAnsi="Times New Roman" w:cs="Times New Roman"/>
        </w:rPr>
        <w:t xml:space="preserve">: </w:t>
      </w:r>
      <w:r w:rsidRPr="00B622D8">
        <w:rPr>
          <w:rFonts w:ascii="Times New Roman" w:hAnsi="Times New Roman" w:cs="Times New Roman"/>
          <w:b/>
          <w:bCs/>
        </w:rPr>
        <w:t>BBS w Darłowie Oddział w Bobolicach nr: 49</w:t>
      </w:r>
      <w:r>
        <w:rPr>
          <w:rFonts w:ascii="Times New Roman" w:hAnsi="Times New Roman" w:cs="Times New Roman"/>
          <w:b/>
          <w:bCs/>
        </w:rPr>
        <w:t xml:space="preserve"> </w:t>
      </w:r>
      <w:r w:rsidRPr="00B622D8">
        <w:rPr>
          <w:rFonts w:ascii="Times New Roman" w:hAnsi="Times New Roman" w:cs="Times New Roman"/>
          <w:b/>
          <w:bCs/>
        </w:rPr>
        <w:t>8566</w:t>
      </w:r>
      <w:r>
        <w:rPr>
          <w:rFonts w:ascii="Times New Roman" w:hAnsi="Times New Roman" w:cs="Times New Roman"/>
          <w:b/>
          <w:bCs/>
        </w:rPr>
        <w:t xml:space="preserve"> </w:t>
      </w:r>
      <w:r w:rsidRPr="00B622D8">
        <w:rPr>
          <w:rFonts w:ascii="Times New Roman" w:hAnsi="Times New Roman" w:cs="Times New Roman"/>
          <w:b/>
          <w:bCs/>
        </w:rPr>
        <w:t>1013</w:t>
      </w:r>
      <w:r>
        <w:rPr>
          <w:rFonts w:ascii="Times New Roman" w:hAnsi="Times New Roman" w:cs="Times New Roman"/>
          <w:b/>
          <w:bCs/>
        </w:rPr>
        <w:t xml:space="preserve"> </w:t>
      </w:r>
      <w:r w:rsidRPr="00B622D8">
        <w:rPr>
          <w:rFonts w:ascii="Times New Roman" w:hAnsi="Times New Roman" w:cs="Times New Roman"/>
          <w:b/>
          <w:bCs/>
        </w:rPr>
        <w:t>0200</w:t>
      </w:r>
      <w:r>
        <w:rPr>
          <w:rFonts w:ascii="Times New Roman" w:hAnsi="Times New Roman" w:cs="Times New Roman"/>
          <w:b/>
          <w:bCs/>
        </w:rPr>
        <w:t xml:space="preserve"> </w:t>
      </w:r>
      <w:r w:rsidRPr="00B622D8">
        <w:rPr>
          <w:rFonts w:ascii="Times New Roman" w:hAnsi="Times New Roman" w:cs="Times New Roman"/>
          <w:b/>
          <w:bCs/>
        </w:rPr>
        <w:t>2020</w:t>
      </w:r>
      <w:r>
        <w:rPr>
          <w:rFonts w:ascii="Times New Roman" w:hAnsi="Times New Roman" w:cs="Times New Roman"/>
          <w:b/>
          <w:bCs/>
        </w:rPr>
        <w:t xml:space="preserve"> </w:t>
      </w:r>
      <w:r w:rsidRPr="00B622D8">
        <w:rPr>
          <w:rFonts w:ascii="Times New Roman" w:hAnsi="Times New Roman" w:cs="Times New Roman"/>
          <w:b/>
          <w:bCs/>
        </w:rPr>
        <w:t>2001</w:t>
      </w:r>
      <w:r>
        <w:rPr>
          <w:rFonts w:ascii="Times New Roman" w:hAnsi="Times New Roman" w:cs="Times New Roman"/>
          <w:b/>
          <w:bCs/>
        </w:rPr>
        <w:t xml:space="preserve"> </w:t>
      </w:r>
      <w:r w:rsidRPr="00B622D8">
        <w:rPr>
          <w:rFonts w:ascii="Times New Roman" w:hAnsi="Times New Roman" w:cs="Times New Roman"/>
          <w:b/>
          <w:bCs/>
        </w:rPr>
        <w:t xml:space="preserve">0003 </w:t>
      </w:r>
      <w:r w:rsidRPr="00B622D8">
        <w:rPr>
          <w:rFonts w:ascii="Times New Roman" w:hAnsi="Times New Roman" w:cs="Times New Roman"/>
        </w:rPr>
        <w:t xml:space="preserve">z dopiskiem </w:t>
      </w:r>
      <w:r w:rsidRPr="00AE72E1">
        <w:rPr>
          <w:rFonts w:ascii="Times New Roman" w:hAnsi="Times New Roman" w:cs="Times New Roman"/>
          <w:i/>
          <w:iCs/>
        </w:rPr>
        <w:t xml:space="preserve">„WADIUM </w:t>
      </w:r>
      <w:r>
        <w:rPr>
          <w:rFonts w:ascii="Times New Roman" w:hAnsi="Times New Roman" w:cs="Times New Roman"/>
          <w:i/>
          <w:iCs/>
        </w:rPr>
        <w:t>–</w:t>
      </w:r>
      <w:r w:rsidRPr="00AE72E1">
        <w:rPr>
          <w:rFonts w:ascii="Times New Roman" w:hAnsi="Times New Roman" w:cs="Times New Roman"/>
          <w:i/>
          <w:iCs/>
        </w:rPr>
        <w:t xml:space="preserve"> PRZETARG NIEOGRANICZONY </w:t>
      </w:r>
      <w:r w:rsidRPr="00D20811">
        <w:rPr>
          <w:rFonts w:ascii="Times New Roman" w:hAnsi="Times New Roman" w:cs="Times New Roman"/>
          <w:i/>
          <w:iCs/>
        </w:rPr>
        <w:t>NA </w:t>
      </w:r>
      <w:r>
        <w:rPr>
          <w:rFonts w:ascii="Times New Roman" w:hAnsi="Times New Roman" w:cs="Times New Roman"/>
          <w:i/>
          <w:iCs/>
        </w:rPr>
        <w:t>DOSTAWĘ KONTENERÓW DO KŁANINA</w:t>
      </w:r>
      <w:r w:rsidRPr="00AE72E1">
        <w:rPr>
          <w:rFonts w:ascii="Times New Roman" w:hAnsi="Times New Roman" w:cs="Times New Roman"/>
          <w:i/>
          <w:iCs/>
        </w:rPr>
        <w:t>”.</w:t>
      </w:r>
    </w:p>
    <w:p w:rsidR="00F55CA3" w:rsidRPr="00B622D8" w:rsidRDefault="00F55CA3" w:rsidP="00B622D8">
      <w:pPr>
        <w:spacing w:line="240" w:lineRule="auto"/>
        <w:ind w:left="540" w:right="29" w:firstLine="27"/>
        <w:jc w:val="both"/>
        <w:rPr>
          <w:rFonts w:ascii="Times New Roman" w:hAnsi="Times New Roman" w:cs="Times New Roman"/>
          <w:b/>
          <w:bCs/>
        </w:rPr>
      </w:pPr>
      <w:r w:rsidRPr="00B622D8">
        <w:rPr>
          <w:rFonts w:ascii="Times New Roman" w:hAnsi="Times New Roman" w:cs="Times New Roman"/>
          <w:b/>
          <w:bCs/>
        </w:rPr>
        <w:t>W przypadku wadium wnoszonego w pieniądzu za termin wniesienia uznaje się chwilę (godzinę minutę) uznania kwoty na rachunku Zamawiającego.</w:t>
      </w:r>
    </w:p>
    <w:p w:rsidR="00F55CA3" w:rsidRPr="00B622D8" w:rsidRDefault="00F55CA3" w:rsidP="00EB3D84">
      <w:pPr>
        <w:widowControl/>
        <w:numPr>
          <w:ilvl w:val="0"/>
          <w:numId w:val="26"/>
        </w:numPr>
        <w:tabs>
          <w:tab w:val="clear" w:pos="720"/>
          <w:tab w:val="num" w:pos="-567"/>
        </w:tabs>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W przypadku wniesienia </w:t>
      </w:r>
      <w:r w:rsidRPr="00B622D8">
        <w:rPr>
          <w:rFonts w:ascii="Times New Roman" w:hAnsi="Times New Roman" w:cs="Times New Roman"/>
          <w:b/>
          <w:bCs/>
        </w:rPr>
        <w:t>wadium w formie innej niż pieniądz</w:t>
      </w:r>
      <w:r w:rsidRPr="00B622D8">
        <w:rPr>
          <w:rFonts w:ascii="Times New Roman" w:hAnsi="Times New Roman" w:cs="Times New Roman"/>
        </w:rPr>
        <w:t xml:space="preserve"> </w:t>
      </w:r>
      <w:r>
        <w:rPr>
          <w:rFonts w:ascii="Times New Roman" w:hAnsi="Times New Roman" w:cs="Times New Roman"/>
        </w:rPr>
        <w:t>–</w:t>
      </w:r>
      <w:r w:rsidRPr="00B622D8">
        <w:rPr>
          <w:rFonts w:ascii="Times New Roman" w:hAnsi="Times New Roman" w:cs="Times New Roman"/>
        </w:rPr>
        <w:t xml:space="preserve"> </w:t>
      </w:r>
      <w:r w:rsidRPr="00B622D8">
        <w:rPr>
          <w:rFonts w:ascii="Times New Roman" w:hAnsi="Times New Roman" w:cs="Times New Roman"/>
          <w:b/>
          <w:bCs/>
        </w:rPr>
        <w:t>oryginał dokumentu</w:t>
      </w:r>
      <w:r w:rsidRPr="00B622D8">
        <w:rPr>
          <w:rFonts w:ascii="Times New Roman" w:hAnsi="Times New Roman" w:cs="Times New Roman"/>
        </w:rPr>
        <w:t xml:space="preserve"> potwierdzającego wniesienie wadium należy złożyć w osobnej kopercie – opisanej „</w:t>
      </w:r>
      <w:r>
        <w:rPr>
          <w:rFonts w:ascii="Times New Roman" w:hAnsi="Times New Roman" w:cs="Times New Roman"/>
          <w:i/>
          <w:iCs/>
        </w:rPr>
        <w:t>WADIUM – PRZETARG NIEOGRANICZONY NA DOSTAWĘ KONTENERÓW DO KŁANINA</w:t>
      </w:r>
      <w:r w:rsidRPr="003A50A9">
        <w:rPr>
          <w:rFonts w:ascii="Times New Roman" w:hAnsi="Times New Roman" w:cs="Times New Roman"/>
          <w:i/>
          <w:iCs/>
        </w:rPr>
        <w:t>”</w:t>
      </w:r>
      <w:r w:rsidRPr="00B622D8">
        <w:rPr>
          <w:rFonts w:ascii="Times New Roman" w:hAnsi="Times New Roman" w:cs="Times New Roman"/>
          <w:i/>
          <w:iCs/>
        </w:rPr>
        <w:t xml:space="preserve"> </w:t>
      </w:r>
      <w:r w:rsidRPr="00B622D8">
        <w:rPr>
          <w:rFonts w:ascii="Times New Roman" w:hAnsi="Times New Roman" w:cs="Times New Roman"/>
        </w:rPr>
        <w:t xml:space="preserve">załączając ją do oferty lub składając bezpośrednio w siedzibie </w:t>
      </w:r>
      <w:r w:rsidRPr="00B622D8">
        <w:rPr>
          <w:rFonts w:ascii="Times New Roman" w:hAnsi="Times New Roman" w:cs="Times New Roman"/>
          <w:b/>
          <w:bCs/>
        </w:rPr>
        <w:t>Zamawiającego</w:t>
      </w:r>
      <w:r w:rsidRPr="00B622D8">
        <w:rPr>
          <w:rFonts w:ascii="Times New Roman" w:hAnsi="Times New Roman" w:cs="Times New Roman"/>
        </w:rPr>
        <w:t xml:space="preserve">, </w:t>
      </w:r>
      <w:r w:rsidRPr="00B622D8">
        <w:rPr>
          <w:rFonts w:ascii="Times New Roman" w:hAnsi="Times New Roman" w:cs="Times New Roman"/>
          <w:color w:val="000000"/>
        </w:rPr>
        <w:t>tj.</w:t>
      </w:r>
      <w:r>
        <w:rPr>
          <w:rFonts w:ascii="Times New Roman" w:hAnsi="Times New Roman" w:cs="Times New Roman"/>
          <w:color w:val="000000"/>
        </w:rPr>
        <w:t> </w:t>
      </w:r>
      <w:r w:rsidRPr="00B622D8">
        <w:rPr>
          <w:rFonts w:ascii="Times New Roman" w:hAnsi="Times New Roman" w:cs="Times New Roman"/>
          <w:b/>
          <w:bCs/>
          <w:color w:val="000000"/>
        </w:rPr>
        <w:t>Urząd Miejski w</w:t>
      </w:r>
      <w:r>
        <w:rPr>
          <w:rFonts w:ascii="Times New Roman" w:hAnsi="Times New Roman" w:cs="Times New Roman"/>
          <w:b/>
          <w:bCs/>
          <w:color w:val="000000"/>
        </w:rPr>
        <w:t> </w:t>
      </w:r>
      <w:r w:rsidRPr="00B622D8">
        <w:rPr>
          <w:rFonts w:ascii="Times New Roman" w:hAnsi="Times New Roman" w:cs="Times New Roman"/>
          <w:b/>
          <w:bCs/>
          <w:color w:val="000000"/>
        </w:rPr>
        <w:t>Bobolicach ul. Rat</w:t>
      </w:r>
      <w:r>
        <w:rPr>
          <w:rFonts w:ascii="Times New Roman" w:hAnsi="Times New Roman" w:cs="Times New Roman"/>
          <w:b/>
          <w:bCs/>
          <w:color w:val="000000"/>
        </w:rPr>
        <w:t xml:space="preserve">uszowa 1, </w:t>
      </w:r>
      <w:r w:rsidRPr="00B622D8">
        <w:rPr>
          <w:rFonts w:ascii="Times New Roman" w:hAnsi="Times New Roman" w:cs="Times New Roman"/>
          <w:b/>
          <w:bCs/>
          <w:color w:val="000000"/>
        </w:rPr>
        <w:t>76 </w:t>
      </w:r>
      <w:r>
        <w:rPr>
          <w:rFonts w:ascii="Times New Roman" w:hAnsi="Times New Roman" w:cs="Times New Roman"/>
          <w:b/>
          <w:bCs/>
          <w:color w:val="000000"/>
        </w:rPr>
        <w:t xml:space="preserve">– </w:t>
      </w:r>
      <w:r w:rsidRPr="00B622D8">
        <w:rPr>
          <w:rFonts w:ascii="Times New Roman" w:hAnsi="Times New Roman" w:cs="Times New Roman"/>
          <w:b/>
          <w:bCs/>
          <w:color w:val="000000"/>
        </w:rPr>
        <w:t xml:space="preserve">020 </w:t>
      </w:r>
      <w:r w:rsidRPr="00B622D8">
        <w:rPr>
          <w:rFonts w:ascii="Times New Roman" w:hAnsi="Times New Roman" w:cs="Times New Roman"/>
          <w:b/>
          <w:bCs/>
        </w:rPr>
        <w:t xml:space="preserve">Bobolice w dni powszednie w terminie do dnia </w:t>
      </w:r>
      <w:r>
        <w:rPr>
          <w:rFonts w:ascii="Times New Roman" w:hAnsi="Times New Roman" w:cs="Times New Roman"/>
          <w:b/>
          <w:bCs/>
        </w:rPr>
        <w:t>03</w:t>
      </w:r>
      <w:r w:rsidRPr="008C2FC2">
        <w:rPr>
          <w:rFonts w:ascii="Times New Roman" w:hAnsi="Times New Roman" w:cs="Times New Roman"/>
          <w:b/>
          <w:bCs/>
        </w:rPr>
        <w:t>.</w:t>
      </w:r>
      <w:r>
        <w:rPr>
          <w:rFonts w:ascii="Times New Roman" w:hAnsi="Times New Roman" w:cs="Times New Roman"/>
          <w:b/>
          <w:bCs/>
        </w:rPr>
        <w:t>10</w:t>
      </w:r>
      <w:r w:rsidRPr="008C2FC2">
        <w:rPr>
          <w:rFonts w:ascii="Times New Roman" w:hAnsi="Times New Roman" w:cs="Times New Roman"/>
          <w:b/>
          <w:bCs/>
        </w:rPr>
        <w:t>.2013 r.</w:t>
      </w:r>
      <w:r w:rsidRPr="00B622D8">
        <w:rPr>
          <w:rFonts w:ascii="Times New Roman" w:hAnsi="Times New Roman" w:cs="Times New Roman"/>
          <w:b/>
          <w:bCs/>
        </w:rPr>
        <w:t xml:space="preserve"> </w:t>
      </w:r>
      <w:r>
        <w:rPr>
          <w:rFonts w:ascii="Times New Roman" w:hAnsi="Times New Roman" w:cs="Times New Roman"/>
          <w:b/>
          <w:bCs/>
        </w:rPr>
        <w:t>do </w:t>
      </w:r>
      <w:r w:rsidRPr="00B622D8">
        <w:rPr>
          <w:rFonts w:ascii="Times New Roman" w:hAnsi="Times New Roman" w:cs="Times New Roman"/>
          <w:b/>
          <w:bCs/>
        </w:rPr>
        <w:t xml:space="preserve">godz. 11:00 w pok. </w:t>
      </w:r>
      <w:r>
        <w:rPr>
          <w:rFonts w:ascii="Times New Roman" w:hAnsi="Times New Roman" w:cs="Times New Roman"/>
          <w:b/>
          <w:bCs/>
        </w:rPr>
        <w:t>n</w:t>
      </w:r>
      <w:r w:rsidRPr="00B622D8">
        <w:rPr>
          <w:rFonts w:ascii="Times New Roman" w:hAnsi="Times New Roman" w:cs="Times New Roman"/>
          <w:b/>
          <w:bCs/>
        </w:rPr>
        <w:t xml:space="preserve">r 12 – sekretariat. </w:t>
      </w:r>
    </w:p>
    <w:p w:rsidR="00F55CA3" w:rsidRPr="0070053C" w:rsidRDefault="00F55CA3" w:rsidP="00A873D8">
      <w:pPr>
        <w:widowControl/>
        <w:numPr>
          <w:ilvl w:val="0"/>
          <w:numId w:val="26"/>
        </w:numPr>
        <w:spacing w:line="240" w:lineRule="auto"/>
        <w:ind w:right="29"/>
        <w:jc w:val="both"/>
        <w:rPr>
          <w:rFonts w:ascii="Times New Roman" w:hAnsi="Times New Roman" w:cs="Times New Roman"/>
          <w:b/>
          <w:bCs/>
        </w:rPr>
      </w:pPr>
      <w:r w:rsidRPr="0070053C">
        <w:rPr>
          <w:rFonts w:ascii="Times New Roman" w:hAnsi="Times New Roman" w:cs="Times New Roman"/>
        </w:rPr>
        <w:t>Wadium w formie gwarancji/poręczenia powinno być sporządzona zgodnie z obowiązującym prawem i powinno zawierać: nazwę dającego zlecenie (</w:t>
      </w:r>
      <w:r w:rsidRPr="0070053C">
        <w:rPr>
          <w:rFonts w:ascii="Times New Roman" w:hAnsi="Times New Roman" w:cs="Times New Roman"/>
          <w:b/>
          <w:bCs/>
        </w:rPr>
        <w:t>Wykonawcy</w:t>
      </w:r>
      <w:r w:rsidRPr="0070053C">
        <w:rPr>
          <w:rFonts w:ascii="Times New Roman" w:hAnsi="Times New Roman" w:cs="Times New Roman"/>
        </w:rPr>
        <w:t>), beneficjenta gwarancji/poręczyciela (</w:t>
      </w:r>
      <w:r w:rsidRPr="0070053C">
        <w:rPr>
          <w:rFonts w:ascii="Times New Roman" w:hAnsi="Times New Roman" w:cs="Times New Roman"/>
          <w:b/>
          <w:bCs/>
        </w:rPr>
        <w:t>Zamawiającego</w:t>
      </w:r>
      <w:r w:rsidRPr="0070053C">
        <w:rPr>
          <w:rFonts w:ascii="Times New Roman" w:hAnsi="Times New Roman" w:cs="Times New Roman"/>
        </w:rPr>
        <w:t xml:space="preserve">), gwaranta/poręczyciela (banku lub instytucji ubezpieczeniowej) oraz wskazanie ich siedzib; określenie wierzytelności, która ma być zabezpieczona gwarancją/poręczeniem, kwotę gwarancji/poręczenia, termin ważności gwarancji/poręczenia, bezwarunkowe zobowiązanie do wypłaty </w:t>
      </w:r>
      <w:r w:rsidRPr="0070053C">
        <w:rPr>
          <w:rFonts w:ascii="Times New Roman" w:hAnsi="Times New Roman" w:cs="Times New Roman"/>
          <w:b/>
          <w:bCs/>
        </w:rPr>
        <w:t>Zamawiającemu</w:t>
      </w:r>
      <w:r w:rsidRPr="0070053C">
        <w:rPr>
          <w:rFonts w:ascii="Times New Roman" w:hAnsi="Times New Roman" w:cs="Times New Roman"/>
        </w:rPr>
        <w:t xml:space="preserve"> pełnej kwoty wadium, na pierwsze żądanie </w:t>
      </w:r>
      <w:r w:rsidRPr="0070053C">
        <w:rPr>
          <w:rFonts w:ascii="Times New Roman" w:hAnsi="Times New Roman" w:cs="Times New Roman"/>
          <w:b/>
          <w:bCs/>
        </w:rPr>
        <w:t>Zamawiającego</w:t>
      </w:r>
      <w:r w:rsidRPr="0070053C">
        <w:rPr>
          <w:rFonts w:ascii="Times New Roman" w:hAnsi="Times New Roman" w:cs="Times New Roman"/>
        </w:rPr>
        <w:t xml:space="preserve">, w okolicznościach zawartych w </w:t>
      </w:r>
      <w:r>
        <w:rPr>
          <w:rFonts w:ascii="Times New Roman" w:hAnsi="Times New Roman" w:cs="Times New Roman"/>
        </w:rPr>
        <w:t>art</w:t>
      </w:r>
      <w:r w:rsidRPr="0070053C">
        <w:rPr>
          <w:rFonts w:ascii="Times New Roman" w:hAnsi="Times New Roman" w:cs="Times New Roman"/>
        </w:rPr>
        <w:t>. 46 ust. 4a i 5 ustawy Prawo zamówień publicznych. Gwarancja/poręczenie</w:t>
      </w:r>
      <w:r>
        <w:rPr>
          <w:rFonts w:ascii="Times New Roman" w:hAnsi="Times New Roman" w:cs="Times New Roman"/>
        </w:rPr>
        <w:t xml:space="preserve"> musi być podpisana przez </w:t>
      </w:r>
      <w:r w:rsidRPr="0070053C">
        <w:rPr>
          <w:rFonts w:ascii="Times New Roman" w:hAnsi="Times New Roman" w:cs="Times New Roman"/>
        </w:rPr>
        <w:t>upoważnionego (upełnomocnionego) przedstawiciela Gwaranta/Poręczyciela</w:t>
      </w:r>
      <w:r>
        <w:rPr>
          <w:rFonts w:ascii="Times New Roman" w:hAnsi="Times New Roman" w:cs="Times New Roman"/>
        </w:rPr>
        <w:t>. Podpis winien być </w:t>
      </w:r>
      <w:r w:rsidRPr="0070053C">
        <w:rPr>
          <w:rFonts w:ascii="Times New Roman" w:hAnsi="Times New Roman" w:cs="Times New Roman"/>
        </w:rPr>
        <w:t>sporządzony w sposób umożliwiający jego identyfikację (</w:t>
      </w:r>
      <w:r>
        <w:rPr>
          <w:rFonts w:ascii="Times New Roman" w:hAnsi="Times New Roman" w:cs="Times New Roman"/>
        </w:rPr>
        <w:t>np</w:t>
      </w:r>
      <w:r w:rsidRPr="0070053C">
        <w:rPr>
          <w:rFonts w:ascii="Times New Roman" w:hAnsi="Times New Roman" w:cs="Times New Roman"/>
        </w:rPr>
        <w:t>. złożony wraz z imienną pieczątką lu</w:t>
      </w:r>
      <w:r>
        <w:rPr>
          <w:rFonts w:ascii="Times New Roman" w:hAnsi="Times New Roman" w:cs="Times New Roman"/>
        </w:rPr>
        <w:t>b </w:t>
      </w:r>
      <w:r w:rsidRPr="0070053C">
        <w:rPr>
          <w:rFonts w:ascii="Times New Roman" w:hAnsi="Times New Roman" w:cs="Times New Roman"/>
        </w:rPr>
        <w:t>czytelny z podaniem imienia i nazwiska).</w:t>
      </w:r>
    </w:p>
    <w:p w:rsidR="00F55CA3" w:rsidRPr="0070053C" w:rsidRDefault="00F55CA3" w:rsidP="00A873D8">
      <w:pPr>
        <w:widowControl/>
        <w:numPr>
          <w:ilvl w:val="0"/>
          <w:numId w:val="26"/>
        </w:numPr>
        <w:spacing w:line="240" w:lineRule="auto"/>
        <w:ind w:right="29"/>
        <w:jc w:val="both"/>
        <w:rPr>
          <w:rFonts w:ascii="Times New Roman" w:hAnsi="Times New Roman" w:cs="Times New Roman"/>
          <w:b/>
          <w:bCs/>
        </w:rPr>
      </w:pPr>
      <w:r w:rsidRPr="0070053C">
        <w:rPr>
          <w:rFonts w:ascii="Times New Roman" w:hAnsi="Times New Roman" w:cs="Times New Roman"/>
        </w:rPr>
        <w:t xml:space="preserve">Każda forma wadium musi gwarantować </w:t>
      </w:r>
      <w:r w:rsidRPr="0070053C">
        <w:rPr>
          <w:rFonts w:ascii="Times New Roman" w:hAnsi="Times New Roman" w:cs="Times New Roman"/>
          <w:b/>
          <w:bCs/>
        </w:rPr>
        <w:t xml:space="preserve">Zamawiającemu </w:t>
      </w:r>
      <w:r w:rsidRPr="0070053C">
        <w:rPr>
          <w:rFonts w:ascii="Times New Roman" w:hAnsi="Times New Roman" w:cs="Times New Roman"/>
        </w:rPr>
        <w:t>natychmiastowe i bezwarunkowe uzyskanie kwoty wadium, po zaistnieniu przesłanek zatrzymania wadium.</w:t>
      </w:r>
    </w:p>
    <w:p w:rsidR="00F55CA3" w:rsidRPr="00B622D8" w:rsidRDefault="00F55CA3" w:rsidP="00A873D8">
      <w:pPr>
        <w:widowControl/>
        <w:numPr>
          <w:ilvl w:val="0"/>
          <w:numId w:val="26"/>
        </w:numPr>
        <w:spacing w:line="240" w:lineRule="auto"/>
        <w:ind w:right="29"/>
        <w:jc w:val="both"/>
        <w:rPr>
          <w:rFonts w:ascii="Times New Roman" w:hAnsi="Times New Roman" w:cs="Times New Roman"/>
          <w:b/>
          <w:bCs/>
        </w:rPr>
      </w:pPr>
      <w:r w:rsidRPr="00B622D8">
        <w:rPr>
          <w:rFonts w:ascii="Times New Roman" w:hAnsi="Times New Roman" w:cs="Times New Roman"/>
          <w:b/>
          <w:bCs/>
        </w:rPr>
        <w:t xml:space="preserve">Zamawiający </w:t>
      </w:r>
      <w:r w:rsidRPr="00B622D8">
        <w:rPr>
          <w:rFonts w:ascii="Times New Roman" w:hAnsi="Times New Roman" w:cs="Times New Roman"/>
        </w:rPr>
        <w:t xml:space="preserve">zwraca wadium wszystkim </w:t>
      </w:r>
      <w:r w:rsidRPr="00B622D8">
        <w:rPr>
          <w:rFonts w:ascii="Times New Roman" w:hAnsi="Times New Roman" w:cs="Times New Roman"/>
          <w:b/>
          <w:bCs/>
        </w:rPr>
        <w:t>Wykonawcom</w:t>
      </w:r>
      <w:r w:rsidRPr="00B622D8">
        <w:rPr>
          <w:rFonts w:ascii="Times New Roman" w:hAnsi="Times New Roman" w:cs="Times New Roman"/>
        </w:rPr>
        <w:t xml:space="preserve"> niezwłocznie po wyborze oferty najkorzystniejszej lub unieważnieniu postępowania, z wyjątkiem </w:t>
      </w:r>
      <w:r w:rsidRPr="00B622D8">
        <w:rPr>
          <w:rFonts w:ascii="Times New Roman" w:hAnsi="Times New Roman" w:cs="Times New Roman"/>
          <w:b/>
          <w:bCs/>
        </w:rPr>
        <w:t>Wykonawcy,</w:t>
      </w:r>
      <w:r w:rsidRPr="00B622D8">
        <w:rPr>
          <w:rFonts w:ascii="Times New Roman" w:hAnsi="Times New Roman" w:cs="Times New Roman"/>
        </w:rPr>
        <w:t xml:space="preserve"> którego oferta została wybrana jako najkorzystniejsza, z zastrzeżeniem </w:t>
      </w:r>
      <w:r>
        <w:rPr>
          <w:rFonts w:ascii="Times New Roman" w:hAnsi="Times New Roman" w:cs="Times New Roman"/>
        </w:rPr>
        <w:t>art</w:t>
      </w:r>
      <w:r w:rsidRPr="00B622D8">
        <w:rPr>
          <w:rFonts w:ascii="Times New Roman" w:hAnsi="Times New Roman" w:cs="Times New Roman"/>
        </w:rPr>
        <w:t>. 46 ust. 4a ustawy Pzp.</w:t>
      </w:r>
    </w:p>
    <w:p w:rsidR="00F55CA3" w:rsidRPr="00817295" w:rsidRDefault="00F55CA3" w:rsidP="00A873D8">
      <w:pPr>
        <w:widowControl/>
        <w:numPr>
          <w:ilvl w:val="0"/>
          <w:numId w:val="26"/>
        </w:numPr>
        <w:spacing w:line="240" w:lineRule="auto"/>
        <w:ind w:right="29"/>
        <w:jc w:val="both"/>
        <w:rPr>
          <w:rFonts w:ascii="Times New Roman" w:hAnsi="Times New Roman" w:cs="Times New Roman"/>
          <w:b/>
          <w:bCs/>
        </w:rPr>
      </w:pPr>
      <w:r w:rsidRPr="00B622D8">
        <w:rPr>
          <w:rFonts w:ascii="Times New Roman" w:hAnsi="Times New Roman" w:cs="Times New Roman"/>
          <w:b/>
          <w:bCs/>
        </w:rPr>
        <w:t>Wykonawcy</w:t>
      </w:r>
      <w:r w:rsidRPr="00B622D8">
        <w:rPr>
          <w:rFonts w:ascii="Times New Roman" w:hAnsi="Times New Roman" w:cs="Times New Roman"/>
        </w:rPr>
        <w:t xml:space="preserve">, którego oferta została wybrana jako najkorzystniejsza, </w:t>
      </w:r>
      <w:r w:rsidRPr="00B622D8">
        <w:rPr>
          <w:rFonts w:ascii="Times New Roman" w:hAnsi="Times New Roman" w:cs="Times New Roman"/>
          <w:b/>
          <w:bCs/>
        </w:rPr>
        <w:t>Zamawiający</w:t>
      </w:r>
      <w:r w:rsidRPr="00B622D8">
        <w:rPr>
          <w:rFonts w:ascii="Times New Roman" w:hAnsi="Times New Roman" w:cs="Times New Roman"/>
        </w:rPr>
        <w:t xml:space="preserve"> zwraca wadium niezwłocznie po zawarciu umowy w sprawie zamówienia publicznego oraz wniesieniu zabezpieczenia należytego wykonania umowy, jeżeli jego wniesienia żądano.</w:t>
      </w:r>
    </w:p>
    <w:p w:rsidR="00F55CA3" w:rsidRPr="00B622D8" w:rsidRDefault="00F55CA3" w:rsidP="00A873D8">
      <w:pPr>
        <w:widowControl/>
        <w:numPr>
          <w:ilvl w:val="0"/>
          <w:numId w:val="26"/>
        </w:numPr>
        <w:spacing w:line="240" w:lineRule="auto"/>
        <w:ind w:right="29"/>
        <w:jc w:val="both"/>
        <w:rPr>
          <w:rFonts w:ascii="Times New Roman" w:hAnsi="Times New Roman" w:cs="Times New Roman"/>
          <w:b/>
          <w:bCs/>
        </w:rPr>
      </w:pPr>
      <w:r w:rsidRPr="00817295">
        <w:rPr>
          <w:rFonts w:ascii="Times New Roman" w:hAnsi="Times New Roman" w:cs="Times New Roman"/>
        </w:rPr>
        <w:t>Na wniosek</w:t>
      </w:r>
      <w:r>
        <w:rPr>
          <w:rFonts w:ascii="Times New Roman" w:hAnsi="Times New Roman" w:cs="Times New Roman"/>
          <w:b/>
          <w:bCs/>
        </w:rPr>
        <w:t xml:space="preserve"> Wykonawcy</w:t>
      </w:r>
      <w:r>
        <w:rPr>
          <w:rFonts w:ascii="Times New Roman" w:hAnsi="Times New Roman" w:cs="Times New Roman"/>
        </w:rPr>
        <w:t xml:space="preserve">, którego oferta zostanie uznana za najkorzystniejszą </w:t>
      </w:r>
      <w:r w:rsidRPr="00F05328">
        <w:rPr>
          <w:rFonts w:ascii="Times New Roman" w:hAnsi="Times New Roman" w:cs="Times New Roman"/>
          <w:b/>
          <w:bCs/>
        </w:rPr>
        <w:t>Zamawiający</w:t>
      </w:r>
      <w:r>
        <w:rPr>
          <w:rFonts w:ascii="Times New Roman" w:hAnsi="Times New Roman" w:cs="Times New Roman"/>
        </w:rPr>
        <w:t xml:space="preserve"> zaliczy wadium wpłacone w pieniądzu na poczet zabezpieczenia należytego wykonania umowy.</w:t>
      </w:r>
    </w:p>
    <w:p w:rsidR="00F55CA3" w:rsidRPr="00B622D8" w:rsidRDefault="00F55CA3" w:rsidP="00A873D8">
      <w:pPr>
        <w:widowControl/>
        <w:numPr>
          <w:ilvl w:val="0"/>
          <w:numId w:val="26"/>
        </w:numPr>
        <w:spacing w:line="240" w:lineRule="auto"/>
        <w:ind w:right="29"/>
        <w:jc w:val="both"/>
        <w:rPr>
          <w:rFonts w:ascii="Times New Roman" w:hAnsi="Times New Roman" w:cs="Times New Roman"/>
          <w:b/>
          <w:bCs/>
        </w:rPr>
      </w:pPr>
      <w:r w:rsidRPr="00B622D8">
        <w:rPr>
          <w:rFonts w:ascii="Times New Roman" w:hAnsi="Times New Roman" w:cs="Times New Roman"/>
          <w:b/>
          <w:bCs/>
        </w:rPr>
        <w:t>Zamawiający</w:t>
      </w:r>
      <w:r w:rsidRPr="00B622D8">
        <w:rPr>
          <w:rFonts w:ascii="Times New Roman" w:hAnsi="Times New Roman" w:cs="Times New Roman"/>
        </w:rPr>
        <w:t xml:space="preserve"> zwraca niezwłocznie wadium, na wniosek </w:t>
      </w:r>
      <w:r w:rsidRPr="00B622D8">
        <w:rPr>
          <w:rFonts w:ascii="Times New Roman" w:hAnsi="Times New Roman" w:cs="Times New Roman"/>
          <w:b/>
          <w:bCs/>
        </w:rPr>
        <w:t>Wykonawcy</w:t>
      </w:r>
      <w:r w:rsidRPr="00B622D8">
        <w:rPr>
          <w:rFonts w:ascii="Times New Roman" w:hAnsi="Times New Roman" w:cs="Times New Roman"/>
        </w:rPr>
        <w:t xml:space="preserve">, który wycofał ofertę przed upływem terminu składania ofert. </w:t>
      </w:r>
    </w:p>
    <w:p w:rsidR="00F55CA3" w:rsidRPr="00B622D8" w:rsidRDefault="00F55CA3" w:rsidP="00A873D8">
      <w:pPr>
        <w:widowControl/>
        <w:numPr>
          <w:ilvl w:val="0"/>
          <w:numId w:val="26"/>
        </w:numPr>
        <w:spacing w:line="240" w:lineRule="auto"/>
        <w:ind w:right="29"/>
        <w:jc w:val="both"/>
        <w:rPr>
          <w:rFonts w:ascii="Times New Roman" w:hAnsi="Times New Roman" w:cs="Times New Roman"/>
          <w:b/>
          <w:bCs/>
        </w:rPr>
      </w:pPr>
      <w:r w:rsidRPr="00B622D8">
        <w:rPr>
          <w:rFonts w:ascii="Times New Roman" w:hAnsi="Times New Roman" w:cs="Times New Roman"/>
          <w:b/>
          <w:bCs/>
        </w:rPr>
        <w:t>Zamawiający</w:t>
      </w:r>
      <w:r w:rsidRPr="00B622D8">
        <w:rPr>
          <w:rFonts w:ascii="Times New Roman" w:hAnsi="Times New Roman" w:cs="Times New Roman"/>
        </w:rPr>
        <w:t xml:space="preserve"> żąda ponownego wniesienia wadium przez </w:t>
      </w:r>
      <w:r w:rsidRPr="00B622D8">
        <w:rPr>
          <w:rFonts w:ascii="Times New Roman" w:hAnsi="Times New Roman" w:cs="Times New Roman"/>
          <w:b/>
          <w:bCs/>
        </w:rPr>
        <w:t>Wykonawcę</w:t>
      </w:r>
      <w:r w:rsidRPr="00B622D8">
        <w:rPr>
          <w:rFonts w:ascii="Times New Roman" w:hAnsi="Times New Roman" w:cs="Times New Roman"/>
        </w:rPr>
        <w:t>, kt</w:t>
      </w:r>
      <w:r>
        <w:rPr>
          <w:rFonts w:ascii="Times New Roman" w:hAnsi="Times New Roman" w:cs="Times New Roman"/>
        </w:rPr>
        <w:t>óremu zwrócono wadium, jeżeli </w:t>
      </w:r>
      <w:r w:rsidRPr="00B622D8">
        <w:rPr>
          <w:rFonts w:ascii="Times New Roman" w:hAnsi="Times New Roman" w:cs="Times New Roman"/>
        </w:rPr>
        <w:t xml:space="preserve">w wyniku rozstrzygnięcia odwołania jego oferta została wybrana jako najkorzystniejsza. </w:t>
      </w:r>
      <w:r w:rsidRPr="00B622D8">
        <w:rPr>
          <w:rFonts w:ascii="Times New Roman" w:hAnsi="Times New Roman" w:cs="Times New Roman"/>
          <w:b/>
          <w:bCs/>
        </w:rPr>
        <w:t>Wykonawca</w:t>
      </w:r>
      <w:r w:rsidRPr="00B622D8">
        <w:rPr>
          <w:rFonts w:ascii="Times New Roman" w:hAnsi="Times New Roman" w:cs="Times New Roman"/>
        </w:rPr>
        <w:t xml:space="preserve"> wnosi wadium w terminie określonym przez </w:t>
      </w:r>
      <w:r w:rsidRPr="00B622D8">
        <w:rPr>
          <w:rFonts w:ascii="Times New Roman" w:hAnsi="Times New Roman" w:cs="Times New Roman"/>
          <w:b/>
          <w:bCs/>
        </w:rPr>
        <w:t>Zamawiającego.</w:t>
      </w:r>
    </w:p>
    <w:p w:rsidR="00F55CA3" w:rsidRPr="00B622D8" w:rsidRDefault="00F55CA3" w:rsidP="00A873D8">
      <w:pPr>
        <w:widowControl/>
        <w:numPr>
          <w:ilvl w:val="0"/>
          <w:numId w:val="26"/>
        </w:numPr>
        <w:spacing w:line="240" w:lineRule="auto"/>
        <w:ind w:right="29"/>
        <w:jc w:val="both"/>
        <w:rPr>
          <w:rFonts w:ascii="Times New Roman" w:hAnsi="Times New Roman" w:cs="Times New Roman"/>
          <w:b/>
          <w:bCs/>
        </w:rPr>
      </w:pPr>
      <w:r w:rsidRPr="00B622D8">
        <w:rPr>
          <w:rFonts w:ascii="Times New Roman" w:hAnsi="Times New Roman" w:cs="Times New Roman"/>
        </w:rPr>
        <w:t xml:space="preserve">Wadium wniesione w pieniądzu, </w:t>
      </w:r>
      <w:r w:rsidRPr="00B622D8">
        <w:rPr>
          <w:rFonts w:ascii="Times New Roman" w:hAnsi="Times New Roman" w:cs="Times New Roman"/>
          <w:b/>
          <w:bCs/>
        </w:rPr>
        <w:t xml:space="preserve">Zamawiający </w:t>
      </w:r>
      <w:r w:rsidRPr="00B622D8">
        <w:rPr>
          <w:rFonts w:ascii="Times New Roman" w:hAnsi="Times New Roman" w:cs="Times New Roman"/>
        </w:rPr>
        <w:t xml:space="preserve">zwraca je wraz z odsetkami wynikającymi z umowy rachunku bankowego, na którym było ono przechowywane, pomniejszone o koszty prowadzenia rachunku bankowego oraz prowizji bankowej za przelew pieniędzy na rachunek bankowy wskazany przez </w:t>
      </w:r>
      <w:r w:rsidRPr="00B622D8">
        <w:rPr>
          <w:rFonts w:ascii="Times New Roman" w:hAnsi="Times New Roman" w:cs="Times New Roman"/>
          <w:b/>
          <w:bCs/>
        </w:rPr>
        <w:t>Wykonawcę</w:t>
      </w:r>
      <w:r w:rsidRPr="00B622D8">
        <w:rPr>
          <w:rFonts w:ascii="Times New Roman" w:hAnsi="Times New Roman" w:cs="Times New Roman"/>
        </w:rPr>
        <w:t>.</w:t>
      </w:r>
    </w:p>
    <w:p w:rsidR="00F55CA3" w:rsidRPr="001934C5" w:rsidRDefault="00F55CA3" w:rsidP="00A873D8">
      <w:pPr>
        <w:widowControl/>
        <w:numPr>
          <w:ilvl w:val="0"/>
          <w:numId w:val="26"/>
        </w:numPr>
        <w:spacing w:line="240" w:lineRule="auto"/>
        <w:ind w:right="29"/>
        <w:jc w:val="both"/>
        <w:rPr>
          <w:rFonts w:ascii="Times New Roman" w:hAnsi="Times New Roman" w:cs="Times New Roman"/>
        </w:rPr>
      </w:pPr>
      <w:r w:rsidRPr="00B622D8">
        <w:rPr>
          <w:rFonts w:ascii="Times New Roman" w:hAnsi="Times New Roman" w:cs="Times New Roman"/>
          <w:b/>
          <w:bCs/>
        </w:rPr>
        <w:t xml:space="preserve">Zamawiający </w:t>
      </w:r>
      <w:r w:rsidRPr="001934C5">
        <w:rPr>
          <w:rFonts w:ascii="Times New Roman" w:hAnsi="Times New Roman" w:cs="Times New Roman"/>
        </w:rPr>
        <w:t>zatrzymuje wadium wraz z odsetkami, jeżeli</w:t>
      </w:r>
      <w:r w:rsidRPr="00B622D8">
        <w:rPr>
          <w:rFonts w:ascii="Times New Roman" w:hAnsi="Times New Roman" w:cs="Times New Roman"/>
          <w:b/>
          <w:bCs/>
        </w:rPr>
        <w:t xml:space="preserve"> Wykonawca </w:t>
      </w:r>
      <w:r w:rsidRPr="001934C5">
        <w:rPr>
          <w:rFonts w:ascii="Times New Roman" w:hAnsi="Times New Roman" w:cs="Times New Roman"/>
        </w:rPr>
        <w:t xml:space="preserve">w odpowiedzi na wezwanie, o którym mowa w </w:t>
      </w:r>
      <w:r>
        <w:rPr>
          <w:rFonts w:ascii="Times New Roman" w:hAnsi="Times New Roman" w:cs="Times New Roman"/>
        </w:rPr>
        <w:t>art</w:t>
      </w:r>
      <w:r w:rsidRPr="001934C5">
        <w:rPr>
          <w:rFonts w:ascii="Times New Roman" w:hAnsi="Times New Roman" w:cs="Times New Roman"/>
        </w:rPr>
        <w:t>. 26 ust.3 ustawy Pzp, nie złożył dokumentów lub oświadczeń, o których mowa w </w:t>
      </w:r>
      <w:r>
        <w:rPr>
          <w:rFonts w:ascii="Times New Roman" w:hAnsi="Times New Roman" w:cs="Times New Roman"/>
        </w:rPr>
        <w:t>art. </w:t>
      </w:r>
      <w:r w:rsidRPr="001934C5">
        <w:rPr>
          <w:rFonts w:ascii="Times New Roman" w:hAnsi="Times New Roman" w:cs="Times New Roman"/>
        </w:rPr>
        <w:t>25 ust.1 lub pełnomocnictw, chyba że udowodni, że wynika to z przyczyn nieleżących po jego stronie (</w:t>
      </w:r>
      <w:r>
        <w:rPr>
          <w:rFonts w:ascii="Times New Roman" w:hAnsi="Times New Roman" w:cs="Times New Roman"/>
        </w:rPr>
        <w:t>art</w:t>
      </w:r>
      <w:r w:rsidRPr="001934C5">
        <w:rPr>
          <w:rFonts w:ascii="Times New Roman" w:hAnsi="Times New Roman" w:cs="Times New Roman"/>
        </w:rPr>
        <w:t>. 46 ust. 4a).</w:t>
      </w:r>
    </w:p>
    <w:p w:rsidR="00F55CA3" w:rsidRPr="00B622D8" w:rsidRDefault="00F55CA3" w:rsidP="00EB3D84">
      <w:pPr>
        <w:widowControl/>
        <w:numPr>
          <w:ilvl w:val="0"/>
          <w:numId w:val="26"/>
        </w:numPr>
        <w:tabs>
          <w:tab w:val="clear" w:pos="720"/>
        </w:tabs>
        <w:spacing w:line="240" w:lineRule="auto"/>
        <w:ind w:right="28"/>
        <w:jc w:val="both"/>
        <w:rPr>
          <w:rFonts w:ascii="Times New Roman" w:hAnsi="Times New Roman" w:cs="Times New Roman"/>
          <w:b/>
          <w:bCs/>
        </w:rPr>
      </w:pPr>
      <w:r w:rsidRPr="00B622D8">
        <w:rPr>
          <w:rFonts w:ascii="Times New Roman" w:hAnsi="Times New Roman" w:cs="Times New Roman"/>
          <w:b/>
          <w:bCs/>
        </w:rPr>
        <w:t>Zamawiający</w:t>
      </w:r>
      <w:r w:rsidRPr="00B622D8">
        <w:rPr>
          <w:rFonts w:ascii="Times New Roman" w:hAnsi="Times New Roman" w:cs="Times New Roman"/>
        </w:rPr>
        <w:t xml:space="preserve"> zatrzymuje wadium wraz z odsetkami, jeżeli </w:t>
      </w:r>
      <w:r w:rsidRPr="00B622D8">
        <w:rPr>
          <w:rFonts w:ascii="Times New Roman" w:hAnsi="Times New Roman" w:cs="Times New Roman"/>
          <w:b/>
          <w:bCs/>
        </w:rPr>
        <w:t xml:space="preserve">Wykonawca, </w:t>
      </w:r>
      <w:r w:rsidRPr="00B622D8">
        <w:rPr>
          <w:rFonts w:ascii="Times New Roman" w:hAnsi="Times New Roman" w:cs="Times New Roman"/>
        </w:rPr>
        <w:t>którego oferta została wybrana:</w:t>
      </w:r>
    </w:p>
    <w:p w:rsidR="00F55CA3" w:rsidRPr="00B622D8" w:rsidRDefault="00F55CA3" w:rsidP="00EB3D84">
      <w:pPr>
        <w:pStyle w:val="Akapitzlist1"/>
        <w:numPr>
          <w:ilvl w:val="0"/>
          <w:numId w:val="14"/>
        </w:numPr>
        <w:autoSpaceDE w:val="0"/>
        <w:spacing w:after="0" w:line="240" w:lineRule="auto"/>
        <w:ind w:left="1560" w:right="28" w:hanging="284"/>
        <w:jc w:val="both"/>
        <w:rPr>
          <w:rFonts w:ascii="Times New Roman" w:hAnsi="Times New Roman" w:cs="Times New Roman"/>
        </w:rPr>
      </w:pPr>
      <w:r w:rsidRPr="00B622D8">
        <w:rPr>
          <w:rFonts w:ascii="Times New Roman" w:hAnsi="Times New Roman" w:cs="Times New Roman"/>
        </w:rPr>
        <w:t>odmówi podpisania umowy w sprawie zamówienia publicznego na warunkach określonych w ofercie;</w:t>
      </w:r>
    </w:p>
    <w:p w:rsidR="00F55CA3" w:rsidRPr="00B622D8" w:rsidRDefault="00F55CA3" w:rsidP="00EB3D84">
      <w:pPr>
        <w:pStyle w:val="Akapitzlist1"/>
        <w:numPr>
          <w:ilvl w:val="0"/>
          <w:numId w:val="14"/>
        </w:numPr>
        <w:autoSpaceDE w:val="0"/>
        <w:spacing w:after="0" w:line="240" w:lineRule="auto"/>
        <w:ind w:left="1560" w:right="28" w:hanging="284"/>
        <w:jc w:val="both"/>
        <w:rPr>
          <w:rFonts w:ascii="Times New Roman" w:hAnsi="Times New Roman" w:cs="Times New Roman"/>
        </w:rPr>
      </w:pPr>
      <w:r w:rsidRPr="00B622D8">
        <w:rPr>
          <w:rFonts w:ascii="Times New Roman" w:hAnsi="Times New Roman" w:cs="Times New Roman"/>
        </w:rPr>
        <w:t>nie wniósł wymaganego zabezpieczenia należytego wykonania umowy;</w:t>
      </w:r>
    </w:p>
    <w:p w:rsidR="00F55CA3" w:rsidRPr="00B622D8" w:rsidRDefault="00F55CA3" w:rsidP="00EB3D84">
      <w:pPr>
        <w:pStyle w:val="Akapitzlist1"/>
        <w:numPr>
          <w:ilvl w:val="0"/>
          <w:numId w:val="14"/>
        </w:numPr>
        <w:autoSpaceDE w:val="0"/>
        <w:spacing w:after="0" w:line="240" w:lineRule="auto"/>
        <w:ind w:left="1560" w:right="28" w:hanging="284"/>
        <w:jc w:val="both"/>
        <w:rPr>
          <w:rFonts w:ascii="Times New Roman" w:hAnsi="Times New Roman" w:cs="Times New Roman"/>
        </w:rPr>
      </w:pPr>
      <w:r w:rsidRPr="00B622D8">
        <w:rPr>
          <w:rFonts w:ascii="Times New Roman" w:hAnsi="Times New Roman" w:cs="Times New Roman"/>
        </w:rPr>
        <w:t xml:space="preserve">zawarcie umowy w sprawie zamówienia publicznego stało się niemożliwe z przyczyn leżących po stronie </w:t>
      </w:r>
      <w:r w:rsidRPr="00B622D8">
        <w:rPr>
          <w:rFonts w:ascii="Times New Roman" w:hAnsi="Times New Roman" w:cs="Times New Roman"/>
          <w:b/>
          <w:bCs/>
        </w:rPr>
        <w:t>Wykonawcy.</w:t>
      </w:r>
    </w:p>
    <w:p w:rsidR="00F55CA3" w:rsidRDefault="00F55CA3" w:rsidP="00A873D8">
      <w:pPr>
        <w:pStyle w:val="Akapitzlist1"/>
        <w:numPr>
          <w:ilvl w:val="0"/>
          <w:numId w:val="26"/>
        </w:numPr>
        <w:autoSpaceDE w:val="0"/>
        <w:spacing w:after="0" w:line="240" w:lineRule="auto"/>
        <w:ind w:right="28"/>
        <w:jc w:val="both"/>
        <w:rPr>
          <w:rFonts w:ascii="Times New Roman" w:hAnsi="Times New Roman" w:cs="Times New Roman"/>
        </w:rPr>
      </w:pPr>
      <w:r w:rsidRPr="00B622D8">
        <w:rPr>
          <w:rFonts w:ascii="Times New Roman" w:hAnsi="Times New Roman" w:cs="Times New Roman"/>
          <w:b/>
          <w:bCs/>
        </w:rPr>
        <w:t>Wykonawca</w:t>
      </w:r>
      <w:r w:rsidRPr="00B622D8">
        <w:rPr>
          <w:rFonts w:ascii="Times New Roman" w:hAnsi="Times New Roman" w:cs="Times New Roman"/>
        </w:rPr>
        <w:t xml:space="preserve"> zobowiązany jest zabezpieczyć ofertę wadium na cały okres związania ofertą.</w:t>
      </w:r>
    </w:p>
    <w:p w:rsidR="00F55CA3" w:rsidRDefault="00F55CA3" w:rsidP="00A873D8">
      <w:pPr>
        <w:pStyle w:val="Akapitzlist1"/>
        <w:numPr>
          <w:ilvl w:val="0"/>
          <w:numId w:val="26"/>
        </w:numPr>
        <w:autoSpaceDE w:val="0"/>
        <w:spacing w:after="0" w:line="240" w:lineRule="auto"/>
        <w:ind w:right="28"/>
        <w:jc w:val="both"/>
        <w:rPr>
          <w:rFonts w:ascii="Times New Roman" w:hAnsi="Times New Roman" w:cs="Times New Roman"/>
        </w:rPr>
      </w:pPr>
      <w:r w:rsidRPr="00B622D8">
        <w:rPr>
          <w:rFonts w:ascii="Times New Roman" w:hAnsi="Times New Roman" w:cs="Times New Roman"/>
        </w:rPr>
        <w:t>W przypadku konsorcjum: wadium wnoszone jest przez konsorcjum lub uprawnionego pełnomocnictwem członka konsorcjum.</w:t>
      </w:r>
    </w:p>
    <w:p w:rsidR="00F55CA3" w:rsidRDefault="00F55CA3" w:rsidP="00A873D8">
      <w:pPr>
        <w:pStyle w:val="Akapitzlist1"/>
        <w:numPr>
          <w:ilvl w:val="0"/>
          <w:numId w:val="26"/>
        </w:numPr>
        <w:autoSpaceDE w:val="0"/>
        <w:spacing w:after="0" w:line="240" w:lineRule="auto"/>
        <w:ind w:right="28"/>
        <w:jc w:val="both"/>
        <w:rPr>
          <w:rFonts w:ascii="Times New Roman" w:hAnsi="Times New Roman" w:cs="Times New Roman"/>
        </w:rPr>
      </w:pPr>
      <w:r w:rsidRPr="00B622D8">
        <w:rPr>
          <w:rFonts w:ascii="Times New Roman" w:hAnsi="Times New Roman" w:cs="Times New Roman"/>
        </w:rPr>
        <w:t xml:space="preserve">Nie wniesienie wadium w terminie lub w sposób określony w SIWZ spowoduje wykluczenie </w:t>
      </w:r>
      <w:r w:rsidRPr="00B622D8">
        <w:rPr>
          <w:rFonts w:ascii="Times New Roman" w:hAnsi="Times New Roman" w:cs="Times New Roman"/>
          <w:b/>
          <w:bCs/>
        </w:rPr>
        <w:t>Wykonawcy</w:t>
      </w:r>
      <w:r w:rsidRPr="00B622D8">
        <w:rPr>
          <w:rFonts w:ascii="Times New Roman" w:hAnsi="Times New Roman" w:cs="Times New Roman"/>
        </w:rPr>
        <w:t xml:space="preserve"> na </w:t>
      </w:r>
      <w:r>
        <w:rPr>
          <w:rFonts w:ascii="Times New Roman" w:hAnsi="Times New Roman" w:cs="Times New Roman"/>
        </w:rPr>
        <w:t xml:space="preserve">podstawie art. </w:t>
      </w:r>
      <w:r w:rsidRPr="00B622D8">
        <w:rPr>
          <w:rFonts w:ascii="Times New Roman" w:hAnsi="Times New Roman" w:cs="Times New Roman"/>
        </w:rPr>
        <w:t xml:space="preserve">24 ust. 2 pkt. 2 ustawy, a jego oferta zostanie odrzucona na podstawie </w:t>
      </w:r>
      <w:r>
        <w:rPr>
          <w:rFonts w:ascii="Times New Roman" w:hAnsi="Times New Roman" w:cs="Times New Roman"/>
        </w:rPr>
        <w:t>art</w:t>
      </w:r>
      <w:r w:rsidRPr="00B622D8">
        <w:rPr>
          <w:rFonts w:ascii="Times New Roman" w:hAnsi="Times New Roman" w:cs="Times New Roman"/>
        </w:rPr>
        <w:t>. 24 ust. 4 ustawy.</w:t>
      </w:r>
    </w:p>
    <w:p w:rsidR="00F55CA3" w:rsidRPr="00B622D8" w:rsidRDefault="00F55CA3" w:rsidP="00B622D8">
      <w:pPr>
        <w:shd w:val="clear" w:color="auto" w:fill="FFFFFF"/>
        <w:tabs>
          <w:tab w:val="left" w:pos="0"/>
        </w:tabs>
        <w:spacing w:line="240" w:lineRule="auto"/>
        <w:ind w:left="0" w:right="-233" w:firstLine="0"/>
        <w:jc w:val="both"/>
        <w:rPr>
          <w:rFonts w:ascii="Times New Roman" w:hAnsi="Times New Roman" w:cs="Times New Roman"/>
          <w:b/>
          <w:bCs/>
        </w:rPr>
      </w:pPr>
    </w:p>
    <w:p w:rsidR="00F55CA3" w:rsidRDefault="00F55CA3" w:rsidP="00C676B7">
      <w:pPr>
        <w:numPr>
          <w:ilvl w:val="0"/>
          <w:numId w:val="42"/>
        </w:numPr>
        <w:shd w:val="clear" w:color="auto" w:fill="FFFFFF"/>
        <w:tabs>
          <w:tab w:val="left" w:pos="0"/>
        </w:tabs>
        <w:spacing w:line="240" w:lineRule="auto"/>
        <w:ind w:right="-233"/>
        <w:jc w:val="both"/>
        <w:rPr>
          <w:rFonts w:ascii="Times New Roman" w:hAnsi="Times New Roman" w:cs="Times New Roman"/>
          <w:b/>
          <w:bCs/>
        </w:rPr>
      </w:pPr>
      <w:r w:rsidRPr="00B622D8">
        <w:rPr>
          <w:rFonts w:ascii="Times New Roman" w:hAnsi="Times New Roman" w:cs="Times New Roman"/>
          <w:b/>
          <w:bCs/>
        </w:rPr>
        <w:t>Termin związania ofertą.</w:t>
      </w:r>
    </w:p>
    <w:p w:rsidR="00F55CA3" w:rsidRPr="00B622D8" w:rsidRDefault="00F55CA3" w:rsidP="0057625F">
      <w:pPr>
        <w:shd w:val="clear" w:color="auto" w:fill="FFFFFF"/>
        <w:tabs>
          <w:tab w:val="left" w:pos="0"/>
        </w:tabs>
        <w:spacing w:line="240" w:lineRule="auto"/>
        <w:ind w:left="765" w:right="-233" w:firstLine="0"/>
        <w:jc w:val="both"/>
        <w:rPr>
          <w:rFonts w:ascii="Times New Roman" w:hAnsi="Times New Roman" w:cs="Times New Roman"/>
          <w:b/>
          <w:bCs/>
        </w:rPr>
      </w:pPr>
    </w:p>
    <w:p w:rsidR="00F55CA3" w:rsidRPr="00B622D8" w:rsidRDefault="00F55CA3" w:rsidP="00EB3D84">
      <w:pPr>
        <w:widowControl/>
        <w:numPr>
          <w:ilvl w:val="2"/>
          <w:numId w:val="27"/>
        </w:numPr>
        <w:tabs>
          <w:tab w:val="clear" w:pos="2340"/>
          <w:tab w:val="num" w:pos="-567"/>
        </w:tabs>
        <w:spacing w:line="240" w:lineRule="auto"/>
        <w:ind w:left="851" w:right="29" w:hanging="284"/>
        <w:jc w:val="both"/>
        <w:rPr>
          <w:rFonts w:ascii="Times New Roman" w:hAnsi="Times New Roman" w:cs="Times New Roman"/>
        </w:rPr>
      </w:pPr>
      <w:r w:rsidRPr="00B622D8">
        <w:rPr>
          <w:rFonts w:ascii="Times New Roman" w:hAnsi="Times New Roman" w:cs="Times New Roman"/>
          <w:b/>
          <w:bCs/>
        </w:rPr>
        <w:t xml:space="preserve">Wykonawca </w:t>
      </w:r>
      <w:r w:rsidRPr="00B622D8">
        <w:rPr>
          <w:rFonts w:ascii="Times New Roman" w:hAnsi="Times New Roman" w:cs="Times New Roman"/>
        </w:rPr>
        <w:t xml:space="preserve">składając ofertę pozostaje nią związany przez okres </w:t>
      </w:r>
      <w:r>
        <w:rPr>
          <w:rFonts w:ascii="Times New Roman" w:hAnsi="Times New Roman" w:cs="Times New Roman"/>
          <w:b/>
          <w:bCs/>
        </w:rPr>
        <w:t>3</w:t>
      </w:r>
      <w:r w:rsidRPr="00B622D8">
        <w:rPr>
          <w:rFonts w:ascii="Times New Roman" w:hAnsi="Times New Roman" w:cs="Times New Roman"/>
          <w:b/>
          <w:bCs/>
        </w:rPr>
        <w:t>0 dni</w:t>
      </w:r>
      <w:r w:rsidRPr="00B622D8">
        <w:rPr>
          <w:rFonts w:ascii="Times New Roman" w:hAnsi="Times New Roman" w:cs="Times New Roman"/>
        </w:rPr>
        <w:t xml:space="preserve"> (</w:t>
      </w:r>
      <w:r>
        <w:rPr>
          <w:rFonts w:ascii="Times New Roman" w:hAnsi="Times New Roman" w:cs="Times New Roman"/>
        </w:rPr>
        <w:t>art</w:t>
      </w:r>
      <w:r w:rsidRPr="00B622D8">
        <w:rPr>
          <w:rFonts w:ascii="Times New Roman" w:hAnsi="Times New Roman" w:cs="Times New Roman"/>
        </w:rPr>
        <w:t>. 85 ust. 1 pkt. 1 Pzp) licząc od dnia upływu terminu składania ofert.</w:t>
      </w:r>
    </w:p>
    <w:p w:rsidR="00F55CA3" w:rsidRPr="00B622D8" w:rsidRDefault="00F55CA3" w:rsidP="00EB3D84">
      <w:pPr>
        <w:widowControl/>
        <w:numPr>
          <w:ilvl w:val="2"/>
          <w:numId w:val="27"/>
        </w:numPr>
        <w:tabs>
          <w:tab w:val="clear" w:pos="2340"/>
          <w:tab w:val="num" w:pos="-567"/>
        </w:tabs>
        <w:spacing w:line="240" w:lineRule="auto"/>
        <w:ind w:left="851" w:right="29" w:hanging="284"/>
        <w:jc w:val="both"/>
        <w:rPr>
          <w:rFonts w:ascii="Times New Roman" w:hAnsi="Times New Roman" w:cs="Times New Roman"/>
        </w:rPr>
      </w:pPr>
      <w:r w:rsidRPr="00B622D8">
        <w:rPr>
          <w:rFonts w:ascii="Times New Roman" w:hAnsi="Times New Roman" w:cs="Times New Roman"/>
        </w:rPr>
        <w:t xml:space="preserve">Zgodnie z </w:t>
      </w:r>
      <w:r>
        <w:rPr>
          <w:rFonts w:ascii="Times New Roman" w:hAnsi="Times New Roman" w:cs="Times New Roman"/>
        </w:rPr>
        <w:t>art</w:t>
      </w:r>
      <w:r w:rsidRPr="00B622D8">
        <w:rPr>
          <w:rFonts w:ascii="Times New Roman" w:hAnsi="Times New Roman" w:cs="Times New Roman"/>
        </w:rPr>
        <w:t>.</w:t>
      </w:r>
      <w:r>
        <w:rPr>
          <w:rFonts w:ascii="Times New Roman" w:hAnsi="Times New Roman" w:cs="Times New Roman"/>
        </w:rPr>
        <w:t xml:space="preserve"> </w:t>
      </w:r>
      <w:r w:rsidRPr="00B622D8">
        <w:rPr>
          <w:rFonts w:ascii="Times New Roman" w:hAnsi="Times New Roman" w:cs="Times New Roman"/>
        </w:rPr>
        <w:t>85 ust.</w:t>
      </w:r>
      <w:r>
        <w:rPr>
          <w:rFonts w:ascii="Times New Roman" w:hAnsi="Times New Roman" w:cs="Times New Roman"/>
        </w:rPr>
        <w:t xml:space="preserve"> </w:t>
      </w:r>
      <w:r w:rsidRPr="00B622D8">
        <w:rPr>
          <w:rFonts w:ascii="Times New Roman" w:hAnsi="Times New Roman" w:cs="Times New Roman"/>
        </w:rPr>
        <w:t xml:space="preserve">2 </w:t>
      </w:r>
      <w:r>
        <w:rPr>
          <w:rFonts w:ascii="Times New Roman" w:hAnsi="Times New Roman" w:cs="Times New Roman"/>
        </w:rPr>
        <w:t>–</w:t>
      </w:r>
      <w:r w:rsidRPr="00B622D8">
        <w:rPr>
          <w:rFonts w:ascii="Times New Roman" w:hAnsi="Times New Roman" w:cs="Times New Roman"/>
        </w:rPr>
        <w:t xml:space="preserve"> </w:t>
      </w:r>
      <w:r w:rsidRPr="00B622D8">
        <w:rPr>
          <w:rFonts w:ascii="Times New Roman" w:hAnsi="Times New Roman" w:cs="Times New Roman"/>
          <w:b/>
          <w:bCs/>
        </w:rPr>
        <w:t>Wykonawca</w:t>
      </w:r>
      <w:r w:rsidRPr="00B622D8">
        <w:rPr>
          <w:rFonts w:ascii="Times New Roman" w:hAnsi="Times New Roman" w:cs="Times New Roman"/>
        </w:rPr>
        <w:t xml:space="preserve"> samodzielnie lub na wniosek </w:t>
      </w:r>
      <w:r w:rsidRPr="00B622D8">
        <w:rPr>
          <w:rFonts w:ascii="Times New Roman" w:hAnsi="Times New Roman" w:cs="Times New Roman"/>
          <w:b/>
          <w:bCs/>
        </w:rPr>
        <w:t xml:space="preserve">Zamawiającego </w:t>
      </w:r>
      <w:r w:rsidRPr="00B622D8">
        <w:rPr>
          <w:rFonts w:ascii="Times New Roman" w:hAnsi="Times New Roman" w:cs="Times New Roman"/>
        </w:rPr>
        <w:t>może prz</w:t>
      </w:r>
      <w:r>
        <w:rPr>
          <w:rFonts w:ascii="Times New Roman" w:hAnsi="Times New Roman" w:cs="Times New Roman"/>
        </w:rPr>
        <w:t>edłużyć termin związania ofertą</w:t>
      </w:r>
      <w:r w:rsidRPr="00B622D8">
        <w:rPr>
          <w:rFonts w:ascii="Times New Roman" w:hAnsi="Times New Roman" w:cs="Times New Roman"/>
        </w:rPr>
        <w:t xml:space="preserve"> z tym</w:t>
      </w:r>
      <w:r>
        <w:rPr>
          <w:rFonts w:ascii="Times New Roman" w:hAnsi="Times New Roman" w:cs="Times New Roman"/>
        </w:rPr>
        <w:t>,</w:t>
      </w:r>
      <w:r w:rsidRPr="00B622D8">
        <w:rPr>
          <w:rFonts w:ascii="Times New Roman" w:hAnsi="Times New Roman" w:cs="Times New Roman"/>
        </w:rPr>
        <w:t xml:space="preserve"> że </w:t>
      </w:r>
      <w:r w:rsidRPr="00B622D8">
        <w:rPr>
          <w:rFonts w:ascii="Times New Roman" w:hAnsi="Times New Roman" w:cs="Times New Roman"/>
          <w:b/>
          <w:bCs/>
        </w:rPr>
        <w:t>Zamawiający</w:t>
      </w:r>
      <w:r w:rsidRPr="00B622D8">
        <w:rPr>
          <w:rFonts w:ascii="Times New Roman" w:hAnsi="Times New Roman" w:cs="Times New Roman"/>
        </w:rPr>
        <w:t xml:space="preserve"> może tylko raz, co najmniej na 3 dni przed upływem terminu związania ofertą, zwrócić się do </w:t>
      </w:r>
      <w:r w:rsidRPr="00B622D8">
        <w:rPr>
          <w:rFonts w:ascii="Times New Roman" w:hAnsi="Times New Roman" w:cs="Times New Roman"/>
          <w:b/>
          <w:bCs/>
        </w:rPr>
        <w:t>Wykonawców</w:t>
      </w:r>
      <w:r w:rsidRPr="00B622D8">
        <w:rPr>
          <w:rFonts w:ascii="Times New Roman" w:hAnsi="Times New Roman" w:cs="Times New Roman"/>
        </w:rPr>
        <w:t xml:space="preserve"> o wyrażenie zgody na przedłużenie tego terminu o oznaczony okres, nie dłuższy jednak niż 60 dni. Odmowa wyrażenia zgody, o której mowa w ust.2, nie powoduje utraty wadium.</w:t>
      </w:r>
    </w:p>
    <w:p w:rsidR="00F55CA3" w:rsidRPr="00B622D8" w:rsidRDefault="00F55CA3" w:rsidP="00EB3D84">
      <w:pPr>
        <w:widowControl/>
        <w:numPr>
          <w:ilvl w:val="2"/>
          <w:numId w:val="27"/>
        </w:numPr>
        <w:tabs>
          <w:tab w:val="clear" w:pos="2340"/>
          <w:tab w:val="num" w:pos="-567"/>
        </w:tabs>
        <w:spacing w:line="240" w:lineRule="auto"/>
        <w:ind w:left="851" w:right="29" w:hanging="284"/>
        <w:jc w:val="both"/>
        <w:rPr>
          <w:rFonts w:ascii="Times New Roman" w:hAnsi="Times New Roman" w:cs="Times New Roman"/>
        </w:rPr>
      </w:pPr>
      <w:r w:rsidRPr="00B622D8">
        <w:rPr>
          <w:rFonts w:ascii="Times New Roman" w:hAnsi="Times New Roman" w:cs="Times New Roman"/>
        </w:rPr>
        <w:t xml:space="preserve">Przedłużenie terminu związania ofertą jest dopuszczalne tylko z jednoczesnym przedłużeniem okresu ważności wadium albo, jeżeli nie jest to możliwe, z wniesieniem nowego wadium na przedłużony okres związania ofertą. </w:t>
      </w:r>
    </w:p>
    <w:p w:rsidR="00F55CA3" w:rsidRPr="00B622D8" w:rsidRDefault="00F55CA3" w:rsidP="0011198E">
      <w:pPr>
        <w:tabs>
          <w:tab w:val="num" w:pos="-142"/>
        </w:tabs>
        <w:spacing w:line="240" w:lineRule="auto"/>
        <w:ind w:left="851" w:right="29" w:firstLine="0"/>
        <w:jc w:val="both"/>
        <w:rPr>
          <w:rFonts w:ascii="Times New Roman" w:hAnsi="Times New Roman" w:cs="Times New Roman"/>
        </w:rPr>
      </w:pPr>
      <w:r w:rsidRPr="00B622D8">
        <w:rPr>
          <w:rFonts w:ascii="Times New Roman" w:hAnsi="Times New Roman" w:cs="Times New Roman"/>
        </w:rPr>
        <w:t xml:space="preserve">Jeżeli przedłużenie terminu związania ofertą dokonywane jest po wyborze oferty najkorzystniejszej, obowiązek wniesienia nowego wadium lub jego przedłużenia dotyczy jedynie </w:t>
      </w:r>
      <w:r w:rsidRPr="00B622D8">
        <w:rPr>
          <w:rFonts w:ascii="Times New Roman" w:hAnsi="Times New Roman" w:cs="Times New Roman"/>
          <w:b/>
          <w:bCs/>
        </w:rPr>
        <w:t>Wykonawcy</w:t>
      </w:r>
      <w:r w:rsidRPr="00B622D8">
        <w:rPr>
          <w:rFonts w:ascii="Times New Roman" w:hAnsi="Times New Roman" w:cs="Times New Roman"/>
        </w:rPr>
        <w:t>, którego oferta została wybrana jako najkorzystniejsza (</w:t>
      </w:r>
      <w:r>
        <w:rPr>
          <w:rFonts w:ascii="Times New Roman" w:hAnsi="Times New Roman" w:cs="Times New Roman"/>
        </w:rPr>
        <w:t>art</w:t>
      </w:r>
      <w:r w:rsidRPr="00B622D8">
        <w:rPr>
          <w:rFonts w:ascii="Times New Roman" w:hAnsi="Times New Roman" w:cs="Times New Roman"/>
        </w:rPr>
        <w:t>. 85 ust. 4 ustawy Pzp).</w:t>
      </w:r>
    </w:p>
    <w:p w:rsidR="00F55CA3" w:rsidRPr="00B622D8" w:rsidRDefault="00F55CA3" w:rsidP="00EB3D84">
      <w:pPr>
        <w:numPr>
          <w:ilvl w:val="2"/>
          <w:numId w:val="27"/>
        </w:numPr>
        <w:tabs>
          <w:tab w:val="clear" w:pos="2340"/>
          <w:tab w:val="num" w:pos="-284"/>
        </w:tabs>
        <w:spacing w:line="240" w:lineRule="auto"/>
        <w:ind w:left="851" w:right="29" w:hanging="284"/>
        <w:jc w:val="both"/>
        <w:rPr>
          <w:rFonts w:ascii="Times New Roman" w:hAnsi="Times New Roman" w:cs="Times New Roman"/>
        </w:rPr>
      </w:pPr>
      <w:r w:rsidRPr="00B622D8">
        <w:rPr>
          <w:rFonts w:ascii="Times New Roman" w:hAnsi="Times New Roman" w:cs="Times New Roman"/>
        </w:rPr>
        <w:t xml:space="preserve">Zgoda </w:t>
      </w:r>
      <w:r w:rsidRPr="00B622D8">
        <w:rPr>
          <w:rFonts w:ascii="Times New Roman" w:hAnsi="Times New Roman" w:cs="Times New Roman"/>
          <w:b/>
          <w:bCs/>
        </w:rPr>
        <w:t>Wykonawcy</w:t>
      </w:r>
      <w:r w:rsidRPr="00B622D8">
        <w:rPr>
          <w:rFonts w:ascii="Times New Roman" w:hAnsi="Times New Roman" w:cs="Times New Roman"/>
        </w:rPr>
        <w:t xml:space="preserve"> na przedłużenie okresu związania ofertą musi być wyrażona na piśmie i jest dopuszczalna tylko z przedłużeniem okresu ważności wadium albo, jeżeli nie jest to możliwe, z wniesieniem nowego wadium na przedłużony okres związania ofertą.</w:t>
      </w:r>
    </w:p>
    <w:p w:rsidR="00F55CA3" w:rsidRPr="00B622D8" w:rsidRDefault="00F55CA3" w:rsidP="00EB3D84">
      <w:pPr>
        <w:numPr>
          <w:ilvl w:val="2"/>
          <w:numId w:val="27"/>
        </w:numPr>
        <w:tabs>
          <w:tab w:val="clear" w:pos="2340"/>
          <w:tab w:val="num" w:pos="-284"/>
        </w:tabs>
        <w:spacing w:line="240" w:lineRule="auto"/>
        <w:ind w:left="851" w:right="29" w:hanging="284"/>
        <w:jc w:val="both"/>
        <w:rPr>
          <w:rFonts w:ascii="Times New Roman" w:hAnsi="Times New Roman" w:cs="Times New Roman"/>
        </w:rPr>
      </w:pPr>
      <w:r w:rsidRPr="00B622D8">
        <w:rPr>
          <w:rFonts w:ascii="Times New Roman" w:hAnsi="Times New Roman" w:cs="Times New Roman"/>
        </w:rPr>
        <w:t>Bieg terminu związania ofertą rozpoczyna się wraz z upływem terminu składania ofert.</w:t>
      </w:r>
    </w:p>
    <w:p w:rsidR="00F55CA3" w:rsidRDefault="00F55CA3" w:rsidP="00DC03C3">
      <w:pPr>
        <w:shd w:val="clear" w:color="auto" w:fill="FFFFFF"/>
        <w:tabs>
          <w:tab w:val="left" w:pos="0"/>
        </w:tabs>
        <w:spacing w:line="240" w:lineRule="auto"/>
        <w:ind w:left="851" w:right="-233" w:firstLine="0"/>
        <w:jc w:val="both"/>
        <w:rPr>
          <w:rFonts w:ascii="Times New Roman" w:hAnsi="Times New Roman" w:cs="Times New Roman"/>
          <w:b/>
          <w:bCs/>
        </w:rPr>
      </w:pPr>
    </w:p>
    <w:p w:rsidR="00F55CA3" w:rsidRPr="00B622D8" w:rsidRDefault="00F55CA3" w:rsidP="00A873D8">
      <w:pPr>
        <w:numPr>
          <w:ilvl w:val="0"/>
          <w:numId w:val="42"/>
        </w:numPr>
        <w:shd w:val="clear" w:color="auto" w:fill="FFFFFF"/>
        <w:tabs>
          <w:tab w:val="left" w:pos="-1276"/>
        </w:tabs>
        <w:spacing w:line="240" w:lineRule="auto"/>
        <w:ind w:right="-233"/>
        <w:jc w:val="both"/>
        <w:rPr>
          <w:rFonts w:ascii="Times New Roman" w:hAnsi="Times New Roman" w:cs="Times New Roman"/>
          <w:b/>
          <w:bCs/>
        </w:rPr>
      </w:pPr>
      <w:r w:rsidRPr="00B622D8">
        <w:rPr>
          <w:rFonts w:ascii="Times New Roman" w:hAnsi="Times New Roman" w:cs="Times New Roman"/>
          <w:b/>
          <w:bCs/>
        </w:rPr>
        <w:t>Opis sposobu przygotowania ofert.</w:t>
      </w:r>
      <w:r w:rsidRPr="00B622D8">
        <w:rPr>
          <w:rFonts w:ascii="Times New Roman" w:hAnsi="Times New Roman" w:cs="Times New Roman"/>
          <w:b/>
          <w:bCs/>
        </w:rPr>
        <w:tab/>
      </w:r>
    </w:p>
    <w:p w:rsidR="00F55CA3" w:rsidRPr="00B622D8" w:rsidRDefault="00F55CA3" w:rsidP="00B622D8">
      <w:pPr>
        <w:pStyle w:val="BodyText"/>
        <w:widowControl/>
        <w:ind w:left="540" w:right="29"/>
        <w:rPr>
          <w:rFonts w:ascii="Times New Roman" w:hAnsi="Times New Roman" w:cs="Times New Roman"/>
          <w:b/>
          <w:bCs/>
          <w:sz w:val="22"/>
          <w:szCs w:val="22"/>
        </w:rPr>
      </w:pPr>
    </w:p>
    <w:p w:rsidR="00F55CA3" w:rsidRPr="00B622D8" w:rsidRDefault="00F55CA3" w:rsidP="00EB3D84">
      <w:pPr>
        <w:pStyle w:val="BodyText"/>
        <w:widowControl/>
        <w:numPr>
          <w:ilvl w:val="0"/>
          <w:numId w:val="28"/>
        </w:numPr>
        <w:tabs>
          <w:tab w:val="clear" w:pos="360"/>
          <w:tab w:val="num" w:pos="-284"/>
        </w:tabs>
        <w:ind w:left="540" w:right="29" w:hanging="114"/>
        <w:rPr>
          <w:rFonts w:ascii="Times New Roman" w:hAnsi="Times New Roman" w:cs="Times New Roman"/>
          <w:b/>
          <w:bCs/>
          <w:sz w:val="22"/>
          <w:szCs w:val="22"/>
        </w:rPr>
      </w:pPr>
      <w:r w:rsidRPr="00B622D8">
        <w:rPr>
          <w:rFonts w:ascii="Times New Roman" w:hAnsi="Times New Roman" w:cs="Times New Roman"/>
          <w:b/>
          <w:bCs/>
          <w:sz w:val="22"/>
          <w:szCs w:val="22"/>
        </w:rPr>
        <w:t>Opakowanie i adresowanie oferty.</w:t>
      </w:r>
    </w:p>
    <w:p w:rsidR="00F55CA3" w:rsidRDefault="00F55CA3" w:rsidP="00DC03C3">
      <w:pPr>
        <w:pStyle w:val="BodyText"/>
        <w:ind w:left="539" w:right="29"/>
        <w:rPr>
          <w:rFonts w:ascii="Times New Roman" w:hAnsi="Times New Roman" w:cs="Times New Roman"/>
          <w:sz w:val="22"/>
          <w:szCs w:val="22"/>
        </w:rPr>
      </w:pPr>
    </w:p>
    <w:p w:rsidR="00F55CA3" w:rsidRDefault="00F55CA3" w:rsidP="00067CA4">
      <w:pPr>
        <w:pStyle w:val="BodyText"/>
        <w:ind w:left="539" w:right="29"/>
        <w:rPr>
          <w:rFonts w:ascii="Times New Roman" w:hAnsi="Times New Roman" w:cs="Times New Roman"/>
          <w:sz w:val="22"/>
          <w:szCs w:val="22"/>
        </w:rPr>
      </w:pPr>
      <w:r w:rsidRPr="00B622D8">
        <w:rPr>
          <w:rFonts w:ascii="Times New Roman" w:hAnsi="Times New Roman" w:cs="Times New Roman"/>
          <w:sz w:val="22"/>
          <w:szCs w:val="22"/>
        </w:rPr>
        <w:t>Ofertę należy umieścić w zaklejonym, nieprzezroczystym opakowaniu (</w:t>
      </w:r>
      <w:r>
        <w:rPr>
          <w:rFonts w:ascii="Times New Roman" w:hAnsi="Times New Roman" w:cs="Times New Roman"/>
          <w:sz w:val="22"/>
          <w:szCs w:val="22"/>
        </w:rPr>
        <w:t>np</w:t>
      </w:r>
      <w:r w:rsidRPr="00B622D8">
        <w:rPr>
          <w:rFonts w:ascii="Times New Roman" w:hAnsi="Times New Roman" w:cs="Times New Roman"/>
          <w:sz w:val="22"/>
          <w:szCs w:val="22"/>
        </w:rPr>
        <w:t>. koperta) zaadresowanym i opisanym:</w:t>
      </w:r>
    </w:p>
    <w:p w:rsidR="00F55CA3" w:rsidRPr="00123D3E" w:rsidRDefault="00F55CA3" w:rsidP="00836BAE">
      <w:pPr>
        <w:pBdr>
          <w:top w:val="double" w:sz="4" w:space="1" w:color="auto"/>
          <w:left w:val="double" w:sz="4" w:space="4" w:color="auto"/>
          <w:bottom w:val="double" w:sz="4" w:space="0" w:color="auto"/>
          <w:right w:val="double" w:sz="4" w:space="4" w:color="auto"/>
        </w:pBdr>
        <w:spacing w:line="240" w:lineRule="auto"/>
        <w:ind w:right="28"/>
        <w:rPr>
          <w:rFonts w:ascii="Times New Roman" w:hAnsi="Times New Roman" w:cs="Times New Roman"/>
          <w:b/>
          <w:bCs/>
        </w:rPr>
      </w:pPr>
      <w:r w:rsidRPr="00123D3E">
        <w:rPr>
          <w:rFonts w:ascii="Times New Roman" w:hAnsi="Times New Roman" w:cs="Times New Roman"/>
          <w:b/>
          <w:bCs/>
        </w:rPr>
        <w:t>Adresat:</w:t>
      </w:r>
    </w:p>
    <w:p w:rsidR="00F55CA3" w:rsidRPr="000B4D88" w:rsidRDefault="00F55CA3"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0B4D88">
        <w:rPr>
          <w:rFonts w:ascii="Times New Roman" w:hAnsi="Times New Roman" w:cs="Times New Roman"/>
          <w:b/>
          <w:bCs/>
        </w:rPr>
        <w:t>GMINA BOBOLICE</w:t>
      </w:r>
    </w:p>
    <w:p w:rsidR="00F55CA3" w:rsidRPr="000B4D88" w:rsidRDefault="00F55CA3"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0B4D88">
        <w:rPr>
          <w:rFonts w:ascii="Times New Roman" w:hAnsi="Times New Roman" w:cs="Times New Roman"/>
          <w:b/>
          <w:bCs/>
        </w:rPr>
        <w:t>UL. RATUSZOWA 1</w:t>
      </w:r>
    </w:p>
    <w:p w:rsidR="00F55CA3" w:rsidRPr="000B4D88" w:rsidRDefault="00F55CA3"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0B4D88">
        <w:rPr>
          <w:rFonts w:ascii="Times New Roman" w:hAnsi="Times New Roman" w:cs="Times New Roman"/>
          <w:b/>
          <w:bCs/>
        </w:rPr>
        <w:t xml:space="preserve">76 </w:t>
      </w:r>
      <w:r>
        <w:rPr>
          <w:rFonts w:ascii="Times New Roman" w:hAnsi="Times New Roman" w:cs="Times New Roman"/>
          <w:b/>
          <w:bCs/>
        </w:rPr>
        <w:t>–</w:t>
      </w:r>
      <w:r w:rsidRPr="000B4D88">
        <w:rPr>
          <w:rFonts w:ascii="Times New Roman" w:hAnsi="Times New Roman" w:cs="Times New Roman"/>
          <w:b/>
          <w:bCs/>
        </w:rPr>
        <w:t xml:space="preserve"> 020 BOBOLICE</w:t>
      </w:r>
    </w:p>
    <w:p w:rsidR="00F55CA3" w:rsidRPr="000B4D88" w:rsidRDefault="00F55CA3"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rPr>
      </w:pPr>
    </w:p>
    <w:p w:rsidR="00F55CA3" w:rsidRPr="000B4D88" w:rsidRDefault="00F55CA3" w:rsidP="00836BAE">
      <w:pPr>
        <w:pStyle w:val="BodyText"/>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sz w:val="22"/>
          <w:szCs w:val="22"/>
        </w:rPr>
      </w:pPr>
      <w:r w:rsidRPr="000B4D88">
        <w:rPr>
          <w:rFonts w:ascii="Times New Roman" w:hAnsi="Times New Roman" w:cs="Times New Roman"/>
          <w:sz w:val="22"/>
          <w:szCs w:val="22"/>
        </w:rPr>
        <w:t>OFERTA NA:</w:t>
      </w:r>
    </w:p>
    <w:p w:rsidR="00F55CA3" w:rsidRPr="000B4D88" w:rsidRDefault="00F55CA3" w:rsidP="00836BAE">
      <w:pPr>
        <w:pStyle w:val="BodyText"/>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sz w:val="22"/>
          <w:szCs w:val="22"/>
        </w:rPr>
      </w:pPr>
    </w:p>
    <w:p w:rsidR="00F55CA3" w:rsidRPr="00A14475" w:rsidRDefault="00F55CA3" w:rsidP="00836BAE">
      <w:pPr>
        <w:pStyle w:val="BodyText"/>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i/>
          <w:iCs/>
          <w:sz w:val="22"/>
          <w:szCs w:val="22"/>
        </w:rPr>
      </w:pPr>
      <w:r w:rsidRPr="00A14475">
        <w:rPr>
          <w:rFonts w:ascii="Times New Roman" w:hAnsi="Times New Roman" w:cs="Times New Roman"/>
          <w:b/>
          <w:bCs/>
          <w:i/>
          <w:iCs/>
          <w:sz w:val="22"/>
          <w:szCs w:val="22"/>
        </w:rPr>
        <w:t>„</w:t>
      </w:r>
      <w:r w:rsidRPr="00A14475">
        <w:rPr>
          <w:rFonts w:ascii="Times New Roman" w:hAnsi="Times New Roman" w:cs="Times New Roman"/>
          <w:b/>
          <w:bCs/>
          <w:i/>
          <w:iCs/>
        </w:rPr>
        <w:t xml:space="preserve">DOSTAWA KONTENERÓW </w:t>
      </w:r>
      <w:r>
        <w:rPr>
          <w:rFonts w:ascii="Times New Roman" w:hAnsi="Times New Roman" w:cs="Times New Roman"/>
          <w:b/>
          <w:bCs/>
          <w:i/>
          <w:iCs/>
        </w:rPr>
        <w:t>DO KŁANINA</w:t>
      </w:r>
      <w:r w:rsidRPr="00A14475">
        <w:rPr>
          <w:rFonts w:ascii="Times New Roman" w:hAnsi="Times New Roman" w:cs="Times New Roman"/>
          <w:b/>
          <w:bCs/>
          <w:i/>
          <w:iCs/>
          <w:sz w:val="22"/>
          <w:szCs w:val="22"/>
        </w:rPr>
        <w:t>”</w:t>
      </w:r>
    </w:p>
    <w:p w:rsidR="00F55CA3" w:rsidRPr="000B4D88" w:rsidRDefault="00F55CA3" w:rsidP="007B4F0F">
      <w:pPr>
        <w:pStyle w:val="BodyText"/>
        <w:pBdr>
          <w:top w:val="double" w:sz="4" w:space="1" w:color="auto"/>
          <w:left w:val="double" w:sz="4" w:space="4" w:color="auto"/>
          <w:bottom w:val="double" w:sz="4" w:space="0" w:color="auto"/>
          <w:right w:val="double" w:sz="4" w:space="4" w:color="auto"/>
        </w:pBdr>
        <w:tabs>
          <w:tab w:val="left" w:pos="5740"/>
          <w:tab w:val="left" w:pos="6300"/>
        </w:tabs>
        <w:ind w:right="28"/>
        <w:jc w:val="left"/>
        <w:rPr>
          <w:rFonts w:ascii="Times New Roman" w:hAnsi="Times New Roman" w:cs="Times New Roman"/>
          <w:b/>
          <w:bCs/>
          <w:i/>
          <w:iCs/>
          <w:emboss/>
          <w:sz w:val="22"/>
          <w:szCs w:val="22"/>
        </w:rPr>
      </w:pPr>
      <w:r>
        <w:rPr>
          <w:rFonts w:ascii="Times New Roman" w:hAnsi="Times New Roman" w:cs="Times New Roman"/>
          <w:b/>
          <w:bCs/>
          <w:i/>
          <w:iCs/>
          <w:emboss/>
          <w:sz w:val="22"/>
          <w:szCs w:val="22"/>
        </w:rPr>
        <w:tab/>
      </w:r>
    </w:p>
    <w:p w:rsidR="00F55CA3" w:rsidRPr="000B4D88" w:rsidRDefault="00F55CA3" w:rsidP="00836BAE">
      <w:pPr>
        <w:pStyle w:val="BodyText"/>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sz w:val="22"/>
          <w:szCs w:val="22"/>
        </w:rPr>
      </w:pPr>
      <w:r w:rsidRPr="00C403B5">
        <w:rPr>
          <w:rFonts w:ascii="Times New Roman" w:hAnsi="Times New Roman" w:cs="Times New Roman"/>
          <w:b/>
          <w:bCs/>
          <w:sz w:val="22"/>
          <w:szCs w:val="22"/>
        </w:rPr>
        <w:t xml:space="preserve">Nie otwierać przed </w:t>
      </w:r>
      <w:r>
        <w:rPr>
          <w:rFonts w:ascii="Times New Roman" w:hAnsi="Times New Roman" w:cs="Times New Roman"/>
          <w:b/>
          <w:bCs/>
          <w:sz w:val="22"/>
          <w:szCs w:val="22"/>
        </w:rPr>
        <w:t>03.10</w:t>
      </w:r>
      <w:r w:rsidRPr="00A02E43">
        <w:rPr>
          <w:rFonts w:ascii="Times New Roman" w:hAnsi="Times New Roman" w:cs="Times New Roman"/>
          <w:b/>
          <w:bCs/>
          <w:sz w:val="22"/>
          <w:szCs w:val="22"/>
        </w:rPr>
        <w:t>.2013 r</w:t>
      </w:r>
      <w:r w:rsidRPr="00C403B5">
        <w:rPr>
          <w:rFonts w:ascii="Times New Roman" w:hAnsi="Times New Roman" w:cs="Times New Roman"/>
          <w:b/>
          <w:bCs/>
          <w:sz w:val="22"/>
          <w:szCs w:val="22"/>
        </w:rPr>
        <w:t>. godz.11</w:t>
      </w:r>
      <w:r w:rsidRPr="00C403B5">
        <w:rPr>
          <w:rFonts w:ascii="Times New Roman" w:hAnsi="Times New Roman" w:cs="Times New Roman"/>
          <w:b/>
          <w:bCs/>
          <w:sz w:val="22"/>
          <w:szCs w:val="22"/>
          <w:vertAlign w:val="superscript"/>
        </w:rPr>
        <w:t>15</w:t>
      </w:r>
      <w:r w:rsidRPr="000B4D88">
        <w:rPr>
          <w:rFonts w:ascii="Times New Roman" w:hAnsi="Times New Roman" w:cs="Times New Roman"/>
          <w:b/>
          <w:bCs/>
          <w:sz w:val="22"/>
          <w:szCs w:val="22"/>
          <w:vertAlign w:val="superscript"/>
        </w:rPr>
        <w:t xml:space="preserve"> </w:t>
      </w:r>
      <w:r w:rsidRPr="000B4D88">
        <w:rPr>
          <w:rFonts w:ascii="Times New Roman" w:hAnsi="Times New Roman" w:cs="Times New Roman"/>
          <w:b/>
          <w:bCs/>
          <w:sz w:val="22"/>
          <w:szCs w:val="22"/>
        </w:rPr>
        <w:t xml:space="preserve"> </w:t>
      </w:r>
    </w:p>
    <w:p w:rsidR="00F55CA3" w:rsidRPr="00E338B3" w:rsidRDefault="00F55CA3" w:rsidP="00E338B3">
      <w:pPr>
        <w:pStyle w:val="pkt"/>
        <w:shd w:val="clear" w:color="auto" w:fill="E6E6E6"/>
        <w:tabs>
          <w:tab w:val="left" w:leader="dot" w:pos="5760"/>
          <w:tab w:val="left" w:leader="dot" w:pos="8100"/>
        </w:tabs>
        <w:spacing w:before="0" w:after="0" w:line="240" w:lineRule="auto"/>
        <w:ind w:left="0" w:right="28" w:firstLine="0"/>
        <w:rPr>
          <w:rFonts w:ascii="Times New Roman" w:hAnsi="Times New Roman" w:cs="Times New Roman"/>
          <w:b/>
          <w:bCs/>
          <w:color w:val="000000"/>
          <w:sz w:val="22"/>
          <w:szCs w:val="22"/>
        </w:rPr>
      </w:pPr>
      <w:r w:rsidRPr="0099604C">
        <w:rPr>
          <w:rFonts w:ascii="Times New Roman" w:hAnsi="Times New Roman" w:cs="Times New Roman"/>
          <w:b/>
          <w:bCs/>
          <w:color w:val="000000"/>
          <w:sz w:val="22"/>
          <w:szCs w:val="22"/>
        </w:rPr>
        <w:t>Uwaga</w:t>
      </w:r>
      <w:r>
        <w:rPr>
          <w:rFonts w:ascii="Times New Roman" w:hAnsi="Times New Roman" w:cs="Times New Roman"/>
          <w:b/>
          <w:bCs/>
          <w:color w:val="000000"/>
          <w:sz w:val="22"/>
          <w:szCs w:val="22"/>
        </w:rPr>
        <w:t>:</w:t>
      </w:r>
    </w:p>
    <w:p w:rsidR="00F55CA3" w:rsidRPr="00E338B3" w:rsidRDefault="00F55CA3" w:rsidP="00E338B3">
      <w:pPr>
        <w:pStyle w:val="pkt"/>
        <w:shd w:val="clear" w:color="auto" w:fill="E6E6E6"/>
        <w:tabs>
          <w:tab w:val="left" w:leader="dot" w:pos="5760"/>
          <w:tab w:val="left" w:leader="dot" w:pos="8100"/>
        </w:tabs>
        <w:spacing w:before="0" w:after="0" w:line="240" w:lineRule="auto"/>
        <w:ind w:left="0" w:right="28" w:firstLine="0"/>
        <w:rPr>
          <w:rFonts w:ascii="Times New Roman" w:hAnsi="Times New Roman" w:cs="Times New Roman"/>
          <w:b/>
          <w:bCs/>
          <w:color w:val="000000"/>
          <w:sz w:val="22"/>
          <w:szCs w:val="22"/>
        </w:rPr>
      </w:pPr>
      <w:r w:rsidRPr="00E338B3">
        <w:rPr>
          <w:rFonts w:ascii="Times New Roman" w:hAnsi="Times New Roman" w:cs="Times New Roman"/>
          <w:b/>
          <w:bCs/>
          <w:color w:val="000000"/>
          <w:sz w:val="22"/>
          <w:szCs w:val="22"/>
        </w:rPr>
        <w:t>Zamawiający nie ponosi odpowiedzialności za zdarzenia wynikające z </w:t>
      </w:r>
      <w:r w:rsidRPr="00E338B3">
        <w:rPr>
          <w:rFonts w:ascii="Times New Roman" w:hAnsi="Times New Roman" w:cs="Times New Roman"/>
          <w:b/>
          <w:bCs/>
          <w:color w:val="000000"/>
          <w:sz w:val="22"/>
          <w:szCs w:val="22"/>
          <w:u w:val="single"/>
        </w:rPr>
        <w:t>nieprawidłowego oznakowania opakowania</w:t>
      </w:r>
      <w:r w:rsidRPr="00E338B3">
        <w:rPr>
          <w:rFonts w:ascii="Times New Roman" w:hAnsi="Times New Roman" w:cs="Times New Roman"/>
          <w:b/>
          <w:bCs/>
          <w:color w:val="000000"/>
          <w:sz w:val="22"/>
          <w:szCs w:val="22"/>
        </w:rPr>
        <w:t xml:space="preserve"> lub braku którejkolwiek informacji podanych w niniejszym punkcie.</w:t>
      </w:r>
    </w:p>
    <w:p w:rsidR="00F55CA3" w:rsidRPr="00E338B3" w:rsidRDefault="00F55CA3" w:rsidP="00EB3D84">
      <w:pPr>
        <w:pStyle w:val="BodyText"/>
        <w:widowControl/>
        <w:numPr>
          <w:ilvl w:val="0"/>
          <w:numId w:val="28"/>
        </w:numPr>
        <w:ind w:left="360" w:right="28" w:hanging="360"/>
        <w:rPr>
          <w:rFonts w:ascii="Times New Roman" w:hAnsi="Times New Roman" w:cs="Times New Roman"/>
          <w:b/>
          <w:bCs/>
          <w:sz w:val="22"/>
          <w:szCs w:val="22"/>
        </w:rPr>
      </w:pPr>
      <w:r w:rsidRPr="00E338B3">
        <w:rPr>
          <w:rFonts w:ascii="Times New Roman" w:hAnsi="Times New Roman" w:cs="Times New Roman"/>
          <w:b/>
          <w:bCs/>
          <w:sz w:val="22"/>
          <w:szCs w:val="22"/>
        </w:rPr>
        <w:t>Sposób przygotowania oferty.</w:t>
      </w:r>
    </w:p>
    <w:p w:rsidR="00F55CA3" w:rsidRPr="00E338B3" w:rsidRDefault="00F55CA3" w:rsidP="00E338B3">
      <w:pPr>
        <w:spacing w:line="240" w:lineRule="auto"/>
        <w:ind w:left="360" w:right="28" w:firstLine="0"/>
        <w:jc w:val="both"/>
        <w:rPr>
          <w:rFonts w:ascii="Times New Roman" w:hAnsi="Times New Roman" w:cs="Times New Roman"/>
        </w:rPr>
      </w:pPr>
      <w:r w:rsidRPr="00E338B3">
        <w:rPr>
          <w:rFonts w:ascii="Times New Roman" w:hAnsi="Times New Roman" w:cs="Times New Roman"/>
        </w:rPr>
        <w:t xml:space="preserve">Oferta powinny zostać sporządzona na „Formularzu ofertowym”, wzór którego stanowi załącznik do niniejszej SIWZ. </w:t>
      </w:r>
    </w:p>
    <w:p w:rsidR="00F55CA3" w:rsidRPr="00E338B3" w:rsidRDefault="00F55CA3" w:rsidP="00E338B3">
      <w:pPr>
        <w:pStyle w:val="BodyText"/>
        <w:ind w:left="360" w:right="28"/>
        <w:rPr>
          <w:rFonts w:ascii="Times New Roman" w:hAnsi="Times New Roman" w:cs="Times New Roman"/>
          <w:sz w:val="22"/>
          <w:szCs w:val="22"/>
        </w:rPr>
      </w:pPr>
      <w:r w:rsidRPr="00E338B3">
        <w:rPr>
          <w:rFonts w:ascii="Times New Roman" w:hAnsi="Times New Roman" w:cs="Times New Roman"/>
          <w:sz w:val="22"/>
          <w:szCs w:val="22"/>
        </w:rPr>
        <w:t>Do oferty</w:t>
      </w:r>
      <w:r w:rsidRPr="00E338B3">
        <w:rPr>
          <w:rFonts w:ascii="Times New Roman" w:hAnsi="Times New Roman" w:cs="Times New Roman"/>
          <w:b/>
          <w:bCs/>
          <w:sz w:val="22"/>
          <w:szCs w:val="22"/>
        </w:rPr>
        <w:t xml:space="preserve"> Wykonawcy</w:t>
      </w:r>
      <w:r w:rsidRPr="00E338B3">
        <w:rPr>
          <w:rFonts w:ascii="Times New Roman" w:hAnsi="Times New Roman" w:cs="Times New Roman"/>
          <w:sz w:val="22"/>
          <w:szCs w:val="22"/>
        </w:rPr>
        <w:t xml:space="preserve"> załączą wszystkie oświadczenia i dokumenty wymagane w SIWZ (m.in. wymienione w rozdziale IX niniejszej SIWZ). </w:t>
      </w:r>
    </w:p>
    <w:p w:rsidR="00F55CA3" w:rsidRPr="00D91A42" w:rsidRDefault="00F55CA3" w:rsidP="00EB3D84">
      <w:pPr>
        <w:pStyle w:val="BodyText"/>
        <w:widowControl/>
        <w:numPr>
          <w:ilvl w:val="0"/>
          <w:numId w:val="28"/>
        </w:numPr>
        <w:ind w:left="360" w:right="28" w:hanging="360"/>
        <w:rPr>
          <w:rFonts w:ascii="Times New Roman" w:hAnsi="Times New Roman" w:cs="Times New Roman"/>
          <w:b/>
          <w:bCs/>
          <w:sz w:val="22"/>
          <w:szCs w:val="22"/>
        </w:rPr>
      </w:pPr>
      <w:r w:rsidRPr="00D91A42">
        <w:rPr>
          <w:rFonts w:ascii="Times New Roman" w:hAnsi="Times New Roman" w:cs="Times New Roman"/>
          <w:b/>
          <w:bCs/>
          <w:sz w:val="22"/>
          <w:szCs w:val="22"/>
        </w:rPr>
        <w:t>Podpisy.</w:t>
      </w:r>
    </w:p>
    <w:p w:rsidR="00F55CA3" w:rsidRPr="00D91A42" w:rsidRDefault="00F55CA3" w:rsidP="00E338B3">
      <w:pPr>
        <w:pStyle w:val="BodyText"/>
        <w:ind w:right="28" w:firstLine="360"/>
        <w:rPr>
          <w:rFonts w:ascii="Times New Roman" w:hAnsi="Times New Roman" w:cs="Times New Roman"/>
          <w:sz w:val="22"/>
          <w:szCs w:val="22"/>
        </w:rPr>
      </w:pPr>
      <w:r w:rsidRPr="00D91A42">
        <w:rPr>
          <w:rFonts w:ascii="Times New Roman" w:hAnsi="Times New Roman" w:cs="Times New Roman"/>
          <w:sz w:val="22"/>
          <w:szCs w:val="22"/>
        </w:rPr>
        <w:t>Oferta i oświadczenia muszą być podpisane przez:</w:t>
      </w:r>
    </w:p>
    <w:p w:rsidR="00F55CA3" w:rsidRPr="00D91A42" w:rsidRDefault="00F55CA3" w:rsidP="00EB3D84">
      <w:pPr>
        <w:pStyle w:val="BodyText"/>
        <w:widowControl/>
        <w:numPr>
          <w:ilvl w:val="0"/>
          <w:numId w:val="33"/>
        </w:numPr>
        <w:tabs>
          <w:tab w:val="clear" w:pos="600"/>
        </w:tabs>
        <w:ind w:left="1080" w:right="28" w:hanging="540"/>
        <w:rPr>
          <w:rFonts w:ascii="Times New Roman" w:hAnsi="Times New Roman" w:cs="Times New Roman"/>
          <w:b/>
          <w:bCs/>
          <w:sz w:val="22"/>
          <w:szCs w:val="22"/>
        </w:rPr>
      </w:pPr>
      <w:r w:rsidRPr="00D91A42">
        <w:rPr>
          <w:rFonts w:ascii="Times New Roman" w:hAnsi="Times New Roman" w:cs="Times New Roman"/>
          <w:sz w:val="22"/>
          <w:szCs w:val="22"/>
        </w:rPr>
        <w:t>osobę/osoby upoważnione do składania oświadczeń woli w imieniu</w:t>
      </w:r>
      <w:r w:rsidRPr="00D91A42">
        <w:rPr>
          <w:rFonts w:ascii="Times New Roman" w:hAnsi="Times New Roman" w:cs="Times New Roman"/>
          <w:b/>
          <w:bCs/>
          <w:sz w:val="22"/>
          <w:szCs w:val="22"/>
        </w:rPr>
        <w:t xml:space="preserve"> Wykonawcy. </w:t>
      </w:r>
      <w:r w:rsidRPr="00D91A42">
        <w:rPr>
          <w:rFonts w:ascii="Times New Roman" w:hAnsi="Times New Roman" w:cs="Times New Roman"/>
          <w:sz w:val="22"/>
          <w:szCs w:val="22"/>
        </w:rPr>
        <w:t>Upoważnienie do podpisania oferty</w:t>
      </w:r>
      <w:r w:rsidRPr="00D91A42">
        <w:rPr>
          <w:rFonts w:ascii="Times New Roman" w:hAnsi="Times New Roman" w:cs="Times New Roman"/>
          <w:b/>
          <w:bCs/>
          <w:sz w:val="22"/>
          <w:szCs w:val="22"/>
        </w:rPr>
        <w:t xml:space="preserve"> </w:t>
      </w:r>
      <w:r w:rsidRPr="00D91A42">
        <w:rPr>
          <w:rFonts w:ascii="Times New Roman" w:hAnsi="Times New Roman" w:cs="Times New Roman"/>
          <w:sz w:val="22"/>
          <w:szCs w:val="22"/>
        </w:rPr>
        <w:t xml:space="preserve">musi być dołączone do oferty w oryginale lub kopii poświadczonej za zgodność z oryginałem przez notariusza, o ile nie wynika ono z innych dokumentów załączonych przez </w:t>
      </w:r>
      <w:r w:rsidRPr="00D91A42">
        <w:rPr>
          <w:rFonts w:ascii="Times New Roman" w:hAnsi="Times New Roman" w:cs="Times New Roman"/>
          <w:b/>
          <w:bCs/>
          <w:sz w:val="22"/>
          <w:szCs w:val="22"/>
        </w:rPr>
        <w:t>Wykonawcę</w:t>
      </w:r>
      <w:r w:rsidRPr="00D91A42">
        <w:rPr>
          <w:rFonts w:ascii="Times New Roman" w:hAnsi="Times New Roman" w:cs="Times New Roman"/>
          <w:sz w:val="22"/>
          <w:szCs w:val="22"/>
        </w:rPr>
        <w:t>.</w:t>
      </w:r>
      <w:r w:rsidRPr="00D91A42">
        <w:rPr>
          <w:rFonts w:ascii="Times New Roman" w:hAnsi="Times New Roman" w:cs="Times New Roman"/>
          <w:b/>
          <w:bCs/>
          <w:sz w:val="22"/>
          <w:szCs w:val="22"/>
        </w:rPr>
        <w:t xml:space="preserve"> </w:t>
      </w:r>
    </w:p>
    <w:p w:rsidR="00F55CA3" w:rsidRPr="00D91A42" w:rsidRDefault="00F55CA3" w:rsidP="00E338B3">
      <w:pPr>
        <w:pStyle w:val="BodyText"/>
        <w:ind w:left="540" w:right="28"/>
        <w:rPr>
          <w:rFonts w:ascii="Times New Roman" w:hAnsi="Times New Roman" w:cs="Times New Roman"/>
          <w:sz w:val="22"/>
          <w:szCs w:val="22"/>
        </w:rPr>
      </w:pPr>
      <w:r w:rsidRPr="00D91A42">
        <w:rPr>
          <w:rFonts w:ascii="Times New Roman" w:hAnsi="Times New Roman" w:cs="Times New Roman"/>
          <w:sz w:val="22"/>
          <w:szCs w:val="22"/>
        </w:rPr>
        <w:t>Podpis musi być złożony w sposób umożliwiający zidentyfikowanie osoby, która go składa, tj. czytelny podpis zawierający imię i nazwisko lub nieczytelny z pieczęcią imienną.</w:t>
      </w:r>
    </w:p>
    <w:p w:rsidR="00F55CA3" w:rsidRPr="00F57144" w:rsidRDefault="00F55CA3" w:rsidP="00EB3D84">
      <w:pPr>
        <w:pStyle w:val="BodyText"/>
        <w:widowControl/>
        <w:numPr>
          <w:ilvl w:val="0"/>
          <w:numId w:val="28"/>
        </w:numPr>
        <w:tabs>
          <w:tab w:val="clear" w:pos="360"/>
        </w:tabs>
        <w:ind w:left="540" w:right="28" w:hanging="540"/>
        <w:rPr>
          <w:rFonts w:ascii="Times New Roman" w:hAnsi="Times New Roman" w:cs="Times New Roman"/>
          <w:b/>
          <w:bCs/>
          <w:sz w:val="22"/>
          <w:szCs w:val="22"/>
        </w:rPr>
      </w:pPr>
      <w:r w:rsidRPr="00D91A42">
        <w:rPr>
          <w:rFonts w:ascii="Times New Roman" w:hAnsi="Times New Roman" w:cs="Times New Roman"/>
          <w:sz w:val="22"/>
          <w:szCs w:val="22"/>
        </w:rPr>
        <w:t xml:space="preserve">W przypadku, gdy </w:t>
      </w:r>
      <w:r w:rsidRPr="00D91A42">
        <w:rPr>
          <w:rFonts w:ascii="Times New Roman" w:hAnsi="Times New Roman" w:cs="Times New Roman"/>
          <w:b/>
          <w:bCs/>
          <w:sz w:val="22"/>
          <w:szCs w:val="22"/>
        </w:rPr>
        <w:t>Wykonawca</w:t>
      </w:r>
      <w:r w:rsidRPr="00D91A42">
        <w:rPr>
          <w:rFonts w:ascii="Times New Roman" w:hAnsi="Times New Roman" w:cs="Times New Roman"/>
          <w:sz w:val="22"/>
          <w:szCs w:val="22"/>
        </w:rPr>
        <w:t xml:space="preserve"> składa kopię jakiegoś dokumentu, musi być ona poświadczona za zgodność z oryginałem przez </w:t>
      </w:r>
      <w:r w:rsidRPr="00D91A42">
        <w:rPr>
          <w:rFonts w:ascii="Times New Roman" w:hAnsi="Times New Roman" w:cs="Times New Roman"/>
          <w:b/>
          <w:bCs/>
          <w:sz w:val="22"/>
          <w:szCs w:val="22"/>
        </w:rPr>
        <w:t>Wykonawcę</w:t>
      </w:r>
      <w:r w:rsidRPr="00D91A42">
        <w:rPr>
          <w:rFonts w:ascii="Times New Roman" w:hAnsi="Times New Roman" w:cs="Times New Roman"/>
          <w:sz w:val="22"/>
          <w:szCs w:val="22"/>
        </w:rPr>
        <w:t xml:space="preserve"> (</w:t>
      </w:r>
      <w:r w:rsidRPr="00D91A42">
        <w:rPr>
          <w:rFonts w:ascii="Times New Roman" w:hAnsi="Times New Roman" w:cs="Times New Roman"/>
          <w:b/>
          <w:bCs/>
          <w:sz w:val="22"/>
          <w:szCs w:val="22"/>
        </w:rPr>
        <w:t>Wykonawca</w:t>
      </w:r>
      <w:r w:rsidRPr="00D91A42">
        <w:rPr>
          <w:rFonts w:ascii="Times New Roman" w:hAnsi="Times New Roman" w:cs="Times New Roman"/>
          <w:sz w:val="22"/>
          <w:szCs w:val="22"/>
        </w:rPr>
        <w:t xml:space="preserve"> składa własnoręczny podpis poprzedzony dopiskiem „za zgodność”) z zastrzeżeniem SIWZ, Rozdział A</w:t>
      </w:r>
      <w:r w:rsidRPr="00050647">
        <w:rPr>
          <w:rFonts w:ascii="Times New Roman" w:hAnsi="Times New Roman" w:cs="Times New Roman"/>
          <w:sz w:val="22"/>
          <w:szCs w:val="22"/>
        </w:rPr>
        <w:t xml:space="preserve">: </w:t>
      </w:r>
      <w:r w:rsidRPr="00F57144">
        <w:rPr>
          <w:rFonts w:ascii="Times New Roman" w:hAnsi="Times New Roman" w:cs="Times New Roman"/>
          <w:sz w:val="22"/>
          <w:szCs w:val="22"/>
        </w:rPr>
        <w:t xml:space="preserve">pkt. IX pkt. 1 ppkt. </w:t>
      </w:r>
      <w:r>
        <w:rPr>
          <w:rFonts w:ascii="Times New Roman" w:hAnsi="Times New Roman" w:cs="Times New Roman"/>
          <w:sz w:val="22"/>
          <w:szCs w:val="22"/>
        </w:rPr>
        <w:t>4</w:t>
      </w:r>
      <w:r w:rsidRPr="00F57144">
        <w:rPr>
          <w:rFonts w:ascii="Times New Roman" w:hAnsi="Times New Roman" w:cs="Times New Roman"/>
          <w:sz w:val="22"/>
          <w:szCs w:val="22"/>
        </w:rPr>
        <w:t>), pkt. IX pkt. 3 ppkt. 1), pkt. IX pkt. 4 ppkt. 1), pkt. IX pkt. 6 ppkt. 2), pkt. XIII pkt. 3.</w:t>
      </w:r>
    </w:p>
    <w:p w:rsidR="00F55CA3" w:rsidRPr="00D91A42" w:rsidRDefault="00F55CA3" w:rsidP="00EB3D84">
      <w:pPr>
        <w:pStyle w:val="BodyText"/>
        <w:widowControl/>
        <w:numPr>
          <w:ilvl w:val="0"/>
          <w:numId w:val="28"/>
        </w:numPr>
        <w:ind w:left="540" w:right="28" w:hanging="540"/>
        <w:rPr>
          <w:rFonts w:ascii="Times New Roman" w:hAnsi="Times New Roman" w:cs="Times New Roman"/>
          <w:b/>
          <w:bCs/>
          <w:sz w:val="22"/>
          <w:szCs w:val="22"/>
        </w:rPr>
      </w:pPr>
      <w:r w:rsidRPr="00D91A42">
        <w:rPr>
          <w:rFonts w:ascii="Times New Roman" w:hAnsi="Times New Roman" w:cs="Times New Roman"/>
          <w:b/>
          <w:bCs/>
          <w:sz w:val="22"/>
          <w:szCs w:val="22"/>
        </w:rPr>
        <w:t>Forma dokumentów i oświadczeń.</w:t>
      </w:r>
    </w:p>
    <w:p w:rsidR="00F55CA3" w:rsidRPr="00D91A42" w:rsidRDefault="00F55CA3" w:rsidP="00EB3D84">
      <w:pPr>
        <w:widowControl/>
        <w:numPr>
          <w:ilvl w:val="0"/>
          <w:numId w:val="29"/>
        </w:numPr>
        <w:spacing w:line="240" w:lineRule="auto"/>
        <w:ind w:right="28" w:hanging="540"/>
        <w:jc w:val="both"/>
        <w:rPr>
          <w:rFonts w:ascii="Times New Roman" w:hAnsi="Times New Roman" w:cs="Times New Roman"/>
        </w:rPr>
      </w:pPr>
      <w:r w:rsidRPr="00D91A42">
        <w:rPr>
          <w:rFonts w:ascii="Times New Roman" w:hAnsi="Times New Roman" w:cs="Times New Roman"/>
        </w:rPr>
        <w:t xml:space="preserve">Dokumenty i oświadczenia dołączone do oferty zostaną przedstawione </w:t>
      </w:r>
      <w:r w:rsidRPr="00D91A42">
        <w:rPr>
          <w:rFonts w:ascii="Times New Roman" w:hAnsi="Times New Roman" w:cs="Times New Roman"/>
          <w:b/>
          <w:bCs/>
        </w:rPr>
        <w:t>w formie:</w:t>
      </w:r>
    </w:p>
    <w:p w:rsidR="00F55CA3" w:rsidRPr="00677058" w:rsidRDefault="00F55CA3" w:rsidP="00EB3D84">
      <w:pPr>
        <w:widowControl/>
        <w:numPr>
          <w:ilvl w:val="0"/>
          <w:numId w:val="34"/>
        </w:numPr>
        <w:tabs>
          <w:tab w:val="clear" w:pos="1080"/>
          <w:tab w:val="left" w:pos="1620"/>
        </w:tabs>
        <w:spacing w:line="240" w:lineRule="auto"/>
        <w:ind w:left="1620" w:right="28" w:hanging="540"/>
        <w:jc w:val="both"/>
        <w:rPr>
          <w:rFonts w:ascii="Times New Roman" w:hAnsi="Times New Roman" w:cs="Times New Roman"/>
        </w:rPr>
      </w:pPr>
      <w:r w:rsidRPr="00D91A42">
        <w:rPr>
          <w:rFonts w:ascii="Times New Roman" w:hAnsi="Times New Roman" w:cs="Times New Roman"/>
          <w:b/>
          <w:bCs/>
        </w:rPr>
        <w:t xml:space="preserve">oryginałów </w:t>
      </w:r>
      <w:r w:rsidRPr="00677058">
        <w:rPr>
          <w:rFonts w:ascii="Times New Roman" w:hAnsi="Times New Roman" w:cs="Times New Roman"/>
        </w:rPr>
        <w:t>(</w:t>
      </w:r>
      <w:r>
        <w:rPr>
          <w:rFonts w:ascii="Times New Roman" w:hAnsi="Times New Roman" w:cs="Times New Roman"/>
        </w:rPr>
        <w:t xml:space="preserve">np. </w:t>
      </w:r>
      <w:r w:rsidRPr="00677058">
        <w:rPr>
          <w:rFonts w:ascii="Times New Roman" w:hAnsi="Times New Roman" w:cs="Times New Roman"/>
        </w:rPr>
        <w:t xml:space="preserve">oświadczenia dotyczące </w:t>
      </w:r>
      <w:r>
        <w:rPr>
          <w:rFonts w:ascii="Times New Roman" w:hAnsi="Times New Roman" w:cs="Times New Roman"/>
        </w:rPr>
        <w:t>art</w:t>
      </w:r>
      <w:r w:rsidRPr="00677058">
        <w:rPr>
          <w:rFonts w:ascii="Times New Roman" w:hAnsi="Times New Roman" w:cs="Times New Roman"/>
        </w:rPr>
        <w:t xml:space="preserve">. 22 ust. 1 ustawy Pzp, </w:t>
      </w:r>
      <w:r>
        <w:rPr>
          <w:rFonts w:ascii="Times New Roman" w:hAnsi="Times New Roman" w:cs="Times New Roman"/>
        </w:rPr>
        <w:t>oświadczenie o braku podstaw do </w:t>
      </w:r>
      <w:r w:rsidRPr="00677058">
        <w:rPr>
          <w:rFonts w:ascii="Times New Roman" w:hAnsi="Times New Roman" w:cs="Times New Roman"/>
        </w:rPr>
        <w:t>wykluczenia, oświadczenie dotyczące grupy kapitałowej, formularz ofertowy,</w:t>
      </w:r>
      <w:r>
        <w:rPr>
          <w:rFonts w:ascii="Times New Roman" w:hAnsi="Times New Roman" w:cs="Times New Roman"/>
          <w:b/>
          <w:bCs/>
        </w:rPr>
        <w:t xml:space="preserve"> </w:t>
      </w:r>
      <w:r w:rsidRPr="00BD0372">
        <w:rPr>
          <w:rFonts w:ascii="Times New Roman" w:hAnsi="Times New Roman" w:cs="Times New Roman"/>
        </w:rPr>
        <w:t xml:space="preserve">wykaz </w:t>
      </w:r>
      <w:r>
        <w:rPr>
          <w:rFonts w:ascii="Times New Roman" w:hAnsi="Times New Roman" w:cs="Times New Roman"/>
        </w:rPr>
        <w:t>głównych dostaw</w:t>
      </w:r>
      <w:r w:rsidRPr="00677058">
        <w:rPr>
          <w:rFonts w:ascii="Times New Roman" w:hAnsi="Times New Roman" w:cs="Times New Roman"/>
        </w:rPr>
        <w:t>)</w:t>
      </w:r>
      <w:r>
        <w:rPr>
          <w:rFonts w:ascii="Times New Roman" w:hAnsi="Times New Roman" w:cs="Times New Roman"/>
        </w:rPr>
        <w:t>,</w:t>
      </w:r>
    </w:p>
    <w:p w:rsidR="00F55CA3" w:rsidRPr="00D91A42" w:rsidRDefault="00F55CA3" w:rsidP="00EB3D84">
      <w:pPr>
        <w:widowControl/>
        <w:numPr>
          <w:ilvl w:val="0"/>
          <w:numId w:val="34"/>
        </w:numPr>
        <w:tabs>
          <w:tab w:val="clear" w:pos="1080"/>
          <w:tab w:val="left" w:pos="1620"/>
        </w:tabs>
        <w:spacing w:line="240" w:lineRule="auto"/>
        <w:ind w:left="1620" w:right="28" w:hanging="540"/>
        <w:jc w:val="both"/>
        <w:rPr>
          <w:rFonts w:ascii="Times New Roman" w:hAnsi="Times New Roman" w:cs="Times New Roman"/>
        </w:rPr>
      </w:pPr>
      <w:r w:rsidRPr="00D91A42">
        <w:rPr>
          <w:rFonts w:ascii="Times New Roman" w:hAnsi="Times New Roman" w:cs="Times New Roman"/>
          <w:b/>
          <w:bCs/>
        </w:rPr>
        <w:t xml:space="preserve">oryginałów lub kserokopii </w:t>
      </w:r>
      <w:r w:rsidRPr="00253DF8">
        <w:rPr>
          <w:rFonts w:ascii="Times New Roman" w:hAnsi="Times New Roman" w:cs="Times New Roman"/>
        </w:rPr>
        <w:t>(pozostałe dokumenty),</w:t>
      </w:r>
      <w:r w:rsidRPr="00D91A42">
        <w:rPr>
          <w:rFonts w:ascii="Times New Roman" w:hAnsi="Times New Roman" w:cs="Times New Roman"/>
        </w:rPr>
        <w:t xml:space="preserve"> </w:t>
      </w:r>
    </w:p>
    <w:p w:rsidR="00F55CA3" w:rsidRPr="00D91A42" w:rsidRDefault="00F55CA3" w:rsidP="00EB3D84">
      <w:pPr>
        <w:widowControl/>
        <w:numPr>
          <w:ilvl w:val="0"/>
          <w:numId w:val="29"/>
        </w:numPr>
        <w:spacing w:line="240" w:lineRule="auto"/>
        <w:ind w:right="28" w:hanging="540"/>
        <w:jc w:val="both"/>
        <w:rPr>
          <w:rFonts w:ascii="Times New Roman" w:hAnsi="Times New Roman" w:cs="Times New Roman"/>
        </w:rPr>
      </w:pPr>
      <w:r w:rsidRPr="00D91A42">
        <w:rPr>
          <w:rFonts w:ascii="Times New Roman" w:hAnsi="Times New Roman" w:cs="Times New Roman"/>
          <w:b/>
          <w:bCs/>
        </w:rPr>
        <w:t>dokumenty złożone w formie kserokopii muszą</w:t>
      </w:r>
      <w:r w:rsidRPr="00D91A42">
        <w:rPr>
          <w:rFonts w:ascii="Times New Roman" w:hAnsi="Times New Roman" w:cs="Times New Roman"/>
        </w:rPr>
        <w:t xml:space="preserve"> być opatrzone oznaczeniem „ZA ZGODNOŚĆ Z ORYGINAŁEM” i podpisane przez osobę/osoby uprawnione, (podpis z  imienną pieczęcią lub czytelny podpis imieniem i nazwiskiem wraz z pieczęcią firmy), na każdej zapisanej stronie,</w:t>
      </w:r>
    </w:p>
    <w:p w:rsidR="00F55CA3" w:rsidRPr="00D91A42" w:rsidRDefault="00F55CA3" w:rsidP="00EB3D84">
      <w:pPr>
        <w:widowControl/>
        <w:numPr>
          <w:ilvl w:val="0"/>
          <w:numId w:val="29"/>
        </w:numPr>
        <w:spacing w:line="240" w:lineRule="auto"/>
        <w:ind w:right="28" w:hanging="540"/>
        <w:jc w:val="both"/>
        <w:rPr>
          <w:rFonts w:ascii="Times New Roman" w:hAnsi="Times New Roman" w:cs="Times New Roman"/>
          <w:b/>
          <w:bCs/>
        </w:rPr>
      </w:pPr>
      <w:r w:rsidRPr="00D91A42">
        <w:rPr>
          <w:rFonts w:ascii="Times New Roman" w:hAnsi="Times New Roman" w:cs="Times New Roman"/>
        </w:rPr>
        <w:t xml:space="preserve">w przypadku dokumentów lub oświadczeń sporządzonych w językach obcych należy dołączyć tłumaczenie na język polski podpisane przez </w:t>
      </w:r>
      <w:r w:rsidRPr="00D91A42">
        <w:rPr>
          <w:rFonts w:ascii="Times New Roman" w:hAnsi="Times New Roman" w:cs="Times New Roman"/>
          <w:b/>
          <w:bCs/>
        </w:rPr>
        <w:t>Wykonawcę.</w:t>
      </w:r>
    </w:p>
    <w:p w:rsidR="00F55CA3" w:rsidRPr="0030610C" w:rsidRDefault="00F55CA3" w:rsidP="00A873D8">
      <w:pPr>
        <w:pStyle w:val="BodyText"/>
        <w:widowControl/>
        <w:numPr>
          <w:ilvl w:val="0"/>
          <w:numId w:val="28"/>
        </w:numPr>
        <w:ind w:right="28"/>
        <w:rPr>
          <w:rFonts w:ascii="Times New Roman" w:hAnsi="Times New Roman" w:cs="Times New Roman"/>
          <w:b/>
          <w:bCs/>
          <w:sz w:val="22"/>
          <w:szCs w:val="22"/>
        </w:rPr>
      </w:pPr>
      <w:r w:rsidRPr="0030610C">
        <w:rPr>
          <w:rFonts w:ascii="Times New Roman" w:hAnsi="Times New Roman" w:cs="Times New Roman"/>
          <w:b/>
          <w:bCs/>
          <w:sz w:val="22"/>
          <w:szCs w:val="22"/>
        </w:rPr>
        <w:t>Tajemnica przedsiębiorstwa:</w:t>
      </w:r>
    </w:p>
    <w:p w:rsidR="00F55CA3" w:rsidRPr="00E338B3" w:rsidRDefault="00F55CA3" w:rsidP="00EB3D84">
      <w:pPr>
        <w:pStyle w:val="BodyText"/>
        <w:widowControl/>
        <w:numPr>
          <w:ilvl w:val="0"/>
          <w:numId w:val="35"/>
        </w:numPr>
        <w:tabs>
          <w:tab w:val="clear" w:pos="60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jeżeli według</w:t>
      </w:r>
      <w:r w:rsidRPr="00E338B3">
        <w:rPr>
          <w:rFonts w:ascii="Times New Roman" w:hAnsi="Times New Roman" w:cs="Times New Roman"/>
          <w:b/>
          <w:bCs/>
          <w:sz w:val="22"/>
          <w:szCs w:val="22"/>
        </w:rPr>
        <w:t xml:space="preserve"> Wykonawcy oferta </w:t>
      </w:r>
      <w:r w:rsidRPr="00E338B3">
        <w:rPr>
          <w:rFonts w:ascii="Times New Roman" w:hAnsi="Times New Roman" w:cs="Times New Roman"/>
          <w:sz w:val="22"/>
          <w:szCs w:val="22"/>
        </w:rPr>
        <w:t xml:space="preserve">będzie zawierała informacje objęte tajemnicą jego przedsiębiorstwa w rozumieniu </w:t>
      </w:r>
      <w:r>
        <w:rPr>
          <w:rFonts w:ascii="Times New Roman" w:hAnsi="Times New Roman" w:cs="Times New Roman"/>
          <w:sz w:val="22"/>
          <w:szCs w:val="22"/>
        </w:rPr>
        <w:t xml:space="preserve">art. 11 ust. 4 </w:t>
      </w:r>
      <w:r w:rsidRPr="00E338B3">
        <w:rPr>
          <w:rFonts w:ascii="Times New Roman" w:hAnsi="Times New Roman" w:cs="Times New Roman"/>
          <w:sz w:val="22"/>
          <w:szCs w:val="22"/>
        </w:rPr>
        <w:t>ustawy z 16 kwietnia 1993 r. o zwalczaniu nieuczciwej konkurencji</w:t>
      </w:r>
      <w:r>
        <w:rPr>
          <w:rFonts w:ascii="Times New Roman" w:hAnsi="Times New Roman" w:cs="Times New Roman"/>
          <w:sz w:val="22"/>
          <w:szCs w:val="22"/>
        </w:rPr>
        <w:t xml:space="preserve"> (Dz. U. z 2003 r. Nr 153, poz. 1503 ze zm.)</w:t>
      </w:r>
      <w:r w:rsidRPr="00E338B3">
        <w:rPr>
          <w:rFonts w:ascii="Times New Roman" w:hAnsi="Times New Roman" w:cs="Times New Roman"/>
          <w:sz w:val="22"/>
          <w:szCs w:val="22"/>
        </w:rPr>
        <w:t>,</w:t>
      </w:r>
      <w:r w:rsidRPr="00E338B3">
        <w:rPr>
          <w:rFonts w:ascii="Times New Roman" w:hAnsi="Times New Roman" w:cs="Times New Roman"/>
          <w:b/>
          <w:bCs/>
          <w:sz w:val="22"/>
          <w:szCs w:val="22"/>
        </w:rPr>
        <w:t xml:space="preserve"> </w:t>
      </w:r>
      <w:r w:rsidRPr="00E338B3">
        <w:rPr>
          <w:rFonts w:ascii="Times New Roman" w:hAnsi="Times New Roman" w:cs="Times New Roman"/>
          <w:b/>
          <w:bCs/>
          <w:sz w:val="22"/>
          <w:szCs w:val="22"/>
          <w:u w:val="single"/>
        </w:rPr>
        <w:t>muszą być oznaczone klauzulą</w:t>
      </w:r>
      <w:r w:rsidRPr="00E338B3">
        <w:rPr>
          <w:rFonts w:ascii="Times New Roman" w:hAnsi="Times New Roman" w:cs="Times New Roman"/>
          <w:b/>
          <w:bCs/>
          <w:sz w:val="22"/>
          <w:szCs w:val="22"/>
        </w:rPr>
        <w:t xml:space="preserve"> </w:t>
      </w:r>
      <w:r w:rsidRPr="00E338B3">
        <w:rPr>
          <w:rFonts w:ascii="Times New Roman" w:hAnsi="Times New Roman" w:cs="Times New Roman"/>
          <w:sz w:val="22"/>
          <w:szCs w:val="22"/>
        </w:rPr>
        <w:t>NIE UDOSTĘPNIAĆ – TAJEMNICA PRZEDSIĘBIORSTWA</w:t>
      </w:r>
      <w:r w:rsidRPr="00E338B3">
        <w:rPr>
          <w:rFonts w:ascii="Times New Roman" w:hAnsi="Times New Roman" w:cs="Times New Roman"/>
          <w:b/>
          <w:bCs/>
          <w:sz w:val="22"/>
          <w:szCs w:val="22"/>
        </w:rPr>
        <w:t xml:space="preserve"> </w:t>
      </w:r>
      <w:r w:rsidRPr="00E338B3">
        <w:rPr>
          <w:rFonts w:ascii="Times New Roman" w:hAnsi="Times New Roman" w:cs="Times New Roman"/>
          <w:sz w:val="22"/>
          <w:szCs w:val="22"/>
          <w:u w:val="single"/>
        </w:rPr>
        <w:t>i umieszczone na końcu oferty</w:t>
      </w:r>
      <w:r w:rsidRPr="00E338B3">
        <w:rPr>
          <w:rFonts w:ascii="Times New Roman" w:hAnsi="Times New Roman" w:cs="Times New Roman"/>
          <w:b/>
          <w:bCs/>
          <w:sz w:val="22"/>
          <w:szCs w:val="22"/>
        </w:rPr>
        <w:t xml:space="preserve"> </w:t>
      </w:r>
      <w:r>
        <w:rPr>
          <w:rFonts w:ascii="Times New Roman" w:hAnsi="Times New Roman" w:cs="Times New Roman"/>
          <w:sz w:val="22"/>
          <w:szCs w:val="22"/>
        </w:rPr>
        <w:t>(ostatnie strony w ofercie lub </w:t>
      </w:r>
      <w:r w:rsidRPr="00E338B3">
        <w:rPr>
          <w:rFonts w:ascii="Times New Roman" w:hAnsi="Times New Roman" w:cs="Times New Roman"/>
          <w:sz w:val="22"/>
          <w:szCs w:val="22"/>
        </w:rPr>
        <w:t xml:space="preserve">osobno). W innym przypadku wszystkie informacje zawarte w ofercie będą uważane za ogólnie dostępne i mogą być udostępnione pozostałym </w:t>
      </w:r>
      <w:r w:rsidRPr="00E338B3">
        <w:rPr>
          <w:rFonts w:ascii="Times New Roman" w:hAnsi="Times New Roman" w:cs="Times New Roman"/>
          <w:b/>
          <w:bCs/>
          <w:sz w:val="22"/>
          <w:szCs w:val="22"/>
        </w:rPr>
        <w:t>Wykonawcom</w:t>
      </w:r>
      <w:r w:rsidRPr="00E338B3">
        <w:rPr>
          <w:rFonts w:ascii="Times New Roman" w:hAnsi="Times New Roman" w:cs="Times New Roman"/>
          <w:sz w:val="22"/>
          <w:szCs w:val="22"/>
        </w:rPr>
        <w:t xml:space="preserve"> razem z protokołem postępowania,</w:t>
      </w:r>
    </w:p>
    <w:p w:rsidR="00F55CA3" w:rsidRPr="00E338B3" w:rsidRDefault="00F55CA3" w:rsidP="00EB3D84">
      <w:pPr>
        <w:pStyle w:val="BodyText"/>
        <w:widowControl/>
        <w:numPr>
          <w:ilvl w:val="0"/>
          <w:numId w:val="35"/>
        </w:numPr>
        <w:tabs>
          <w:tab w:val="clear" w:pos="60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zastrzeżenie informacji, danych, dokumentów lub oświadczeń nie stanowiących tajemnicy przedsiębiorstwa w rozumieniu przepisów o nieuczciwej konkurencji spowoduje ich odtajnienie.</w:t>
      </w:r>
    </w:p>
    <w:p w:rsidR="00F55CA3" w:rsidRPr="00E338B3" w:rsidRDefault="00F55CA3" w:rsidP="00EB3D84">
      <w:pPr>
        <w:pStyle w:val="BodyText"/>
        <w:widowControl/>
        <w:numPr>
          <w:ilvl w:val="0"/>
          <w:numId w:val="28"/>
        </w:numPr>
        <w:ind w:left="540" w:right="28" w:hanging="540"/>
        <w:rPr>
          <w:rFonts w:ascii="Times New Roman" w:hAnsi="Times New Roman" w:cs="Times New Roman"/>
          <w:b/>
          <w:bCs/>
          <w:sz w:val="22"/>
          <w:szCs w:val="22"/>
        </w:rPr>
      </w:pPr>
      <w:r w:rsidRPr="00E338B3">
        <w:rPr>
          <w:rFonts w:ascii="Times New Roman" w:hAnsi="Times New Roman" w:cs="Times New Roman"/>
          <w:b/>
          <w:bCs/>
          <w:sz w:val="22"/>
          <w:szCs w:val="22"/>
        </w:rPr>
        <w:t>Informacje pozostałe:</w:t>
      </w:r>
    </w:p>
    <w:p w:rsidR="00F55CA3" w:rsidRPr="00E338B3" w:rsidRDefault="00F55CA3" w:rsidP="00EB3D84">
      <w:pPr>
        <w:pStyle w:val="BodyText"/>
        <w:widowControl/>
        <w:numPr>
          <w:ilvl w:val="0"/>
          <w:numId w:val="30"/>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b/>
          <w:bCs/>
          <w:sz w:val="22"/>
          <w:szCs w:val="22"/>
        </w:rPr>
        <w:t xml:space="preserve">Wykonawca </w:t>
      </w:r>
      <w:r w:rsidRPr="00E338B3">
        <w:rPr>
          <w:rFonts w:ascii="Times New Roman" w:hAnsi="Times New Roman" w:cs="Times New Roman"/>
          <w:sz w:val="22"/>
          <w:szCs w:val="22"/>
        </w:rPr>
        <w:t>ponosi wszelkie koszty związane z przygotowaniem i złożeniem oferty.</w:t>
      </w:r>
    </w:p>
    <w:p w:rsidR="00F55CA3" w:rsidRPr="00E338B3" w:rsidRDefault="00F55CA3" w:rsidP="00EB3D84">
      <w:pPr>
        <w:pStyle w:val="BodyText"/>
        <w:widowControl/>
        <w:numPr>
          <w:ilvl w:val="0"/>
          <w:numId w:val="30"/>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b/>
          <w:bCs/>
          <w:sz w:val="22"/>
          <w:szCs w:val="22"/>
        </w:rPr>
        <w:t xml:space="preserve">Wykonawca </w:t>
      </w:r>
      <w:r w:rsidRPr="00E338B3">
        <w:rPr>
          <w:rFonts w:ascii="Times New Roman" w:hAnsi="Times New Roman" w:cs="Times New Roman"/>
          <w:sz w:val="22"/>
          <w:szCs w:val="22"/>
        </w:rPr>
        <w:t xml:space="preserve">może złożyć tylko </w:t>
      </w:r>
      <w:r w:rsidRPr="00E338B3">
        <w:rPr>
          <w:rFonts w:ascii="Times New Roman" w:hAnsi="Times New Roman" w:cs="Times New Roman"/>
          <w:b/>
          <w:bCs/>
          <w:sz w:val="22"/>
          <w:szCs w:val="22"/>
        </w:rPr>
        <w:t>jedną ofertę</w:t>
      </w:r>
      <w:r w:rsidRPr="00E338B3">
        <w:rPr>
          <w:rFonts w:ascii="Times New Roman" w:hAnsi="Times New Roman" w:cs="Times New Roman"/>
          <w:sz w:val="22"/>
          <w:szCs w:val="22"/>
        </w:rPr>
        <w:t xml:space="preserve"> przygotowaną według wymagań określonych w niniejszej SIWZ.</w:t>
      </w:r>
      <w:r>
        <w:rPr>
          <w:rFonts w:ascii="Times New Roman" w:hAnsi="Times New Roman" w:cs="Times New Roman"/>
          <w:sz w:val="22"/>
          <w:szCs w:val="22"/>
        </w:rPr>
        <w:t xml:space="preserve"> </w:t>
      </w:r>
    </w:p>
    <w:p w:rsidR="00F55CA3" w:rsidRPr="00E338B3" w:rsidRDefault="00F55CA3" w:rsidP="00EB3D84">
      <w:pPr>
        <w:pStyle w:val="BodyText"/>
        <w:widowControl/>
        <w:numPr>
          <w:ilvl w:val="0"/>
          <w:numId w:val="30"/>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Oferta musi być sporządzona:</w:t>
      </w:r>
    </w:p>
    <w:p w:rsidR="00F55CA3" w:rsidRPr="00E338B3" w:rsidRDefault="00F55CA3" w:rsidP="00A873D8">
      <w:pPr>
        <w:pStyle w:val="BodyText"/>
        <w:widowControl/>
        <w:numPr>
          <w:ilvl w:val="0"/>
          <w:numId w:val="36"/>
        </w:numPr>
        <w:ind w:right="28"/>
        <w:rPr>
          <w:rFonts w:ascii="Times New Roman" w:hAnsi="Times New Roman" w:cs="Times New Roman"/>
          <w:sz w:val="22"/>
          <w:szCs w:val="22"/>
        </w:rPr>
      </w:pPr>
      <w:r w:rsidRPr="00E338B3">
        <w:rPr>
          <w:rFonts w:ascii="Times New Roman" w:hAnsi="Times New Roman" w:cs="Times New Roman"/>
          <w:sz w:val="22"/>
          <w:szCs w:val="22"/>
        </w:rPr>
        <w:t xml:space="preserve">w języku polskim, </w:t>
      </w:r>
    </w:p>
    <w:p w:rsidR="00F55CA3" w:rsidRPr="00E338B3" w:rsidRDefault="00F55CA3" w:rsidP="00A873D8">
      <w:pPr>
        <w:pStyle w:val="BodyText"/>
        <w:widowControl/>
        <w:numPr>
          <w:ilvl w:val="0"/>
          <w:numId w:val="36"/>
        </w:numPr>
        <w:ind w:right="28"/>
        <w:rPr>
          <w:rFonts w:ascii="Times New Roman" w:hAnsi="Times New Roman" w:cs="Times New Roman"/>
          <w:sz w:val="22"/>
          <w:szCs w:val="22"/>
        </w:rPr>
      </w:pPr>
      <w:r w:rsidRPr="00E338B3">
        <w:rPr>
          <w:rFonts w:ascii="Times New Roman" w:hAnsi="Times New Roman" w:cs="Times New Roman"/>
          <w:sz w:val="22"/>
          <w:szCs w:val="22"/>
        </w:rPr>
        <w:t xml:space="preserve">w formie pisemnej, </w:t>
      </w:r>
    </w:p>
    <w:p w:rsidR="00F55CA3" w:rsidRPr="00E338B3" w:rsidRDefault="00F55CA3" w:rsidP="00A873D8">
      <w:pPr>
        <w:pStyle w:val="BodyText"/>
        <w:widowControl/>
        <w:numPr>
          <w:ilvl w:val="0"/>
          <w:numId w:val="36"/>
        </w:numPr>
        <w:ind w:right="28"/>
        <w:rPr>
          <w:rFonts w:ascii="Times New Roman" w:hAnsi="Times New Roman" w:cs="Times New Roman"/>
          <w:sz w:val="22"/>
          <w:szCs w:val="22"/>
        </w:rPr>
      </w:pPr>
      <w:r w:rsidRPr="00E338B3">
        <w:rPr>
          <w:rFonts w:ascii="Times New Roman" w:hAnsi="Times New Roman" w:cs="Times New Roman"/>
          <w:sz w:val="22"/>
          <w:szCs w:val="22"/>
        </w:rPr>
        <w:t>pismem maszynowym lub inną trwałą i czytelną techniką.</w:t>
      </w:r>
    </w:p>
    <w:p w:rsidR="00F55CA3" w:rsidRPr="00E338B3" w:rsidRDefault="00F55CA3" w:rsidP="00EB3D84">
      <w:pPr>
        <w:pStyle w:val="BodyText"/>
        <w:widowControl/>
        <w:numPr>
          <w:ilvl w:val="0"/>
          <w:numId w:val="30"/>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uznaje, że podpisem jest: złożony własnoręcznie znak, z którego można odczytać zgodnie z aktualnym dokumentem tożsamości imię i nazwisko podpisującego, </w:t>
      </w:r>
      <w:r>
        <w:rPr>
          <w:rFonts w:ascii="Times New Roman" w:hAnsi="Times New Roman" w:cs="Times New Roman"/>
          <w:sz w:val="22"/>
          <w:szCs w:val="22"/>
        </w:rPr>
        <w:t>a jeżeli własnoręczny znak jest </w:t>
      </w:r>
      <w:r w:rsidRPr="00E338B3">
        <w:rPr>
          <w:rFonts w:ascii="Times New Roman" w:hAnsi="Times New Roman" w:cs="Times New Roman"/>
          <w:sz w:val="22"/>
          <w:szCs w:val="22"/>
        </w:rPr>
        <w:t>nieczytelny lub nie zwiera imienia i nazwiska, to musi</w:t>
      </w:r>
      <w:r w:rsidRPr="00E338B3">
        <w:rPr>
          <w:rFonts w:ascii="Times New Roman" w:hAnsi="Times New Roman" w:cs="Times New Roman"/>
          <w:b/>
          <w:bCs/>
          <w:sz w:val="22"/>
          <w:szCs w:val="22"/>
        </w:rPr>
        <w:t xml:space="preserve"> </w:t>
      </w:r>
      <w:r w:rsidRPr="00E338B3">
        <w:rPr>
          <w:rFonts w:ascii="Times New Roman" w:hAnsi="Times New Roman" w:cs="Times New Roman"/>
          <w:sz w:val="22"/>
          <w:szCs w:val="22"/>
        </w:rPr>
        <w:t>być on uzupełniony napisem (</w:t>
      </w:r>
      <w:r>
        <w:rPr>
          <w:rFonts w:ascii="Times New Roman" w:hAnsi="Times New Roman" w:cs="Times New Roman"/>
          <w:sz w:val="22"/>
          <w:szCs w:val="22"/>
        </w:rPr>
        <w:t>np</w:t>
      </w:r>
      <w:r w:rsidRPr="00E338B3">
        <w:rPr>
          <w:rFonts w:ascii="Times New Roman" w:hAnsi="Times New Roman" w:cs="Times New Roman"/>
          <w:sz w:val="22"/>
          <w:szCs w:val="22"/>
        </w:rPr>
        <w:t>. w formie odcisku stempla), z którego można odczytać imię i nazwisko podpisującego).</w:t>
      </w:r>
    </w:p>
    <w:p w:rsidR="00F55CA3" w:rsidRPr="00E338B3" w:rsidRDefault="00F55CA3" w:rsidP="00EB3D84">
      <w:pPr>
        <w:pStyle w:val="BodyText"/>
        <w:widowControl/>
        <w:numPr>
          <w:ilvl w:val="0"/>
          <w:numId w:val="28"/>
        </w:numPr>
        <w:ind w:left="540" w:right="28" w:hanging="540"/>
        <w:rPr>
          <w:rFonts w:ascii="Times New Roman" w:hAnsi="Times New Roman" w:cs="Times New Roman"/>
          <w:b/>
          <w:bCs/>
          <w:sz w:val="22"/>
          <w:szCs w:val="22"/>
        </w:rPr>
      </w:pPr>
      <w:r w:rsidRPr="00E338B3">
        <w:rPr>
          <w:rFonts w:ascii="Times New Roman" w:hAnsi="Times New Roman" w:cs="Times New Roman"/>
          <w:b/>
          <w:bCs/>
          <w:sz w:val="22"/>
          <w:szCs w:val="22"/>
        </w:rPr>
        <w:t>Zaleca się, aby:</w:t>
      </w:r>
    </w:p>
    <w:p w:rsidR="00F55CA3" w:rsidRPr="00E338B3" w:rsidRDefault="00F55CA3" w:rsidP="00A873D8">
      <w:pPr>
        <w:pStyle w:val="BodyText"/>
        <w:widowControl/>
        <w:numPr>
          <w:ilvl w:val="0"/>
          <w:numId w:val="32"/>
        </w:numPr>
        <w:tabs>
          <w:tab w:val="left" w:pos="1440"/>
        </w:tabs>
        <w:ind w:right="28"/>
        <w:rPr>
          <w:rFonts w:ascii="Times New Roman" w:hAnsi="Times New Roman" w:cs="Times New Roman"/>
          <w:sz w:val="22"/>
          <w:szCs w:val="22"/>
        </w:rPr>
      </w:pPr>
      <w:r w:rsidRPr="00E338B3">
        <w:rPr>
          <w:rFonts w:ascii="Times New Roman" w:hAnsi="Times New Roman" w:cs="Times New Roman"/>
          <w:sz w:val="22"/>
          <w:szCs w:val="22"/>
        </w:rPr>
        <w:t xml:space="preserve">ewentualne poprawki i skreślenia lub zmiany w tekście oferty (i w załącznikach do oferty) były parafowane przez osobę upoważnioną do reprezentowania </w:t>
      </w:r>
      <w:r w:rsidRPr="00E338B3">
        <w:rPr>
          <w:rFonts w:ascii="Times New Roman" w:hAnsi="Times New Roman" w:cs="Times New Roman"/>
          <w:b/>
          <w:bCs/>
          <w:sz w:val="22"/>
          <w:szCs w:val="22"/>
        </w:rPr>
        <w:t>Wykonawcy</w:t>
      </w:r>
      <w:r w:rsidRPr="00E338B3">
        <w:rPr>
          <w:rFonts w:ascii="Times New Roman" w:hAnsi="Times New Roman" w:cs="Times New Roman"/>
          <w:sz w:val="22"/>
          <w:szCs w:val="22"/>
        </w:rPr>
        <w:t xml:space="preserve"> lub posiadającą Pełnomocnictwo,</w:t>
      </w:r>
    </w:p>
    <w:p w:rsidR="00F55CA3" w:rsidRPr="00E338B3" w:rsidRDefault="00F55CA3" w:rsidP="00A873D8">
      <w:pPr>
        <w:pStyle w:val="BodyText"/>
        <w:widowControl/>
        <w:numPr>
          <w:ilvl w:val="0"/>
          <w:numId w:val="32"/>
        </w:numPr>
        <w:tabs>
          <w:tab w:val="left" w:pos="1440"/>
        </w:tabs>
        <w:ind w:right="28"/>
        <w:rPr>
          <w:rFonts w:ascii="Times New Roman" w:hAnsi="Times New Roman" w:cs="Times New Roman"/>
          <w:sz w:val="22"/>
          <w:szCs w:val="22"/>
        </w:rPr>
      </w:pPr>
      <w:r w:rsidRPr="00E338B3">
        <w:rPr>
          <w:rFonts w:ascii="Times New Roman" w:hAnsi="Times New Roman" w:cs="Times New Roman"/>
          <w:sz w:val="22"/>
          <w:szCs w:val="22"/>
        </w:rPr>
        <w:t>każda zapisana strona oferty (wraz z załącznikami do oferty) była parafowana i ponumerowana kolejnymi numerami,</w:t>
      </w:r>
    </w:p>
    <w:p w:rsidR="00F55CA3" w:rsidRPr="00E338B3" w:rsidRDefault="00F55CA3" w:rsidP="00A873D8">
      <w:pPr>
        <w:pStyle w:val="BodyText"/>
        <w:widowControl/>
        <w:numPr>
          <w:ilvl w:val="0"/>
          <w:numId w:val="32"/>
        </w:numPr>
        <w:tabs>
          <w:tab w:val="left" w:pos="1440"/>
        </w:tabs>
        <w:ind w:right="28"/>
        <w:rPr>
          <w:rFonts w:ascii="Times New Roman" w:hAnsi="Times New Roman" w:cs="Times New Roman"/>
          <w:sz w:val="22"/>
          <w:szCs w:val="22"/>
        </w:rPr>
      </w:pPr>
      <w:r w:rsidRPr="00E338B3">
        <w:rPr>
          <w:rFonts w:ascii="Times New Roman" w:hAnsi="Times New Roman" w:cs="Times New Roman"/>
          <w:sz w:val="22"/>
          <w:szCs w:val="22"/>
        </w:rPr>
        <w:t>kartki oferty były spięte (z zastrzeżeniem, że część stanowiąca tajemnicę przedsiębiorstwa może stanowić odrębną część oferty),</w:t>
      </w:r>
    </w:p>
    <w:p w:rsidR="00F55CA3" w:rsidRPr="00E338B3" w:rsidRDefault="00F55CA3" w:rsidP="00A873D8">
      <w:pPr>
        <w:pStyle w:val="BodyText"/>
        <w:widowControl/>
        <w:numPr>
          <w:ilvl w:val="0"/>
          <w:numId w:val="32"/>
        </w:numPr>
        <w:tabs>
          <w:tab w:val="left" w:pos="1440"/>
        </w:tabs>
        <w:ind w:right="28"/>
        <w:rPr>
          <w:rFonts w:ascii="Times New Roman" w:hAnsi="Times New Roman" w:cs="Times New Roman"/>
          <w:sz w:val="22"/>
          <w:szCs w:val="22"/>
        </w:rPr>
      </w:pPr>
      <w:r w:rsidRPr="00E338B3">
        <w:rPr>
          <w:rFonts w:ascii="Times New Roman" w:hAnsi="Times New Roman" w:cs="Times New Roman"/>
          <w:sz w:val="22"/>
          <w:szCs w:val="22"/>
        </w:rPr>
        <w:t xml:space="preserve">oferta została opracowana na formularzu ofertowym lub wg jego wzoru załączonego do specyfikacji </w:t>
      </w:r>
      <w:r>
        <w:rPr>
          <w:rFonts w:ascii="Times New Roman" w:hAnsi="Times New Roman" w:cs="Times New Roman"/>
          <w:sz w:val="22"/>
          <w:szCs w:val="22"/>
        </w:rPr>
        <w:t>–</w:t>
      </w:r>
      <w:r w:rsidRPr="00E338B3">
        <w:rPr>
          <w:rFonts w:ascii="Times New Roman" w:hAnsi="Times New Roman" w:cs="Times New Roman"/>
          <w:sz w:val="22"/>
          <w:szCs w:val="22"/>
        </w:rPr>
        <w:t xml:space="preserve"> niezastosowanie wzoru podanego przez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 xml:space="preserve"> nie spowoduje odrzucenia oferty (jednak </w:t>
      </w:r>
      <w:r w:rsidRPr="00E338B3">
        <w:rPr>
          <w:rFonts w:ascii="Times New Roman" w:hAnsi="Times New Roman" w:cs="Times New Roman"/>
          <w:b/>
          <w:bCs/>
          <w:sz w:val="22"/>
          <w:szCs w:val="22"/>
        </w:rPr>
        <w:t>Wykonawca</w:t>
      </w:r>
      <w:r w:rsidRPr="00E338B3">
        <w:rPr>
          <w:rFonts w:ascii="Times New Roman" w:hAnsi="Times New Roman" w:cs="Times New Roman"/>
          <w:sz w:val="22"/>
          <w:szCs w:val="22"/>
        </w:rPr>
        <w:t xml:space="preserve"> musi zawrzeć w swojej ofercie wszystkie dane wymagane przez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w:t>
      </w:r>
    </w:p>
    <w:p w:rsidR="00F55CA3" w:rsidRPr="00E338B3" w:rsidRDefault="00F55CA3" w:rsidP="00A873D8">
      <w:pPr>
        <w:pStyle w:val="BodyText"/>
        <w:widowControl/>
        <w:numPr>
          <w:ilvl w:val="0"/>
          <w:numId w:val="32"/>
        </w:numPr>
        <w:tabs>
          <w:tab w:val="left" w:pos="1440"/>
        </w:tabs>
        <w:ind w:right="28"/>
        <w:rPr>
          <w:rFonts w:ascii="Times New Roman" w:hAnsi="Times New Roman" w:cs="Times New Roman"/>
          <w:sz w:val="22"/>
          <w:szCs w:val="22"/>
        </w:rPr>
      </w:pPr>
      <w:r w:rsidRPr="00E338B3">
        <w:rPr>
          <w:rFonts w:ascii="Times New Roman" w:hAnsi="Times New Roman" w:cs="Times New Roman"/>
          <w:b/>
          <w:bCs/>
          <w:sz w:val="22"/>
          <w:szCs w:val="22"/>
        </w:rPr>
        <w:t xml:space="preserve">Wykonawca </w:t>
      </w:r>
      <w:r w:rsidRPr="00E338B3">
        <w:rPr>
          <w:rFonts w:ascii="Times New Roman" w:hAnsi="Times New Roman" w:cs="Times New Roman"/>
          <w:sz w:val="22"/>
          <w:szCs w:val="22"/>
        </w:rPr>
        <w:t>dołączył do oferty kserokopię wniesienia wadium w pieniądzu, potwierdzoną za zgodność z oryginałem.</w:t>
      </w:r>
    </w:p>
    <w:p w:rsidR="00F55CA3" w:rsidRPr="00E338B3" w:rsidRDefault="00F55CA3" w:rsidP="00EB3D84">
      <w:pPr>
        <w:pStyle w:val="BodyText"/>
        <w:widowControl/>
        <w:numPr>
          <w:ilvl w:val="0"/>
          <w:numId w:val="28"/>
        </w:numPr>
        <w:ind w:left="540" w:right="28" w:hanging="540"/>
        <w:rPr>
          <w:rFonts w:ascii="Times New Roman" w:hAnsi="Times New Roman" w:cs="Times New Roman"/>
          <w:sz w:val="22"/>
          <w:szCs w:val="22"/>
        </w:rPr>
      </w:pPr>
      <w:r w:rsidRPr="00E338B3">
        <w:rPr>
          <w:rFonts w:ascii="Times New Roman" w:hAnsi="Times New Roman" w:cs="Times New Roman"/>
          <w:b/>
          <w:bCs/>
          <w:sz w:val="22"/>
          <w:szCs w:val="22"/>
        </w:rPr>
        <w:t>Zmiana / wycofanie oferty</w:t>
      </w:r>
      <w:r w:rsidRPr="00E338B3">
        <w:rPr>
          <w:rFonts w:ascii="Times New Roman" w:hAnsi="Times New Roman" w:cs="Times New Roman"/>
          <w:sz w:val="22"/>
          <w:szCs w:val="22"/>
        </w:rPr>
        <w:t>:</w:t>
      </w:r>
    </w:p>
    <w:p w:rsidR="00F55CA3" w:rsidRPr="00E338B3" w:rsidRDefault="00F55CA3" w:rsidP="00EB3D84">
      <w:pPr>
        <w:pStyle w:val="BodyText"/>
        <w:widowControl/>
        <w:numPr>
          <w:ilvl w:val="0"/>
          <w:numId w:val="31"/>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 xml:space="preserve">zgodnie z </w:t>
      </w:r>
      <w:r>
        <w:rPr>
          <w:rFonts w:ascii="Times New Roman" w:hAnsi="Times New Roman" w:cs="Times New Roman"/>
          <w:sz w:val="22"/>
          <w:szCs w:val="22"/>
        </w:rPr>
        <w:t>art</w:t>
      </w:r>
      <w:r w:rsidRPr="00E338B3">
        <w:rPr>
          <w:rFonts w:ascii="Times New Roman" w:hAnsi="Times New Roman" w:cs="Times New Roman"/>
          <w:sz w:val="22"/>
          <w:szCs w:val="22"/>
        </w:rPr>
        <w:t xml:space="preserve">. 84 ustawy </w:t>
      </w:r>
      <w:r w:rsidRPr="00E338B3">
        <w:rPr>
          <w:rFonts w:ascii="Times New Roman" w:hAnsi="Times New Roman" w:cs="Times New Roman"/>
          <w:b/>
          <w:bCs/>
          <w:sz w:val="22"/>
          <w:szCs w:val="22"/>
        </w:rPr>
        <w:t>Wykonawca</w:t>
      </w:r>
      <w:r w:rsidRPr="00E338B3">
        <w:rPr>
          <w:rFonts w:ascii="Times New Roman" w:hAnsi="Times New Roman" w:cs="Times New Roman"/>
          <w:sz w:val="22"/>
          <w:szCs w:val="22"/>
        </w:rPr>
        <w:t xml:space="preserve"> może przed upływem terminu składania ofert zmienić lub wycofać ofertę,</w:t>
      </w:r>
    </w:p>
    <w:p w:rsidR="00F55CA3" w:rsidRPr="00E338B3" w:rsidRDefault="00F55CA3" w:rsidP="00EB3D84">
      <w:pPr>
        <w:pStyle w:val="BodyText"/>
        <w:widowControl/>
        <w:numPr>
          <w:ilvl w:val="0"/>
          <w:numId w:val="31"/>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 xml:space="preserve">o wprowadzeniu zmian lub zamiarze wycofania oferty należy pisemnie powiadomić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 przed upływem terminu składania ofert,</w:t>
      </w:r>
    </w:p>
    <w:p w:rsidR="00F55CA3" w:rsidRPr="00E338B3" w:rsidRDefault="00F55CA3" w:rsidP="00EB3D84">
      <w:pPr>
        <w:pStyle w:val="BodyText"/>
        <w:widowControl/>
        <w:numPr>
          <w:ilvl w:val="0"/>
          <w:numId w:val="31"/>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pismo należy złożyć zgodnie z opisem podanym w rozdziale X pkt. 3 niniejszej SIWZ oznaczając odpowiednio „ZMIANA OFERTY”/„WYCOFANIE OFERTY”,</w:t>
      </w:r>
    </w:p>
    <w:p w:rsidR="00F55CA3" w:rsidRPr="00E338B3" w:rsidRDefault="00F55CA3" w:rsidP="00EB3D84">
      <w:pPr>
        <w:pStyle w:val="BodyText"/>
        <w:widowControl/>
        <w:numPr>
          <w:ilvl w:val="0"/>
          <w:numId w:val="31"/>
        </w:numPr>
        <w:tabs>
          <w:tab w:val="clear" w:pos="540"/>
        </w:tabs>
        <w:ind w:left="1078" w:right="28" w:hanging="539"/>
        <w:rPr>
          <w:rFonts w:ascii="Times New Roman" w:hAnsi="Times New Roman" w:cs="Times New Roman"/>
          <w:sz w:val="22"/>
          <w:szCs w:val="22"/>
        </w:rPr>
      </w:pPr>
      <w:r w:rsidRPr="00E338B3">
        <w:rPr>
          <w:rFonts w:ascii="Times New Roman" w:hAnsi="Times New Roman" w:cs="Times New Roman"/>
          <w:sz w:val="22"/>
          <w:szCs w:val="22"/>
        </w:rPr>
        <w:t xml:space="preserve">do pisma o wycofaniu oferty musi być załączony dokument, z którego wynika prawo osoby podpisującej informację do reprezentowania </w:t>
      </w:r>
      <w:r w:rsidRPr="00E338B3">
        <w:rPr>
          <w:rFonts w:ascii="Times New Roman" w:hAnsi="Times New Roman" w:cs="Times New Roman"/>
          <w:b/>
          <w:bCs/>
          <w:sz w:val="22"/>
          <w:szCs w:val="22"/>
        </w:rPr>
        <w:t>Wykonawcy</w:t>
      </w:r>
      <w:r w:rsidRPr="00E338B3">
        <w:rPr>
          <w:rFonts w:ascii="Times New Roman" w:hAnsi="Times New Roman" w:cs="Times New Roman"/>
          <w:sz w:val="22"/>
          <w:szCs w:val="22"/>
        </w:rPr>
        <w:t xml:space="preserve">. </w:t>
      </w:r>
    </w:p>
    <w:p w:rsidR="00F55CA3" w:rsidRPr="00E338B3" w:rsidRDefault="00F55CA3" w:rsidP="00EB3D84">
      <w:pPr>
        <w:pStyle w:val="BodyText"/>
        <w:widowControl/>
        <w:numPr>
          <w:ilvl w:val="0"/>
          <w:numId w:val="28"/>
        </w:numPr>
        <w:tabs>
          <w:tab w:val="clear" w:pos="360"/>
          <w:tab w:val="num" w:pos="-284"/>
        </w:tabs>
        <w:ind w:left="426" w:right="28" w:hanging="426"/>
        <w:rPr>
          <w:rFonts w:ascii="Times New Roman" w:hAnsi="Times New Roman" w:cs="Times New Roman"/>
          <w:b/>
          <w:bCs/>
          <w:sz w:val="22"/>
          <w:szCs w:val="22"/>
        </w:rPr>
      </w:pPr>
      <w:r>
        <w:rPr>
          <w:rFonts w:ascii="Times New Roman" w:hAnsi="Times New Roman" w:cs="Times New Roman"/>
          <w:b/>
          <w:bCs/>
          <w:sz w:val="22"/>
          <w:szCs w:val="22"/>
        </w:rPr>
        <w:t>Zwrot oferty spóźnionej (złożonej po terminie)</w:t>
      </w:r>
    </w:p>
    <w:p w:rsidR="00F55CA3" w:rsidRDefault="00F55CA3" w:rsidP="00E338B3">
      <w:pPr>
        <w:pStyle w:val="BodyText"/>
        <w:ind w:left="426" w:right="28" w:firstLine="60"/>
        <w:rPr>
          <w:rFonts w:ascii="Times New Roman" w:hAnsi="Times New Roman" w:cs="Times New Roman"/>
          <w:sz w:val="22"/>
          <w:szCs w:val="22"/>
        </w:rPr>
      </w:pP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niezwłocznie </w:t>
      </w:r>
      <w:r>
        <w:rPr>
          <w:rFonts w:ascii="Times New Roman" w:hAnsi="Times New Roman" w:cs="Times New Roman"/>
          <w:sz w:val="22"/>
          <w:szCs w:val="22"/>
        </w:rPr>
        <w:t>zwraca ofertę, która została złożona po terminie.</w:t>
      </w:r>
    </w:p>
    <w:p w:rsidR="00F55CA3" w:rsidRPr="00E338B3" w:rsidRDefault="00F55CA3" w:rsidP="00E338B3">
      <w:pPr>
        <w:pStyle w:val="BodyText"/>
        <w:ind w:left="426" w:right="28" w:firstLine="60"/>
        <w:rPr>
          <w:rFonts w:ascii="Times New Roman" w:hAnsi="Times New Roman" w:cs="Times New Roman"/>
          <w:sz w:val="22"/>
          <w:szCs w:val="22"/>
        </w:rPr>
      </w:pPr>
    </w:p>
    <w:p w:rsidR="00F55CA3" w:rsidRPr="00E338B3" w:rsidRDefault="00F55CA3" w:rsidP="00C676B7">
      <w:pPr>
        <w:numPr>
          <w:ilvl w:val="0"/>
          <w:numId w:val="42"/>
        </w:numPr>
        <w:shd w:val="clear" w:color="auto" w:fill="FFFFFF"/>
        <w:tabs>
          <w:tab w:val="left" w:pos="0"/>
        </w:tabs>
        <w:spacing w:line="240" w:lineRule="auto"/>
        <w:ind w:right="-233"/>
        <w:jc w:val="both"/>
        <w:rPr>
          <w:rFonts w:ascii="Times New Roman" w:hAnsi="Times New Roman" w:cs="Times New Roman"/>
          <w:b/>
          <w:bCs/>
        </w:rPr>
      </w:pPr>
      <w:r w:rsidRPr="00E338B3">
        <w:rPr>
          <w:rFonts w:ascii="Times New Roman" w:hAnsi="Times New Roman" w:cs="Times New Roman"/>
          <w:b/>
          <w:bCs/>
        </w:rPr>
        <w:t>Miejsce oraz termin składania i otwarcia ofert.</w:t>
      </w:r>
      <w:r w:rsidRPr="00E338B3">
        <w:rPr>
          <w:rFonts w:ascii="Times New Roman" w:hAnsi="Times New Roman" w:cs="Times New Roman"/>
          <w:b/>
          <w:bCs/>
        </w:rPr>
        <w:tab/>
      </w:r>
    </w:p>
    <w:p w:rsidR="00F55CA3" w:rsidRPr="00E338B3" w:rsidRDefault="00F55CA3" w:rsidP="00E338B3">
      <w:pPr>
        <w:shd w:val="clear" w:color="auto" w:fill="FFFFFF"/>
        <w:spacing w:line="240" w:lineRule="auto"/>
        <w:ind w:left="1854" w:right="-233" w:firstLine="0"/>
        <w:jc w:val="both"/>
        <w:rPr>
          <w:rFonts w:ascii="Times New Roman" w:hAnsi="Times New Roman" w:cs="Times New Roman"/>
          <w:b/>
          <w:bCs/>
        </w:rPr>
      </w:pPr>
    </w:p>
    <w:p w:rsidR="00F55CA3" w:rsidRPr="00991098" w:rsidRDefault="00F55CA3" w:rsidP="000B7F73">
      <w:pPr>
        <w:pStyle w:val="BodyText"/>
        <w:widowControl/>
        <w:numPr>
          <w:ilvl w:val="0"/>
          <w:numId w:val="73"/>
        </w:numPr>
        <w:shd w:val="clear" w:color="auto" w:fill="FFFFFF"/>
        <w:ind w:right="29"/>
        <w:rPr>
          <w:rFonts w:ascii="Times New Roman" w:hAnsi="Times New Roman" w:cs="Times New Roman"/>
          <w:b/>
          <w:bCs/>
          <w:sz w:val="22"/>
          <w:szCs w:val="22"/>
          <w:u w:val="single"/>
        </w:rPr>
      </w:pPr>
      <w:r w:rsidRPr="00E338B3">
        <w:rPr>
          <w:rFonts w:ascii="Times New Roman" w:hAnsi="Times New Roman" w:cs="Times New Roman"/>
          <w:sz w:val="22"/>
          <w:szCs w:val="22"/>
        </w:rPr>
        <w:t xml:space="preserve">Ofertę należy złożyć </w:t>
      </w:r>
      <w:r w:rsidRPr="00143C79">
        <w:rPr>
          <w:rFonts w:ascii="Times New Roman" w:hAnsi="Times New Roman" w:cs="Times New Roman"/>
          <w:sz w:val="22"/>
          <w:szCs w:val="22"/>
        </w:rPr>
        <w:t>w:</w:t>
      </w:r>
      <w:r w:rsidRPr="00E338B3">
        <w:rPr>
          <w:rFonts w:ascii="Times New Roman" w:hAnsi="Times New Roman" w:cs="Times New Roman"/>
          <w:b/>
          <w:bCs/>
          <w:sz w:val="22"/>
          <w:szCs w:val="22"/>
        </w:rPr>
        <w:t xml:space="preserve"> Urząd Miejski w Bobolicach, ul. Ratuszowa 1, 76 </w:t>
      </w:r>
      <w:r>
        <w:rPr>
          <w:rFonts w:ascii="Times New Roman" w:hAnsi="Times New Roman" w:cs="Times New Roman"/>
          <w:b/>
          <w:bCs/>
          <w:sz w:val="22"/>
          <w:szCs w:val="22"/>
        </w:rPr>
        <w:t>–</w:t>
      </w:r>
      <w:r w:rsidRPr="00E338B3">
        <w:rPr>
          <w:rFonts w:ascii="Times New Roman" w:hAnsi="Times New Roman" w:cs="Times New Roman"/>
          <w:b/>
          <w:bCs/>
          <w:sz w:val="22"/>
          <w:szCs w:val="22"/>
        </w:rPr>
        <w:t xml:space="preserve"> 020 Bobolice</w:t>
      </w:r>
      <w:r w:rsidRPr="00E338B3">
        <w:rPr>
          <w:rFonts w:ascii="Times New Roman" w:hAnsi="Times New Roman" w:cs="Times New Roman"/>
          <w:sz w:val="22"/>
          <w:szCs w:val="22"/>
        </w:rPr>
        <w:t>,</w:t>
      </w:r>
      <w:r w:rsidRPr="00E338B3">
        <w:rPr>
          <w:rFonts w:ascii="Times New Roman" w:hAnsi="Times New Roman" w:cs="Times New Roman"/>
          <w:color w:val="FF0000"/>
          <w:sz w:val="22"/>
          <w:szCs w:val="22"/>
        </w:rPr>
        <w:t xml:space="preserve"> </w:t>
      </w:r>
      <w:r w:rsidRPr="00E338B3">
        <w:rPr>
          <w:rFonts w:ascii="Times New Roman" w:hAnsi="Times New Roman" w:cs="Times New Roman"/>
          <w:sz w:val="22"/>
          <w:szCs w:val="22"/>
        </w:rPr>
        <w:t>w terminie do </w:t>
      </w:r>
      <w:r w:rsidRPr="00CC7CF6">
        <w:rPr>
          <w:rFonts w:ascii="Times New Roman" w:hAnsi="Times New Roman" w:cs="Times New Roman"/>
          <w:sz w:val="22"/>
          <w:szCs w:val="22"/>
        </w:rPr>
        <w:t xml:space="preserve">dnia </w:t>
      </w:r>
      <w:r w:rsidRPr="00002276">
        <w:rPr>
          <w:rFonts w:ascii="Times New Roman" w:hAnsi="Times New Roman" w:cs="Times New Roman"/>
          <w:b/>
          <w:bCs/>
          <w:sz w:val="22"/>
          <w:szCs w:val="22"/>
          <w:u w:val="single"/>
        </w:rPr>
        <w:t>03.10.2013 r.</w:t>
      </w:r>
      <w:r w:rsidRPr="00991098">
        <w:rPr>
          <w:rFonts w:ascii="Times New Roman" w:hAnsi="Times New Roman" w:cs="Times New Roman"/>
          <w:b/>
          <w:bCs/>
          <w:sz w:val="22"/>
          <w:szCs w:val="22"/>
          <w:u w:val="single"/>
        </w:rPr>
        <w:t>, godz. 11</w:t>
      </w:r>
      <w:r w:rsidRPr="00991098">
        <w:rPr>
          <w:rFonts w:ascii="Times New Roman" w:hAnsi="Times New Roman" w:cs="Times New Roman"/>
          <w:b/>
          <w:bCs/>
          <w:sz w:val="22"/>
          <w:szCs w:val="22"/>
          <w:u w:val="single"/>
          <w:vertAlign w:val="superscript"/>
        </w:rPr>
        <w:t>00</w:t>
      </w:r>
      <w:r w:rsidRPr="00991098">
        <w:rPr>
          <w:rFonts w:ascii="Times New Roman" w:hAnsi="Times New Roman" w:cs="Times New Roman"/>
          <w:b/>
          <w:bCs/>
          <w:sz w:val="22"/>
          <w:szCs w:val="22"/>
          <w:u w:val="single"/>
        </w:rPr>
        <w:t>, sekretariat – pokój nr 12, I piętro.</w:t>
      </w:r>
    </w:p>
    <w:p w:rsidR="00F55CA3" w:rsidRPr="00991098" w:rsidRDefault="00F55CA3" w:rsidP="00EB3D84">
      <w:pPr>
        <w:pStyle w:val="BodyText"/>
        <w:widowControl/>
        <w:numPr>
          <w:ilvl w:val="0"/>
          <w:numId w:val="73"/>
        </w:numPr>
        <w:shd w:val="clear" w:color="auto" w:fill="FFFFFF"/>
        <w:tabs>
          <w:tab w:val="clear" w:pos="800"/>
        </w:tabs>
        <w:ind w:right="29"/>
        <w:rPr>
          <w:rFonts w:ascii="Times New Roman" w:hAnsi="Times New Roman" w:cs="Times New Roman"/>
          <w:b/>
          <w:bCs/>
          <w:sz w:val="22"/>
          <w:szCs w:val="22"/>
          <w:u w:val="single"/>
        </w:rPr>
      </w:pPr>
      <w:r>
        <w:rPr>
          <w:rFonts w:ascii="Times New Roman" w:hAnsi="Times New Roman" w:cs="Times New Roman"/>
          <w:sz w:val="22"/>
          <w:szCs w:val="22"/>
        </w:rPr>
        <w:t xml:space="preserve">  </w:t>
      </w:r>
      <w:r w:rsidRPr="00991098">
        <w:rPr>
          <w:rFonts w:ascii="Times New Roman" w:hAnsi="Times New Roman" w:cs="Times New Roman"/>
          <w:sz w:val="22"/>
          <w:szCs w:val="22"/>
        </w:rPr>
        <w:t>Złożona oferta zostanie zarejestrowana (dzień, godzina) oraz otrzyma kolejny numer.</w:t>
      </w:r>
    </w:p>
    <w:p w:rsidR="00F55CA3" w:rsidRPr="00E338B3" w:rsidRDefault="00F55CA3" w:rsidP="000B7F73">
      <w:pPr>
        <w:pStyle w:val="BodyText"/>
        <w:widowControl/>
        <w:numPr>
          <w:ilvl w:val="0"/>
          <w:numId w:val="73"/>
        </w:numPr>
        <w:shd w:val="clear" w:color="auto" w:fill="FFFFFF"/>
        <w:ind w:right="29"/>
        <w:rPr>
          <w:rFonts w:ascii="Times New Roman" w:hAnsi="Times New Roman" w:cs="Times New Roman"/>
          <w:b/>
          <w:bCs/>
          <w:sz w:val="22"/>
          <w:szCs w:val="22"/>
          <w:u w:val="single"/>
        </w:rPr>
      </w:pPr>
      <w:r w:rsidRPr="00991098">
        <w:rPr>
          <w:rFonts w:ascii="Times New Roman" w:hAnsi="Times New Roman" w:cs="Times New Roman"/>
          <w:b/>
          <w:bCs/>
          <w:sz w:val="22"/>
          <w:szCs w:val="22"/>
        </w:rPr>
        <w:t xml:space="preserve">Otwarcie ofert nastąpi </w:t>
      </w:r>
      <w:r w:rsidRPr="00991098">
        <w:rPr>
          <w:rFonts w:ascii="Times New Roman" w:hAnsi="Times New Roman" w:cs="Times New Roman"/>
          <w:b/>
          <w:bCs/>
          <w:sz w:val="22"/>
          <w:szCs w:val="22"/>
          <w:u w:val="single"/>
        </w:rPr>
        <w:t xml:space="preserve">w dniu </w:t>
      </w:r>
      <w:r>
        <w:rPr>
          <w:rFonts w:ascii="Times New Roman" w:hAnsi="Times New Roman" w:cs="Times New Roman"/>
          <w:b/>
          <w:bCs/>
          <w:sz w:val="22"/>
          <w:szCs w:val="22"/>
          <w:u w:val="single"/>
        </w:rPr>
        <w:t>03</w:t>
      </w:r>
      <w:r w:rsidRPr="00991098">
        <w:rPr>
          <w:rFonts w:ascii="Times New Roman" w:hAnsi="Times New Roman" w:cs="Times New Roman"/>
          <w:b/>
          <w:bCs/>
          <w:sz w:val="22"/>
          <w:szCs w:val="22"/>
          <w:u w:val="single"/>
        </w:rPr>
        <w:t>.</w:t>
      </w:r>
      <w:r>
        <w:rPr>
          <w:rFonts w:ascii="Times New Roman" w:hAnsi="Times New Roman" w:cs="Times New Roman"/>
          <w:b/>
          <w:bCs/>
          <w:sz w:val="22"/>
          <w:szCs w:val="22"/>
          <w:u w:val="single"/>
        </w:rPr>
        <w:t>10</w:t>
      </w:r>
      <w:r w:rsidRPr="00991098">
        <w:rPr>
          <w:rFonts w:ascii="Times New Roman" w:hAnsi="Times New Roman" w:cs="Times New Roman"/>
          <w:b/>
          <w:bCs/>
          <w:sz w:val="22"/>
          <w:szCs w:val="22"/>
          <w:u w:val="single"/>
        </w:rPr>
        <w:t>.2013 r.,</w:t>
      </w:r>
      <w:r w:rsidRPr="008332CF">
        <w:rPr>
          <w:rFonts w:ascii="Times New Roman" w:hAnsi="Times New Roman" w:cs="Times New Roman"/>
          <w:b/>
          <w:bCs/>
          <w:sz w:val="22"/>
          <w:szCs w:val="22"/>
          <w:u w:val="single"/>
        </w:rPr>
        <w:t xml:space="preserve"> o godz. 11</w:t>
      </w:r>
      <w:r w:rsidRPr="008332CF">
        <w:rPr>
          <w:rFonts w:ascii="Times New Roman" w:hAnsi="Times New Roman" w:cs="Times New Roman"/>
          <w:b/>
          <w:bCs/>
          <w:sz w:val="22"/>
          <w:szCs w:val="22"/>
          <w:u w:val="single"/>
          <w:vertAlign w:val="superscript"/>
        </w:rPr>
        <w:t>15</w:t>
      </w:r>
      <w:r w:rsidRPr="00E338B3">
        <w:rPr>
          <w:rFonts w:ascii="Times New Roman" w:hAnsi="Times New Roman" w:cs="Times New Roman"/>
          <w:b/>
          <w:bCs/>
          <w:sz w:val="22"/>
          <w:szCs w:val="22"/>
          <w:u w:val="single"/>
          <w:vertAlign w:val="superscript"/>
        </w:rPr>
        <w:t xml:space="preserve"> </w:t>
      </w:r>
      <w:r>
        <w:rPr>
          <w:rFonts w:ascii="Times New Roman" w:hAnsi="Times New Roman" w:cs="Times New Roman"/>
          <w:sz w:val="22"/>
          <w:szCs w:val="22"/>
        </w:rPr>
        <w:t xml:space="preserve"> </w:t>
      </w:r>
      <w:r w:rsidRPr="00E338B3">
        <w:rPr>
          <w:rFonts w:ascii="Times New Roman" w:hAnsi="Times New Roman" w:cs="Times New Roman"/>
          <w:sz w:val="22"/>
          <w:szCs w:val="22"/>
        </w:rPr>
        <w:t xml:space="preserve">w siedzibie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 xml:space="preserve"> </w:t>
      </w:r>
      <w:r>
        <w:rPr>
          <w:rFonts w:ascii="Times New Roman" w:hAnsi="Times New Roman" w:cs="Times New Roman"/>
          <w:sz w:val="22"/>
          <w:szCs w:val="22"/>
        </w:rPr>
        <w:t>–</w:t>
      </w:r>
      <w:r w:rsidRPr="00E338B3">
        <w:rPr>
          <w:rFonts w:ascii="Times New Roman" w:hAnsi="Times New Roman" w:cs="Times New Roman"/>
          <w:sz w:val="22"/>
          <w:szCs w:val="22"/>
        </w:rPr>
        <w:t xml:space="preserve"> </w:t>
      </w:r>
      <w:r w:rsidRPr="00E338B3">
        <w:rPr>
          <w:rFonts w:ascii="Times New Roman" w:hAnsi="Times New Roman" w:cs="Times New Roman"/>
          <w:b/>
          <w:bCs/>
          <w:sz w:val="22"/>
          <w:szCs w:val="22"/>
        </w:rPr>
        <w:t>sala konferencyjna nr 5</w:t>
      </w:r>
      <w:r w:rsidRPr="00E338B3">
        <w:rPr>
          <w:rFonts w:ascii="Times New Roman" w:hAnsi="Times New Roman" w:cs="Times New Roman"/>
          <w:sz w:val="22"/>
          <w:szCs w:val="22"/>
        </w:rPr>
        <w:t>.</w:t>
      </w:r>
    </w:p>
    <w:p w:rsidR="00F55CA3" w:rsidRPr="00E338B3" w:rsidRDefault="00F55CA3" w:rsidP="000B7F73">
      <w:pPr>
        <w:pStyle w:val="BodyText"/>
        <w:widowControl/>
        <w:numPr>
          <w:ilvl w:val="0"/>
          <w:numId w:val="73"/>
        </w:numPr>
        <w:shd w:val="clear" w:color="auto" w:fill="FFFFFF"/>
        <w:ind w:right="29"/>
        <w:rPr>
          <w:rFonts w:ascii="Times New Roman" w:hAnsi="Times New Roman" w:cs="Times New Roman"/>
          <w:b/>
          <w:bCs/>
          <w:sz w:val="22"/>
          <w:szCs w:val="22"/>
          <w:u w:val="single"/>
        </w:rPr>
      </w:pPr>
      <w:r w:rsidRPr="00E338B3">
        <w:rPr>
          <w:rFonts w:ascii="Times New Roman" w:hAnsi="Times New Roman" w:cs="Times New Roman"/>
          <w:sz w:val="22"/>
          <w:szCs w:val="22"/>
        </w:rPr>
        <w:t xml:space="preserve">Otwarcie ofert jest jawne i następuje bezpośrednio po upływie terminu do ich składania, z tym, że dzień, w którym upływa termin składania ofert, jest dniem ich otwarcia. </w:t>
      </w:r>
      <w:r w:rsidRPr="00E338B3">
        <w:rPr>
          <w:rFonts w:ascii="Times New Roman" w:hAnsi="Times New Roman" w:cs="Times New Roman"/>
          <w:b/>
          <w:bCs/>
          <w:sz w:val="22"/>
          <w:szCs w:val="22"/>
        </w:rPr>
        <w:t>Wykonawcy</w:t>
      </w:r>
      <w:r>
        <w:rPr>
          <w:rFonts w:ascii="Times New Roman" w:hAnsi="Times New Roman" w:cs="Times New Roman"/>
          <w:sz w:val="22"/>
          <w:szCs w:val="22"/>
        </w:rPr>
        <w:t xml:space="preserve"> mogą być obecni przy </w:t>
      </w:r>
      <w:r w:rsidRPr="00E338B3">
        <w:rPr>
          <w:rFonts w:ascii="Times New Roman" w:hAnsi="Times New Roman" w:cs="Times New Roman"/>
          <w:sz w:val="22"/>
          <w:szCs w:val="22"/>
        </w:rPr>
        <w:t>otwieraniu ofert.</w:t>
      </w:r>
    </w:p>
    <w:p w:rsidR="00F55CA3" w:rsidRPr="00E338B3" w:rsidRDefault="00F55CA3" w:rsidP="000B7F73">
      <w:pPr>
        <w:pStyle w:val="BodyText"/>
        <w:widowControl/>
        <w:numPr>
          <w:ilvl w:val="0"/>
          <w:numId w:val="73"/>
        </w:numPr>
        <w:shd w:val="clear" w:color="auto" w:fill="FFFFFF"/>
        <w:ind w:right="29"/>
        <w:rPr>
          <w:rFonts w:ascii="Times New Roman" w:hAnsi="Times New Roman" w:cs="Times New Roman"/>
          <w:b/>
          <w:bCs/>
          <w:sz w:val="22"/>
          <w:szCs w:val="22"/>
          <w:u w:val="single"/>
        </w:rPr>
      </w:pPr>
      <w:r w:rsidRPr="00E338B3">
        <w:rPr>
          <w:rFonts w:ascii="Times New Roman" w:hAnsi="Times New Roman" w:cs="Times New Roman"/>
          <w:sz w:val="22"/>
          <w:szCs w:val="22"/>
        </w:rPr>
        <w:t xml:space="preserve">Bezpośrednio przed otwarciem ofert </w:t>
      </w: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poda kwotę, jaką zamierza przeznaczyć na sfinansowanie zamówienia.</w:t>
      </w:r>
    </w:p>
    <w:p w:rsidR="00F55CA3" w:rsidRPr="00E338B3" w:rsidRDefault="00F55CA3" w:rsidP="000B7F73">
      <w:pPr>
        <w:pStyle w:val="BodyText"/>
        <w:widowControl/>
        <w:numPr>
          <w:ilvl w:val="0"/>
          <w:numId w:val="73"/>
        </w:numPr>
        <w:shd w:val="clear" w:color="auto" w:fill="FFFFFF"/>
        <w:ind w:right="29"/>
        <w:rPr>
          <w:rFonts w:ascii="Times New Roman" w:hAnsi="Times New Roman" w:cs="Times New Roman"/>
          <w:b/>
          <w:bCs/>
          <w:sz w:val="22"/>
          <w:szCs w:val="22"/>
          <w:u w:val="single"/>
        </w:rPr>
      </w:pPr>
      <w:r w:rsidRPr="00E338B3">
        <w:rPr>
          <w:rFonts w:ascii="Times New Roman" w:hAnsi="Times New Roman" w:cs="Times New Roman"/>
          <w:sz w:val="22"/>
          <w:szCs w:val="22"/>
        </w:rPr>
        <w:t xml:space="preserve">Otwierając oferty </w:t>
      </w: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poda nazwy (firmy) oraz adresy </w:t>
      </w:r>
      <w:r w:rsidRPr="00E338B3">
        <w:rPr>
          <w:rFonts w:ascii="Times New Roman" w:hAnsi="Times New Roman" w:cs="Times New Roman"/>
          <w:b/>
          <w:bCs/>
          <w:sz w:val="22"/>
          <w:szCs w:val="22"/>
        </w:rPr>
        <w:t>Wykonawców</w:t>
      </w:r>
      <w:r w:rsidRPr="00E338B3">
        <w:rPr>
          <w:rFonts w:ascii="Times New Roman" w:hAnsi="Times New Roman" w:cs="Times New Roman"/>
          <w:sz w:val="22"/>
          <w:szCs w:val="22"/>
        </w:rPr>
        <w:t>, którzy złożyli oferty a także informacje dotyczące cen.</w:t>
      </w:r>
    </w:p>
    <w:p w:rsidR="00F55CA3" w:rsidRPr="00E338B3" w:rsidRDefault="00F55CA3" w:rsidP="000B7F73">
      <w:pPr>
        <w:pStyle w:val="BodyText"/>
        <w:widowControl/>
        <w:numPr>
          <w:ilvl w:val="0"/>
          <w:numId w:val="73"/>
        </w:numPr>
        <w:shd w:val="clear" w:color="auto" w:fill="FFFFFF"/>
        <w:ind w:right="29"/>
        <w:rPr>
          <w:rFonts w:ascii="Times New Roman" w:hAnsi="Times New Roman" w:cs="Times New Roman"/>
          <w:b/>
          <w:bCs/>
          <w:sz w:val="22"/>
          <w:szCs w:val="22"/>
          <w:u w:val="single"/>
        </w:rPr>
      </w:pPr>
      <w:r w:rsidRPr="00E338B3">
        <w:rPr>
          <w:rFonts w:ascii="Times New Roman" w:hAnsi="Times New Roman" w:cs="Times New Roman"/>
          <w:sz w:val="22"/>
          <w:szCs w:val="22"/>
        </w:rPr>
        <w:t xml:space="preserve">Informacje, o których mowa w pkt. 5 i 6 przekazuje się niezwłocznie </w:t>
      </w:r>
      <w:r w:rsidRPr="00E338B3">
        <w:rPr>
          <w:rFonts w:ascii="Times New Roman" w:hAnsi="Times New Roman" w:cs="Times New Roman"/>
          <w:b/>
          <w:bCs/>
          <w:sz w:val="22"/>
          <w:szCs w:val="22"/>
        </w:rPr>
        <w:t>Wykonawcom</w:t>
      </w:r>
      <w:r w:rsidRPr="00E338B3">
        <w:rPr>
          <w:rFonts w:ascii="Times New Roman" w:hAnsi="Times New Roman" w:cs="Times New Roman"/>
          <w:sz w:val="22"/>
          <w:szCs w:val="22"/>
        </w:rPr>
        <w:t>, którzy nie byli przy otwarciu ofert, na ich wniosek.</w:t>
      </w:r>
    </w:p>
    <w:p w:rsidR="00F55CA3" w:rsidRPr="00E338B3" w:rsidRDefault="00F55CA3" w:rsidP="000B7F73">
      <w:pPr>
        <w:pStyle w:val="BodyText"/>
        <w:widowControl/>
        <w:numPr>
          <w:ilvl w:val="0"/>
          <w:numId w:val="73"/>
        </w:numPr>
        <w:shd w:val="clear" w:color="auto" w:fill="FFFFFF"/>
        <w:ind w:right="29"/>
        <w:rPr>
          <w:rFonts w:ascii="Times New Roman" w:hAnsi="Times New Roman" w:cs="Times New Roman"/>
          <w:b/>
          <w:bCs/>
          <w:sz w:val="22"/>
          <w:szCs w:val="22"/>
          <w:u w:val="single"/>
        </w:rPr>
      </w:pPr>
      <w:r w:rsidRPr="00E338B3">
        <w:rPr>
          <w:rFonts w:ascii="Times New Roman" w:hAnsi="Times New Roman" w:cs="Times New Roman"/>
          <w:b/>
          <w:bCs/>
          <w:sz w:val="22"/>
          <w:szCs w:val="22"/>
        </w:rPr>
        <w:t xml:space="preserve">UWAGA – </w:t>
      </w:r>
      <w:r w:rsidRPr="00E338B3">
        <w:rPr>
          <w:rFonts w:ascii="Times New Roman" w:hAnsi="Times New Roman" w:cs="Times New Roman"/>
          <w:sz w:val="22"/>
          <w:szCs w:val="22"/>
        </w:rPr>
        <w:t>za termin złożenia oferty przyjmuje się datę i godzinę wpływu oferty do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 xml:space="preserve">, a nie datę i godzinę jej wysłania przez </w:t>
      </w:r>
      <w:r w:rsidRPr="00E338B3">
        <w:rPr>
          <w:rFonts w:ascii="Times New Roman" w:hAnsi="Times New Roman" w:cs="Times New Roman"/>
          <w:b/>
          <w:bCs/>
          <w:sz w:val="22"/>
          <w:szCs w:val="22"/>
        </w:rPr>
        <w:t>Wykonawcę</w:t>
      </w:r>
      <w:r w:rsidRPr="00E338B3">
        <w:rPr>
          <w:rFonts w:ascii="Times New Roman" w:hAnsi="Times New Roman" w:cs="Times New Roman"/>
          <w:sz w:val="22"/>
          <w:szCs w:val="22"/>
        </w:rPr>
        <w:t xml:space="preserve"> (</w:t>
      </w:r>
      <w:r>
        <w:rPr>
          <w:rFonts w:ascii="Times New Roman" w:hAnsi="Times New Roman" w:cs="Times New Roman"/>
          <w:sz w:val="22"/>
          <w:szCs w:val="22"/>
        </w:rPr>
        <w:t>np</w:t>
      </w:r>
      <w:r w:rsidRPr="00E338B3">
        <w:rPr>
          <w:rFonts w:ascii="Times New Roman" w:hAnsi="Times New Roman" w:cs="Times New Roman"/>
          <w:sz w:val="22"/>
          <w:szCs w:val="22"/>
        </w:rPr>
        <w:t>. przesyłką pocztową lub kurierską).</w:t>
      </w:r>
    </w:p>
    <w:p w:rsidR="00F55CA3" w:rsidRPr="00E338B3" w:rsidRDefault="00F55CA3" w:rsidP="00E67224">
      <w:pPr>
        <w:shd w:val="clear" w:color="auto" w:fill="FFFFFF"/>
        <w:tabs>
          <w:tab w:val="left" w:pos="-709"/>
        </w:tabs>
        <w:spacing w:line="240" w:lineRule="auto"/>
        <w:ind w:right="-233"/>
        <w:jc w:val="both"/>
        <w:rPr>
          <w:rFonts w:ascii="Times New Roman" w:hAnsi="Times New Roman" w:cs="Times New Roman"/>
          <w:b/>
          <w:bCs/>
        </w:rPr>
      </w:pPr>
      <w:r w:rsidRPr="00E338B3">
        <w:rPr>
          <w:rFonts w:ascii="Times New Roman" w:hAnsi="Times New Roman" w:cs="Times New Roman"/>
          <w:b/>
          <w:bCs/>
        </w:rPr>
        <w:tab/>
      </w:r>
    </w:p>
    <w:p w:rsidR="00F55CA3" w:rsidRPr="00641E30" w:rsidRDefault="00F55CA3" w:rsidP="00C676B7">
      <w:pPr>
        <w:numPr>
          <w:ilvl w:val="0"/>
          <w:numId w:val="42"/>
        </w:numPr>
        <w:shd w:val="clear" w:color="auto" w:fill="FFFFFF"/>
        <w:tabs>
          <w:tab w:val="left" w:pos="0"/>
        </w:tabs>
        <w:spacing w:line="240" w:lineRule="auto"/>
        <w:ind w:right="-233"/>
        <w:jc w:val="both"/>
        <w:rPr>
          <w:rFonts w:ascii="Times New Roman" w:hAnsi="Times New Roman" w:cs="Times New Roman"/>
          <w:b/>
          <w:bCs/>
        </w:rPr>
      </w:pPr>
      <w:r w:rsidRPr="00641E30">
        <w:rPr>
          <w:rFonts w:ascii="Times New Roman" w:hAnsi="Times New Roman" w:cs="Times New Roman"/>
          <w:b/>
          <w:bCs/>
        </w:rPr>
        <w:t xml:space="preserve">Opis sposobu obliczenia ceny. </w:t>
      </w:r>
    </w:p>
    <w:p w:rsidR="00F55CA3" w:rsidRPr="00B27F8C" w:rsidRDefault="00F55CA3" w:rsidP="00285372">
      <w:pPr>
        <w:shd w:val="clear" w:color="auto" w:fill="FFFFFF"/>
        <w:spacing w:line="240" w:lineRule="auto"/>
        <w:ind w:left="0" w:firstLine="0"/>
        <w:jc w:val="both"/>
        <w:rPr>
          <w:rFonts w:ascii="Times New Roman" w:hAnsi="Times New Roman" w:cs="Times New Roman"/>
          <w:highlight w:val="yellow"/>
        </w:rPr>
      </w:pPr>
    </w:p>
    <w:p w:rsidR="00F55CA3" w:rsidRPr="00991E46" w:rsidRDefault="00F55CA3" w:rsidP="00EB3D84">
      <w:pPr>
        <w:numPr>
          <w:ilvl w:val="0"/>
          <w:numId w:val="52"/>
        </w:numPr>
        <w:shd w:val="clear" w:color="auto" w:fill="FFFFFF"/>
        <w:tabs>
          <w:tab w:val="clear" w:pos="360"/>
        </w:tabs>
        <w:spacing w:line="240" w:lineRule="auto"/>
        <w:ind w:left="709" w:hanging="379"/>
        <w:jc w:val="both"/>
        <w:rPr>
          <w:rFonts w:ascii="Times New Roman" w:hAnsi="Times New Roman" w:cs="Times New Roman"/>
          <w:b/>
          <w:bCs/>
        </w:rPr>
      </w:pPr>
      <w:r w:rsidRPr="006A2F52">
        <w:rPr>
          <w:rFonts w:ascii="Times New Roman" w:hAnsi="Times New Roman" w:cs="Times New Roman"/>
          <w:b/>
          <w:bCs/>
        </w:rPr>
        <w:t xml:space="preserve">Wykonawca </w:t>
      </w:r>
      <w:r>
        <w:rPr>
          <w:rFonts w:ascii="Times New Roman" w:hAnsi="Times New Roman" w:cs="Times New Roman"/>
        </w:rPr>
        <w:t>zobowiązany jest do zapoznania się z przedmiotem zamówienia objęty niniejszym postępowaniem.</w:t>
      </w:r>
    </w:p>
    <w:p w:rsidR="00F55CA3" w:rsidRPr="00C10CE0" w:rsidRDefault="00F55CA3" w:rsidP="00EB3D84">
      <w:pPr>
        <w:numPr>
          <w:ilvl w:val="0"/>
          <w:numId w:val="52"/>
        </w:numPr>
        <w:shd w:val="clear" w:color="auto" w:fill="FFFFFF"/>
        <w:tabs>
          <w:tab w:val="clear" w:pos="360"/>
        </w:tabs>
        <w:spacing w:line="240" w:lineRule="auto"/>
        <w:ind w:left="709" w:hanging="379"/>
        <w:jc w:val="both"/>
        <w:rPr>
          <w:rFonts w:ascii="Times New Roman" w:hAnsi="Times New Roman" w:cs="Times New Roman"/>
        </w:rPr>
      </w:pPr>
      <w:r w:rsidRPr="00C10CE0">
        <w:rPr>
          <w:rFonts w:ascii="Times New Roman" w:hAnsi="Times New Roman" w:cs="Times New Roman"/>
        </w:rPr>
        <w:t xml:space="preserve">Zamawiający w Formularzu ofertowym pkt.1 lit. b) wpisze cenę brutto, która stanowić będzie </w:t>
      </w:r>
      <w:r w:rsidRPr="00C10CE0">
        <w:rPr>
          <w:rFonts w:ascii="Times New Roman" w:hAnsi="Times New Roman" w:cs="Times New Roman"/>
          <w:b/>
          <w:bCs/>
          <w:u w:val="single"/>
        </w:rPr>
        <w:t>cenę ofertową (ryczałtową)</w:t>
      </w:r>
      <w:r w:rsidRPr="00C10CE0">
        <w:rPr>
          <w:rFonts w:ascii="Times New Roman" w:hAnsi="Times New Roman" w:cs="Times New Roman"/>
        </w:rPr>
        <w:t>.</w:t>
      </w:r>
    </w:p>
    <w:p w:rsidR="00F55CA3" w:rsidRPr="00653D1D" w:rsidRDefault="00F55CA3" w:rsidP="00EB3D84">
      <w:pPr>
        <w:numPr>
          <w:ilvl w:val="0"/>
          <w:numId w:val="52"/>
        </w:numPr>
        <w:shd w:val="clear" w:color="auto" w:fill="FFFFFF"/>
        <w:tabs>
          <w:tab w:val="clear" w:pos="360"/>
        </w:tabs>
        <w:spacing w:line="240" w:lineRule="auto"/>
        <w:ind w:left="709" w:hanging="379"/>
        <w:jc w:val="both"/>
        <w:rPr>
          <w:rFonts w:ascii="Times New Roman" w:hAnsi="Times New Roman" w:cs="Times New Roman"/>
        </w:rPr>
      </w:pPr>
      <w:r w:rsidRPr="00653D1D">
        <w:rPr>
          <w:rFonts w:ascii="Times New Roman" w:hAnsi="Times New Roman" w:cs="Times New Roman"/>
          <w:b/>
          <w:bCs/>
        </w:rPr>
        <w:t>Wykonawca</w:t>
      </w:r>
      <w:r w:rsidRPr="00653D1D">
        <w:rPr>
          <w:rFonts w:ascii="Times New Roman" w:hAnsi="Times New Roman" w:cs="Times New Roman"/>
        </w:rPr>
        <w:t xml:space="preserve"> w „Formularzu ofertowym” poda cenę za wykonanie przedmiotu zamówienia. Podstawą do określenia ceny jest pełen zakres zamówienia określony w SIWZ.</w:t>
      </w:r>
    </w:p>
    <w:p w:rsidR="00F55CA3" w:rsidRPr="00653D1D" w:rsidRDefault="00F55CA3" w:rsidP="00EB3D84">
      <w:pPr>
        <w:numPr>
          <w:ilvl w:val="0"/>
          <w:numId w:val="52"/>
        </w:numPr>
        <w:shd w:val="clear" w:color="auto" w:fill="FFFFFF"/>
        <w:tabs>
          <w:tab w:val="clear" w:pos="360"/>
        </w:tabs>
        <w:spacing w:line="240" w:lineRule="auto"/>
        <w:ind w:left="709" w:hanging="379"/>
        <w:jc w:val="both"/>
        <w:rPr>
          <w:rFonts w:ascii="Times New Roman" w:hAnsi="Times New Roman" w:cs="Times New Roman"/>
        </w:rPr>
      </w:pPr>
      <w:r w:rsidRPr="00653D1D">
        <w:rPr>
          <w:rFonts w:ascii="Times New Roman" w:hAnsi="Times New Roman" w:cs="Times New Roman"/>
        </w:rPr>
        <w:t>Cena oferty jest kwotą brutto (ceną ryczałtową) wymienioną w „Formularzu ofertowym”.</w:t>
      </w:r>
    </w:p>
    <w:p w:rsidR="00F55CA3" w:rsidRDefault="00F55CA3" w:rsidP="00EB3D84">
      <w:pPr>
        <w:numPr>
          <w:ilvl w:val="0"/>
          <w:numId w:val="52"/>
        </w:numPr>
        <w:shd w:val="clear" w:color="auto" w:fill="FFFFFF"/>
        <w:tabs>
          <w:tab w:val="clear" w:pos="360"/>
        </w:tabs>
        <w:spacing w:line="240" w:lineRule="auto"/>
        <w:ind w:left="709" w:hanging="379"/>
        <w:jc w:val="both"/>
        <w:rPr>
          <w:rFonts w:ascii="Times New Roman" w:hAnsi="Times New Roman" w:cs="Times New Roman"/>
        </w:rPr>
      </w:pPr>
      <w:r w:rsidRPr="00653D1D">
        <w:rPr>
          <w:rFonts w:ascii="Times New Roman" w:hAnsi="Times New Roman" w:cs="Times New Roman"/>
        </w:rPr>
        <w:t xml:space="preserve">Cena oferty winna zawierać wszystkie obciążenia związane z wykonywaniem przedmiotu umowy. </w:t>
      </w:r>
    </w:p>
    <w:p w:rsidR="00F55CA3" w:rsidRPr="00EF48E9" w:rsidRDefault="00F55CA3" w:rsidP="00EB3D84">
      <w:pPr>
        <w:numPr>
          <w:ilvl w:val="0"/>
          <w:numId w:val="52"/>
        </w:numPr>
        <w:shd w:val="clear" w:color="auto" w:fill="FFFFFF"/>
        <w:tabs>
          <w:tab w:val="clear" w:pos="360"/>
        </w:tabs>
        <w:spacing w:line="240" w:lineRule="auto"/>
        <w:ind w:left="709" w:hanging="379"/>
        <w:jc w:val="both"/>
        <w:rPr>
          <w:rFonts w:ascii="Times New Roman" w:hAnsi="Times New Roman" w:cs="Times New Roman"/>
        </w:rPr>
      </w:pPr>
      <w:r w:rsidRPr="00F45007">
        <w:rPr>
          <w:rFonts w:ascii="Times New Roman" w:hAnsi="Times New Roman" w:cs="Times New Roman"/>
          <w:b/>
          <w:bCs/>
        </w:rPr>
        <w:t>Wykonawca</w:t>
      </w:r>
      <w:r w:rsidRPr="00F45007">
        <w:rPr>
          <w:rFonts w:ascii="Times New Roman" w:hAnsi="Times New Roman" w:cs="Times New Roman"/>
        </w:rPr>
        <w:t xml:space="preserve"> określi cenę oferty brutto w oparciu o zapisy niniejszej SIWZ podając ją w zapisie liczbowym i słownie z dokładnością do dwóch miejsc po przecinku, przy czym końcówki od 1 do 4 należy zaokrąglić w dół, a od 5 do 9 w górę.</w:t>
      </w:r>
    </w:p>
    <w:p w:rsidR="00F55CA3" w:rsidRPr="00653D1D" w:rsidRDefault="00F55CA3" w:rsidP="00EB3D84">
      <w:pPr>
        <w:numPr>
          <w:ilvl w:val="0"/>
          <w:numId w:val="52"/>
        </w:numPr>
        <w:shd w:val="clear" w:color="auto" w:fill="FFFFFF"/>
        <w:tabs>
          <w:tab w:val="clear" w:pos="360"/>
          <w:tab w:val="num" w:pos="-284"/>
        </w:tabs>
        <w:spacing w:line="240" w:lineRule="auto"/>
        <w:ind w:left="709" w:hanging="425"/>
        <w:jc w:val="both"/>
        <w:rPr>
          <w:rFonts w:ascii="Times New Roman" w:hAnsi="Times New Roman" w:cs="Times New Roman"/>
        </w:rPr>
      </w:pPr>
      <w:r w:rsidRPr="00653D1D">
        <w:rPr>
          <w:rFonts w:ascii="Times New Roman" w:hAnsi="Times New Roman" w:cs="Times New Roman"/>
        </w:rPr>
        <w:t>Cena oferty powinna zostać określona cyfrowo i słownie.</w:t>
      </w:r>
    </w:p>
    <w:p w:rsidR="00F55CA3" w:rsidRPr="00653D1D" w:rsidRDefault="00F55CA3" w:rsidP="00EB3D84">
      <w:pPr>
        <w:numPr>
          <w:ilvl w:val="0"/>
          <w:numId w:val="52"/>
        </w:numPr>
        <w:shd w:val="clear" w:color="auto" w:fill="FFFFFF"/>
        <w:tabs>
          <w:tab w:val="clear" w:pos="360"/>
          <w:tab w:val="num" w:pos="-284"/>
        </w:tabs>
        <w:spacing w:line="240" w:lineRule="auto"/>
        <w:ind w:left="709" w:hanging="425"/>
        <w:jc w:val="both"/>
        <w:rPr>
          <w:rFonts w:ascii="Times New Roman" w:hAnsi="Times New Roman" w:cs="Times New Roman"/>
        </w:rPr>
      </w:pPr>
      <w:r w:rsidRPr="00653D1D">
        <w:rPr>
          <w:rFonts w:ascii="Times New Roman" w:hAnsi="Times New Roman" w:cs="Times New Roman"/>
        </w:rPr>
        <w:t xml:space="preserve">Każdy z </w:t>
      </w:r>
      <w:r w:rsidRPr="00653D1D">
        <w:rPr>
          <w:rFonts w:ascii="Times New Roman" w:hAnsi="Times New Roman" w:cs="Times New Roman"/>
          <w:b/>
          <w:bCs/>
        </w:rPr>
        <w:t>Wykonawców</w:t>
      </w:r>
      <w:r w:rsidRPr="00653D1D">
        <w:rPr>
          <w:rFonts w:ascii="Times New Roman" w:hAnsi="Times New Roman" w:cs="Times New Roman"/>
        </w:rPr>
        <w:t xml:space="preserve"> może zaproponować tylko jedną cenę.</w:t>
      </w:r>
    </w:p>
    <w:p w:rsidR="00F55CA3" w:rsidRPr="00653D1D" w:rsidRDefault="00F55CA3" w:rsidP="00EB3D84">
      <w:pPr>
        <w:numPr>
          <w:ilvl w:val="0"/>
          <w:numId w:val="52"/>
        </w:numPr>
        <w:shd w:val="clear" w:color="auto" w:fill="FFFFFF"/>
        <w:tabs>
          <w:tab w:val="clear" w:pos="360"/>
        </w:tabs>
        <w:spacing w:line="240" w:lineRule="auto"/>
        <w:ind w:left="709" w:hanging="425"/>
        <w:jc w:val="both"/>
        <w:rPr>
          <w:rFonts w:ascii="Times New Roman" w:hAnsi="Times New Roman" w:cs="Times New Roman"/>
        </w:rPr>
      </w:pPr>
      <w:r w:rsidRPr="00653D1D">
        <w:rPr>
          <w:rFonts w:ascii="Times New Roman" w:hAnsi="Times New Roman" w:cs="Times New Roman"/>
        </w:rPr>
        <w:t>Cena ofertowa musi uwzględniać wszystkie wymagania niniejszej SIWZ</w:t>
      </w:r>
      <w:r>
        <w:rPr>
          <w:rFonts w:ascii="Times New Roman" w:hAnsi="Times New Roman" w:cs="Times New Roman"/>
        </w:rPr>
        <w:t>, tj. m.in.:</w:t>
      </w:r>
      <w:r w:rsidRPr="00653D1D">
        <w:rPr>
          <w:rFonts w:ascii="Times New Roman" w:hAnsi="Times New Roman" w:cs="Times New Roman"/>
        </w:rPr>
        <w:t xml:space="preserve"> obejmować wszystkie koszty wykonania przedmiotu zamówienia, powinna także obejmować koszty nie ujęte w warunkach stawianych przez </w:t>
      </w:r>
      <w:r w:rsidRPr="00653D1D">
        <w:rPr>
          <w:rFonts w:ascii="Times New Roman" w:hAnsi="Times New Roman" w:cs="Times New Roman"/>
          <w:b/>
          <w:bCs/>
        </w:rPr>
        <w:t>Zamawiającego</w:t>
      </w:r>
      <w:r w:rsidRPr="00653D1D">
        <w:rPr>
          <w:rFonts w:ascii="Times New Roman" w:hAnsi="Times New Roman" w:cs="Times New Roman"/>
        </w:rPr>
        <w:t xml:space="preserve">, a których wykonanie niezbędne jest dla prawidłowego wykonania przedmiotu umowy, jak podatek VAT, inflację w okresie realizacji przedmiotu zamówienia, odszkodowań </w:t>
      </w:r>
      <w:r>
        <w:rPr>
          <w:rFonts w:ascii="Times New Roman" w:hAnsi="Times New Roman" w:cs="Times New Roman"/>
        </w:rPr>
        <w:t>za </w:t>
      </w:r>
      <w:r w:rsidRPr="00653D1D">
        <w:rPr>
          <w:rFonts w:ascii="Times New Roman" w:hAnsi="Times New Roman" w:cs="Times New Roman"/>
        </w:rPr>
        <w:t>wyrządzone szkody, oraz wszelkie koszty konieczne do poniesienia celem terminowej i prawidłowej realizacji przedmiotu zamówienia oraz tzw. „koszty ryzyka”.</w:t>
      </w:r>
    </w:p>
    <w:p w:rsidR="00F55CA3" w:rsidRPr="00653D1D" w:rsidRDefault="00F55CA3" w:rsidP="00EB3D84">
      <w:pPr>
        <w:numPr>
          <w:ilvl w:val="0"/>
          <w:numId w:val="52"/>
        </w:numPr>
        <w:shd w:val="clear" w:color="auto" w:fill="FFFFFF"/>
        <w:tabs>
          <w:tab w:val="clear" w:pos="360"/>
        </w:tabs>
        <w:spacing w:line="240" w:lineRule="auto"/>
        <w:ind w:left="709" w:hanging="425"/>
        <w:jc w:val="both"/>
        <w:rPr>
          <w:rFonts w:ascii="Times New Roman" w:hAnsi="Times New Roman" w:cs="Times New Roman"/>
        </w:rPr>
      </w:pPr>
      <w:r w:rsidRPr="00653D1D">
        <w:rPr>
          <w:rFonts w:ascii="Times New Roman" w:hAnsi="Times New Roman" w:cs="Times New Roman"/>
        </w:rPr>
        <w:t xml:space="preserve">Cena oferty obejmuje kompletne wykonanie zamówienia publicznego i nie podlegać będzie zmianie ani waloryzacji. </w:t>
      </w:r>
    </w:p>
    <w:p w:rsidR="00F55CA3" w:rsidRPr="00F025D1" w:rsidRDefault="00F55CA3" w:rsidP="00EB3D84">
      <w:pPr>
        <w:numPr>
          <w:ilvl w:val="0"/>
          <w:numId w:val="52"/>
        </w:numPr>
        <w:shd w:val="clear" w:color="auto" w:fill="FFFFFF"/>
        <w:tabs>
          <w:tab w:val="clear" w:pos="360"/>
        </w:tabs>
        <w:spacing w:line="240" w:lineRule="auto"/>
        <w:ind w:left="709" w:hanging="379"/>
        <w:jc w:val="both"/>
        <w:rPr>
          <w:rFonts w:ascii="Times New Roman" w:hAnsi="Times New Roman" w:cs="Times New Roman"/>
        </w:rPr>
      </w:pPr>
      <w:r w:rsidRPr="00F025D1">
        <w:rPr>
          <w:rFonts w:ascii="Times New Roman" w:hAnsi="Times New Roman" w:cs="Times New Roman"/>
          <w:b/>
          <w:bCs/>
        </w:rPr>
        <w:t xml:space="preserve">Zamawiający </w:t>
      </w:r>
      <w:r w:rsidRPr="00F025D1">
        <w:rPr>
          <w:rFonts w:ascii="Times New Roman" w:hAnsi="Times New Roman" w:cs="Times New Roman"/>
        </w:rPr>
        <w:t>nie przewiduje możliwości prowadzenia rozliczeń w walutach obcych.</w:t>
      </w:r>
    </w:p>
    <w:p w:rsidR="00F55CA3" w:rsidRPr="00F025D1" w:rsidRDefault="00F55CA3" w:rsidP="00EB3D84">
      <w:pPr>
        <w:numPr>
          <w:ilvl w:val="0"/>
          <w:numId w:val="52"/>
        </w:numPr>
        <w:shd w:val="clear" w:color="auto" w:fill="FFFFFF"/>
        <w:tabs>
          <w:tab w:val="clear" w:pos="360"/>
        </w:tabs>
        <w:spacing w:line="240" w:lineRule="auto"/>
        <w:ind w:left="709" w:hanging="379"/>
        <w:jc w:val="both"/>
        <w:rPr>
          <w:rFonts w:ascii="Times New Roman" w:hAnsi="Times New Roman" w:cs="Times New Roman"/>
        </w:rPr>
      </w:pPr>
      <w:r w:rsidRPr="00F025D1">
        <w:rPr>
          <w:rFonts w:ascii="Times New Roman" w:hAnsi="Times New Roman" w:cs="Times New Roman"/>
        </w:rPr>
        <w:t xml:space="preserve">Rozliczenia pomiędzy </w:t>
      </w:r>
      <w:r w:rsidRPr="00F025D1">
        <w:rPr>
          <w:rFonts w:ascii="Times New Roman" w:hAnsi="Times New Roman" w:cs="Times New Roman"/>
          <w:b/>
          <w:bCs/>
        </w:rPr>
        <w:t xml:space="preserve">Wykonawcą </w:t>
      </w:r>
      <w:r w:rsidRPr="00F025D1">
        <w:rPr>
          <w:rFonts w:ascii="Times New Roman" w:hAnsi="Times New Roman" w:cs="Times New Roman"/>
        </w:rPr>
        <w:t xml:space="preserve">a </w:t>
      </w:r>
      <w:r w:rsidRPr="00F025D1">
        <w:rPr>
          <w:rFonts w:ascii="Times New Roman" w:hAnsi="Times New Roman" w:cs="Times New Roman"/>
          <w:b/>
          <w:bCs/>
        </w:rPr>
        <w:t xml:space="preserve">Zamawiającym </w:t>
      </w:r>
      <w:r w:rsidRPr="00F025D1">
        <w:rPr>
          <w:rFonts w:ascii="Times New Roman" w:hAnsi="Times New Roman" w:cs="Times New Roman"/>
        </w:rPr>
        <w:t>będą dokonywane w złotych polskich.</w:t>
      </w:r>
    </w:p>
    <w:p w:rsidR="00F55CA3" w:rsidRDefault="00F55CA3" w:rsidP="00F73C75">
      <w:pPr>
        <w:widowControl/>
        <w:spacing w:line="240" w:lineRule="auto"/>
        <w:ind w:left="0" w:right="39" w:firstLine="0"/>
        <w:jc w:val="both"/>
        <w:rPr>
          <w:rFonts w:ascii="Times New Roman" w:hAnsi="Times New Roman" w:cs="Times New Roman"/>
          <w:color w:val="000000"/>
        </w:rPr>
      </w:pPr>
    </w:p>
    <w:p w:rsidR="00F55CA3" w:rsidRPr="00E338B3" w:rsidRDefault="00F55CA3" w:rsidP="00A873D8">
      <w:pPr>
        <w:numPr>
          <w:ilvl w:val="0"/>
          <w:numId w:val="42"/>
        </w:numPr>
        <w:shd w:val="clear" w:color="auto" w:fill="FFFFFF"/>
        <w:tabs>
          <w:tab w:val="left" w:pos="-284"/>
        </w:tabs>
        <w:spacing w:line="240" w:lineRule="auto"/>
        <w:ind w:right="40"/>
        <w:jc w:val="both"/>
        <w:rPr>
          <w:rFonts w:ascii="Times New Roman" w:hAnsi="Times New Roman" w:cs="Times New Roman"/>
          <w:b/>
          <w:bCs/>
        </w:rPr>
      </w:pPr>
      <w:r w:rsidRPr="00516364">
        <w:rPr>
          <w:rFonts w:ascii="Times New Roman" w:hAnsi="Times New Roman" w:cs="Times New Roman"/>
          <w:b/>
          <w:bCs/>
        </w:rPr>
        <w:t>Opis kryteriów, którymi Zamawiający będzie się kierował przy wyborze oferty, wraz z podaniem znaczenia tych kryteriów i sposobu oceny ofert.</w:t>
      </w:r>
      <w:r w:rsidRPr="00E338B3">
        <w:rPr>
          <w:rFonts w:ascii="Times New Roman" w:hAnsi="Times New Roman" w:cs="Times New Roman"/>
          <w:b/>
          <w:bCs/>
        </w:rPr>
        <w:tab/>
        <w:t xml:space="preserve"> </w:t>
      </w:r>
    </w:p>
    <w:p w:rsidR="00F55CA3" w:rsidRPr="00E338B3" w:rsidRDefault="00F55CA3" w:rsidP="00E338B3">
      <w:pPr>
        <w:shd w:val="clear" w:color="auto" w:fill="FFFFFF"/>
        <w:spacing w:line="240" w:lineRule="auto"/>
        <w:ind w:left="1854" w:right="40" w:firstLine="0"/>
        <w:jc w:val="both"/>
        <w:rPr>
          <w:rFonts w:ascii="Times New Roman" w:hAnsi="Times New Roman" w:cs="Times New Roman"/>
          <w:b/>
          <w:bCs/>
        </w:rPr>
      </w:pPr>
    </w:p>
    <w:p w:rsidR="00F55CA3" w:rsidRPr="003F3785" w:rsidRDefault="00F55CA3" w:rsidP="00A873D8">
      <w:pPr>
        <w:pStyle w:val="BodyText31"/>
        <w:widowControl w:val="0"/>
        <w:numPr>
          <w:ilvl w:val="0"/>
          <w:numId w:val="45"/>
        </w:numPr>
        <w:shd w:val="clear" w:color="auto" w:fill="FFFFFF"/>
        <w:ind w:right="40"/>
        <w:jc w:val="both"/>
        <w:rPr>
          <w:rFonts w:ascii="Times New Roman" w:hAnsi="Times New Roman" w:cs="Times New Roman"/>
          <w:snapToGrid w:val="0"/>
          <w:color w:val="000000"/>
          <w:sz w:val="22"/>
          <w:szCs w:val="22"/>
        </w:rPr>
      </w:pPr>
      <w:r w:rsidRPr="003F3785">
        <w:rPr>
          <w:rFonts w:ascii="Times New Roman" w:hAnsi="Times New Roman" w:cs="Times New Roman"/>
          <w:snapToGrid w:val="0"/>
          <w:color w:val="000000"/>
          <w:sz w:val="22"/>
          <w:szCs w:val="22"/>
        </w:rPr>
        <w:t xml:space="preserve">Ocenie będą podlegać wyłącznie zakwalifikowane oferty, spełniające wszystkie wymogi formalne </w:t>
      </w:r>
      <w:r w:rsidRPr="003F3785">
        <w:rPr>
          <w:rFonts w:ascii="Times New Roman" w:hAnsi="Times New Roman" w:cs="Times New Roman"/>
          <w:snapToGrid w:val="0"/>
          <w:color w:val="000000"/>
          <w:sz w:val="22"/>
          <w:szCs w:val="22"/>
        </w:rPr>
        <w:br/>
        <w:t xml:space="preserve">i techniczne oraz kryteria kwalifikacyjne (wymagane warunki). </w:t>
      </w:r>
    </w:p>
    <w:p w:rsidR="00F55CA3" w:rsidRPr="003F3785" w:rsidRDefault="00F55CA3" w:rsidP="00A873D8">
      <w:pPr>
        <w:pStyle w:val="BodyText31"/>
        <w:widowControl w:val="0"/>
        <w:numPr>
          <w:ilvl w:val="0"/>
          <w:numId w:val="45"/>
        </w:numPr>
        <w:shd w:val="clear" w:color="auto" w:fill="FFFFFF"/>
        <w:ind w:right="40"/>
        <w:jc w:val="both"/>
        <w:rPr>
          <w:rFonts w:ascii="Times New Roman" w:hAnsi="Times New Roman" w:cs="Times New Roman"/>
          <w:snapToGrid w:val="0"/>
          <w:color w:val="000000"/>
          <w:sz w:val="22"/>
          <w:szCs w:val="22"/>
        </w:rPr>
      </w:pPr>
      <w:r w:rsidRPr="003F3785">
        <w:rPr>
          <w:rFonts w:ascii="Times New Roman" w:hAnsi="Times New Roman" w:cs="Times New Roman"/>
          <w:snapToGrid w:val="0"/>
          <w:color w:val="000000"/>
          <w:sz w:val="22"/>
          <w:szCs w:val="22"/>
        </w:rPr>
        <w:t xml:space="preserve">Przy wyborze oferty </w:t>
      </w:r>
      <w:r w:rsidRPr="003F3785">
        <w:rPr>
          <w:rFonts w:ascii="Times New Roman" w:hAnsi="Times New Roman" w:cs="Times New Roman"/>
          <w:b/>
          <w:bCs/>
          <w:snapToGrid w:val="0"/>
          <w:color w:val="000000"/>
          <w:sz w:val="22"/>
          <w:szCs w:val="22"/>
        </w:rPr>
        <w:t>Zamawiający</w:t>
      </w:r>
      <w:r w:rsidRPr="003F3785">
        <w:rPr>
          <w:rFonts w:ascii="Times New Roman" w:hAnsi="Times New Roman" w:cs="Times New Roman"/>
          <w:snapToGrid w:val="0"/>
          <w:color w:val="000000"/>
          <w:sz w:val="22"/>
          <w:szCs w:val="22"/>
        </w:rPr>
        <w:t xml:space="preserve"> będzie się kierował następującymi kryteriami oceny ofert: </w:t>
      </w:r>
      <w:r w:rsidRPr="003F3785">
        <w:rPr>
          <w:rFonts w:ascii="Times New Roman" w:hAnsi="Times New Roman" w:cs="Times New Roman"/>
          <w:b/>
          <w:bCs/>
          <w:snapToGrid w:val="0"/>
          <w:color w:val="000000"/>
          <w:sz w:val="22"/>
          <w:szCs w:val="22"/>
        </w:rPr>
        <w:t xml:space="preserve">cena oferty </w:t>
      </w:r>
      <w:r w:rsidRPr="003F3785">
        <w:rPr>
          <w:rFonts w:ascii="Times New Roman" w:hAnsi="Times New Roman" w:cs="Times New Roman"/>
          <w:snapToGrid w:val="0"/>
          <w:color w:val="000000"/>
          <w:sz w:val="22"/>
          <w:szCs w:val="22"/>
        </w:rPr>
        <w:t>– 100%.</w:t>
      </w:r>
    </w:p>
    <w:p w:rsidR="00F55CA3" w:rsidRPr="003F3785" w:rsidRDefault="00F55CA3" w:rsidP="00A873D8">
      <w:pPr>
        <w:pStyle w:val="BodyText31"/>
        <w:widowControl w:val="0"/>
        <w:numPr>
          <w:ilvl w:val="0"/>
          <w:numId w:val="45"/>
        </w:numPr>
        <w:shd w:val="clear" w:color="auto" w:fill="FFFFFF"/>
        <w:ind w:right="40"/>
        <w:jc w:val="both"/>
        <w:rPr>
          <w:rFonts w:ascii="Times New Roman" w:hAnsi="Times New Roman" w:cs="Times New Roman"/>
          <w:snapToGrid w:val="0"/>
          <w:color w:val="000000"/>
          <w:sz w:val="22"/>
          <w:szCs w:val="22"/>
        </w:rPr>
      </w:pPr>
      <w:r w:rsidRPr="003F3785">
        <w:rPr>
          <w:rFonts w:ascii="Times New Roman" w:hAnsi="Times New Roman" w:cs="Times New Roman"/>
          <w:snapToGrid w:val="0"/>
          <w:color w:val="000000"/>
          <w:sz w:val="22"/>
          <w:szCs w:val="22"/>
        </w:rPr>
        <w:t>W przyjętej skali punktowej 100 oferta może uzyskać maksymalnie 100 punktów.</w:t>
      </w:r>
    </w:p>
    <w:p w:rsidR="00F55CA3" w:rsidRPr="003F3785" w:rsidRDefault="00F55CA3" w:rsidP="00E338B3">
      <w:pPr>
        <w:pStyle w:val="BodyText31"/>
        <w:widowControl w:val="0"/>
        <w:shd w:val="clear" w:color="auto" w:fill="FFFFFF"/>
        <w:ind w:left="284" w:right="40"/>
        <w:jc w:val="both"/>
        <w:rPr>
          <w:rFonts w:ascii="Times New Roman" w:hAnsi="Times New Roman" w:cs="Times New Roman"/>
          <w:snapToGrid w:val="0"/>
          <w:sz w:val="22"/>
          <w:szCs w:val="22"/>
        </w:rPr>
      </w:pPr>
    </w:p>
    <w:p w:rsidR="00F55CA3" w:rsidRPr="003F3785" w:rsidRDefault="00F55CA3" w:rsidP="00E338B3">
      <w:pPr>
        <w:pStyle w:val="BodyText31"/>
        <w:widowControl w:val="0"/>
        <w:shd w:val="clear" w:color="auto" w:fill="FFFFFF"/>
        <w:ind w:left="284" w:right="40" w:firstLine="424"/>
        <w:jc w:val="both"/>
        <w:rPr>
          <w:rFonts w:ascii="Times New Roman" w:hAnsi="Times New Roman" w:cs="Times New Roman"/>
          <w:snapToGrid w:val="0"/>
          <w:sz w:val="22"/>
          <w:szCs w:val="22"/>
          <w:u w:val="single"/>
        </w:rPr>
      </w:pPr>
      <w:r w:rsidRPr="003F3785">
        <w:rPr>
          <w:rFonts w:ascii="Times New Roman" w:hAnsi="Times New Roman" w:cs="Times New Roman"/>
          <w:snapToGrid w:val="0"/>
          <w:sz w:val="22"/>
          <w:szCs w:val="22"/>
          <w:u w:val="single"/>
        </w:rPr>
        <w:t>Sposób dokonywania oceny oferty:</w:t>
      </w:r>
    </w:p>
    <w:p w:rsidR="00F55CA3" w:rsidRPr="003F3785" w:rsidRDefault="00F55CA3" w:rsidP="00E338B3">
      <w:pPr>
        <w:pStyle w:val="BodyText31"/>
        <w:widowControl w:val="0"/>
        <w:shd w:val="clear" w:color="auto" w:fill="FFFFFF"/>
        <w:ind w:left="284" w:right="40"/>
        <w:jc w:val="both"/>
        <w:rPr>
          <w:rFonts w:ascii="Times New Roman" w:hAnsi="Times New Roman" w:cs="Times New Roman"/>
          <w:snapToGrid w:val="0"/>
          <w:sz w:val="22"/>
          <w:szCs w:val="22"/>
        </w:rPr>
      </w:pPr>
    </w:p>
    <w:p w:rsidR="00F55CA3" w:rsidRPr="003F3785" w:rsidRDefault="00F55CA3" w:rsidP="00E338B3">
      <w:pPr>
        <w:pStyle w:val="BodyText31"/>
        <w:widowControl w:val="0"/>
        <w:shd w:val="clear" w:color="auto" w:fill="FFFFFF"/>
        <w:ind w:left="284" w:right="40" w:firstLine="424"/>
        <w:jc w:val="both"/>
        <w:rPr>
          <w:rFonts w:ascii="Times New Roman" w:hAnsi="Times New Roman" w:cs="Times New Roman"/>
          <w:snapToGrid w:val="0"/>
          <w:sz w:val="22"/>
          <w:szCs w:val="22"/>
        </w:rPr>
      </w:pPr>
      <w:r w:rsidRPr="003F3785">
        <w:rPr>
          <w:rFonts w:ascii="Times New Roman" w:hAnsi="Times New Roman" w:cs="Times New Roman"/>
          <w:snapToGrid w:val="0"/>
          <w:sz w:val="22"/>
          <w:szCs w:val="22"/>
        </w:rPr>
        <w:t xml:space="preserve">CENA OFERTY – </w:t>
      </w:r>
      <w:r w:rsidRPr="003F3785">
        <w:rPr>
          <w:rFonts w:ascii="Times New Roman" w:hAnsi="Times New Roman" w:cs="Times New Roman"/>
          <w:b/>
          <w:bCs/>
          <w:snapToGrid w:val="0"/>
          <w:sz w:val="22"/>
          <w:szCs w:val="22"/>
        </w:rPr>
        <w:t>100 %</w:t>
      </w:r>
      <w:r w:rsidRPr="003F3785">
        <w:rPr>
          <w:rFonts w:ascii="Times New Roman" w:hAnsi="Times New Roman" w:cs="Times New Roman"/>
          <w:snapToGrid w:val="0"/>
          <w:sz w:val="22"/>
          <w:szCs w:val="22"/>
        </w:rPr>
        <w:t xml:space="preserve">: </w:t>
      </w:r>
    </w:p>
    <w:p w:rsidR="00F55CA3" w:rsidRPr="00E338B3" w:rsidRDefault="00F55CA3" w:rsidP="00E338B3">
      <w:pPr>
        <w:pStyle w:val="BodyText31"/>
        <w:widowControl w:val="0"/>
        <w:shd w:val="clear" w:color="auto" w:fill="FFFFFF"/>
        <w:ind w:left="284" w:right="40"/>
        <w:jc w:val="both"/>
        <w:rPr>
          <w:snapToGrid w:val="0"/>
          <w:sz w:val="22"/>
          <w:szCs w:val="22"/>
        </w:rPr>
      </w:pPr>
    </w:p>
    <w:p w:rsidR="00F55CA3" w:rsidRPr="00E338B3" w:rsidRDefault="00F55CA3" w:rsidP="00E338B3">
      <w:pPr>
        <w:shd w:val="clear" w:color="auto" w:fill="FFFFFF"/>
        <w:spacing w:line="240" w:lineRule="auto"/>
        <w:ind w:left="284" w:right="40" w:firstLine="0"/>
        <w:jc w:val="both"/>
        <w:rPr>
          <w:rFonts w:ascii="Times New Roman" w:hAnsi="Times New Roman" w:cs="Times New Roman"/>
        </w:rPr>
      </w:pPr>
      <w:r w:rsidRPr="00E338B3">
        <w:rPr>
          <w:rFonts w:ascii="Times New Roman" w:hAnsi="Times New Roman" w:cs="Times New Roman"/>
          <w:b/>
          <w:bCs/>
          <w:u w:val="single"/>
        </w:rPr>
        <w:t xml:space="preserve">Oferta o </w:t>
      </w:r>
      <w:r w:rsidRPr="00E338B3">
        <w:rPr>
          <w:rFonts w:ascii="Times New Roman" w:hAnsi="Times New Roman" w:cs="Times New Roman"/>
          <w:b/>
          <w:bCs/>
          <w:color w:val="000000"/>
          <w:u w:val="single"/>
        </w:rPr>
        <w:t>najniższej cenie</w:t>
      </w:r>
      <w:r w:rsidRPr="00E338B3">
        <w:rPr>
          <w:rFonts w:ascii="Times New Roman" w:hAnsi="Times New Roman" w:cs="Times New Roman"/>
          <w:b/>
          <w:bCs/>
          <w:u w:val="single"/>
        </w:rPr>
        <w:t xml:space="preserve"> otrzyma maksymalną liczbę punktów (100 pkt.).</w:t>
      </w:r>
      <w:r w:rsidRPr="00E338B3">
        <w:rPr>
          <w:rFonts w:ascii="Times New Roman" w:hAnsi="Times New Roman" w:cs="Times New Roman"/>
        </w:rPr>
        <w:t xml:space="preserve"> Pozostałe oferty zostaną ocenione przy zastosowaniu poniższego wzoru:</w:t>
      </w:r>
    </w:p>
    <w:p w:rsidR="00F55CA3" w:rsidRPr="00E338B3" w:rsidRDefault="00F55CA3" w:rsidP="00E338B3">
      <w:pPr>
        <w:spacing w:line="240" w:lineRule="auto"/>
        <w:ind w:right="39" w:firstLine="709"/>
        <w:jc w:val="both"/>
        <w:rPr>
          <w:rFonts w:ascii="Times New Roman" w:hAnsi="Times New Roman" w:cs="Times New Roman"/>
          <w:i/>
          <w:iCs/>
        </w:rPr>
      </w:pPr>
      <w:r w:rsidRPr="00E338B3">
        <w:rPr>
          <w:rFonts w:ascii="Times New Roman" w:hAnsi="Times New Roman" w:cs="Times New Roman"/>
          <w:b/>
          <w:bCs/>
          <w:position w:val="-30"/>
        </w:rPr>
        <w:object w:dxaOrig="1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5.25pt" o:ole="" fillcolor="window">
            <v:imagedata r:id="rId13" o:title=""/>
          </v:shape>
          <o:OLEObject Type="Embed" ProgID="Equation.3" ShapeID="_x0000_i1025" DrawAspect="Content" ObjectID="_1441620131" r:id="rId14"/>
        </w:object>
      </w:r>
      <w:r w:rsidRPr="00E338B3">
        <w:rPr>
          <w:rFonts w:ascii="Times New Roman" w:hAnsi="Times New Roman" w:cs="Times New Roman"/>
          <w:b/>
          <w:bCs/>
        </w:rPr>
        <w:t xml:space="preserve">100 </w:t>
      </w:r>
      <w:r w:rsidRPr="00E338B3">
        <w:rPr>
          <w:rFonts w:ascii="Times New Roman" w:hAnsi="Times New Roman" w:cs="Times New Roman"/>
          <w:b/>
          <w:bCs/>
          <w:i/>
          <w:iCs/>
        </w:rPr>
        <w:t xml:space="preserve">(max </w:t>
      </w:r>
      <w:r w:rsidRPr="00E338B3">
        <w:rPr>
          <w:rFonts w:ascii="Times New Roman" w:hAnsi="Times New Roman" w:cs="Times New Roman"/>
          <w:i/>
          <w:iCs/>
        </w:rPr>
        <w:t>liczba pun</w:t>
      </w:r>
      <w:r>
        <w:rPr>
          <w:rFonts w:ascii="Times New Roman" w:hAnsi="Times New Roman" w:cs="Times New Roman"/>
          <w:i/>
          <w:iCs/>
        </w:rPr>
        <w:t xml:space="preserve">któw </w:t>
      </w:r>
      <w:r w:rsidRPr="00E338B3">
        <w:rPr>
          <w:rFonts w:ascii="Times New Roman" w:hAnsi="Times New Roman" w:cs="Times New Roman"/>
          <w:i/>
          <w:iCs/>
        </w:rPr>
        <w:t>w ocenianej pozycji)</w:t>
      </w:r>
    </w:p>
    <w:p w:rsidR="00F55CA3" w:rsidRPr="00E338B3" w:rsidRDefault="00F55CA3" w:rsidP="00E338B3">
      <w:pPr>
        <w:spacing w:line="240" w:lineRule="auto"/>
        <w:ind w:right="39" w:firstLine="709"/>
        <w:jc w:val="both"/>
        <w:rPr>
          <w:rFonts w:ascii="Times New Roman" w:hAnsi="Times New Roman" w:cs="Times New Roman"/>
        </w:rPr>
      </w:pPr>
      <w:r w:rsidRPr="00E338B3">
        <w:rPr>
          <w:rFonts w:ascii="Times New Roman" w:hAnsi="Times New Roman" w:cs="Times New Roman"/>
          <w:i/>
          <w:iCs/>
        </w:rPr>
        <w:t>Gdzie:</w:t>
      </w:r>
    </w:p>
    <w:p w:rsidR="00F55CA3" w:rsidRPr="00E338B3" w:rsidRDefault="00F55CA3" w:rsidP="00E338B3">
      <w:pPr>
        <w:spacing w:line="240" w:lineRule="auto"/>
        <w:ind w:right="39" w:firstLine="709"/>
        <w:jc w:val="both"/>
        <w:rPr>
          <w:rFonts w:ascii="Times New Roman" w:hAnsi="Times New Roman" w:cs="Times New Roman"/>
        </w:rPr>
      </w:pPr>
      <w:r>
        <w:rPr>
          <w:rFonts w:ascii="Times New Roman" w:hAnsi="Times New Roman" w:cs="Times New Roman"/>
        </w:rPr>
        <w:t xml:space="preserve">KC – </w:t>
      </w:r>
      <w:r w:rsidRPr="00E338B3">
        <w:rPr>
          <w:rFonts w:ascii="Times New Roman" w:hAnsi="Times New Roman" w:cs="Times New Roman"/>
        </w:rPr>
        <w:t xml:space="preserve">ilość punktów przyznanych Wykonawcy </w:t>
      </w:r>
    </w:p>
    <w:p w:rsidR="00F55CA3" w:rsidRPr="00E338B3" w:rsidRDefault="00F55CA3" w:rsidP="00E338B3">
      <w:pPr>
        <w:spacing w:line="240" w:lineRule="auto"/>
        <w:ind w:right="39" w:firstLine="709"/>
        <w:jc w:val="both"/>
        <w:rPr>
          <w:rFonts w:ascii="Times New Roman" w:hAnsi="Times New Roman" w:cs="Times New Roman"/>
        </w:rPr>
      </w:pPr>
      <w:r w:rsidRPr="00E338B3">
        <w:rPr>
          <w:rFonts w:ascii="Times New Roman" w:hAnsi="Times New Roman" w:cs="Times New Roman"/>
        </w:rPr>
        <w:t>C</w:t>
      </w:r>
      <w:r w:rsidRPr="00E338B3">
        <w:rPr>
          <w:rFonts w:ascii="Times New Roman" w:hAnsi="Times New Roman" w:cs="Times New Roman"/>
          <w:vertAlign w:val="subscript"/>
        </w:rPr>
        <w:t>N</w:t>
      </w:r>
      <w:r w:rsidRPr="00E338B3">
        <w:rPr>
          <w:rFonts w:ascii="Times New Roman" w:hAnsi="Times New Roman" w:cs="Times New Roman"/>
        </w:rPr>
        <w:t xml:space="preserve"> </w:t>
      </w:r>
      <w:r>
        <w:rPr>
          <w:rFonts w:ascii="Times New Roman" w:hAnsi="Times New Roman" w:cs="Times New Roman"/>
        </w:rPr>
        <w:t>–</w:t>
      </w:r>
      <w:r w:rsidRPr="00E338B3">
        <w:rPr>
          <w:rFonts w:ascii="Times New Roman" w:hAnsi="Times New Roman" w:cs="Times New Roman"/>
        </w:rPr>
        <w:t xml:space="preserve"> najniższa zaoferowana cena brutto </w:t>
      </w:r>
    </w:p>
    <w:p w:rsidR="00F55CA3" w:rsidRPr="00E67224" w:rsidRDefault="00F55CA3" w:rsidP="00E67224">
      <w:pPr>
        <w:spacing w:line="240" w:lineRule="auto"/>
        <w:ind w:right="39" w:firstLine="709"/>
        <w:jc w:val="both"/>
        <w:rPr>
          <w:rFonts w:ascii="Times New Roman" w:hAnsi="Times New Roman" w:cs="Times New Roman"/>
        </w:rPr>
      </w:pPr>
      <w:r w:rsidRPr="00E338B3">
        <w:rPr>
          <w:rFonts w:ascii="Times New Roman" w:hAnsi="Times New Roman" w:cs="Times New Roman"/>
        </w:rPr>
        <w:t>C</w:t>
      </w:r>
      <w:r w:rsidRPr="00E338B3">
        <w:rPr>
          <w:rFonts w:ascii="Times New Roman" w:hAnsi="Times New Roman" w:cs="Times New Roman"/>
          <w:vertAlign w:val="subscript"/>
        </w:rPr>
        <w:t>OB</w:t>
      </w:r>
      <w:r>
        <w:rPr>
          <w:rFonts w:ascii="Times New Roman" w:hAnsi="Times New Roman" w:cs="Times New Roman"/>
        </w:rPr>
        <w:t xml:space="preserve"> – </w:t>
      </w:r>
      <w:r w:rsidRPr="00E338B3">
        <w:rPr>
          <w:rFonts w:ascii="Times New Roman" w:hAnsi="Times New Roman" w:cs="Times New Roman"/>
        </w:rPr>
        <w:t xml:space="preserve">cena brutto zaoferowana w ofercie badanej </w:t>
      </w:r>
    </w:p>
    <w:p w:rsidR="00F55CA3" w:rsidRPr="00E338B3" w:rsidRDefault="00F55CA3" w:rsidP="00E338B3">
      <w:pPr>
        <w:shd w:val="clear" w:color="auto" w:fill="FFFFFF"/>
        <w:tabs>
          <w:tab w:val="left" w:pos="0"/>
        </w:tabs>
        <w:spacing w:line="240" w:lineRule="auto"/>
        <w:ind w:left="0" w:right="-233" w:firstLine="0"/>
        <w:jc w:val="both"/>
        <w:rPr>
          <w:rFonts w:ascii="Times New Roman" w:hAnsi="Times New Roman" w:cs="Times New Roman"/>
          <w:b/>
          <w:bCs/>
        </w:rPr>
      </w:pPr>
    </w:p>
    <w:p w:rsidR="00F55CA3" w:rsidRPr="00E338B3" w:rsidRDefault="00F55CA3" w:rsidP="00C676B7">
      <w:pPr>
        <w:numPr>
          <w:ilvl w:val="0"/>
          <w:numId w:val="42"/>
        </w:numPr>
        <w:shd w:val="clear" w:color="auto" w:fill="FFFFFF"/>
        <w:tabs>
          <w:tab w:val="left" w:pos="0"/>
        </w:tabs>
        <w:spacing w:line="240" w:lineRule="auto"/>
        <w:ind w:right="29"/>
        <w:jc w:val="both"/>
        <w:rPr>
          <w:rFonts w:ascii="Times New Roman" w:hAnsi="Times New Roman" w:cs="Times New Roman"/>
          <w:b/>
          <w:bCs/>
        </w:rPr>
      </w:pPr>
      <w:r w:rsidRPr="00E338B3">
        <w:rPr>
          <w:rFonts w:ascii="Times New Roman" w:hAnsi="Times New Roman" w:cs="Times New Roman"/>
          <w:b/>
          <w:bCs/>
        </w:rPr>
        <w:t>Informacje o formalnościach, jakie powinny zostać dopełnione po wyborze oferty w celu zawarcia umowy w sprawie zamówienia publicznego.</w:t>
      </w:r>
    </w:p>
    <w:p w:rsidR="00F55CA3" w:rsidRPr="00E338B3" w:rsidRDefault="00F55CA3" w:rsidP="00E338B3">
      <w:pPr>
        <w:shd w:val="clear" w:color="auto" w:fill="FFFFFF"/>
        <w:spacing w:line="240" w:lineRule="auto"/>
        <w:ind w:left="1854" w:right="29" w:firstLine="0"/>
        <w:jc w:val="both"/>
        <w:rPr>
          <w:rFonts w:ascii="Times New Roman" w:hAnsi="Times New Roman" w:cs="Times New Roman"/>
          <w:b/>
          <w:bCs/>
        </w:rPr>
      </w:pPr>
      <w:r w:rsidRPr="00E338B3">
        <w:rPr>
          <w:rFonts w:ascii="Times New Roman" w:hAnsi="Times New Roman" w:cs="Times New Roman"/>
          <w:b/>
          <w:bCs/>
        </w:rPr>
        <w:tab/>
      </w:r>
      <w:r w:rsidRPr="00E338B3">
        <w:rPr>
          <w:rFonts w:ascii="Times New Roman" w:hAnsi="Times New Roman" w:cs="Times New Roman"/>
          <w:b/>
          <w:bCs/>
        </w:rPr>
        <w:tab/>
      </w:r>
      <w:r w:rsidRPr="00E338B3">
        <w:rPr>
          <w:rFonts w:ascii="Times New Roman" w:hAnsi="Times New Roman" w:cs="Times New Roman"/>
          <w:b/>
          <w:bCs/>
        </w:rPr>
        <w:tab/>
      </w:r>
    </w:p>
    <w:p w:rsidR="00F55CA3" w:rsidRPr="00E338B3" w:rsidRDefault="00F55CA3" w:rsidP="00E338B3">
      <w:pPr>
        <w:pStyle w:val="BodyText"/>
        <w:widowControl/>
        <w:ind w:left="426" w:right="29"/>
        <w:rPr>
          <w:rFonts w:ascii="Times New Roman" w:hAnsi="Times New Roman" w:cs="Times New Roman"/>
          <w:sz w:val="22"/>
          <w:szCs w:val="22"/>
        </w:rPr>
      </w:pPr>
      <w:r w:rsidRPr="00E338B3">
        <w:rPr>
          <w:rFonts w:ascii="Times New Roman" w:hAnsi="Times New Roman" w:cs="Times New Roman"/>
          <w:sz w:val="22"/>
          <w:szCs w:val="22"/>
        </w:rPr>
        <w:t xml:space="preserve">Niezwłocznie po wyborze najkorzystniejszej oferty </w:t>
      </w: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jednocześnie zawiadamia </w:t>
      </w:r>
      <w:r w:rsidRPr="00E338B3">
        <w:rPr>
          <w:rFonts w:ascii="Times New Roman" w:hAnsi="Times New Roman" w:cs="Times New Roman"/>
          <w:b/>
          <w:bCs/>
          <w:sz w:val="22"/>
          <w:szCs w:val="22"/>
        </w:rPr>
        <w:t>Wykonawców</w:t>
      </w:r>
      <w:r w:rsidRPr="00E338B3">
        <w:rPr>
          <w:rFonts w:ascii="Times New Roman" w:hAnsi="Times New Roman" w:cs="Times New Roman"/>
          <w:sz w:val="22"/>
          <w:szCs w:val="22"/>
        </w:rPr>
        <w:t>, którzy złożyli oferty, o:</w:t>
      </w:r>
    </w:p>
    <w:p w:rsidR="00F55CA3" w:rsidRPr="00E338B3" w:rsidRDefault="00F55CA3" w:rsidP="00EB3D84">
      <w:pPr>
        <w:pStyle w:val="BodyText"/>
        <w:widowControl/>
        <w:numPr>
          <w:ilvl w:val="0"/>
          <w:numId w:val="37"/>
        </w:numPr>
        <w:ind w:left="993" w:right="29" w:hanging="284"/>
        <w:rPr>
          <w:rFonts w:ascii="Times New Roman" w:hAnsi="Times New Roman" w:cs="Times New Roman"/>
          <w:sz w:val="22"/>
          <w:szCs w:val="22"/>
        </w:rPr>
      </w:pPr>
      <w:r w:rsidRPr="00E338B3">
        <w:rPr>
          <w:rFonts w:ascii="Times New Roman" w:hAnsi="Times New Roman" w:cs="Times New Roman"/>
          <w:sz w:val="22"/>
          <w:szCs w:val="22"/>
        </w:rPr>
        <w:t xml:space="preserve">wyborze najkorzystniejszej oferty, podając nazwę (firmę) albo imię i nazwisko, siedzibę albo miejsce zamieszkania i adres </w:t>
      </w:r>
      <w:r w:rsidRPr="00E338B3">
        <w:rPr>
          <w:rFonts w:ascii="Times New Roman" w:hAnsi="Times New Roman" w:cs="Times New Roman"/>
          <w:b/>
          <w:bCs/>
          <w:sz w:val="22"/>
          <w:szCs w:val="22"/>
        </w:rPr>
        <w:t>Wykonawcy,</w:t>
      </w:r>
      <w:r w:rsidRPr="00E338B3">
        <w:rPr>
          <w:rFonts w:ascii="Times New Roman" w:hAnsi="Times New Roman" w:cs="Times New Roman"/>
          <w:sz w:val="22"/>
          <w:szCs w:val="22"/>
        </w:rPr>
        <w:t xml:space="preserve"> którego ofertę wybrano, uzasadnienie jej wyboru oraz nazwy (firmy) albo imiona i nazwiska, siedziby albo miejsca zamieszkania i adresy </w:t>
      </w:r>
      <w:r w:rsidRPr="00E338B3">
        <w:rPr>
          <w:rFonts w:ascii="Times New Roman" w:hAnsi="Times New Roman" w:cs="Times New Roman"/>
          <w:b/>
          <w:bCs/>
          <w:sz w:val="22"/>
          <w:szCs w:val="22"/>
        </w:rPr>
        <w:t>Wykonawców</w:t>
      </w:r>
      <w:r w:rsidRPr="00E338B3">
        <w:rPr>
          <w:rFonts w:ascii="Times New Roman" w:hAnsi="Times New Roman" w:cs="Times New Roman"/>
          <w:sz w:val="22"/>
          <w:szCs w:val="22"/>
        </w:rPr>
        <w:t>, którzy złożyli oferty, a także punktację przyznaną ofertom w każdym kryterium oceny ofert i łączną punktację;</w:t>
      </w:r>
    </w:p>
    <w:p w:rsidR="00F55CA3" w:rsidRPr="00E338B3" w:rsidRDefault="00F55CA3" w:rsidP="00EB3D84">
      <w:pPr>
        <w:pStyle w:val="BodyText"/>
        <w:widowControl/>
        <w:numPr>
          <w:ilvl w:val="0"/>
          <w:numId w:val="37"/>
        </w:numPr>
        <w:ind w:left="993" w:right="29" w:hanging="284"/>
        <w:rPr>
          <w:rFonts w:ascii="Times New Roman" w:hAnsi="Times New Roman" w:cs="Times New Roman"/>
          <w:sz w:val="22"/>
          <w:szCs w:val="22"/>
        </w:rPr>
      </w:pPr>
      <w:r w:rsidRPr="00E338B3">
        <w:rPr>
          <w:rFonts w:ascii="Times New Roman" w:hAnsi="Times New Roman" w:cs="Times New Roman"/>
          <w:b/>
          <w:bCs/>
          <w:sz w:val="22"/>
          <w:szCs w:val="22"/>
        </w:rPr>
        <w:t>Wykonawcach,</w:t>
      </w:r>
      <w:r w:rsidRPr="00E338B3">
        <w:rPr>
          <w:rFonts w:ascii="Times New Roman" w:hAnsi="Times New Roman" w:cs="Times New Roman"/>
          <w:sz w:val="22"/>
          <w:szCs w:val="22"/>
        </w:rPr>
        <w:t xml:space="preserve"> których oferty zostały odrzucone, podając uzasadnienie faktyczne i prawne;</w:t>
      </w:r>
    </w:p>
    <w:p w:rsidR="00F55CA3" w:rsidRPr="00E338B3" w:rsidRDefault="00F55CA3" w:rsidP="00EB3D84">
      <w:pPr>
        <w:pStyle w:val="BodyText"/>
        <w:widowControl/>
        <w:numPr>
          <w:ilvl w:val="0"/>
          <w:numId w:val="37"/>
        </w:numPr>
        <w:ind w:left="993" w:right="29" w:hanging="284"/>
        <w:rPr>
          <w:rFonts w:ascii="Times New Roman" w:hAnsi="Times New Roman" w:cs="Times New Roman"/>
          <w:sz w:val="22"/>
          <w:szCs w:val="22"/>
        </w:rPr>
      </w:pPr>
      <w:r w:rsidRPr="00E338B3">
        <w:rPr>
          <w:rFonts w:ascii="Times New Roman" w:hAnsi="Times New Roman" w:cs="Times New Roman"/>
          <w:b/>
          <w:bCs/>
          <w:sz w:val="22"/>
          <w:szCs w:val="22"/>
        </w:rPr>
        <w:t>Wykonawcach</w:t>
      </w:r>
      <w:r w:rsidRPr="00E338B3">
        <w:rPr>
          <w:rFonts w:ascii="Times New Roman" w:hAnsi="Times New Roman" w:cs="Times New Roman"/>
          <w:sz w:val="22"/>
          <w:szCs w:val="22"/>
        </w:rPr>
        <w:t>, którzy zostali wykluczeni z postępowania o udzielenie zamówienia, podając uzasadnienie faktyczne i prawne;</w:t>
      </w:r>
    </w:p>
    <w:p w:rsidR="00F55CA3" w:rsidRPr="00E338B3" w:rsidRDefault="00F55CA3" w:rsidP="00EB3D84">
      <w:pPr>
        <w:pStyle w:val="BodyText"/>
        <w:widowControl/>
        <w:numPr>
          <w:ilvl w:val="0"/>
          <w:numId w:val="37"/>
        </w:numPr>
        <w:ind w:left="993" w:right="29" w:hanging="284"/>
        <w:rPr>
          <w:rFonts w:ascii="Times New Roman" w:hAnsi="Times New Roman" w:cs="Times New Roman"/>
          <w:sz w:val="22"/>
          <w:szCs w:val="22"/>
        </w:rPr>
      </w:pPr>
      <w:r w:rsidRPr="00E338B3">
        <w:rPr>
          <w:rFonts w:ascii="Times New Roman" w:hAnsi="Times New Roman" w:cs="Times New Roman"/>
          <w:sz w:val="22"/>
          <w:szCs w:val="22"/>
        </w:rPr>
        <w:t>terminie, ok</w:t>
      </w:r>
      <w:r>
        <w:rPr>
          <w:rFonts w:ascii="Times New Roman" w:hAnsi="Times New Roman" w:cs="Times New Roman"/>
          <w:sz w:val="22"/>
          <w:szCs w:val="22"/>
        </w:rPr>
        <w:t>reślonym zgodnie z art. 94 ustawy Pzp</w:t>
      </w:r>
      <w:r w:rsidRPr="00E338B3">
        <w:rPr>
          <w:rFonts w:ascii="Times New Roman" w:hAnsi="Times New Roman" w:cs="Times New Roman"/>
          <w:sz w:val="22"/>
          <w:szCs w:val="22"/>
        </w:rPr>
        <w:t>, po którego upływie umowa w sprawie zamówienia publicznego może być zawarta;</w:t>
      </w:r>
    </w:p>
    <w:p w:rsidR="00F55CA3" w:rsidRPr="00E338B3" w:rsidRDefault="00F55CA3" w:rsidP="00EB3D84">
      <w:pPr>
        <w:pStyle w:val="BodyText"/>
        <w:widowControl/>
        <w:numPr>
          <w:ilvl w:val="0"/>
          <w:numId w:val="37"/>
        </w:numPr>
        <w:ind w:left="993" w:right="29" w:hanging="284"/>
        <w:rPr>
          <w:rFonts w:ascii="Times New Roman" w:hAnsi="Times New Roman" w:cs="Times New Roman"/>
          <w:sz w:val="22"/>
          <w:szCs w:val="22"/>
        </w:rPr>
      </w:pP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zawrze umowę w sprawie zamówienia publicznego, z zastrzeżeniem </w:t>
      </w:r>
      <w:r>
        <w:rPr>
          <w:rFonts w:ascii="Times New Roman" w:hAnsi="Times New Roman" w:cs="Times New Roman"/>
          <w:sz w:val="22"/>
          <w:szCs w:val="22"/>
        </w:rPr>
        <w:t>art</w:t>
      </w:r>
      <w:r w:rsidRPr="00E338B3">
        <w:rPr>
          <w:rFonts w:ascii="Times New Roman" w:hAnsi="Times New Roman" w:cs="Times New Roman"/>
          <w:sz w:val="22"/>
          <w:szCs w:val="22"/>
        </w:rPr>
        <w:t xml:space="preserve">. 183, w terminie nie krótszym niż </w:t>
      </w:r>
      <w:r>
        <w:rPr>
          <w:rFonts w:ascii="Times New Roman" w:hAnsi="Times New Roman" w:cs="Times New Roman"/>
          <w:sz w:val="22"/>
          <w:szCs w:val="22"/>
        </w:rPr>
        <w:t>5</w:t>
      </w:r>
      <w:r w:rsidRPr="00E338B3">
        <w:rPr>
          <w:rFonts w:ascii="Times New Roman" w:hAnsi="Times New Roman" w:cs="Times New Roman"/>
          <w:sz w:val="22"/>
          <w:szCs w:val="22"/>
        </w:rPr>
        <w:t xml:space="preserve"> dni od dnia przesłania zawiadomienia o wyborze najkorzystniejszej oferty, jeżeli zawiadomienie to zostało przesłane w sposób określony w </w:t>
      </w:r>
      <w:r>
        <w:rPr>
          <w:rFonts w:ascii="Times New Roman" w:hAnsi="Times New Roman" w:cs="Times New Roman"/>
          <w:sz w:val="22"/>
          <w:szCs w:val="22"/>
        </w:rPr>
        <w:t>art</w:t>
      </w:r>
      <w:r w:rsidRPr="00E338B3">
        <w:rPr>
          <w:rFonts w:ascii="Times New Roman" w:hAnsi="Times New Roman" w:cs="Times New Roman"/>
          <w:sz w:val="22"/>
          <w:szCs w:val="22"/>
        </w:rPr>
        <w:t>. 27 ust. 2 (faks), albo 1</w:t>
      </w:r>
      <w:r>
        <w:rPr>
          <w:rFonts w:ascii="Times New Roman" w:hAnsi="Times New Roman" w:cs="Times New Roman"/>
          <w:sz w:val="22"/>
          <w:szCs w:val="22"/>
        </w:rPr>
        <w:t>0</w:t>
      </w:r>
      <w:r w:rsidRPr="00E338B3">
        <w:rPr>
          <w:rFonts w:ascii="Times New Roman" w:hAnsi="Times New Roman" w:cs="Times New Roman"/>
          <w:sz w:val="22"/>
          <w:szCs w:val="22"/>
        </w:rPr>
        <w:t xml:space="preserve"> dni </w:t>
      </w:r>
      <w:r>
        <w:rPr>
          <w:rFonts w:ascii="Times New Roman" w:hAnsi="Times New Roman" w:cs="Times New Roman"/>
          <w:sz w:val="22"/>
          <w:szCs w:val="22"/>
        </w:rPr>
        <w:t>–</w:t>
      </w:r>
      <w:r w:rsidRPr="00E338B3">
        <w:rPr>
          <w:rFonts w:ascii="Times New Roman" w:hAnsi="Times New Roman" w:cs="Times New Roman"/>
          <w:sz w:val="22"/>
          <w:szCs w:val="22"/>
        </w:rPr>
        <w:t xml:space="preserve"> jeżeli zostało przesłane w inny sposób (po</w:t>
      </w:r>
      <w:r>
        <w:rPr>
          <w:rFonts w:ascii="Times New Roman" w:hAnsi="Times New Roman" w:cs="Times New Roman"/>
          <w:sz w:val="22"/>
          <w:szCs w:val="22"/>
        </w:rPr>
        <w:t>cztą)</w:t>
      </w:r>
      <w:r w:rsidRPr="00E338B3">
        <w:rPr>
          <w:rFonts w:ascii="Times New Roman" w:hAnsi="Times New Roman" w:cs="Times New Roman"/>
          <w:sz w:val="22"/>
          <w:szCs w:val="22"/>
        </w:rPr>
        <w:t xml:space="preserve"> w przypadku zamówień, których wartość jest </w:t>
      </w:r>
      <w:r>
        <w:rPr>
          <w:rFonts w:ascii="Times New Roman" w:hAnsi="Times New Roman" w:cs="Times New Roman"/>
          <w:sz w:val="22"/>
          <w:szCs w:val="22"/>
        </w:rPr>
        <w:t>mniejsza niż</w:t>
      </w:r>
      <w:r w:rsidRPr="00E338B3">
        <w:rPr>
          <w:rFonts w:ascii="Times New Roman" w:hAnsi="Times New Roman" w:cs="Times New Roman"/>
          <w:sz w:val="22"/>
          <w:szCs w:val="22"/>
        </w:rPr>
        <w:t xml:space="preserve"> kwoty określone w przepisach wydanych na podstawie </w:t>
      </w:r>
      <w:r>
        <w:rPr>
          <w:rFonts w:ascii="Times New Roman" w:hAnsi="Times New Roman" w:cs="Times New Roman"/>
          <w:sz w:val="22"/>
          <w:szCs w:val="22"/>
        </w:rPr>
        <w:t>art</w:t>
      </w:r>
      <w:r w:rsidRPr="00E338B3">
        <w:rPr>
          <w:rFonts w:ascii="Times New Roman" w:hAnsi="Times New Roman" w:cs="Times New Roman"/>
          <w:sz w:val="22"/>
          <w:szCs w:val="22"/>
        </w:rPr>
        <w:t>. 11 ust. 8 ustawy Pzp;</w:t>
      </w:r>
    </w:p>
    <w:p w:rsidR="00F55CA3" w:rsidRDefault="00F55CA3" w:rsidP="00EB3D84">
      <w:pPr>
        <w:pStyle w:val="BodyText"/>
        <w:widowControl/>
        <w:numPr>
          <w:ilvl w:val="0"/>
          <w:numId w:val="37"/>
        </w:numPr>
        <w:ind w:left="993" w:right="29" w:hanging="284"/>
        <w:rPr>
          <w:rFonts w:ascii="Times New Roman" w:hAnsi="Times New Roman" w:cs="Times New Roman"/>
          <w:sz w:val="22"/>
          <w:szCs w:val="22"/>
        </w:rPr>
      </w:pP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może zawrzeć umowę w sprawie zamówienia publicznego przez upływem terminów, o których mowa </w:t>
      </w:r>
      <w:r>
        <w:rPr>
          <w:rFonts w:ascii="Times New Roman" w:hAnsi="Times New Roman" w:cs="Times New Roman"/>
          <w:sz w:val="22"/>
          <w:szCs w:val="22"/>
        </w:rPr>
        <w:t>w punkcie jak wyżej w przypadku:</w:t>
      </w:r>
    </w:p>
    <w:p w:rsidR="00F55CA3" w:rsidRPr="00017317" w:rsidRDefault="00F55CA3" w:rsidP="00EB3D84">
      <w:pPr>
        <w:pStyle w:val="BodyText"/>
        <w:widowControl/>
        <w:numPr>
          <w:ilvl w:val="2"/>
          <w:numId w:val="42"/>
        </w:numPr>
        <w:tabs>
          <w:tab w:val="clear" w:pos="2745"/>
        </w:tabs>
        <w:ind w:left="1430" w:right="29"/>
        <w:rPr>
          <w:rFonts w:ascii="Times New Roman" w:hAnsi="Times New Roman" w:cs="Times New Roman"/>
          <w:sz w:val="22"/>
          <w:szCs w:val="22"/>
        </w:rPr>
      </w:pPr>
      <w:r w:rsidRPr="00017317">
        <w:rPr>
          <w:rFonts w:ascii="Times New Roman" w:hAnsi="Times New Roman" w:cs="Times New Roman"/>
          <w:sz w:val="22"/>
          <w:szCs w:val="22"/>
        </w:rPr>
        <w:t>gdy złożono tylko jedną ofertę,</w:t>
      </w:r>
    </w:p>
    <w:p w:rsidR="00F55CA3" w:rsidRPr="00017317" w:rsidRDefault="00F55CA3" w:rsidP="00EB3D84">
      <w:pPr>
        <w:pStyle w:val="BodyText"/>
        <w:widowControl/>
        <w:numPr>
          <w:ilvl w:val="2"/>
          <w:numId w:val="42"/>
        </w:numPr>
        <w:tabs>
          <w:tab w:val="clear" w:pos="2745"/>
        </w:tabs>
        <w:ind w:left="1430" w:right="29"/>
        <w:rPr>
          <w:rFonts w:ascii="Times New Roman" w:hAnsi="Times New Roman" w:cs="Times New Roman"/>
          <w:sz w:val="22"/>
          <w:szCs w:val="22"/>
        </w:rPr>
      </w:pPr>
      <w:r w:rsidRPr="00017317">
        <w:rPr>
          <w:rFonts w:ascii="Times New Roman" w:hAnsi="Times New Roman" w:cs="Times New Roman"/>
          <w:sz w:val="22"/>
          <w:szCs w:val="22"/>
        </w:rPr>
        <w:t xml:space="preserve">nie odrzucono żadnej oferty oraz nie wykluczono żadnego </w:t>
      </w:r>
      <w:r w:rsidRPr="00017317">
        <w:rPr>
          <w:rFonts w:ascii="Times New Roman" w:hAnsi="Times New Roman" w:cs="Times New Roman"/>
          <w:b/>
          <w:bCs/>
          <w:sz w:val="22"/>
          <w:szCs w:val="22"/>
        </w:rPr>
        <w:t>Wykonawcy</w:t>
      </w:r>
      <w:r>
        <w:rPr>
          <w:rFonts w:ascii="Times New Roman" w:hAnsi="Times New Roman" w:cs="Times New Roman"/>
          <w:sz w:val="22"/>
          <w:szCs w:val="22"/>
        </w:rPr>
        <w:t>,</w:t>
      </w:r>
    </w:p>
    <w:p w:rsidR="00F55CA3" w:rsidRPr="00E338B3" w:rsidRDefault="00F55CA3" w:rsidP="00EB3D84">
      <w:pPr>
        <w:pStyle w:val="BodyText"/>
        <w:widowControl/>
        <w:numPr>
          <w:ilvl w:val="0"/>
          <w:numId w:val="37"/>
        </w:numPr>
        <w:ind w:left="993" w:right="29" w:hanging="284"/>
        <w:rPr>
          <w:rFonts w:ascii="Times New Roman" w:hAnsi="Times New Roman" w:cs="Times New Roman"/>
          <w:sz w:val="22"/>
          <w:szCs w:val="22"/>
        </w:rPr>
      </w:pPr>
      <w:r w:rsidRPr="00E338B3">
        <w:rPr>
          <w:rFonts w:ascii="Times New Roman" w:hAnsi="Times New Roman" w:cs="Times New Roman"/>
          <w:sz w:val="22"/>
          <w:szCs w:val="22"/>
        </w:rPr>
        <w:t xml:space="preserve">jeżeli </w:t>
      </w:r>
      <w:r w:rsidRPr="00E338B3">
        <w:rPr>
          <w:rFonts w:ascii="Times New Roman" w:hAnsi="Times New Roman" w:cs="Times New Roman"/>
          <w:b/>
          <w:bCs/>
          <w:sz w:val="22"/>
          <w:szCs w:val="22"/>
        </w:rPr>
        <w:t>Wykonawca</w:t>
      </w:r>
      <w:r w:rsidRPr="00E338B3">
        <w:rPr>
          <w:rFonts w:ascii="Times New Roman" w:hAnsi="Times New Roman" w:cs="Times New Roman"/>
          <w:sz w:val="22"/>
          <w:szCs w:val="22"/>
        </w:rPr>
        <w:t xml:space="preserve">, którego oferta została wybrana, uchyla się od zawarcia umowy w sprawie zamówienia publicznego lub nie wnosi wymaganego zabezpieczenia należytego wykonania umowy, </w:t>
      </w: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może wybrać ofertę najkorzystniejszą spośród pozostałych ofert bez przeprowadzania ich ponownego badania i oceny, chyba że zachodzą przesłanki unieważnienia postęp</w:t>
      </w:r>
      <w:r>
        <w:rPr>
          <w:rFonts w:ascii="Times New Roman" w:hAnsi="Times New Roman" w:cs="Times New Roman"/>
          <w:sz w:val="22"/>
          <w:szCs w:val="22"/>
        </w:rPr>
        <w:t>owania, o których mowa w art.93 </w:t>
      </w:r>
      <w:r w:rsidRPr="00E338B3">
        <w:rPr>
          <w:rFonts w:ascii="Times New Roman" w:hAnsi="Times New Roman" w:cs="Times New Roman"/>
          <w:sz w:val="22"/>
          <w:szCs w:val="22"/>
        </w:rPr>
        <w:t>ust.1;</w:t>
      </w:r>
    </w:p>
    <w:p w:rsidR="00F55CA3" w:rsidRPr="00E338B3" w:rsidRDefault="00F55CA3" w:rsidP="00E338B3">
      <w:pPr>
        <w:pStyle w:val="BodyText"/>
        <w:widowControl/>
        <w:ind w:left="709" w:right="29"/>
        <w:rPr>
          <w:rFonts w:ascii="Times New Roman" w:hAnsi="Times New Roman" w:cs="Times New Roman"/>
          <w:sz w:val="22"/>
          <w:szCs w:val="22"/>
        </w:rPr>
      </w:pPr>
      <w:r w:rsidRPr="00E338B3">
        <w:rPr>
          <w:rFonts w:ascii="Times New Roman" w:hAnsi="Times New Roman" w:cs="Times New Roman"/>
          <w:sz w:val="22"/>
          <w:szCs w:val="22"/>
        </w:rPr>
        <w:t xml:space="preserve">Przed podpisaniem umowy </w:t>
      </w:r>
      <w:r w:rsidRPr="00E338B3">
        <w:rPr>
          <w:rFonts w:ascii="Times New Roman" w:hAnsi="Times New Roman" w:cs="Times New Roman"/>
          <w:b/>
          <w:bCs/>
          <w:sz w:val="22"/>
          <w:szCs w:val="22"/>
        </w:rPr>
        <w:t>Wykonawca</w:t>
      </w:r>
      <w:r w:rsidRPr="00E338B3">
        <w:rPr>
          <w:rFonts w:ascii="Times New Roman" w:hAnsi="Times New Roman" w:cs="Times New Roman"/>
          <w:sz w:val="22"/>
          <w:szCs w:val="22"/>
        </w:rPr>
        <w:t xml:space="preserve"> będzie zobowiązany do wniesienia zabezpieczenia należytego wykonania umowy. </w:t>
      </w:r>
    </w:p>
    <w:p w:rsidR="00F55CA3" w:rsidRPr="00E338B3" w:rsidRDefault="00F55CA3" w:rsidP="00E338B3">
      <w:pPr>
        <w:shd w:val="clear" w:color="auto" w:fill="FFFFFF"/>
        <w:tabs>
          <w:tab w:val="left" w:pos="0"/>
        </w:tabs>
        <w:spacing w:line="240" w:lineRule="auto"/>
        <w:ind w:left="0" w:right="-233" w:firstLine="0"/>
        <w:jc w:val="both"/>
        <w:rPr>
          <w:rFonts w:ascii="Times New Roman" w:hAnsi="Times New Roman" w:cs="Times New Roman"/>
          <w:b/>
          <w:bCs/>
        </w:rPr>
      </w:pPr>
      <w:r w:rsidRPr="00E338B3">
        <w:rPr>
          <w:rFonts w:ascii="Times New Roman" w:hAnsi="Times New Roman" w:cs="Times New Roman"/>
          <w:b/>
          <w:bCs/>
        </w:rPr>
        <w:tab/>
      </w:r>
    </w:p>
    <w:p w:rsidR="00F55CA3" w:rsidRPr="0094712D" w:rsidRDefault="00F55CA3" w:rsidP="00C676B7">
      <w:pPr>
        <w:numPr>
          <w:ilvl w:val="0"/>
          <w:numId w:val="42"/>
        </w:numPr>
        <w:shd w:val="clear" w:color="auto" w:fill="FFFFFF"/>
        <w:tabs>
          <w:tab w:val="left" w:pos="0"/>
        </w:tabs>
        <w:spacing w:line="240" w:lineRule="auto"/>
        <w:ind w:right="-233"/>
        <w:jc w:val="both"/>
        <w:rPr>
          <w:rFonts w:ascii="Times New Roman" w:hAnsi="Times New Roman" w:cs="Times New Roman"/>
          <w:b/>
          <w:bCs/>
        </w:rPr>
      </w:pPr>
      <w:r w:rsidRPr="0094712D">
        <w:rPr>
          <w:rFonts w:ascii="Times New Roman" w:hAnsi="Times New Roman" w:cs="Times New Roman"/>
          <w:b/>
          <w:bCs/>
        </w:rPr>
        <w:t xml:space="preserve">Wymagania dotyczące zabezpieczenia należytego wykonania umowy. </w:t>
      </w:r>
    </w:p>
    <w:p w:rsidR="00F55CA3" w:rsidRPr="00262C92" w:rsidRDefault="00F55CA3" w:rsidP="00852210">
      <w:pPr>
        <w:shd w:val="clear" w:color="auto" w:fill="FFFFFF"/>
        <w:spacing w:line="240" w:lineRule="auto"/>
        <w:ind w:left="0" w:right="-233" w:firstLine="0"/>
        <w:jc w:val="both"/>
        <w:rPr>
          <w:rFonts w:ascii="Times New Roman" w:hAnsi="Times New Roman" w:cs="Times New Roman"/>
          <w:b/>
          <w:bCs/>
        </w:rPr>
      </w:pPr>
    </w:p>
    <w:p w:rsidR="00F55CA3" w:rsidRPr="00E338B3" w:rsidRDefault="00F55CA3" w:rsidP="00A76EB2">
      <w:pPr>
        <w:widowControl/>
        <w:numPr>
          <w:ilvl w:val="0"/>
          <w:numId w:val="53"/>
        </w:numPr>
        <w:spacing w:line="240" w:lineRule="auto"/>
        <w:ind w:right="29"/>
        <w:jc w:val="both"/>
        <w:rPr>
          <w:rFonts w:ascii="Times New Roman" w:hAnsi="Times New Roman" w:cs="Times New Roman"/>
        </w:rPr>
      </w:pPr>
      <w:r>
        <w:rPr>
          <w:rFonts w:ascii="Times New Roman" w:hAnsi="Times New Roman" w:cs="Times New Roman"/>
        </w:rPr>
        <w:t>Na podstawie art</w:t>
      </w:r>
      <w:r w:rsidRPr="00E338B3">
        <w:rPr>
          <w:rFonts w:ascii="Times New Roman" w:hAnsi="Times New Roman" w:cs="Times New Roman"/>
        </w:rPr>
        <w:t xml:space="preserve">. 147 ust. 1 i 2 ustawy </w:t>
      </w:r>
      <w:r w:rsidRPr="00E338B3">
        <w:rPr>
          <w:rFonts w:ascii="Times New Roman" w:hAnsi="Times New Roman" w:cs="Times New Roman"/>
          <w:b/>
          <w:bCs/>
        </w:rPr>
        <w:t>Zamawiający</w:t>
      </w:r>
      <w:r w:rsidRPr="00E338B3">
        <w:rPr>
          <w:rFonts w:ascii="Times New Roman" w:hAnsi="Times New Roman" w:cs="Times New Roman"/>
        </w:rPr>
        <w:t xml:space="preserve"> wymaga wniesienia przez </w:t>
      </w:r>
      <w:r w:rsidRPr="00E338B3">
        <w:rPr>
          <w:rFonts w:ascii="Times New Roman" w:hAnsi="Times New Roman" w:cs="Times New Roman"/>
          <w:b/>
          <w:bCs/>
        </w:rPr>
        <w:t>Wykonawcę</w:t>
      </w:r>
      <w:r w:rsidRPr="00E338B3">
        <w:rPr>
          <w:rFonts w:ascii="Times New Roman" w:hAnsi="Times New Roman" w:cs="Times New Roman"/>
        </w:rPr>
        <w:t>, zabezpieczenia należytego wykonania umowy. Zabezpieczenie służy pokryciu ros</w:t>
      </w:r>
      <w:r>
        <w:rPr>
          <w:rFonts w:ascii="Times New Roman" w:hAnsi="Times New Roman" w:cs="Times New Roman"/>
        </w:rPr>
        <w:t>zczeń z tytułu niewykonania lub </w:t>
      </w:r>
      <w:r w:rsidRPr="00E338B3">
        <w:rPr>
          <w:rFonts w:ascii="Times New Roman" w:hAnsi="Times New Roman" w:cs="Times New Roman"/>
        </w:rPr>
        <w:t>nienależytego wykonania umowy.</w:t>
      </w:r>
    </w:p>
    <w:p w:rsidR="00F55CA3" w:rsidRPr="00E338B3" w:rsidRDefault="00F55CA3" w:rsidP="00A76EB2">
      <w:pPr>
        <w:widowControl/>
        <w:numPr>
          <w:ilvl w:val="0"/>
          <w:numId w:val="53"/>
        </w:numPr>
        <w:spacing w:line="240" w:lineRule="auto"/>
        <w:ind w:right="29"/>
        <w:jc w:val="both"/>
        <w:rPr>
          <w:rFonts w:ascii="Times New Roman" w:hAnsi="Times New Roman" w:cs="Times New Roman"/>
        </w:rPr>
      </w:pPr>
      <w:r w:rsidRPr="00E338B3">
        <w:rPr>
          <w:rFonts w:ascii="Times New Roman" w:hAnsi="Times New Roman" w:cs="Times New Roman"/>
          <w:b/>
          <w:bCs/>
        </w:rPr>
        <w:t xml:space="preserve">Wykonawca </w:t>
      </w:r>
      <w:r w:rsidRPr="00E338B3">
        <w:rPr>
          <w:rFonts w:ascii="Times New Roman" w:hAnsi="Times New Roman" w:cs="Times New Roman"/>
        </w:rPr>
        <w:t>najpóźniej w dniu podpisania umowy, lecz przed jej podpisaniem</w:t>
      </w:r>
      <w:r w:rsidRPr="00E338B3">
        <w:rPr>
          <w:rFonts w:ascii="Times New Roman" w:hAnsi="Times New Roman" w:cs="Times New Roman"/>
          <w:b/>
          <w:bCs/>
        </w:rPr>
        <w:t xml:space="preserve"> </w:t>
      </w:r>
      <w:r w:rsidRPr="00E338B3">
        <w:rPr>
          <w:rFonts w:ascii="Times New Roman" w:hAnsi="Times New Roman" w:cs="Times New Roman"/>
        </w:rPr>
        <w:t>wniesie zabezpieczenie należytego wykonania umowy. Zabezpieczenie służy pokryciu ros</w:t>
      </w:r>
      <w:r>
        <w:rPr>
          <w:rFonts w:ascii="Times New Roman" w:hAnsi="Times New Roman" w:cs="Times New Roman"/>
        </w:rPr>
        <w:t>zczeń z tytułu niewykonania lub </w:t>
      </w:r>
      <w:r w:rsidRPr="00E338B3">
        <w:rPr>
          <w:rFonts w:ascii="Times New Roman" w:hAnsi="Times New Roman" w:cs="Times New Roman"/>
        </w:rPr>
        <w:t>nienależytego wykonania umowy.</w:t>
      </w:r>
    </w:p>
    <w:p w:rsidR="00F55CA3" w:rsidRDefault="00F55CA3" w:rsidP="00A76EB2">
      <w:pPr>
        <w:widowControl/>
        <w:numPr>
          <w:ilvl w:val="0"/>
          <w:numId w:val="53"/>
        </w:numPr>
        <w:spacing w:line="240" w:lineRule="auto"/>
        <w:ind w:right="29"/>
        <w:jc w:val="both"/>
        <w:rPr>
          <w:rFonts w:ascii="Times New Roman" w:hAnsi="Times New Roman" w:cs="Times New Roman"/>
        </w:rPr>
      </w:pPr>
      <w:r w:rsidRPr="00E338B3">
        <w:rPr>
          <w:rFonts w:ascii="Times New Roman" w:hAnsi="Times New Roman" w:cs="Times New Roman"/>
          <w:b/>
          <w:bCs/>
        </w:rPr>
        <w:t>Wykonawca,</w:t>
      </w:r>
      <w:r w:rsidRPr="00E338B3">
        <w:rPr>
          <w:rFonts w:ascii="Times New Roman" w:hAnsi="Times New Roman" w:cs="Times New Roman"/>
        </w:rPr>
        <w:t xml:space="preserve"> którego oferta zostanie </w:t>
      </w:r>
      <w:r w:rsidRPr="00E338B3">
        <w:rPr>
          <w:rFonts w:ascii="Times New Roman" w:hAnsi="Times New Roman" w:cs="Times New Roman"/>
          <w:b/>
          <w:bCs/>
        </w:rPr>
        <w:t xml:space="preserve">wybrana będzie musiał wnieść zabezpieczenie należytego wykonania umowy w wysokości </w:t>
      </w:r>
      <w:r>
        <w:rPr>
          <w:rFonts w:ascii="Times New Roman" w:hAnsi="Times New Roman" w:cs="Times New Roman"/>
          <w:b/>
          <w:bCs/>
        </w:rPr>
        <w:t>5</w:t>
      </w:r>
      <w:r w:rsidRPr="00E338B3">
        <w:rPr>
          <w:rFonts w:ascii="Times New Roman" w:hAnsi="Times New Roman" w:cs="Times New Roman"/>
          <w:b/>
          <w:bCs/>
        </w:rPr>
        <w:t xml:space="preserve">% </w:t>
      </w:r>
      <w:r>
        <w:rPr>
          <w:rFonts w:ascii="Times New Roman" w:hAnsi="Times New Roman" w:cs="Times New Roman"/>
        </w:rPr>
        <w:t>całkowitej ceny oferty</w:t>
      </w:r>
      <w:r w:rsidRPr="00E338B3">
        <w:rPr>
          <w:rFonts w:ascii="Times New Roman" w:hAnsi="Times New Roman" w:cs="Times New Roman"/>
        </w:rPr>
        <w:t>.</w:t>
      </w:r>
    </w:p>
    <w:p w:rsidR="00F55CA3" w:rsidRPr="00E338B3" w:rsidRDefault="00F55CA3" w:rsidP="00A76EB2">
      <w:pPr>
        <w:widowControl/>
        <w:numPr>
          <w:ilvl w:val="0"/>
          <w:numId w:val="53"/>
        </w:numPr>
        <w:spacing w:line="240" w:lineRule="auto"/>
        <w:ind w:right="29"/>
        <w:jc w:val="both"/>
        <w:rPr>
          <w:rFonts w:ascii="Times New Roman" w:hAnsi="Times New Roman" w:cs="Times New Roman"/>
        </w:rPr>
      </w:pPr>
      <w:r w:rsidRPr="00E338B3">
        <w:rPr>
          <w:rFonts w:ascii="Times New Roman" w:hAnsi="Times New Roman" w:cs="Times New Roman"/>
          <w:b/>
          <w:bCs/>
        </w:rPr>
        <w:t>Wykonawc</w:t>
      </w:r>
      <w:r>
        <w:rPr>
          <w:rFonts w:ascii="Times New Roman" w:hAnsi="Times New Roman" w:cs="Times New Roman"/>
          <w:b/>
          <w:bCs/>
        </w:rPr>
        <w:t>a</w:t>
      </w:r>
      <w:r w:rsidRPr="00E338B3">
        <w:rPr>
          <w:rFonts w:ascii="Times New Roman" w:hAnsi="Times New Roman" w:cs="Times New Roman"/>
        </w:rPr>
        <w:t xml:space="preserve"> zobowiąza</w:t>
      </w:r>
      <w:r>
        <w:rPr>
          <w:rFonts w:ascii="Times New Roman" w:hAnsi="Times New Roman" w:cs="Times New Roman"/>
        </w:rPr>
        <w:t>ny</w:t>
      </w:r>
      <w:r w:rsidRPr="00E338B3">
        <w:rPr>
          <w:rFonts w:ascii="Times New Roman" w:hAnsi="Times New Roman" w:cs="Times New Roman"/>
        </w:rPr>
        <w:t xml:space="preserve"> </w:t>
      </w:r>
      <w:r>
        <w:rPr>
          <w:rFonts w:ascii="Times New Roman" w:hAnsi="Times New Roman" w:cs="Times New Roman"/>
        </w:rPr>
        <w:t>jest</w:t>
      </w:r>
      <w:r w:rsidRPr="00E338B3">
        <w:rPr>
          <w:rFonts w:ascii="Times New Roman" w:hAnsi="Times New Roman" w:cs="Times New Roman"/>
        </w:rPr>
        <w:t xml:space="preserve"> do wniesienia pełnej kwoty zabezpieczenia należytego wykonania umowy przed zawarciem umowy. </w:t>
      </w:r>
    </w:p>
    <w:p w:rsidR="00F55CA3" w:rsidRPr="00B878E5" w:rsidRDefault="00F55CA3" w:rsidP="00A76EB2">
      <w:pPr>
        <w:widowControl/>
        <w:numPr>
          <w:ilvl w:val="0"/>
          <w:numId w:val="53"/>
        </w:numPr>
        <w:spacing w:line="240" w:lineRule="auto"/>
        <w:ind w:right="29"/>
        <w:jc w:val="both"/>
        <w:rPr>
          <w:rFonts w:ascii="Times New Roman" w:hAnsi="Times New Roman" w:cs="Times New Roman"/>
        </w:rPr>
      </w:pPr>
      <w:r w:rsidRPr="00E338B3">
        <w:rPr>
          <w:rFonts w:ascii="Times New Roman" w:hAnsi="Times New Roman" w:cs="Times New Roman"/>
        </w:rPr>
        <w:t xml:space="preserve">Zabezpieczenie wniesione w pieniądzu </w:t>
      </w:r>
      <w:r w:rsidRPr="00E338B3">
        <w:rPr>
          <w:rFonts w:ascii="Times New Roman" w:hAnsi="Times New Roman" w:cs="Times New Roman"/>
          <w:b/>
          <w:bCs/>
        </w:rPr>
        <w:t>Wykonawca</w:t>
      </w:r>
      <w:r w:rsidRPr="00E338B3">
        <w:rPr>
          <w:rFonts w:ascii="Times New Roman" w:hAnsi="Times New Roman" w:cs="Times New Roman"/>
        </w:rPr>
        <w:t xml:space="preserve"> zobowiązany będzie wpłacić przelewem na rachunek bankowy </w:t>
      </w:r>
      <w:r w:rsidRPr="00E338B3">
        <w:rPr>
          <w:rFonts w:ascii="Times New Roman" w:hAnsi="Times New Roman" w:cs="Times New Roman"/>
          <w:b/>
          <w:bCs/>
        </w:rPr>
        <w:t>Zamawiającego</w:t>
      </w:r>
      <w:r w:rsidRPr="00E338B3">
        <w:rPr>
          <w:rFonts w:ascii="Times New Roman" w:hAnsi="Times New Roman" w:cs="Times New Roman"/>
        </w:rPr>
        <w:t xml:space="preserve">: </w:t>
      </w:r>
      <w:r w:rsidRPr="00E338B3">
        <w:rPr>
          <w:rFonts w:ascii="Times New Roman" w:hAnsi="Times New Roman" w:cs="Times New Roman"/>
          <w:b/>
          <w:bCs/>
        </w:rPr>
        <w:t>BBS w Darłowie Oddział w Bobolicach nr: 92</w:t>
      </w:r>
      <w:r>
        <w:rPr>
          <w:rFonts w:ascii="Times New Roman" w:hAnsi="Times New Roman" w:cs="Times New Roman"/>
          <w:b/>
          <w:bCs/>
        </w:rPr>
        <w:t xml:space="preserve"> </w:t>
      </w:r>
      <w:r w:rsidRPr="00E338B3">
        <w:rPr>
          <w:rFonts w:ascii="Times New Roman" w:hAnsi="Times New Roman" w:cs="Times New Roman"/>
          <w:b/>
          <w:bCs/>
        </w:rPr>
        <w:t>8566</w:t>
      </w:r>
      <w:r>
        <w:rPr>
          <w:rFonts w:ascii="Times New Roman" w:hAnsi="Times New Roman" w:cs="Times New Roman"/>
          <w:b/>
          <w:bCs/>
        </w:rPr>
        <w:t xml:space="preserve"> </w:t>
      </w:r>
      <w:r w:rsidRPr="00E338B3">
        <w:rPr>
          <w:rFonts w:ascii="Times New Roman" w:hAnsi="Times New Roman" w:cs="Times New Roman"/>
          <w:b/>
          <w:bCs/>
        </w:rPr>
        <w:t>1013</w:t>
      </w:r>
      <w:r>
        <w:rPr>
          <w:rFonts w:ascii="Times New Roman" w:hAnsi="Times New Roman" w:cs="Times New Roman"/>
          <w:b/>
          <w:bCs/>
        </w:rPr>
        <w:t xml:space="preserve"> </w:t>
      </w:r>
      <w:r w:rsidRPr="00E338B3">
        <w:rPr>
          <w:rFonts w:ascii="Times New Roman" w:hAnsi="Times New Roman" w:cs="Times New Roman"/>
          <w:b/>
          <w:bCs/>
        </w:rPr>
        <w:t>0200</w:t>
      </w:r>
      <w:r>
        <w:rPr>
          <w:rFonts w:ascii="Times New Roman" w:hAnsi="Times New Roman" w:cs="Times New Roman"/>
          <w:b/>
          <w:bCs/>
        </w:rPr>
        <w:t xml:space="preserve"> </w:t>
      </w:r>
      <w:r w:rsidRPr="00E338B3">
        <w:rPr>
          <w:rFonts w:ascii="Times New Roman" w:hAnsi="Times New Roman" w:cs="Times New Roman"/>
          <w:b/>
          <w:bCs/>
        </w:rPr>
        <w:t>2020</w:t>
      </w:r>
      <w:r>
        <w:rPr>
          <w:rFonts w:ascii="Times New Roman" w:hAnsi="Times New Roman" w:cs="Times New Roman"/>
          <w:b/>
          <w:bCs/>
        </w:rPr>
        <w:t xml:space="preserve"> </w:t>
      </w:r>
      <w:r w:rsidRPr="00E338B3">
        <w:rPr>
          <w:rFonts w:ascii="Times New Roman" w:hAnsi="Times New Roman" w:cs="Times New Roman"/>
          <w:b/>
          <w:bCs/>
        </w:rPr>
        <w:t>2001</w:t>
      </w:r>
      <w:r>
        <w:rPr>
          <w:rFonts w:ascii="Times New Roman" w:hAnsi="Times New Roman" w:cs="Times New Roman"/>
          <w:b/>
          <w:bCs/>
        </w:rPr>
        <w:t xml:space="preserve"> </w:t>
      </w:r>
      <w:r w:rsidRPr="00E338B3">
        <w:rPr>
          <w:rFonts w:ascii="Times New Roman" w:hAnsi="Times New Roman" w:cs="Times New Roman"/>
          <w:b/>
          <w:bCs/>
        </w:rPr>
        <w:t>0005</w:t>
      </w:r>
      <w:r w:rsidRPr="00E338B3">
        <w:rPr>
          <w:rFonts w:ascii="Times New Roman" w:hAnsi="Times New Roman" w:cs="Times New Roman"/>
        </w:rPr>
        <w:t xml:space="preserve"> z podaniem tytułu wpłaty: (zabezpieczenie należytego wykonania umowy – </w:t>
      </w:r>
      <w:r w:rsidRPr="003A50A9">
        <w:rPr>
          <w:rFonts w:ascii="Times New Roman" w:hAnsi="Times New Roman" w:cs="Times New Roman"/>
        </w:rPr>
        <w:t>„</w:t>
      </w:r>
      <w:r>
        <w:rPr>
          <w:rFonts w:ascii="Times New Roman" w:hAnsi="Times New Roman" w:cs="Times New Roman"/>
          <w:i/>
          <w:iCs/>
        </w:rPr>
        <w:t>DOSTAWA KONTENERÓW DO KŁANINA</w:t>
      </w:r>
      <w:r w:rsidRPr="003A50A9">
        <w:rPr>
          <w:rFonts w:ascii="Times New Roman" w:hAnsi="Times New Roman" w:cs="Times New Roman"/>
          <w:i/>
          <w:iCs/>
        </w:rPr>
        <w:t>”</w:t>
      </w:r>
      <w:r w:rsidRPr="00E338B3">
        <w:rPr>
          <w:rFonts w:ascii="Times New Roman" w:hAnsi="Times New Roman" w:cs="Times New Roman"/>
        </w:rPr>
        <w:t>).</w:t>
      </w:r>
      <w:r w:rsidRPr="00E338B3">
        <w:rPr>
          <w:rFonts w:ascii="Times New Roman" w:hAnsi="Times New Roman" w:cs="Times New Roman"/>
          <w:b/>
          <w:bCs/>
        </w:rPr>
        <w:t xml:space="preserve"> Zamawiający</w:t>
      </w:r>
      <w:r w:rsidRPr="00E338B3">
        <w:rPr>
          <w:rFonts w:ascii="Times New Roman" w:hAnsi="Times New Roman" w:cs="Times New Roman"/>
        </w:rPr>
        <w:t xml:space="preserve"> zwraca zabezpieczenie </w:t>
      </w:r>
      <w:r>
        <w:rPr>
          <w:rFonts w:ascii="Times New Roman" w:hAnsi="Times New Roman" w:cs="Times New Roman"/>
        </w:rPr>
        <w:t>wraz z odsetkami wynikającymi z </w:t>
      </w:r>
      <w:r w:rsidRPr="00E338B3">
        <w:rPr>
          <w:rFonts w:ascii="Times New Roman" w:hAnsi="Times New Roman" w:cs="Times New Roman"/>
        </w:rPr>
        <w:t xml:space="preserve">umowy rachunku bankowego, na którym było ono przechowywane, pomniejszone o koszt prowadzenia tego rachunku oraz prowizji bankowej za przelew pieniędzy na rachunek bankowy </w:t>
      </w:r>
      <w:r w:rsidRPr="00E338B3">
        <w:rPr>
          <w:rFonts w:ascii="Times New Roman" w:hAnsi="Times New Roman" w:cs="Times New Roman"/>
          <w:b/>
          <w:bCs/>
        </w:rPr>
        <w:t>Wykonawcy</w:t>
      </w:r>
      <w:r w:rsidRPr="00E338B3">
        <w:rPr>
          <w:rFonts w:ascii="Times New Roman" w:hAnsi="Times New Roman" w:cs="Times New Roman"/>
        </w:rPr>
        <w:t>.</w:t>
      </w:r>
      <w:r w:rsidRPr="00E338B3">
        <w:rPr>
          <w:rFonts w:ascii="Times New Roman" w:hAnsi="Times New Roman" w:cs="Times New Roman"/>
          <w:color w:val="FF0000"/>
        </w:rPr>
        <w:t xml:space="preserve"> </w:t>
      </w:r>
    </w:p>
    <w:p w:rsidR="00F55CA3" w:rsidRPr="00E338B3" w:rsidRDefault="00F55CA3" w:rsidP="00A76EB2">
      <w:pPr>
        <w:widowControl/>
        <w:numPr>
          <w:ilvl w:val="0"/>
          <w:numId w:val="53"/>
        </w:numPr>
        <w:spacing w:line="240" w:lineRule="auto"/>
        <w:ind w:right="29"/>
        <w:jc w:val="both"/>
        <w:rPr>
          <w:rFonts w:ascii="Times New Roman" w:hAnsi="Times New Roman" w:cs="Times New Roman"/>
        </w:rPr>
      </w:pPr>
      <w:r w:rsidRPr="003A50A9">
        <w:rPr>
          <w:rFonts w:ascii="Times New Roman" w:hAnsi="Times New Roman" w:cs="Times New Roman"/>
        </w:rPr>
        <w:t xml:space="preserve">Zabezpieczenie wniesione w formie innej niż w pieniądzu winno być </w:t>
      </w:r>
      <w:r w:rsidRPr="003A50A9">
        <w:rPr>
          <w:rFonts w:ascii="Times New Roman" w:hAnsi="Times New Roman" w:cs="Times New Roman"/>
          <w:b/>
          <w:bCs/>
        </w:rPr>
        <w:t>bezwarunkowe</w:t>
      </w:r>
      <w:r w:rsidRPr="003A50A9">
        <w:rPr>
          <w:rFonts w:ascii="Times New Roman" w:hAnsi="Times New Roman" w:cs="Times New Roman"/>
        </w:rPr>
        <w:t xml:space="preserve">, </w:t>
      </w:r>
      <w:r w:rsidRPr="003A50A9">
        <w:rPr>
          <w:rFonts w:ascii="Times New Roman" w:hAnsi="Times New Roman" w:cs="Times New Roman"/>
          <w:b/>
          <w:bCs/>
        </w:rPr>
        <w:t>nieodwołalne i</w:t>
      </w:r>
      <w:r w:rsidRPr="003A50A9">
        <w:rPr>
          <w:rFonts w:ascii="Times New Roman" w:hAnsi="Times New Roman" w:cs="Times New Roman"/>
        </w:rPr>
        <w:t> </w:t>
      </w:r>
      <w:r w:rsidRPr="003A50A9">
        <w:rPr>
          <w:rFonts w:ascii="Times New Roman" w:hAnsi="Times New Roman" w:cs="Times New Roman"/>
          <w:b/>
          <w:bCs/>
        </w:rPr>
        <w:t>płatne na pierwsze żądanie Zamawiającego</w:t>
      </w:r>
      <w:r w:rsidRPr="003A50A9">
        <w:rPr>
          <w:rFonts w:ascii="Times New Roman" w:hAnsi="Times New Roman" w:cs="Times New Roman"/>
        </w:rPr>
        <w:t xml:space="preserve">. </w:t>
      </w:r>
      <w:r w:rsidRPr="003A50A9">
        <w:rPr>
          <w:rFonts w:ascii="Times New Roman" w:hAnsi="Times New Roman" w:cs="Times New Roman"/>
          <w:b/>
          <w:bCs/>
        </w:rPr>
        <w:t xml:space="preserve">Zamawiający </w:t>
      </w:r>
      <w:r w:rsidRPr="003A50A9">
        <w:rPr>
          <w:rFonts w:ascii="Times New Roman" w:hAnsi="Times New Roman" w:cs="Times New Roman"/>
        </w:rPr>
        <w:t xml:space="preserve">wymaga aby zabezpieczenie w swojej treści zawierało pokrycie wszelkich roszczeń </w:t>
      </w:r>
      <w:r w:rsidRPr="003A50A9">
        <w:rPr>
          <w:rFonts w:ascii="Times New Roman" w:hAnsi="Times New Roman" w:cs="Times New Roman"/>
          <w:b/>
          <w:bCs/>
        </w:rPr>
        <w:t xml:space="preserve">Zamawiającego </w:t>
      </w:r>
      <w:r w:rsidRPr="003A50A9">
        <w:rPr>
          <w:rFonts w:ascii="Times New Roman" w:hAnsi="Times New Roman" w:cs="Times New Roman"/>
        </w:rPr>
        <w:t xml:space="preserve">w tym m. </w:t>
      </w:r>
      <w:r>
        <w:rPr>
          <w:rFonts w:ascii="Times New Roman" w:hAnsi="Times New Roman" w:cs="Times New Roman"/>
        </w:rPr>
        <w:t xml:space="preserve">in.: </w:t>
      </w:r>
      <w:r w:rsidRPr="003A50A9">
        <w:rPr>
          <w:rFonts w:ascii="Times New Roman" w:hAnsi="Times New Roman" w:cs="Times New Roman"/>
        </w:rPr>
        <w:t>kary umowne z tytułu niewykonania lub nienależytego wykonania przedmiotu umowy lub jego części.</w:t>
      </w:r>
    </w:p>
    <w:p w:rsidR="00F55CA3" w:rsidRDefault="00F55CA3" w:rsidP="00EB3D84">
      <w:pPr>
        <w:widowControl/>
        <w:numPr>
          <w:ilvl w:val="0"/>
          <w:numId w:val="53"/>
        </w:numPr>
        <w:spacing w:line="240" w:lineRule="auto"/>
        <w:ind w:left="714" w:right="28" w:hanging="357"/>
        <w:jc w:val="both"/>
        <w:rPr>
          <w:rFonts w:ascii="Times New Roman" w:hAnsi="Times New Roman" w:cs="Times New Roman"/>
        </w:rPr>
      </w:pPr>
      <w:r w:rsidRPr="008C7A55">
        <w:rPr>
          <w:rFonts w:ascii="Times New Roman" w:hAnsi="Times New Roman" w:cs="Times New Roman"/>
        </w:rPr>
        <w:t xml:space="preserve">Kwota zabezpieczenia podlega zwrotowi na rzecz </w:t>
      </w:r>
      <w:r w:rsidRPr="0067681A">
        <w:rPr>
          <w:rFonts w:ascii="Times New Roman" w:hAnsi="Times New Roman" w:cs="Times New Roman"/>
          <w:b/>
          <w:bCs/>
        </w:rPr>
        <w:t>Wykonawcy:</w:t>
      </w:r>
    </w:p>
    <w:p w:rsidR="00F55CA3" w:rsidRDefault="00F55CA3" w:rsidP="00EB3D84">
      <w:pPr>
        <w:widowControl/>
        <w:numPr>
          <w:ilvl w:val="1"/>
          <w:numId w:val="57"/>
        </w:numPr>
        <w:spacing w:line="240" w:lineRule="auto"/>
        <w:ind w:left="1276" w:right="28" w:hanging="567"/>
        <w:jc w:val="both"/>
        <w:rPr>
          <w:rFonts w:ascii="Times New Roman" w:hAnsi="Times New Roman" w:cs="Times New Roman"/>
        </w:rPr>
      </w:pPr>
      <w:r w:rsidRPr="00512334">
        <w:rPr>
          <w:rFonts w:ascii="Times New Roman" w:hAnsi="Times New Roman" w:cs="Times New Roman"/>
        </w:rPr>
        <w:t xml:space="preserve">70% w terminie 30 dni od dnia wykonania zamówienia i uznaniu przez </w:t>
      </w:r>
      <w:r w:rsidRPr="00512334">
        <w:rPr>
          <w:rFonts w:ascii="Times New Roman" w:hAnsi="Times New Roman" w:cs="Times New Roman"/>
          <w:b/>
          <w:bCs/>
        </w:rPr>
        <w:t>Zamawiającego</w:t>
      </w:r>
      <w:r w:rsidRPr="00512334">
        <w:rPr>
          <w:rFonts w:ascii="Times New Roman" w:hAnsi="Times New Roman" w:cs="Times New Roman"/>
        </w:rPr>
        <w:t xml:space="preserve"> za należycie wykonane,</w:t>
      </w:r>
    </w:p>
    <w:p w:rsidR="00F55CA3" w:rsidRDefault="00F55CA3" w:rsidP="00EB3D84">
      <w:pPr>
        <w:widowControl/>
        <w:numPr>
          <w:ilvl w:val="1"/>
          <w:numId w:val="57"/>
        </w:numPr>
        <w:spacing w:line="240" w:lineRule="auto"/>
        <w:ind w:left="1276" w:right="28" w:hanging="567"/>
        <w:jc w:val="both"/>
        <w:rPr>
          <w:rFonts w:ascii="Times New Roman" w:hAnsi="Times New Roman" w:cs="Times New Roman"/>
        </w:rPr>
      </w:pPr>
      <w:r w:rsidRPr="00512334">
        <w:rPr>
          <w:rFonts w:ascii="Times New Roman" w:hAnsi="Times New Roman" w:cs="Times New Roman"/>
        </w:rPr>
        <w:t xml:space="preserve">w pozostałej części, nieużytej na usunięcie ewentualnych wad, wraz z </w:t>
      </w:r>
      <w:r>
        <w:rPr>
          <w:rFonts w:ascii="Times New Roman" w:hAnsi="Times New Roman" w:cs="Times New Roman"/>
        </w:rPr>
        <w:t>odsetkami, nie później niż w 15 </w:t>
      </w:r>
      <w:r w:rsidRPr="00512334">
        <w:rPr>
          <w:rFonts w:ascii="Times New Roman" w:hAnsi="Times New Roman" w:cs="Times New Roman"/>
        </w:rPr>
        <w:t>dniu po upływie okresu rękojmi za wady.</w:t>
      </w:r>
    </w:p>
    <w:p w:rsidR="00F55CA3" w:rsidRPr="00746653" w:rsidRDefault="00F55CA3" w:rsidP="00EB3D84">
      <w:pPr>
        <w:widowControl/>
        <w:numPr>
          <w:ilvl w:val="0"/>
          <w:numId w:val="54"/>
        </w:numPr>
        <w:spacing w:line="240" w:lineRule="auto"/>
        <w:ind w:left="770" w:right="28"/>
        <w:jc w:val="both"/>
        <w:rPr>
          <w:rFonts w:ascii="Times New Roman" w:hAnsi="Times New Roman" w:cs="Times New Roman"/>
        </w:rPr>
      </w:pPr>
      <w:r w:rsidRPr="00E338B3">
        <w:rPr>
          <w:rFonts w:ascii="Times New Roman" w:hAnsi="Times New Roman" w:cs="Times New Roman"/>
        </w:rPr>
        <w:t xml:space="preserve">Za zgodą </w:t>
      </w:r>
      <w:r w:rsidRPr="00E338B3">
        <w:rPr>
          <w:rFonts w:ascii="Times New Roman" w:hAnsi="Times New Roman" w:cs="Times New Roman"/>
          <w:b/>
          <w:bCs/>
        </w:rPr>
        <w:t>Zamawiającego</w:t>
      </w:r>
      <w:r w:rsidRPr="00E338B3">
        <w:rPr>
          <w:rFonts w:ascii="Times New Roman" w:hAnsi="Times New Roman" w:cs="Times New Roman"/>
        </w:rPr>
        <w:t xml:space="preserve"> dopuszcza się możliwość zmiany zabezpieczenia należytego wykonania umowy </w:t>
      </w:r>
      <w:r w:rsidRPr="00E338B3">
        <w:rPr>
          <w:rFonts w:ascii="Times New Roman" w:hAnsi="Times New Roman" w:cs="Times New Roman"/>
          <w:color w:val="000000"/>
        </w:rPr>
        <w:t xml:space="preserve">na jedną lub kilka form bezwarunkowych, płatnych na każde żądanie </w:t>
      </w:r>
      <w:r w:rsidRPr="00E338B3">
        <w:rPr>
          <w:rFonts w:ascii="Times New Roman" w:hAnsi="Times New Roman" w:cs="Times New Roman"/>
          <w:b/>
          <w:bCs/>
          <w:color w:val="000000"/>
        </w:rPr>
        <w:t>Zamawiającego</w:t>
      </w:r>
      <w:r w:rsidRPr="00E338B3">
        <w:rPr>
          <w:rFonts w:ascii="Times New Roman" w:hAnsi="Times New Roman" w:cs="Times New Roman"/>
          <w:color w:val="000000"/>
        </w:rPr>
        <w:t>, o których mowa w </w:t>
      </w:r>
      <w:r>
        <w:rPr>
          <w:rFonts w:ascii="Times New Roman" w:hAnsi="Times New Roman" w:cs="Times New Roman"/>
          <w:color w:val="000000"/>
        </w:rPr>
        <w:t>art</w:t>
      </w:r>
      <w:r w:rsidRPr="00E338B3">
        <w:rPr>
          <w:rFonts w:ascii="Times New Roman" w:hAnsi="Times New Roman" w:cs="Times New Roman"/>
          <w:color w:val="000000"/>
        </w:rPr>
        <w:t xml:space="preserve">. 148 ust. 2 ustawy. </w:t>
      </w:r>
    </w:p>
    <w:p w:rsidR="00F55CA3" w:rsidRDefault="00F55CA3" w:rsidP="00EB3D84">
      <w:pPr>
        <w:widowControl/>
        <w:numPr>
          <w:ilvl w:val="0"/>
          <w:numId w:val="54"/>
        </w:numPr>
        <w:spacing w:line="240" w:lineRule="auto"/>
        <w:ind w:left="709" w:right="29"/>
        <w:jc w:val="both"/>
        <w:rPr>
          <w:rFonts w:ascii="Times New Roman" w:hAnsi="Times New Roman" w:cs="Times New Roman"/>
        </w:rPr>
      </w:pPr>
      <w:r w:rsidRPr="00E338B3">
        <w:rPr>
          <w:rFonts w:ascii="Times New Roman" w:hAnsi="Times New Roman" w:cs="Times New Roman"/>
        </w:rPr>
        <w:t xml:space="preserve">W przypadku nie wykonania lub nienależytego wykonania przedmiotu umowy wniesione zabezpieczenie przechodzi na rachunek </w:t>
      </w:r>
      <w:r w:rsidRPr="00E338B3">
        <w:rPr>
          <w:rFonts w:ascii="Times New Roman" w:hAnsi="Times New Roman" w:cs="Times New Roman"/>
          <w:b/>
          <w:bCs/>
        </w:rPr>
        <w:t>Zamawiającego</w:t>
      </w:r>
      <w:r w:rsidRPr="00E338B3">
        <w:rPr>
          <w:rFonts w:ascii="Times New Roman" w:hAnsi="Times New Roman" w:cs="Times New Roman"/>
        </w:rPr>
        <w:t xml:space="preserve"> i stanowi jego własność i będzie wykorzystane do zgodnego z umową wykonania </w:t>
      </w:r>
      <w:r>
        <w:rPr>
          <w:rFonts w:ascii="Times New Roman" w:hAnsi="Times New Roman" w:cs="Times New Roman"/>
        </w:rPr>
        <w:t>usług</w:t>
      </w:r>
      <w:r w:rsidRPr="00E338B3">
        <w:rPr>
          <w:rFonts w:ascii="Times New Roman" w:hAnsi="Times New Roman" w:cs="Times New Roman"/>
        </w:rPr>
        <w:t>.</w:t>
      </w:r>
    </w:p>
    <w:p w:rsidR="00F55CA3" w:rsidRDefault="00F55CA3" w:rsidP="00EB3D84">
      <w:pPr>
        <w:widowControl/>
        <w:numPr>
          <w:ilvl w:val="0"/>
          <w:numId w:val="54"/>
        </w:numPr>
        <w:spacing w:line="240" w:lineRule="auto"/>
        <w:ind w:left="709" w:right="29"/>
        <w:jc w:val="both"/>
        <w:rPr>
          <w:rFonts w:ascii="Times New Roman" w:hAnsi="Times New Roman" w:cs="Times New Roman"/>
        </w:rPr>
      </w:pPr>
      <w:r w:rsidRPr="001D67B4">
        <w:rPr>
          <w:rFonts w:ascii="Times New Roman" w:hAnsi="Times New Roman" w:cs="Times New Roman"/>
        </w:rPr>
        <w:t>W przypadku przedłużenia okresu realizacji przedmiotu umowy i zmiany terminu wykonania zamówienia lub w</w:t>
      </w:r>
      <w:r>
        <w:rPr>
          <w:rFonts w:ascii="Times New Roman" w:hAnsi="Times New Roman" w:cs="Times New Roman"/>
        </w:rPr>
        <w:t xml:space="preserve"> skutek innych okoliczności nie </w:t>
      </w:r>
      <w:r w:rsidRPr="001D67B4">
        <w:rPr>
          <w:rFonts w:ascii="Times New Roman" w:hAnsi="Times New Roman" w:cs="Times New Roman"/>
        </w:rPr>
        <w:t xml:space="preserve">określonych niniejszą umową </w:t>
      </w:r>
      <w:r w:rsidRPr="001D67B4">
        <w:rPr>
          <w:rFonts w:ascii="Times New Roman" w:hAnsi="Times New Roman" w:cs="Times New Roman"/>
          <w:b/>
          <w:bCs/>
        </w:rPr>
        <w:t xml:space="preserve">Wykonawca </w:t>
      </w:r>
      <w:r>
        <w:rPr>
          <w:rFonts w:ascii="Times New Roman" w:hAnsi="Times New Roman" w:cs="Times New Roman"/>
        </w:rPr>
        <w:t>zobowiązany jest do </w:t>
      </w:r>
      <w:r w:rsidRPr="001D67B4">
        <w:rPr>
          <w:rFonts w:ascii="Times New Roman" w:hAnsi="Times New Roman" w:cs="Times New Roman"/>
        </w:rPr>
        <w:t>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F55CA3" w:rsidRPr="00262C92" w:rsidRDefault="00F55CA3" w:rsidP="00262C92">
      <w:pPr>
        <w:widowControl/>
        <w:spacing w:line="240" w:lineRule="auto"/>
        <w:ind w:left="0" w:right="29" w:firstLine="0"/>
        <w:jc w:val="both"/>
        <w:rPr>
          <w:rFonts w:ascii="Times New Roman" w:hAnsi="Times New Roman" w:cs="Times New Roman"/>
        </w:rPr>
      </w:pPr>
    </w:p>
    <w:p w:rsidR="00F55CA3" w:rsidRPr="00262C92" w:rsidRDefault="00F55CA3" w:rsidP="00C676B7">
      <w:pPr>
        <w:numPr>
          <w:ilvl w:val="0"/>
          <w:numId w:val="42"/>
        </w:numPr>
        <w:shd w:val="clear" w:color="auto" w:fill="FFFFFF"/>
        <w:tabs>
          <w:tab w:val="left" w:pos="0"/>
        </w:tabs>
        <w:spacing w:line="240" w:lineRule="auto"/>
        <w:ind w:right="10"/>
        <w:jc w:val="both"/>
        <w:rPr>
          <w:rFonts w:ascii="Times New Roman" w:hAnsi="Times New Roman" w:cs="Times New Roman"/>
          <w:b/>
          <w:bCs/>
        </w:rPr>
      </w:pPr>
      <w:r w:rsidRPr="000145B4">
        <w:rPr>
          <w:rFonts w:ascii="Times New Roman" w:hAnsi="Times New Roman" w:cs="Times New Roman"/>
          <w:b/>
          <w:bCs/>
        </w:rPr>
        <w:t>Istotne dla stron postanowienia, które zostaną wprowadzone do treści zawartej umowy w sprawie zamówienia publicznego, ogólne warunki umowy albo wzór umowy.</w:t>
      </w:r>
      <w:r w:rsidRPr="00262C92">
        <w:rPr>
          <w:rFonts w:ascii="Times New Roman" w:hAnsi="Times New Roman" w:cs="Times New Roman"/>
          <w:b/>
          <w:bCs/>
        </w:rPr>
        <w:tab/>
      </w:r>
    </w:p>
    <w:p w:rsidR="00F55CA3" w:rsidRPr="00CE52FA" w:rsidRDefault="00F55CA3" w:rsidP="00262C92">
      <w:pPr>
        <w:shd w:val="clear" w:color="auto" w:fill="FFFFFF"/>
        <w:spacing w:line="240" w:lineRule="auto"/>
        <w:ind w:left="1854" w:right="-233" w:firstLine="0"/>
        <w:jc w:val="both"/>
        <w:rPr>
          <w:rFonts w:ascii="Times New Roman" w:hAnsi="Times New Roman" w:cs="Times New Roman"/>
          <w:b/>
          <w:bCs/>
          <w:color w:val="FF0000"/>
        </w:rPr>
      </w:pPr>
    </w:p>
    <w:p w:rsidR="00F55CA3" w:rsidRPr="00E338B3" w:rsidRDefault="00F55CA3" w:rsidP="002825A9">
      <w:pPr>
        <w:spacing w:line="240" w:lineRule="auto"/>
        <w:ind w:left="397" w:right="28" w:hanging="40"/>
        <w:jc w:val="both"/>
        <w:rPr>
          <w:rFonts w:ascii="Times New Roman" w:hAnsi="Times New Roman" w:cs="Times New Roman"/>
        </w:rPr>
      </w:pPr>
      <w:r w:rsidRPr="00E338B3">
        <w:rPr>
          <w:rFonts w:ascii="Times New Roman" w:hAnsi="Times New Roman" w:cs="Times New Roman"/>
        </w:rPr>
        <w:t xml:space="preserve">Istotne postanowienia umowy zawarte zostały we wzorze umowy </w:t>
      </w:r>
      <w:r w:rsidRPr="000145B4">
        <w:rPr>
          <w:rFonts w:ascii="Times New Roman" w:hAnsi="Times New Roman" w:cs="Times New Roman"/>
        </w:rPr>
        <w:t>stanowiącym Załącznik nr 5</w:t>
      </w:r>
      <w:r w:rsidRPr="009711CE">
        <w:rPr>
          <w:rFonts w:ascii="Times New Roman" w:hAnsi="Times New Roman" w:cs="Times New Roman"/>
        </w:rPr>
        <w:t xml:space="preserve"> do</w:t>
      </w:r>
      <w:r w:rsidRPr="00E338B3">
        <w:rPr>
          <w:rFonts w:ascii="Times New Roman" w:hAnsi="Times New Roman" w:cs="Times New Roman"/>
        </w:rPr>
        <w:t xml:space="preserve"> SIWZ.</w:t>
      </w:r>
    </w:p>
    <w:p w:rsidR="00F55CA3" w:rsidRPr="00E338B3" w:rsidRDefault="00F55CA3" w:rsidP="002825A9">
      <w:pPr>
        <w:spacing w:line="240" w:lineRule="auto"/>
        <w:ind w:left="397" w:right="28" w:hanging="40"/>
        <w:jc w:val="both"/>
        <w:rPr>
          <w:rFonts w:ascii="Times New Roman" w:hAnsi="Times New Roman" w:cs="Times New Roman"/>
        </w:rPr>
      </w:pPr>
      <w:r w:rsidRPr="00E338B3">
        <w:rPr>
          <w:rFonts w:ascii="Times New Roman" w:hAnsi="Times New Roman" w:cs="Times New Roman"/>
        </w:rPr>
        <w:t xml:space="preserve">Wzór umowy nie może być zmieniony ani modyfikowany przez </w:t>
      </w:r>
      <w:r w:rsidRPr="00E338B3">
        <w:rPr>
          <w:rFonts w:ascii="Times New Roman" w:hAnsi="Times New Roman" w:cs="Times New Roman"/>
          <w:b/>
          <w:bCs/>
        </w:rPr>
        <w:t>Wykonawcę</w:t>
      </w:r>
      <w:r w:rsidRPr="00E338B3">
        <w:rPr>
          <w:rFonts w:ascii="Times New Roman" w:hAnsi="Times New Roman" w:cs="Times New Roman"/>
        </w:rPr>
        <w:t>.</w:t>
      </w:r>
    </w:p>
    <w:p w:rsidR="00F55CA3" w:rsidRDefault="00F55CA3" w:rsidP="002825A9">
      <w:pPr>
        <w:spacing w:line="240" w:lineRule="auto"/>
        <w:ind w:left="360" w:right="28" w:firstLine="0"/>
        <w:jc w:val="both"/>
        <w:rPr>
          <w:rFonts w:ascii="Times New Roman" w:hAnsi="Times New Roman" w:cs="Times New Roman"/>
          <w:b/>
          <w:bCs/>
        </w:rPr>
      </w:pPr>
    </w:p>
    <w:p w:rsidR="00F55CA3" w:rsidRPr="00E338B3" w:rsidRDefault="00F55CA3" w:rsidP="002825A9">
      <w:pPr>
        <w:spacing w:line="240" w:lineRule="auto"/>
        <w:ind w:left="360" w:right="28" w:firstLine="0"/>
        <w:jc w:val="both"/>
        <w:rPr>
          <w:rFonts w:ascii="Times New Roman" w:hAnsi="Times New Roman" w:cs="Times New Roman"/>
        </w:rPr>
      </w:pPr>
      <w:r w:rsidRPr="00E338B3">
        <w:rPr>
          <w:rFonts w:ascii="Times New Roman" w:hAnsi="Times New Roman" w:cs="Times New Roman"/>
          <w:b/>
          <w:bCs/>
          <w:u w:val="single"/>
        </w:rPr>
        <w:t xml:space="preserve">W przypadku nie dołączenia do oferty umowy zawartej między Wykonawcami wspólnie ubiegającymi się o udzielenie zamówienia, Zamawiający zastrzega sobie prawo jej żądania, jeżeli ich oferta zostanie wybrana, przed podpisaniem umowy </w:t>
      </w:r>
      <w:r w:rsidRPr="00E338B3">
        <w:rPr>
          <w:rFonts w:ascii="Times New Roman" w:hAnsi="Times New Roman" w:cs="Times New Roman"/>
        </w:rPr>
        <w:t>o udzielenie zamówienia. Umowa powinna zawierać, co najmniej: zobowiązanie do realizacji wspólnego przedsięwzięcia gospodarczego obejmującego swoim zakresem realizację przedmiotu zamówienia, określenie zakresu działania poszczególnych stron umowy, czas obowiązywania umowy, przy czym termin, na jaki została zawarta umowa konsorcjum, nie może być krótszy niż termin realizacji zamówienia.</w:t>
      </w:r>
    </w:p>
    <w:p w:rsidR="00F55CA3" w:rsidRPr="00E338B3" w:rsidRDefault="00F55CA3" w:rsidP="002825A9">
      <w:pPr>
        <w:spacing w:line="240" w:lineRule="auto"/>
        <w:ind w:left="397" w:right="28" w:hanging="40"/>
        <w:jc w:val="both"/>
        <w:rPr>
          <w:rFonts w:ascii="Times New Roman" w:hAnsi="Times New Roman" w:cs="Times New Roman"/>
        </w:rPr>
      </w:pPr>
      <w:r w:rsidRPr="00E338B3">
        <w:rPr>
          <w:rFonts w:ascii="Times New Roman" w:hAnsi="Times New Roman" w:cs="Times New Roman"/>
        </w:rPr>
        <w:t xml:space="preserve">Zgodnie z </w:t>
      </w:r>
      <w:r>
        <w:rPr>
          <w:rFonts w:ascii="Times New Roman" w:hAnsi="Times New Roman" w:cs="Times New Roman"/>
        </w:rPr>
        <w:t>art</w:t>
      </w:r>
      <w:r w:rsidRPr="00E338B3">
        <w:rPr>
          <w:rFonts w:ascii="Times New Roman" w:hAnsi="Times New Roman" w:cs="Times New Roman"/>
        </w:rPr>
        <w:t xml:space="preserve">.144 ust. 1 i 2 zakazuje się istotnych zmian postanowień zawartej umowy w stosunku do treści oferty, na podstawie której dokonano wyboru </w:t>
      </w:r>
      <w:r w:rsidRPr="00E338B3">
        <w:rPr>
          <w:rFonts w:ascii="Times New Roman" w:hAnsi="Times New Roman" w:cs="Times New Roman"/>
          <w:b/>
          <w:bCs/>
        </w:rPr>
        <w:t>Wykonawcy</w:t>
      </w:r>
      <w:r w:rsidRPr="00E338B3">
        <w:rPr>
          <w:rFonts w:ascii="Times New Roman" w:hAnsi="Times New Roman" w:cs="Times New Roman"/>
        </w:rPr>
        <w:t xml:space="preserve">, chyba że </w:t>
      </w:r>
      <w:r w:rsidRPr="00E338B3">
        <w:rPr>
          <w:rFonts w:ascii="Times New Roman" w:hAnsi="Times New Roman" w:cs="Times New Roman"/>
          <w:b/>
          <w:bCs/>
        </w:rPr>
        <w:t xml:space="preserve">Zamawiający </w:t>
      </w:r>
      <w:r w:rsidRPr="00E338B3">
        <w:rPr>
          <w:rFonts w:ascii="Times New Roman" w:hAnsi="Times New Roman" w:cs="Times New Roman"/>
        </w:rPr>
        <w:t>przewidział możliwość dokonania takiej zmiany w ogłoszeniu o zamówieniu lub SIWZ oraz określił warunki tej zmiany. Zmiana umowy dokonana z naruszeniem ust.1 podlega unieważnieniu.</w:t>
      </w:r>
    </w:p>
    <w:p w:rsidR="00F55CA3" w:rsidRDefault="00F55CA3" w:rsidP="00EB3D84">
      <w:pPr>
        <w:numPr>
          <w:ilvl w:val="3"/>
          <w:numId w:val="51"/>
        </w:numPr>
        <w:tabs>
          <w:tab w:val="clear" w:pos="1260"/>
        </w:tabs>
        <w:spacing w:line="240" w:lineRule="auto"/>
        <w:ind w:left="770" w:right="57"/>
        <w:jc w:val="both"/>
        <w:rPr>
          <w:rFonts w:ascii="Times New Roman" w:hAnsi="Times New Roman" w:cs="Times New Roman"/>
        </w:rPr>
      </w:pPr>
      <w:r w:rsidRPr="00A502F2">
        <w:rPr>
          <w:rFonts w:ascii="Times New Roman" w:hAnsi="Times New Roman" w:cs="Times New Roman"/>
          <w:b/>
          <w:bCs/>
        </w:rPr>
        <w:t>Zamawiający</w:t>
      </w:r>
      <w:r w:rsidRPr="00A502F2">
        <w:rPr>
          <w:rFonts w:ascii="Times New Roman" w:hAnsi="Times New Roman" w:cs="Times New Roman"/>
        </w:rPr>
        <w:t xml:space="preserve"> przewiduje możliwość zmiany umowy, bez skutków finansowych i prawnych dla </w:t>
      </w:r>
      <w:r w:rsidRPr="00A502F2">
        <w:rPr>
          <w:rFonts w:ascii="Times New Roman" w:hAnsi="Times New Roman" w:cs="Times New Roman"/>
          <w:b/>
          <w:bCs/>
        </w:rPr>
        <w:t>Zamawiającego</w:t>
      </w:r>
      <w:r w:rsidRPr="00A502F2">
        <w:rPr>
          <w:rFonts w:ascii="Times New Roman" w:hAnsi="Times New Roman" w:cs="Times New Roman"/>
        </w:rPr>
        <w:t xml:space="preserve">, obejmujących w szczególności wszystkie roszczenia odszkodowawcze </w:t>
      </w:r>
      <w:r w:rsidRPr="00A502F2">
        <w:rPr>
          <w:rFonts w:ascii="Times New Roman" w:hAnsi="Times New Roman" w:cs="Times New Roman"/>
          <w:b/>
          <w:bCs/>
        </w:rPr>
        <w:t>Wykonawcy</w:t>
      </w:r>
      <w:r w:rsidRPr="00A502F2">
        <w:rPr>
          <w:rFonts w:ascii="Times New Roman" w:hAnsi="Times New Roman" w:cs="Times New Roman"/>
        </w:rPr>
        <w:t xml:space="preserve"> wobec </w:t>
      </w:r>
      <w:r w:rsidRPr="00A502F2">
        <w:rPr>
          <w:rFonts w:ascii="Times New Roman" w:hAnsi="Times New Roman" w:cs="Times New Roman"/>
          <w:b/>
          <w:bCs/>
        </w:rPr>
        <w:t>Zamawiającego</w:t>
      </w:r>
      <w:r w:rsidRPr="00A502F2">
        <w:rPr>
          <w:rFonts w:ascii="Times New Roman" w:hAnsi="Times New Roman" w:cs="Times New Roman"/>
        </w:rPr>
        <w:t>, w przypadku:</w:t>
      </w:r>
    </w:p>
    <w:p w:rsidR="00F55CA3" w:rsidRDefault="00F55CA3" w:rsidP="00EB3D84">
      <w:pPr>
        <w:numPr>
          <w:ilvl w:val="2"/>
          <w:numId w:val="29"/>
        </w:numPr>
        <w:tabs>
          <w:tab w:val="clear" w:pos="730"/>
        </w:tabs>
        <w:spacing w:line="240" w:lineRule="auto"/>
        <w:ind w:left="1430" w:hanging="330"/>
        <w:jc w:val="both"/>
        <w:rPr>
          <w:rFonts w:ascii="Times New Roman" w:hAnsi="Times New Roman" w:cs="Times New Roman"/>
        </w:rPr>
      </w:pPr>
      <w:r>
        <w:rPr>
          <w:rFonts w:ascii="Times New Roman" w:hAnsi="Times New Roman" w:cs="Times New Roman"/>
        </w:rPr>
        <w:t>Zmian</w:t>
      </w:r>
      <w:r w:rsidRPr="00A0611F">
        <w:rPr>
          <w:rFonts w:ascii="Times New Roman" w:hAnsi="Times New Roman" w:cs="Times New Roman"/>
        </w:rPr>
        <w:t xml:space="preserve"> danych adresowych </w:t>
      </w:r>
      <w:r w:rsidRPr="00A0611F">
        <w:rPr>
          <w:rFonts w:ascii="Times New Roman" w:hAnsi="Times New Roman" w:cs="Times New Roman"/>
          <w:b/>
          <w:bCs/>
        </w:rPr>
        <w:t>Zamawiającego</w:t>
      </w:r>
      <w:r w:rsidRPr="00A0611F">
        <w:rPr>
          <w:rFonts w:ascii="Times New Roman" w:hAnsi="Times New Roman" w:cs="Times New Roman"/>
        </w:rPr>
        <w:t xml:space="preserve"> lub </w:t>
      </w:r>
      <w:r w:rsidRPr="00A0611F">
        <w:rPr>
          <w:rFonts w:ascii="Times New Roman" w:hAnsi="Times New Roman" w:cs="Times New Roman"/>
          <w:b/>
          <w:bCs/>
        </w:rPr>
        <w:t>Wykonawcy</w:t>
      </w:r>
      <w:r w:rsidRPr="00A0611F">
        <w:rPr>
          <w:rFonts w:ascii="Times New Roman" w:hAnsi="Times New Roman" w:cs="Times New Roman"/>
        </w:rPr>
        <w:t xml:space="preserve">. W razie zaniedbania przez </w:t>
      </w:r>
      <w:r w:rsidRPr="00A0611F">
        <w:rPr>
          <w:rFonts w:ascii="Times New Roman" w:hAnsi="Times New Roman" w:cs="Times New Roman"/>
          <w:b/>
          <w:bCs/>
        </w:rPr>
        <w:t xml:space="preserve">Wykonawcę </w:t>
      </w:r>
      <w:r w:rsidRPr="00A0611F">
        <w:rPr>
          <w:rFonts w:ascii="Times New Roman" w:hAnsi="Times New Roman" w:cs="Times New Roman"/>
        </w:rPr>
        <w:t xml:space="preserve">obowiązku złożenia informacji o zmianie siedziby, doręczenie wszelkiej korespondencji pod znanym </w:t>
      </w:r>
      <w:r w:rsidRPr="00A0611F">
        <w:rPr>
          <w:rFonts w:ascii="Times New Roman" w:hAnsi="Times New Roman" w:cs="Times New Roman"/>
          <w:b/>
          <w:bCs/>
        </w:rPr>
        <w:t>Zamawiającemu</w:t>
      </w:r>
      <w:r w:rsidRPr="00A0611F">
        <w:rPr>
          <w:rFonts w:ascii="Times New Roman" w:hAnsi="Times New Roman" w:cs="Times New Roman"/>
        </w:rPr>
        <w:t xml:space="preserve"> adresem, ma skutek prawny.</w:t>
      </w:r>
    </w:p>
    <w:p w:rsidR="00F55CA3" w:rsidRPr="00CA7EC0" w:rsidRDefault="00F55CA3" w:rsidP="00EB3D84">
      <w:pPr>
        <w:numPr>
          <w:ilvl w:val="2"/>
          <w:numId w:val="29"/>
        </w:numPr>
        <w:tabs>
          <w:tab w:val="clear" w:pos="730"/>
        </w:tabs>
        <w:spacing w:line="240" w:lineRule="auto"/>
        <w:ind w:left="1430" w:hanging="330"/>
        <w:jc w:val="both"/>
        <w:rPr>
          <w:rFonts w:ascii="Times New Roman" w:hAnsi="Times New Roman" w:cs="Times New Roman"/>
        </w:rPr>
      </w:pPr>
      <w:r>
        <w:rPr>
          <w:rFonts w:ascii="Times New Roman" w:hAnsi="Times New Roman" w:cs="Times New Roman"/>
        </w:rPr>
        <w:t>W</w:t>
      </w:r>
      <w:r w:rsidRPr="00A502F2">
        <w:rPr>
          <w:rFonts w:ascii="Times New Roman" w:hAnsi="Times New Roman" w:cs="Times New Roman"/>
        </w:rPr>
        <w:t xml:space="preserve"> przypadku wystąpienia okoliczności, których nie można było przewidzieć n</w:t>
      </w:r>
      <w:r>
        <w:rPr>
          <w:rFonts w:ascii="Times New Roman" w:hAnsi="Times New Roman" w:cs="Times New Roman"/>
        </w:rPr>
        <w:t>a etapie sporządzenia oferty, a </w:t>
      </w:r>
      <w:r w:rsidRPr="00A502F2">
        <w:rPr>
          <w:rFonts w:ascii="Times New Roman" w:hAnsi="Times New Roman" w:cs="Times New Roman"/>
        </w:rPr>
        <w:t>które są niezbędne dla prawidłowej realizacji przedmiotu zamówienia, np. </w:t>
      </w:r>
      <w:r w:rsidRPr="00A502F2">
        <w:rPr>
          <w:rFonts w:ascii="Times New Roman" w:hAnsi="Times New Roman" w:cs="Times New Roman"/>
          <w:color w:val="000000"/>
        </w:rPr>
        <w:t>zmiany obowiązujących przepisów, jeżeli zgodnie z nimi konieczne będz</w:t>
      </w:r>
      <w:r>
        <w:rPr>
          <w:rFonts w:ascii="Times New Roman" w:hAnsi="Times New Roman" w:cs="Times New Roman"/>
          <w:color w:val="000000"/>
        </w:rPr>
        <w:t>ie dostosowanie treści umowy do </w:t>
      </w:r>
      <w:r w:rsidRPr="00A502F2">
        <w:rPr>
          <w:rFonts w:ascii="Times New Roman" w:hAnsi="Times New Roman" w:cs="Times New Roman"/>
          <w:color w:val="000000"/>
        </w:rPr>
        <w:t>aktualnego stanu prawnego</w:t>
      </w:r>
      <w:r>
        <w:rPr>
          <w:rFonts w:ascii="Times New Roman" w:hAnsi="Times New Roman" w:cs="Times New Roman"/>
          <w:color w:val="000000"/>
        </w:rPr>
        <w:t>.</w:t>
      </w:r>
    </w:p>
    <w:p w:rsidR="00F55CA3" w:rsidRDefault="00F55CA3" w:rsidP="00EB3D84">
      <w:pPr>
        <w:numPr>
          <w:ilvl w:val="2"/>
          <w:numId w:val="29"/>
        </w:numPr>
        <w:tabs>
          <w:tab w:val="clear" w:pos="730"/>
        </w:tabs>
        <w:spacing w:line="240" w:lineRule="auto"/>
        <w:ind w:left="1430" w:hanging="330"/>
        <w:jc w:val="both"/>
        <w:rPr>
          <w:rFonts w:ascii="Times New Roman" w:hAnsi="Times New Roman" w:cs="Times New Roman"/>
        </w:rPr>
      </w:pPr>
      <w:r w:rsidRPr="008A6332">
        <w:rPr>
          <w:rFonts w:ascii="Times New Roman" w:hAnsi="Times New Roman" w:cs="Times New Roman"/>
        </w:rPr>
        <w:t>Możliwość poprawienia warunków gwarancji.</w:t>
      </w:r>
    </w:p>
    <w:p w:rsidR="00F55CA3" w:rsidRPr="00CA7EC0" w:rsidRDefault="00F55CA3" w:rsidP="00EB3D84">
      <w:pPr>
        <w:numPr>
          <w:ilvl w:val="2"/>
          <w:numId w:val="29"/>
        </w:numPr>
        <w:tabs>
          <w:tab w:val="clear" w:pos="730"/>
        </w:tabs>
        <w:spacing w:line="240" w:lineRule="auto"/>
        <w:ind w:left="1430" w:hanging="330"/>
        <w:jc w:val="both"/>
        <w:rPr>
          <w:rFonts w:ascii="Times New Roman" w:hAnsi="Times New Roman" w:cs="Times New Roman"/>
        </w:rPr>
      </w:pPr>
      <w:r w:rsidRPr="008A6332">
        <w:rPr>
          <w:rFonts w:ascii="Times New Roman" w:hAnsi="Times New Roman" w:cs="Times New Roman"/>
          <w:color w:val="000000"/>
        </w:rPr>
        <w:t>Możliwość polepszenia parametrów technicznych i jakościowych dostaw.</w:t>
      </w:r>
    </w:p>
    <w:p w:rsidR="00F55CA3" w:rsidRPr="00CA7EC0" w:rsidRDefault="00F55CA3" w:rsidP="00EB3D84">
      <w:pPr>
        <w:numPr>
          <w:ilvl w:val="2"/>
          <w:numId w:val="29"/>
        </w:numPr>
        <w:tabs>
          <w:tab w:val="clear" w:pos="730"/>
        </w:tabs>
        <w:spacing w:line="240" w:lineRule="auto"/>
        <w:ind w:left="1430" w:hanging="330"/>
        <w:jc w:val="both"/>
        <w:rPr>
          <w:rFonts w:ascii="Times New Roman" w:hAnsi="Times New Roman" w:cs="Times New Roman"/>
        </w:rPr>
      </w:pPr>
      <w:r w:rsidRPr="00A0611F">
        <w:rPr>
          <w:rFonts w:ascii="Times New Roman" w:hAnsi="Times New Roman" w:cs="Times New Roman"/>
          <w:color w:val="000000"/>
        </w:rPr>
        <w:t>Wystąpienia siły wyższej, w szczególności: katastrofy, awarie, akty wandalizmu.</w:t>
      </w:r>
      <w:r w:rsidRPr="001B4EF4">
        <w:rPr>
          <w:rFonts w:ascii="Times New Roman" w:hAnsi="Times New Roman" w:cs="Times New Roman"/>
        </w:rPr>
        <w:t xml:space="preserve"> </w:t>
      </w:r>
      <w:r w:rsidRPr="003A5E74">
        <w:rPr>
          <w:rFonts w:ascii="Times New Roman" w:hAnsi="Times New Roman" w:cs="Times New Roman"/>
        </w:rPr>
        <w:t>Siła wyższa stanowi zdarzenie nagłe, nieprzewidziane i niezależne od woli Stron, lub też takie, którego skutki są niemożliwe do zapobieżenia, uniemożliwiające wykonanie przedmiotu umowy w całości lub części, na stałe lub na pewien czas, któremu nie można zapobiec ani przeciwdziałać przy zachowaniu należytej staranności. W przypadku wystąpienia siły wyższej Strona dotknięta jej działaniem niezwłocznie poinformuje pisemnie drugą stronę o jej zaistnieniu oraz, o ile będzie to możliwe, przedstawi nie budzące wątpliwości dokumenty potwierdzające jej wystąpienie. Obie Strony niezwłocznie od dnia otrzymania powyższej informacji uzgodnią tryb dalszego postępowania. Strony nie ponoszą odpowiedzialności za niewykonanie lub nienależyte wykonanie przedmiotu umowy będące bezpośrednio następstwem okoliczności, które stanowią skutek działania siły wyższej.</w:t>
      </w:r>
    </w:p>
    <w:p w:rsidR="00F55CA3" w:rsidRPr="00CA7EC0" w:rsidRDefault="00F55CA3" w:rsidP="00EB3D84">
      <w:pPr>
        <w:numPr>
          <w:ilvl w:val="2"/>
          <w:numId w:val="29"/>
        </w:numPr>
        <w:tabs>
          <w:tab w:val="clear" w:pos="730"/>
        </w:tabs>
        <w:spacing w:line="240" w:lineRule="auto"/>
        <w:ind w:left="1430" w:hanging="330"/>
        <w:jc w:val="both"/>
        <w:rPr>
          <w:rFonts w:ascii="Times New Roman" w:hAnsi="Times New Roman" w:cs="Times New Roman"/>
        </w:rPr>
      </w:pPr>
      <w:r w:rsidRPr="008A6332">
        <w:rPr>
          <w:rFonts w:ascii="Times New Roman" w:hAnsi="Times New Roman" w:cs="Times New Roman"/>
          <w:color w:val="000000"/>
        </w:rPr>
        <w:t xml:space="preserve">Wystąpienia wyjątkowo niesprzyjających warunków atmosferycznych uniemożliwiających wykonanie zamówienia </w:t>
      </w:r>
      <w:r w:rsidRPr="008A6332">
        <w:rPr>
          <w:rFonts w:ascii="Times New Roman" w:hAnsi="Times New Roman" w:cs="Times New Roman"/>
          <w:lang w:eastAsia="en-US"/>
        </w:rPr>
        <w:t>w terminie umownym lub powodującej zmianę zakresu zamówienia.</w:t>
      </w:r>
    </w:p>
    <w:p w:rsidR="00F55CA3" w:rsidRPr="00CA7EC0" w:rsidRDefault="00F55CA3" w:rsidP="00EB3D84">
      <w:pPr>
        <w:numPr>
          <w:ilvl w:val="2"/>
          <w:numId w:val="29"/>
        </w:numPr>
        <w:tabs>
          <w:tab w:val="clear" w:pos="730"/>
        </w:tabs>
        <w:spacing w:line="240" w:lineRule="auto"/>
        <w:ind w:left="1430" w:hanging="330"/>
        <w:jc w:val="both"/>
        <w:rPr>
          <w:rFonts w:ascii="Times New Roman" w:hAnsi="Times New Roman" w:cs="Times New Roman"/>
        </w:rPr>
      </w:pPr>
      <w:r w:rsidRPr="008A6332">
        <w:rPr>
          <w:rFonts w:ascii="Times New Roman" w:hAnsi="Times New Roman" w:cs="Times New Roman"/>
          <w:color w:val="000000"/>
          <w:spacing w:val="-5"/>
          <w:lang w:eastAsia="en-US"/>
        </w:rPr>
        <w:t xml:space="preserve">W przypadku złożenia przez wykonawcę propozycji, które przyśpieszą ukończenie zamówienia, zmniejszając koszty, poprawią sprawność lub jakość przedmiotu zamówienia lub w inny sposób dostarczą </w:t>
      </w:r>
      <w:r w:rsidRPr="001E677E">
        <w:rPr>
          <w:rFonts w:ascii="Times New Roman" w:hAnsi="Times New Roman" w:cs="Times New Roman"/>
          <w:b/>
          <w:bCs/>
          <w:color w:val="000000"/>
          <w:spacing w:val="-5"/>
          <w:lang w:eastAsia="en-US"/>
        </w:rPr>
        <w:t>Zamawiającemu</w:t>
      </w:r>
      <w:r w:rsidRPr="008A6332">
        <w:rPr>
          <w:rFonts w:ascii="Times New Roman" w:hAnsi="Times New Roman" w:cs="Times New Roman"/>
          <w:color w:val="000000"/>
          <w:spacing w:val="-5"/>
          <w:lang w:eastAsia="en-US"/>
        </w:rPr>
        <w:t xml:space="preserve"> pożytku.</w:t>
      </w:r>
    </w:p>
    <w:p w:rsidR="00F55CA3" w:rsidRPr="00D8253A" w:rsidRDefault="00F55CA3" w:rsidP="00EB3D84">
      <w:pPr>
        <w:numPr>
          <w:ilvl w:val="2"/>
          <w:numId w:val="29"/>
        </w:numPr>
        <w:tabs>
          <w:tab w:val="clear" w:pos="730"/>
        </w:tabs>
        <w:spacing w:line="240" w:lineRule="auto"/>
        <w:ind w:left="1430" w:hanging="330"/>
        <w:jc w:val="both"/>
        <w:rPr>
          <w:rFonts w:ascii="Times New Roman" w:hAnsi="Times New Roman" w:cs="Times New Roman"/>
        </w:rPr>
      </w:pPr>
      <w:r w:rsidRPr="00D8253A">
        <w:rPr>
          <w:rFonts w:ascii="Times New Roman" w:hAnsi="Times New Roman" w:cs="Times New Roman"/>
        </w:rPr>
        <w:t xml:space="preserve">Zamiana podmiotu, na którego potencjale opierał się </w:t>
      </w:r>
      <w:r w:rsidRPr="00D8253A">
        <w:rPr>
          <w:rFonts w:ascii="Times New Roman" w:hAnsi="Times New Roman" w:cs="Times New Roman"/>
          <w:b/>
          <w:bCs/>
        </w:rPr>
        <w:t>Wykonawca</w:t>
      </w:r>
      <w:r w:rsidRPr="00D8253A">
        <w:rPr>
          <w:rFonts w:ascii="Times New Roman" w:hAnsi="Times New Roman" w:cs="Times New Roman"/>
        </w:rPr>
        <w:t xml:space="preserve"> składając ofertę, ale jedynie pod warunkiem, że nowy podmiot wykaże spełnienie warunków udziału w postępowaniu w takim samym lub większym stopniu i zakresie co podmiot wskazany w ofercie.</w:t>
      </w:r>
    </w:p>
    <w:p w:rsidR="00F55CA3" w:rsidRDefault="00F55CA3" w:rsidP="00B62E25">
      <w:pPr>
        <w:spacing w:line="240" w:lineRule="auto"/>
        <w:ind w:left="550" w:right="28" w:firstLine="0"/>
        <w:jc w:val="both"/>
        <w:rPr>
          <w:rFonts w:ascii="Times New Roman" w:hAnsi="Times New Roman" w:cs="Times New Roman"/>
        </w:rPr>
      </w:pPr>
    </w:p>
    <w:p w:rsidR="00F55CA3" w:rsidRDefault="00F55CA3" w:rsidP="00B62E25">
      <w:pPr>
        <w:numPr>
          <w:ilvl w:val="1"/>
          <w:numId w:val="69"/>
        </w:numPr>
        <w:spacing w:line="240" w:lineRule="auto"/>
        <w:ind w:right="28"/>
        <w:jc w:val="both"/>
        <w:rPr>
          <w:rFonts w:ascii="Times New Roman" w:hAnsi="Times New Roman" w:cs="Times New Roman"/>
        </w:rPr>
      </w:pPr>
      <w:r w:rsidRPr="003A5E74">
        <w:rPr>
          <w:rFonts w:ascii="Times New Roman" w:hAnsi="Times New Roman" w:cs="Times New Roman"/>
          <w:b/>
          <w:bCs/>
          <w:lang w:eastAsia="en-US"/>
        </w:rPr>
        <w:t>Zamawiający</w:t>
      </w:r>
      <w:r w:rsidRPr="003A5E74">
        <w:rPr>
          <w:rFonts w:ascii="Times New Roman" w:hAnsi="Times New Roman" w:cs="Times New Roman"/>
          <w:lang w:eastAsia="en-US"/>
        </w:rPr>
        <w:t xml:space="preserve"> zastrzega sobie prawo podpisania umowy do momentu zmiany uchwały budżetowej przez Radę Miejską w Bobolicach zgodnie z obowiązującymi przepisami ustawy o finansach publicznych, spowodowane zwiększeniem budżetu na realizację przedmiotu umowy.</w:t>
      </w:r>
    </w:p>
    <w:p w:rsidR="00F55CA3" w:rsidRPr="00371AD5" w:rsidRDefault="00F55CA3" w:rsidP="00EB3D84">
      <w:pPr>
        <w:numPr>
          <w:ilvl w:val="1"/>
          <w:numId w:val="69"/>
        </w:numPr>
        <w:shd w:val="clear" w:color="auto" w:fill="FFFFFF"/>
        <w:spacing w:line="240" w:lineRule="auto"/>
        <w:ind w:left="880" w:hanging="330"/>
        <w:jc w:val="both"/>
        <w:rPr>
          <w:rFonts w:ascii="Times New Roman" w:hAnsi="Times New Roman" w:cs="Times New Roman"/>
        </w:rPr>
      </w:pPr>
      <w:r w:rsidRPr="00371AD5">
        <w:rPr>
          <w:rFonts w:ascii="Times New Roman" w:hAnsi="Times New Roman" w:cs="Times New Roman"/>
          <w:color w:val="000000"/>
        </w:rPr>
        <w:t>Termin realizacji przedmiotu umowy w odniesieniu do</w:t>
      </w:r>
      <w:r>
        <w:rPr>
          <w:rFonts w:ascii="Times New Roman" w:hAnsi="Times New Roman" w:cs="Times New Roman"/>
          <w:color w:val="000000"/>
        </w:rPr>
        <w:t xml:space="preserve"> pkt. 5</w:t>
      </w:r>
      <w:r w:rsidRPr="00371AD5">
        <w:rPr>
          <w:rFonts w:ascii="Times New Roman" w:hAnsi="Times New Roman" w:cs="Times New Roman"/>
          <w:color w:val="000000"/>
        </w:rPr>
        <w:t xml:space="preserve"> </w:t>
      </w:r>
      <w:r>
        <w:rPr>
          <w:rFonts w:ascii="Times New Roman" w:hAnsi="Times New Roman" w:cs="Times New Roman"/>
          <w:color w:val="000000"/>
        </w:rPr>
        <w:t>litera</w:t>
      </w:r>
      <w:r w:rsidRPr="00371AD5">
        <w:rPr>
          <w:rFonts w:ascii="Times New Roman" w:hAnsi="Times New Roman" w:cs="Times New Roman"/>
          <w:color w:val="000000"/>
        </w:rPr>
        <w:t xml:space="preserve"> </w:t>
      </w:r>
      <w:r>
        <w:rPr>
          <w:rFonts w:ascii="Times New Roman" w:hAnsi="Times New Roman" w:cs="Times New Roman"/>
          <w:color w:val="000000"/>
        </w:rPr>
        <w:t xml:space="preserve">b) </w:t>
      </w:r>
      <w:r w:rsidRPr="00371AD5">
        <w:rPr>
          <w:rFonts w:ascii="Times New Roman" w:hAnsi="Times New Roman" w:cs="Times New Roman"/>
          <w:color w:val="000000"/>
        </w:rPr>
        <w:t>e), f)</w:t>
      </w:r>
      <w:r>
        <w:rPr>
          <w:rFonts w:ascii="Times New Roman" w:hAnsi="Times New Roman" w:cs="Times New Roman"/>
          <w:color w:val="000000"/>
        </w:rPr>
        <w:t>, g)</w:t>
      </w:r>
      <w:r w:rsidRPr="00371AD5">
        <w:rPr>
          <w:rFonts w:ascii="Times New Roman" w:hAnsi="Times New Roman" w:cs="Times New Roman"/>
          <w:color w:val="000000"/>
        </w:rPr>
        <w:t xml:space="preserve"> </w:t>
      </w:r>
      <w:r>
        <w:rPr>
          <w:rFonts w:ascii="Times New Roman" w:hAnsi="Times New Roman" w:cs="Times New Roman"/>
          <w:color w:val="000000"/>
        </w:rPr>
        <w:t xml:space="preserve">oraz pkt. 2 </w:t>
      </w:r>
      <w:r w:rsidRPr="00371AD5">
        <w:rPr>
          <w:rFonts w:ascii="Times New Roman" w:hAnsi="Times New Roman" w:cs="Times New Roman"/>
          <w:color w:val="000000"/>
        </w:rPr>
        <w:t>może ulec skróceniu lub przedłużeniu jedynie o czas trwania powyższych okoliczności.</w:t>
      </w:r>
    </w:p>
    <w:p w:rsidR="00F55CA3" w:rsidRPr="00371AD5" w:rsidRDefault="00F55CA3" w:rsidP="00EB3D84">
      <w:pPr>
        <w:numPr>
          <w:ilvl w:val="1"/>
          <w:numId w:val="69"/>
        </w:numPr>
        <w:shd w:val="clear" w:color="auto" w:fill="FFFFFF"/>
        <w:tabs>
          <w:tab w:val="left" w:pos="-1760"/>
        </w:tabs>
        <w:autoSpaceDE w:val="0"/>
        <w:autoSpaceDN w:val="0"/>
        <w:adjustRightInd w:val="0"/>
        <w:spacing w:line="240" w:lineRule="auto"/>
        <w:ind w:left="880" w:hanging="330"/>
        <w:jc w:val="both"/>
        <w:rPr>
          <w:rFonts w:ascii="Times New Roman" w:hAnsi="Times New Roman" w:cs="Times New Roman"/>
        </w:rPr>
      </w:pPr>
      <w:r w:rsidRPr="00371AD5">
        <w:rPr>
          <w:rFonts w:ascii="Times New Roman" w:hAnsi="Times New Roman" w:cs="Times New Roman"/>
        </w:rPr>
        <w:t xml:space="preserve">Wszystkie zmiany umowy wymagają formy pisemnej pod rygorem nieważności </w:t>
      </w:r>
      <w:r w:rsidRPr="00371AD5">
        <w:rPr>
          <w:rFonts w:ascii="Times New Roman" w:hAnsi="Times New Roman" w:cs="Times New Roman"/>
        </w:rPr>
        <w:br/>
        <w:t xml:space="preserve">z wyłączeniem okoliczności określonych we wzorze umowy. </w:t>
      </w:r>
    </w:p>
    <w:p w:rsidR="00F55CA3" w:rsidRPr="00A502F2" w:rsidRDefault="00F55CA3" w:rsidP="00880AF7">
      <w:pPr>
        <w:pStyle w:val="ListParagraph"/>
        <w:spacing w:line="240" w:lineRule="auto"/>
        <w:ind w:left="568" w:right="57" w:firstLine="0"/>
        <w:jc w:val="both"/>
        <w:rPr>
          <w:rFonts w:ascii="Times New Roman" w:hAnsi="Times New Roman" w:cs="Times New Roman"/>
          <w:b/>
          <w:bCs/>
        </w:rPr>
      </w:pPr>
      <w:r w:rsidRPr="00A502F2">
        <w:rPr>
          <w:rFonts w:ascii="Times New Roman" w:hAnsi="Times New Roman" w:cs="Times New Roman"/>
          <w:b/>
          <w:bCs/>
        </w:rPr>
        <w:t>Wykonawca podpisujący ofertę przedłoży dokumenty, z których wynika potwie</w:t>
      </w:r>
      <w:r>
        <w:rPr>
          <w:rFonts w:ascii="Times New Roman" w:hAnsi="Times New Roman" w:cs="Times New Roman"/>
          <w:b/>
          <w:bCs/>
        </w:rPr>
        <w:t>rdzenie reprezentacji i </w:t>
      </w:r>
      <w:r w:rsidRPr="00A502F2">
        <w:rPr>
          <w:rFonts w:ascii="Times New Roman" w:hAnsi="Times New Roman" w:cs="Times New Roman"/>
          <w:b/>
          <w:bCs/>
        </w:rPr>
        <w:t>umocowania do podpisania oferty (umowy)</w:t>
      </w:r>
      <w:r w:rsidRPr="00A502F2">
        <w:rPr>
          <w:rFonts w:ascii="Times New Roman" w:hAnsi="Times New Roman" w:cs="Times New Roman"/>
        </w:rPr>
        <w:t>.</w:t>
      </w:r>
    </w:p>
    <w:p w:rsidR="00F55CA3" w:rsidRDefault="00F55CA3" w:rsidP="001C23E1">
      <w:pPr>
        <w:shd w:val="clear" w:color="auto" w:fill="FFFFFF"/>
        <w:tabs>
          <w:tab w:val="left" w:pos="-567"/>
        </w:tabs>
        <w:spacing w:line="240" w:lineRule="auto"/>
        <w:ind w:left="0" w:right="-1" w:firstLine="0"/>
        <w:jc w:val="both"/>
        <w:rPr>
          <w:rFonts w:ascii="Times New Roman" w:hAnsi="Times New Roman" w:cs="Times New Roman"/>
          <w:b/>
          <w:bCs/>
        </w:rPr>
      </w:pPr>
    </w:p>
    <w:p w:rsidR="00F55CA3" w:rsidRPr="00E338B3" w:rsidRDefault="00F55CA3" w:rsidP="00C676B7">
      <w:pPr>
        <w:numPr>
          <w:ilvl w:val="0"/>
          <w:numId w:val="42"/>
        </w:numPr>
        <w:shd w:val="clear" w:color="auto" w:fill="FFFFFF"/>
        <w:tabs>
          <w:tab w:val="left" w:pos="0"/>
        </w:tabs>
        <w:spacing w:line="240" w:lineRule="auto"/>
        <w:ind w:right="-1"/>
        <w:jc w:val="both"/>
        <w:rPr>
          <w:rFonts w:ascii="Times New Roman" w:hAnsi="Times New Roman" w:cs="Times New Roman"/>
          <w:b/>
          <w:bCs/>
        </w:rPr>
      </w:pPr>
      <w:r w:rsidRPr="00E338B3">
        <w:rPr>
          <w:rFonts w:ascii="Times New Roman" w:hAnsi="Times New Roman" w:cs="Times New Roman"/>
          <w:b/>
          <w:bCs/>
        </w:rPr>
        <w:t>Informacje dotyczące walut obcych, w jakich mogą być prowadzone rozliczenia między Zamawiającym a Wykonawcą.</w:t>
      </w:r>
    </w:p>
    <w:p w:rsidR="00F55CA3" w:rsidRPr="00E338B3" w:rsidRDefault="00F55CA3" w:rsidP="00E338B3">
      <w:pPr>
        <w:shd w:val="clear" w:color="auto" w:fill="FFFFFF"/>
        <w:tabs>
          <w:tab w:val="left" w:pos="0"/>
        </w:tabs>
        <w:spacing w:line="240" w:lineRule="auto"/>
        <w:ind w:left="1854" w:right="-233" w:firstLine="0"/>
        <w:jc w:val="both"/>
        <w:rPr>
          <w:rFonts w:ascii="Times New Roman" w:hAnsi="Times New Roman" w:cs="Times New Roman"/>
          <w:b/>
          <w:bCs/>
        </w:rPr>
      </w:pPr>
    </w:p>
    <w:p w:rsidR="00F55CA3" w:rsidRPr="006E5C16" w:rsidRDefault="00F55CA3" w:rsidP="00E338B3">
      <w:pPr>
        <w:pStyle w:val="BodyTextIndent"/>
        <w:suppressAutoHyphens/>
        <w:spacing w:line="240" w:lineRule="auto"/>
        <w:ind w:left="708" w:right="29" w:firstLine="0"/>
        <w:jc w:val="both"/>
        <w:rPr>
          <w:rFonts w:ascii="Times New Roman" w:hAnsi="Times New Roman" w:cs="Times New Roman"/>
          <w:sz w:val="22"/>
          <w:szCs w:val="22"/>
        </w:rPr>
      </w:pPr>
      <w:r w:rsidRPr="006E5C16">
        <w:rPr>
          <w:rFonts w:ascii="Times New Roman" w:hAnsi="Times New Roman" w:cs="Times New Roman"/>
          <w:sz w:val="22"/>
          <w:szCs w:val="22"/>
        </w:rPr>
        <w:t xml:space="preserve">Wszelkie rozliczenia związane z realizacją niniejszego zamówienia dokonywane będą w walucie polskiej </w:t>
      </w:r>
      <w:r>
        <w:rPr>
          <w:rFonts w:ascii="Times New Roman" w:hAnsi="Times New Roman" w:cs="Times New Roman"/>
          <w:sz w:val="22"/>
          <w:szCs w:val="22"/>
        </w:rPr>
        <w:t>–</w:t>
      </w:r>
      <w:r w:rsidRPr="006E5C16">
        <w:rPr>
          <w:rFonts w:ascii="Times New Roman" w:hAnsi="Times New Roman" w:cs="Times New Roman"/>
          <w:sz w:val="22"/>
          <w:szCs w:val="22"/>
        </w:rPr>
        <w:t xml:space="preserve"> PLN.</w:t>
      </w:r>
    </w:p>
    <w:p w:rsidR="00F55CA3" w:rsidRPr="00E338B3" w:rsidRDefault="00F55CA3" w:rsidP="00E338B3">
      <w:pPr>
        <w:pStyle w:val="BodyTextIndent"/>
        <w:suppressAutoHyphens/>
        <w:spacing w:line="240" w:lineRule="auto"/>
        <w:ind w:left="0" w:right="-569" w:firstLine="0"/>
        <w:jc w:val="both"/>
        <w:rPr>
          <w:rFonts w:ascii="Times New Roman" w:hAnsi="Times New Roman" w:cs="Times New Roman"/>
        </w:rPr>
      </w:pPr>
    </w:p>
    <w:p w:rsidR="00F55CA3" w:rsidRPr="00E338B3" w:rsidRDefault="00F55CA3" w:rsidP="00C676B7">
      <w:pPr>
        <w:numPr>
          <w:ilvl w:val="0"/>
          <w:numId w:val="42"/>
        </w:numPr>
        <w:shd w:val="clear" w:color="auto" w:fill="FFFFFF"/>
        <w:tabs>
          <w:tab w:val="left" w:pos="0"/>
        </w:tabs>
        <w:spacing w:line="240" w:lineRule="auto"/>
        <w:ind w:right="-113"/>
        <w:jc w:val="both"/>
        <w:rPr>
          <w:rFonts w:ascii="Times New Roman" w:hAnsi="Times New Roman" w:cs="Times New Roman"/>
          <w:b/>
          <w:bCs/>
        </w:rPr>
      </w:pPr>
      <w:r w:rsidRPr="00E338B3">
        <w:rPr>
          <w:rFonts w:ascii="Times New Roman" w:hAnsi="Times New Roman" w:cs="Times New Roman"/>
          <w:b/>
          <w:bCs/>
        </w:rPr>
        <w:t>Wysokość zwrotu kosztów udziału w postępowaniu oraz opłata za SIWZ w formie druku.</w:t>
      </w:r>
    </w:p>
    <w:p w:rsidR="00F55CA3" w:rsidRPr="00E338B3" w:rsidRDefault="00F55CA3" w:rsidP="00E338B3">
      <w:pPr>
        <w:shd w:val="clear" w:color="auto" w:fill="FFFFFF"/>
        <w:tabs>
          <w:tab w:val="left" w:pos="0"/>
        </w:tabs>
        <w:spacing w:line="240" w:lineRule="auto"/>
        <w:ind w:left="1854" w:right="-113" w:firstLine="0"/>
        <w:jc w:val="both"/>
        <w:rPr>
          <w:rFonts w:ascii="Times New Roman" w:hAnsi="Times New Roman" w:cs="Times New Roman"/>
          <w:b/>
          <w:bCs/>
        </w:rPr>
      </w:pPr>
    </w:p>
    <w:p w:rsidR="00F55CA3" w:rsidRPr="00E338B3" w:rsidRDefault="00F55CA3" w:rsidP="00A873D8">
      <w:pPr>
        <w:numPr>
          <w:ilvl w:val="0"/>
          <w:numId w:val="46"/>
        </w:numPr>
        <w:shd w:val="clear" w:color="auto" w:fill="FFFFFF"/>
        <w:tabs>
          <w:tab w:val="left" w:pos="-2552"/>
        </w:tabs>
        <w:spacing w:line="240" w:lineRule="auto"/>
        <w:ind w:right="-113"/>
        <w:jc w:val="both"/>
        <w:rPr>
          <w:rFonts w:ascii="Times New Roman" w:hAnsi="Times New Roman" w:cs="Times New Roman"/>
          <w:b/>
          <w:bCs/>
        </w:rPr>
      </w:pPr>
      <w:r w:rsidRPr="00E338B3">
        <w:rPr>
          <w:rFonts w:ascii="Times New Roman" w:hAnsi="Times New Roman" w:cs="Times New Roman"/>
          <w:b/>
          <w:bCs/>
        </w:rPr>
        <w:t>Zamawiający</w:t>
      </w:r>
      <w:r w:rsidRPr="00E338B3">
        <w:rPr>
          <w:rFonts w:ascii="Times New Roman" w:hAnsi="Times New Roman" w:cs="Times New Roman"/>
        </w:rPr>
        <w:t xml:space="preserve"> nie przewiduje zwrotu kosztów udziału w postępowaniu.</w:t>
      </w:r>
    </w:p>
    <w:p w:rsidR="00F55CA3" w:rsidRPr="00725EB6" w:rsidRDefault="00F55CA3" w:rsidP="00A873D8">
      <w:pPr>
        <w:numPr>
          <w:ilvl w:val="0"/>
          <w:numId w:val="46"/>
        </w:numPr>
        <w:shd w:val="clear" w:color="auto" w:fill="FFFFFF"/>
        <w:tabs>
          <w:tab w:val="left" w:pos="-2552"/>
        </w:tabs>
        <w:spacing w:line="240" w:lineRule="auto"/>
        <w:ind w:right="-113"/>
        <w:jc w:val="both"/>
        <w:rPr>
          <w:rFonts w:ascii="Times New Roman" w:hAnsi="Times New Roman" w:cs="Times New Roman"/>
          <w:b/>
          <w:bCs/>
        </w:rPr>
      </w:pPr>
      <w:r w:rsidRPr="00E338B3">
        <w:rPr>
          <w:rFonts w:ascii="Times New Roman" w:hAnsi="Times New Roman" w:cs="Times New Roman"/>
          <w:b/>
          <w:bCs/>
        </w:rPr>
        <w:t xml:space="preserve">Zamawiający </w:t>
      </w:r>
      <w:r w:rsidRPr="00E338B3">
        <w:rPr>
          <w:rFonts w:ascii="Times New Roman" w:hAnsi="Times New Roman" w:cs="Times New Roman"/>
        </w:rPr>
        <w:t xml:space="preserve">dysponuje wersją „papierową” SIWZ. </w:t>
      </w:r>
      <w:r w:rsidRPr="00E338B3">
        <w:rPr>
          <w:rFonts w:ascii="Times New Roman" w:hAnsi="Times New Roman" w:cs="Times New Roman"/>
          <w:b/>
          <w:bCs/>
        </w:rPr>
        <w:t>Wykonawca</w:t>
      </w:r>
      <w:r w:rsidRPr="00E338B3">
        <w:rPr>
          <w:rFonts w:ascii="Times New Roman" w:hAnsi="Times New Roman" w:cs="Times New Roman"/>
        </w:rPr>
        <w:t xml:space="preserve"> może nieodpłatnie dokonać wglądu do dokumentacji w siedzibie </w:t>
      </w:r>
      <w:r w:rsidRPr="00E338B3">
        <w:rPr>
          <w:rFonts w:ascii="Times New Roman" w:hAnsi="Times New Roman" w:cs="Times New Roman"/>
          <w:b/>
          <w:bCs/>
        </w:rPr>
        <w:t>Zamawiającego,</w:t>
      </w:r>
      <w:r w:rsidRPr="00E338B3">
        <w:rPr>
          <w:rFonts w:ascii="Times New Roman" w:hAnsi="Times New Roman" w:cs="Times New Roman"/>
        </w:rPr>
        <w:t xml:space="preserve"> w uzgodnionym terminie</w:t>
      </w:r>
      <w:r>
        <w:rPr>
          <w:rFonts w:ascii="Times New Roman" w:hAnsi="Times New Roman" w:cs="Times New Roman"/>
        </w:rPr>
        <w:t>.</w:t>
      </w:r>
      <w:r w:rsidRPr="00E338B3">
        <w:rPr>
          <w:rFonts w:ascii="Times New Roman" w:hAnsi="Times New Roman" w:cs="Times New Roman"/>
        </w:rPr>
        <w:t xml:space="preserve"> </w:t>
      </w:r>
      <w:r>
        <w:rPr>
          <w:rFonts w:ascii="Times New Roman" w:hAnsi="Times New Roman" w:cs="Times New Roman"/>
        </w:rPr>
        <w:t>Do kontaktowania się </w:t>
      </w:r>
      <w:r w:rsidRPr="00B041EC">
        <w:rPr>
          <w:rFonts w:ascii="Times New Roman" w:hAnsi="Times New Roman" w:cs="Times New Roman"/>
          <w:b/>
          <w:bCs/>
        </w:rPr>
        <w:t>Zamawiający</w:t>
      </w:r>
      <w:r>
        <w:rPr>
          <w:rFonts w:ascii="Times New Roman" w:hAnsi="Times New Roman" w:cs="Times New Roman"/>
        </w:rPr>
        <w:t xml:space="preserve"> upoważnia </w:t>
      </w:r>
      <w:r>
        <w:rPr>
          <w:rFonts w:ascii="Times New Roman" w:hAnsi="Times New Roman" w:cs="Times New Roman"/>
          <w:b/>
          <w:bCs/>
        </w:rPr>
        <w:t>Irenę Zadrożną, tel. 94 34 5</w:t>
      </w:r>
      <w:r w:rsidRPr="00B041EC">
        <w:rPr>
          <w:rFonts w:ascii="Times New Roman" w:hAnsi="Times New Roman" w:cs="Times New Roman"/>
          <w:b/>
          <w:bCs/>
        </w:rPr>
        <w:t>8</w:t>
      </w:r>
      <w:r>
        <w:rPr>
          <w:rFonts w:ascii="Times New Roman" w:hAnsi="Times New Roman" w:cs="Times New Roman"/>
          <w:b/>
          <w:bCs/>
        </w:rPr>
        <w:t xml:space="preserve"> </w:t>
      </w:r>
      <w:r w:rsidRPr="00B041EC">
        <w:rPr>
          <w:rFonts w:ascii="Times New Roman" w:hAnsi="Times New Roman" w:cs="Times New Roman"/>
          <w:b/>
          <w:bCs/>
        </w:rPr>
        <w:t>419</w:t>
      </w:r>
      <w:r>
        <w:rPr>
          <w:rFonts w:ascii="Times New Roman" w:hAnsi="Times New Roman" w:cs="Times New Roman"/>
        </w:rPr>
        <w:t>.</w:t>
      </w:r>
    </w:p>
    <w:p w:rsidR="00F55CA3" w:rsidRPr="00E338B3" w:rsidRDefault="00F55CA3" w:rsidP="00A873D8">
      <w:pPr>
        <w:numPr>
          <w:ilvl w:val="0"/>
          <w:numId w:val="46"/>
        </w:numPr>
        <w:shd w:val="clear" w:color="auto" w:fill="FFFFFF"/>
        <w:tabs>
          <w:tab w:val="left" w:pos="-2552"/>
        </w:tabs>
        <w:spacing w:line="240" w:lineRule="auto"/>
        <w:ind w:right="-113"/>
        <w:jc w:val="both"/>
        <w:rPr>
          <w:rFonts w:ascii="Times New Roman" w:hAnsi="Times New Roman" w:cs="Times New Roman"/>
          <w:b/>
          <w:bCs/>
        </w:rPr>
      </w:pPr>
      <w:r w:rsidRPr="00E338B3">
        <w:rPr>
          <w:rFonts w:ascii="Times New Roman" w:hAnsi="Times New Roman" w:cs="Times New Roman"/>
        </w:rPr>
        <w:t>Na wniosek</w:t>
      </w:r>
      <w:r w:rsidRPr="00E338B3">
        <w:rPr>
          <w:rFonts w:ascii="Times New Roman" w:hAnsi="Times New Roman" w:cs="Times New Roman"/>
          <w:b/>
          <w:bCs/>
        </w:rPr>
        <w:t xml:space="preserve"> Wykonawcy Zamawiający </w:t>
      </w:r>
      <w:r w:rsidRPr="00E338B3">
        <w:rPr>
          <w:rFonts w:ascii="Times New Roman" w:hAnsi="Times New Roman" w:cs="Times New Roman"/>
        </w:rPr>
        <w:t xml:space="preserve">przekazuje w terminie 5 dni specyfikację istotnych warunków zamówienia. Aby otrzymać SIWZ może zwrócić się (pisemnie, faksem) do </w:t>
      </w:r>
      <w:r w:rsidRPr="00E338B3">
        <w:rPr>
          <w:rFonts w:ascii="Times New Roman" w:hAnsi="Times New Roman" w:cs="Times New Roman"/>
          <w:b/>
          <w:bCs/>
        </w:rPr>
        <w:t>Zamawiającego</w:t>
      </w:r>
      <w:r w:rsidRPr="00E338B3">
        <w:rPr>
          <w:rFonts w:ascii="Times New Roman" w:hAnsi="Times New Roman" w:cs="Times New Roman"/>
        </w:rPr>
        <w:t xml:space="preserve"> o przesłanie papierowej wersji SIWZ. We wniosku należy podać: </w:t>
      </w:r>
    </w:p>
    <w:p w:rsidR="00F55CA3" w:rsidRPr="00E338B3" w:rsidRDefault="00F55CA3" w:rsidP="00EB3D84">
      <w:pPr>
        <w:widowControl/>
        <w:numPr>
          <w:ilvl w:val="0"/>
          <w:numId w:val="23"/>
        </w:numPr>
        <w:tabs>
          <w:tab w:val="clear" w:pos="594"/>
          <w:tab w:val="num" w:pos="993"/>
          <w:tab w:val="left" w:pos="1080"/>
        </w:tabs>
        <w:spacing w:line="240" w:lineRule="auto"/>
        <w:ind w:left="1080" w:right="29" w:hanging="229"/>
        <w:jc w:val="both"/>
        <w:rPr>
          <w:rFonts w:ascii="Times New Roman" w:hAnsi="Times New Roman" w:cs="Times New Roman"/>
        </w:rPr>
      </w:pPr>
      <w:r w:rsidRPr="00E338B3">
        <w:rPr>
          <w:rFonts w:ascii="Times New Roman" w:hAnsi="Times New Roman" w:cs="Times New Roman"/>
        </w:rPr>
        <w:t xml:space="preserve">nazwę i adres </w:t>
      </w:r>
      <w:r w:rsidRPr="00E338B3">
        <w:rPr>
          <w:rFonts w:ascii="Times New Roman" w:hAnsi="Times New Roman" w:cs="Times New Roman"/>
          <w:b/>
          <w:bCs/>
        </w:rPr>
        <w:t>Wykonawcy</w:t>
      </w:r>
      <w:r w:rsidRPr="00E338B3">
        <w:rPr>
          <w:rFonts w:ascii="Times New Roman" w:hAnsi="Times New Roman" w:cs="Times New Roman"/>
        </w:rPr>
        <w:t xml:space="preserve">, </w:t>
      </w:r>
    </w:p>
    <w:p w:rsidR="00F55CA3" w:rsidRPr="00E338B3" w:rsidRDefault="00F55CA3" w:rsidP="00EB3D84">
      <w:pPr>
        <w:widowControl/>
        <w:numPr>
          <w:ilvl w:val="0"/>
          <w:numId w:val="23"/>
        </w:numPr>
        <w:tabs>
          <w:tab w:val="left" w:pos="1080"/>
        </w:tabs>
        <w:spacing w:line="240" w:lineRule="auto"/>
        <w:ind w:left="1080" w:right="29" w:hanging="229"/>
        <w:jc w:val="both"/>
        <w:rPr>
          <w:rFonts w:ascii="Times New Roman" w:hAnsi="Times New Roman" w:cs="Times New Roman"/>
        </w:rPr>
      </w:pPr>
      <w:r w:rsidRPr="00E338B3">
        <w:rPr>
          <w:rFonts w:ascii="Times New Roman" w:hAnsi="Times New Roman" w:cs="Times New Roman"/>
        </w:rPr>
        <w:t>nr telefonu i faksu,</w:t>
      </w:r>
    </w:p>
    <w:p w:rsidR="00F55CA3" w:rsidRPr="00E338B3" w:rsidRDefault="00F55CA3" w:rsidP="00EB3D84">
      <w:pPr>
        <w:widowControl/>
        <w:numPr>
          <w:ilvl w:val="0"/>
          <w:numId w:val="23"/>
        </w:numPr>
        <w:tabs>
          <w:tab w:val="left" w:pos="1080"/>
        </w:tabs>
        <w:spacing w:line="240" w:lineRule="auto"/>
        <w:ind w:left="1080" w:right="29" w:hanging="229"/>
        <w:jc w:val="both"/>
        <w:rPr>
          <w:rFonts w:ascii="Times New Roman" w:hAnsi="Times New Roman" w:cs="Times New Roman"/>
        </w:rPr>
      </w:pPr>
      <w:r w:rsidRPr="00E338B3">
        <w:rPr>
          <w:rFonts w:ascii="Times New Roman" w:hAnsi="Times New Roman" w:cs="Times New Roman"/>
        </w:rPr>
        <w:t xml:space="preserve">imię i nazwisko osoby upoważnionej do kontaktów z </w:t>
      </w:r>
      <w:r w:rsidRPr="00E338B3">
        <w:rPr>
          <w:rFonts w:ascii="Times New Roman" w:hAnsi="Times New Roman" w:cs="Times New Roman"/>
          <w:b/>
          <w:bCs/>
        </w:rPr>
        <w:t>Zamawiającym</w:t>
      </w:r>
      <w:r w:rsidRPr="00E338B3">
        <w:rPr>
          <w:rFonts w:ascii="Times New Roman" w:hAnsi="Times New Roman" w:cs="Times New Roman"/>
        </w:rPr>
        <w:t xml:space="preserve"> w sprawach dotyczących niniejszego postępowania,</w:t>
      </w:r>
    </w:p>
    <w:p w:rsidR="00F55CA3" w:rsidRPr="00E338B3" w:rsidRDefault="00F55CA3" w:rsidP="00EB3D84">
      <w:pPr>
        <w:widowControl/>
        <w:numPr>
          <w:ilvl w:val="0"/>
          <w:numId w:val="23"/>
        </w:numPr>
        <w:tabs>
          <w:tab w:val="left" w:pos="1080"/>
        </w:tabs>
        <w:spacing w:line="240" w:lineRule="auto"/>
        <w:ind w:left="1080" w:right="29" w:hanging="229"/>
        <w:jc w:val="both"/>
        <w:rPr>
          <w:rFonts w:ascii="Times New Roman" w:hAnsi="Times New Roman" w:cs="Times New Roman"/>
        </w:rPr>
      </w:pPr>
      <w:r w:rsidRPr="00E338B3">
        <w:rPr>
          <w:rFonts w:ascii="Times New Roman" w:hAnsi="Times New Roman" w:cs="Times New Roman"/>
        </w:rPr>
        <w:t>określenie sposobu przekazania wersji papierowej SIWZ (pocztą, przesyłką kurierską zwykłą lub ekspresową).</w:t>
      </w:r>
    </w:p>
    <w:p w:rsidR="00F55CA3" w:rsidRPr="003C723B" w:rsidRDefault="00F55CA3" w:rsidP="00860D68">
      <w:pPr>
        <w:widowControl/>
        <w:numPr>
          <w:ilvl w:val="0"/>
          <w:numId w:val="46"/>
        </w:numPr>
        <w:tabs>
          <w:tab w:val="left" w:pos="709"/>
        </w:tabs>
        <w:spacing w:line="240" w:lineRule="auto"/>
        <w:ind w:right="29"/>
        <w:jc w:val="both"/>
        <w:rPr>
          <w:rFonts w:ascii="Times New Roman" w:hAnsi="Times New Roman" w:cs="Times New Roman"/>
        </w:rPr>
      </w:pPr>
      <w:r w:rsidRPr="00020888">
        <w:rPr>
          <w:rFonts w:ascii="Times New Roman" w:hAnsi="Times New Roman" w:cs="Times New Roman"/>
        </w:rPr>
        <w:t xml:space="preserve">Opłata za SIWZ pokrywa koszty jej druku (bez przekazania, wysyłka za pobraniem opłaty od </w:t>
      </w:r>
      <w:r w:rsidRPr="00020888">
        <w:rPr>
          <w:rFonts w:ascii="Times New Roman" w:hAnsi="Times New Roman" w:cs="Times New Roman"/>
          <w:b/>
          <w:bCs/>
        </w:rPr>
        <w:t>Wykonawcy</w:t>
      </w:r>
      <w:r w:rsidRPr="00020888">
        <w:rPr>
          <w:rFonts w:ascii="Times New Roman" w:hAnsi="Times New Roman" w:cs="Times New Roman"/>
        </w:rPr>
        <w:t>), tj. </w:t>
      </w:r>
      <w:r w:rsidRPr="003C723B">
        <w:rPr>
          <w:rFonts w:ascii="Times New Roman" w:hAnsi="Times New Roman" w:cs="Times New Roman"/>
        </w:rPr>
        <w:t>17,00 zł (słownie: siedemnaście złotych 00/100).</w:t>
      </w:r>
    </w:p>
    <w:p w:rsidR="00F55CA3" w:rsidRPr="00E338B3" w:rsidRDefault="00F55CA3" w:rsidP="00860D68">
      <w:pPr>
        <w:widowControl/>
        <w:numPr>
          <w:ilvl w:val="0"/>
          <w:numId w:val="46"/>
        </w:numPr>
        <w:tabs>
          <w:tab w:val="left" w:pos="709"/>
        </w:tabs>
        <w:spacing w:line="240" w:lineRule="auto"/>
        <w:ind w:right="29"/>
        <w:jc w:val="both"/>
        <w:rPr>
          <w:rFonts w:ascii="Times New Roman" w:hAnsi="Times New Roman" w:cs="Times New Roman"/>
        </w:rPr>
      </w:pPr>
      <w:r w:rsidRPr="00E338B3">
        <w:rPr>
          <w:rFonts w:ascii="Times New Roman" w:hAnsi="Times New Roman" w:cs="Times New Roman"/>
        </w:rPr>
        <w:t xml:space="preserve">SIWZ można także odebrać w siedzibie </w:t>
      </w:r>
      <w:r w:rsidRPr="00E338B3">
        <w:rPr>
          <w:rFonts w:ascii="Times New Roman" w:hAnsi="Times New Roman" w:cs="Times New Roman"/>
          <w:b/>
          <w:bCs/>
        </w:rPr>
        <w:t>Zamawiającego</w:t>
      </w:r>
      <w:r w:rsidRPr="00E338B3">
        <w:rPr>
          <w:rFonts w:ascii="Times New Roman" w:hAnsi="Times New Roman" w:cs="Times New Roman"/>
        </w:rPr>
        <w:t xml:space="preserve"> w sekretariacie, w godzinach urzędowania </w:t>
      </w:r>
      <w:r w:rsidRPr="00E338B3">
        <w:rPr>
          <w:rFonts w:ascii="Times New Roman" w:hAnsi="Times New Roman" w:cs="Times New Roman"/>
          <w:b/>
          <w:bCs/>
        </w:rPr>
        <w:t>Zamawiającego,</w:t>
      </w:r>
      <w:r w:rsidRPr="00E338B3">
        <w:rPr>
          <w:rFonts w:ascii="Times New Roman" w:hAnsi="Times New Roman" w:cs="Times New Roman"/>
        </w:rPr>
        <w:t xml:space="preserve"> zgłaszając takie zapotrzebowanie na adres </w:t>
      </w:r>
      <w:r w:rsidRPr="00E338B3">
        <w:rPr>
          <w:rFonts w:ascii="Times New Roman" w:hAnsi="Times New Roman" w:cs="Times New Roman"/>
          <w:b/>
          <w:bCs/>
        </w:rPr>
        <w:t>Zamawiającego.</w:t>
      </w:r>
    </w:p>
    <w:p w:rsidR="00F55CA3" w:rsidRPr="00E338B3" w:rsidRDefault="00F55CA3" w:rsidP="00860D68">
      <w:pPr>
        <w:widowControl/>
        <w:numPr>
          <w:ilvl w:val="0"/>
          <w:numId w:val="46"/>
        </w:numPr>
        <w:tabs>
          <w:tab w:val="left" w:pos="709"/>
        </w:tabs>
        <w:spacing w:line="240" w:lineRule="auto"/>
        <w:ind w:right="29"/>
        <w:jc w:val="both"/>
        <w:rPr>
          <w:rFonts w:ascii="Times New Roman" w:hAnsi="Times New Roman" w:cs="Times New Roman"/>
        </w:rPr>
      </w:pPr>
      <w:r w:rsidRPr="00E338B3">
        <w:rPr>
          <w:rFonts w:ascii="Times New Roman" w:hAnsi="Times New Roman" w:cs="Times New Roman"/>
          <w:b/>
          <w:bCs/>
        </w:rPr>
        <w:t xml:space="preserve">Wykonawca </w:t>
      </w:r>
      <w:r w:rsidRPr="00E338B3">
        <w:rPr>
          <w:rFonts w:ascii="Times New Roman" w:hAnsi="Times New Roman" w:cs="Times New Roman"/>
        </w:rPr>
        <w:t xml:space="preserve">może zwracać się pisemnie do </w:t>
      </w:r>
      <w:r w:rsidRPr="00E338B3">
        <w:rPr>
          <w:rFonts w:ascii="Times New Roman" w:hAnsi="Times New Roman" w:cs="Times New Roman"/>
          <w:b/>
          <w:bCs/>
        </w:rPr>
        <w:t>Zamawiającego</w:t>
      </w:r>
      <w:r w:rsidRPr="00E338B3">
        <w:rPr>
          <w:rFonts w:ascii="Times New Roman" w:hAnsi="Times New Roman" w:cs="Times New Roman"/>
        </w:rPr>
        <w:t xml:space="preserve"> o wyjaśnienie treści SIWZ. </w:t>
      </w:r>
      <w:r w:rsidRPr="00E338B3">
        <w:rPr>
          <w:rFonts w:ascii="Times New Roman" w:hAnsi="Times New Roman" w:cs="Times New Roman"/>
          <w:b/>
          <w:bCs/>
        </w:rPr>
        <w:t>Zamawiający</w:t>
      </w:r>
      <w:r w:rsidRPr="00E338B3">
        <w:rPr>
          <w:rFonts w:ascii="Times New Roman" w:hAnsi="Times New Roman" w:cs="Times New Roman"/>
        </w:rPr>
        <w:t xml:space="preserve"> niezwłocznie udzieli wyjaśnień, jednak nie później niż: na </w:t>
      </w:r>
      <w:r>
        <w:rPr>
          <w:rFonts w:ascii="Times New Roman" w:hAnsi="Times New Roman" w:cs="Times New Roman"/>
        </w:rPr>
        <w:t>2</w:t>
      </w:r>
      <w:r w:rsidRPr="00E338B3">
        <w:rPr>
          <w:rFonts w:ascii="Times New Roman" w:hAnsi="Times New Roman" w:cs="Times New Roman"/>
          <w:b/>
          <w:bCs/>
        </w:rPr>
        <w:t xml:space="preserve"> </w:t>
      </w:r>
      <w:r w:rsidRPr="00E338B3">
        <w:rPr>
          <w:rFonts w:ascii="Times New Roman" w:hAnsi="Times New Roman" w:cs="Times New Roman"/>
        </w:rPr>
        <w:t>dni przed upływem terminu składania ofert – pod warunkiem, że wniosek o wyjaśnienie treści specyfikacji istotnych warunków zamówienia wpłynął do </w:t>
      </w:r>
      <w:r w:rsidRPr="00E338B3">
        <w:rPr>
          <w:rFonts w:ascii="Times New Roman" w:hAnsi="Times New Roman" w:cs="Times New Roman"/>
          <w:b/>
          <w:bCs/>
        </w:rPr>
        <w:t>Zamawiającego</w:t>
      </w:r>
      <w:r w:rsidRPr="00E338B3">
        <w:rPr>
          <w:rFonts w:ascii="Times New Roman" w:hAnsi="Times New Roman" w:cs="Times New Roman"/>
        </w:rPr>
        <w:t xml:space="preserve"> nie później niż do końca dnia, w którym upływa połowa wyznaczonego terminu składania ofert (</w:t>
      </w:r>
      <w:r>
        <w:rPr>
          <w:rFonts w:ascii="Times New Roman" w:hAnsi="Times New Roman" w:cs="Times New Roman"/>
        </w:rPr>
        <w:t>art</w:t>
      </w:r>
      <w:r w:rsidRPr="00E338B3">
        <w:rPr>
          <w:rFonts w:ascii="Times New Roman" w:hAnsi="Times New Roman" w:cs="Times New Roman"/>
        </w:rPr>
        <w:t xml:space="preserve">. </w:t>
      </w:r>
      <w:r>
        <w:rPr>
          <w:rFonts w:ascii="Times New Roman" w:hAnsi="Times New Roman" w:cs="Times New Roman"/>
        </w:rPr>
        <w:t>38 ust.</w:t>
      </w:r>
      <w:r w:rsidRPr="00E338B3">
        <w:rPr>
          <w:rFonts w:ascii="Times New Roman" w:hAnsi="Times New Roman" w:cs="Times New Roman"/>
        </w:rPr>
        <w:t>1 pkt.</w:t>
      </w:r>
      <w:r>
        <w:rPr>
          <w:rFonts w:ascii="Times New Roman" w:hAnsi="Times New Roman" w:cs="Times New Roman"/>
        </w:rPr>
        <w:t>3</w:t>
      </w:r>
      <w:r w:rsidRPr="00E338B3">
        <w:rPr>
          <w:rFonts w:ascii="Times New Roman" w:hAnsi="Times New Roman" w:cs="Times New Roman"/>
        </w:rPr>
        <w:t>).</w:t>
      </w:r>
      <w:r w:rsidRPr="00E338B3">
        <w:rPr>
          <w:rFonts w:ascii="Times New Roman" w:hAnsi="Times New Roman" w:cs="Times New Roman"/>
          <w:b/>
          <w:bCs/>
        </w:rPr>
        <w:t xml:space="preserve"> </w:t>
      </w:r>
    </w:p>
    <w:p w:rsidR="00F55CA3" w:rsidRPr="00E338B3" w:rsidRDefault="00F55CA3" w:rsidP="00860D68">
      <w:pPr>
        <w:widowControl/>
        <w:numPr>
          <w:ilvl w:val="0"/>
          <w:numId w:val="46"/>
        </w:numPr>
        <w:tabs>
          <w:tab w:val="left" w:pos="709"/>
        </w:tabs>
        <w:spacing w:line="240" w:lineRule="auto"/>
        <w:ind w:right="29"/>
        <w:jc w:val="both"/>
        <w:rPr>
          <w:rFonts w:ascii="Times New Roman" w:hAnsi="Times New Roman" w:cs="Times New Roman"/>
        </w:rPr>
      </w:pPr>
      <w:r w:rsidRPr="00E338B3">
        <w:rPr>
          <w:rFonts w:ascii="Times New Roman" w:hAnsi="Times New Roman" w:cs="Times New Roman"/>
          <w:b/>
          <w:bCs/>
        </w:rPr>
        <w:t>W uzasadnionych przypadkach Zamawiający może przed upływem terminu składania ofert zmienić treść Specyfikacji Istotnych Warunków Zamówienia.</w:t>
      </w:r>
      <w:r w:rsidRPr="00E338B3">
        <w:rPr>
          <w:rFonts w:ascii="Times New Roman" w:hAnsi="Times New Roman" w:cs="Times New Roman"/>
        </w:rPr>
        <w:t xml:space="preserve"> Zmiana może nastąpić w każdym czasie, przed upływem terminu do składania ofert. W przypadku wprowadzenia takiej zmiany, informacja o tym zostanie zamieszczona na stronie internetowej </w:t>
      </w:r>
      <w:r w:rsidRPr="00E338B3">
        <w:rPr>
          <w:rFonts w:ascii="Times New Roman" w:hAnsi="Times New Roman" w:cs="Times New Roman"/>
          <w:b/>
          <w:bCs/>
        </w:rPr>
        <w:t xml:space="preserve">Zamawiającego – </w:t>
      </w:r>
      <w:r w:rsidRPr="00E338B3">
        <w:rPr>
          <w:rFonts w:ascii="Times New Roman" w:hAnsi="Times New Roman" w:cs="Times New Roman"/>
          <w:b/>
          <w:bCs/>
          <w:color w:val="548DD4"/>
        </w:rPr>
        <w:t>http:/www.bip.bobolice.pl</w:t>
      </w:r>
      <w:r w:rsidRPr="00E338B3">
        <w:rPr>
          <w:rFonts w:ascii="Times New Roman" w:hAnsi="Times New Roman" w:cs="Times New Roman"/>
        </w:rPr>
        <w:t xml:space="preserve"> w dziale „Gospodarka” zakładka „Zamówienia publiczne” oraz niezwłocznie przekazana wszystkim </w:t>
      </w:r>
      <w:r w:rsidRPr="00E338B3">
        <w:rPr>
          <w:rFonts w:ascii="Times New Roman" w:hAnsi="Times New Roman" w:cs="Times New Roman"/>
          <w:b/>
          <w:bCs/>
        </w:rPr>
        <w:t>Wykonawcom,</w:t>
      </w:r>
      <w:r w:rsidRPr="00E338B3">
        <w:rPr>
          <w:rFonts w:ascii="Times New Roman" w:hAnsi="Times New Roman" w:cs="Times New Roman"/>
        </w:rPr>
        <w:t xml:space="preserve"> którym przekazano SIWZ. Jeżeli zmiana treści SIWZ prowadzi do zmiany treści ogłoszenia o zamówieniu, </w:t>
      </w:r>
      <w:r w:rsidRPr="00E338B3">
        <w:rPr>
          <w:rFonts w:ascii="Times New Roman" w:hAnsi="Times New Roman" w:cs="Times New Roman"/>
          <w:b/>
          <w:bCs/>
        </w:rPr>
        <w:t>Zamawiający</w:t>
      </w:r>
      <w:r w:rsidRPr="00E338B3">
        <w:rPr>
          <w:rFonts w:ascii="Times New Roman" w:hAnsi="Times New Roman" w:cs="Times New Roman"/>
        </w:rPr>
        <w:t xml:space="preserve"> zamieści ogłoszenie o zmianie ogłoszenia </w:t>
      </w:r>
      <w:r>
        <w:rPr>
          <w:rFonts w:ascii="Times New Roman" w:hAnsi="Times New Roman" w:cs="Times New Roman"/>
        </w:rPr>
        <w:t>w Biuletynie Zamówień Publicznych</w:t>
      </w:r>
      <w:r w:rsidRPr="00E338B3">
        <w:rPr>
          <w:rFonts w:ascii="Times New Roman" w:hAnsi="Times New Roman" w:cs="Times New Roman"/>
        </w:rPr>
        <w:t>.</w:t>
      </w:r>
    </w:p>
    <w:p w:rsidR="00F55CA3" w:rsidRPr="00E338B3" w:rsidRDefault="00F55CA3" w:rsidP="00E338B3">
      <w:pPr>
        <w:pStyle w:val="ListParagraph"/>
        <w:spacing w:line="240" w:lineRule="auto"/>
        <w:ind w:left="0" w:right="29" w:firstLine="0"/>
        <w:rPr>
          <w:rFonts w:ascii="Times New Roman" w:hAnsi="Times New Roman" w:cs="Times New Roman"/>
        </w:rPr>
      </w:pPr>
    </w:p>
    <w:p w:rsidR="00F55CA3" w:rsidRPr="00E338B3" w:rsidRDefault="00F55CA3" w:rsidP="00C676B7">
      <w:pPr>
        <w:numPr>
          <w:ilvl w:val="0"/>
          <w:numId w:val="42"/>
        </w:numPr>
        <w:shd w:val="clear" w:color="auto" w:fill="FFFFFF"/>
        <w:tabs>
          <w:tab w:val="left" w:pos="0"/>
        </w:tabs>
        <w:spacing w:line="240" w:lineRule="auto"/>
        <w:ind w:right="39"/>
        <w:jc w:val="both"/>
        <w:rPr>
          <w:rFonts w:ascii="Times New Roman" w:hAnsi="Times New Roman" w:cs="Times New Roman"/>
          <w:b/>
          <w:bCs/>
        </w:rPr>
      </w:pPr>
      <w:r w:rsidRPr="00E338B3">
        <w:rPr>
          <w:rFonts w:ascii="Times New Roman" w:hAnsi="Times New Roman" w:cs="Times New Roman"/>
          <w:b/>
          <w:bCs/>
        </w:rPr>
        <w:t>Pouczenie o środkach ochrony prawnej przysługujących Wykonawcy w toku postępowania o udzielenie zamówienia.</w:t>
      </w:r>
      <w:r w:rsidRPr="00E338B3">
        <w:rPr>
          <w:rFonts w:ascii="Times New Roman" w:hAnsi="Times New Roman" w:cs="Times New Roman"/>
          <w:b/>
          <w:bCs/>
        </w:rPr>
        <w:tab/>
      </w:r>
      <w:r w:rsidRPr="00E338B3">
        <w:rPr>
          <w:rFonts w:ascii="Times New Roman" w:hAnsi="Times New Roman" w:cs="Times New Roman"/>
          <w:b/>
          <w:bCs/>
        </w:rPr>
        <w:tab/>
      </w:r>
      <w:r w:rsidRPr="00E338B3">
        <w:rPr>
          <w:rFonts w:ascii="Times New Roman" w:hAnsi="Times New Roman" w:cs="Times New Roman"/>
          <w:b/>
          <w:bCs/>
        </w:rPr>
        <w:tab/>
      </w:r>
      <w:r w:rsidRPr="00E338B3">
        <w:rPr>
          <w:rFonts w:ascii="Times New Roman" w:hAnsi="Times New Roman" w:cs="Times New Roman"/>
          <w:b/>
          <w:bCs/>
        </w:rPr>
        <w:tab/>
      </w:r>
    </w:p>
    <w:p w:rsidR="00F55CA3" w:rsidRPr="00E338B3" w:rsidRDefault="00F55CA3" w:rsidP="00E338B3">
      <w:pPr>
        <w:shd w:val="clear" w:color="auto" w:fill="FFFFFF"/>
        <w:tabs>
          <w:tab w:val="left" w:pos="0"/>
        </w:tabs>
        <w:spacing w:line="240" w:lineRule="auto"/>
        <w:ind w:left="1134" w:right="50" w:firstLine="0"/>
        <w:jc w:val="both"/>
        <w:rPr>
          <w:rFonts w:ascii="Times New Roman" w:hAnsi="Times New Roman" w:cs="Times New Roman"/>
          <w:b/>
          <w:bCs/>
        </w:rPr>
      </w:pPr>
    </w:p>
    <w:p w:rsidR="00F55CA3" w:rsidRPr="00E338B3" w:rsidRDefault="00F55CA3" w:rsidP="00E338B3">
      <w:pPr>
        <w:spacing w:line="240" w:lineRule="auto"/>
        <w:ind w:right="29" w:firstLine="0"/>
        <w:jc w:val="both"/>
        <w:rPr>
          <w:rFonts w:ascii="Times New Roman" w:hAnsi="Times New Roman" w:cs="Times New Roman"/>
        </w:rPr>
      </w:pPr>
      <w:bookmarkStart w:id="0" w:name="_Toc154823363"/>
      <w:r w:rsidRPr="00E338B3">
        <w:rPr>
          <w:rFonts w:ascii="Times New Roman" w:hAnsi="Times New Roman" w:cs="Times New Roman"/>
        </w:rPr>
        <w:t xml:space="preserve">Środki ochrony prawnej przysługują </w:t>
      </w:r>
      <w:r w:rsidRPr="00E338B3">
        <w:rPr>
          <w:rFonts w:ascii="Times New Roman" w:hAnsi="Times New Roman" w:cs="Times New Roman"/>
          <w:b/>
          <w:bCs/>
        </w:rPr>
        <w:t>Wykonawcy</w:t>
      </w:r>
      <w:r w:rsidRPr="00E338B3">
        <w:rPr>
          <w:rFonts w:ascii="Times New Roman" w:hAnsi="Times New Roman" w:cs="Times New Roman"/>
        </w:rPr>
        <w:t xml:space="preserve">, jeżeli ma lub miał interes w uzyskaniu danego zamówienia oraz poniósł lub może ponieść szkodę w wyniku naruszenia przez </w:t>
      </w:r>
      <w:r w:rsidRPr="00E338B3">
        <w:rPr>
          <w:rFonts w:ascii="Times New Roman" w:hAnsi="Times New Roman" w:cs="Times New Roman"/>
          <w:b/>
          <w:bCs/>
        </w:rPr>
        <w:t>Zamawiającego</w:t>
      </w:r>
      <w:r w:rsidRPr="00E338B3">
        <w:rPr>
          <w:rFonts w:ascii="Times New Roman" w:hAnsi="Times New Roman" w:cs="Times New Roman"/>
        </w:rPr>
        <w:t xml:space="preserve"> przepisów ustawy.</w:t>
      </w:r>
    </w:p>
    <w:p w:rsidR="00F55CA3" w:rsidRPr="00E338B3" w:rsidRDefault="00F55CA3" w:rsidP="00E338B3">
      <w:pPr>
        <w:spacing w:line="240" w:lineRule="auto"/>
        <w:ind w:right="29" w:firstLine="26"/>
        <w:jc w:val="both"/>
        <w:rPr>
          <w:rFonts w:ascii="Times New Roman" w:hAnsi="Times New Roman" w:cs="Times New Roman"/>
        </w:rPr>
      </w:pPr>
      <w:r w:rsidRPr="00E338B3">
        <w:rPr>
          <w:rFonts w:ascii="Times New Roman" w:hAnsi="Times New Roman" w:cs="Times New Roman"/>
        </w:rPr>
        <w:t>Śr</w:t>
      </w:r>
      <w:r>
        <w:rPr>
          <w:rFonts w:ascii="Times New Roman" w:hAnsi="Times New Roman" w:cs="Times New Roman"/>
        </w:rPr>
        <w:t xml:space="preserve">odki ochrony prawnej – Dział VI </w:t>
      </w:r>
      <w:r w:rsidRPr="00E338B3">
        <w:rPr>
          <w:rFonts w:ascii="Times New Roman" w:hAnsi="Times New Roman" w:cs="Times New Roman"/>
        </w:rPr>
        <w:t>(</w:t>
      </w:r>
      <w:r>
        <w:rPr>
          <w:rFonts w:ascii="Times New Roman" w:hAnsi="Times New Roman" w:cs="Times New Roman"/>
        </w:rPr>
        <w:t>art</w:t>
      </w:r>
      <w:r w:rsidRPr="00E338B3">
        <w:rPr>
          <w:rFonts w:ascii="Times New Roman" w:hAnsi="Times New Roman" w:cs="Times New Roman"/>
        </w:rPr>
        <w:t>. 179-198g) ustawy Prawo zamówień publicznych.</w:t>
      </w:r>
      <w:bookmarkEnd w:id="0"/>
    </w:p>
    <w:p w:rsidR="00F55CA3" w:rsidRPr="00E338B3" w:rsidRDefault="00F55CA3" w:rsidP="00E338B3">
      <w:pPr>
        <w:spacing w:line="240" w:lineRule="auto"/>
        <w:ind w:right="29" w:firstLine="26"/>
        <w:jc w:val="both"/>
        <w:rPr>
          <w:rFonts w:ascii="Times New Roman" w:hAnsi="Times New Roman" w:cs="Times New Roman"/>
        </w:rPr>
      </w:pPr>
      <w:r w:rsidRPr="00E338B3">
        <w:rPr>
          <w:rFonts w:ascii="Times New Roman" w:hAnsi="Times New Roman" w:cs="Times New Roman"/>
          <w:b/>
          <w:bCs/>
        </w:rPr>
        <w:t xml:space="preserve">Zamawiający </w:t>
      </w:r>
      <w:r w:rsidRPr="00E338B3">
        <w:rPr>
          <w:rFonts w:ascii="Times New Roman" w:hAnsi="Times New Roman" w:cs="Times New Roman"/>
        </w:rPr>
        <w:t xml:space="preserve">informuję, że w przypadku wniesienia odwołania w ramach niniejszego zamówienia wysokość wpisu od odwołania </w:t>
      </w:r>
      <w:r w:rsidRPr="00893305">
        <w:rPr>
          <w:rFonts w:ascii="Times New Roman" w:hAnsi="Times New Roman" w:cs="Times New Roman"/>
        </w:rPr>
        <w:t xml:space="preserve">wynosi </w:t>
      </w:r>
      <w:r>
        <w:rPr>
          <w:rFonts w:ascii="Times New Roman" w:hAnsi="Times New Roman" w:cs="Times New Roman"/>
          <w:b/>
          <w:bCs/>
        </w:rPr>
        <w:t>7</w:t>
      </w:r>
      <w:r w:rsidRPr="00893305">
        <w:rPr>
          <w:rFonts w:ascii="Times New Roman" w:hAnsi="Times New Roman" w:cs="Times New Roman"/>
          <w:b/>
          <w:bCs/>
        </w:rPr>
        <w:t>.</w:t>
      </w:r>
      <w:r>
        <w:rPr>
          <w:rFonts w:ascii="Times New Roman" w:hAnsi="Times New Roman" w:cs="Times New Roman"/>
          <w:b/>
          <w:bCs/>
        </w:rPr>
        <w:t>5</w:t>
      </w:r>
      <w:r w:rsidRPr="00893305">
        <w:rPr>
          <w:rFonts w:ascii="Times New Roman" w:hAnsi="Times New Roman" w:cs="Times New Roman"/>
          <w:b/>
          <w:bCs/>
        </w:rPr>
        <w:t>00,00 zł</w:t>
      </w:r>
      <w:r w:rsidRPr="00893305">
        <w:rPr>
          <w:rFonts w:ascii="Times New Roman" w:hAnsi="Times New Roman" w:cs="Times New Roman"/>
        </w:rPr>
        <w:t xml:space="preserve"> (słownie</w:t>
      </w:r>
      <w:r>
        <w:rPr>
          <w:rFonts w:ascii="Times New Roman" w:hAnsi="Times New Roman" w:cs="Times New Roman"/>
        </w:rPr>
        <w:t>: siedem</w:t>
      </w:r>
      <w:r w:rsidRPr="00893305">
        <w:rPr>
          <w:rFonts w:ascii="Times New Roman" w:hAnsi="Times New Roman" w:cs="Times New Roman"/>
        </w:rPr>
        <w:t xml:space="preserve"> tysięcy </w:t>
      </w:r>
      <w:r>
        <w:rPr>
          <w:rFonts w:ascii="Times New Roman" w:hAnsi="Times New Roman" w:cs="Times New Roman"/>
        </w:rPr>
        <w:t xml:space="preserve">pięćset </w:t>
      </w:r>
      <w:r w:rsidRPr="00893305">
        <w:rPr>
          <w:rFonts w:ascii="Times New Roman" w:hAnsi="Times New Roman" w:cs="Times New Roman"/>
        </w:rPr>
        <w:t>złotych 00/100).</w:t>
      </w:r>
    </w:p>
    <w:p w:rsidR="00F55CA3" w:rsidRDefault="00F55CA3" w:rsidP="002C63EB">
      <w:pPr>
        <w:spacing w:line="240" w:lineRule="auto"/>
        <w:ind w:left="0" w:right="29" w:firstLine="0"/>
        <w:jc w:val="center"/>
        <w:rPr>
          <w:rFonts w:ascii="Times New Roman" w:hAnsi="Times New Roman" w:cs="Times New Roman"/>
        </w:rPr>
      </w:pPr>
      <w:r>
        <w:rPr>
          <w:rFonts w:ascii="Times New Roman" w:hAnsi="Times New Roman" w:cs="Times New Roman"/>
        </w:rPr>
        <w:br w:type="page"/>
      </w:r>
      <w:r w:rsidRPr="00E338B3">
        <w:rPr>
          <w:rFonts w:ascii="Times New Roman" w:hAnsi="Times New Roman" w:cs="Times New Roman"/>
          <w:b/>
          <w:bCs/>
          <w:u w:val="single"/>
        </w:rPr>
        <w:t xml:space="preserve">ROZDZIAŁ </w:t>
      </w:r>
      <w:r>
        <w:rPr>
          <w:rFonts w:ascii="Times New Roman" w:hAnsi="Times New Roman" w:cs="Times New Roman"/>
          <w:b/>
          <w:bCs/>
          <w:u w:val="single"/>
        </w:rPr>
        <w:t>B</w:t>
      </w:r>
      <w:r>
        <w:rPr>
          <w:rFonts w:ascii="Times New Roman" w:hAnsi="Times New Roman" w:cs="Times New Roman"/>
        </w:rPr>
        <w:t xml:space="preserve"> </w:t>
      </w:r>
    </w:p>
    <w:p w:rsidR="00F55CA3" w:rsidRDefault="00F55CA3" w:rsidP="002C63EB">
      <w:pPr>
        <w:spacing w:line="240" w:lineRule="auto"/>
        <w:ind w:left="0" w:right="29" w:firstLine="0"/>
        <w:jc w:val="center"/>
        <w:rPr>
          <w:rFonts w:ascii="Times New Roman" w:hAnsi="Times New Roman" w:cs="Times New Roman"/>
        </w:rPr>
      </w:pPr>
    </w:p>
    <w:p w:rsidR="00F55CA3" w:rsidRDefault="00F55CA3" w:rsidP="002C63EB">
      <w:pPr>
        <w:spacing w:line="240" w:lineRule="auto"/>
        <w:ind w:left="0" w:right="29" w:firstLine="0"/>
        <w:jc w:val="center"/>
        <w:rPr>
          <w:rFonts w:ascii="Times New Roman" w:hAnsi="Times New Roman" w:cs="Times New Roman"/>
          <w:b/>
          <w:bCs/>
          <w:sz w:val="28"/>
          <w:szCs w:val="28"/>
        </w:rPr>
      </w:pPr>
      <w:r w:rsidRPr="00B20670">
        <w:rPr>
          <w:rFonts w:ascii="Times New Roman" w:hAnsi="Times New Roman" w:cs="Times New Roman"/>
          <w:b/>
          <w:bCs/>
          <w:sz w:val="28"/>
          <w:szCs w:val="28"/>
        </w:rPr>
        <w:t>OPIS PRZEDMIOTU ZAMÓWIENIA</w:t>
      </w:r>
    </w:p>
    <w:p w:rsidR="00F55CA3" w:rsidRDefault="00F55CA3" w:rsidP="007C6B9A">
      <w:pPr>
        <w:pStyle w:val="Akapitzlist2"/>
        <w:spacing w:after="0"/>
        <w:ind w:left="284"/>
        <w:jc w:val="both"/>
        <w:rPr>
          <w:rFonts w:ascii="Times New Roman" w:hAnsi="Times New Roman" w:cs="Times New Roman"/>
          <w:sz w:val="22"/>
          <w:szCs w:val="22"/>
        </w:rPr>
      </w:pPr>
    </w:p>
    <w:p w:rsidR="00F55CA3" w:rsidRPr="00FC57C1" w:rsidRDefault="00F55CA3" w:rsidP="004A4E80">
      <w:pPr>
        <w:spacing w:line="240" w:lineRule="auto"/>
        <w:jc w:val="center"/>
        <w:rPr>
          <w:rFonts w:ascii="Times New Roman" w:hAnsi="Times New Roman" w:cs="Times New Roman"/>
          <w:b/>
          <w:bCs/>
          <w:i/>
          <w:iCs/>
          <w:sz w:val="28"/>
          <w:szCs w:val="28"/>
        </w:rPr>
      </w:pPr>
      <w:r w:rsidRPr="00FC57C1">
        <w:rPr>
          <w:rFonts w:ascii="Times New Roman" w:hAnsi="Times New Roman" w:cs="Times New Roman"/>
          <w:b/>
          <w:bCs/>
          <w:i/>
          <w:iCs/>
          <w:sz w:val="28"/>
          <w:szCs w:val="28"/>
        </w:rPr>
        <w:t xml:space="preserve">„DOSTAWA KONTENERÓW </w:t>
      </w:r>
      <w:r>
        <w:rPr>
          <w:rFonts w:ascii="Times New Roman" w:hAnsi="Times New Roman" w:cs="Times New Roman"/>
          <w:b/>
          <w:bCs/>
          <w:i/>
          <w:iCs/>
          <w:sz w:val="28"/>
          <w:szCs w:val="28"/>
        </w:rPr>
        <w:t>DO KŁANINA</w:t>
      </w:r>
      <w:r w:rsidRPr="00FC57C1">
        <w:rPr>
          <w:rFonts w:ascii="Times New Roman" w:hAnsi="Times New Roman" w:cs="Times New Roman"/>
          <w:b/>
          <w:bCs/>
          <w:i/>
          <w:iCs/>
          <w:sz w:val="24"/>
          <w:szCs w:val="24"/>
        </w:rPr>
        <w:t>”.</w:t>
      </w:r>
    </w:p>
    <w:p w:rsidR="00F55CA3" w:rsidRPr="00FC57C1" w:rsidRDefault="00F55CA3" w:rsidP="004A4E80">
      <w:pPr>
        <w:shd w:val="clear" w:color="auto" w:fill="FFFFFF"/>
        <w:tabs>
          <w:tab w:val="left" w:pos="-426"/>
        </w:tabs>
        <w:spacing w:line="240" w:lineRule="auto"/>
        <w:ind w:right="-113"/>
        <w:jc w:val="center"/>
        <w:rPr>
          <w:rFonts w:ascii="Times New Roman" w:hAnsi="Times New Roman" w:cs="Times New Roman"/>
          <w:b/>
          <w:bCs/>
          <w:u w:val="single"/>
        </w:rPr>
      </w:pPr>
    </w:p>
    <w:p w:rsidR="00F55CA3" w:rsidRPr="00FC57C1" w:rsidRDefault="00F55CA3" w:rsidP="00CD5F6C">
      <w:pPr>
        <w:numPr>
          <w:ilvl w:val="0"/>
          <w:numId w:val="59"/>
        </w:numPr>
        <w:spacing w:line="240" w:lineRule="auto"/>
        <w:jc w:val="both"/>
        <w:rPr>
          <w:rFonts w:ascii="Times New Roman" w:hAnsi="Times New Roman" w:cs="Times New Roman"/>
          <w:b/>
          <w:bCs/>
        </w:rPr>
      </w:pPr>
      <w:r w:rsidRPr="00FC57C1">
        <w:rPr>
          <w:rFonts w:ascii="Times New Roman" w:hAnsi="Times New Roman" w:cs="Times New Roman"/>
          <w:b/>
          <w:bCs/>
        </w:rPr>
        <w:t>Przedmiot zamówienia.</w:t>
      </w:r>
      <w:r w:rsidRPr="00FC57C1">
        <w:rPr>
          <w:rFonts w:ascii="Times New Roman" w:hAnsi="Times New Roman" w:cs="Times New Roman"/>
        </w:rPr>
        <w:t xml:space="preserve"> </w:t>
      </w:r>
    </w:p>
    <w:p w:rsidR="00F55CA3" w:rsidRPr="00FC57C1" w:rsidRDefault="00F55CA3" w:rsidP="00CD5F6C">
      <w:pPr>
        <w:tabs>
          <w:tab w:val="num" w:pos="284"/>
        </w:tabs>
        <w:spacing w:line="240" w:lineRule="auto"/>
        <w:ind w:left="708"/>
        <w:jc w:val="both"/>
        <w:rPr>
          <w:rFonts w:ascii="Times New Roman" w:hAnsi="Times New Roman" w:cs="Times New Roman"/>
        </w:rPr>
      </w:pPr>
      <w:r w:rsidRPr="00FC57C1">
        <w:rPr>
          <w:rFonts w:ascii="Times New Roman" w:hAnsi="Times New Roman" w:cs="Times New Roman"/>
        </w:rPr>
        <w:tab/>
        <w:t xml:space="preserve">Przedmiotem zamówienia jest </w:t>
      </w:r>
      <w:r>
        <w:rPr>
          <w:rFonts w:ascii="Times New Roman" w:hAnsi="Times New Roman" w:cs="Times New Roman"/>
        </w:rPr>
        <w:t xml:space="preserve">zakup, </w:t>
      </w:r>
      <w:r w:rsidRPr="00FC57C1">
        <w:rPr>
          <w:rFonts w:ascii="Times New Roman" w:hAnsi="Times New Roman" w:cs="Times New Roman"/>
        </w:rPr>
        <w:t>dostawa, rozładunek i montaż kontenerów san</w:t>
      </w:r>
      <w:r>
        <w:rPr>
          <w:rFonts w:ascii="Times New Roman" w:hAnsi="Times New Roman" w:cs="Times New Roman"/>
        </w:rPr>
        <w:t>itarno-socjalnych na działce nr </w:t>
      </w:r>
      <w:r w:rsidRPr="00FC57C1">
        <w:rPr>
          <w:rFonts w:ascii="Times New Roman" w:hAnsi="Times New Roman" w:cs="Times New Roman"/>
        </w:rPr>
        <w:t>239/21 obręb Kłanino Gmina Bobolice, terenie przeznaczonym na cele rekreacyjne miejscowości Kłanino.</w:t>
      </w:r>
    </w:p>
    <w:p w:rsidR="00F55CA3" w:rsidRPr="00FC57C1" w:rsidRDefault="00F55CA3" w:rsidP="00CD5F6C">
      <w:pPr>
        <w:tabs>
          <w:tab w:val="num" w:pos="284"/>
        </w:tabs>
        <w:spacing w:line="240" w:lineRule="auto"/>
        <w:ind w:left="708"/>
        <w:jc w:val="both"/>
        <w:rPr>
          <w:rFonts w:ascii="Times New Roman" w:hAnsi="Times New Roman" w:cs="Times New Roman"/>
        </w:rPr>
      </w:pPr>
    </w:p>
    <w:p w:rsidR="00F55CA3" w:rsidRPr="00FC57C1" w:rsidRDefault="00F55CA3" w:rsidP="00EB3D84">
      <w:pPr>
        <w:numPr>
          <w:ilvl w:val="0"/>
          <w:numId w:val="60"/>
        </w:numPr>
        <w:tabs>
          <w:tab w:val="clear" w:pos="594"/>
        </w:tabs>
        <w:spacing w:line="240" w:lineRule="auto"/>
        <w:ind w:left="770"/>
        <w:jc w:val="both"/>
        <w:rPr>
          <w:rFonts w:ascii="Times New Roman" w:hAnsi="Times New Roman" w:cs="Times New Roman"/>
          <w:b/>
          <w:bCs/>
          <w:color w:val="000000"/>
        </w:rPr>
      </w:pPr>
      <w:r w:rsidRPr="00FC57C1">
        <w:rPr>
          <w:rFonts w:ascii="Times New Roman" w:hAnsi="Times New Roman" w:cs="Times New Roman"/>
          <w:b/>
          <w:bCs/>
          <w:color w:val="000000"/>
        </w:rPr>
        <w:t>Opis stanu istniejącego:</w:t>
      </w:r>
    </w:p>
    <w:p w:rsidR="00F55CA3" w:rsidRPr="00FC57C1" w:rsidRDefault="00F55CA3" w:rsidP="00CD5F6C">
      <w:pPr>
        <w:tabs>
          <w:tab w:val="num" w:pos="284"/>
        </w:tabs>
        <w:spacing w:line="240" w:lineRule="auto"/>
        <w:ind w:left="708"/>
        <w:jc w:val="both"/>
        <w:rPr>
          <w:rFonts w:ascii="Times New Roman" w:hAnsi="Times New Roman" w:cs="Times New Roman"/>
          <w:b/>
          <w:bCs/>
          <w:color w:val="000000"/>
        </w:rPr>
      </w:pPr>
      <w:r w:rsidRPr="00FC57C1">
        <w:rPr>
          <w:rFonts w:ascii="Times New Roman" w:hAnsi="Times New Roman" w:cs="Times New Roman"/>
          <w:color w:val="000000"/>
        </w:rPr>
        <w:tab/>
        <w:t>Obszar przeznaczony pod realizację przedmiotowej inwestycji jest to ter</w:t>
      </w:r>
      <w:r>
        <w:rPr>
          <w:rFonts w:ascii="Times New Roman" w:hAnsi="Times New Roman" w:cs="Times New Roman"/>
          <w:color w:val="000000"/>
        </w:rPr>
        <w:t>en płaski o rzędnej od 95,58 do </w:t>
      </w:r>
      <w:r w:rsidRPr="00FC57C1">
        <w:rPr>
          <w:rFonts w:ascii="Times New Roman" w:hAnsi="Times New Roman" w:cs="Times New Roman"/>
          <w:color w:val="000000"/>
        </w:rPr>
        <w:t>95,62 m</w:t>
      </w:r>
      <w:r>
        <w:rPr>
          <w:rFonts w:ascii="Times New Roman" w:hAnsi="Times New Roman" w:cs="Times New Roman"/>
          <w:color w:val="000000"/>
        </w:rPr>
        <w:t xml:space="preserve"> n.p.m </w:t>
      </w:r>
      <w:r w:rsidRPr="00FC57C1">
        <w:rPr>
          <w:rFonts w:ascii="Times New Roman" w:hAnsi="Times New Roman" w:cs="Times New Roman"/>
          <w:color w:val="000000"/>
        </w:rPr>
        <w:t>porośnięty trawą.</w:t>
      </w:r>
    </w:p>
    <w:p w:rsidR="00F55CA3" w:rsidRPr="00FC57C1" w:rsidRDefault="00F55CA3" w:rsidP="00CD5F6C">
      <w:pPr>
        <w:tabs>
          <w:tab w:val="num" w:pos="284"/>
        </w:tabs>
        <w:spacing w:line="240" w:lineRule="auto"/>
        <w:ind w:left="0" w:firstLine="0"/>
        <w:jc w:val="both"/>
        <w:rPr>
          <w:rFonts w:ascii="Times New Roman" w:hAnsi="Times New Roman" w:cs="Times New Roman"/>
        </w:rPr>
      </w:pPr>
    </w:p>
    <w:p w:rsidR="00F55CA3" w:rsidRPr="00FC57C1" w:rsidRDefault="00F55CA3" w:rsidP="00EB3D84">
      <w:pPr>
        <w:numPr>
          <w:ilvl w:val="0"/>
          <w:numId w:val="60"/>
        </w:numPr>
        <w:tabs>
          <w:tab w:val="clear" w:pos="594"/>
        </w:tabs>
        <w:spacing w:line="240" w:lineRule="auto"/>
        <w:ind w:left="770"/>
        <w:jc w:val="both"/>
        <w:rPr>
          <w:rFonts w:ascii="Times New Roman" w:hAnsi="Times New Roman" w:cs="Times New Roman"/>
          <w:b/>
          <w:bCs/>
        </w:rPr>
      </w:pPr>
      <w:r w:rsidRPr="00FC57C1">
        <w:rPr>
          <w:rFonts w:ascii="Times New Roman" w:hAnsi="Times New Roman" w:cs="Times New Roman"/>
          <w:b/>
          <w:bCs/>
        </w:rPr>
        <w:t>Opis zadań do realizacji:</w:t>
      </w:r>
    </w:p>
    <w:p w:rsidR="00F55CA3" w:rsidRPr="00FC57C1" w:rsidRDefault="00F55CA3" w:rsidP="00CD5F6C">
      <w:pPr>
        <w:spacing w:line="240" w:lineRule="auto"/>
        <w:ind w:left="770" w:firstLine="0"/>
        <w:jc w:val="both"/>
        <w:rPr>
          <w:rFonts w:ascii="Times New Roman" w:hAnsi="Times New Roman" w:cs="Times New Roman"/>
          <w:b/>
          <w:bCs/>
        </w:rPr>
      </w:pPr>
    </w:p>
    <w:p w:rsidR="00F55CA3" w:rsidRPr="00FC57C1" w:rsidRDefault="00F55CA3" w:rsidP="00EB3D84">
      <w:pPr>
        <w:pStyle w:val="ListParagraph"/>
        <w:numPr>
          <w:ilvl w:val="0"/>
          <w:numId w:val="70"/>
        </w:numPr>
        <w:tabs>
          <w:tab w:val="clear" w:pos="730"/>
        </w:tabs>
        <w:spacing w:line="240" w:lineRule="auto"/>
        <w:jc w:val="both"/>
        <w:rPr>
          <w:rFonts w:ascii="Times New Roman" w:hAnsi="Times New Roman" w:cs="Times New Roman"/>
          <w:strike/>
        </w:rPr>
      </w:pPr>
      <w:r w:rsidRPr="00FC57C1">
        <w:rPr>
          <w:rFonts w:ascii="Times New Roman" w:hAnsi="Times New Roman" w:cs="Times New Roman"/>
          <w:color w:val="000000"/>
        </w:rPr>
        <w:t>Wykonać i dostarczyć Zamawiającemu na min</w:t>
      </w:r>
      <w:r>
        <w:rPr>
          <w:rFonts w:ascii="Times New Roman" w:hAnsi="Times New Roman" w:cs="Times New Roman"/>
          <w:color w:val="000000"/>
        </w:rPr>
        <w:t>.</w:t>
      </w:r>
      <w:r w:rsidRPr="00FC57C1">
        <w:rPr>
          <w:rFonts w:ascii="Times New Roman" w:hAnsi="Times New Roman" w:cs="Times New Roman"/>
          <w:color w:val="000000"/>
        </w:rPr>
        <w:t xml:space="preserve"> 3 tygodnie przed zaplanowaną dostawą kontenerów rzut fundamentów z dokładnie zaznaczonymi miejscami wykonania przyłączy – elektrycznego, wodociągowego </w:t>
      </w:r>
      <w:r w:rsidRPr="00FC57C1">
        <w:rPr>
          <w:rFonts w:ascii="Times New Roman" w:hAnsi="Times New Roman" w:cs="Times New Roman"/>
          <w:color w:val="000000"/>
        </w:rPr>
        <w:br/>
        <w:t xml:space="preserve">i kanalizacyjnego. </w:t>
      </w:r>
    </w:p>
    <w:p w:rsidR="00F55CA3" w:rsidRPr="00FC57C1" w:rsidRDefault="00F55CA3" w:rsidP="00EB3D84">
      <w:pPr>
        <w:pStyle w:val="ListParagraph"/>
        <w:numPr>
          <w:ilvl w:val="0"/>
          <w:numId w:val="70"/>
        </w:numPr>
        <w:tabs>
          <w:tab w:val="clear" w:pos="730"/>
        </w:tabs>
        <w:spacing w:line="240" w:lineRule="auto"/>
        <w:jc w:val="both"/>
        <w:rPr>
          <w:rFonts w:ascii="Times New Roman" w:hAnsi="Times New Roman" w:cs="Times New Roman"/>
          <w:strike/>
        </w:rPr>
      </w:pPr>
      <w:r w:rsidRPr="00FC57C1">
        <w:rPr>
          <w:rFonts w:ascii="Times New Roman" w:hAnsi="Times New Roman" w:cs="Times New Roman"/>
        </w:rPr>
        <w:t>Kontenery należy ustawić na fundamentach wykonanych przez Zam</w:t>
      </w:r>
      <w:r>
        <w:rPr>
          <w:rFonts w:ascii="Times New Roman" w:hAnsi="Times New Roman" w:cs="Times New Roman"/>
        </w:rPr>
        <w:t>awiającego oraz podłączyć je do </w:t>
      </w:r>
      <w:r w:rsidRPr="00FC57C1">
        <w:rPr>
          <w:rFonts w:ascii="Times New Roman" w:hAnsi="Times New Roman" w:cs="Times New Roman"/>
        </w:rPr>
        <w:t>przyłączy – elektrycznego, wodociągowego i kanalizacyjnego.</w:t>
      </w:r>
      <w:r w:rsidRPr="00FC57C1">
        <w:rPr>
          <w:rFonts w:ascii="Times New Roman" w:hAnsi="Times New Roman" w:cs="Times New Roman"/>
          <w:strike/>
        </w:rPr>
        <w:t xml:space="preserve"> </w:t>
      </w:r>
    </w:p>
    <w:p w:rsidR="00F55CA3" w:rsidRPr="00FC57C1" w:rsidRDefault="00F55CA3" w:rsidP="00EB3D84">
      <w:pPr>
        <w:pStyle w:val="ListParagraph"/>
        <w:numPr>
          <w:ilvl w:val="0"/>
          <w:numId w:val="70"/>
        </w:numPr>
        <w:tabs>
          <w:tab w:val="clear" w:pos="730"/>
        </w:tabs>
        <w:spacing w:line="240" w:lineRule="auto"/>
        <w:jc w:val="both"/>
        <w:rPr>
          <w:rFonts w:ascii="Times New Roman" w:hAnsi="Times New Roman" w:cs="Times New Roman"/>
          <w:strike/>
        </w:rPr>
      </w:pPr>
      <w:r w:rsidRPr="00FC57C1">
        <w:rPr>
          <w:rFonts w:ascii="Times New Roman" w:hAnsi="Times New Roman" w:cs="Times New Roman"/>
        </w:rPr>
        <w:t xml:space="preserve">Przedmiot zamówienia obejmuje </w:t>
      </w:r>
      <w:r>
        <w:rPr>
          <w:rFonts w:ascii="Times New Roman" w:hAnsi="Times New Roman" w:cs="Times New Roman"/>
        </w:rPr>
        <w:t xml:space="preserve">zakup, </w:t>
      </w:r>
      <w:r w:rsidRPr="00FC57C1">
        <w:rPr>
          <w:rFonts w:ascii="Times New Roman" w:hAnsi="Times New Roman" w:cs="Times New Roman"/>
        </w:rPr>
        <w:t>dostawę, rozładunek, montaż i uruchomienie kontenerów sanitarno-socjalnych zgodnie z poniższym rysunkiem:</w:t>
      </w:r>
    </w:p>
    <w:p w:rsidR="00F55CA3" w:rsidRPr="00FC57C1" w:rsidRDefault="00F55CA3" w:rsidP="00CD5F6C">
      <w:pPr>
        <w:spacing w:line="240" w:lineRule="auto"/>
        <w:ind w:left="426" w:firstLine="218"/>
        <w:jc w:val="both"/>
        <w:rPr>
          <w:rFonts w:ascii="Times New Roman" w:hAnsi="Times New Roman" w:cs="Times New Roman"/>
        </w:rPr>
      </w:pPr>
    </w:p>
    <w:p w:rsidR="00F55CA3" w:rsidRPr="00FC57C1" w:rsidRDefault="00F55CA3" w:rsidP="004A4E80">
      <w:pPr>
        <w:spacing w:line="240" w:lineRule="auto"/>
        <w:ind w:left="426" w:firstLine="218"/>
        <w:jc w:val="both"/>
        <w:rPr>
          <w:rFonts w:ascii="Times New Roman" w:hAnsi="Times New Roman" w:cs="Times New Roman"/>
        </w:rPr>
      </w:pPr>
      <w:r>
        <w:rPr>
          <w:noProof/>
        </w:rPr>
      </w:r>
      <w:r w:rsidRPr="00547681">
        <w:rPr>
          <w:rFonts w:ascii="Times New Roman" w:hAnsi="Times New Roman" w:cs="Times New Roman"/>
          <w:noProof/>
        </w:rPr>
        <w:pict>
          <v:group id="Kanwa 16" o:spid="_x0000_s1026" editas="canvas" style="width:405.5pt;height:315pt;mso-position-horizontal-relative:char;mso-position-vertical-relative:line" coordsize="51498,40005">
            <v:shape id="_x0000_s1027" type="#_x0000_t75" style="position:absolute;width:51498;height:40005;visibility:visible">
              <v:fill o:detectmouseclick="t"/>
              <v:path o:connecttype="none"/>
            </v:shape>
            <v:shape id="Picture 128" o:spid="_x0000_s1028" type="#_x0000_t75" style="position:absolute;left:5892;top:-3098;width:39205;height:45402;rotation:-90;visibility:visible">
              <v:imagedata r:id="rId15" o:title=""/>
            </v:shape>
            <w10:anchorlock/>
          </v:group>
        </w:pict>
      </w:r>
    </w:p>
    <w:p w:rsidR="00F55CA3" w:rsidRPr="00FC57C1" w:rsidRDefault="00F55CA3" w:rsidP="004A4E80">
      <w:pPr>
        <w:spacing w:line="240" w:lineRule="auto"/>
        <w:ind w:firstLine="400"/>
        <w:jc w:val="both"/>
        <w:rPr>
          <w:rFonts w:ascii="Times New Roman" w:hAnsi="Times New Roman" w:cs="Times New Roman"/>
          <w:b/>
          <w:bCs/>
        </w:rPr>
      </w:pPr>
      <w:r w:rsidRPr="00FC57C1">
        <w:rPr>
          <w:rFonts w:ascii="Times New Roman" w:hAnsi="Times New Roman" w:cs="Times New Roman"/>
          <w:b/>
          <w:bCs/>
        </w:rPr>
        <w:t xml:space="preserve">Uwaga: Zamówienie dotyczy urządzeń opisanych poniżej. </w:t>
      </w:r>
    </w:p>
    <w:p w:rsidR="00F55CA3" w:rsidRPr="00FC57C1" w:rsidRDefault="00F55CA3" w:rsidP="004A4E80">
      <w:pPr>
        <w:spacing w:line="240" w:lineRule="auto"/>
        <w:jc w:val="both"/>
        <w:rPr>
          <w:rFonts w:ascii="Times New Roman" w:hAnsi="Times New Roman" w:cs="Times New Roman"/>
        </w:rPr>
      </w:pPr>
    </w:p>
    <w:p w:rsidR="00F55CA3" w:rsidRDefault="00F55CA3" w:rsidP="004A4E80">
      <w:pPr>
        <w:spacing w:line="240" w:lineRule="auto"/>
        <w:ind w:hanging="116"/>
        <w:jc w:val="both"/>
        <w:rPr>
          <w:rFonts w:ascii="Times New Roman" w:hAnsi="Times New Roman" w:cs="Times New Roman"/>
        </w:rPr>
      </w:pPr>
    </w:p>
    <w:p w:rsidR="00F55CA3" w:rsidRPr="00FC57C1" w:rsidRDefault="00F55CA3" w:rsidP="004A4E80">
      <w:pPr>
        <w:spacing w:line="240" w:lineRule="auto"/>
        <w:ind w:hanging="116"/>
        <w:jc w:val="both"/>
        <w:rPr>
          <w:rFonts w:ascii="Times New Roman" w:hAnsi="Times New Roman" w:cs="Times New Roman"/>
          <w:b/>
          <w:bCs/>
        </w:rPr>
      </w:pPr>
      <w:r w:rsidRPr="00FC57C1">
        <w:rPr>
          <w:rFonts w:ascii="Times New Roman" w:hAnsi="Times New Roman" w:cs="Times New Roman"/>
        </w:rPr>
        <w:t>Zamówienie obejmuje m.in.:</w:t>
      </w:r>
      <w:r w:rsidRPr="00FC57C1">
        <w:rPr>
          <w:rFonts w:ascii="Times New Roman" w:hAnsi="Times New Roman" w:cs="Times New Roman"/>
          <w:b/>
          <w:bCs/>
        </w:rPr>
        <w:t xml:space="preserve"> </w:t>
      </w:r>
    </w:p>
    <w:p w:rsidR="00F55CA3" w:rsidRPr="00FC57C1" w:rsidRDefault="00F55CA3" w:rsidP="004A4E80">
      <w:pPr>
        <w:spacing w:line="240" w:lineRule="auto"/>
        <w:ind w:firstLine="400"/>
        <w:jc w:val="both"/>
        <w:rPr>
          <w:rFonts w:ascii="Times New Roman" w:hAnsi="Times New Roman" w:cs="Times New Roman"/>
          <w:b/>
          <w:bCs/>
        </w:rPr>
      </w:pPr>
    </w:p>
    <w:p w:rsidR="00F55CA3" w:rsidRPr="00FC57C1" w:rsidRDefault="00F55CA3" w:rsidP="00FC0C3D">
      <w:pPr>
        <w:numPr>
          <w:ilvl w:val="1"/>
          <w:numId w:val="60"/>
        </w:numPr>
        <w:spacing w:line="240" w:lineRule="auto"/>
        <w:jc w:val="both"/>
        <w:rPr>
          <w:rFonts w:ascii="Times New Roman" w:hAnsi="Times New Roman" w:cs="Times New Roman"/>
          <w:b/>
          <w:bCs/>
        </w:rPr>
      </w:pPr>
      <w:r>
        <w:rPr>
          <w:rFonts w:ascii="Times New Roman" w:hAnsi="Times New Roman" w:cs="Times New Roman"/>
          <w:b/>
          <w:bCs/>
        </w:rPr>
        <w:t>Zakup, d</w:t>
      </w:r>
      <w:r w:rsidRPr="00FC57C1">
        <w:rPr>
          <w:rFonts w:ascii="Times New Roman" w:hAnsi="Times New Roman" w:cs="Times New Roman"/>
          <w:b/>
          <w:bCs/>
        </w:rPr>
        <w:t>ostaw</w:t>
      </w:r>
      <w:r>
        <w:rPr>
          <w:rFonts w:ascii="Times New Roman" w:hAnsi="Times New Roman" w:cs="Times New Roman"/>
          <w:b/>
          <w:bCs/>
        </w:rPr>
        <w:t>ę</w:t>
      </w:r>
      <w:r w:rsidRPr="00FC57C1">
        <w:rPr>
          <w:rFonts w:ascii="Times New Roman" w:hAnsi="Times New Roman" w:cs="Times New Roman"/>
          <w:b/>
          <w:bCs/>
        </w:rPr>
        <w:t xml:space="preserve"> i montaż kontenerów sanitarno-socjalnych.</w:t>
      </w:r>
    </w:p>
    <w:p w:rsidR="00F55CA3" w:rsidRPr="00FC57C1" w:rsidRDefault="00F55CA3" w:rsidP="001E35C4">
      <w:pPr>
        <w:pStyle w:val="ListParagraph"/>
        <w:numPr>
          <w:ilvl w:val="2"/>
          <w:numId w:val="62"/>
        </w:numPr>
        <w:spacing w:line="240" w:lineRule="auto"/>
        <w:ind w:right="39"/>
        <w:jc w:val="both"/>
        <w:rPr>
          <w:rFonts w:ascii="Times New Roman" w:hAnsi="Times New Roman" w:cs="Times New Roman"/>
          <w:b/>
          <w:bCs/>
        </w:rPr>
      </w:pPr>
      <w:r>
        <w:rPr>
          <w:rFonts w:ascii="Times New Roman" w:hAnsi="Times New Roman" w:cs="Times New Roman"/>
          <w:b/>
          <w:bCs/>
        </w:rPr>
        <w:t>Kontenery – 3 szt</w:t>
      </w:r>
      <w:r w:rsidRPr="00FC57C1">
        <w:rPr>
          <w:rFonts w:ascii="Times New Roman" w:hAnsi="Times New Roman" w:cs="Times New Roman"/>
          <w:b/>
          <w:bCs/>
        </w:rPr>
        <w:t>.</w:t>
      </w:r>
    </w:p>
    <w:p w:rsidR="00F55CA3" w:rsidRPr="00FC57C1" w:rsidRDefault="00F55CA3" w:rsidP="004A4E80">
      <w:pPr>
        <w:pStyle w:val="ListParagraph"/>
        <w:spacing w:line="240" w:lineRule="auto"/>
        <w:ind w:left="567" w:right="39" w:firstLine="0"/>
        <w:jc w:val="both"/>
        <w:rPr>
          <w:rFonts w:ascii="Times New Roman" w:hAnsi="Times New Roman" w:cs="Times New Roman"/>
          <w:b/>
          <w:bCs/>
        </w:rPr>
      </w:pPr>
    </w:p>
    <w:p w:rsidR="00F55CA3" w:rsidRPr="00FC57C1" w:rsidRDefault="00F55CA3" w:rsidP="004A4E80">
      <w:pPr>
        <w:pStyle w:val="ListParagraph"/>
        <w:spacing w:line="240" w:lineRule="auto"/>
        <w:ind w:left="567" w:right="39" w:firstLine="0"/>
        <w:jc w:val="both"/>
        <w:rPr>
          <w:rFonts w:ascii="Times New Roman" w:hAnsi="Times New Roman" w:cs="Times New Roman"/>
        </w:rPr>
      </w:pPr>
      <w:r w:rsidRPr="00FC57C1">
        <w:rPr>
          <w:rFonts w:ascii="Times New Roman" w:hAnsi="Times New Roman" w:cs="Times New Roman"/>
        </w:rPr>
        <w:t>Zgodnie z przedstawionym szkicem należy wybudować z</w:t>
      </w:r>
      <w:r>
        <w:rPr>
          <w:rFonts w:ascii="Times New Roman" w:hAnsi="Times New Roman" w:cs="Times New Roman"/>
        </w:rPr>
        <w:t xml:space="preserve">aplecze socjalne dla </w:t>
      </w:r>
      <w:r w:rsidRPr="00FC57C1">
        <w:rPr>
          <w:rFonts w:ascii="Times New Roman" w:hAnsi="Times New Roman" w:cs="Times New Roman"/>
        </w:rPr>
        <w:t>trenerów</w:t>
      </w:r>
      <w:r w:rsidRPr="005E29FC">
        <w:rPr>
          <w:rFonts w:ascii="Times New Roman" w:hAnsi="Times New Roman" w:cs="Times New Roman"/>
        </w:rPr>
        <w:t xml:space="preserve"> </w:t>
      </w:r>
      <w:r w:rsidRPr="00FC57C1">
        <w:rPr>
          <w:rFonts w:ascii="Times New Roman" w:hAnsi="Times New Roman" w:cs="Times New Roman"/>
        </w:rPr>
        <w:t>i</w:t>
      </w:r>
      <w:r w:rsidRPr="005E29FC">
        <w:rPr>
          <w:rFonts w:ascii="Times New Roman" w:hAnsi="Times New Roman" w:cs="Times New Roman"/>
        </w:rPr>
        <w:t xml:space="preserve"> </w:t>
      </w:r>
      <w:r>
        <w:rPr>
          <w:rFonts w:ascii="Times New Roman" w:hAnsi="Times New Roman" w:cs="Times New Roman"/>
        </w:rPr>
        <w:t>zawodników</w:t>
      </w:r>
      <w:r w:rsidRPr="00FC57C1">
        <w:rPr>
          <w:rFonts w:ascii="Times New Roman" w:hAnsi="Times New Roman" w:cs="Times New Roman"/>
        </w:rPr>
        <w:t xml:space="preserve"> obu drużyn sportowych</w:t>
      </w:r>
      <w:r>
        <w:rPr>
          <w:rFonts w:ascii="Times New Roman" w:hAnsi="Times New Roman" w:cs="Times New Roman"/>
        </w:rPr>
        <w:t xml:space="preserve"> (gospodarze i goście)</w:t>
      </w:r>
      <w:r w:rsidRPr="00FC57C1">
        <w:rPr>
          <w:rFonts w:ascii="Times New Roman" w:hAnsi="Times New Roman" w:cs="Times New Roman"/>
        </w:rPr>
        <w:t xml:space="preserve">. Konstrukcja na bazie uniwersalnego kontenerowego systemu modułowego umożliwiająca wiele zestawień w zależności od potrzeb użytkowników. </w:t>
      </w:r>
    </w:p>
    <w:p w:rsidR="00F55CA3" w:rsidRDefault="00F55CA3" w:rsidP="004A4E80">
      <w:pPr>
        <w:pStyle w:val="ListParagraph"/>
        <w:spacing w:line="240" w:lineRule="auto"/>
        <w:ind w:left="567" w:right="39" w:firstLine="0"/>
        <w:jc w:val="both"/>
        <w:rPr>
          <w:rFonts w:ascii="Times New Roman" w:hAnsi="Times New Roman" w:cs="Times New Roman"/>
        </w:rPr>
      </w:pPr>
    </w:p>
    <w:p w:rsidR="00F55CA3" w:rsidRPr="00FC57C1" w:rsidRDefault="00F55CA3" w:rsidP="004A4E80">
      <w:pPr>
        <w:pStyle w:val="ListParagraph"/>
        <w:spacing w:line="240" w:lineRule="auto"/>
        <w:ind w:left="567" w:right="39" w:firstLine="0"/>
        <w:jc w:val="both"/>
        <w:rPr>
          <w:rFonts w:ascii="Times New Roman" w:hAnsi="Times New Roman" w:cs="Times New Roman"/>
        </w:rPr>
      </w:pPr>
      <w:r w:rsidRPr="00FC57C1">
        <w:rPr>
          <w:rFonts w:ascii="Times New Roman" w:hAnsi="Times New Roman" w:cs="Times New Roman"/>
        </w:rPr>
        <w:t>Minimalne wymiary zewnętrzne pojedynczego kontenera:</w:t>
      </w:r>
    </w:p>
    <w:p w:rsidR="00F55CA3" w:rsidRPr="00FC57C1" w:rsidRDefault="00F55CA3" w:rsidP="004A4E80">
      <w:pPr>
        <w:pStyle w:val="ListParagraph"/>
        <w:spacing w:line="240" w:lineRule="auto"/>
        <w:ind w:left="567" w:right="39" w:firstLine="0"/>
        <w:jc w:val="both"/>
        <w:rPr>
          <w:rFonts w:ascii="Times New Roman" w:hAnsi="Times New Roman" w:cs="Times New Roman"/>
        </w:rPr>
      </w:pPr>
      <w:r w:rsidRPr="00FC57C1">
        <w:rPr>
          <w:rFonts w:ascii="Times New Roman" w:hAnsi="Times New Roman" w:cs="Times New Roman"/>
        </w:rPr>
        <w:t>Długość</w:t>
      </w:r>
      <w:r w:rsidRPr="00FC57C1">
        <w:rPr>
          <w:rFonts w:ascii="Times New Roman" w:hAnsi="Times New Roman" w:cs="Times New Roman"/>
        </w:rPr>
        <w:tab/>
      </w:r>
      <w:r w:rsidRPr="00FC57C1">
        <w:rPr>
          <w:rFonts w:ascii="Times New Roman" w:hAnsi="Times New Roman" w:cs="Times New Roman"/>
        </w:rPr>
        <w:tab/>
        <w:t>6050 mm</w:t>
      </w:r>
    </w:p>
    <w:p w:rsidR="00F55CA3" w:rsidRPr="00FC57C1" w:rsidRDefault="00F55CA3" w:rsidP="004A4E80">
      <w:pPr>
        <w:pStyle w:val="ListParagraph"/>
        <w:spacing w:line="240" w:lineRule="auto"/>
        <w:ind w:left="567" w:right="39" w:firstLine="0"/>
        <w:jc w:val="both"/>
        <w:rPr>
          <w:rFonts w:ascii="Times New Roman" w:hAnsi="Times New Roman" w:cs="Times New Roman"/>
        </w:rPr>
      </w:pPr>
      <w:r w:rsidRPr="00FC57C1">
        <w:rPr>
          <w:rFonts w:ascii="Times New Roman" w:hAnsi="Times New Roman" w:cs="Times New Roman"/>
        </w:rPr>
        <w:t>Szerokość</w:t>
      </w:r>
      <w:r w:rsidRPr="00FC57C1">
        <w:rPr>
          <w:rFonts w:ascii="Times New Roman" w:hAnsi="Times New Roman" w:cs="Times New Roman"/>
        </w:rPr>
        <w:tab/>
        <w:t>2440 mm</w:t>
      </w:r>
    </w:p>
    <w:p w:rsidR="00F55CA3" w:rsidRPr="00FC57C1" w:rsidRDefault="00F55CA3" w:rsidP="004A4E80">
      <w:pPr>
        <w:pStyle w:val="ListParagraph"/>
        <w:spacing w:line="240" w:lineRule="auto"/>
        <w:ind w:left="567" w:right="39" w:firstLine="0"/>
        <w:jc w:val="both"/>
        <w:rPr>
          <w:rFonts w:ascii="Times New Roman" w:hAnsi="Times New Roman" w:cs="Times New Roman"/>
        </w:rPr>
      </w:pPr>
      <w:r w:rsidRPr="00FC57C1">
        <w:rPr>
          <w:rFonts w:ascii="Times New Roman" w:hAnsi="Times New Roman" w:cs="Times New Roman"/>
        </w:rPr>
        <w:t>Wysokość</w:t>
      </w:r>
      <w:r w:rsidRPr="00FC57C1">
        <w:rPr>
          <w:rFonts w:ascii="Times New Roman" w:hAnsi="Times New Roman" w:cs="Times New Roman"/>
        </w:rPr>
        <w:tab/>
        <w:t>2800 mm</w:t>
      </w:r>
    </w:p>
    <w:p w:rsidR="00F55CA3" w:rsidRDefault="00F55CA3" w:rsidP="004A4E80">
      <w:pPr>
        <w:pStyle w:val="ListParagraph"/>
        <w:spacing w:line="240" w:lineRule="auto"/>
        <w:ind w:left="567" w:right="39" w:firstLine="0"/>
        <w:jc w:val="both"/>
        <w:rPr>
          <w:rFonts w:ascii="Times New Roman" w:hAnsi="Times New Roman" w:cs="Times New Roman"/>
          <w:b/>
          <w:bCs/>
        </w:rPr>
      </w:pPr>
    </w:p>
    <w:p w:rsidR="00F55CA3" w:rsidRPr="00FC57C1" w:rsidRDefault="00F55CA3" w:rsidP="004A4E80">
      <w:pPr>
        <w:pStyle w:val="ListParagraph"/>
        <w:spacing w:line="240" w:lineRule="auto"/>
        <w:ind w:left="567" w:right="39" w:firstLine="0"/>
        <w:jc w:val="both"/>
        <w:rPr>
          <w:rFonts w:ascii="Times New Roman" w:hAnsi="Times New Roman" w:cs="Times New Roman"/>
          <w:b/>
          <w:bCs/>
        </w:rPr>
      </w:pPr>
      <w:r w:rsidRPr="00FC57C1">
        <w:rPr>
          <w:rFonts w:ascii="Times New Roman" w:hAnsi="Times New Roman" w:cs="Times New Roman"/>
          <w:b/>
          <w:bCs/>
        </w:rPr>
        <w:t xml:space="preserve">Współczynnik przenikalności cieplnej dla kontenerów nie może przekroczyć: </w:t>
      </w:r>
    </w:p>
    <w:p w:rsidR="00F55CA3" w:rsidRPr="00FC57C1" w:rsidRDefault="00F55CA3" w:rsidP="004A4E80">
      <w:pPr>
        <w:pStyle w:val="ListParagraph"/>
        <w:spacing w:line="240" w:lineRule="auto"/>
        <w:ind w:left="567" w:right="39" w:firstLine="0"/>
        <w:jc w:val="both"/>
        <w:rPr>
          <w:rFonts w:ascii="Times New Roman" w:hAnsi="Times New Roman" w:cs="Times New Roman"/>
          <w:b/>
          <w:bCs/>
        </w:rPr>
      </w:pPr>
      <w:r w:rsidRPr="00FC57C1">
        <w:rPr>
          <w:rFonts w:ascii="Times New Roman" w:hAnsi="Times New Roman" w:cs="Times New Roman"/>
          <w:b/>
          <w:bCs/>
        </w:rPr>
        <w:t>Podłoga  - 0,378 W/m</w:t>
      </w:r>
      <w:r w:rsidRPr="00FC57C1">
        <w:rPr>
          <w:rFonts w:ascii="Times New Roman" w:hAnsi="Times New Roman" w:cs="Times New Roman"/>
          <w:b/>
          <w:bCs/>
          <w:vertAlign w:val="superscript"/>
        </w:rPr>
        <w:t>2</w:t>
      </w:r>
      <w:r w:rsidRPr="00FC57C1">
        <w:rPr>
          <w:rFonts w:ascii="Times New Roman" w:hAnsi="Times New Roman" w:cs="Times New Roman"/>
          <w:b/>
          <w:bCs/>
        </w:rPr>
        <w:t>K</w:t>
      </w:r>
    </w:p>
    <w:p w:rsidR="00F55CA3" w:rsidRPr="00FC57C1" w:rsidRDefault="00F55CA3" w:rsidP="004A4E80">
      <w:pPr>
        <w:pStyle w:val="ListParagraph"/>
        <w:spacing w:line="240" w:lineRule="auto"/>
        <w:ind w:left="567" w:right="39" w:firstLine="0"/>
        <w:jc w:val="both"/>
        <w:rPr>
          <w:rFonts w:ascii="Times New Roman" w:hAnsi="Times New Roman" w:cs="Times New Roman"/>
          <w:b/>
          <w:bCs/>
        </w:rPr>
      </w:pPr>
      <w:r w:rsidRPr="00FC57C1">
        <w:rPr>
          <w:rFonts w:ascii="Times New Roman" w:hAnsi="Times New Roman" w:cs="Times New Roman"/>
          <w:b/>
          <w:bCs/>
        </w:rPr>
        <w:t>Ściany    - 0,479 W/m</w:t>
      </w:r>
      <w:r w:rsidRPr="00FC57C1">
        <w:rPr>
          <w:rFonts w:ascii="Times New Roman" w:hAnsi="Times New Roman" w:cs="Times New Roman"/>
          <w:b/>
          <w:bCs/>
          <w:vertAlign w:val="superscript"/>
        </w:rPr>
        <w:t>2</w:t>
      </w:r>
      <w:r w:rsidRPr="00FC57C1">
        <w:rPr>
          <w:rFonts w:ascii="Times New Roman" w:hAnsi="Times New Roman" w:cs="Times New Roman"/>
          <w:b/>
          <w:bCs/>
        </w:rPr>
        <w:t>K</w:t>
      </w:r>
    </w:p>
    <w:p w:rsidR="00F55CA3" w:rsidRPr="00FC57C1" w:rsidRDefault="00F55CA3" w:rsidP="004A4E80">
      <w:pPr>
        <w:pStyle w:val="ListParagraph"/>
        <w:spacing w:line="240" w:lineRule="auto"/>
        <w:ind w:left="567" w:right="39" w:firstLine="0"/>
        <w:jc w:val="both"/>
        <w:rPr>
          <w:rFonts w:ascii="Times New Roman" w:hAnsi="Times New Roman" w:cs="Times New Roman"/>
          <w:b/>
          <w:bCs/>
        </w:rPr>
      </w:pPr>
      <w:r w:rsidRPr="00FC57C1">
        <w:rPr>
          <w:rFonts w:ascii="Times New Roman" w:hAnsi="Times New Roman" w:cs="Times New Roman"/>
          <w:b/>
          <w:bCs/>
        </w:rPr>
        <w:t>Dach</w:t>
      </w:r>
      <w:r w:rsidRPr="00FC57C1">
        <w:rPr>
          <w:rFonts w:ascii="Times New Roman" w:hAnsi="Times New Roman" w:cs="Times New Roman"/>
          <w:b/>
          <w:bCs/>
        </w:rPr>
        <w:tab/>
        <w:t>- 0,400 W/m</w:t>
      </w:r>
      <w:r w:rsidRPr="00FC57C1">
        <w:rPr>
          <w:rFonts w:ascii="Times New Roman" w:hAnsi="Times New Roman" w:cs="Times New Roman"/>
          <w:b/>
          <w:bCs/>
          <w:vertAlign w:val="superscript"/>
        </w:rPr>
        <w:t>2</w:t>
      </w:r>
      <w:r w:rsidRPr="00FC57C1">
        <w:rPr>
          <w:rFonts w:ascii="Times New Roman" w:hAnsi="Times New Roman" w:cs="Times New Roman"/>
          <w:b/>
          <w:bCs/>
        </w:rPr>
        <w:t>K</w:t>
      </w:r>
    </w:p>
    <w:p w:rsidR="00F55CA3" w:rsidRPr="00FC57C1" w:rsidRDefault="00F55CA3" w:rsidP="004A4E80">
      <w:pPr>
        <w:pStyle w:val="ListParagraph"/>
        <w:spacing w:line="240" w:lineRule="auto"/>
        <w:ind w:left="567" w:right="39" w:firstLine="0"/>
        <w:jc w:val="both"/>
        <w:rPr>
          <w:rFonts w:ascii="Times New Roman" w:hAnsi="Times New Roman" w:cs="Times New Roman"/>
          <w:b/>
          <w:bCs/>
        </w:rPr>
      </w:pPr>
    </w:p>
    <w:p w:rsidR="00F55CA3" w:rsidRPr="00FC57C1" w:rsidRDefault="00F55CA3" w:rsidP="004A4E80">
      <w:pPr>
        <w:pStyle w:val="ListParagraph"/>
        <w:spacing w:line="240" w:lineRule="auto"/>
        <w:ind w:left="567" w:right="39" w:firstLine="0"/>
        <w:jc w:val="both"/>
        <w:rPr>
          <w:rFonts w:ascii="Times New Roman" w:hAnsi="Times New Roman" w:cs="Times New Roman"/>
          <w:b/>
          <w:bCs/>
        </w:rPr>
      </w:pPr>
      <w:r w:rsidRPr="00FC57C1">
        <w:rPr>
          <w:rFonts w:ascii="Times New Roman" w:hAnsi="Times New Roman" w:cs="Times New Roman"/>
          <w:b/>
          <w:bCs/>
        </w:rPr>
        <w:t>Opis materiałów – wymagania minimalne.</w:t>
      </w:r>
    </w:p>
    <w:p w:rsidR="00F55CA3" w:rsidRPr="00FC57C1" w:rsidRDefault="00F55CA3" w:rsidP="00692D7F">
      <w:pPr>
        <w:pStyle w:val="ListParagraph"/>
        <w:numPr>
          <w:ilvl w:val="2"/>
          <w:numId w:val="28"/>
        </w:numPr>
        <w:spacing w:line="240" w:lineRule="auto"/>
        <w:ind w:right="39"/>
        <w:jc w:val="both"/>
        <w:rPr>
          <w:rFonts w:ascii="Times New Roman" w:hAnsi="Times New Roman" w:cs="Times New Roman"/>
        </w:rPr>
      </w:pPr>
      <w:r w:rsidRPr="00FC57C1">
        <w:rPr>
          <w:rFonts w:ascii="Times New Roman" w:hAnsi="Times New Roman" w:cs="Times New Roman"/>
        </w:rPr>
        <w:t>Rama wykonana z profili stalowych zimnogiętych, stal klasy St3S (St 37-2) 240 Mpa.</w:t>
      </w:r>
    </w:p>
    <w:p w:rsidR="00F55CA3" w:rsidRPr="00FC57C1" w:rsidRDefault="00F55CA3" w:rsidP="004A4E80">
      <w:pPr>
        <w:pStyle w:val="ListParagraph"/>
        <w:spacing w:line="240" w:lineRule="auto"/>
        <w:ind w:left="567" w:right="39" w:firstLine="141"/>
        <w:jc w:val="both"/>
        <w:rPr>
          <w:rFonts w:ascii="Times New Roman" w:hAnsi="Times New Roman" w:cs="Times New Roman"/>
        </w:rPr>
      </w:pPr>
      <w:r w:rsidRPr="00FC57C1">
        <w:rPr>
          <w:rFonts w:ascii="Times New Roman" w:hAnsi="Times New Roman" w:cs="Times New Roman"/>
        </w:rPr>
        <w:t>- podłużnice górne profile, grubość ścianki min</w:t>
      </w:r>
      <w:r>
        <w:rPr>
          <w:rFonts w:ascii="Times New Roman" w:hAnsi="Times New Roman" w:cs="Times New Roman"/>
        </w:rPr>
        <w:t>.</w:t>
      </w:r>
      <w:r w:rsidRPr="00FC57C1">
        <w:rPr>
          <w:rFonts w:ascii="Times New Roman" w:hAnsi="Times New Roman" w:cs="Times New Roman"/>
        </w:rPr>
        <w:t xml:space="preserve"> 5 mm,</w:t>
      </w:r>
    </w:p>
    <w:p w:rsidR="00F55CA3" w:rsidRPr="00FC57C1" w:rsidRDefault="00F55CA3" w:rsidP="004A4E80">
      <w:pPr>
        <w:pStyle w:val="ListParagraph"/>
        <w:spacing w:line="240" w:lineRule="auto"/>
        <w:ind w:left="567" w:right="39" w:firstLine="141"/>
        <w:jc w:val="both"/>
        <w:rPr>
          <w:rFonts w:ascii="Times New Roman" w:hAnsi="Times New Roman" w:cs="Times New Roman"/>
        </w:rPr>
      </w:pPr>
      <w:r w:rsidRPr="00FC57C1">
        <w:rPr>
          <w:rFonts w:ascii="Times New Roman" w:hAnsi="Times New Roman" w:cs="Times New Roman"/>
        </w:rPr>
        <w:t>- podłużnice dolne profile, grubość ścianki min</w:t>
      </w:r>
      <w:r>
        <w:rPr>
          <w:rFonts w:ascii="Times New Roman" w:hAnsi="Times New Roman" w:cs="Times New Roman"/>
        </w:rPr>
        <w:t>.</w:t>
      </w:r>
      <w:r w:rsidRPr="00FC57C1">
        <w:rPr>
          <w:rFonts w:ascii="Times New Roman" w:hAnsi="Times New Roman" w:cs="Times New Roman"/>
        </w:rPr>
        <w:t xml:space="preserve"> 3 mm,</w:t>
      </w:r>
    </w:p>
    <w:p w:rsidR="00F55CA3" w:rsidRPr="00FC57C1" w:rsidRDefault="00F55CA3" w:rsidP="004A4E80">
      <w:pPr>
        <w:pStyle w:val="ListParagraph"/>
        <w:spacing w:line="240" w:lineRule="auto"/>
        <w:ind w:left="567" w:right="39" w:firstLine="141"/>
        <w:jc w:val="both"/>
        <w:rPr>
          <w:rFonts w:ascii="Times New Roman" w:hAnsi="Times New Roman" w:cs="Times New Roman"/>
        </w:rPr>
      </w:pPr>
      <w:r w:rsidRPr="00FC57C1">
        <w:rPr>
          <w:rFonts w:ascii="Times New Roman" w:hAnsi="Times New Roman" w:cs="Times New Roman"/>
        </w:rPr>
        <w:t>- słupki narożne profile grubość, ścianki min</w:t>
      </w:r>
      <w:r>
        <w:rPr>
          <w:rFonts w:ascii="Times New Roman" w:hAnsi="Times New Roman" w:cs="Times New Roman"/>
        </w:rPr>
        <w:t>.</w:t>
      </w:r>
      <w:r w:rsidRPr="00FC57C1">
        <w:rPr>
          <w:rFonts w:ascii="Times New Roman" w:hAnsi="Times New Roman" w:cs="Times New Roman"/>
        </w:rPr>
        <w:t xml:space="preserve"> 4 mm,</w:t>
      </w:r>
    </w:p>
    <w:p w:rsidR="00F55CA3" w:rsidRPr="00FC57C1" w:rsidRDefault="00F55CA3" w:rsidP="004A4E80">
      <w:pPr>
        <w:pStyle w:val="ListParagraph"/>
        <w:spacing w:line="240" w:lineRule="auto"/>
        <w:ind w:left="567" w:right="39" w:firstLine="141"/>
        <w:jc w:val="both"/>
        <w:rPr>
          <w:rFonts w:ascii="Times New Roman" w:hAnsi="Times New Roman" w:cs="Times New Roman"/>
        </w:rPr>
      </w:pPr>
      <w:r w:rsidRPr="00FC57C1">
        <w:rPr>
          <w:rFonts w:ascii="Times New Roman" w:hAnsi="Times New Roman" w:cs="Times New Roman"/>
        </w:rPr>
        <w:t>- poprzeczki dachowe profile, grubość ścianki min</w:t>
      </w:r>
      <w:r>
        <w:rPr>
          <w:rFonts w:ascii="Times New Roman" w:hAnsi="Times New Roman" w:cs="Times New Roman"/>
        </w:rPr>
        <w:t>.</w:t>
      </w:r>
      <w:r w:rsidRPr="00FC57C1">
        <w:rPr>
          <w:rFonts w:ascii="Times New Roman" w:hAnsi="Times New Roman" w:cs="Times New Roman"/>
        </w:rPr>
        <w:t xml:space="preserve"> 3 mm,</w:t>
      </w:r>
    </w:p>
    <w:p w:rsidR="00F55CA3" w:rsidRPr="00FC57C1" w:rsidRDefault="00F55CA3" w:rsidP="004A4E80">
      <w:pPr>
        <w:pStyle w:val="ListParagraph"/>
        <w:spacing w:line="240" w:lineRule="auto"/>
        <w:ind w:left="567" w:right="39" w:firstLine="141"/>
        <w:jc w:val="both"/>
        <w:rPr>
          <w:rFonts w:ascii="Times New Roman" w:hAnsi="Times New Roman" w:cs="Times New Roman"/>
        </w:rPr>
      </w:pPr>
      <w:r w:rsidRPr="00FC57C1">
        <w:rPr>
          <w:rFonts w:ascii="Times New Roman" w:hAnsi="Times New Roman" w:cs="Times New Roman"/>
        </w:rPr>
        <w:t>- poprzeczki podłogowe profile, grubość ścianki min</w:t>
      </w:r>
      <w:r>
        <w:rPr>
          <w:rFonts w:ascii="Times New Roman" w:hAnsi="Times New Roman" w:cs="Times New Roman"/>
        </w:rPr>
        <w:t>.</w:t>
      </w:r>
      <w:r w:rsidRPr="00FC57C1">
        <w:rPr>
          <w:rFonts w:ascii="Times New Roman" w:hAnsi="Times New Roman" w:cs="Times New Roman"/>
        </w:rPr>
        <w:t xml:space="preserve"> 2 mm.</w:t>
      </w:r>
    </w:p>
    <w:p w:rsidR="00F55CA3" w:rsidRPr="00FC57C1" w:rsidRDefault="00F55CA3" w:rsidP="004A4E80">
      <w:pPr>
        <w:pStyle w:val="ListParagraph"/>
        <w:spacing w:line="240" w:lineRule="auto"/>
        <w:ind w:right="39" w:firstLine="0"/>
        <w:jc w:val="both"/>
        <w:rPr>
          <w:rFonts w:ascii="Times New Roman" w:hAnsi="Times New Roman" w:cs="Times New Roman"/>
        </w:rPr>
      </w:pPr>
      <w:r w:rsidRPr="00FC57C1">
        <w:rPr>
          <w:rFonts w:ascii="Times New Roman" w:hAnsi="Times New Roman" w:cs="Times New Roman"/>
        </w:rPr>
        <w:t>Pospawana konstrukcja powinna być piaskowana w jakości nie niższej niż Sa 2,5 i pomalowana farbą podkładową alkidową, grubość powłoki min</w:t>
      </w:r>
      <w:r>
        <w:rPr>
          <w:rFonts w:ascii="Times New Roman" w:hAnsi="Times New Roman" w:cs="Times New Roman"/>
        </w:rPr>
        <w:t>.</w:t>
      </w:r>
      <w:r w:rsidRPr="00FC57C1">
        <w:rPr>
          <w:rFonts w:ascii="Times New Roman" w:hAnsi="Times New Roman" w:cs="Times New Roman"/>
        </w:rPr>
        <w:t xml:space="preserve"> 20 µm oraz nawierzchniową farbą alkidową, grubość powłoki min</w:t>
      </w:r>
      <w:r>
        <w:rPr>
          <w:rFonts w:ascii="Times New Roman" w:hAnsi="Times New Roman" w:cs="Times New Roman"/>
        </w:rPr>
        <w:t>.</w:t>
      </w:r>
      <w:r w:rsidRPr="00FC57C1">
        <w:rPr>
          <w:rFonts w:ascii="Times New Roman" w:hAnsi="Times New Roman" w:cs="Times New Roman"/>
        </w:rPr>
        <w:t xml:space="preserve"> 80 µm.</w:t>
      </w:r>
    </w:p>
    <w:p w:rsidR="00F55CA3" w:rsidRPr="00FC57C1" w:rsidRDefault="00F55CA3" w:rsidP="00692D7F">
      <w:pPr>
        <w:pStyle w:val="ListParagraph"/>
        <w:numPr>
          <w:ilvl w:val="2"/>
          <w:numId w:val="28"/>
        </w:numPr>
        <w:spacing w:line="240" w:lineRule="auto"/>
        <w:ind w:right="39"/>
        <w:jc w:val="both"/>
        <w:rPr>
          <w:rFonts w:ascii="Times New Roman" w:hAnsi="Times New Roman" w:cs="Times New Roman"/>
        </w:rPr>
      </w:pPr>
      <w:r w:rsidRPr="00FC57C1">
        <w:rPr>
          <w:rFonts w:ascii="Times New Roman" w:hAnsi="Times New Roman" w:cs="Times New Roman"/>
        </w:rPr>
        <w:t>Podłoga wielowarstwowa z izolacją termiczną (wymagania minimalne).</w:t>
      </w:r>
    </w:p>
    <w:p w:rsidR="00F55CA3" w:rsidRPr="00FC57C1" w:rsidRDefault="00F55CA3" w:rsidP="004A4E80">
      <w:pPr>
        <w:pStyle w:val="ListParagraph"/>
        <w:spacing w:line="240" w:lineRule="auto"/>
        <w:ind w:left="567" w:right="39" w:firstLine="141"/>
        <w:jc w:val="both"/>
        <w:rPr>
          <w:rFonts w:ascii="Times New Roman" w:hAnsi="Times New Roman" w:cs="Times New Roman"/>
        </w:rPr>
      </w:pPr>
      <w:r w:rsidRPr="00FC57C1">
        <w:rPr>
          <w:rFonts w:ascii="Times New Roman" w:hAnsi="Times New Roman" w:cs="Times New Roman"/>
        </w:rPr>
        <w:t>- poszycie dolne wykonane z blachy stalowej ocynkowanej o grubości min</w:t>
      </w:r>
      <w:r>
        <w:rPr>
          <w:rFonts w:ascii="Times New Roman" w:hAnsi="Times New Roman" w:cs="Times New Roman"/>
        </w:rPr>
        <w:t>.</w:t>
      </w:r>
      <w:r w:rsidRPr="00FC57C1">
        <w:rPr>
          <w:rFonts w:ascii="Times New Roman" w:hAnsi="Times New Roman" w:cs="Times New Roman"/>
        </w:rPr>
        <w:t xml:space="preserve"> 0,5 mm,</w:t>
      </w:r>
    </w:p>
    <w:p w:rsidR="00F55CA3" w:rsidRPr="00FC57C1" w:rsidRDefault="00F55CA3" w:rsidP="004A4E80">
      <w:pPr>
        <w:pStyle w:val="ListParagraph"/>
        <w:spacing w:line="240" w:lineRule="auto"/>
        <w:ind w:left="567" w:right="39" w:firstLine="141"/>
        <w:jc w:val="both"/>
        <w:rPr>
          <w:rFonts w:ascii="Times New Roman" w:hAnsi="Times New Roman" w:cs="Times New Roman"/>
        </w:rPr>
      </w:pPr>
      <w:r w:rsidRPr="00FC57C1">
        <w:rPr>
          <w:rFonts w:ascii="Times New Roman" w:hAnsi="Times New Roman" w:cs="Times New Roman"/>
        </w:rPr>
        <w:t>- izolacja z wełny mineralnej o grubości min</w:t>
      </w:r>
      <w:r>
        <w:rPr>
          <w:rFonts w:ascii="Times New Roman" w:hAnsi="Times New Roman" w:cs="Times New Roman"/>
        </w:rPr>
        <w:t>.</w:t>
      </w:r>
      <w:r w:rsidRPr="00FC57C1">
        <w:rPr>
          <w:rFonts w:ascii="Times New Roman" w:hAnsi="Times New Roman" w:cs="Times New Roman"/>
        </w:rPr>
        <w:t xml:space="preserve"> 100 mm,</w:t>
      </w:r>
    </w:p>
    <w:p w:rsidR="00F55CA3" w:rsidRPr="00FC57C1" w:rsidRDefault="00F55CA3" w:rsidP="004A4E80">
      <w:pPr>
        <w:pStyle w:val="ListParagraph"/>
        <w:spacing w:line="240" w:lineRule="auto"/>
        <w:ind w:right="39" w:firstLine="0"/>
        <w:jc w:val="both"/>
        <w:rPr>
          <w:rFonts w:ascii="Times New Roman" w:hAnsi="Times New Roman" w:cs="Times New Roman"/>
        </w:rPr>
      </w:pPr>
      <w:r w:rsidRPr="00FC57C1">
        <w:rPr>
          <w:rFonts w:ascii="Times New Roman" w:hAnsi="Times New Roman" w:cs="Times New Roman"/>
        </w:rPr>
        <w:t>- poszycie górne z płyty typu OSB o grubości min</w:t>
      </w:r>
      <w:r>
        <w:rPr>
          <w:rFonts w:ascii="Times New Roman" w:hAnsi="Times New Roman" w:cs="Times New Roman"/>
        </w:rPr>
        <w:t>.</w:t>
      </w:r>
      <w:r w:rsidRPr="00FC57C1">
        <w:rPr>
          <w:rFonts w:ascii="Times New Roman" w:hAnsi="Times New Roman" w:cs="Times New Roman"/>
        </w:rPr>
        <w:t xml:space="preserve"> 18 mm natomiast w pomieszczeniach „mokrych”, sanitariatach powinna być zastosowana płyta </w:t>
      </w:r>
      <w:r w:rsidRPr="00FC57C1">
        <w:rPr>
          <w:rFonts w:ascii="Times New Roman" w:hAnsi="Times New Roman" w:cs="Times New Roman"/>
          <w:b/>
          <w:bCs/>
        </w:rPr>
        <w:t>wodoodporna</w:t>
      </w:r>
      <w:r w:rsidRPr="00FC57C1">
        <w:rPr>
          <w:rFonts w:ascii="Times New Roman" w:hAnsi="Times New Roman" w:cs="Times New Roman"/>
        </w:rPr>
        <w:t xml:space="preserve"> grubości 18 mm.</w:t>
      </w:r>
    </w:p>
    <w:p w:rsidR="00F55CA3" w:rsidRPr="00FC57C1" w:rsidRDefault="00F55CA3" w:rsidP="004A4E80">
      <w:pPr>
        <w:pStyle w:val="ListParagraph"/>
        <w:spacing w:line="240" w:lineRule="auto"/>
        <w:ind w:right="39" w:firstLine="0"/>
        <w:jc w:val="both"/>
        <w:rPr>
          <w:rFonts w:ascii="Times New Roman" w:hAnsi="Times New Roman" w:cs="Times New Roman"/>
        </w:rPr>
      </w:pPr>
      <w:r w:rsidRPr="00FC57C1">
        <w:rPr>
          <w:rFonts w:ascii="Times New Roman" w:hAnsi="Times New Roman" w:cs="Times New Roman"/>
        </w:rPr>
        <w:t>- wykończenie podłogi, wykładzina PCV, obiektowa, trudno zapalna wywinięta na ściany na wysokość min</w:t>
      </w:r>
      <w:r>
        <w:rPr>
          <w:rFonts w:ascii="Times New Roman" w:hAnsi="Times New Roman" w:cs="Times New Roman"/>
        </w:rPr>
        <w:t>.</w:t>
      </w:r>
      <w:r w:rsidRPr="00FC57C1">
        <w:rPr>
          <w:rFonts w:ascii="Times New Roman" w:hAnsi="Times New Roman" w:cs="Times New Roman"/>
        </w:rPr>
        <w:t xml:space="preserve"> 100 mm i spawana na łączeniach.</w:t>
      </w:r>
    </w:p>
    <w:p w:rsidR="00F55CA3" w:rsidRPr="00FC57C1" w:rsidRDefault="00F55CA3" w:rsidP="00692D7F">
      <w:pPr>
        <w:pStyle w:val="ListParagraph"/>
        <w:numPr>
          <w:ilvl w:val="2"/>
          <w:numId w:val="28"/>
        </w:numPr>
        <w:spacing w:line="240" w:lineRule="auto"/>
        <w:ind w:right="39"/>
        <w:jc w:val="both"/>
        <w:rPr>
          <w:rFonts w:ascii="Times New Roman" w:hAnsi="Times New Roman" w:cs="Times New Roman"/>
        </w:rPr>
      </w:pPr>
      <w:r w:rsidRPr="00FC57C1">
        <w:rPr>
          <w:rFonts w:ascii="Times New Roman" w:hAnsi="Times New Roman" w:cs="Times New Roman"/>
        </w:rPr>
        <w:t>Ściany zewnętrzne wielowarstwowe z izolacją termiczną (wymagania minimalne).</w:t>
      </w:r>
    </w:p>
    <w:p w:rsidR="00F55CA3" w:rsidRPr="00FC57C1" w:rsidRDefault="00F55CA3" w:rsidP="004A4E80">
      <w:pPr>
        <w:pStyle w:val="ListParagraph"/>
        <w:spacing w:line="240" w:lineRule="auto"/>
        <w:ind w:left="702" w:right="39" w:firstLine="0"/>
        <w:jc w:val="both"/>
        <w:rPr>
          <w:rFonts w:ascii="Times New Roman" w:hAnsi="Times New Roman" w:cs="Times New Roman"/>
        </w:rPr>
      </w:pPr>
      <w:r w:rsidRPr="00FC57C1">
        <w:rPr>
          <w:rFonts w:ascii="Times New Roman" w:hAnsi="Times New Roman" w:cs="Times New Roman"/>
        </w:rPr>
        <w:t xml:space="preserve">- </w:t>
      </w:r>
      <w:r>
        <w:rPr>
          <w:rFonts w:ascii="Times New Roman" w:hAnsi="Times New Roman" w:cs="Times New Roman"/>
        </w:rPr>
        <w:t>b</w:t>
      </w:r>
      <w:r w:rsidRPr="00FC57C1">
        <w:rPr>
          <w:rFonts w:ascii="Times New Roman" w:hAnsi="Times New Roman" w:cs="Times New Roman"/>
        </w:rPr>
        <w:t>lacha stalowa, powlekana o grubości min</w:t>
      </w:r>
      <w:r>
        <w:rPr>
          <w:rFonts w:ascii="Times New Roman" w:hAnsi="Times New Roman" w:cs="Times New Roman"/>
        </w:rPr>
        <w:t>.</w:t>
      </w:r>
      <w:r w:rsidRPr="00FC57C1">
        <w:rPr>
          <w:rFonts w:ascii="Times New Roman" w:hAnsi="Times New Roman" w:cs="Times New Roman"/>
        </w:rPr>
        <w:t xml:space="preserve"> 0,5 mm w </w:t>
      </w:r>
      <w:r w:rsidRPr="007C1F59">
        <w:rPr>
          <w:rFonts w:ascii="Times New Roman" w:hAnsi="Times New Roman" w:cs="Times New Roman"/>
        </w:rPr>
        <w:t>kolorze RAL 7039</w:t>
      </w:r>
      <w:r w:rsidRPr="00FC57C1">
        <w:rPr>
          <w:rFonts w:ascii="Times New Roman" w:hAnsi="Times New Roman" w:cs="Times New Roman"/>
        </w:rPr>
        <w:t>, położona w sposób zasłaniający ramę nośną kontenera.</w:t>
      </w:r>
    </w:p>
    <w:p w:rsidR="00F55CA3" w:rsidRPr="00FC57C1" w:rsidRDefault="00F55CA3" w:rsidP="004A4E80">
      <w:pPr>
        <w:pStyle w:val="ListParagraph"/>
        <w:spacing w:line="240" w:lineRule="auto"/>
        <w:ind w:left="702" w:right="39" w:firstLine="0"/>
        <w:jc w:val="both"/>
        <w:rPr>
          <w:rFonts w:ascii="Times New Roman" w:hAnsi="Times New Roman" w:cs="Times New Roman"/>
        </w:rPr>
      </w:pPr>
      <w:r w:rsidRPr="00FC57C1">
        <w:rPr>
          <w:rFonts w:ascii="Times New Roman" w:hAnsi="Times New Roman" w:cs="Times New Roman"/>
        </w:rPr>
        <w:t xml:space="preserve">- </w:t>
      </w:r>
      <w:r>
        <w:rPr>
          <w:rFonts w:ascii="Times New Roman" w:hAnsi="Times New Roman" w:cs="Times New Roman"/>
        </w:rPr>
        <w:t>d</w:t>
      </w:r>
      <w:r w:rsidRPr="00FC57C1">
        <w:rPr>
          <w:rFonts w:ascii="Times New Roman" w:hAnsi="Times New Roman" w:cs="Times New Roman"/>
        </w:rPr>
        <w:t>rewniana kratownica usztywniająca, drewno impregnowane, wypełniona wełną mineralną o grubości min</w:t>
      </w:r>
      <w:r>
        <w:rPr>
          <w:rFonts w:ascii="Times New Roman" w:hAnsi="Times New Roman" w:cs="Times New Roman"/>
        </w:rPr>
        <w:t>.</w:t>
      </w:r>
      <w:r w:rsidRPr="00FC57C1">
        <w:rPr>
          <w:rFonts w:ascii="Times New Roman" w:hAnsi="Times New Roman" w:cs="Times New Roman"/>
        </w:rPr>
        <w:t xml:space="preserve"> 100 mm,</w:t>
      </w:r>
    </w:p>
    <w:p w:rsidR="00F55CA3" w:rsidRPr="00FC57C1" w:rsidRDefault="00F55CA3" w:rsidP="004A4E80">
      <w:pPr>
        <w:pStyle w:val="ListParagraph"/>
        <w:spacing w:line="240" w:lineRule="auto"/>
        <w:ind w:left="702" w:right="39" w:firstLine="0"/>
        <w:jc w:val="both"/>
        <w:rPr>
          <w:rFonts w:ascii="Times New Roman" w:hAnsi="Times New Roman" w:cs="Times New Roman"/>
        </w:rPr>
      </w:pPr>
      <w:r w:rsidRPr="00FC57C1">
        <w:rPr>
          <w:rFonts w:ascii="Times New Roman" w:hAnsi="Times New Roman" w:cs="Times New Roman"/>
        </w:rPr>
        <w:t xml:space="preserve">- </w:t>
      </w:r>
      <w:r>
        <w:rPr>
          <w:rFonts w:ascii="Times New Roman" w:hAnsi="Times New Roman" w:cs="Times New Roman"/>
        </w:rPr>
        <w:t>f</w:t>
      </w:r>
      <w:r w:rsidRPr="00FC57C1">
        <w:rPr>
          <w:rFonts w:ascii="Times New Roman" w:hAnsi="Times New Roman" w:cs="Times New Roman"/>
        </w:rPr>
        <w:t>olia paroizolacyjna,</w:t>
      </w:r>
    </w:p>
    <w:p w:rsidR="00F55CA3" w:rsidRPr="00FC57C1" w:rsidRDefault="00F55CA3" w:rsidP="004A4E80">
      <w:pPr>
        <w:pStyle w:val="ListParagraph"/>
        <w:spacing w:line="240" w:lineRule="auto"/>
        <w:ind w:left="702" w:right="39" w:firstLine="0"/>
        <w:jc w:val="both"/>
        <w:rPr>
          <w:rFonts w:ascii="Times New Roman" w:hAnsi="Times New Roman" w:cs="Times New Roman"/>
        </w:rPr>
      </w:pPr>
      <w:r w:rsidRPr="00FC57C1">
        <w:rPr>
          <w:rFonts w:ascii="Times New Roman" w:hAnsi="Times New Roman" w:cs="Times New Roman"/>
        </w:rPr>
        <w:t xml:space="preserve">- </w:t>
      </w:r>
      <w:r>
        <w:rPr>
          <w:rFonts w:ascii="Times New Roman" w:hAnsi="Times New Roman" w:cs="Times New Roman"/>
        </w:rPr>
        <w:t>w</w:t>
      </w:r>
      <w:r w:rsidRPr="00FC57C1">
        <w:rPr>
          <w:rFonts w:ascii="Times New Roman" w:hAnsi="Times New Roman" w:cs="Times New Roman"/>
        </w:rPr>
        <w:t>ewnątrz położona płyta laminowana o grubości min</w:t>
      </w:r>
      <w:r>
        <w:rPr>
          <w:rFonts w:ascii="Times New Roman" w:hAnsi="Times New Roman" w:cs="Times New Roman"/>
        </w:rPr>
        <w:t>.</w:t>
      </w:r>
      <w:r w:rsidRPr="00FC57C1">
        <w:rPr>
          <w:rFonts w:ascii="Times New Roman" w:hAnsi="Times New Roman" w:cs="Times New Roman"/>
        </w:rPr>
        <w:t xml:space="preserve"> 12 mm w kolorze </w:t>
      </w:r>
      <w:r>
        <w:rPr>
          <w:rFonts w:ascii="Times New Roman" w:hAnsi="Times New Roman" w:cs="Times New Roman"/>
        </w:rPr>
        <w:t>do wyboru przez zamawiającego a </w:t>
      </w:r>
      <w:r w:rsidRPr="00FC57C1">
        <w:rPr>
          <w:rFonts w:ascii="Times New Roman" w:hAnsi="Times New Roman" w:cs="Times New Roman"/>
        </w:rPr>
        <w:t>w pomieszczeniach sanitarnych zamiast wiórowej płyty laminowanej powinna być położona płyta wodoodporna typu OSB -3 grubości 10 mm pokryta okładziną z tworzywa sztucznego PCV ze wzorem wybranym przez zamawiającego. Listwy wykończeniowe w narożnika</w:t>
      </w:r>
      <w:r>
        <w:rPr>
          <w:rFonts w:ascii="Times New Roman" w:hAnsi="Times New Roman" w:cs="Times New Roman"/>
        </w:rPr>
        <w:t>ch łączących ściany z sufitem i </w:t>
      </w:r>
      <w:r w:rsidRPr="00FC57C1">
        <w:rPr>
          <w:rFonts w:ascii="Times New Roman" w:hAnsi="Times New Roman" w:cs="Times New Roman"/>
        </w:rPr>
        <w:t xml:space="preserve">podłogą PCV w kolorze do wyboru przez zamawiającego.   </w:t>
      </w:r>
    </w:p>
    <w:p w:rsidR="00F55CA3" w:rsidRPr="00FC57C1" w:rsidRDefault="00F55CA3" w:rsidP="004A4E80">
      <w:pPr>
        <w:pStyle w:val="ListParagraph"/>
        <w:spacing w:line="240" w:lineRule="auto"/>
        <w:ind w:right="39"/>
        <w:jc w:val="both"/>
        <w:rPr>
          <w:rFonts w:ascii="Times New Roman" w:hAnsi="Times New Roman" w:cs="Times New Roman"/>
        </w:rPr>
      </w:pPr>
      <w:r w:rsidRPr="00FC57C1">
        <w:rPr>
          <w:rFonts w:ascii="Times New Roman" w:hAnsi="Times New Roman" w:cs="Times New Roman"/>
        </w:rPr>
        <w:t xml:space="preserve">  d) Ściany działowe wewnętrzne w konstrukcji kratownicowej z drewna impregnowanego o przekroju listew  min</w:t>
      </w:r>
      <w:r>
        <w:rPr>
          <w:rFonts w:ascii="Times New Roman" w:hAnsi="Times New Roman" w:cs="Times New Roman"/>
        </w:rPr>
        <w:t>.</w:t>
      </w:r>
      <w:r w:rsidRPr="00FC57C1">
        <w:rPr>
          <w:rFonts w:ascii="Times New Roman" w:hAnsi="Times New Roman" w:cs="Times New Roman"/>
        </w:rPr>
        <w:t xml:space="preserve"> 25 mm x 60 mm wypełnionej wełną mineralną 60 mm, osłoniętą folią paroizolacyjną i pokryte płytą wiórową laminowaną o grubości min</w:t>
      </w:r>
      <w:r>
        <w:rPr>
          <w:rFonts w:ascii="Times New Roman" w:hAnsi="Times New Roman" w:cs="Times New Roman"/>
        </w:rPr>
        <w:t>.</w:t>
      </w:r>
      <w:r w:rsidRPr="00FC57C1">
        <w:rPr>
          <w:rFonts w:ascii="Times New Roman" w:hAnsi="Times New Roman" w:cs="Times New Roman"/>
        </w:rPr>
        <w:t xml:space="preserve"> 12 mm a w pomieszczeniach sanitarnych płytą OSB o grubości min</w:t>
      </w:r>
      <w:r>
        <w:rPr>
          <w:rFonts w:ascii="Times New Roman" w:hAnsi="Times New Roman" w:cs="Times New Roman"/>
        </w:rPr>
        <w:t>.</w:t>
      </w:r>
      <w:r w:rsidRPr="00FC57C1">
        <w:rPr>
          <w:rFonts w:ascii="Times New Roman" w:hAnsi="Times New Roman" w:cs="Times New Roman"/>
        </w:rPr>
        <w:t xml:space="preserve"> 10 mm pokrytej wykładziną ścienną PCV. </w:t>
      </w:r>
    </w:p>
    <w:p w:rsidR="00F55CA3" w:rsidRPr="00FC57C1" w:rsidRDefault="00F55CA3" w:rsidP="004A4E80">
      <w:pPr>
        <w:pStyle w:val="ListParagraph"/>
        <w:spacing w:line="240" w:lineRule="auto"/>
        <w:ind w:right="39"/>
        <w:jc w:val="both"/>
        <w:rPr>
          <w:rFonts w:ascii="Times New Roman" w:hAnsi="Times New Roman" w:cs="Times New Roman"/>
        </w:rPr>
      </w:pPr>
      <w:r w:rsidRPr="00FC57C1">
        <w:rPr>
          <w:rFonts w:ascii="Times New Roman" w:hAnsi="Times New Roman" w:cs="Times New Roman"/>
        </w:rPr>
        <w:t xml:space="preserve">   e) Dach – konstrukcja stalowa ( profile nośne ścianka min</w:t>
      </w:r>
      <w:r>
        <w:rPr>
          <w:rFonts w:ascii="Times New Roman" w:hAnsi="Times New Roman" w:cs="Times New Roman"/>
        </w:rPr>
        <w:t>.</w:t>
      </w:r>
      <w:r w:rsidRPr="00FC57C1">
        <w:rPr>
          <w:rFonts w:ascii="Times New Roman" w:hAnsi="Times New Roman" w:cs="Times New Roman"/>
        </w:rPr>
        <w:t xml:space="preserve"> 4 mm, poprzeczki z profili o ściance min 3 mm), poszycie zewnętrzne z blachy stalowej ocynkowanej o grubości min 0,5 mm, trapez min</w:t>
      </w:r>
      <w:r>
        <w:rPr>
          <w:rFonts w:ascii="Times New Roman" w:hAnsi="Times New Roman" w:cs="Times New Roman"/>
        </w:rPr>
        <w:t>.</w:t>
      </w:r>
      <w:r w:rsidRPr="00FC57C1">
        <w:rPr>
          <w:rFonts w:ascii="Times New Roman" w:hAnsi="Times New Roman" w:cs="Times New Roman"/>
        </w:rPr>
        <w:t xml:space="preserve"> 35 mm.</w:t>
      </w:r>
    </w:p>
    <w:p w:rsidR="00F55CA3" w:rsidRPr="00FC57C1" w:rsidRDefault="00F55CA3" w:rsidP="004A4E80">
      <w:pPr>
        <w:pStyle w:val="ListParagraph"/>
        <w:spacing w:line="240" w:lineRule="auto"/>
        <w:ind w:right="39"/>
        <w:jc w:val="both"/>
        <w:rPr>
          <w:rFonts w:ascii="Times New Roman" w:hAnsi="Times New Roman" w:cs="Times New Roman"/>
        </w:rPr>
      </w:pPr>
      <w:r w:rsidRPr="00FC57C1">
        <w:rPr>
          <w:rFonts w:ascii="Times New Roman" w:hAnsi="Times New Roman" w:cs="Times New Roman"/>
        </w:rPr>
        <w:tab/>
        <w:t>- ocieplenie wełną mineralną o grubości min 100 mm, zabezpieczoną dwiema warstwami folii (zewnętrzna paroprzepuszczalna, wewnętrzna paroizolacyjna),</w:t>
      </w:r>
    </w:p>
    <w:p w:rsidR="00F55CA3" w:rsidRDefault="00F55CA3" w:rsidP="004A4E80">
      <w:pPr>
        <w:pStyle w:val="ListParagraph"/>
        <w:spacing w:line="240" w:lineRule="auto"/>
        <w:ind w:right="39"/>
        <w:jc w:val="both"/>
        <w:rPr>
          <w:rFonts w:ascii="Times New Roman" w:hAnsi="Times New Roman" w:cs="Times New Roman"/>
        </w:rPr>
      </w:pPr>
      <w:r w:rsidRPr="00FC57C1">
        <w:rPr>
          <w:rFonts w:ascii="Times New Roman" w:hAnsi="Times New Roman" w:cs="Times New Roman"/>
        </w:rPr>
        <w:tab/>
        <w:t>- sufit z płyty wiórowej laminowanej białej o grubości min</w:t>
      </w:r>
      <w:r>
        <w:rPr>
          <w:rFonts w:ascii="Times New Roman" w:hAnsi="Times New Roman" w:cs="Times New Roman"/>
        </w:rPr>
        <w:t>.</w:t>
      </w:r>
      <w:r w:rsidRPr="00FC57C1">
        <w:rPr>
          <w:rFonts w:ascii="Times New Roman" w:hAnsi="Times New Roman" w:cs="Times New Roman"/>
        </w:rPr>
        <w:t xml:space="preserve"> 12 mm,</w:t>
      </w:r>
    </w:p>
    <w:p w:rsidR="00F55CA3" w:rsidRPr="00FC57C1" w:rsidRDefault="00F55CA3" w:rsidP="004A4E80">
      <w:pPr>
        <w:pStyle w:val="ListParagraph"/>
        <w:spacing w:line="240" w:lineRule="auto"/>
        <w:ind w:right="39"/>
        <w:jc w:val="both"/>
        <w:rPr>
          <w:rFonts w:ascii="Times New Roman" w:hAnsi="Times New Roman" w:cs="Times New Roman"/>
        </w:rPr>
      </w:pPr>
    </w:p>
    <w:p w:rsidR="00F55CA3" w:rsidRDefault="00F55CA3" w:rsidP="00EB3D84">
      <w:pPr>
        <w:pStyle w:val="ListParagraph"/>
        <w:numPr>
          <w:ilvl w:val="2"/>
          <w:numId w:val="60"/>
        </w:numPr>
        <w:tabs>
          <w:tab w:val="clear" w:pos="1774"/>
        </w:tabs>
        <w:spacing w:line="240" w:lineRule="auto"/>
        <w:ind w:left="1430" w:right="40"/>
        <w:jc w:val="both"/>
        <w:rPr>
          <w:rFonts w:ascii="Times New Roman" w:hAnsi="Times New Roman" w:cs="Times New Roman"/>
          <w:b/>
          <w:bCs/>
        </w:rPr>
      </w:pPr>
      <w:r w:rsidRPr="00FC57C1">
        <w:rPr>
          <w:rFonts w:ascii="Times New Roman" w:hAnsi="Times New Roman" w:cs="Times New Roman"/>
          <w:b/>
          <w:bCs/>
        </w:rPr>
        <w:t>Wyposażenie kontenera</w:t>
      </w:r>
    </w:p>
    <w:p w:rsidR="00F55CA3" w:rsidRDefault="00F55CA3" w:rsidP="00EA19D4">
      <w:pPr>
        <w:pStyle w:val="ListParagraph"/>
        <w:spacing w:line="240" w:lineRule="auto"/>
        <w:ind w:right="40"/>
        <w:jc w:val="both"/>
        <w:rPr>
          <w:rFonts w:ascii="Times New Roman" w:hAnsi="Times New Roman" w:cs="Times New Roman"/>
          <w:b/>
          <w:bCs/>
        </w:rPr>
      </w:pPr>
      <w:r w:rsidRPr="00FC57C1">
        <w:rPr>
          <w:rFonts w:ascii="Times New Roman" w:hAnsi="Times New Roman" w:cs="Times New Roman"/>
          <w:b/>
          <w:bCs/>
        </w:rPr>
        <w:t xml:space="preserve">      </w:t>
      </w:r>
    </w:p>
    <w:p w:rsidR="00F55CA3" w:rsidRPr="00FC57C1" w:rsidRDefault="00F55CA3" w:rsidP="00B966B4">
      <w:pPr>
        <w:pStyle w:val="ListParagraph"/>
        <w:spacing w:line="240" w:lineRule="auto"/>
        <w:ind w:right="40" w:firstLine="0"/>
        <w:jc w:val="both"/>
        <w:rPr>
          <w:rFonts w:ascii="Times New Roman" w:hAnsi="Times New Roman" w:cs="Times New Roman"/>
          <w:b/>
          <w:bCs/>
        </w:rPr>
      </w:pPr>
      <w:r w:rsidRPr="00FC57C1">
        <w:rPr>
          <w:rFonts w:ascii="Times New Roman" w:hAnsi="Times New Roman" w:cs="Times New Roman"/>
          <w:b/>
          <w:bCs/>
        </w:rPr>
        <w:t xml:space="preserve">Część socjalna </w:t>
      </w:r>
    </w:p>
    <w:p w:rsidR="00F55CA3" w:rsidRPr="00FC57C1" w:rsidRDefault="00F55CA3" w:rsidP="00EA19D4">
      <w:pPr>
        <w:pStyle w:val="ListParagraph"/>
        <w:numPr>
          <w:ilvl w:val="0"/>
          <w:numId w:val="61"/>
        </w:numPr>
        <w:spacing w:line="240" w:lineRule="auto"/>
        <w:ind w:right="40"/>
        <w:jc w:val="both"/>
        <w:rPr>
          <w:rFonts w:ascii="Times New Roman" w:hAnsi="Times New Roman" w:cs="Times New Roman"/>
        </w:rPr>
      </w:pPr>
      <w:r w:rsidRPr="00FC57C1">
        <w:rPr>
          <w:rFonts w:ascii="Times New Roman" w:hAnsi="Times New Roman" w:cs="Times New Roman"/>
        </w:rPr>
        <w:t>Oświetlenie - świetlówka  2 x 36W</w:t>
      </w:r>
      <w:r>
        <w:rPr>
          <w:rFonts w:ascii="Times New Roman" w:hAnsi="Times New Roman" w:cs="Times New Roman"/>
        </w:rPr>
        <w:t>.</w:t>
      </w:r>
    </w:p>
    <w:p w:rsidR="00F55CA3" w:rsidRPr="00FC57C1" w:rsidRDefault="00F55CA3" w:rsidP="00EA19D4">
      <w:pPr>
        <w:pStyle w:val="ListParagraph"/>
        <w:numPr>
          <w:ilvl w:val="0"/>
          <w:numId w:val="61"/>
        </w:numPr>
        <w:spacing w:line="240" w:lineRule="auto"/>
        <w:ind w:right="40"/>
        <w:jc w:val="both"/>
        <w:rPr>
          <w:rFonts w:ascii="Times New Roman" w:hAnsi="Times New Roman" w:cs="Times New Roman"/>
        </w:rPr>
      </w:pPr>
      <w:r w:rsidRPr="00FC57C1">
        <w:rPr>
          <w:rFonts w:ascii="Times New Roman" w:hAnsi="Times New Roman" w:cs="Times New Roman"/>
        </w:rPr>
        <w:t>Gniazda zasilające min 2 sztuki.</w:t>
      </w:r>
    </w:p>
    <w:p w:rsidR="00F55CA3" w:rsidRPr="00FC57C1" w:rsidRDefault="00F55CA3" w:rsidP="00EA19D4">
      <w:pPr>
        <w:pStyle w:val="ListParagraph"/>
        <w:numPr>
          <w:ilvl w:val="0"/>
          <w:numId w:val="61"/>
        </w:numPr>
        <w:spacing w:line="240" w:lineRule="auto"/>
        <w:ind w:right="40"/>
        <w:jc w:val="both"/>
        <w:rPr>
          <w:rFonts w:ascii="Times New Roman" w:hAnsi="Times New Roman" w:cs="Times New Roman"/>
        </w:rPr>
      </w:pPr>
      <w:r w:rsidRPr="00FC57C1">
        <w:rPr>
          <w:rFonts w:ascii="Times New Roman" w:hAnsi="Times New Roman" w:cs="Times New Roman"/>
        </w:rPr>
        <w:t>Grzejnik elektryczny ścienny o mocy 1kW</w:t>
      </w:r>
      <w:r>
        <w:rPr>
          <w:rFonts w:ascii="Times New Roman" w:hAnsi="Times New Roman" w:cs="Times New Roman"/>
        </w:rPr>
        <w:t>.</w:t>
      </w:r>
      <w:r w:rsidRPr="00FC57C1">
        <w:rPr>
          <w:rFonts w:ascii="Times New Roman" w:hAnsi="Times New Roman" w:cs="Times New Roman"/>
        </w:rPr>
        <w:t xml:space="preserve"> </w:t>
      </w:r>
    </w:p>
    <w:p w:rsidR="00F55CA3" w:rsidRPr="00FC57C1" w:rsidRDefault="00F55CA3" w:rsidP="00EA19D4">
      <w:pPr>
        <w:pStyle w:val="ListParagraph"/>
        <w:spacing w:line="240" w:lineRule="auto"/>
        <w:ind w:right="40"/>
        <w:jc w:val="both"/>
        <w:rPr>
          <w:rFonts w:ascii="Times New Roman" w:hAnsi="Times New Roman" w:cs="Times New Roman"/>
          <w:b/>
          <w:bCs/>
        </w:rPr>
      </w:pPr>
      <w:r w:rsidRPr="00FC57C1">
        <w:rPr>
          <w:rFonts w:ascii="Times New Roman" w:hAnsi="Times New Roman" w:cs="Times New Roman"/>
        </w:rPr>
        <w:tab/>
      </w:r>
      <w:r w:rsidRPr="00FC57C1">
        <w:rPr>
          <w:rFonts w:ascii="Times New Roman" w:hAnsi="Times New Roman" w:cs="Times New Roman"/>
          <w:b/>
          <w:bCs/>
        </w:rPr>
        <w:t xml:space="preserve">Część sanitarna  </w:t>
      </w:r>
    </w:p>
    <w:p w:rsidR="00F55CA3" w:rsidRPr="00FC57C1" w:rsidRDefault="00F55CA3" w:rsidP="00EA19D4">
      <w:pPr>
        <w:pStyle w:val="ListParagraph"/>
        <w:numPr>
          <w:ilvl w:val="0"/>
          <w:numId w:val="61"/>
        </w:numPr>
        <w:spacing w:line="240" w:lineRule="auto"/>
        <w:ind w:right="40"/>
        <w:jc w:val="both"/>
        <w:rPr>
          <w:rFonts w:ascii="Times New Roman" w:hAnsi="Times New Roman" w:cs="Times New Roman"/>
        </w:rPr>
      </w:pPr>
      <w:r w:rsidRPr="00FC57C1">
        <w:rPr>
          <w:rFonts w:ascii="Times New Roman" w:hAnsi="Times New Roman" w:cs="Times New Roman"/>
        </w:rPr>
        <w:t>Oświetlenie  - świetlówka 2 x 18W</w:t>
      </w:r>
      <w:r>
        <w:rPr>
          <w:rFonts w:ascii="Times New Roman" w:hAnsi="Times New Roman" w:cs="Times New Roman"/>
        </w:rPr>
        <w:t>.</w:t>
      </w:r>
    </w:p>
    <w:p w:rsidR="00F55CA3" w:rsidRPr="00FC57C1" w:rsidRDefault="00F55CA3" w:rsidP="00EA19D4">
      <w:pPr>
        <w:pStyle w:val="ListParagraph"/>
        <w:numPr>
          <w:ilvl w:val="0"/>
          <w:numId w:val="61"/>
        </w:numPr>
        <w:spacing w:line="240" w:lineRule="auto"/>
        <w:ind w:right="40"/>
        <w:jc w:val="both"/>
        <w:rPr>
          <w:rFonts w:ascii="Times New Roman" w:hAnsi="Times New Roman" w:cs="Times New Roman"/>
        </w:rPr>
      </w:pPr>
      <w:r w:rsidRPr="00FC57C1">
        <w:rPr>
          <w:rFonts w:ascii="Times New Roman" w:hAnsi="Times New Roman" w:cs="Times New Roman"/>
        </w:rPr>
        <w:t>Podgrzewacz elektryczny pojemnościowy min</w:t>
      </w:r>
      <w:r>
        <w:rPr>
          <w:rFonts w:ascii="Times New Roman" w:hAnsi="Times New Roman" w:cs="Times New Roman"/>
        </w:rPr>
        <w:t>.</w:t>
      </w:r>
      <w:r w:rsidRPr="00FC57C1">
        <w:rPr>
          <w:rFonts w:ascii="Times New Roman" w:hAnsi="Times New Roman" w:cs="Times New Roman"/>
        </w:rPr>
        <w:t xml:space="preserve"> 80l</w:t>
      </w:r>
      <w:r>
        <w:rPr>
          <w:rFonts w:ascii="Times New Roman" w:hAnsi="Times New Roman" w:cs="Times New Roman"/>
        </w:rPr>
        <w:t>.</w:t>
      </w:r>
    </w:p>
    <w:p w:rsidR="00F55CA3" w:rsidRPr="00FC57C1" w:rsidRDefault="00F55CA3" w:rsidP="00EA19D4">
      <w:pPr>
        <w:pStyle w:val="ListParagraph"/>
        <w:numPr>
          <w:ilvl w:val="0"/>
          <w:numId w:val="61"/>
        </w:numPr>
        <w:spacing w:line="240" w:lineRule="auto"/>
        <w:ind w:right="40"/>
        <w:jc w:val="both"/>
        <w:rPr>
          <w:rFonts w:ascii="Times New Roman" w:hAnsi="Times New Roman" w:cs="Times New Roman"/>
        </w:rPr>
      </w:pPr>
      <w:r w:rsidRPr="00FC57C1">
        <w:rPr>
          <w:rFonts w:ascii="Times New Roman" w:hAnsi="Times New Roman" w:cs="Times New Roman"/>
        </w:rPr>
        <w:t>Grzejnik elektryczny ścienny o mocy min. 0,5 kW z funkcją zabezpieczenia przed zamarzaniem</w:t>
      </w:r>
      <w:r>
        <w:rPr>
          <w:rFonts w:ascii="Times New Roman" w:hAnsi="Times New Roman" w:cs="Times New Roman"/>
        </w:rPr>
        <w:t>.</w:t>
      </w:r>
    </w:p>
    <w:p w:rsidR="00F55CA3" w:rsidRPr="00FC57C1" w:rsidRDefault="00F55CA3" w:rsidP="00EA19D4">
      <w:pPr>
        <w:pStyle w:val="ListParagraph"/>
        <w:numPr>
          <w:ilvl w:val="0"/>
          <w:numId w:val="61"/>
        </w:numPr>
        <w:spacing w:line="240" w:lineRule="auto"/>
        <w:ind w:right="40"/>
        <w:jc w:val="both"/>
        <w:rPr>
          <w:rFonts w:ascii="Times New Roman" w:hAnsi="Times New Roman" w:cs="Times New Roman"/>
        </w:rPr>
      </w:pPr>
      <w:r w:rsidRPr="00FC57C1">
        <w:rPr>
          <w:rFonts w:ascii="Times New Roman" w:hAnsi="Times New Roman" w:cs="Times New Roman"/>
        </w:rPr>
        <w:t>Kabina prysznicowa szt. 1. (nie dotyczy kontenera z pomieszczeniem dla sędziów)</w:t>
      </w:r>
      <w:r>
        <w:rPr>
          <w:rFonts w:ascii="Times New Roman" w:hAnsi="Times New Roman" w:cs="Times New Roman"/>
        </w:rPr>
        <w:t>.</w:t>
      </w:r>
    </w:p>
    <w:p w:rsidR="00F55CA3" w:rsidRPr="00FC57C1" w:rsidRDefault="00F55CA3" w:rsidP="00EA19D4">
      <w:pPr>
        <w:pStyle w:val="ListParagraph"/>
        <w:numPr>
          <w:ilvl w:val="0"/>
          <w:numId w:val="61"/>
        </w:numPr>
        <w:spacing w:line="240" w:lineRule="auto"/>
        <w:ind w:right="40"/>
        <w:jc w:val="both"/>
        <w:rPr>
          <w:rFonts w:ascii="Times New Roman" w:hAnsi="Times New Roman" w:cs="Times New Roman"/>
        </w:rPr>
      </w:pPr>
      <w:r w:rsidRPr="00FC57C1">
        <w:rPr>
          <w:rFonts w:ascii="Times New Roman" w:hAnsi="Times New Roman" w:cs="Times New Roman"/>
        </w:rPr>
        <w:t>Umywalka szt. 1 (w kontenerze z pomieszczeniem dla sędziów 2 szt.)</w:t>
      </w:r>
      <w:r>
        <w:rPr>
          <w:rFonts w:ascii="Times New Roman" w:hAnsi="Times New Roman" w:cs="Times New Roman"/>
        </w:rPr>
        <w:t>.</w:t>
      </w:r>
    </w:p>
    <w:p w:rsidR="00F55CA3" w:rsidRPr="00FC57C1" w:rsidRDefault="00F55CA3" w:rsidP="00EA19D4">
      <w:pPr>
        <w:pStyle w:val="ListParagraph"/>
        <w:numPr>
          <w:ilvl w:val="0"/>
          <w:numId w:val="61"/>
        </w:numPr>
        <w:spacing w:line="240" w:lineRule="auto"/>
        <w:ind w:right="40"/>
        <w:jc w:val="both"/>
        <w:rPr>
          <w:rFonts w:ascii="Times New Roman" w:hAnsi="Times New Roman" w:cs="Times New Roman"/>
        </w:rPr>
      </w:pPr>
      <w:r w:rsidRPr="00FC57C1">
        <w:rPr>
          <w:rFonts w:ascii="Times New Roman" w:hAnsi="Times New Roman" w:cs="Times New Roman"/>
        </w:rPr>
        <w:t>Muszla toaletowa szt. 1 (w kontenerze z pomieszczeniem dla sędziów 2 szt.)</w:t>
      </w:r>
      <w:r>
        <w:rPr>
          <w:rFonts w:ascii="Times New Roman" w:hAnsi="Times New Roman" w:cs="Times New Roman"/>
        </w:rPr>
        <w:t>.</w:t>
      </w:r>
    </w:p>
    <w:p w:rsidR="00F55CA3" w:rsidRPr="00FC57C1" w:rsidRDefault="00F55CA3" w:rsidP="00EA19D4">
      <w:pPr>
        <w:pStyle w:val="ListParagraph"/>
        <w:numPr>
          <w:ilvl w:val="0"/>
          <w:numId w:val="61"/>
        </w:numPr>
        <w:spacing w:line="240" w:lineRule="auto"/>
        <w:ind w:right="40"/>
        <w:jc w:val="both"/>
        <w:rPr>
          <w:rFonts w:ascii="Times New Roman" w:hAnsi="Times New Roman" w:cs="Times New Roman"/>
        </w:rPr>
      </w:pPr>
      <w:r w:rsidRPr="00FC57C1">
        <w:rPr>
          <w:rFonts w:ascii="Times New Roman" w:hAnsi="Times New Roman" w:cs="Times New Roman"/>
        </w:rPr>
        <w:t>Kratka wentylacyjna szt. 1</w:t>
      </w:r>
      <w:r>
        <w:rPr>
          <w:rFonts w:ascii="Times New Roman" w:hAnsi="Times New Roman" w:cs="Times New Roman"/>
        </w:rPr>
        <w:t>.</w:t>
      </w:r>
    </w:p>
    <w:p w:rsidR="00F55CA3" w:rsidRPr="00FC57C1" w:rsidRDefault="00F55CA3" w:rsidP="004A4E80">
      <w:pPr>
        <w:spacing w:line="240" w:lineRule="auto"/>
        <w:ind w:right="39"/>
        <w:jc w:val="both"/>
        <w:rPr>
          <w:rFonts w:ascii="Times New Roman" w:hAnsi="Times New Roman" w:cs="Times New Roman"/>
        </w:rPr>
      </w:pPr>
    </w:p>
    <w:p w:rsidR="00F55CA3" w:rsidRPr="00FC57C1" w:rsidRDefault="00F55CA3" w:rsidP="004A4E80">
      <w:pPr>
        <w:numPr>
          <w:ilvl w:val="0"/>
          <w:numId w:val="60"/>
        </w:numPr>
        <w:spacing w:line="240" w:lineRule="auto"/>
        <w:jc w:val="both"/>
        <w:rPr>
          <w:rFonts w:ascii="Times New Roman" w:eastAsia="MS Mincho" w:hAnsi="Times New Roman" w:cs="Times New Roman"/>
          <w:b/>
          <w:bCs/>
          <w:u w:val="single"/>
        </w:rPr>
      </w:pPr>
      <w:r w:rsidRPr="00FC57C1">
        <w:rPr>
          <w:rFonts w:ascii="Times New Roman" w:eastAsia="MS Mincho" w:hAnsi="Times New Roman" w:cs="Times New Roman"/>
          <w:b/>
          <w:bCs/>
          <w:u w:val="single"/>
        </w:rPr>
        <w:t>Ogólne wymagania dotyczące materiałów</w:t>
      </w:r>
    </w:p>
    <w:p w:rsidR="00F55CA3" w:rsidRPr="00FC57C1" w:rsidRDefault="00F55CA3" w:rsidP="004A4E80">
      <w:pPr>
        <w:spacing w:line="240" w:lineRule="auto"/>
        <w:ind w:left="0" w:firstLine="0"/>
        <w:jc w:val="both"/>
        <w:rPr>
          <w:rFonts w:ascii="Times New Roman" w:hAnsi="Times New Roman" w:cs="Times New Roman"/>
        </w:rPr>
      </w:pPr>
      <w:r w:rsidRPr="00FC57C1">
        <w:rPr>
          <w:rFonts w:ascii="Times New Roman" w:eastAsia="MS Mincho" w:hAnsi="Times New Roman" w:cs="Times New Roman"/>
          <w:b/>
          <w:bCs/>
          <w:u w:val="single"/>
        </w:rPr>
        <w:t xml:space="preserve"> </w:t>
      </w:r>
    </w:p>
    <w:p w:rsidR="00F55CA3" w:rsidRPr="00FC57C1" w:rsidRDefault="00F55CA3" w:rsidP="00EB3D84">
      <w:pPr>
        <w:numPr>
          <w:ilvl w:val="1"/>
          <w:numId w:val="60"/>
        </w:numPr>
        <w:tabs>
          <w:tab w:val="clear" w:pos="1064"/>
        </w:tabs>
        <w:spacing w:line="240" w:lineRule="auto"/>
        <w:ind w:left="1100" w:hanging="440"/>
        <w:jc w:val="both"/>
        <w:rPr>
          <w:rFonts w:ascii="Times New Roman" w:hAnsi="Times New Roman" w:cs="Times New Roman"/>
          <w:b/>
          <w:bCs/>
          <w:color w:val="000000"/>
        </w:rPr>
      </w:pPr>
      <w:r w:rsidRPr="00FC57C1">
        <w:rPr>
          <w:rFonts w:ascii="Times New Roman" w:hAnsi="Times New Roman" w:cs="Times New Roman"/>
          <w:b/>
          <w:bCs/>
          <w:color w:val="000000"/>
        </w:rPr>
        <w:t xml:space="preserve">Materiały i urządzenia: </w:t>
      </w:r>
    </w:p>
    <w:p w:rsidR="00F55CA3" w:rsidRDefault="00F55CA3" w:rsidP="004A4E80">
      <w:pPr>
        <w:tabs>
          <w:tab w:val="left" w:pos="0"/>
        </w:tabs>
        <w:spacing w:line="240" w:lineRule="auto"/>
        <w:jc w:val="both"/>
        <w:rPr>
          <w:rFonts w:ascii="Times New Roman" w:hAnsi="Times New Roman" w:cs="Times New Roman"/>
          <w:color w:val="000000"/>
        </w:rPr>
      </w:pPr>
      <w:r w:rsidRPr="00FC57C1">
        <w:rPr>
          <w:rFonts w:ascii="Times New Roman" w:hAnsi="Times New Roman" w:cs="Times New Roman"/>
          <w:color w:val="000000"/>
        </w:rPr>
        <w:tab/>
        <w:t>Materiały należy zakupić w I gatunku w klasach równoważnych lub wyższych, jakie zakłada opis w SIWZ.</w:t>
      </w:r>
    </w:p>
    <w:p w:rsidR="00F55CA3" w:rsidRPr="00FC57C1" w:rsidRDefault="00F55CA3" w:rsidP="004A4E80">
      <w:pPr>
        <w:tabs>
          <w:tab w:val="left" w:pos="0"/>
        </w:tabs>
        <w:spacing w:line="240" w:lineRule="auto"/>
        <w:jc w:val="both"/>
        <w:rPr>
          <w:rFonts w:ascii="Times New Roman" w:hAnsi="Times New Roman" w:cs="Times New Roman"/>
          <w:color w:val="000000"/>
        </w:rPr>
      </w:pPr>
    </w:p>
    <w:p w:rsidR="00F55CA3" w:rsidRPr="00FC57C1" w:rsidRDefault="00F55CA3" w:rsidP="00EB3D84">
      <w:pPr>
        <w:numPr>
          <w:ilvl w:val="1"/>
          <w:numId w:val="58"/>
        </w:numPr>
        <w:tabs>
          <w:tab w:val="clear" w:pos="450"/>
        </w:tabs>
        <w:spacing w:line="240" w:lineRule="auto"/>
        <w:ind w:left="1100" w:hanging="660"/>
        <w:jc w:val="both"/>
        <w:rPr>
          <w:rFonts w:ascii="Times New Roman" w:hAnsi="Times New Roman" w:cs="Times New Roman"/>
          <w:color w:val="000000"/>
        </w:rPr>
      </w:pPr>
      <w:r w:rsidRPr="00FC57C1">
        <w:rPr>
          <w:rFonts w:ascii="Times New Roman" w:hAnsi="Times New Roman" w:cs="Times New Roman"/>
          <w:color w:val="000000"/>
        </w:rPr>
        <w:t>Materiały i urządzenia powinny posiadać świadectwa jakości, certyfikaty kraju pochodzenia oraz powinny odpowiadać wymogom obiektów użyteczności publicznej (</w:t>
      </w:r>
      <w:r>
        <w:rPr>
          <w:rFonts w:ascii="Times New Roman" w:hAnsi="Times New Roman" w:cs="Times New Roman"/>
          <w:color w:val="000000"/>
        </w:rPr>
        <w:t>boiska</w:t>
      </w:r>
      <w:r w:rsidRPr="00FC57C1">
        <w:rPr>
          <w:rFonts w:ascii="Times New Roman" w:hAnsi="Times New Roman" w:cs="Times New Roman"/>
          <w:color w:val="000000"/>
        </w:rPr>
        <w:t xml:space="preserve">). </w:t>
      </w:r>
    </w:p>
    <w:p w:rsidR="00F55CA3" w:rsidRPr="00367D3C" w:rsidRDefault="00F55CA3" w:rsidP="00EB3D84">
      <w:pPr>
        <w:numPr>
          <w:ilvl w:val="1"/>
          <w:numId w:val="58"/>
        </w:numPr>
        <w:tabs>
          <w:tab w:val="left" w:pos="0"/>
        </w:tabs>
        <w:spacing w:line="240" w:lineRule="auto"/>
        <w:ind w:left="1100" w:hanging="660"/>
        <w:jc w:val="both"/>
        <w:rPr>
          <w:rFonts w:ascii="Times New Roman" w:hAnsi="Times New Roman" w:cs="Times New Roman"/>
          <w:color w:val="000000"/>
        </w:rPr>
      </w:pPr>
      <w:r w:rsidRPr="00367D3C">
        <w:rPr>
          <w:rFonts w:ascii="Times New Roman" w:hAnsi="Times New Roman" w:cs="Times New Roman"/>
          <w:color w:val="000000"/>
        </w:rPr>
        <w:t>Urządzenia muszą posiadać certyfikaty bezpieczeństwa, deklaracje zgodności z Polską Normą PN-EN 14073-2.</w:t>
      </w:r>
    </w:p>
    <w:p w:rsidR="00F55CA3" w:rsidRPr="00FC57C1" w:rsidRDefault="00F55CA3" w:rsidP="00EB3D84">
      <w:pPr>
        <w:numPr>
          <w:ilvl w:val="1"/>
          <w:numId w:val="58"/>
        </w:numPr>
        <w:tabs>
          <w:tab w:val="left" w:pos="0"/>
        </w:tabs>
        <w:spacing w:line="240" w:lineRule="auto"/>
        <w:ind w:left="1100" w:hanging="660"/>
        <w:jc w:val="both"/>
        <w:rPr>
          <w:rFonts w:ascii="Times New Roman" w:hAnsi="Times New Roman" w:cs="Times New Roman"/>
          <w:color w:val="000000"/>
        </w:rPr>
      </w:pPr>
      <w:r w:rsidRPr="00FC57C1">
        <w:rPr>
          <w:rFonts w:ascii="Times New Roman" w:hAnsi="Times New Roman" w:cs="Times New Roman"/>
          <w:color w:val="000000"/>
        </w:rPr>
        <w:t>Materiały i urządzenia muszą być fabrycznie nowe, lecz nie mogą być prototypami.</w:t>
      </w:r>
    </w:p>
    <w:p w:rsidR="00F55CA3" w:rsidRPr="00FC57C1" w:rsidRDefault="00F55CA3" w:rsidP="00EB3D84">
      <w:pPr>
        <w:numPr>
          <w:ilvl w:val="1"/>
          <w:numId w:val="58"/>
        </w:numPr>
        <w:tabs>
          <w:tab w:val="left" w:pos="0"/>
        </w:tabs>
        <w:spacing w:line="240" w:lineRule="auto"/>
        <w:ind w:left="1100" w:hanging="660"/>
        <w:jc w:val="both"/>
        <w:rPr>
          <w:rFonts w:ascii="Times New Roman" w:hAnsi="Times New Roman" w:cs="Times New Roman"/>
          <w:color w:val="000000"/>
        </w:rPr>
      </w:pPr>
      <w:r w:rsidRPr="00FC57C1">
        <w:rPr>
          <w:rFonts w:ascii="Times New Roman" w:hAnsi="Times New Roman" w:cs="Times New Roman"/>
          <w:color w:val="000000"/>
        </w:rPr>
        <w:t xml:space="preserve">Urządzenia powinny być wykonane z trwałych, solidnych i estetycznych </w:t>
      </w:r>
      <w:r>
        <w:rPr>
          <w:rFonts w:ascii="Times New Roman" w:hAnsi="Times New Roman" w:cs="Times New Roman"/>
          <w:color w:val="000000"/>
        </w:rPr>
        <w:t>materiałów najwyższej jakości</w:t>
      </w:r>
      <w:r w:rsidRPr="00FC57C1">
        <w:rPr>
          <w:rFonts w:ascii="Times New Roman" w:hAnsi="Times New Roman" w:cs="Times New Roman"/>
          <w:color w:val="000000"/>
        </w:rPr>
        <w:t>.</w:t>
      </w:r>
    </w:p>
    <w:p w:rsidR="00F55CA3" w:rsidRPr="00FC57C1" w:rsidRDefault="00F55CA3" w:rsidP="00EB3D84">
      <w:pPr>
        <w:numPr>
          <w:ilvl w:val="1"/>
          <w:numId w:val="58"/>
        </w:numPr>
        <w:tabs>
          <w:tab w:val="left" w:pos="0"/>
        </w:tabs>
        <w:spacing w:line="240" w:lineRule="auto"/>
        <w:ind w:left="1100" w:hanging="660"/>
        <w:jc w:val="both"/>
        <w:rPr>
          <w:rFonts w:ascii="Times New Roman" w:hAnsi="Times New Roman" w:cs="Times New Roman"/>
          <w:color w:val="000000"/>
        </w:rPr>
      </w:pPr>
      <w:r w:rsidRPr="00FC57C1">
        <w:rPr>
          <w:rFonts w:ascii="Times New Roman" w:hAnsi="Times New Roman" w:cs="Times New Roman"/>
          <w:color w:val="000000"/>
        </w:rPr>
        <w:t>Wykonawca zobowiązany jest do uzgodnienia kolorystyki z Zamawiającym.</w:t>
      </w:r>
    </w:p>
    <w:p w:rsidR="00F55CA3" w:rsidRPr="00FC57C1" w:rsidRDefault="00F55CA3" w:rsidP="00EB3D84">
      <w:pPr>
        <w:numPr>
          <w:ilvl w:val="1"/>
          <w:numId w:val="58"/>
        </w:numPr>
        <w:tabs>
          <w:tab w:val="left" w:pos="0"/>
        </w:tabs>
        <w:spacing w:line="240" w:lineRule="auto"/>
        <w:ind w:left="1100" w:hanging="660"/>
        <w:jc w:val="both"/>
        <w:rPr>
          <w:rFonts w:ascii="Times New Roman" w:hAnsi="Times New Roman" w:cs="Times New Roman"/>
          <w:color w:val="000000"/>
        </w:rPr>
      </w:pPr>
      <w:r w:rsidRPr="00FC57C1">
        <w:rPr>
          <w:rFonts w:ascii="Times New Roman" w:hAnsi="Times New Roman" w:cs="Times New Roman"/>
          <w:color w:val="000000"/>
        </w:rPr>
        <w:t xml:space="preserve">Wykonawca uzgodni z Zamawiającym miejsca montażu poszczególnych </w:t>
      </w:r>
      <w:r>
        <w:rPr>
          <w:rFonts w:ascii="Times New Roman" w:hAnsi="Times New Roman" w:cs="Times New Roman"/>
          <w:color w:val="000000"/>
        </w:rPr>
        <w:t>kontenerów</w:t>
      </w:r>
      <w:r w:rsidRPr="00FC57C1">
        <w:rPr>
          <w:rFonts w:ascii="Times New Roman" w:hAnsi="Times New Roman" w:cs="Times New Roman"/>
          <w:color w:val="000000"/>
        </w:rPr>
        <w:t>.</w:t>
      </w:r>
    </w:p>
    <w:p w:rsidR="00F55CA3" w:rsidRPr="00FC57C1" w:rsidRDefault="00F55CA3" w:rsidP="00EB3D84">
      <w:pPr>
        <w:numPr>
          <w:ilvl w:val="1"/>
          <w:numId w:val="58"/>
        </w:numPr>
        <w:tabs>
          <w:tab w:val="left" w:pos="0"/>
        </w:tabs>
        <w:spacing w:line="240" w:lineRule="auto"/>
        <w:ind w:left="1100" w:hanging="660"/>
        <w:jc w:val="both"/>
        <w:rPr>
          <w:rFonts w:ascii="Times New Roman" w:hAnsi="Times New Roman" w:cs="Times New Roman"/>
          <w:color w:val="000000"/>
        </w:rPr>
      </w:pPr>
      <w:r w:rsidRPr="00FC57C1">
        <w:rPr>
          <w:rFonts w:ascii="Times New Roman" w:hAnsi="Times New Roman" w:cs="Times New Roman"/>
          <w:color w:val="000000"/>
        </w:rPr>
        <w:t>Gwarancja na urządzenia min</w:t>
      </w:r>
      <w:r>
        <w:rPr>
          <w:rFonts w:ascii="Times New Roman" w:hAnsi="Times New Roman" w:cs="Times New Roman"/>
          <w:color w:val="000000"/>
        </w:rPr>
        <w:t>.</w:t>
      </w:r>
      <w:r w:rsidRPr="00FC57C1">
        <w:rPr>
          <w:rFonts w:ascii="Times New Roman" w:hAnsi="Times New Roman" w:cs="Times New Roman"/>
          <w:color w:val="000000"/>
        </w:rPr>
        <w:t xml:space="preserve"> 36 miesięcy.</w:t>
      </w:r>
    </w:p>
    <w:p w:rsidR="00F55CA3" w:rsidRPr="00FC57C1" w:rsidRDefault="00F55CA3" w:rsidP="00EB3D84">
      <w:pPr>
        <w:numPr>
          <w:ilvl w:val="1"/>
          <w:numId w:val="58"/>
        </w:numPr>
        <w:tabs>
          <w:tab w:val="left" w:pos="0"/>
        </w:tabs>
        <w:spacing w:line="240" w:lineRule="auto"/>
        <w:ind w:left="1100" w:hanging="660"/>
        <w:jc w:val="both"/>
        <w:rPr>
          <w:rFonts w:ascii="Times New Roman" w:hAnsi="Times New Roman" w:cs="Times New Roman"/>
          <w:color w:val="000000"/>
        </w:rPr>
      </w:pPr>
      <w:r w:rsidRPr="00FC57C1">
        <w:rPr>
          <w:rFonts w:ascii="Times New Roman" w:hAnsi="Times New Roman" w:cs="Times New Roman"/>
          <w:color w:val="000000"/>
        </w:rPr>
        <w:t xml:space="preserve">Wykonawca zapewni serwis oryginalnych części </w:t>
      </w:r>
      <w:r w:rsidRPr="00FC57C1">
        <w:rPr>
          <w:rFonts w:ascii="Times New Roman" w:hAnsi="Times New Roman" w:cs="Times New Roman"/>
          <w:b/>
          <w:bCs/>
          <w:color w:val="000000"/>
        </w:rPr>
        <w:t>w okresie 10 lat</w:t>
      </w:r>
      <w:r w:rsidRPr="00FC57C1">
        <w:rPr>
          <w:rFonts w:ascii="Times New Roman" w:hAnsi="Times New Roman" w:cs="Times New Roman"/>
          <w:color w:val="000000"/>
        </w:rPr>
        <w:t xml:space="preserve"> od daty zakupu </w:t>
      </w:r>
      <w:r>
        <w:rPr>
          <w:rFonts w:ascii="Times New Roman" w:hAnsi="Times New Roman" w:cs="Times New Roman"/>
          <w:color w:val="000000"/>
        </w:rPr>
        <w:t>kontenerów</w:t>
      </w:r>
      <w:r w:rsidRPr="00FC57C1">
        <w:rPr>
          <w:rFonts w:ascii="Times New Roman" w:hAnsi="Times New Roman" w:cs="Times New Roman"/>
          <w:color w:val="000000"/>
        </w:rPr>
        <w:t>.</w:t>
      </w:r>
    </w:p>
    <w:p w:rsidR="00F55CA3" w:rsidRPr="00FC57C1" w:rsidRDefault="00F55CA3" w:rsidP="004A4E80">
      <w:pPr>
        <w:tabs>
          <w:tab w:val="left" w:pos="851"/>
        </w:tabs>
        <w:spacing w:line="240" w:lineRule="auto"/>
        <w:ind w:left="786"/>
        <w:jc w:val="both"/>
        <w:rPr>
          <w:rFonts w:ascii="Times New Roman" w:hAnsi="Times New Roman" w:cs="Times New Roman"/>
        </w:rPr>
      </w:pPr>
      <w:r w:rsidRPr="00FC57C1">
        <w:rPr>
          <w:rFonts w:ascii="Times New Roman" w:hAnsi="Times New Roman" w:cs="Times New Roman"/>
          <w:color w:val="000000"/>
        </w:rPr>
        <w:t xml:space="preserve"> </w:t>
      </w:r>
    </w:p>
    <w:p w:rsidR="00F55CA3" w:rsidRPr="00FC57C1" w:rsidRDefault="00F55CA3" w:rsidP="004A4E80">
      <w:pPr>
        <w:tabs>
          <w:tab w:val="left" w:pos="540"/>
        </w:tabs>
        <w:spacing w:line="240" w:lineRule="auto"/>
        <w:jc w:val="both"/>
        <w:rPr>
          <w:rFonts w:ascii="Times New Roman" w:hAnsi="Times New Roman" w:cs="Times New Roman"/>
          <w:b/>
          <w:bCs/>
          <w:color w:val="000000"/>
        </w:rPr>
      </w:pPr>
    </w:p>
    <w:p w:rsidR="00F55CA3" w:rsidRPr="00FC57C1" w:rsidRDefault="00F55CA3" w:rsidP="00E12F50">
      <w:pPr>
        <w:numPr>
          <w:ilvl w:val="1"/>
          <w:numId w:val="60"/>
        </w:numPr>
        <w:tabs>
          <w:tab w:val="left" w:pos="540"/>
        </w:tabs>
        <w:spacing w:line="240" w:lineRule="auto"/>
        <w:jc w:val="both"/>
        <w:rPr>
          <w:rFonts w:ascii="Times New Roman" w:hAnsi="Times New Roman" w:cs="Times New Roman"/>
          <w:color w:val="000000"/>
        </w:rPr>
      </w:pPr>
      <w:r w:rsidRPr="00FC57C1">
        <w:rPr>
          <w:rFonts w:ascii="Times New Roman" w:hAnsi="Times New Roman" w:cs="Times New Roman"/>
          <w:b/>
          <w:bCs/>
          <w:color w:val="000000"/>
        </w:rPr>
        <w:t xml:space="preserve">Wykonanie montażu </w:t>
      </w:r>
      <w:r w:rsidRPr="00FC57C1">
        <w:rPr>
          <w:rFonts w:ascii="Times New Roman" w:hAnsi="Times New Roman" w:cs="Times New Roman"/>
          <w:color w:val="000000"/>
        </w:rPr>
        <w:t xml:space="preserve">- </w:t>
      </w:r>
      <w:r w:rsidRPr="00FC57C1">
        <w:rPr>
          <w:rFonts w:ascii="Times New Roman" w:hAnsi="Times New Roman" w:cs="Times New Roman"/>
          <w:b/>
          <w:bCs/>
          <w:color w:val="000000"/>
        </w:rPr>
        <w:t>Wykonawca</w:t>
      </w:r>
      <w:r w:rsidRPr="00FC57C1">
        <w:rPr>
          <w:rFonts w:ascii="Times New Roman" w:hAnsi="Times New Roman" w:cs="Times New Roman"/>
          <w:color w:val="000000"/>
        </w:rPr>
        <w:t xml:space="preserve"> jest odpowiedzialny za: </w:t>
      </w:r>
    </w:p>
    <w:p w:rsidR="00F55CA3" w:rsidRDefault="00F55CA3" w:rsidP="00EB3D84">
      <w:pPr>
        <w:numPr>
          <w:ilvl w:val="2"/>
          <w:numId w:val="63"/>
        </w:numPr>
        <w:tabs>
          <w:tab w:val="clear" w:pos="720"/>
        </w:tabs>
        <w:spacing w:line="240" w:lineRule="auto"/>
        <w:ind w:left="1100" w:hanging="660"/>
        <w:jc w:val="both"/>
        <w:rPr>
          <w:rFonts w:ascii="Times New Roman" w:hAnsi="Times New Roman" w:cs="Times New Roman"/>
          <w:color w:val="000000"/>
        </w:rPr>
      </w:pPr>
      <w:r w:rsidRPr="00FC57C1">
        <w:rPr>
          <w:rFonts w:ascii="Times New Roman" w:hAnsi="Times New Roman" w:cs="Times New Roman"/>
          <w:color w:val="000000"/>
        </w:rPr>
        <w:t>jakość wykonania zgodnie z obowiązującymi Polskimi Normami, Przepisami Techniczno-Budowlanymi, instrukcjami i Dokumentacją Techniczno-Rozruchową producentów,</w:t>
      </w:r>
    </w:p>
    <w:p w:rsidR="00F55CA3" w:rsidRDefault="00F55CA3" w:rsidP="00EB3D84">
      <w:pPr>
        <w:numPr>
          <w:ilvl w:val="2"/>
          <w:numId w:val="63"/>
        </w:numPr>
        <w:tabs>
          <w:tab w:val="clear" w:pos="720"/>
        </w:tabs>
        <w:spacing w:line="240" w:lineRule="auto"/>
        <w:ind w:left="1100" w:hanging="660"/>
        <w:jc w:val="both"/>
        <w:rPr>
          <w:rFonts w:ascii="Times New Roman" w:hAnsi="Times New Roman" w:cs="Times New Roman"/>
          <w:color w:val="000000"/>
        </w:rPr>
      </w:pPr>
      <w:r w:rsidRPr="00FC57C1">
        <w:rPr>
          <w:rFonts w:ascii="Times New Roman" w:hAnsi="Times New Roman" w:cs="Times New Roman"/>
          <w:color w:val="000000"/>
        </w:rPr>
        <w:t>zgodność z Dokumentacją Techniczną,</w:t>
      </w:r>
    </w:p>
    <w:p w:rsidR="00F55CA3" w:rsidRDefault="00F55CA3" w:rsidP="00EB3D84">
      <w:pPr>
        <w:numPr>
          <w:ilvl w:val="2"/>
          <w:numId w:val="63"/>
        </w:numPr>
        <w:tabs>
          <w:tab w:val="clear" w:pos="720"/>
        </w:tabs>
        <w:spacing w:line="240" w:lineRule="auto"/>
        <w:ind w:left="1100" w:hanging="660"/>
        <w:jc w:val="both"/>
        <w:rPr>
          <w:rFonts w:ascii="Times New Roman" w:hAnsi="Times New Roman" w:cs="Times New Roman"/>
          <w:color w:val="000000"/>
        </w:rPr>
      </w:pPr>
      <w:r w:rsidRPr="00FC57C1">
        <w:rPr>
          <w:rFonts w:ascii="Times New Roman" w:hAnsi="Times New Roman" w:cs="Times New Roman"/>
          <w:color w:val="000000"/>
        </w:rPr>
        <w:t>zabezpieczenie terenu dostaw i montażu prowadzonych pod ruchem,</w:t>
      </w:r>
    </w:p>
    <w:p w:rsidR="00F55CA3" w:rsidRDefault="00F55CA3" w:rsidP="00EB3D84">
      <w:pPr>
        <w:numPr>
          <w:ilvl w:val="2"/>
          <w:numId w:val="63"/>
        </w:numPr>
        <w:tabs>
          <w:tab w:val="clear" w:pos="720"/>
        </w:tabs>
        <w:spacing w:line="240" w:lineRule="auto"/>
        <w:ind w:left="1100" w:hanging="660"/>
        <w:jc w:val="both"/>
        <w:rPr>
          <w:rFonts w:ascii="Times New Roman" w:hAnsi="Times New Roman" w:cs="Times New Roman"/>
          <w:color w:val="000000"/>
        </w:rPr>
      </w:pPr>
      <w:r w:rsidRPr="00FC57C1">
        <w:rPr>
          <w:rFonts w:ascii="Times New Roman" w:hAnsi="Times New Roman" w:cs="Times New Roman"/>
          <w:color w:val="000000"/>
        </w:rPr>
        <w:t>ochronę środowiska w czasie wykonywania dostaw z montażem,</w:t>
      </w:r>
    </w:p>
    <w:p w:rsidR="00F55CA3" w:rsidRDefault="00F55CA3" w:rsidP="00EB3D84">
      <w:pPr>
        <w:numPr>
          <w:ilvl w:val="2"/>
          <w:numId w:val="63"/>
        </w:numPr>
        <w:tabs>
          <w:tab w:val="clear" w:pos="720"/>
        </w:tabs>
        <w:spacing w:line="240" w:lineRule="auto"/>
        <w:ind w:left="1100" w:hanging="660"/>
        <w:jc w:val="both"/>
        <w:rPr>
          <w:rFonts w:ascii="Times New Roman" w:hAnsi="Times New Roman" w:cs="Times New Roman"/>
          <w:color w:val="000000"/>
        </w:rPr>
      </w:pPr>
      <w:r w:rsidRPr="00FC57C1">
        <w:rPr>
          <w:rFonts w:ascii="Times New Roman" w:hAnsi="Times New Roman" w:cs="Times New Roman"/>
          <w:color w:val="000000"/>
        </w:rPr>
        <w:t>ochronę przeciwpożarową,</w:t>
      </w:r>
    </w:p>
    <w:p w:rsidR="00F55CA3" w:rsidRDefault="00F55CA3" w:rsidP="00EB3D84">
      <w:pPr>
        <w:numPr>
          <w:ilvl w:val="2"/>
          <w:numId w:val="63"/>
        </w:numPr>
        <w:tabs>
          <w:tab w:val="clear" w:pos="720"/>
        </w:tabs>
        <w:spacing w:line="240" w:lineRule="auto"/>
        <w:ind w:left="1100" w:hanging="660"/>
        <w:jc w:val="both"/>
        <w:rPr>
          <w:rFonts w:ascii="Times New Roman" w:hAnsi="Times New Roman" w:cs="Times New Roman"/>
          <w:color w:val="000000"/>
        </w:rPr>
      </w:pPr>
      <w:r w:rsidRPr="00FC57C1">
        <w:rPr>
          <w:rFonts w:ascii="Times New Roman" w:hAnsi="Times New Roman" w:cs="Times New Roman"/>
          <w:color w:val="000000"/>
        </w:rPr>
        <w:t>ochronę własności publicznej i prywatnej,</w:t>
      </w:r>
    </w:p>
    <w:p w:rsidR="00F55CA3" w:rsidRDefault="00F55CA3" w:rsidP="00EB3D84">
      <w:pPr>
        <w:numPr>
          <w:ilvl w:val="2"/>
          <w:numId w:val="63"/>
        </w:numPr>
        <w:tabs>
          <w:tab w:val="clear" w:pos="720"/>
        </w:tabs>
        <w:spacing w:line="240" w:lineRule="auto"/>
        <w:ind w:left="1100" w:hanging="660"/>
        <w:jc w:val="both"/>
        <w:rPr>
          <w:rFonts w:ascii="Times New Roman" w:hAnsi="Times New Roman" w:cs="Times New Roman"/>
          <w:color w:val="000000"/>
        </w:rPr>
      </w:pPr>
      <w:r w:rsidRPr="00FC57C1">
        <w:rPr>
          <w:rFonts w:ascii="Times New Roman" w:hAnsi="Times New Roman" w:cs="Times New Roman"/>
          <w:color w:val="000000"/>
        </w:rPr>
        <w:t>bezpieczeństwo i higienę pracy,</w:t>
      </w:r>
    </w:p>
    <w:p w:rsidR="00F55CA3" w:rsidRDefault="00F55CA3" w:rsidP="00EB3D84">
      <w:pPr>
        <w:numPr>
          <w:ilvl w:val="2"/>
          <w:numId w:val="63"/>
        </w:numPr>
        <w:tabs>
          <w:tab w:val="clear" w:pos="720"/>
        </w:tabs>
        <w:spacing w:line="240" w:lineRule="auto"/>
        <w:ind w:left="1100" w:hanging="660"/>
        <w:jc w:val="both"/>
        <w:rPr>
          <w:rFonts w:ascii="Times New Roman" w:hAnsi="Times New Roman" w:cs="Times New Roman"/>
          <w:color w:val="000000"/>
        </w:rPr>
      </w:pPr>
      <w:r w:rsidRPr="00FC57C1">
        <w:rPr>
          <w:rFonts w:ascii="Times New Roman" w:hAnsi="Times New Roman" w:cs="Times New Roman"/>
          <w:color w:val="000000"/>
        </w:rPr>
        <w:t>ochronę i utrzymanie dostaw z montażem,</w:t>
      </w:r>
    </w:p>
    <w:p w:rsidR="00F55CA3" w:rsidRDefault="00F55CA3" w:rsidP="00EB3D84">
      <w:pPr>
        <w:numPr>
          <w:ilvl w:val="2"/>
          <w:numId w:val="63"/>
        </w:numPr>
        <w:tabs>
          <w:tab w:val="clear" w:pos="720"/>
        </w:tabs>
        <w:spacing w:line="240" w:lineRule="auto"/>
        <w:ind w:left="1100" w:hanging="660"/>
        <w:jc w:val="both"/>
        <w:rPr>
          <w:rFonts w:ascii="Times New Roman" w:hAnsi="Times New Roman" w:cs="Times New Roman"/>
          <w:color w:val="000000"/>
        </w:rPr>
      </w:pPr>
      <w:r w:rsidRPr="00FC57C1">
        <w:rPr>
          <w:rFonts w:ascii="Times New Roman" w:hAnsi="Times New Roman" w:cs="Times New Roman"/>
          <w:color w:val="000000"/>
        </w:rPr>
        <w:t>stosowanie się do prawa i innych przepisów.</w:t>
      </w:r>
    </w:p>
    <w:p w:rsidR="00F55CA3" w:rsidRPr="00FC57C1" w:rsidRDefault="00F55CA3" w:rsidP="00EB3D84">
      <w:pPr>
        <w:numPr>
          <w:ilvl w:val="2"/>
          <w:numId w:val="63"/>
        </w:numPr>
        <w:tabs>
          <w:tab w:val="clear" w:pos="720"/>
        </w:tabs>
        <w:spacing w:line="240" w:lineRule="auto"/>
        <w:ind w:left="1100" w:hanging="660"/>
        <w:jc w:val="both"/>
        <w:rPr>
          <w:rFonts w:ascii="Times New Roman" w:hAnsi="Times New Roman" w:cs="Times New Roman"/>
          <w:color w:val="000000"/>
        </w:rPr>
      </w:pPr>
      <w:r w:rsidRPr="00FC57C1">
        <w:rPr>
          <w:rFonts w:ascii="Times New Roman" w:hAnsi="Times New Roman" w:cs="Times New Roman"/>
          <w:color w:val="000000"/>
        </w:rPr>
        <w:t xml:space="preserve">wykonawca ponosi koszty związane z transportem i ubezpieczeniem przedmiotu umowy do miejsca przeznaczenia, do czasu dokonania ostatecznego odbioru całości przedmiotu umowy przez Zamawiającego. </w:t>
      </w:r>
    </w:p>
    <w:p w:rsidR="00F55CA3" w:rsidRPr="00E338B3" w:rsidRDefault="00F55CA3" w:rsidP="00AA1454">
      <w:pPr>
        <w:spacing w:line="240" w:lineRule="auto"/>
        <w:ind w:left="0" w:right="29" w:firstLine="0"/>
        <w:jc w:val="center"/>
        <w:rPr>
          <w:rFonts w:ascii="Times New Roman" w:hAnsi="Times New Roman" w:cs="Times New Roman"/>
        </w:rPr>
      </w:pPr>
      <w:r>
        <w:rPr>
          <w:rFonts w:ascii="Times New Roman" w:hAnsi="Times New Roman" w:cs="Times New Roman"/>
          <w:b/>
          <w:bCs/>
          <w:u w:val="single"/>
        </w:rPr>
        <w:br w:type="page"/>
      </w:r>
      <w:r w:rsidRPr="00E338B3">
        <w:rPr>
          <w:rFonts w:ascii="Times New Roman" w:hAnsi="Times New Roman" w:cs="Times New Roman"/>
          <w:b/>
          <w:bCs/>
          <w:u w:val="single"/>
        </w:rPr>
        <w:t xml:space="preserve">ROZDZIAŁ </w:t>
      </w:r>
      <w:r>
        <w:rPr>
          <w:rFonts w:ascii="Times New Roman" w:hAnsi="Times New Roman" w:cs="Times New Roman"/>
          <w:b/>
          <w:bCs/>
          <w:u w:val="single"/>
        </w:rPr>
        <w:t>C</w:t>
      </w:r>
    </w:p>
    <w:p w:rsidR="00F55CA3" w:rsidRPr="00E338B3" w:rsidRDefault="00F55CA3" w:rsidP="00CB7B11">
      <w:pPr>
        <w:shd w:val="clear" w:color="auto" w:fill="FFFFFF"/>
        <w:tabs>
          <w:tab w:val="left" w:pos="-426"/>
        </w:tabs>
        <w:spacing w:line="240" w:lineRule="auto"/>
        <w:ind w:left="0" w:right="-113" w:firstLine="0"/>
        <w:jc w:val="center"/>
        <w:rPr>
          <w:rFonts w:ascii="Times New Roman" w:hAnsi="Times New Roman" w:cs="Times New Roman"/>
          <w:i/>
          <w:iCs/>
          <w:emboss/>
          <w:color w:val="4F6228"/>
        </w:rPr>
      </w:pPr>
    </w:p>
    <w:p w:rsidR="00F55CA3" w:rsidRPr="00B549DB" w:rsidRDefault="00F55CA3" w:rsidP="00CB7B11">
      <w:pPr>
        <w:shd w:val="clear" w:color="auto" w:fill="FFFFFF"/>
        <w:spacing w:line="240" w:lineRule="auto"/>
        <w:ind w:left="0" w:firstLine="0"/>
        <w:jc w:val="center"/>
        <w:rPr>
          <w:rFonts w:ascii="Times New Roman" w:hAnsi="Times New Roman" w:cs="Times New Roman"/>
          <w:b/>
          <w:bCs/>
          <w:sz w:val="24"/>
          <w:szCs w:val="24"/>
        </w:rPr>
      </w:pPr>
    </w:p>
    <w:p w:rsidR="00F55CA3" w:rsidRPr="00B549DB" w:rsidRDefault="00F55CA3" w:rsidP="00CB7B11">
      <w:pPr>
        <w:spacing w:line="240" w:lineRule="auto"/>
        <w:ind w:left="1108" w:right="454" w:firstLine="308"/>
        <w:jc w:val="right"/>
        <w:rPr>
          <w:rFonts w:ascii="Times New Roman" w:hAnsi="Times New Roman" w:cs="Times New Roman"/>
          <w:sz w:val="18"/>
          <w:szCs w:val="18"/>
        </w:rPr>
      </w:pPr>
      <w:r w:rsidRPr="00B549DB">
        <w:rPr>
          <w:rFonts w:ascii="Times New Roman" w:hAnsi="Times New Roman" w:cs="Times New Roman"/>
          <w:sz w:val="18"/>
          <w:szCs w:val="18"/>
        </w:rPr>
        <w:t>……………………………………..</w:t>
      </w:r>
    </w:p>
    <w:p w:rsidR="00F55CA3" w:rsidRPr="00B549DB" w:rsidRDefault="00F55CA3" w:rsidP="00CB7B11">
      <w:pPr>
        <w:spacing w:line="240"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(miejscowość, data)</w:t>
      </w:r>
    </w:p>
    <w:p w:rsidR="00F55CA3" w:rsidRPr="00B549DB" w:rsidRDefault="00F55CA3" w:rsidP="00CB7B11">
      <w:pPr>
        <w:spacing w:line="240" w:lineRule="auto"/>
        <w:ind w:left="6372"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 xml:space="preserve">                  </w:t>
      </w:r>
    </w:p>
    <w:p w:rsidR="00F55CA3" w:rsidRPr="00B549DB" w:rsidRDefault="00F55CA3" w:rsidP="00CB7B11">
      <w:pPr>
        <w:spacing w:line="240" w:lineRule="auto"/>
        <w:ind w:left="0" w:right="454" w:firstLine="0"/>
        <w:jc w:val="both"/>
        <w:rPr>
          <w:rFonts w:ascii="Times New Roman" w:hAnsi="Times New Roman" w:cs="Times New Roman"/>
          <w:sz w:val="18"/>
          <w:szCs w:val="18"/>
        </w:rPr>
      </w:pPr>
      <w:r w:rsidRPr="00B549DB">
        <w:rPr>
          <w:rFonts w:ascii="Times New Roman" w:hAnsi="Times New Roman" w:cs="Times New Roman"/>
          <w:sz w:val="18"/>
          <w:szCs w:val="18"/>
        </w:rPr>
        <w:t>……………………………………..</w:t>
      </w:r>
    </w:p>
    <w:p w:rsidR="00F55CA3" w:rsidRPr="00B549DB" w:rsidRDefault="00F55CA3" w:rsidP="00CB7B11">
      <w:pPr>
        <w:autoSpaceDE w:val="0"/>
        <w:autoSpaceDN w:val="0"/>
        <w:adjustRightInd w:val="0"/>
        <w:spacing w:line="240" w:lineRule="auto"/>
        <w:ind w:left="403" w:right="454" w:hanging="403"/>
        <w:jc w:val="both"/>
        <w:rPr>
          <w:rFonts w:ascii="Times New Roman" w:hAnsi="Times New Roman" w:cs="Times New Roman"/>
          <w:b/>
          <w:bCs/>
          <w:sz w:val="24"/>
          <w:szCs w:val="24"/>
        </w:rPr>
      </w:pPr>
      <w:r w:rsidRPr="00B549DB">
        <w:rPr>
          <w:rFonts w:ascii="Times New Roman" w:hAnsi="Times New Roman" w:cs="Times New Roman"/>
          <w:sz w:val="18"/>
          <w:szCs w:val="18"/>
        </w:rPr>
        <w:tab/>
        <w:t>(pieczęć Wykonawcy)</w:t>
      </w:r>
    </w:p>
    <w:p w:rsidR="00F55CA3" w:rsidRPr="00B549DB" w:rsidRDefault="00F55CA3" w:rsidP="00CB7B11">
      <w:pPr>
        <w:pStyle w:val="Heading2"/>
        <w:numPr>
          <w:ilvl w:val="0"/>
          <w:numId w:val="0"/>
        </w:numPr>
        <w:shd w:val="clear" w:color="auto" w:fill="FFFFFF"/>
        <w:ind w:left="4321"/>
        <w:rPr>
          <w:sz w:val="28"/>
          <w:szCs w:val="28"/>
        </w:rPr>
      </w:pPr>
    </w:p>
    <w:p w:rsidR="00F55CA3" w:rsidRPr="008C378E" w:rsidRDefault="00F55CA3" w:rsidP="00CB7B11">
      <w:pPr>
        <w:pStyle w:val="BodyText"/>
        <w:tabs>
          <w:tab w:val="left" w:pos="6375"/>
        </w:tabs>
        <w:ind w:right="-569"/>
        <w:rPr>
          <w:rFonts w:ascii="Times New Roman" w:hAnsi="Times New Roman" w:cs="Times New Roman"/>
          <w:sz w:val="22"/>
          <w:szCs w:val="22"/>
        </w:rPr>
      </w:pPr>
      <w:r>
        <w:rPr>
          <w:rFonts w:ascii="Times New Roman" w:hAnsi="Times New Roman" w:cs="Times New Roman"/>
          <w:sz w:val="22"/>
          <w:szCs w:val="22"/>
        </w:rPr>
        <w:t>Numer sprawy</w:t>
      </w:r>
      <w:r w:rsidRPr="005C2C84">
        <w:rPr>
          <w:rFonts w:ascii="Times New Roman" w:hAnsi="Times New Roman" w:cs="Times New Roman"/>
          <w:sz w:val="22"/>
          <w:szCs w:val="22"/>
        </w:rPr>
        <w:t xml:space="preserve">: </w:t>
      </w:r>
      <w:r w:rsidRPr="00092CF5">
        <w:rPr>
          <w:rFonts w:ascii="Times New Roman" w:hAnsi="Times New Roman" w:cs="Times New Roman"/>
          <w:sz w:val="22"/>
          <w:szCs w:val="22"/>
        </w:rPr>
        <w:t>ZP.271</w:t>
      </w:r>
      <w:r w:rsidRPr="00C34C84">
        <w:rPr>
          <w:rFonts w:ascii="Times New Roman" w:hAnsi="Times New Roman" w:cs="Times New Roman"/>
          <w:sz w:val="22"/>
          <w:szCs w:val="22"/>
        </w:rPr>
        <w:t>.</w:t>
      </w:r>
      <w:r w:rsidRPr="00924B6F">
        <w:rPr>
          <w:rFonts w:ascii="Times New Roman" w:hAnsi="Times New Roman" w:cs="Times New Roman"/>
          <w:sz w:val="22"/>
          <w:szCs w:val="22"/>
        </w:rPr>
        <w:t>779.2013</w:t>
      </w:r>
    </w:p>
    <w:p w:rsidR="00F55CA3" w:rsidRPr="00EE080A" w:rsidRDefault="00F55CA3" w:rsidP="00CB7B11">
      <w:pPr>
        <w:tabs>
          <w:tab w:val="left" w:pos="7845"/>
        </w:tabs>
        <w:spacing w:line="240" w:lineRule="auto"/>
        <w:ind w:right="-569"/>
        <w:jc w:val="both"/>
        <w:rPr>
          <w:rFonts w:ascii="Times New Roman" w:hAnsi="Times New Roman" w:cs="Times New Roman"/>
        </w:rPr>
      </w:pPr>
      <w:r w:rsidRPr="008C378E">
        <w:rPr>
          <w:rFonts w:ascii="Times New Roman" w:hAnsi="Times New Roman" w:cs="Times New Roman"/>
        </w:rPr>
        <w:tab/>
      </w:r>
      <w:r w:rsidRPr="008C378E">
        <w:rPr>
          <w:rFonts w:ascii="Times New Roman" w:hAnsi="Times New Roman" w:cs="Times New Roman"/>
        </w:rPr>
        <w:tab/>
      </w:r>
    </w:p>
    <w:p w:rsidR="00F55CA3" w:rsidRPr="00EC6480" w:rsidRDefault="00F55CA3" w:rsidP="00CB7B11">
      <w:pPr>
        <w:spacing w:line="240" w:lineRule="auto"/>
        <w:ind w:left="403" w:right="-567" w:hanging="403"/>
        <w:jc w:val="center"/>
        <w:rPr>
          <w:rFonts w:ascii="Times New Roman" w:hAnsi="Times New Roman" w:cs="Times New Roman"/>
          <w:b/>
          <w:bCs/>
          <w:sz w:val="28"/>
          <w:szCs w:val="28"/>
        </w:rPr>
      </w:pPr>
      <w:r w:rsidRPr="00EC6480">
        <w:rPr>
          <w:rFonts w:ascii="Times New Roman" w:hAnsi="Times New Roman" w:cs="Times New Roman"/>
          <w:b/>
          <w:bCs/>
          <w:sz w:val="28"/>
          <w:szCs w:val="28"/>
        </w:rPr>
        <w:t>FORMULARZ OFERTOWY</w:t>
      </w:r>
    </w:p>
    <w:p w:rsidR="00F55CA3" w:rsidRPr="008C378E" w:rsidRDefault="00F55CA3" w:rsidP="00CB7B11">
      <w:pPr>
        <w:spacing w:line="240" w:lineRule="auto"/>
        <w:ind w:left="403" w:right="-567" w:hanging="403"/>
        <w:jc w:val="both"/>
        <w:rPr>
          <w:rFonts w:ascii="Times New Roman" w:hAnsi="Times New Roman" w:cs="Times New Roman"/>
        </w:rPr>
      </w:pPr>
    </w:p>
    <w:p w:rsidR="00F55CA3" w:rsidRPr="008C378E" w:rsidRDefault="00F55CA3" w:rsidP="00CB7B11">
      <w:pPr>
        <w:spacing w:line="240" w:lineRule="auto"/>
        <w:ind w:left="403" w:right="-567" w:hanging="403"/>
        <w:jc w:val="both"/>
        <w:rPr>
          <w:rFonts w:ascii="Times New Roman" w:hAnsi="Times New Roman" w:cs="Times New Roman"/>
        </w:rPr>
      </w:pPr>
    </w:p>
    <w:p w:rsidR="00F55CA3" w:rsidRPr="008C378E" w:rsidRDefault="00F55CA3" w:rsidP="00CB7B11">
      <w:pPr>
        <w:spacing w:line="240" w:lineRule="auto"/>
        <w:ind w:left="403" w:right="-567" w:hanging="403"/>
        <w:jc w:val="center"/>
        <w:rPr>
          <w:rFonts w:ascii="Times New Roman" w:hAnsi="Times New Roman" w:cs="Times New Roman"/>
        </w:rPr>
      </w:pPr>
      <w:r w:rsidRPr="008C378E">
        <w:rPr>
          <w:rFonts w:ascii="Times New Roman" w:hAnsi="Times New Roman" w:cs="Times New Roman"/>
        </w:rPr>
        <w:t>1. ……………………………</w:t>
      </w:r>
    </w:p>
    <w:p w:rsidR="00F55CA3" w:rsidRPr="008C378E" w:rsidRDefault="00F55CA3" w:rsidP="00CB7B11">
      <w:pPr>
        <w:spacing w:line="240" w:lineRule="auto"/>
        <w:ind w:left="403" w:right="-567" w:hanging="403"/>
        <w:jc w:val="center"/>
        <w:rPr>
          <w:rFonts w:ascii="Times New Roman" w:hAnsi="Times New Roman" w:cs="Times New Roman"/>
        </w:rPr>
      </w:pPr>
    </w:p>
    <w:p w:rsidR="00F55CA3" w:rsidRPr="008C378E" w:rsidRDefault="00F55CA3" w:rsidP="00CB7B11">
      <w:pPr>
        <w:spacing w:line="240" w:lineRule="auto"/>
        <w:ind w:left="403" w:right="-567" w:hanging="403"/>
        <w:jc w:val="center"/>
        <w:rPr>
          <w:rFonts w:ascii="Times New Roman" w:hAnsi="Times New Roman" w:cs="Times New Roman"/>
        </w:rPr>
      </w:pPr>
    </w:p>
    <w:p w:rsidR="00F55CA3" w:rsidRPr="008C378E" w:rsidRDefault="00F55CA3" w:rsidP="0011198E">
      <w:pPr>
        <w:numPr>
          <w:ilvl w:val="0"/>
          <w:numId w:val="29"/>
        </w:numPr>
        <w:spacing w:line="240" w:lineRule="auto"/>
        <w:ind w:right="-567"/>
        <w:jc w:val="center"/>
        <w:rPr>
          <w:rFonts w:ascii="Times New Roman" w:hAnsi="Times New Roman" w:cs="Times New Roman"/>
        </w:rPr>
      </w:pPr>
      <w:r w:rsidRPr="008C378E">
        <w:rPr>
          <w:rFonts w:ascii="Times New Roman" w:hAnsi="Times New Roman" w:cs="Times New Roman"/>
        </w:rPr>
        <w:t>……………………….……</w:t>
      </w:r>
    </w:p>
    <w:p w:rsidR="00F55CA3" w:rsidRPr="008C378E" w:rsidRDefault="00F55CA3" w:rsidP="00CB7B11">
      <w:pPr>
        <w:spacing w:line="240" w:lineRule="auto"/>
        <w:ind w:right="-569"/>
        <w:jc w:val="center"/>
        <w:rPr>
          <w:rFonts w:ascii="Times New Roman" w:hAnsi="Times New Roman" w:cs="Times New Roman"/>
          <w:b/>
          <w:bCs/>
        </w:rPr>
      </w:pPr>
      <w:r w:rsidRPr="008C378E">
        <w:rPr>
          <w:rFonts w:ascii="Times New Roman" w:hAnsi="Times New Roman" w:cs="Times New Roman"/>
        </w:rPr>
        <w:t>(pieczątka Wykonawcy/ów)</w:t>
      </w:r>
    </w:p>
    <w:p w:rsidR="00F55CA3" w:rsidRPr="008C378E" w:rsidRDefault="00F55CA3" w:rsidP="00CB7B11">
      <w:pPr>
        <w:spacing w:line="240" w:lineRule="auto"/>
        <w:ind w:left="0" w:right="-569" w:firstLine="0"/>
        <w:rPr>
          <w:rFonts w:ascii="Times New Roman" w:hAnsi="Times New Roman" w:cs="Times New Roman"/>
          <w:b/>
          <w:bCs/>
        </w:rPr>
      </w:pPr>
    </w:p>
    <w:p w:rsidR="00F55CA3" w:rsidRPr="008C378E" w:rsidRDefault="00F55CA3" w:rsidP="00CB7B11">
      <w:pPr>
        <w:spacing w:line="240" w:lineRule="auto"/>
        <w:ind w:left="0" w:right="-569" w:firstLine="0"/>
        <w:jc w:val="center"/>
        <w:rPr>
          <w:rFonts w:ascii="Times New Roman" w:hAnsi="Times New Roman" w:cs="Times New Roman"/>
          <w:b/>
          <w:bCs/>
        </w:rPr>
      </w:pPr>
      <w:r w:rsidRPr="008C378E">
        <w:rPr>
          <w:rFonts w:ascii="Times New Roman" w:hAnsi="Times New Roman" w:cs="Times New Roman"/>
          <w:b/>
          <w:bCs/>
        </w:rPr>
        <w:t>DANE WYKONAWCY</w:t>
      </w:r>
    </w:p>
    <w:p w:rsidR="00F55CA3" w:rsidRPr="008C378E" w:rsidRDefault="00F55CA3" w:rsidP="00CB7B11">
      <w:pPr>
        <w:spacing w:line="240" w:lineRule="auto"/>
        <w:ind w:right="-569"/>
        <w:jc w:val="center"/>
        <w:rPr>
          <w:rFonts w:ascii="Times New Roman" w:hAnsi="Times New Roman" w:cs="Times New Roman"/>
        </w:rPr>
      </w:pPr>
      <w:r w:rsidRPr="008C378E">
        <w:rPr>
          <w:rFonts w:ascii="Times New Roman" w:hAnsi="Times New Roman" w:cs="Times New Roman"/>
        </w:rPr>
        <w:t>(Wykonawców – w przypadku oferty wspólnej, ze wskazaniem pełnomocnika)</w:t>
      </w:r>
    </w:p>
    <w:tbl>
      <w:tblPr>
        <w:tblW w:w="0" w:type="auto"/>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618"/>
        <w:gridCol w:w="8738"/>
      </w:tblGrid>
      <w:tr w:rsidR="00F55CA3" w:rsidRPr="008C378E">
        <w:tc>
          <w:tcPr>
            <w:tcW w:w="618" w:type="dxa"/>
            <w:vAlign w:val="center"/>
          </w:tcPr>
          <w:p w:rsidR="00F55CA3" w:rsidRPr="008C378E" w:rsidRDefault="00F55CA3" w:rsidP="00165D5C">
            <w:pPr>
              <w:ind w:right="-569"/>
              <w:rPr>
                <w:rFonts w:ascii="Times New Roman" w:hAnsi="Times New Roman" w:cs="Times New Roman"/>
                <w:b/>
                <w:bCs/>
              </w:rPr>
            </w:pPr>
            <w:r w:rsidRPr="008C378E">
              <w:rPr>
                <w:rFonts w:ascii="Times New Roman" w:hAnsi="Times New Roman" w:cs="Times New Roman"/>
                <w:b/>
                <w:bCs/>
              </w:rPr>
              <w:t>1.</w:t>
            </w:r>
          </w:p>
        </w:tc>
        <w:tc>
          <w:tcPr>
            <w:tcW w:w="8738" w:type="dxa"/>
            <w:vAlign w:val="center"/>
          </w:tcPr>
          <w:p w:rsidR="00F55CA3" w:rsidRPr="008C378E" w:rsidRDefault="00F55CA3" w:rsidP="00165D5C">
            <w:pPr>
              <w:ind w:right="-569"/>
              <w:jc w:val="center"/>
              <w:rPr>
                <w:rFonts w:ascii="Times New Roman" w:hAnsi="Times New Roman" w:cs="Times New Roman"/>
              </w:rPr>
            </w:pPr>
          </w:p>
          <w:p w:rsidR="00F55CA3" w:rsidRPr="008C378E" w:rsidRDefault="00F55CA3" w:rsidP="00165D5C">
            <w:pPr>
              <w:spacing w:line="360" w:lineRule="auto"/>
              <w:ind w:left="-108" w:right="-569"/>
              <w:rPr>
                <w:rFonts w:ascii="Times New Roman" w:hAnsi="Times New Roman" w:cs="Times New Roman"/>
              </w:rPr>
            </w:pPr>
            <w:r w:rsidRPr="008C378E">
              <w:rPr>
                <w:rFonts w:ascii="Times New Roman" w:hAnsi="Times New Roman" w:cs="Times New Roman"/>
              </w:rPr>
              <w:t>Peł  Pełna nazwa: …………………..…………………………………………………</w:t>
            </w:r>
            <w:r>
              <w:rPr>
                <w:rFonts w:ascii="Times New Roman" w:hAnsi="Times New Roman" w:cs="Times New Roman"/>
              </w:rPr>
              <w:t>…</w:t>
            </w:r>
            <w:r w:rsidRPr="008C378E">
              <w:rPr>
                <w:rFonts w:ascii="Times New Roman" w:hAnsi="Times New Roman" w:cs="Times New Roman"/>
              </w:rPr>
              <w:t>………….………</w:t>
            </w:r>
          </w:p>
          <w:p w:rsidR="00F55CA3" w:rsidRPr="008C378E" w:rsidRDefault="00F55CA3" w:rsidP="00165D5C">
            <w:pPr>
              <w:spacing w:line="360" w:lineRule="auto"/>
              <w:ind w:left="-108" w:right="-569"/>
              <w:rPr>
                <w:rFonts w:ascii="Times New Roman" w:hAnsi="Times New Roman" w:cs="Times New Roman"/>
              </w:rPr>
            </w:pPr>
            <w:r w:rsidRPr="008C378E">
              <w:rPr>
                <w:rFonts w:ascii="Times New Roman" w:hAnsi="Times New Roman" w:cs="Times New Roman"/>
              </w:rPr>
              <w:t>AdrAdres: ulica ……………….…………. kod …………. Miejscowość ………..……………………..</w:t>
            </w:r>
          </w:p>
          <w:p w:rsidR="00F55CA3" w:rsidRPr="00E47DCD" w:rsidRDefault="00F55CA3" w:rsidP="00165D5C">
            <w:pPr>
              <w:spacing w:line="360" w:lineRule="auto"/>
              <w:ind w:left="-108" w:right="-569"/>
              <w:rPr>
                <w:rFonts w:ascii="Times New Roman" w:hAnsi="Times New Roman" w:cs="Times New Roman"/>
                <w:lang w:val="en-US"/>
              </w:rPr>
            </w:pPr>
            <w:r w:rsidRPr="00BD09BF">
              <w:rPr>
                <w:rFonts w:ascii="Times New Roman" w:hAnsi="Times New Roman" w:cs="Times New Roman"/>
              </w:rPr>
              <w:t xml:space="preserve">tel.: Nr tel.…….……………….       fax.: ……………………    </w:t>
            </w:r>
            <w:r w:rsidRPr="00E47DCD">
              <w:rPr>
                <w:rFonts w:ascii="Times New Roman" w:hAnsi="Times New Roman" w:cs="Times New Roman"/>
                <w:lang w:val="en-US"/>
              </w:rPr>
              <w:t>e-mail.: ……………………………</w:t>
            </w:r>
            <w:r>
              <w:rPr>
                <w:rFonts w:ascii="Times New Roman" w:hAnsi="Times New Roman" w:cs="Times New Roman"/>
                <w:lang w:val="en-US"/>
              </w:rPr>
              <w:t>…</w:t>
            </w:r>
            <w:r w:rsidRPr="00E47DCD">
              <w:rPr>
                <w:rFonts w:ascii="Times New Roman" w:hAnsi="Times New Roman" w:cs="Times New Roman"/>
                <w:lang w:val="en-US"/>
              </w:rPr>
              <w:t>.......</w:t>
            </w:r>
          </w:p>
          <w:p w:rsidR="00F55CA3" w:rsidRPr="00BD09BF" w:rsidRDefault="00F55CA3" w:rsidP="00165D5C">
            <w:pPr>
              <w:spacing w:line="360" w:lineRule="auto"/>
              <w:ind w:left="-108" w:right="-569"/>
              <w:rPr>
                <w:rFonts w:ascii="Times New Roman" w:hAnsi="Times New Roman" w:cs="Times New Roman"/>
                <w:lang w:val="en-US"/>
              </w:rPr>
            </w:pPr>
            <w:r w:rsidRPr="00BD09BF">
              <w:rPr>
                <w:rFonts w:ascii="Times New Roman" w:hAnsi="Times New Roman" w:cs="Times New Roman"/>
                <w:lang w:val="en-US"/>
              </w:rPr>
              <w:t>Nr   Nr NIP …………………………….. Nr REGON ………………………………….…………………</w:t>
            </w:r>
          </w:p>
          <w:p w:rsidR="00F55CA3" w:rsidRPr="00BD09BF" w:rsidRDefault="00F55CA3" w:rsidP="00165D5C">
            <w:pPr>
              <w:spacing w:line="360" w:lineRule="auto"/>
              <w:ind w:left="-108" w:right="-569"/>
              <w:rPr>
                <w:rFonts w:ascii="Times New Roman" w:hAnsi="Times New Roman" w:cs="Times New Roman"/>
                <w:lang w:val="en-US"/>
              </w:rPr>
            </w:pPr>
            <w:r w:rsidRPr="00BD09BF">
              <w:rPr>
                <w:rFonts w:ascii="Times New Roman" w:hAnsi="Times New Roman" w:cs="Times New Roman"/>
                <w:lang w:val="en-US"/>
              </w:rPr>
              <w:t>Nr   Nr  KRS ………………………………………………………………………………….…………</w:t>
            </w:r>
          </w:p>
          <w:p w:rsidR="00F55CA3" w:rsidRPr="008C378E" w:rsidRDefault="00F55CA3" w:rsidP="00165D5C">
            <w:pPr>
              <w:spacing w:line="360" w:lineRule="auto"/>
              <w:ind w:left="-108" w:right="-569"/>
              <w:rPr>
                <w:rFonts w:ascii="Times New Roman" w:hAnsi="Times New Roman" w:cs="Times New Roman"/>
              </w:rPr>
            </w:pPr>
            <w:r w:rsidRPr="008C378E">
              <w:rPr>
                <w:rFonts w:ascii="Times New Roman" w:hAnsi="Times New Roman" w:cs="Times New Roman"/>
              </w:rPr>
              <w:t>Nr   Nr konta bankowego ……………………………………………………………………………</w:t>
            </w:r>
            <w:r>
              <w:rPr>
                <w:rFonts w:ascii="Times New Roman" w:hAnsi="Times New Roman" w:cs="Times New Roman"/>
              </w:rPr>
              <w:t>…</w:t>
            </w:r>
            <w:r w:rsidRPr="008C378E">
              <w:rPr>
                <w:rFonts w:ascii="Times New Roman" w:hAnsi="Times New Roman" w:cs="Times New Roman"/>
              </w:rPr>
              <w:t xml:space="preserve">.... </w:t>
            </w:r>
          </w:p>
        </w:tc>
      </w:tr>
      <w:tr w:rsidR="00F55CA3" w:rsidRPr="008C378E">
        <w:tc>
          <w:tcPr>
            <w:tcW w:w="618" w:type="dxa"/>
            <w:vAlign w:val="center"/>
          </w:tcPr>
          <w:p w:rsidR="00F55CA3" w:rsidRPr="008C378E" w:rsidRDefault="00F55CA3" w:rsidP="00165D5C">
            <w:pPr>
              <w:ind w:right="-569"/>
              <w:rPr>
                <w:rFonts w:ascii="Times New Roman" w:hAnsi="Times New Roman" w:cs="Times New Roman"/>
                <w:b/>
                <w:bCs/>
              </w:rPr>
            </w:pPr>
            <w:r w:rsidRPr="008C378E">
              <w:rPr>
                <w:rFonts w:ascii="Times New Roman" w:hAnsi="Times New Roman" w:cs="Times New Roman"/>
                <w:b/>
                <w:bCs/>
              </w:rPr>
              <w:t>2.</w:t>
            </w:r>
          </w:p>
        </w:tc>
        <w:tc>
          <w:tcPr>
            <w:tcW w:w="8738" w:type="dxa"/>
            <w:vAlign w:val="center"/>
          </w:tcPr>
          <w:p w:rsidR="00F55CA3" w:rsidRPr="008C378E" w:rsidRDefault="00F55CA3" w:rsidP="00165D5C">
            <w:pPr>
              <w:ind w:right="-569"/>
              <w:jc w:val="center"/>
              <w:rPr>
                <w:rFonts w:ascii="Times New Roman" w:hAnsi="Times New Roman" w:cs="Times New Roman"/>
              </w:rPr>
            </w:pPr>
          </w:p>
          <w:p w:rsidR="00F55CA3" w:rsidRPr="008C378E" w:rsidRDefault="00F55CA3" w:rsidP="00165D5C">
            <w:pPr>
              <w:spacing w:line="360" w:lineRule="auto"/>
              <w:ind w:left="-108" w:right="-569"/>
              <w:rPr>
                <w:rFonts w:ascii="Times New Roman" w:hAnsi="Times New Roman" w:cs="Times New Roman"/>
              </w:rPr>
            </w:pPr>
            <w:r w:rsidRPr="008C378E">
              <w:rPr>
                <w:rFonts w:ascii="Times New Roman" w:hAnsi="Times New Roman" w:cs="Times New Roman"/>
              </w:rPr>
              <w:t>Peł  Pełna nazwa: …………………..…………………………………………………</w:t>
            </w:r>
            <w:r>
              <w:rPr>
                <w:rFonts w:ascii="Times New Roman" w:hAnsi="Times New Roman" w:cs="Times New Roman"/>
              </w:rPr>
              <w:t>…</w:t>
            </w:r>
            <w:r w:rsidRPr="008C378E">
              <w:rPr>
                <w:rFonts w:ascii="Times New Roman" w:hAnsi="Times New Roman" w:cs="Times New Roman"/>
              </w:rPr>
              <w:t>………….………</w:t>
            </w:r>
          </w:p>
          <w:p w:rsidR="00F55CA3" w:rsidRPr="008C378E" w:rsidRDefault="00F55CA3" w:rsidP="00165D5C">
            <w:pPr>
              <w:spacing w:line="360" w:lineRule="auto"/>
              <w:ind w:left="-108" w:right="-569"/>
              <w:rPr>
                <w:rFonts w:ascii="Times New Roman" w:hAnsi="Times New Roman" w:cs="Times New Roman"/>
                <w:lang w:val="de-DE"/>
              </w:rPr>
            </w:pPr>
            <w:r w:rsidRPr="008C378E">
              <w:rPr>
                <w:rFonts w:ascii="Times New Roman" w:hAnsi="Times New Roman" w:cs="Times New Roman"/>
              </w:rPr>
              <w:t>AdrAdres: ulica ……………….…………. kod …………. Miejscowość ……</w:t>
            </w:r>
            <w:r>
              <w:rPr>
                <w:rFonts w:ascii="Times New Roman" w:hAnsi="Times New Roman" w:cs="Times New Roman"/>
              </w:rPr>
              <w:t xml:space="preserve">……..…..…………………. </w:t>
            </w:r>
            <w:r w:rsidRPr="00BD09BF">
              <w:rPr>
                <w:rFonts w:ascii="Times New Roman" w:hAnsi="Times New Roman" w:cs="Times New Roman"/>
              </w:rPr>
              <w:t xml:space="preserve">Nr tel……………………….       </w:t>
            </w:r>
            <w:r w:rsidRPr="008C378E">
              <w:rPr>
                <w:rFonts w:ascii="Times New Roman" w:hAnsi="Times New Roman" w:cs="Times New Roman"/>
                <w:lang w:val="de-DE"/>
              </w:rPr>
              <w:t>fax.: ……………………    e-mail.: ……………………………</w:t>
            </w:r>
            <w:r>
              <w:rPr>
                <w:rFonts w:ascii="Times New Roman" w:hAnsi="Times New Roman" w:cs="Times New Roman"/>
                <w:lang w:val="de-DE"/>
              </w:rPr>
              <w:t>…</w:t>
            </w:r>
            <w:r w:rsidRPr="008C378E">
              <w:rPr>
                <w:rFonts w:ascii="Times New Roman" w:hAnsi="Times New Roman" w:cs="Times New Roman"/>
                <w:lang w:val="de-DE"/>
              </w:rPr>
              <w:t>......</w:t>
            </w:r>
          </w:p>
          <w:p w:rsidR="00F55CA3" w:rsidRPr="00BD09BF" w:rsidRDefault="00F55CA3" w:rsidP="00165D5C">
            <w:pPr>
              <w:spacing w:line="360" w:lineRule="auto"/>
              <w:ind w:left="-108" w:right="-569"/>
              <w:rPr>
                <w:rFonts w:ascii="Times New Roman" w:hAnsi="Times New Roman" w:cs="Times New Roman"/>
              </w:rPr>
            </w:pPr>
            <w:r w:rsidRPr="00BD09BF">
              <w:rPr>
                <w:rFonts w:ascii="Times New Roman" w:hAnsi="Times New Roman" w:cs="Times New Roman"/>
              </w:rPr>
              <w:t>Nr   Nr NIP …………………………….. Nr REGON ……………………………………………………</w:t>
            </w:r>
          </w:p>
          <w:p w:rsidR="00F55CA3" w:rsidRPr="008C378E" w:rsidRDefault="00F55CA3" w:rsidP="00165D5C">
            <w:pPr>
              <w:spacing w:line="360" w:lineRule="auto"/>
              <w:ind w:left="-108" w:right="-569"/>
              <w:rPr>
                <w:rFonts w:ascii="Times New Roman" w:hAnsi="Times New Roman" w:cs="Times New Roman"/>
              </w:rPr>
            </w:pPr>
            <w:r w:rsidRPr="008C378E">
              <w:rPr>
                <w:rFonts w:ascii="Times New Roman" w:hAnsi="Times New Roman" w:cs="Times New Roman"/>
              </w:rPr>
              <w:t>Nr   Nr KRS ……………………………</w:t>
            </w:r>
            <w:r>
              <w:rPr>
                <w:rFonts w:ascii="Times New Roman" w:hAnsi="Times New Roman" w:cs="Times New Roman"/>
              </w:rPr>
              <w:t>……………………………………………………..</w:t>
            </w:r>
            <w:r w:rsidRPr="008C378E">
              <w:rPr>
                <w:rFonts w:ascii="Times New Roman" w:hAnsi="Times New Roman" w:cs="Times New Roman"/>
              </w:rPr>
              <w:t>…………..</w:t>
            </w:r>
          </w:p>
          <w:p w:rsidR="00F55CA3" w:rsidRPr="008C378E" w:rsidRDefault="00F55CA3" w:rsidP="00165D5C">
            <w:pPr>
              <w:spacing w:line="360" w:lineRule="auto"/>
              <w:ind w:left="-108" w:right="-569"/>
              <w:rPr>
                <w:rFonts w:ascii="Times New Roman" w:hAnsi="Times New Roman" w:cs="Times New Roman"/>
              </w:rPr>
            </w:pPr>
            <w:r w:rsidRPr="008C378E">
              <w:rPr>
                <w:rFonts w:ascii="Times New Roman" w:hAnsi="Times New Roman" w:cs="Times New Roman"/>
              </w:rPr>
              <w:t>Nr k Nr konta bankowego ……………………………………………………………………………</w:t>
            </w:r>
            <w:r>
              <w:rPr>
                <w:rFonts w:ascii="Times New Roman" w:hAnsi="Times New Roman" w:cs="Times New Roman"/>
              </w:rPr>
              <w:t>…</w:t>
            </w:r>
            <w:r w:rsidRPr="008C378E">
              <w:rPr>
                <w:rFonts w:ascii="Times New Roman" w:hAnsi="Times New Roman" w:cs="Times New Roman"/>
              </w:rPr>
              <w:t>...</w:t>
            </w:r>
          </w:p>
        </w:tc>
      </w:tr>
    </w:tbl>
    <w:p w:rsidR="00F55CA3" w:rsidRPr="001976D0" w:rsidRDefault="00F55CA3" w:rsidP="001976D0">
      <w:pPr>
        <w:pStyle w:val="BodyText"/>
        <w:ind w:right="-569"/>
        <w:rPr>
          <w:rFonts w:ascii="Times New Roman" w:hAnsi="Times New Roman" w:cs="Times New Roman"/>
          <w:sz w:val="22"/>
          <w:szCs w:val="22"/>
        </w:rPr>
      </w:pPr>
      <w:bookmarkStart w:id="1" w:name="_Hlt530464569"/>
      <w:bookmarkStart w:id="2" w:name="_Toc530463413"/>
      <w:bookmarkEnd w:id="1"/>
    </w:p>
    <w:p w:rsidR="00F55CA3" w:rsidRPr="001976D0" w:rsidRDefault="00F55CA3" w:rsidP="00EB3D84">
      <w:pPr>
        <w:pStyle w:val="BodyText"/>
        <w:widowControl/>
        <w:numPr>
          <w:ilvl w:val="0"/>
          <w:numId w:val="39"/>
        </w:numPr>
        <w:tabs>
          <w:tab w:val="clear" w:pos="360"/>
        </w:tabs>
        <w:ind w:right="-569"/>
        <w:rPr>
          <w:rFonts w:ascii="Times New Roman" w:hAnsi="Times New Roman" w:cs="Times New Roman"/>
          <w:sz w:val="22"/>
          <w:szCs w:val="22"/>
          <w:u w:val="single"/>
        </w:rPr>
      </w:pPr>
      <w:r w:rsidRPr="001976D0">
        <w:rPr>
          <w:rFonts w:ascii="Times New Roman" w:hAnsi="Times New Roman" w:cs="Times New Roman"/>
          <w:sz w:val="22"/>
          <w:szCs w:val="22"/>
          <w:u w:val="single"/>
        </w:rPr>
        <w:t>Nazwa przedmiotu zamówienia:</w:t>
      </w:r>
    </w:p>
    <w:p w:rsidR="00F55CA3" w:rsidRDefault="00F55CA3" w:rsidP="001D3F3F">
      <w:pPr>
        <w:pStyle w:val="BodyText"/>
        <w:ind w:left="340" w:right="-569"/>
        <w:rPr>
          <w:rFonts w:ascii="Times New Roman" w:hAnsi="Times New Roman" w:cs="Times New Roman"/>
          <w:sz w:val="22"/>
          <w:szCs w:val="22"/>
          <w:u w:val="single"/>
        </w:rPr>
      </w:pPr>
    </w:p>
    <w:p w:rsidR="00F55CA3" w:rsidRPr="001976D0" w:rsidRDefault="00F55CA3" w:rsidP="001D3F3F">
      <w:pPr>
        <w:pStyle w:val="BodyText"/>
        <w:ind w:left="340" w:right="-569"/>
        <w:rPr>
          <w:rFonts w:ascii="Times New Roman" w:hAnsi="Times New Roman" w:cs="Times New Roman"/>
          <w:sz w:val="22"/>
          <w:szCs w:val="22"/>
          <w:u w:val="single"/>
        </w:rPr>
      </w:pPr>
    </w:p>
    <w:p w:rsidR="00F55CA3" w:rsidRPr="009C09AC" w:rsidRDefault="00F55CA3" w:rsidP="001D3F3F">
      <w:pPr>
        <w:pStyle w:val="BodyText"/>
        <w:jc w:val="center"/>
        <w:rPr>
          <w:rFonts w:ascii="Times New Roman" w:hAnsi="Times New Roman" w:cs="Times New Roman"/>
          <w:b/>
          <w:bCs/>
          <w:i/>
          <w:iCs/>
          <w:color w:val="000000"/>
          <w:spacing w:val="1"/>
          <w:sz w:val="28"/>
          <w:szCs w:val="28"/>
        </w:rPr>
      </w:pPr>
      <w:r w:rsidRPr="009C09AC">
        <w:rPr>
          <w:rFonts w:ascii="Times New Roman" w:hAnsi="Times New Roman" w:cs="Times New Roman"/>
          <w:b/>
          <w:bCs/>
          <w:i/>
          <w:iCs/>
          <w:sz w:val="28"/>
          <w:szCs w:val="28"/>
        </w:rPr>
        <w:t>„</w:t>
      </w:r>
      <w:r w:rsidRPr="00FC57C1">
        <w:rPr>
          <w:rFonts w:ascii="Times New Roman" w:hAnsi="Times New Roman" w:cs="Times New Roman"/>
          <w:b/>
          <w:bCs/>
          <w:i/>
          <w:iCs/>
          <w:sz w:val="28"/>
          <w:szCs w:val="28"/>
        </w:rPr>
        <w:t xml:space="preserve">DOSTAWA KONTENERÓW </w:t>
      </w:r>
      <w:r>
        <w:rPr>
          <w:rFonts w:ascii="Times New Roman" w:hAnsi="Times New Roman" w:cs="Times New Roman"/>
          <w:b/>
          <w:bCs/>
          <w:i/>
          <w:iCs/>
          <w:sz w:val="28"/>
          <w:szCs w:val="28"/>
        </w:rPr>
        <w:t>DO KŁANINA</w:t>
      </w:r>
      <w:r w:rsidRPr="009C09AC">
        <w:rPr>
          <w:rFonts w:ascii="Times New Roman" w:hAnsi="Times New Roman" w:cs="Times New Roman"/>
          <w:b/>
          <w:bCs/>
          <w:i/>
          <w:iCs/>
          <w:sz w:val="28"/>
          <w:szCs w:val="28"/>
        </w:rPr>
        <w:t>”</w:t>
      </w:r>
    </w:p>
    <w:p w:rsidR="00F55CA3" w:rsidRPr="003968D8" w:rsidRDefault="00F55CA3" w:rsidP="001D3F3F">
      <w:pPr>
        <w:pStyle w:val="BodyText"/>
        <w:rPr>
          <w:rFonts w:ascii="Times New Roman" w:hAnsi="Times New Roman" w:cs="Times New Roman"/>
          <w:b/>
          <w:bCs/>
          <w:i/>
          <w:iCs/>
          <w:sz w:val="22"/>
          <w:szCs w:val="22"/>
        </w:rPr>
      </w:pPr>
    </w:p>
    <w:p w:rsidR="00F55CA3" w:rsidRDefault="00F55CA3" w:rsidP="001D3F3F">
      <w:pPr>
        <w:pStyle w:val="BodyText"/>
        <w:ind w:right="39"/>
        <w:jc w:val="center"/>
        <w:rPr>
          <w:rFonts w:ascii="Times New Roman" w:hAnsi="Times New Roman" w:cs="Times New Roman"/>
          <w:b/>
          <w:bCs/>
          <w:sz w:val="28"/>
          <w:szCs w:val="28"/>
        </w:rPr>
      </w:pPr>
    </w:p>
    <w:p w:rsidR="00F55CA3" w:rsidRPr="006030A9" w:rsidRDefault="00F55CA3" w:rsidP="00E35810">
      <w:pPr>
        <w:pStyle w:val="BodyText"/>
        <w:widowControl/>
        <w:numPr>
          <w:ilvl w:val="0"/>
          <w:numId w:val="56"/>
        </w:numPr>
        <w:ind w:right="39"/>
        <w:rPr>
          <w:rFonts w:ascii="Times New Roman" w:hAnsi="Times New Roman" w:cs="Times New Roman"/>
          <w:sz w:val="22"/>
          <w:szCs w:val="22"/>
          <w:u w:val="single"/>
        </w:rPr>
      </w:pPr>
      <w:r w:rsidRPr="006030A9">
        <w:rPr>
          <w:rFonts w:ascii="Times New Roman" w:hAnsi="Times New Roman" w:cs="Times New Roman"/>
          <w:sz w:val="22"/>
          <w:szCs w:val="22"/>
          <w:u w:val="single"/>
        </w:rPr>
        <w:t>Tryb postępowania:</w:t>
      </w:r>
    </w:p>
    <w:p w:rsidR="00F55CA3" w:rsidRPr="006030A9" w:rsidRDefault="00F55CA3" w:rsidP="006030A9">
      <w:pPr>
        <w:pStyle w:val="BodyText"/>
        <w:widowControl/>
        <w:tabs>
          <w:tab w:val="num" w:pos="-1210"/>
        </w:tabs>
        <w:ind w:left="770" w:right="39" w:hanging="341"/>
        <w:rPr>
          <w:rFonts w:ascii="Times New Roman" w:hAnsi="Times New Roman" w:cs="Times New Roman"/>
          <w:sz w:val="22"/>
          <w:szCs w:val="22"/>
          <w:u w:val="single"/>
        </w:rPr>
      </w:pPr>
    </w:p>
    <w:p w:rsidR="00F55CA3" w:rsidRDefault="00F55CA3" w:rsidP="006030A9">
      <w:pPr>
        <w:pStyle w:val="BodyText"/>
        <w:ind w:right="39"/>
        <w:jc w:val="center"/>
        <w:rPr>
          <w:rFonts w:ascii="Times New Roman" w:hAnsi="Times New Roman" w:cs="Times New Roman"/>
          <w:b/>
          <w:bCs/>
          <w:sz w:val="22"/>
          <w:szCs w:val="22"/>
        </w:rPr>
      </w:pPr>
    </w:p>
    <w:p w:rsidR="00F55CA3" w:rsidRPr="006030A9" w:rsidRDefault="00F55CA3" w:rsidP="006030A9">
      <w:pPr>
        <w:pStyle w:val="BodyText"/>
        <w:ind w:right="39"/>
        <w:jc w:val="center"/>
        <w:rPr>
          <w:rFonts w:ascii="Times New Roman" w:hAnsi="Times New Roman" w:cs="Times New Roman"/>
          <w:b/>
          <w:bCs/>
          <w:sz w:val="22"/>
          <w:szCs w:val="22"/>
        </w:rPr>
      </w:pPr>
      <w:r w:rsidRPr="006030A9">
        <w:rPr>
          <w:rFonts w:ascii="Times New Roman" w:hAnsi="Times New Roman" w:cs="Times New Roman"/>
          <w:b/>
          <w:bCs/>
          <w:sz w:val="22"/>
          <w:szCs w:val="22"/>
        </w:rPr>
        <w:t xml:space="preserve">Przetarg nieograniczony </w:t>
      </w:r>
    </w:p>
    <w:p w:rsidR="00F55CA3" w:rsidRPr="006030A9" w:rsidRDefault="00F55CA3" w:rsidP="006030A9">
      <w:pPr>
        <w:pStyle w:val="BodyText"/>
        <w:ind w:right="39"/>
        <w:rPr>
          <w:rFonts w:ascii="Times New Roman" w:hAnsi="Times New Roman" w:cs="Times New Roman"/>
          <w:b/>
          <w:bCs/>
          <w:sz w:val="22"/>
          <w:szCs w:val="22"/>
        </w:rPr>
      </w:pPr>
    </w:p>
    <w:p w:rsidR="00F55CA3" w:rsidRPr="00026242" w:rsidRDefault="00F55CA3" w:rsidP="000B6E4B">
      <w:pPr>
        <w:pStyle w:val="BodyText"/>
        <w:widowControl/>
        <w:numPr>
          <w:ilvl w:val="0"/>
          <w:numId w:val="51"/>
        </w:numPr>
        <w:ind w:right="39"/>
        <w:rPr>
          <w:rFonts w:ascii="Times New Roman" w:hAnsi="Times New Roman" w:cs="Times New Roman"/>
          <w:sz w:val="22"/>
          <w:szCs w:val="22"/>
        </w:rPr>
      </w:pPr>
      <w:r w:rsidRPr="00026242">
        <w:rPr>
          <w:rFonts w:ascii="Times New Roman" w:hAnsi="Times New Roman" w:cs="Times New Roman"/>
          <w:sz w:val="22"/>
          <w:szCs w:val="22"/>
        </w:rPr>
        <w:t>Oświadczamy, że po zapoznaniu się z warunkami prowadzonego postępowania wykonamy zamówienie publiczne zgodnie z SIWZ, obowiązującą dokumentacją, wiedzą techniczną, obowiązującymi przepisami oraz normami i należytą starannością, za cenę ofertową</w:t>
      </w:r>
      <w:r>
        <w:rPr>
          <w:rFonts w:ascii="Times New Roman" w:hAnsi="Times New Roman" w:cs="Times New Roman"/>
          <w:sz w:val="22"/>
          <w:szCs w:val="22"/>
        </w:rPr>
        <w:t xml:space="preserve"> (ryczałtową)</w:t>
      </w:r>
      <w:r w:rsidRPr="00026242">
        <w:rPr>
          <w:rFonts w:ascii="Times New Roman" w:hAnsi="Times New Roman" w:cs="Times New Roman"/>
          <w:sz w:val="22"/>
          <w:szCs w:val="22"/>
        </w:rPr>
        <w:t xml:space="preserve">: </w:t>
      </w:r>
    </w:p>
    <w:p w:rsidR="00F55CA3" w:rsidRPr="00026242" w:rsidRDefault="00F55CA3" w:rsidP="000B6E4B">
      <w:pPr>
        <w:pStyle w:val="BodyText"/>
        <w:ind w:right="39"/>
        <w:rPr>
          <w:rFonts w:ascii="Times New Roman" w:hAnsi="Times New Roman" w:cs="Times New Roman"/>
          <w:sz w:val="22"/>
          <w:szCs w:val="22"/>
        </w:rPr>
      </w:pPr>
    </w:p>
    <w:p w:rsidR="00F55CA3" w:rsidRPr="00C543CB" w:rsidRDefault="00F55CA3" w:rsidP="000B6E4B">
      <w:pPr>
        <w:pStyle w:val="BodyText"/>
        <w:ind w:right="40" w:firstLine="425"/>
        <w:rPr>
          <w:rFonts w:ascii="Times New Roman" w:hAnsi="Times New Roman" w:cs="Times New Roman"/>
          <w:sz w:val="22"/>
          <w:szCs w:val="22"/>
        </w:rPr>
      </w:pPr>
      <w:r w:rsidRPr="00026242">
        <w:rPr>
          <w:rFonts w:ascii="Times New Roman" w:hAnsi="Times New Roman" w:cs="Times New Roman"/>
          <w:sz w:val="22"/>
          <w:szCs w:val="22"/>
        </w:rPr>
        <w:t>Cena ogółem brutto</w:t>
      </w:r>
      <w:r w:rsidRPr="00C543CB">
        <w:rPr>
          <w:rFonts w:ascii="Times New Roman" w:hAnsi="Times New Roman" w:cs="Times New Roman"/>
          <w:sz w:val="22"/>
          <w:szCs w:val="22"/>
        </w:rPr>
        <w:t>:</w:t>
      </w:r>
      <w:r>
        <w:rPr>
          <w:rFonts w:ascii="Times New Roman" w:hAnsi="Times New Roman" w:cs="Times New Roman"/>
          <w:sz w:val="22"/>
          <w:szCs w:val="22"/>
        </w:rPr>
        <w:t>…</w:t>
      </w:r>
      <w:r w:rsidRPr="00C543CB">
        <w:rPr>
          <w:rFonts w:ascii="Times New Roman" w:hAnsi="Times New Roman" w:cs="Times New Roman"/>
          <w:sz w:val="22"/>
          <w:szCs w:val="22"/>
        </w:rPr>
        <w:t>.................................................................</w:t>
      </w:r>
    </w:p>
    <w:p w:rsidR="00F55CA3" w:rsidRPr="00026242" w:rsidRDefault="00F55CA3" w:rsidP="000B6E4B">
      <w:pPr>
        <w:pStyle w:val="BodyText"/>
        <w:ind w:right="39" w:firstLine="426"/>
        <w:rPr>
          <w:rFonts w:ascii="Times New Roman" w:hAnsi="Times New Roman" w:cs="Times New Roman"/>
          <w:sz w:val="22"/>
          <w:szCs w:val="22"/>
        </w:rPr>
      </w:pPr>
      <w:r w:rsidRPr="00026242">
        <w:rPr>
          <w:rFonts w:ascii="Times New Roman" w:hAnsi="Times New Roman" w:cs="Times New Roman"/>
          <w:sz w:val="22"/>
          <w:szCs w:val="22"/>
        </w:rPr>
        <w:t>słownie złotych:</w:t>
      </w:r>
      <w:r>
        <w:rPr>
          <w:rFonts w:ascii="Times New Roman" w:hAnsi="Times New Roman" w:cs="Times New Roman"/>
          <w:sz w:val="22"/>
          <w:szCs w:val="22"/>
        </w:rPr>
        <w:t>…</w:t>
      </w:r>
      <w:r w:rsidRPr="00026242">
        <w:rPr>
          <w:rFonts w:ascii="Times New Roman" w:hAnsi="Times New Roman" w:cs="Times New Roman"/>
          <w:sz w:val="22"/>
          <w:szCs w:val="22"/>
        </w:rPr>
        <w:t>...........................................................</w:t>
      </w:r>
    </w:p>
    <w:p w:rsidR="00F55CA3" w:rsidRPr="00026242" w:rsidRDefault="00F55CA3" w:rsidP="000B6E4B">
      <w:pPr>
        <w:widowControl/>
        <w:spacing w:line="240" w:lineRule="auto"/>
        <w:ind w:left="0" w:firstLine="426"/>
        <w:jc w:val="both"/>
        <w:rPr>
          <w:rFonts w:ascii="Times New Roman" w:hAnsi="Times New Roman" w:cs="Times New Roman"/>
        </w:rPr>
      </w:pPr>
      <w:r w:rsidRPr="00026242">
        <w:rPr>
          <w:rFonts w:ascii="Times New Roman" w:hAnsi="Times New Roman" w:cs="Times New Roman"/>
        </w:rPr>
        <w:t xml:space="preserve">w tym: </w:t>
      </w:r>
    </w:p>
    <w:p w:rsidR="00F55CA3" w:rsidRDefault="00F55CA3" w:rsidP="000B6E4B">
      <w:pPr>
        <w:widowControl/>
        <w:spacing w:line="240" w:lineRule="auto"/>
        <w:ind w:left="426" w:firstLine="0"/>
        <w:jc w:val="both"/>
        <w:rPr>
          <w:rFonts w:ascii="Times New Roman" w:hAnsi="Times New Roman" w:cs="Times New Roman"/>
          <w:b/>
          <w:bCs/>
        </w:rPr>
      </w:pPr>
    </w:p>
    <w:p w:rsidR="00F55CA3" w:rsidRPr="00A52819" w:rsidRDefault="00F55CA3" w:rsidP="00EB3D84">
      <w:pPr>
        <w:pStyle w:val="BodyText"/>
        <w:widowControl/>
        <w:numPr>
          <w:ilvl w:val="0"/>
          <w:numId w:val="49"/>
        </w:numPr>
        <w:tabs>
          <w:tab w:val="clear" w:pos="2062"/>
        </w:tabs>
        <w:ind w:left="330" w:right="39"/>
        <w:rPr>
          <w:rFonts w:ascii="Times New Roman" w:hAnsi="Times New Roman" w:cs="Times New Roman"/>
          <w:b/>
          <w:bCs/>
          <w:color w:val="FF6600"/>
          <w:sz w:val="22"/>
          <w:szCs w:val="22"/>
          <w:u w:val="single"/>
        </w:rPr>
      </w:pPr>
      <w:r w:rsidRPr="006030A9">
        <w:rPr>
          <w:rFonts w:ascii="Times New Roman" w:hAnsi="Times New Roman" w:cs="Times New Roman"/>
          <w:sz w:val="22"/>
          <w:szCs w:val="22"/>
        </w:rPr>
        <w:t>Termin wykonania przedmiotu zamówienia</w:t>
      </w:r>
      <w:r w:rsidRPr="00B92D93">
        <w:rPr>
          <w:rFonts w:ascii="Times New Roman" w:hAnsi="Times New Roman" w:cs="Times New Roman"/>
          <w:sz w:val="22"/>
          <w:szCs w:val="22"/>
        </w:rPr>
        <w:t xml:space="preserve">: </w:t>
      </w:r>
      <w:r w:rsidRPr="00A52819">
        <w:rPr>
          <w:rFonts w:ascii="Times New Roman" w:hAnsi="Times New Roman" w:cs="Times New Roman"/>
          <w:b/>
          <w:bCs/>
          <w:sz w:val="22"/>
          <w:szCs w:val="22"/>
        </w:rPr>
        <w:t>do dnia 10.12.2013 r.</w:t>
      </w:r>
    </w:p>
    <w:p w:rsidR="00F55CA3" w:rsidRPr="00B92D93" w:rsidRDefault="00F55CA3" w:rsidP="00EB3D84">
      <w:pPr>
        <w:pStyle w:val="BodyText"/>
        <w:widowControl/>
        <w:numPr>
          <w:ilvl w:val="0"/>
          <w:numId w:val="49"/>
        </w:numPr>
        <w:tabs>
          <w:tab w:val="clear" w:pos="2062"/>
        </w:tabs>
        <w:ind w:left="330" w:right="39"/>
        <w:rPr>
          <w:rFonts w:ascii="Times New Roman" w:hAnsi="Times New Roman" w:cs="Times New Roman"/>
          <w:b/>
          <w:bCs/>
          <w:color w:val="FF6600"/>
          <w:sz w:val="22"/>
          <w:szCs w:val="22"/>
          <w:u w:val="single"/>
        </w:rPr>
      </w:pPr>
      <w:r w:rsidRPr="00AF1C39">
        <w:rPr>
          <w:rFonts w:ascii="Times New Roman" w:hAnsi="Times New Roman" w:cs="Times New Roman"/>
          <w:sz w:val="22"/>
          <w:szCs w:val="22"/>
        </w:rPr>
        <w:t>Akceptuję(</w:t>
      </w:r>
      <w:r>
        <w:rPr>
          <w:rFonts w:ascii="Times New Roman" w:hAnsi="Times New Roman" w:cs="Times New Roman"/>
          <w:sz w:val="22"/>
          <w:szCs w:val="22"/>
        </w:rPr>
        <w:t>emy</w:t>
      </w:r>
      <w:r w:rsidRPr="00AF1C39">
        <w:rPr>
          <w:rFonts w:ascii="Times New Roman" w:hAnsi="Times New Roman" w:cs="Times New Roman"/>
          <w:sz w:val="22"/>
          <w:szCs w:val="22"/>
        </w:rPr>
        <w:t>) warunki płatności w okresie do 30 dni od daty dostarczenia faktury do Zamawiającego wraz z niezbędnymi, w</w:t>
      </w:r>
      <w:r>
        <w:rPr>
          <w:rFonts w:ascii="Times New Roman" w:hAnsi="Times New Roman" w:cs="Times New Roman"/>
          <w:sz w:val="22"/>
          <w:szCs w:val="22"/>
        </w:rPr>
        <w:t>ymaganymi w umowie załącznikami.</w:t>
      </w:r>
    </w:p>
    <w:p w:rsidR="00F55CA3" w:rsidRPr="006030A9" w:rsidRDefault="00F55CA3" w:rsidP="00EB3D84">
      <w:pPr>
        <w:pStyle w:val="BodyText"/>
        <w:widowControl/>
        <w:numPr>
          <w:ilvl w:val="0"/>
          <w:numId w:val="49"/>
        </w:numPr>
        <w:tabs>
          <w:tab w:val="clear" w:pos="2062"/>
        </w:tabs>
        <w:ind w:left="330" w:right="39"/>
        <w:rPr>
          <w:rFonts w:ascii="Times New Roman" w:hAnsi="Times New Roman" w:cs="Times New Roman"/>
          <w:b/>
          <w:bCs/>
          <w:color w:val="FF6600"/>
          <w:sz w:val="22"/>
          <w:szCs w:val="22"/>
          <w:u w:val="single"/>
        </w:rPr>
      </w:pPr>
      <w:r w:rsidRPr="006030A9">
        <w:rPr>
          <w:rFonts w:ascii="Times New Roman" w:hAnsi="Times New Roman" w:cs="Times New Roman"/>
          <w:sz w:val="22"/>
          <w:szCs w:val="22"/>
        </w:rPr>
        <w:t>Oświadczamy, że w cenie oferty zostały uwzględnione wszystkie koszty wykonania zamówienia i realizacji przyszłej umowy.</w:t>
      </w:r>
    </w:p>
    <w:p w:rsidR="00F55CA3" w:rsidRPr="006030A9" w:rsidRDefault="00F55CA3" w:rsidP="00EB3D84">
      <w:pPr>
        <w:pStyle w:val="BodyText"/>
        <w:widowControl/>
        <w:numPr>
          <w:ilvl w:val="0"/>
          <w:numId w:val="49"/>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Oświadczamy, że zapoznaliśmy się ze szczegółowymi warunkami przetargu zawartymi w „Specyfikacji Istotnych Warunków Zamówienia” i nie wnosimy do niej zastrzeżeń oraz zdobyliśmy wszelkie niezbędne informacje do przygotowania oferty.</w:t>
      </w:r>
    </w:p>
    <w:p w:rsidR="00F55CA3" w:rsidRPr="006030A9" w:rsidRDefault="00F55CA3" w:rsidP="00EB3D84">
      <w:pPr>
        <w:pStyle w:val="BodyText"/>
        <w:widowControl/>
        <w:numPr>
          <w:ilvl w:val="0"/>
          <w:numId w:val="49"/>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 xml:space="preserve">Oświadczam(y), że zapewnimy bardzo wysoką jakość wykonania </w:t>
      </w:r>
      <w:r>
        <w:rPr>
          <w:rFonts w:ascii="Times New Roman" w:hAnsi="Times New Roman" w:cs="Times New Roman"/>
          <w:sz w:val="22"/>
          <w:szCs w:val="22"/>
        </w:rPr>
        <w:t>dostaw</w:t>
      </w:r>
      <w:r w:rsidRPr="006030A9">
        <w:rPr>
          <w:rFonts w:ascii="Times New Roman" w:hAnsi="Times New Roman" w:cs="Times New Roman"/>
          <w:sz w:val="22"/>
          <w:szCs w:val="22"/>
        </w:rPr>
        <w:t>.</w:t>
      </w:r>
    </w:p>
    <w:p w:rsidR="00F55CA3" w:rsidRPr="006030A9" w:rsidRDefault="00F55CA3" w:rsidP="00EB3D84">
      <w:pPr>
        <w:pStyle w:val="BodyText"/>
        <w:widowControl/>
        <w:numPr>
          <w:ilvl w:val="0"/>
          <w:numId w:val="49"/>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Oświadczamy, że załączony do „Specyfikacji Istotnych Warunków Zamówienia” wzór umowy został przez nas zaakceptowany i zobowiązujemy się w przypadku wyboru naszej oferty do zawarcia umowy według wzoru i w terminie wyznaczonym przez Zamawiającego.</w:t>
      </w:r>
    </w:p>
    <w:p w:rsidR="00F55CA3" w:rsidRPr="006030A9" w:rsidRDefault="00F55CA3" w:rsidP="00EB3D84">
      <w:pPr>
        <w:pStyle w:val="BodyText"/>
        <w:widowControl/>
        <w:numPr>
          <w:ilvl w:val="0"/>
          <w:numId w:val="49"/>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Zamówienie zamierzam(y)*:</w:t>
      </w:r>
    </w:p>
    <w:p w:rsidR="00F55CA3" w:rsidRPr="006030A9" w:rsidRDefault="00F55CA3" w:rsidP="000B6E4B">
      <w:pPr>
        <w:pStyle w:val="BodyText"/>
        <w:ind w:left="340" w:right="39"/>
        <w:rPr>
          <w:rFonts w:ascii="Times New Roman" w:hAnsi="Times New Roman" w:cs="Times New Roman"/>
          <w:sz w:val="22"/>
          <w:szCs w:val="22"/>
        </w:rPr>
      </w:pPr>
      <w:r w:rsidRPr="006030A9">
        <w:rPr>
          <w:rFonts w:ascii="Times New Roman" w:hAnsi="Times New Roman" w:cs="Times New Roman"/>
          <w:sz w:val="22"/>
          <w:szCs w:val="22"/>
        </w:rPr>
        <w:t>a) wykonać w całości siłami własnymi,</w:t>
      </w:r>
    </w:p>
    <w:p w:rsidR="00F55CA3" w:rsidRPr="006030A9" w:rsidRDefault="00F55CA3" w:rsidP="000B6E4B">
      <w:pPr>
        <w:pStyle w:val="BodyText"/>
        <w:ind w:left="340" w:right="39"/>
        <w:rPr>
          <w:rFonts w:ascii="Times New Roman" w:hAnsi="Times New Roman" w:cs="Times New Roman"/>
          <w:sz w:val="22"/>
          <w:szCs w:val="22"/>
        </w:rPr>
      </w:pPr>
      <w:r w:rsidRPr="006030A9">
        <w:rPr>
          <w:rFonts w:ascii="Times New Roman" w:hAnsi="Times New Roman" w:cs="Times New Roman"/>
          <w:sz w:val="22"/>
          <w:szCs w:val="22"/>
        </w:rPr>
        <w:t>b) zlecić w części podwykonawcy (określenie części zamówienia):</w:t>
      </w:r>
    </w:p>
    <w:p w:rsidR="00F55CA3" w:rsidRPr="006030A9" w:rsidRDefault="00F55CA3" w:rsidP="000B6E4B">
      <w:pPr>
        <w:pStyle w:val="BodyText"/>
        <w:ind w:left="340" w:right="39"/>
        <w:rPr>
          <w:rFonts w:ascii="Times New Roman" w:hAnsi="Times New Roman" w:cs="Times New Roman"/>
          <w:sz w:val="22"/>
          <w:szCs w:val="22"/>
        </w:rPr>
      </w:pPr>
      <w:r>
        <w:rPr>
          <w:rFonts w:ascii="Times New Roman" w:hAnsi="Times New Roman" w:cs="Times New Roman"/>
          <w:sz w:val="22"/>
          <w:szCs w:val="22"/>
        </w:rPr>
        <w:t>………………….</w:t>
      </w:r>
      <w:r w:rsidRPr="006030A9">
        <w:rPr>
          <w:rFonts w:ascii="Times New Roman" w:hAnsi="Times New Roman" w:cs="Times New Roman"/>
          <w:sz w:val="22"/>
          <w:szCs w:val="22"/>
        </w:rPr>
        <w:t>………………………………………………………………………………………………</w:t>
      </w:r>
    </w:p>
    <w:p w:rsidR="00F55CA3" w:rsidRPr="006030A9" w:rsidRDefault="00F55CA3" w:rsidP="000B6E4B">
      <w:pPr>
        <w:pStyle w:val="BodyText"/>
        <w:ind w:left="181" w:right="39" w:hanging="181"/>
        <w:rPr>
          <w:rFonts w:ascii="Times New Roman" w:hAnsi="Times New Roman" w:cs="Times New Roman"/>
          <w:sz w:val="22"/>
          <w:szCs w:val="22"/>
        </w:rPr>
      </w:pPr>
      <w:r w:rsidRPr="006030A9">
        <w:rPr>
          <w:rFonts w:ascii="Times New Roman" w:hAnsi="Times New Roman" w:cs="Times New Roman"/>
          <w:sz w:val="22"/>
          <w:szCs w:val="22"/>
        </w:rPr>
        <w:t xml:space="preserve">      ………………………………………</w:t>
      </w:r>
      <w:r>
        <w:rPr>
          <w:rFonts w:ascii="Times New Roman" w:hAnsi="Times New Roman" w:cs="Times New Roman"/>
          <w:sz w:val="22"/>
          <w:szCs w:val="22"/>
        </w:rPr>
        <w:t>……………………….…………………………………………………</w:t>
      </w:r>
    </w:p>
    <w:p w:rsidR="00F55CA3" w:rsidRPr="006030A9" w:rsidRDefault="00F55CA3" w:rsidP="000B6E4B">
      <w:pPr>
        <w:pStyle w:val="BodyText"/>
        <w:ind w:left="426" w:right="39" w:hanging="426"/>
        <w:rPr>
          <w:rFonts w:ascii="Times New Roman" w:hAnsi="Times New Roman" w:cs="Times New Roman"/>
          <w:sz w:val="22"/>
          <w:szCs w:val="22"/>
        </w:rPr>
      </w:pPr>
      <w:r w:rsidRPr="006030A9">
        <w:rPr>
          <w:rFonts w:ascii="Times New Roman" w:hAnsi="Times New Roman" w:cs="Times New Roman"/>
          <w:sz w:val="22"/>
          <w:szCs w:val="22"/>
        </w:rPr>
        <w:tab/>
        <w:t>Informacje dotyczące podwykonawców stanowią załącznik do oferty*.</w:t>
      </w:r>
    </w:p>
    <w:p w:rsidR="00F55CA3" w:rsidRPr="006030A9" w:rsidRDefault="00F55CA3" w:rsidP="00EB3D84">
      <w:pPr>
        <w:numPr>
          <w:ilvl w:val="0"/>
          <w:numId w:val="49"/>
        </w:numPr>
        <w:shd w:val="clear" w:color="auto" w:fill="FFFFFF"/>
        <w:tabs>
          <w:tab w:val="clear" w:pos="2062"/>
        </w:tabs>
        <w:spacing w:line="240" w:lineRule="auto"/>
        <w:ind w:left="330" w:right="39"/>
        <w:jc w:val="both"/>
        <w:rPr>
          <w:rFonts w:ascii="Times New Roman" w:hAnsi="Times New Roman" w:cs="Times New Roman"/>
        </w:rPr>
      </w:pPr>
      <w:r w:rsidRPr="006030A9">
        <w:rPr>
          <w:rFonts w:ascii="Times New Roman" w:hAnsi="Times New Roman" w:cs="Times New Roman"/>
        </w:rPr>
        <w:t>Oświadczamy, że jesteśmy związani ofertą do terminu ważności oferty wskazanego w Specyfikacji Istotnych Warunków Zamówienia.</w:t>
      </w:r>
    </w:p>
    <w:p w:rsidR="00F55CA3" w:rsidRPr="006030A9" w:rsidRDefault="00F55CA3" w:rsidP="00EB3D84">
      <w:pPr>
        <w:numPr>
          <w:ilvl w:val="0"/>
          <w:numId w:val="49"/>
        </w:numPr>
        <w:shd w:val="clear" w:color="auto" w:fill="FFFFFF"/>
        <w:tabs>
          <w:tab w:val="clear" w:pos="2062"/>
        </w:tabs>
        <w:spacing w:line="240" w:lineRule="auto"/>
        <w:ind w:left="330" w:right="39"/>
        <w:jc w:val="both"/>
        <w:rPr>
          <w:rFonts w:ascii="Times New Roman" w:hAnsi="Times New Roman" w:cs="Times New Roman"/>
        </w:rPr>
      </w:pPr>
      <w:r w:rsidRPr="006030A9">
        <w:rPr>
          <w:rFonts w:ascii="Times New Roman" w:hAnsi="Times New Roman" w:cs="Times New Roman"/>
        </w:rPr>
        <w:t>Posiadamy konieczną wiedzę wymaganą do przygotowania oferty oraz realizacji zamówienia w określonym czasie.</w:t>
      </w:r>
    </w:p>
    <w:p w:rsidR="00F55CA3" w:rsidRPr="006030A9" w:rsidRDefault="00F55CA3" w:rsidP="00EB3D84">
      <w:pPr>
        <w:numPr>
          <w:ilvl w:val="0"/>
          <w:numId w:val="49"/>
        </w:numPr>
        <w:shd w:val="clear" w:color="auto" w:fill="FFFFFF"/>
        <w:tabs>
          <w:tab w:val="clear" w:pos="2062"/>
        </w:tabs>
        <w:spacing w:line="240" w:lineRule="auto"/>
        <w:ind w:left="330" w:right="39"/>
        <w:jc w:val="both"/>
        <w:rPr>
          <w:rFonts w:ascii="Times New Roman" w:hAnsi="Times New Roman" w:cs="Times New Roman"/>
        </w:rPr>
      </w:pPr>
      <w:r w:rsidRPr="006030A9">
        <w:rPr>
          <w:rFonts w:ascii="Times New Roman" w:hAnsi="Times New Roman" w:cs="Times New Roman"/>
        </w:rPr>
        <w:t>Oświadczamy, że zapoznaliśmy się z SIWZ, dokumentacją dotyczącą niniejszego zamówienia, i nie wnosimy zastrzeżeń, a wszelkie niejasności wyjaśniliśmy w toku postępowania.</w:t>
      </w:r>
    </w:p>
    <w:p w:rsidR="00F55CA3" w:rsidRPr="006030A9" w:rsidRDefault="00F55CA3" w:rsidP="00EB3D84">
      <w:pPr>
        <w:numPr>
          <w:ilvl w:val="0"/>
          <w:numId w:val="49"/>
        </w:numPr>
        <w:shd w:val="clear" w:color="auto" w:fill="FFFFFF"/>
        <w:tabs>
          <w:tab w:val="clear" w:pos="2062"/>
        </w:tabs>
        <w:spacing w:line="240" w:lineRule="auto"/>
        <w:ind w:left="330" w:right="39"/>
        <w:jc w:val="both"/>
        <w:rPr>
          <w:rFonts w:ascii="Times New Roman" w:hAnsi="Times New Roman" w:cs="Times New Roman"/>
        </w:rPr>
      </w:pPr>
      <w:r w:rsidRPr="006030A9">
        <w:rPr>
          <w:rFonts w:ascii="Times New Roman" w:hAnsi="Times New Roman" w:cs="Times New Roman"/>
        </w:rPr>
        <w:t xml:space="preserve">Upoważniamy Burmistrza Bobolic lub jego upoważnionych przedstawicieli do przeprowadzenia wszelkich badań mających na celu sprawdzenie oświadczeń, dokumentów i przedłożonych informacji oraz do wyjaśnienia finansowych i technicznych aspektów tego zgłoszenia. Dla tych celów upoważniamy każdą osobę publiczną, bank lub przedsiębiorstwa wymienione w naszym </w:t>
      </w:r>
      <w:r>
        <w:rPr>
          <w:rFonts w:ascii="Times New Roman" w:hAnsi="Times New Roman" w:cs="Times New Roman"/>
        </w:rPr>
        <w:t>„</w:t>
      </w:r>
      <w:r w:rsidRPr="006030A9">
        <w:rPr>
          <w:rFonts w:ascii="Times New Roman" w:hAnsi="Times New Roman" w:cs="Times New Roman"/>
        </w:rPr>
        <w:t>FORMULARZU OFERTOWYM</w:t>
      </w:r>
      <w:r>
        <w:rPr>
          <w:rFonts w:ascii="Times New Roman" w:hAnsi="Times New Roman" w:cs="Times New Roman"/>
        </w:rPr>
        <w:t>”</w:t>
      </w:r>
      <w:r w:rsidRPr="006030A9">
        <w:rPr>
          <w:rFonts w:ascii="Times New Roman" w:hAnsi="Times New Roman" w:cs="Times New Roman"/>
        </w:rPr>
        <w:t xml:space="preserve"> do dostarczenia stosownej informacji uznanej przez Zamawiającego za konieczną i wymaganą w celu sprawdzenia oświadczeń i</w:t>
      </w:r>
      <w:r>
        <w:rPr>
          <w:rFonts w:ascii="Times New Roman" w:hAnsi="Times New Roman" w:cs="Times New Roman"/>
        </w:rPr>
        <w:t> </w:t>
      </w:r>
      <w:r w:rsidRPr="006030A9">
        <w:rPr>
          <w:rFonts w:ascii="Times New Roman" w:hAnsi="Times New Roman" w:cs="Times New Roman"/>
        </w:rPr>
        <w:t>informacji zawartych w naszej ofercie.</w:t>
      </w:r>
    </w:p>
    <w:p w:rsidR="00F55CA3" w:rsidRPr="006030A9" w:rsidRDefault="00F55CA3" w:rsidP="00EB3D84">
      <w:pPr>
        <w:pStyle w:val="BodyText"/>
        <w:widowControl/>
        <w:numPr>
          <w:ilvl w:val="0"/>
          <w:numId w:val="49"/>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Deklarujemy, że wszystkie oświadczenia i informacje zamieszczone w niniejszej ofercie są kompletne i prawdziwe.</w:t>
      </w:r>
    </w:p>
    <w:p w:rsidR="00F55CA3" w:rsidRPr="006030A9" w:rsidRDefault="00F55CA3" w:rsidP="00EB3D84">
      <w:pPr>
        <w:pStyle w:val="BodyText"/>
        <w:widowControl/>
        <w:numPr>
          <w:ilvl w:val="0"/>
          <w:numId w:val="49"/>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Nazwiska i stanowiska osób, nr telefonu, z którymi można się kontaktować w celu uzyskania dalszych informacji, jeżeli będą wymagane, podaje się poniżej:</w:t>
      </w:r>
    </w:p>
    <w:p w:rsidR="00F55CA3" w:rsidRPr="006030A9" w:rsidRDefault="00F55CA3" w:rsidP="000B6E4B">
      <w:pPr>
        <w:pStyle w:val="BodyText"/>
        <w:widowControl/>
        <w:ind w:left="-10" w:right="39"/>
        <w:rPr>
          <w:rFonts w:ascii="Times New Roman" w:hAnsi="Times New Roman" w:cs="Times New Roman"/>
          <w:sz w:val="22"/>
          <w:szCs w:val="22"/>
        </w:rPr>
      </w:pPr>
      <w:r w:rsidRPr="006030A9">
        <w:rPr>
          <w:rFonts w:ascii="Times New Roman" w:hAnsi="Times New Roman" w:cs="Times New Roman"/>
          <w:sz w:val="22"/>
          <w:szCs w:val="22"/>
        </w:rPr>
        <w:t>…………………………………………………………………………………………………………………………</w:t>
      </w:r>
      <w:r>
        <w:rPr>
          <w:rFonts w:ascii="Times New Roman" w:hAnsi="Times New Roman" w:cs="Times New Roman"/>
          <w:sz w:val="22"/>
          <w:szCs w:val="22"/>
        </w:rPr>
        <w:t>…</w:t>
      </w:r>
      <w:r w:rsidRPr="006030A9">
        <w:rPr>
          <w:rFonts w:ascii="Times New Roman" w:hAnsi="Times New Roman" w:cs="Times New Roman"/>
          <w:sz w:val="22"/>
          <w:szCs w:val="22"/>
        </w:rPr>
        <w:t>………………………………………</w:t>
      </w:r>
      <w:r>
        <w:rPr>
          <w:rFonts w:ascii="Times New Roman" w:hAnsi="Times New Roman" w:cs="Times New Roman"/>
          <w:sz w:val="22"/>
          <w:szCs w:val="22"/>
        </w:rPr>
        <w:t>………………………………………………………………………………</w:t>
      </w:r>
    </w:p>
    <w:p w:rsidR="00F55CA3" w:rsidRPr="006030A9" w:rsidRDefault="00F55CA3" w:rsidP="00EB3D84">
      <w:pPr>
        <w:pStyle w:val="BodyText"/>
        <w:widowControl/>
        <w:numPr>
          <w:ilvl w:val="0"/>
          <w:numId w:val="49"/>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Oświadczamy, że zabezpieczenie należytego wykonania umowy określone w SIWZ zostanie wniesione najpóźniej w dacie zawarcia umowy</w:t>
      </w:r>
      <w:r>
        <w:rPr>
          <w:rFonts w:ascii="Times New Roman" w:hAnsi="Times New Roman" w:cs="Times New Roman"/>
          <w:sz w:val="22"/>
          <w:szCs w:val="22"/>
        </w:rPr>
        <w:t xml:space="preserve"> ale przed jej podpisaniem</w:t>
      </w:r>
      <w:r w:rsidRPr="006030A9">
        <w:rPr>
          <w:rFonts w:ascii="Times New Roman" w:hAnsi="Times New Roman" w:cs="Times New Roman"/>
          <w:sz w:val="22"/>
          <w:szCs w:val="22"/>
        </w:rPr>
        <w:t>.</w:t>
      </w:r>
    </w:p>
    <w:p w:rsidR="00F55CA3" w:rsidRPr="004642DC" w:rsidRDefault="00F55CA3" w:rsidP="00EB3D84">
      <w:pPr>
        <w:pStyle w:val="BodyText"/>
        <w:widowControl/>
        <w:numPr>
          <w:ilvl w:val="0"/>
          <w:numId w:val="49"/>
        </w:numPr>
        <w:tabs>
          <w:tab w:val="clear" w:pos="2062"/>
        </w:tabs>
        <w:ind w:left="330" w:right="39"/>
        <w:rPr>
          <w:rFonts w:ascii="Times New Roman" w:hAnsi="Times New Roman" w:cs="Times New Roman"/>
          <w:b/>
          <w:bCs/>
          <w:sz w:val="22"/>
          <w:szCs w:val="22"/>
        </w:rPr>
      </w:pPr>
      <w:r w:rsidRPr="006030A9">
        <w:rPr>
          <w:rFonts w:ascii="Times New Roman" w:hAnsi="Times New Roman" w:cs="Times New Roman"/>
          <w:b/>
          <w:bCs/>
          <w:sz w:val="22"/>
          <w:szCs w:val="22"/>
        </w:rPr>
        <w:t>Zwrot wadium wniesionego w formie pieniężnej należy dokonać na kon</w:t>
      </w:r>
      <w:r>
        <w:rPr>
          <w:rFonts w:ascii="Times New Roman" w:hAnsi="Times New Roman" w:cs="Times New Roman"/>
          <w:b/>
          <w:bCs/>
          <w:sz w:val="22"/>
          <w:szCs w:val="22"/>
        </w:rPr>
        <w:t xml:space="preserve">to </w:t>
      </w:r>
      <w:r w:rsidRPr="00B065A1">
        <w:rPr>
          <w:rFonts w:ascii="Times New Roman" w:hAnsi="Times New Roman" w:cs="Times New Roman"/>
          <w:sz w:val="22"/>
          <w:szCs w:val="22"/>
        </w:rPr>
        <w:t>……………………………………</w:t>
      </w:r>
      <w:r>
        <w:rPr>
          <w:rFonts w:ascii="Times New Roman" w:hAnsi="Times New Roman" w:cs="Times New Roman"/>
          <w:sz w:val="22"/>
          <w:szCs w:val="22"/>
        </w:rPr>
        <w:t>…........................................................................................................................</w:t>
      </w:r>
    </w:p>
    <w:p w:rsidR="00F55CA3" w:rsidRPr="006030A9" w:rsidRDefault="00F55CA3" w:rsidP="00EB3D84">
      <w:pPr>
        <w:pStyle w:val="BodyText"/>
        <w:widowControl/>
        <w:numPr>
          <w:ilvl w:val="0"/>
          <w:numId w:val="49"/>
        </w:numPr>
        <w:tabs>
          <w:tab w:val="clear" w:pos="2062"/>
        </w:tabs>
        <w:ind w:left="330" w:right="39"/>
        <w:rPr>
          <w:rFonts w:ascii="Times New Roman" w:hAnsi="Times New Roman" w:cs="Times New Roman"/>
          <w:b/>
          <w:bCs/>
          <w:sz w:val="22"/>
          <w:szCs w:val="22"/>
        </w:rPr>
      </w:pPr>
      <w:r w:rsidRPr="006030A9">
        <w:rPr>
          <w:rFonts w:ascii="Times New Roman" w:hAnsi="Times New Roman" w:cs="Times New Roman"/>
          <w:b/>
          <w:bCs/>
          <w:sz w:val="22"/>
          <w:szCs w:val="22"/>
        </w:rPr>
        <w:t xml:space="preserve">Zwrot zabezpieczenia należytego wykonania umowy wniesionego w formie pieniężnej należy dokonać na konto </w:t>
      </w:r>
      <w:r w:rsidRPr="00B065A1">
        <w:rPr>
          <w:rFonts w:ascii="Times New Roman" w:hAnsi="Times New Roman" w:cs="Times New Roman"/>
          <w:sz w:val="22"/>
          <w:szCs w:val="22"/>
        </w:rPr>
        <w:t>……………………………………………………………………………………………………</w:t>
      </w:r>
      <w:r>
        <w:rPr>
          <w:rFonts w:ascii="Times New Roman" w:hAnsi="Times New Roman" w:cs="Times New Roman"/>
          <w:sz w:val="22"/>
          <w:szCs w:val="22"/>
        </w:rPr>
        <w:t>….…</w:t>
      </w:r>
      <w:r w:rsidRPr="006030A9">
        <w:rPr>
          <w:rFonts w:ascii="Times New Roman" w:hAnsi="Times New Roman" w:cs="Times New Roman"/>
          <w:b/>
          <w:bCs/>
          <w:sz w:val="22"/>
          <w:szCs w:val="22"/>
        </w:rPr>
        <w:t>.</w:t>
      </w:r>
    </w:p>
    <w:p w:rsidR="00F55CA3" w:rsidRPr="006030A9" w:rsidRDefault="00F55CA3" w:rsidP="00EB3D84">
      <w:pPr>
        <w:pStyle w:val="BodyText"/>
        <w:widowControl/>
        <w:numPr>
          <w:ilvl w:val="0"/>
          <w:numId w:val="49"/>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Oferta zawiera ………………………… ponumerowanych stron.</w:t>
      </w:r>
    </w:p>
    <w:p w:rsidR="00F55CA3" w:rsidRPr="006030A9" w:rsidRDefault="00F55CA3" w:rsidP="00EB3D84">
      <w:pPr>
        <w:numPr>
          <w:ilvl w:val="0"/>
          <w:numId w:val="49"/>
        </w:numPr>
        <w:shd w:val="clear" w:color="auto" w:fill="FFFFFF"/>
        <w:tabs>
          <w:tab w:val="clear" w:pos="2062"/>
        </w:tabs>
        <w:spacing w:line="240" w:lineRule="auto"/>
        <w:ind w:left="330" w:right="39"/>
        <w:jc w:val="both"/>
        <w:rPr>
          <w:rFonts w:ascii="Times New Roman" w:hAnsi="Times New Roman" w:cs="Times New Roman"/>
        </w:rPr>
      </w:pPr>
      <w:r w:rsidRPr="006030A9">
        <w:rPr>
          <w:rFonts w:ascii="Times New Roman" w:hAnsi="Times New Roman" w:cs="Times New Roman"/>
        </w:rPr>
        <w:t xml:space="preserve">Do niniejszego formularza ofertowego dołączone są następujące dokumenty (zgodnie z wymaganiami zawartymi w Specyfikacji Istotnych Warunków Zamówienia): </w:t>
      </w:r>
    </w:p>
    <w:p w:rsidR="00F55CA3" w:rsidRPr="006030A9" w:rsidRDefault="00F55CA3" w:rsidP="00EB3D84">
      <w:pPr>
        <w:pStyle w:val="BodyText"/>
        <w:numPr>
          <w:ilvl w:val="0"/>
          <w:numId w:val="48"/>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F55CA3" w:rsidRPr="006030A9" w:rsidRDefault="00F55CA3" w:rsidP="00EB3D84">
      <w:pPr>
        <w:pStyle w:val="BodyText"/>
        <w:numPr>
          <w:ilvl w:val="0"/>
          <w:numId w:val="48"/>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F55CA3" w:rsidRPr="006030A9" w:rsidRDefault="00F55CA3" w:rsidP="00EB3D84">
      <w:pPr>
        <w:pStyle w:val="BodyText"/>
        <w:numPr>
          <w:ilvl w:val="0"/>
          <w:numId w:val="48"/>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F55CA3" w:rsidRPr="006030A9" w:rsidRDefault="00F55CA3" w:rsidP="00EB3D84">
      <w:pPr>
        <w:pStyle w:val="BodyText"/>
        <w:numPr>
          <w:ilvl w:val="0"/>
          <w:numId w:val="48"/>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F55CA3" w:rsidRPr="006030A9" w:rsidRDefault="00F55CA3" w:rsidP="00EB3D84">
      <w:pPr>
        <w:pStyle w:val="BodyText"/>
        <w:numPr>
          <w:ilvl w:val="0"/>
          <w:numId w:val="48"/>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F55CA3" w:rsidRPr="006030A9" w:rsidRDefault="00F55CA3" w:rsidP="00EB3D84">
      <w:pPr>
        <w:pStyle w:val="BodyText"/>
        <w:numPr>
          <w:ilvl w:val="0"/>
          <w:numId w:val="48"/>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F55CA3" w:rsidRPr="006030A9" w:rsidRDefault="00F55CA3" w:rsidP="00EB3D84">
      <w:pPr>
        <w:pStyle w:val="BodyText"/>
        <w:numPr>
          <w:ilvl w:val="0"/>
          <w:numId w:val="48"/>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F55CA3" w:rsidRPr="006030A9" w:rsidRDefault="00F55CA3" w:rsidP="00EB3D84">
      <w:pPr>
        <w:pStyle w:val="BodyText"/>
        <w:numPr>
          <w:ilvl w:val="0"/>
          <w:numId w:val="48"/>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F55CA3" w:rsidRPr="006030A9" w:rsidRDefault="00F55CA3" w:rsidP="00EB3D84">
      <w:pPr>
        <w:pStyle w:val="BodyText"/>
        <w:numPr>
          <w:ilvl w:val="0"/>
          <w:numId w:val="48"/>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F55CA3" w:rsidRPr="006030A9" w:rsidRDefault="00F55CA3" w:rsidP="00EB3D84">
      <w:pPr>
        <w:pStyle w:val="BodyText"/>
        <w:numPr>
          <w:ilvl w:val="0"/>
          <w:numId w:val="48"/>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F55CA3" w:rsidRDefault="00F55CA3" w:rsidP="000B6E4B">
      <w:pPr>
        <w:pStyle w:val="BodyText"/>
        <w:ind w:right="39"/>
        <w:rPr>
          <w:rFonts w:ascii="Times New Roman" w:hAnsi="Times New Roman" w:cs="Times New Roman"/>
          <w:b/>
          <w:bCs/>
          <w:sz w:val="22"/>
          <w:szCs w:val="22"/>
        </w:rPr>
      </w:pPr>
    </w:p>
    <w:p w:rsidR="00F55CA3" w:rsidRDefault="00F55CA3" w:rsidP="000B6E4B">
      <w:pPr>
        <w:pStyle w:val="BodyText"/>
        <w:ind w:right="39"/>
        <w:rPr>
          <w:rFonts w:ascii="Times New Roman" w:hAnsi="Times New Roman" w:cs="Times New Roman"/>
          <w:b/>
          <w:bCs/>
          <w:sz w:val="22"/>
          <w:szCs w:val="22"/>
        </w:rPr>
      </w:pPr>
    </w:p>
    <w:p w:rsidR="00F55CA3" w:rsidRDefault="00F55CA3" w:rsidP="000B6E4B">
      <w:pPr>
        <w:pStyle w:val="BodyText"/>
        <w:ind w:right="39"/>
        <w:rPr>
          <w:rFonts w:ascii="Times New Roman" w:hAnsi="Times New Roman" w:cs="Times New Roman"/>
          <w:b/>
          <w:bCs/>
          <w:sz w:val="22"/>
          <w:szCs w:val="22"/>
        </w:rPr>
      </w:pPr>
    </w:p>
    <w:p w:rsidR="00F55CA3" w:rsidRPr="006030A9" w:rsidRDefault="00F55CA3" w:rsidP="000B6E4B">
      <w:pPr>
        <w:pStyle w:val="BodyText"/>
        <w:ind w:right="39"/>
        <w:rPr>
          <w:rFonts w:ascii="Times New Roman" w:hAnsi="Times New Roman" w:cs="Times New Roman"/>
          <w:b/>
          <w:bCs/>
          <w:sz w:val="22"/>
          <w:szCs w:val="22"/>
        </w:rPr>
      </w:pPr>
    </w:p>
    <w:p w:rsidR="00F55CA3" w:rsidRPr="001976D0" w:rsidRDefault="00F55CA3" w:rsidP="000B6E4B">
      <w:pPr>
        <w:pStyle w:val="BodyText"/>
        <w:ind w:right="39"/>
        <w:rPr>
          <w:rFonts w:ascii="Times New Roman" w:hAnsi="Times New Roman" w:cs="Times New Roman"/>
          <w:b/>
          <w:bCs/>
          <w:sz w:val="22"/>
          <w:szCs w:val="22"/>
        </w:rPr>
      </w:pPr>
    </w:p>
    <w:p w:rsidR="00F55CA3" w:rsidRPr="002272CF" w:rsidRDefault="00F55CA3" w:rsidP="000B6E4B">
      <w:pPr>
        <w:pStyle w:val="BodyText"/>
        <w:ind w:right="39"/>
        <w:rPr>
          <w:rFonts w:ascii="Times New Roman" w:hAnsi="Times New Roman" w:cs="Times New Roman"/>
          <w:sz w:val="22"/>
          <w:szCs w:val="22"/>
        </w:rPr>
      </w:pPr>
      <w:r w:rsidRPr="001976D0">
        <w:rPr>
          <w:rFonts w:ascii="Times New Roman" w:hAnsi="Times New Roman" w:cs="Times New Roman"/>
          <w:b/>
          <w:bCs/>
          <w:sz w:val="22"/>
          <w:szCs w:val="22"/>
        </w:rPr>
        <w:t xml:space="preserve">                       </w:t>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sz w:val="22"/>
          <w:szCs w:val="22"/>
        </w:rPr>
        <w:t>…</w:t>
      </w:r>
      <w:r w:rsidRPr="002272CF">
        <w:rPr>
          <w:rFonts w:ascii="Times New Roman" w:hAnsi="Times New Roman" w:cs="Times New Roman"/>
          <w:sz w:val="22"/>
          <w:szCs w:val="22"/>
        </w:rPr>
        <w:t xml:space="preserve">............................................................................ </w:t>
      </w:r>
    </w:p>
    <w:p w:rsidR="00F55CA3" w:rsidRPr="004642DC" w:rsidRDefault="00F55CA3" w:rsidP="000B6E4B">
      <w:pPr>
        <w:pStyle w:val="BodyText"/>
        <w:ind w:left="5664" w:right="40" w:firstLine="6"/>
        <w:rPr>
          <w:rFonts w:ascii="Times New Roman" w:hAnsi="Times New Roman" w:cs="Times New Roman"/>
          <w:sz w:val="16"/>
          <w:szCs w:val="16"/>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 podpis pełnomocnika Wykonawców)</w:t>
      </w:r>
    </w:p>
    <w:p w:rsidR="00F55CA3" w:rsidRDefault="00F55CA3" w:rsidP="000B6E4B">
      <w:pPr>
        <w:pStyle w:val="BodyText"/>
        <w:tabs>
          <w:tab w:val="left" w:pos="180"/>
          <w:tab w:val="left" w:pos="360"/>
        </w:tabs>
        <w:ind w:right="39"/>
        <w:rPr>
          <w:rFonts w:ascii="Times New Roman" w:hAnsi="Times New Roman" w:cs="Times New Roman"/>
          <w:b/>
          <w:bCs/>
          <w:sz w:val="18"/>
          <w:szCs w:val="18"/>
        </w:rPr>
      </w:pPr>
    </w:p>
    <w:p w:rsidR="00F55CA3" w:rsidRDefault="00F55CA3" w:rsidP="000B6E4B">
      <w:pPr>
        <w:pStyle w:val="BodyText"/>
        <w:tabs>
          <w:tab w:val="left" w:pos="180"/>
          <w:tab w:val="left" w:pos="360"/>
        </w:tabs>
        <w:ind w:right="39"/>
        <w:rPr>
          <w:rFonts w:ascii="Times New Roman" w:hAnsi="Times New Roman" w:cs="Times New Roman"/>
          <w:b/>
          <w:bCs/>
          <w:sz w:val="18"/>
          <w:szCs w:val="18"/>
        </w:rPr>
      </w:pPr>
    </w:p>
    <w:p w:rsidR="00F55CA3" w:rsidRDefault="00F55CA3" w:rsidP="006C59CA">
      <w:pPr>
        <w:pStyle w:val="BodyText"/>
        <w:tabs>
          <w:tab w:val="left" w:pos="180"/>
          <w:tab w:val="left" w:pos="360"/>
        </w:tabs>
        <w:ind w:right="39"/>
        <w:rPr>
          <w:rFonts w:ascii="Times New Roman" w:hAnsi="Times New Roman" w:cs="Times New Roman"/>
          <w:b/>
          <w:bCs/>
          <w:sz w:val="18"/>
          <w:szCs w:val="18"/>
        </w:rPr>
      </w:pPr>
    </w:p>
    <w:p w:rsidR="00F55CA3" w:rsidRDefault="00F55CA3" w:rsidP="006C59CA">
      <w:pPr>
        <w:pStyle w:val="BodyText"/>
        <w:tabs>
          <w:tab w:val="left" w:pos="180"/>
          <w:tab w:val="left" w:pos="360"/>
        </w:tabs>
        <w:ind w:right="39"/>
        <w:rPr>
          <w:rFonts w:ascii="Times New Roman" w:hAnsi="Times New Roman" w:cs="Times New Roman"/>
          <w:b/>
          <w:bCs/>
          <w:sz w:val="18"/>
          <w:szCs w:val="18"/>
        </w:rPr>
      </w:pPr>
    </w:p>
    <w:p w:rsidR="00F55CA3" w:rsidRDefault="00F55CA3" w:rsidP="006C59CA">
      <w:pPr>
        <w:pStyle w:val="BodyText"/>
        <w:tabs>
          <w:tab w:val="left" w:pos="180"/>
          <w:tab w:val="left" w:pos="360"/>
        </w:tabs>
        <w:ind w:right="39"/>
        <w:rPr>
          <w:rFonts w:ascii="Times New Roman" w:hAnsi="Times New Roman" w:cs="Times New Roman"/>
          <w:b/>
          <w:bCs/>
          <w:sz w:val="18"/>
          <w:szCs w:val="18"/>
        </w:rPr>
      </w:pPr>
    </w:p>
    <w:p w:rsidR="00F55CA3" w:rsidRDefault="00F55CA3" w:rsidP="006C59CA">
      <w:pPr>
        <w:pStyle w:val="BodyText"/>
        <w:tabs>
          <w:tab w:val="left" w:pos="180"/>
          <w:tab w:val="left" w:pos="360"/>
        </w:tabs>
        <w:ind w:right="39"/>
        <w:rPr>
          <w:rFonts w:ascii="Times New Roman" w:hAnsi="Times New Roman" w:cs="Times New Roman"/>
          <w:b/>
          <w:bCs/>
          <w:sz w:val="18"/>
          <w:szCs w:val="18"/>
        </w:rPr>
      </w:pPr>
    </w:p>
    <w:p w:rsidR="00F55CA3" w:rsidRDefault="00F55CA3" w:rsidP="006C59CA">
      <w:pPr>
        <w:pStyle w:val="BodyText"/>
        <w:tabs>
          <w:tab w:val="left" w:pos="180"/>
          <w:tab w:val="left" w:pos="360"/>
        </w:tabs>
        <w:ind w:right="39"/>
        <w:rPr>
          <w:rFonts w:ascii="Times New Roman" w:hAnsi="Times New Roman" w:cs="Times New Roman"/>
          <w:b/>
          <w:bCs/>
          <w:sz w:val="18"/>
          <w:szCs w:val="18"/>
        </w:rPr>
      </w:pPr>
    </w:p>
    <w:p w:rsidR="00F55CA3" w:rsidRDefault="00F55CA3" w:rsidP="006C59CA">
      <w:pPr>
        <w:pStyle w:val="BodyText"/>
        <w:tabs>
          <w:tab w:val="left" w:pos="180"/>
          <w:tab w:val="left" w:pos="360"/>
        </w:tabs>
        <w:ind w:right="39"/>
        <w:rPr>
          <w:rFonts w:ascii="Times New Roman" w:hAnsi="Times New Roman" w:cs="Times New Roman"/>
          <w:b/>
          <w:bCs/>
          <w:sz w:val="18"/>
          <w:szCs w:val="18"/>
        </w:rPr>
      </w:pPr>
    </w:p>
    <w:p w:rsidR="00F55CA3" w:rsidRDefault="00F55CA3" w:rsidP="006C59CA">
      <w:pPr>
        <w:pStyle w:val="BodyText"/>
        <w:tabs>
          <w:tab w:val="left" w:pos="180"/>
          <w:tab w:val="left" w:pos="360"/>
        </w:tabs>
        <w:ind w:right="39"/>
        <w:rPr>
          <w:rFonts w:ascii="Times New Roman" w:hAnsi="Times New Roman" w:cs="Times New Roman"/>
          <w:b/>
          <w:bCs/>
          <w:sz w:val="18"/>
          <w:szCs w:val="18"/>
        </w:rPr>
      </w:pPr>
    </w:p>
    <w:p w:rsidR="00F55CA3" w:rsidRDefault="00F55CA3" w:rsidP="006C59CA">
      <w:pPr>
        <w:pStyle w:val="BodyText"/>
        <w:tabs>
          <w:tab w:val="left" w:pos="180"/>
          <w:tab w:val="left" w:pos="360"/>
        </w:tabs>
        <w:ind w:right="39"/>
        <w:rPr>
          <w:rFonts w:ascii="Times New Roman" w:hAnsi="Times New Roman" w:cs="Times New Roman"/>
          <w:b/>
          <w:bCs/>
          <w:sz w:val="18"/>
          <w:szCs w:val="18"/>
        </w:rPr>
      </w:pPr>
    </w:p>
    <w:p w:rsidR="00F55CA3" w:rsidRDefault="00F55CA3" w:rsidP="006C59CA">
      <w:pPr>
        <w:pStyle w:val="BodyText"/>
        <w:tabs>
          <w:tab w:val="left" w:pos="180"/>
          <w:tab w:val="left" w:pos="360"/>
        </w:tabs>
        <w:ind w:right="39"/>
        <w:rPr>
          <w:rFonts w:ascii="Times New Roman" w:hAnsi="Times New Roman" w:cs="Times New Roman"/>
          <w:b/>
          <w:bCs/>
          <w:sz w:val="18"/>
          <w:szCs w:val="18"/>
        </w:rPr>
      </w:pPr>
    </w:p>
    <w:p w:rsidR="00F55CA3" w:rsidRDefault="00F55CA3" w:rsidP="006C59CA">
      <w:pPr>
        <w:pStyle w:val="BodyText"/>
        <w:tabs>
          <w:tab w:val="left" w:pos="180"/>
          <w:tab w:val="left" w:pos="360"/>
        </w:tabs>
        <w:ind w:right="39"/>
        <w:rPr>
          <w:rFonts w:ascii="Times New Roman" w:hAnsi="Times New Roman" w:cs="Times New Roman"/>
          <w:b/>
          <w:bCs/>
          <w:sz w:val="18"/>
          <w:szCs w:val="18"/>
        </w:rPr>
      </w:pPr>
    </w:p>
    <w:p w:rsidR="00F55CA3" w:rsidRDefault="00F55CA3" w:rsidP="006C59CA">
      <w:pPr>
        <w:pStyle w:val="BodyText"/>
        <w:tabs>
          <w:tab w:val="left" w:pos="180"/>
          <w:tab w:val="left" w:pos="360"/>
        </w:tabs>
        <w:ind w:right="39"/>
        <w:rPr>
          <w:rFonts w:ascii="Times New Roman" w:hAnsi="Times New Roman" w:cs="Times New Roman"/>
          <w:b/>
          <w:bCs/>
          <w:sz w:val="18"/>
          <w:szCs w:val="18"/>
        </w:rPr>
      </w:pPr>
    </w:p>
    <w:p w:rsidR="00F55CA3" w:rsidRDefault="00F55CA3" w:rsidP="006C59CA">
      <w:pPr>
        <w:pStyle w:val="BodyText"/>
        <w:tabs>
          <w:tab w:val="left" w:pos="180"/>
          <w:tab w:val="left" w:pos="360"/>
        </w:tabs>
        <w:ind w:right="39"/>
        <w:rPr>
          <w:rFonts w:ascii="Times New Roman" w:hAnsi="Times New Roman" w:cs="Times New Roman"/>
          <w:b/>
          <w:bCs/>
          <w:sz w:val="18"/>
          <w:szCs w:val="18"/>
        </w:rPr>
      </w:pPr>
    </w:p>
    <w:p w:rsidR="00F55CA3" w:rsidRDefault="00F55CA3" w:rsidP="006C59CA">
      <w:pPr>
        <w:pStyle w:val="BodyText"/>
        <w:tabs>
          <w:tab w:val="left" w:pos="180"/>
          <w:tab w:val="left" w:pos="360"/>
        </w:tabs>
        <w:ind w:right="39"/>
        <w:rPr>
          <w:rFonts w:ascii="Times New Roman" w:hAnsi="Times New Roman" w:cs="Times New Roman"/>
          <w:b/>
          <w:bCs/>
          <w:sz w:val="18"/>
          <w:szCs w:val="18"/>
        </w:rPr>
      </w:pPr>
    </w:p>
    <w:p w:rsidR="00F55CA3" w:rsidRDefault="00F55CA3" w:rsidP="006C59CA">
      <w:pPr>
        <w:pStyle w:val="BodyText"/>
        <w:tabs>
          <w:tab w:val="left" w:pos="180"/>
          <w:tab w:val="left" w:pos="360"/>
        </w:tabs>
        <w:ind w:right="39"/>
        <w:rPr>
          <w:rFonts w:ascii="Times New Roman" w:hAnsi="Times New Roman" w:cs="Times New Roman"/>
          <w:b/>
          <w:bCs/>
          <w:sz w:val="18"/>
          <w:szCs w:val="18"/>
        </w:rPr>
      </w:pPr>
    </w:p>
    <w:p w:rsidR="00F55CA3" w:rsidRDefault="00F55CA3" w:rsidP="006C59CA">
      <w:pPr>
        <w:pStyle w:val="BodyText"/>
        <w:tabs>
          <w:tab w:val="left" w:pos="180"/>
          <w:tab w:val="left" w:pos="360"/>
        </w:tabs>
        <w:ind w:right="39"/>
        <w:rPr>
          <w:rFonts w:ascii="Times New Roman" w:hAnsi="Times New Roman" w:cs="Times New Roman"/>
          <w:b/>
          <w:bCs/>
          <w:sz w:val="18"/>
          <w:szCs w:val="18"/>
        </w:rPr>
      </w:pPr>
    </w:p>
    <w:p w:rsidR="00F55CA3" w:rsidRDefault="00F55CA3" w:rsidP="006C59CA">
      <w:pPr>
        <w:pStyle w:val="BodyText"/>
        <w:tabs>
          <w:tab w:val="left" w:pos="180"/>
          <w:tab w:val="left" w:pos="360"/>
        </w:tabs>
        <w:ind w:right="39"/>
        <w:rPr>
          <w:rFonts w:ascii="Times New Roman" w:hAnsi="Times New Roman" w:cs="Times New Roman"/>
          <w:b/>
          <w:bCs/>
          <w:sz w:val="18"/>
          <w:szCs w:val="18"/>
        </w:rPr>
      </w:pPr>
    </w:p>
    <w:p w:rsidR="00F55CA3" w:rsidRDefault="00F55CA3" w:rsidP="006C59CA">
      <w:pPr>
        <w:pStyle w:val="BodyText"/>
        <w:tabs>
          <w:tab w:val="left" w:pos="180"/>
          <w:tab w:val="left" w:pos="360"/>
        </w:tabs>
        <w:ind w:right="39"/>
        <w:rPr>
          <w:rFonts w:ascii="Times New Roman" w:hAnsi="Times New Roman" w:cs="Times New Roman"/>
          <w:b/>
          <w:bCs/>
          <w:sz w:val="18"/>
          <w:szCs w:val="18"/>
        </w:rPr>
      </w:pPr>
    </w:p>
    <w:p w:rsidR="00F55CA3" w:rsidRDefault="00F55CA3" w:rsidP="006C59CA">
      <w:pPr>
        <w:pStyle w:val="BodyText"/>
        <w:tabs>
          <w:tab w:val="left" w:pos="180"/>
          <w:tab w:val="left" w:pos="360"/>
        </w:tabs>
        <w:ind w:right="39"/>
        <w:rPr>
          <w:rFonts w:ascii="Times New Roman" w:hAnsi="Times New Roman" w:cs="Times New Roman"/>
          <w:b/>
          <w:bCs/>
          <w:sz w:val="18"/>
          <w:szCs w:val="18"/>
        </w:rPr>
      </w:pPr>
    </w:p>
    <w:p w:rsidR="00F55CA3" w:rsidRDefault="00F55CA3" w:rsidP="006C59CA">
      <w:pPr>
        <w:pStyle w:val="BodyText"/>
        <w:tabs>
          <w:tab w:val="left" w:pos="180"/>
          <w:tab w:val="left" w:pos="360"/>
        </w:tabs>
        <w:ind w:right="39"/>
        <w:rPr>
          <w:rFonts w:ascii="Times New Roman" w:hAnsi="Times New Roman" w:cs="Times New Roman"/>
          <w:b/>
          <w:bCs/>
          <w:sz w:val="18"/>
          <w:szCs w:val="18"/>
        </w:rPr>
      </w:pPr>
    </w:p>
    <w:p w:rsidR="00F55CA3" w:rsidRDefault="00F55CA3" w:rsidP="006C59CA">
      <w:pPr>
        <w:pStyle w:val="BodyText"/>
        <w:tabs>
          <w:tab w:val="left" w:pos="180"/>
          <w:tab w:val="left" w:pos="360"/>
        </w:tabs>
        <w:ind w:right="39"/>
        <w:rPr>
          <w:rFonts w:ascii="Times New Roman" w:hAnsi="Times New Roman" w:cs="Times New Roman"/>
          <w:b/>
          <w:bCs/>
          <w:sz w:val="18"/>
          <w:szCs w:val="18"/>
        </w:rPr>
      </w:pPr>
    </w:p>
    <w:p w:rsidR="00F55CA3" w:rsidRDefault="00F55CA3" w:rsidP="006C59CA">
      <w:pPr>
        <w:pStyle w:val="BodyText"/>
        <w:tabs>
          <w:tab w:val="left" w:pos="180"/>
          <w:tab w:val="left" w:pos="360"/>
        </w:tabs>
        <w:ind w:right="39"/>
        <w:rPr>
          <w:rFonts w:ascii="Times New Roman" w:hAnsi="Times New Roman" w:cs="Times New Roman"/>
          <w:b/>
          <w:bCs/>
          <w:sz w:val="18"/>
          <w:szCs w:val="18"/>
        </w:rPr>
      </w:pPr>
    </w:p>
    <w:p w:rsidR="00F55CA3" w:rsidRDefault="00F55CA3" w:rsidP="006C59CA">
      <w:pPr>
        <w:pStyle w:val="BodyText"/>
        <w:tabs>
          <w:tab w:val="left" w:pos="180"/>
          <w:tab w:val="left" w:pos="360"/>
        </w:tabs>
        <w:ind w:right="39"/>
        <w:rPr>
          <w:rFonts w:ascii="Times New Roman" w:hAnsi="Times New Roman" w:cs="Times New Roman"/>
          <w:b/>
          <w:bCs/>
          <w:sz w:val="18"/>
          <w:szCs w:val="18"/>
        </w:rPr>
      </w:pPr>
    </w:p>
    <w:p w:rsidR="00F55CA3" w:rsidRDefault="00F55CA3" w:rsidP="006C59CA">
      <w:pPr>
        <w:pStyle w:val="BodyText"/>
        <w:tabs>
          <w:tab w:val="left" w:pos="180"/>
          <w:tab w:val="left" w:pos="360"/>
        </w:tabs>
        <w:ind w:right="39"/>
        <w:rPr>
          <w:rFonts w:ascii="Times New Roman" w:hAnsi="Times New Roman" w:cs="Times New Roman"/>
          <w:b/>
          <w:bCs/>
          <w:sz w:val="18"/>
          <w:szCs w:val="18"/>
        </w:rPr>
      </w:pPr>
    </w:p>
    <w:p w:rsidR="00F55CA3" w:rsidRDefault="00F55CA3" w:rsidP="006C59CA">
      <w:pPr>
        <w:pStyle w:val="BodyText"/>
        <w:tabs>
          <w:tab w:val="left" w:pos="180"/>
          <w:tab w:val="left" w:pos="360"/>
        </w:tabs>
        <w:ind w:right="39"/>
        <w:rPr>
          <w:rFonts w:ascii="Times New Roman" w:hAnsi="Times New Roman" w:cs="Times New Roman"/>
          <w:b/>
          <w:bCs/>
          <w:sz w:val="18"/>
          <w:szCs w:val="18"/>
        </w:rPr>
      </w:pPr>
    </w:p>
    <w:p w:rsidR="00F55CA3" w:rsidRDefault="00F55CA3" w:rsidP="006C59CA">
      <w:pPr>
        <w:pStyle w:val="BodyText"/>
        <w:tabs>
          <w:tab w:val="left" w:pos="180"/>
          <w:tab w:val="left" w:pos="360"/>
        </w:tabs>
        <w:ind w:right="39"/>
        <w:rPr>
          <w:rFonts w:ascii="Times New Roman" w:hAnsi="Times New Roman" w:cs="Times New Roman"/>
          <w:b/>
          <w:bCs/>
          <w:sz w:val="18"/>
          <w:szCs w:val="18"/>
        </w:rPr>
      </w:pPr>
    </w:p>
    <w:p w:rsidR="00F55CA3" w:rsidRDefault="00F55CA3" w:rsidP="006C59CA">
      <w:pPr>
        <w:pStyle w:val="BodyText"/>
        <w:tabs>
          <w:tab w:val="left" w:pos="180"/>
          <w:tab w:val="left" w:pos="360"/>
        </w:tabs>
        <w:ind w:right="39"/>
        <w:rPr>
          <w:rFonts w:ascii="Times New Roman" w:hAnsi="Times New Roman" w:cs="Times New Roman"/>
          <w:b/>
          <w:bCs/>
          <w:sz w:val="18"/>
          <w:szCs w:val="18"/>
        </w:rPr>
      </w:pPr>
    </w:p>
    <w:p w:rsidR="00F55CA3" w:rsidRDefault="00F55CA3" w:rsidP="006C59CA">
      <w:pPr>
        <w:pStyle w:val="BodyText"/>
        <w:tabs>
          <w:tab w:val="left" w:pos="180"/>
          <w:tab w:val="left" w:pos="360"/>
        </w:tabs>
        <w:ind w:right="39"/>
        <w:rPr>
          <w:rFonts w:ascii="Times New Roman" w:hAnsi="Times New Roman" w:cs="Times New Roman"/>
          <w:b/>
          <w:bCs/>
          <w:sz w:val="18"/>
          <w:szCs w:val="18"/>
        </w:rPr>
      </w:pPr>
    </w:p>
    <w:p w:rsidR="00F55CA3" w:rsidRDefault="00F55CA3" w:rsidP="006C59CA">
      <w:pPr>
        <w:pStyle w:val="BodyText"/>
        <w:tabs>
          <w:tab w:val="left" w:pos="180"/>
          <w:tab w:val="left" w:pos="360"/>
        </w:tabs>
        <w:ind w:right="39"/>
        <w:rPr>
          <w:rFonts w:ascii="Times New Roman" w:hAnsi="Times New Roman" w:cs="Times New Roman"/>
          <w:b/>
          <w:bCs/>
          <w:sz w:val="18"/>
          <w:szCs w:val="18"/>
        </w:rPr>
      </w:pPr>
    </w:p>
    <w:p w:rsidR="00F55CA3" w:rsidRDefault="00F55CA3" w:rsidP="006C59CA">
      <w:pPr>
        <w:pStyle w:val="BodyText"/>
        <w:tabs>
          <w:tab w:val="left" w:pos="180"/>
          <w:tab w:val="left" w:pos="360"/>
        </w:tabs>
        <w:ind w:right="39"/>
        <w:rPr>
          <w:rFonts w:ascii="Times New Roman" w:hAnsi="Times New Roman" w:cs="Times New Roman"/>
          <w:b/>
          <w:bCs/>
          <w:sz w:val="18"/>
          <w:szCs w:val="18"/>
        </w:rPr>
      </w:pPr>
    </w:p>
    <w:p w:rsidR="00F55CA3" w:rsidRDefault="00F55CA3" w:rsidP="006C59CA">
      <w:pPr>
        <w:pStyle w:val="BodyText"/>
        <w:tabs>
          <w:tab w:val="left" w:pos="180"/>
          <w:tab w:val="left" w:pos="360"/>
        </w:tabs>
        <w:ind w:right="39"/>
        <w:rPr>
          <w:rFonts w:ascii="Times New Roman" w:hAnsi="Times New Roman" w:cs="Times New Roman"/>
          <w:b/>
          <w:bCs/>
          <w:sz w:val="18"/>
          <w:szCs w:val="18"/>
        </w:rPr>
      </w:pPr>
    </w:p>
    <w:p w:rsidR="00F55CA3" w:rsidRDefault="00F55CA3" w:rsidP="006C59CA">
      <w:pPr>
        <w:pStyle w:val="BodyText"/>
        <w:tabs>
          <w:tab w:val="left" w:pos="180"/>
          <w:tab w:val="left" w:pos="360"/>
        </w:tabs>
        <w:ind w:right="39"/>
        <w:rPr>
          <w:rFonts w:ascii="Times New Roman" w:hAnsi="Times New Roman" w:cs="Times New Roman"/>
          <w:b/>
          <w:bCs/>
          <w:sz w:val="18"/>
          <w:szCs w:val="18"/>
        </w:rPr>
      </w:pPr>
    </w:p>
    <w:p w:rsidR="00F55CA3" w:rsidRDefault="00F55CA3" w:rsidP="006C59CA">
      <w:pPr>
        <w:pStyle w:val="BodyText"/>
        <w:tabs>
          <w:tab w:val="left" w:pos="180"/>
          <w:tab w:val="left" w:pos="360"/>
        </w:tabs>
        <w:ind w:right="39"/>
        <w:rPr>
          <w:rFonts w:ascii="Times New Roman" w:hAnsi="Times New Roman" w:cs="Times New Roman"/>
          <w:b/>
          <w:bCs/>
          <w:sz w:val="18"/>
          <w:szCs w:val="18"/>
        </w:rPr>
      </w:pPr>
    </w:p>
    <w:p w:rsidR="00F55CA3" w:rsidRDefault="00F55CA3" w:rsidP="006C59CA">
      <w:pPr>
        <w:pStyle w:val="BodyText"/>
        <w:tabs>
          <w:tab w:val="left" w:pos="180"/>
          <w:tab w:val="left" w:pos="360"/>
        </w:tabs>
        <w:ind w:right="39"/>
        <w:rPr>
          <w:rFonts w:ascii="Times New Roman" w:hAnsi="Times New Roman" w:cs="Times New Roman"/>
          <w:b/>
          <w:bCs/>
          <w:sz w:val="18"/>
          <w:szCs w:val="18"/>
        </w:rPr>
      </w:pPr>
    </w:p>
    <w:p w:rsidR="00F55CA3" w:rsidRDefault="00F55CA3" w:rsidP="006C59CA">
      <w:pPr>
        <w:pStyle w:val="BodyText"/>
        <w:tabs>
          <w:tab w:val="left" w:pos="180"/>
          <w:tab w:val="left" w:pos="360"/>
        </w:tabs>
        <w:ind w:right="39"/>
        <w:rPr>
          <w:rFonts w:ascii="Times New Roman" w:hAnsi="Times New Roman" w:cs="Times New Roman"/>
          <w:b/>
          <w:bCs/>
          <w:sz w:val="18"/>
          <w:szCs w:val="18"/>
        </w:rPr>
      </w:pPr>
    </w:p>
    <w:p w:rsidR="00F55CA3" w:rsidRDefault="00F55CA3" w:rsidP="006C59CA">
      <w:pPr>
        <w:pStyle w:val="BodyText"/>
        <w:tabs>
          <w:tab w:val="left" w:pos="180"/>
          <w:tab w:val="left" w:pos="360"/>
        </w:tabs>
        <w:ind w:right="39"/>
        <w:rPr>
          <w:rFonts w:ascii="Times New Roman" w:hAnsi="Times New Roman" w:cs="Times New Roman"/>
          <w:b/>
          <w:bCs/>
          <w:sz w:val="18"/>
          <w:szCs w:val="18"/>
        </w:rPr>
      </w:pPr>
    </w:p>
    <w:p w:rsidR="00F55CA3" w:rsidRDefault="00F55CA3" w:rsidP="006C59CA">
      <w:pPr>
        <w:pStyle w:val="BodyText"/>
        <w:tabs>
          <w:tab w:val="left" w:pos="180"/>
          <w:tab w:val="left" w:pos="360"/>
        </w:tabs>
        <w:ind w:right="39"/>
        <w:rPr>
          <w:rFonts w:ascii="Times New Roman" w:hAnsi="Times New Roman" w:cs="Times New Roman"/>
          <w:b/>
          <w:bCs/>
          <w:sz w:val="18"/>
          <w:szCs w:val="18"/>
        </w:rPr>
      </w:pPr>
    </w:p>
    <w:p w:rsidR="00F55CA3" w:rsidRDefault="00F55CA3" w:rsidP="006C59CA">
      <w:pPr>
        <w:pStyle w:val="BodyText"/>
        <w:tabs>
          <w:tab w:val="left" w:pos="180"/>
          <w:tab w:val="left" w:pos="360"/>
        </w:tabs>
        <w:ind w:right="39"/>
        <w:rPr>
          <w:rFonts w:ascii="Times New Roman" w:hAnsi="Times New Roman" w:cs="Times New Roman"/>
          <w:b/>
          <w:bCs/>
          <w:sz w:val="18"/>
          <w:szCs w:val="18"/>
        </w:rPr>
      </w:pPr>
    </w:p>
    <w:p w:rsidR="00F55CA3" w:rsidRDefault="00F55CA3" w:rsidP="006C59CA">
      <w:pPr>
        <w:pStyle w:val="BodyText"/>
        <w:tabs>
          <w:tab w:val="left" w:pos="180"/>
          <w:tab w:val="left" w:pos="360"/>
        </w:tabs>
        <w:ind w:right="39"/>
        <w:rPr>
          <w:rFonts w:ascii="Times New Roman" w:hAnsi="Times New Roman" w:cs="Times New Roman"/>
          <w:b/>
          <w:bCs/>
          <w:sz w:val="18"/>
          <w:szCs w:val="18"/>
        </w:rPr>
      </w:pPr>
    </w:p>
    <w:p w:rsidR="00F55CA3" w:rsidRDefault="00F55CA3" w:rsidP="006C59CA">
      <w:pPr>
        <w:pStyle w:val="BodyText"/>
        <w:tabs>
          <w:tab w:val="left" w:pos="180"/>
          <w:tab w:val="left" w:pos="360"/>
        </w:tabs>
        <w:ind w:right="39"/>
        <w:rPr>
          <w:rFonts w:ascii="Times New Roman" w:hAnsi="Times New Roman" w:cs="Times New Roman"/>
          <w:b/>
          <w:bCs/>
          <w:sz w:val="18"/>
          <w:szCs w:val="18"/>
        </w:rPr>
      </w:pPr>
    </w:p>
    <w:p w:rsidR="00F55CA3" w:rsidRDefault="00F55CA3" w:rsidP="006C59CA">
      <w:pPr>
        <w:pStyle w:val="BodyText"/>
        <w:tabs>
          <w:tab w:val="left" w:pos="180"/>
          <w:tab w:val="left" w:pos="360"/>
        </w:tabs>
        <w:ind w:right="39"/>
        <w:rPr>
          <w:rFonts w:ascii="Times New Roman" w:hAnsi="Times New Roman" w:cs="Times New Roman"/>
          <w:b/>
          <w:bCs/>
          <w:sz w:val="18"/>
          <w:szCs w:val="18"/>
        </w:rPr>
      </w:pPr>
    </w:p>
    <w:p w:rsidR="00F55CA3" w:rsidRDefault="00F55CA3" w:rsidP="006C59CA">
      <w:pPr>
        <w:pStyle w:val="BodyText"/>
        <w:tabs>
          <w:tab w:val="left" w:pos="180"/>
          <w:tab w:val="left" w:pos="360"/>
        </w:tabs>
        <w:ind w:right="39"/>
        <w:rPr>
          <w:rFonts w:ascii="Times New Roman" w:hAnsi="Times New Roman" w:cs="Times New Roman"/>
          <w:b/>
          <w:bCs/>
          <w:sz w:val="18"/>
          <w:szCs w:val="18"/>
        </w:rPr>
      </w:pPr>
    </w:p>
    <w:p w:rsidR="00F55CA3" w:rsidRDefault="00F55CA3" w:rsidP="006C59CA">
      <w:pPr>
        <w:pStyle w:val="BodyText"/>
        <w:tabs>
          <w:tab w:val="left" w:pos="180"/>
          <w:tab w:val="left" w:pos="360"/>
        </w:tabs>
        <w:ind w:right="39"/>
        <w:rPr>
          <w:rFonts w:ascii="Times New Roman" w:hAnsi="Times New Roman" w:cs="Times New Roman"/>
          <w:b/>
          <w:bCs/>
          <w:sz w:val="18"/>
          <w:szCs w:val="18"/>
        </w:rPr>
      </w:pPr>
    </w:p>
    <w:p w:rsidR="00F55CA3" w:rsidRDefault="00F55CA3" w:rsidP="006C59CA">
      <w:pPr>
        <w:pStyle w:val="BodyText"/>
        <w:tabs>
          <w:tab w:val="left" w:pos="180"/>
          <w:tab w:val="left" w:pos="360"/>
        </w:tabs>
        <w:ind w:right="39"/>
        <w:rPr>
          <w:rFonts w:ascii="Times New Roman" w:hAnsi="Times New Roman" w:cs="Times New Roman"/>
          <w:b/>
          <w:bCs/>
          <w:sz w:val="18"/>
          <w:szCs w:val="18"/>
        </w:rPr>
      </w:pPr>
    </w:p>
    <w:p w:rsidR="00F55CA3" w:rsidRDefault="00F55CA3" w:rsidP="006C59CA">
      <w:pPr>
        <w:pStyle w:val="BodyText"/>
        <w:tabs>
          <w:tab w:val="left" w:pos="180"/>
          <w:tab w:val="left" w:pos="360"/>
        </w:tabs>
        <w:ind w:right="39"/>
        <w:rPr>
          <w:rFonts w:ascii="Times New Roman" w:hAnsi="Times New Roman" w:cs="Times New Roman"/>
          <w:b/>
          <w:bCs/>
          <w:sz w:val="18"/>
          <w:szCs w:val="18"/>
        </w:rPr>
      </w:pPr>
    </w:p>
    <w:p w:rsidR="00F55CA3" w:rsidRDefault="00F55CA3" w:rsidP="006C59CA">
      <w:pPr>
        <w:pStyle w:val="BodyText"/>
        <w:tabs>
          <w:tab w:val="left" w:pos="180"/>
          <w:tab w:val="left" w:pos="360"/>
        </w:tabs>
        <w:ind w:right="39"/>
        <w:rPr>
          <w:rFonts w:ascii="Times New Roman" w:hAnsi="Times New Roman" w:cs="Times New Roman"/>
          <w:b/>
          <w:bCs/>
          <w:sz w:val="18"/>
          <w:szCs w:val="18"/>
        </w:rPr>
      </w:pPr>
    </w:p>
    <w:p w:rsidR="00F55CA3" w:rsidRPr="00896850" w:rsidRDefault="00F55CA3" w:rsidP="006C59CA">
      <w:pPr>
        <w:pStyle w:val="BodyText"/>
        <w:tabs>
          <w:tab w:val="left" w:pos="180"/>
          <w:tab w:val="left" w:pos="360"/>
        </w:tabs>
        <w:ind w:right="39"/>
        <w:rPr>
          <w:rFonts w:ascii="Times New Roman" w:hAnsi="Times New Roman" w:cs="Times New Roman"/>
          <w:b/>
          <w:bCs/>
          <w:sz w:val="18"/>
          <w:szCs w:val="18"/>
        </w:rPr>
      </w:pPr>
      <w:r w:rsidRPr="00896850">
        <w:rPr>
          <w:rFonts w:ascii="Times New Roman" w:hAnsi="Times New Roman" w:cs="Times New Roman"/>
          <w:b/>
          <w:bCs/>
          <w:sz w:val="18"/>
          <w:szCs w:val="18"/>
        </w:rPr>
        <w:t>*niepotrzebne skreślić</w:t>
      </w:r>
    </w:p>
    <w:p w:rsidR="00F55CA3" w:rsidRPr="00896850" w:rsidRDefault="00F55CA3" w:rsidP="006C59CA">
      <w:pPr>
        <w:pStyle w:val="BodyText"/>
        <w:tabs>
          <w:tab w:val="left" w:pos="180"/>
          <w:tab w:val="left" w:pos="360"/>
        </w:tabs>
        <w:ind w:right="39"/>
        <w:rPr>
          <w:rFonts w:ascii="Times New Roman" w:hAnsi="Times New Roman" w:cs="Times New Roman"/>
          <w:b/>
          <w:bCs/>
          <w:sz w:val="18"/>
          <w:szCs w:val="18"/>
        </w:rPr>
      </w:pPr>
      <w:r w:rsidRPr="00896850">
        <w:rPr>
          <w:rFonts w:ascii="Times New Roman" w:hAnsi="Times New Roman" w:cs="Times New Roman"/>
          <w:b/>
          <w:bCs/>
          <w:sz w:val="18"/>
          <w:szCs w:val="18"/>
        </w:rPr>
        <w:t>- w miejscach formularza, które nie dotyczą Wykonawcy należy wpisać „NIE DOTYCZY”</w:t>
      </w:r>
    </w:p>
    <w:p w:rsidR="00F55CA3" w:rsidRPr="003E0474" w:rsidRDefault="00F55CA3" w:rsidP="00EB1264">
      <w:pPr>
        <w:pStyle w:val="BodyText"/>
        <w:tabs>
          <w:tab w:val="left" w:pos="180"/>
          <w:tab w:val="left" w:pos="360"/>
        </w:tabs>
        <w:spacing w:line="276" w:lineRule="auto"/>
        <w:jc w:val="right"/>
        <w:rPr>
          <w:rFonts w:ascii="Times New Roman" w:hAnsi="Times New Roman" w:cs="Times New Roman"/>
          <w:b/>
          <w:bCs/>
          <w:sz w:val="28"/>
          <w:szCs w:val="28"/>
        </w:rPr>
      </w:pPr>
      <w:r>
        <w:rPr>
          <w:rFonts w:ascii="Times New Roman" w:hAnsi="Times New Roman" w:cs="Times New Roman"/>
          <w:b/>
          <w:bCs/>
          <w:sz w:val="22"/>
          <w:szCs w:val="22"/>
        </w:rPr>
        <w:br w:type="page"/>
      </w:r>
      <w:r w:rsidRPr="003E0474">
        <w:rPr>
          <w:rFonts w:ascii="Times New Roman" w:hAnsi="Times New Roman" w:cs="Times New Roman"/>
          <w:b/>
          <w:bCs/>
          <w:sz w:val="28"/>
          <w:szCs w:val="28"/>
        </w:rPr>
        <w:t xml:space="preserve">Załącznik nr </w:t>
      </w:r>
      <w:r>
        <w:rPr>
          <w:rFonts w:ascii="Times New Roman" w:hAnsi="Times New Roman" w:cs="Times New Roman"/>
          <w:b/>
          <w:bCs/>
          <w:sz w:val="28"/>
          <w:szCs w:val="28"/>
        </w:rPr>
        <w:t>1 do SIWZ</w:t>
      </w:r>
    </w:p>
    <w:p w:rsidR="00F55CA3" w:rsidRPr="001D36B2" w:rsidRDefault="00F55CA3" w:rsidP="0027330E">
      <w:pPr>
        <w:autoSpaceDE w:val="0"/>
        <w:autoSpaceDN w:val="0"/>
        <w:adjustRightInd w:val="0"/>
        <w:spacing w:line="276" w:lineRule="auto"/>
        <w:ind w:right="454"/>
        <w:jc w:val="right"/>
        <w:rPr>
          <w:rFonts w:ascii="Times New Roman" w:hAnsi="Times New Roman" w:cs="Times New Roman"/>
        </w:rPr>
      </w:pPr>
    </w:p>
    <w:p w:rsidR="00F55CA3" w:rsidRDefault="00F55CA3" w:rsidP="0027330E">
      <w:pPr>
        <w:spacing w:line="276" w:lineRule="auto"/>
        <w:ind w:left="6372" w:right="454"/>
        <w:jc w:val="both"/>
        <w:rPr>
          <w:rFonts w:ascii="Times New Roman" w:hAnsi="Times New Roman" w:cs="Times New Roman"/>
          <w:sz w:val="18"/>
          <w:szCs w:val="18"/>
        </w:rPr>
      </w:pPr>
    </w:p>
    <w:p w:rsidR="00F55CA3" w:rsidRPr="00B549DB" w:rsidRDefault="00F55CA3" w:rsidP="0027330E">
      <w:pPr>
        <w:spacing w:line="276" w:lineRule="auto"/>
        <w:ind w:left="6372" w:right="454"/>
        <w:jc w:val="both"/>
        <w:rPr>
          <w:rFonts w:ascii="Times New Roman" w:hAnsi="Times New Roman" w:cs="Times New Roman"/>
          <w:sz w:val="18"/>
          <w:szCs w:val="18"/>
        </w:rPr>
      </w:pPr>
    </w:p>
    <w:p w:rsidR="00F55CA3" w:rsidRPr="00B549DB" w:rsidRDefault="00F55CA3" w:rsidP="0027330E">
      <w:pPr>
        <w:spacing w:line="276" w:lineRule="auto"/>
        <w:ind w:left="1108" w:right="454" w:firstLine="308"/>
        <w:jc w:val="right"/>
        <w:rPr>
          <w:rFonts w:ascii="Times New Roman" w:hAnsi="Times New Roman" w:cs="Times New Roman"/>
          <w:sz w:val="18"/>
          <w:szCs w:val="18"/>
        </w:rPr>
      </w:pPr>
      <w:r w:rsidRPr="00B549DB">
        <w:rPr>
          <w:rFonts w:ascii="Times New Roman" w:hAnsi="Times New Roman" w:cs="Times New Roman"/>
          <w:sz w:val="18"/>
          <w:szCs w:val="18"/>
        </w:rPr>
        <w:t>……………………………………..</w:t>
      </w:r>
    </w:p>
    <w:p w:rsidR="00F55CA3" w:rsidRPr="00B549DB" w:rsidRDefault="00F55CA3" w:rsidP="002730EC">
      <w:pPr>
        <w:spacing w:line="276"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(miejscowość, data)</w:t>
      </w:r>
    </w:p>
    <w:p w:rsidR="00F55CA3" w:rsidRPr="00B549DB" w:rsidRDefault="00F55CA3" w:rsidP="0027330E">
      <w:pPr>
        <w:spacing w:line="276" w:lineRule="auto"/>
        <w:ind w:left="6372"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 xml:space="preserve">                  </w:t>
      </w:r>
    </w:p>
    <w:p w:rsidR="00F55CA3" w:rsidRPr="00B549DB" w:rsidRDefault="00F55CA3" w:rsidP="0027330E">
      <w:pPr>
        <w:spacing w:line="276"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w:t>
      </w:r>
    </w:p>
    <w:p w:rsidR="00F55CA3" w:rsidRPr="00B549DB" w:rsidRDefault="00F55CA3" w:rsidP="0027330E">
      <w:pPr>
        <w:autoSpaceDE w:val="0"/>
        <w:autoSpaceDN w:val="0"/>
        <w:adjustRightInd w:val="0"/>
        <w:spacing w:line="276" w:lineRule="auto"/>
        <w:ind w:right="454"/>
        <w:jc w:val="both"/>
        <w:rPr>
          <w:rFonts w:ascii="Times New Roman" w:hAnsi="Times New Roman" w:cs="Times New Roman"/>
          <w:b/>
          <w:bCs/>
          <w:sz w:val="24"/>
          <w:szCs w:val="24"/>
        </w:rPr>
      </w:pPr>
      <w:r w:rsidRPr="00B549DB">
        <w:rPr>
          <w:rFonts w:ascii="Times New Roman" w:hAnsi="Times New Roman" w:cs="Times New Roman"/>
          <w:sz w:val="18"/>
          <w:szCs w:val="18"/>
        </w:rPr>
        <w:tab/>
        <w:t>(pieczęć Wykonawcy)</w:t>
      </w:r>
    </w:p>
    <w:p w:rsidR="00F55CA3" w:rsidRDefault="00F55CA3" w:rsidP="002730EC">
      <w:pPr>
        <w:autoSpaceDE w:val="0"/>
        <w:autoSpaceDN w:val="0"/>
        <w:adjustRightInd w:val="0"/>
        <w:spacing w:line="276" w:lineRule="auto"/>
        <w:ind w:left="0" w:right="454" w:firstLine="0"/>
        <w:jc w:val="both"/>
        <w:rPr>
          <w:rFonts w:ascii="Times New Roman" w:hAnsi="Times New Roman" w:cs="Times New Roman"/>
          <w:b/>
          <w:bCs/>
          <w:sz w:val="24"/>
          <w:szCs w:val="24"/>
        </w:rPr>
      </w:pPr>
    </w:p>
    <w:p w:rsidR="00F55CA3" w:rsidRPr="00B549DB" w:rsidRDefault="00F55CA3" w:rsidP="002730EC">
      <w:pPr>
        <w:autoSpaceDE w:val="0"/>
        <w:autoSpaceDN w:val="0"/>
        <w:adjustRightInd w:val="0"/>
        <w:spacing w:line="276" w:lineRule="auto"/>
        <w:ind w:left="0" w:right="454" w:firstLine="0"/>
        <w:jc w:val="both"/>
        <w:rPr>
          <w:rFonts w:ascii="Times New Roman" w:hAnsi="Times New Roman" w:cs="Times New Roman"/>
          <w:b/>
          <w:bCs/>
          <w:sz w:val="24"/>
          <w:szCs w:val="24"/>
        </w:rPr>
      </w:pPr>
    </w:p>
    <w:p w:rsidR="00F55CA3" w:rsidRPr="003E0474" w:rsidRDefault="00F55CA3" w:rsidP="002D79A9">
      <w:pPr>
        <w:autoSpaceDE w:val="0"/>
        <w:autoSpaceDN w:val="0"/>
        <w:adjustRightInd w:val="0"/>
        <w:spacing w:line="360" w:lineRule="auto"/>
        <w:ind w:right="454"/>
        <w:jc w:val="center"/>
        <w:rPr>
          <w:rFonts w:ascii="Times New Roman" w:hAnsi="Times New Roman" w:cs="Times New Roman"/>
          <w:b/>
          <w:bCs/>
          <w:sz w:val="28"/>
          <w:szCs w:val="28"/>
        </w:rPr>
      </w:pPr>
      <w:r w:rsidRPr="003E0474">
        <w:rPr>
          <w:rFonts w:ascii="Times New Roman" w:hAnsi="Times New Roman" w:cs="Times New Roman"/>
          <w:b/>
          <w:bCs/>
          <w:sz w:val="28"/>
          <w:szCs w:val="28"/>
        </w:rPr>
        <w:t>O Ś W I A D C Z E N I E</w:t>
      </w:r>
    </w:p>
    <w:p w:rsidR="00F55CA3" w:rsidRPr="003E0474" w:rsidRDefault="00F55CA3" w:rsidP="002D79A9">
      <w:pPr>
        <w:autoSpaceDE w:val="0"/>
        <w:autoSpaceDN w:val="0"/>
        <w:adjustRightInd w:val="0"/>
        <w:spacing w:line="360" w:lineRule="auto"/>
        <w:ind w:right="454"/>
        <w:jc w:val="center"/>
        <w:rPr>
          <w:rFonts w:ascii="Times New Roman" w:hAnsi="Times New Roman" w:cs="Times New Roman"/>
          <w:sz w:val="28"/>
          <w:szCs w:val="28"/>
        </w:rPr>
      </w:pPr>
      <w:r w:rsidRPr="003E0474">
        <w:rPr>
          <w:rFonts w:ascii="Times New Roman" w:hAnsi="Times New Roman" w:cs="Times New Roman"/>
          <w:b/>
          <w:bCs/>
          <w:sz w:val="28"/>
          <w:szCs w:val="28"/>
        </w:rPr>
        <w:t>o spełnieniu warunków udziału w postępowaniu</w:t>
      </w:r>
      <w:r w:rsidRPr="003E0474">
        <w:rPr>
          <w:rFonts w:ascii="Times New Roman" w:hAnsi="Times New Roman" w:cs="Times New Roman"/>
          <w:sz w:val="28"/>
          <w:szCs w:val="28"/>
        </w:rPr>
        <w:t xml:space="preserve"> </w:t>
      </w:r>
    </w:p>
    <w:p w:rsidR="00F55CA3" w:rsidRPr="001D36B2" w:rsidRDefault="00F55CA3" w:rsidP="002D79A9">
      <w:pPr>
        <w:spacing w:line="360" w:lineRule="auto"/>
        <w:ind w:left="6372" w:right="454"/>
        <w:jc w:val="both"/>
        <w:rPr>
          <w:rFonts w:ascii="Times New Roman" w:hAnsi="Times New Roman" w:cs="Times New Roman"/>
        </w:rPr>
      </w:pPr>
      <w:r w:rsidRPr="001D36B2">
        <w:rPr>
          <w:rFonts w:ascii="Times New Roman" w:hAnsi="Times New Roman" w:cs="Times New Roman"/>
        </w:rPr>
        <w:tab/>
        <w:t xml:space="preserve">                                                                           </w:t>
      </w:r>
    </w:p>
    <w:p w:rsidR="00F55CA3" w:rsidRPr="001D36B2" w:rsidRDefault="00F55CA3" w:rsidP="002D79A9">
      <w:pPr>
        <w:spacing w:line="360" w:lineRule="auto"/>
        <w:ind w:right="454"/>
        <w:jc w:val="both"/>
        <w:rPr>
          <w:rFonts w:ascii="Times New Roman" w:hAnsi="Times New Roman" w:cs="Times New Roman"/>
        </w:rPr>
      </w:pPr>
    </w:p>
    <w:p w:rsidR="00F55CA3" w:rsidRPr="002D79A9" w:rsidRDefault="00F55CA3" w:rsidP="002D79A9">
      <w:pPr>
        <w:spacing w:line="360" w:lineRule="auto"/>
        <w:ind w:left="0" w:right="454" w:firstLine="0"/>
        <w:jc w:val="both"/>
        <w:rPr>
          <w:rFonts w:ascii="Times New Roman" w:hAnsi="Times New Roman" w:cs="Times New Roman"/>
        </w:rPr>
      </w:pPr>
      <w:r w:rsidRPr="002D79A9">
        <w:rPr>
          <w:rFonts w:ascii="Times New Roman" w:hAnsi="Times New Roman" w:cs="Times New Roman"/>
        </w:rPr>
        <w:t>Stosownie do</w:t>
      </w:r>
      <w:r>
        <w:rPr>
          <w:rFonts w:ascii="Times New Roman" w:hAnsi="Times New Roman" w:cs="Times New Roman"/>
        </w:rPr>
        <w:t xml:space="preserve"> treści art. 22 ust. 1 pkt. 1 – 4</w:t>
      </w:r>
      <w:r w:rsidRPr="002D79A9">
        <w:rPr>
          <w:rFonts w:ascii="Times New Roman" w:hAnsi="Times New Roman" w:cs="Times New Roman"/>
        </w:rPr>
        <w:t xml:space="preserve"> ustawy z dnia 29 stycznia 2004 r. Prawo zamówień publicznych (</w:t>
      </w:r>
      <w:r>
        <w:rPr>
          <w:rFonts w:ascii="Times New Roman" w:hAnsi="Times New Roman" w:cs="Times New Roman"/>
        </w:rPr>
        <w:t>tj. </w:t>
      </w:r>
      <w:r w:rsidRPr="002D79A9">
        <w:rPr>
          <w:rFonts w:ascii="Times New Roman" w:hAnsi="Times New Roman" w:cs="Times New Roman"/>
        </w:rPr>
        <w:t>Dz. U. z 201</w:t>
      </w:r>
      <w:r>
        <w:rPr>
          <w:rFonts w:ascii="Times New Roman" w:hAnsi="Times New Roman" w:cs="Times New Roman"/>
        </w:rPr>
        <w:t>3</w:t>
      </w:r>
      <w:r w:rsidRPr="002D79A9">
        <w:rPr>
          <w:rFonts w:ascii="Times New Roman" w:hAnsi="Times New Roman" w:cs="Times New Roman"/>
        </w:rPr>
        <w:t xml:space="preserve"> r. poz. </w:t>
      </w:r>
      <w:r>
        <w:rPr>
          <w:rFonts w:ascii="Times New Roman" w:hAnsi="Times New Roman" w:cs="Times New Roman"/>
        </w:rPr>
        <w:t>907</w:t>
      </w:r>
      <w:r w:rsidRPr="002D79A9">
        <w:rPr>
          <w:rFonts w:ascii="Times New Roman" w:hAnsi="Times New Roman" w:cs="Times New Roman"/>
        </w:rPr>
        <w:t>) spełniamy warunki, dotyczące:</w:t>
      </w:r>
    </w:p>
    <w:p w:rsidR="00F55CA3" w:rsidRPr="002D79A9" w:rsidRDefault="00F55CA3" w:rsidP="00A873D8">
      <w:pPr>
        <w:pStyle w:val="ListParagraph"/>
        <w:widowControl/>
        <w:numPr>
          <w:ilvl w:val="0"/>
          <w:numId w:val="38"/>
        </w:numPr>
        <w:spacing w:line="360" w:lineRule="auto"/>
        <w:ind w:right="454"/>
        <w:jc w:val="both"/>
        <w:rPr>
          <w:rFonts w:ascii="Times New Roman" w:hAnsi="Times New Roman" w:cs="Times New Roman"/>
        </w:rPr>
      </w:pPr>
      <w:r w:rsidRPr="002D79A9">
        <w:rPr>
          <w:rFonts w:ascii="Times New Roman" w:hAnsi="Times New Roman" w:cs="Times New Roman"/>
        </w:rPr>
        <w:t>posiadania uprawnień do wykonywania określonej działalności lub czynności, jeżeli przepisy prawa nakładają obowiązek ich posiadania;</w:t>
      </w:r>
    </w:p>
    <w:p w:rsidR="00F55CA3" w:rsidRPr="002D79A9" w:rsidRDefault="00F55CA3" w:rsidP="00A873D8">
      <w:pPr>
        <w:pStyle w:val="ListParagraph"/>
        <w:widowControl/>
        <w:numPr>
          <w:ilvl w:val="0"/>
          <w:numId w:val="38"/>
        </w:numPr>
        <w:spacing w:line="360" w:lineRule="auto"/>
        <w:ind w:right="454"/>
        <w:jc w:val="both"/>
        <w:rPr>
          <w:rFonts w:ascii="Times New Roman" w:hAnsi="Times New Roman" w:cs="Times New Roman"/>
        </w:rPr>
      </w:pPr>
      <w:r w:rsidRPr="002D79A9">
        <w:rPr>
          <w:rFonts w:ascii="Times New Roman" w:hAnsi="Times New Roman" w:cs="Times New Roman"/>
        </w:rPr>
        <w:t>posiadania wiedzy i doświadczenia;</w:t>
      </w:r>
    </w:p>
    <w:p w:rsidR="00F55CA3" w:rsidRPr="002D79A9" w:rsidRDefault="00F55CA3" w:rsidP="00A873D8">
      <w:pPr>
        <w:pStyle w:val="ListParagraph"/>
        <w:widowControl/>
        <w:numPr>
          <w:ilvl w:val="0"/>
          <w:numId w:val="38"/>
        </w:numPr>
        <w:spacing w:line="360" w:lineRule="auto"/>
        <w:ind w:right="454"/>
        <w:jc w:val="both"/>
        <w:rPr>
          <w:rFonts w:ascii="Times New Roman" w:hAnsi="Times New Roman" w:cs="Times New Roman"/>
        </w:rPr>
      </w:pPr>
      <w:r w:rsidRPr="002D79A9">
        <w:rPr>
          <w:rFonts w:ascii="Times New Roman" w:hAnsi="Times New Roman" w:cs="Times New Roman"/>
        </w:rPr>
        <w:t>dysponowania odpowiednim potencjałem technicznym oraz osobami zdolnymi do wykonywania zamówienia;</w:t>
      </w:r>
    </w:p>
    <w:p w:rsidR="00F55CA3" w:rsidRPr="002D79A9" w:rsidRDefault="00F55CA3" w:rsidP="00A873D8">
      <w:pPr>
        <w:pStyle w:val="ListParagraph"/>
        <w:widowControl/>
        <w:numPr>
          <w:ilvl w:val="0"/>
          <w:numId w:val="38"/>
        </w:numPr>
        <w:spacing w:line="360" w:lineRule="auto"/>
        <w:ind w:right="454"/>
        <w:jc w:val="both"/>
        <w:rPr>
          <w:rFonts w:ascii="Times New Roman" w:hAnsi="Times New Roman" w:cs="Times New Roman"/>
        </w:rPr>
      </w:pPr>
      <w:r w:rsidRPr="002D79A9">
        <w:rPr>
          <w:rFonts w:ascii="Times New Roman" w:hAnsi="Times New Roman" w:cs="Times New Roman"/>
        </w:rPr>
        <w:t>sytuacji ekonomicznej i finansowej.</w:t>
      </w:r>
    </w:p>
    <w:p w:rsidR="00F55CA3" w:rsidRPr="002D79A9" w:rsidRDefault="00F55CA3" w:rsidP="002D79A9">
      <w:pPr>
        <w:spacing w:line="360" w:lineRule="auto"/>
        <w:ind w:left="0" w:right="454" w:firstLine="0"/>
        <w:jc w:val="both"/>
        <w:rPr>
          <w:rFonts w:ascii="Times New Roman" w:hAnsi="Times New Roman" w:cs="Times New Roman"/>
        </w:rPr>
      </w:pPr>
    </w:p>
    <w:p w:rsidR="00F55CA3" w:rsidRPr="001D36B2" w:rsidRDefault="00F55CA3" w:rsidP="0027330E">
      <w:pPr>
        <w:spacing w:line="276" w:lineRule="auto"/>
        <w:ind w:right="454"/>
        <w:jc w:val="both"/>
        <w:rPr>
          <w:rFonts w:ascii="Times New Roman" w:hAnsi="Times New Roman" w:cs="Times New Roman"/>
        </w:rPr>
      </w:pPr>
    </w:p>
    <w:p w:rsidR="00F55CA3" w:rsidRPr="001D36B2" w:rsidRDefault="00F55CA3" w:rsidP="0027330E">
      <w:pPr>
        <w:spacing w:line="276" w:lineRule="auto"/>
        <w:ind w:right="454"/>
        <w:jc w:val="both"/>
        <w:rPr>
          <w:rFonts w:ascii="Times New Roman" w:hAnsi="Times New Roman" w:cs="Times New Roman"/>
        </w:rPr>
      </w:pPr>
    </w:p>
    <w:p w:rsidR="00F55CA3" w:rsidRPr="00B549DB" w:rsidRDefault="00F55CA3" w:rsidP="0027330E">
      <w:pPr>
        <w:spacing w:line="276" w:lineRule="auto"/>
        <w:ind w:right="454"/>
        <w:jc w:val="both"/>
        <w:rPr>
          <w:rFonts w:ascii="Times New Roman" w:hAnsi="Times New Roman" w:cs="Times New Roman"/>
        </w:rPr>
      </w:pP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B549DB">
        <w:rPr>
          <w:rFonts w:ascii="Times New Roman" w:hAnsi="Times New Roman" w:cs="Times New Roman"/>
          <w:sz w:val="24"/>
          <w:szCs w:val="24"/>
        </w:rPr>
        <w:tab/>
      </w:r>
      <w:r w:rsidRPr="00B549DB">
        <w:rPr>
          <w:rFonts w:ascii="Times New Roman" w:hAnsi="Times New Roman" w:cs="Times New Roman"/>
        </w:rPr>
        <w:tab/>
      </w:r>
    </w:p>
    <w:p w:rsidR="00F55CA3" w:rsidRPr="00B549DB" w:rsidRDefault="00F55CA3" w:rsidP="0027330E">
      <w:pPr>
        <w:spacing w:line="276" w:lineRule="auto"/>
        <w:ind w:right="454"/>
        <w:jc w:val="both"/>
        <w:rPr>
          <w:rFonts w:ascii="Times New Roman" w:hAnsi="Times New Roman" w:cs="Times New Roman"/>
          <w:sz w:val="18"/>
          <w:szCs w:val="18"/>
        </w:rPr>
      </w:pPr>
    </w:p>
    <w:p w:rsidR="00F55CA3" w:rsidRPr="00B549DB" w:rsidRDefault="00F55CA3" w:rsidP="0027330E">
      <w:pPr>
        <w:spacing w:line="276" w:lineRule="auto"/>
        <w:ind w:right="454"/>
        <w:jc w:val="both"/>
        <w:rPr>
          <w:rFonts w:ascii="Times New Roman" w:hAnsi="Times New Roman" w:cs="Times New Roman"/>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p>
    <w:p w:rsidR="00F55CA3" w:rsidRPr="00C63B2B" w:rsidRDefault="00F55CA3" w:rsidP="0027330E">
      <w:pPr>
        <w:spacing w:line="276" w:lineRule="auto"/>
        <w:ind w:left="4956" w:right="454" w:firstLine="708"/>
        <w:jc w:val="both"/>
        <w:rPr>
          <w:rFonts w:ascii="Times New Roman" w:hAnsi="Times New Roman" w:cs="Times New Roman"/>
          <w:sz w:val="18"/>
          <w:szCs w:val="18"/>
        </w:rPr>
      </w:pPr>
      <w:r>
        <w:rPr>
          <w:rFonts w:ascii="Times New Roman" w:hAnsi="Times New Roman" w:cs="Times New Roman"/>
          <w:sz w:val="18"/>
          <w:szCs w:val="18"/>
        </w:rPr>
        <w:t>……..……………………………….…………………</w:t>
      </w:r>
    </w:p>
    <w:p w:rsidR="00F55CA3" w:rsidRPr="00B549DB" w:rsidRDefault="00F55CA3" w:rsidP="00C63B2B">
      <w:pPr>
        <w:spacing w:line="240" w:lineRule="auto"/>
        <w:ind w:left="5664" w:right="454" w:firstLine="6"/>
        <w:jc w:val="both"/>
        <w:rPr>
          <w:rFonts w:ascii="Times New Roman" w:hAnsi="Times New Roman" w:cs="Times New Roman"/>
          <w:sz w:val="18"/>
          <w:szCs w:val="18"/>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w:t>
      </w:r>
      <w:r>
        <w:rPr>
          <w:rFonts w:ascii="Times New Roman" w:hAnsi="Times New Roman" w:cs="Times New Roman"/>
          <w:sz w:val="16"/>
          <w:szCs w:val="16"/>
        </w:rPr>
        <w:t xml:space="preserve"> –</w:t>
      </w:r>
      <w:r w:rsidRPr="00A56F1E">
        <w:rPr>
          <w:rFonts w:ascii="Times New Roman" w:hAnsi="Times New Roman" w:cs="Times New Roman"/>
          <w:sz w:val="16"/>
          <w:szCs w:val="16"/>
        </w:rPr>
        <w:t xml:space="preserve"> podpis pełnomocnika Wykonawców)</w:t>
      </w:r>
    </w:p>
    <w:p w:rsidR="00F55CA3" w:rsidRPr="00B549DB" w:rsidRDefault="00F55CA3" w:rsidP="0027330E">
      <w:pPr>
        <w:pStyle w:val="BodyText"/>
        <w:tabs>
          <w:tab w:val="left" w:pos="180"/>
          <w:tab w:val="left" w:pos="360"/>
        </w:tabs>
        <w:spacing w:line="276" w:lineRule="auto"/>
        <w:ind w:right="454"/>
        <w:rPr>
          <w:rFonts w:ascii="Times New Roman" w:hAnsi="Times New Roman" w:cs="Times New Roman"/>
          <w:sz w:val="22"/>
          <w:szCs w:val="22"/>
        </w:rPr>
      </w:pPr>
    </w:p>
    <w:p w:rsidR="00F55CA3" w:rsidRPr="00B549DB" w:rsidRDefault="00F55CA3" w:rsidP="0027330E">
      <w:pPr>
        <w:pStyle w:val="BodyText"/>
        <w:tabs>
          <w:tab w:val="left" w:pos="180"/>
          <w:tab w:val="left" w:pos="360"/>
        </w:tabs>
        <w:spacing w:line="276" w:lineRule="auto"/>
        <w:ind w:right="454"/>
        <w:rPr>
          <w:rFonts w:ascii="Times New Roman" w:hAnsi="Times New Roman" w:cs="Times New Roman"/>
          <w:sz w:val="22"/>
          <w:szCs w:val="22"/>
        </w:rPr>
      </w:pPr>
    </w:p>
    <w:p w:rsidR="00F55CA3" w:rsidRPr="00B549DB" w:rsidRDefault="00F55CA3" w:rsidP="0027330E">
      <w:pPr>
        <w:shd w:val="clear" w:color="auto" w:fill="FFFFFF"/>
        <w:spacing w:line="276" w:lineRule="auto"/>
        <w:ind w:left="0" w:firstLine="0"/>
        <w:jc w:val="both"/>
        <w:rPr>
          <w:rFonts w:ascii="Times New Roman" w:hAnsi="Times New Roman" w:cs="Times New Roman"/>
        </w:rPr>
      </w:pPr>
    </w:p>
    <w:p w:rsidR="00F55CA3" w:rsidRPr="00B549DB" w:rsidRDefault="00F55CA3" w:rsidP="0027330E">
      <w:pPr>
        <w:shd w:val="clear" w:color="auto" w:fill="FFFFFF"/>
        <w:spacing w:line="276" w:lineRule="auto"/>
        <w:ind w:left="7788" w:firstLine="708"/>
        <w:jc w:val="both"/>
        <w:rPr>
          <w:rFonts w:ascii="Times New Roman" w:hAnsi="Times New Roman" w:cs="Times New Roman"/>
          <w:b/>
          <w:bCs/>
        </w:rPr>
      </w:pPr>
    </w:p>
    <w:p w:rsidR="00F55CA3" w:rsidRPr="00B549DB" w:rsidRDefault="00F55CA3" w:rsidP="0027330E">
      <w:pPr>
        <w:shd w:val="clear" w:color="auto" w:fill="FFFFFF"/>
        <w:spacing w:line="276" w:lineRule="auto"/>
        <w:ind w:left="7788" w:firstLine="708"/>
        <w:jc w:val="both"/>
        <w:rPr>
          <w:rFonts w:ascii="Times New Roman" w:hAnsi="Times New Roman" w:cs="Times New Roman"/>
          <w:b/>
          <w:bCs/>
        </w:rPr>
      </w:pPr>
    </w:p>
    <w:p w:rsidR="00F55CA3" w:rsidRPr="00B549DB" w:rsidRDefault="00F55CA3" w:rsidP="00165D5C">
      <w:pPr>
        <w:shd w:val="clear" w:color="auto" w:fill="FFFFFF"/>
        <w:spacing w:line="240" w:lineRule="auto"/>
        <w:ind w:left="7788" w:firstLine="708"/>
        <w:jc w:val="both"/>
        <w:rPr>
          <w:rFonts w:ascii="Times New Roman" w:hAnsi="Times New Roman" w:cs="Times New Roman"/>
          <w:b/>
          <w:bCs/>
        </w:rPr>
      </w:pPr>
    </w:p>
    <w:p w:rsidR="00F55CA3" w:rsidRPr="00B549DB" w:rsidRDefault="00F55CA3" w:rsidP="00165D5C">
      <w:pPr>
        <w:shd w:val="clear" w:color="auto" w:fill="FFFFFF"/>
        <w:spacing w:line="240" w:lineRule="auto"/>
        <w:ind w:left="7788" w:firstLine="708"/>
        <w:jc w:val="both"/>
        <w:rPr>
          <w:rFonts w:ascii="Times New Roman" w:hAnsi="Times New Roman" w:cs="Times New Roman"/>
          <w:b/>
          <w:bCs/>
        </w:rPr>
      </w:pPr>
    </w:p>
    <w:p w:rsidR="00F55CA3" w:rsidRPr="00B549DB" w:rsidRDefault="00F55CA3" w:rsidP="00165D5C">
      <w:pPr>
        <w:shd w:val="clear" w:color="auto" w:fill="FFFFFF"/>
        <w:spacing w:line="240" w:lineRule="auto"/>
        <w:ind w:left="7788" w:firstLine="708"/>
        <w:jc w:val="both"/>
        <w:rPr>
          <w:rFonts w:ascii="Times New Roman" w:hAnsi="Times New Roman" w:cs="Times New Roman"/>
          <w:b/>
          <w:bCs/>
        </w:rPr>
      </w:pPr>
    </w:p>
    <w:p w:rsidR="00F55CA3" w:rsidRPr="00B549DB" w:rsidRDefault="00F55CA3" w:rsidP="00165D5C">
      <w:pPr>
        <w:shd w:val="clear" w:color="auto" w:fill="FFFFFF"/>
        <w:spacing w:line="240" w:lineRule="auto"/>
        <w:ind w:left="7788" w:firstLine="708"/>
        <w:jc w:val="both"/>
        <w:rPr>
          <w:rFonts w:ascii="Times New Roman" w:hAnsi="Times New Roman" w:cs="Times New Roman"/>
          <w:b/>
          <w:bCs/>
        </w:rPr>
      </w:pPr>
    </w:p>
    <w:p w:rsidR="00F55CA3" w:rsidRPr="00B549DB" w:rsidRDefault="00F55CA3" w:rsidP="00165D5C">
      <w:pPr>
        <w:shd w:val="clear" w:color="auto" w:fill="FFFFFF"/>
        <w:spacing w:line="240" w:lineRule="auto"/>
        <w:ind w:left="7788" w:firstLine="708"/>
        <w:jc w:val="both"/>
        <w:rPr>
          <w:rFonts w:ascii="Times New Roman" w:hAnsi="Times New Roman" w:cs="Times New Roman"/>
          <w:b/>
          <w:bCs/>
        </w:rPr>
      </w:pPr>
    </w:p>
    <w:p w:rsidR="00F55CA3" w:rsidRPr="00B549DB" w:rsidRDefault="00F55CA3" w:rsidP="00165D5C">
      <w:pPr>
        <w:shd w:val="clear" w:color="auto" w:fill="FFFFFF"/>
        <w:spacing w:line="240" w:lineRule="auto"/>
        <w:ind w:left="7788" w:firstLine="708"/>
        <w:jc w:val="both"/>
        <w:rPr>
          <w:rFonts w:ascii="Times New Roman" w:hAnsi="Times New Roman" w:cs="Times New Roman"/>
          <w:b/>
          <w:bCs/>
        </w:rPr>
      </w:pPr>
    </w:p>
    <w:p w:rsidR="00F55CA3" w:rsidRPr="00B549DB" w:rsidRDefault="00F55CA3" w:rsidP="00165D5C">
      <w:pPr>
        <w:shd w:val="clear" w:color="auto" w:fill="FFFFFF"/>
        <w:spacing w:line="240" w:lineRule="auto"/>
        <w:ind w:left="7788" w:firstLine="708"/>
        <w:jc w:val="both"/>
        <w:rPr>
          <w:rFonts w:ascii="Times New Roman" w:hAnsi="Times New Roman" w:cs="Times New Roman"/>
          <w:b/>
          <w:bCs/>
        </w:rPr>
      </w:pPr>
    </w:p>
    <w:p w:rsidR="00F55CA3" w:rsidRPr="00BE1A0C" w:rsidRDefault="00F55CA3" w:rsidP="00BE1A0C">
      <w:pPr>
        <w:pStyle w:val="BodyText"/>
        <w:jc w:val="right"/>
        <w:rPr>
          <w:rFonts w:ascii="Times New Roman" w:hAnsi="Times New Roman" w:cs="Times New Roman"/>
          <w:b/>
          <w:bCs/>
          <w:sz w:val="22"/>
          <w:szCs w:val="22"/>
        </w:rPr>
      </w:pPr>
      <w:r>
        <w:rPr>
          <w:rFonts w:ascii="Times New Roman" w:hAnsi="Times New Roman" w:cs="Times New Roman"/>
          <w:b/>
          <w:bCs/>
          <w:sz w:val="22"/>
          <w:szCs w:val="22"/>
        </w:rPr>
        <w:br w:type="page"/>
      </w:r>
      <w:r w:rsidRPr="00446D22">
        <w:rPr>
          <w:rFonts w:ascii="Times New Roman" w:hAnsi="Times New Roman" w:cs="Times New Roman"/>
          <w:b/>
          <w:bCs/>
          <w:sz w:val="28"/>
          <w:szCs w:val="28"/>
        </w:rPr>
        <w:t xml:space="preserve">Załącznik nr </w:t>
      </w:r>
      <w:r>
        <w:rPr>
          <w:rFonts w:ascii="Times New Roman" w:hAnsi="Times New Roman" w:cs="Times New Roman"/>
          <w:b/>
          <w:bCs/>
          <w:sz w:val="28"/>
          <w:szCs w:val="28"/>
        </w:rPr>
        <w:t>2 do SIWZ</w:t>
      </w:r>
    </w:p>
    <w:p w:rsidR="00F55CA3" w:rsidRPr="00B549DB" w:rsidRDefault="00F55CA3" w:rsidP="006A3216">
      <w:pPr>
        <w:autoSpaceDE w:val="0"/>
        <w:autoSpaceDN w:val="0"/>
        <w:adjustRightInd w:val="0"/>
        <w:spacing w:line="276" w:lineRule="auto"/>
        <w:ind w:right="454"/>
        <w:jc w:val="right"/>
        <w:rPr>
          <w:rFonts w:ascii="Times New Roman" w:hAnsi="Times New Roman" w:cs="Times New Roman"/>
          <w:sz w:val="24"/>
          <w:szCs w:val="24"/>
        </w:rPr>
      </w:pPr>
    </w:p>
    <w:p w:rsidR="00F55CA3" w:rsidRPr="00B549DB" w:rsidRDefault="00F55CA3" w:rsidP="006A3216">
      <w:pPr>
        <w:spacing w:line="276" w:lineRule="auto"/>
        <w:ind w:left="6372" w:right="454"/>
        <w:jc w:val="both"/>
        <w:rPr>
          <w:rFonts w:ascii="Times New Roman" w:hAnsi="Times New Roman" w:cs="Times New Roman"/>
          <w:sz w:val="18"/>
          <w:szCs w:val="18"/>
        </w:rPr>
      </w:pPr>
    </w:p>
    <w:p w:rsidR="00F55CA3" w:rsidRPr="00B549DB" w:rsidRDefault="00F55CA3" w:rsidP="006A3216">
      <w:pPr>
        <w:spacing w:line="276" w:lineRule="auto"/>
        <w:ind w:left="1108" w:right="454" w:firstLine="308"/>
        <w:jc w:val="right"/>
        <w:rPr>
          <w:rFonts w:ascii="Times New Roman" w:hAnsi="Times New Roman" w:cs="Times New Roman"/>
          <w:sz w:val="18"/>
          <w:szCs w:val="18"/>
        </w:rPr>
      </w:pPr>
      <w:r w:rsidRPr="00B549DB">
        <w:rPr>
          <w:rFonts w:ascii="Times New Roman" w:hAnsi="Times New Roman" w:cs="Times New Roman"/>
          <w:sz w:val="18"/>
          <w:szCs w:val="18"/>
        </w:rPr>
        <w:t>……………………………………..</w:t>
      </w:r>
    </w:p>
    <w:p w:rsidR="00F55CA3" w:rsidRPr="00B549DB" w:rsidRDefault="00F55CA3" w:rsidP="006A3216">
      <w:pPr>
        <w:spacing w:line="276"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(miejscowość, data)</w:t>
      </w:r>
    </w:p>
    <w:p w:rsidR="00F55CA3" w:rsidRPr="00B549DB" w:rsidRDefault="00F55CA3" w:rsidP="006A3216">
      <w:pPr>
        <w:spacing w:line="276" w:lineRule="auto"/>
        <w:ind w:left="6372" w:right="454"/>
        <w:jc w:val="both"/>
        <w:rPr>
          <w:rFonts w:ascii="Times New Roman" w:hAnsi="Times New Roman" w:cs="Times New Roman"/>
          <w:sz w:val="18"/>
          <w:szCs w:val="18"/>
        </w:rPr>
      </w:pPr>
    </w:p>
    <w:p w:rsidR="00F55CA3" w:rsidRPr="00B549DB" w:rsidRDefault="00F55CA3" w:rsidP="006A3216">
      <w:pPr>
        <w:spacing w:line="276" w:lineRule="auto"/>
        <w:ind w:left="6372"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 xml:space="preserve">                  </w:t>
      </w:r>
    </w:p>
    <w:p w:rsidR="00F55CA3" w:rsidRPr="00B549DB" w:rsidRDefault="00F55CA3" w:rsidP="006A3216">
      <w:pPr>
        <w:spacing w:line="276"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w:t>
      </w:r>
    </w:p>
    <w:p w:rsidR="00F55CA3" w:rsidRPr="00B549DB" w:rsidRDefault="00F55CA3" w:rsidP="006A3216">
      <w:pPr>
        <w:autoSpaceDE w:val="0"/>
        <w:autoSpaceDN w:val="0"/>
        <w:adjustRightInd w:val="0"/>
        <w:spacing w:line="276" w:lineRule="auto"/>
        <w:ind w:right="454"/>
        <w:jc w:val="both"/>
        <w:rPr>
          <w:rFonts w:ascii="Times New Roman" w:hAnsi="Times New Roman" w:cs="Times New Roman"/>
          <w:b/>
          <w:bCs/>
          <w:sz w:val="24"/>
          <w:szCs w:val="24"/>
        </w:rPr>
      </w:pPr>
      <w:r w:rsidRPr="00B549DB">
        <w:rPr>
          <w:rFonts w:ascii="Times New Roman" w:hAnsi="Times New Roman" w:cs="Times New Roman"/>
          <w:sz w:val="18"/>
          <w:szCs w:val="18"/>
        </w:rPr>
        <w:tab/>
        <w:t>(pieczęć Wykonawcy)</w:t>
      </w:r>
    </w:p>
    <w:p w:rsidR="00F55CA3" w:rsidRPr="00B549DB" w:rsidRDefault="00F55CA3" w:rsidP="006A3216">
      <w:pPr>
        <w:autoSpaceDE w:val="0"/>
        <w:autoSpaceDN w:val="0"/>
        <w:adjustRightInd w:val="0"/>
        <w:spacing w:line="276" w:lineRule="auto"/>
        <w:ind w:right="454"/>
        <w:jc w:val="both"/>
        <w:rPr>
          <w:rFonts w:ascii="Times New Roman" w:hAnsi="Times New Roman" w:cs="Times New Roman"/>
          <w:b/>
          <w:bCs/>
          <w:sz w:val="24"/>
          <w:szCs w:val="24"/>
        </w:rPr>
      </w:pPr>
    </w:p>
    <w:p w:rsidR="00F55CA3" w:rsidRPr="00446D22" w:rsidRDefault="00F55CA3" w:rsidP="002D79A9">
      <w:pPr>
        <w:autoSpaceDE w:val="0"/>
        <w:autoSpaceDN w:val="0"/>
        <w:adjustRightInd w:val="0"/>
        <w:spacing w:line="360" w:lineRule="auto"/>
        <w:ind w:right="454"/>
        <w:jc w:val="center"/>
        <w:rPr>
          <w:rFonts w:ascii="Times New Roman" w:hAnsi="Times New Roman" w:cs="Times New Roman"/>
          <w:b/>
          <w:bCs/>
          <w:sz w:val="28"/>
          <w:szCs w:val="28"/>
        </w:rPr>
      </w:pPr>
      <w:r w:rsidRPr="00446D22">
        <w:rPr>
          <w:rFonts w:ascii="Times New Roman" w:hAnsi="Times New Roman" w:cs="Times New Roman"/>
          <w:b/>
          <w:bCs/>
          <w:sz w:val="28"/>
          <w:szCs w:val="28"/>
        </w:rPr>
        <w:t>O Ś W I A D C Z E N I E</w:t>
      </w:r>
    </w:p>
    <w:p w:rsidR="00F55CA3" w:rsidRPr="002D79A9" w:rsidRDefault="00F55CA3" w:rsidP="002D79A9">
      <w:pPr>
        <w:autoSpaceDE w:val="0"/>
        <w:autoSpaceDN w:val="0"/>
        <w:adjustRightInd w:val="0"/>
        <w:spacing w:line="360" w:lineRule="auto"/>
        <w:ind w:right="454"/>
        <w:jc w:val="center"/>
        <w:rPr>
          <w:rFonts w:ascii="Times New Roman" w:hAnsi="Times New Roman" w:cs="Times New Roman"/>
          <w:b/>
          <w:bCs/>
          <w:sz w:val="28"/>
          <w:szCs w:val="28"/>
        </w:rPr>
      </w:pPr>
      <w:r w:rsidRPr="00446D22">
        <w:rPr>
          <w:rFonts w:ascii="Times New Roman" w:hAnsi="Times New Roman" w:cs="Times New Roman"/>
          <w:b/>
          <w:bCs/>
          <w:sz w:val="28"/>
          <w:szCs w:val="28"/>
        </w:rPr>
        <w:t xml:space="preserve">o nie podleganiu wykluczeniu </w:t>
      </w:r>
      <w:r w:rsidRPr="001D36B2">
        <w:rPr>
          <w:rFonts w:ascii="Times New Roman" w:hAnsi="Times New Roman" w:cs="Times New Roman"/>
        </w:rPr>
        <w:t xml:space="preserve">                                                                         </w:t>
      </w:r>
    </w:p>
    <w:p w:rsidR="00F55CA3" w:rsidRPr="001D36B2" w:rsidRDefault="00F55CA3" w:rsidP="002D79A9">
      <w:pPr>
        <w:spacing w:line="360" w:lineRule="auto"/>
        <w:ind w:right="454"/>
        <w:jc w:val="both"/>
        <w:rPr>
          <w:rFonts w:ascii="Times New Roman" w:hAnsi="Times New Roman" w:cs="Times New Roman"/>
        </w:rPr>
      </w:pPr>
    </w:p>
    <w:p w:rsidR="00F55CA3" w:rsidRPr="001D36B2" w:rsidRDefault="00F55CA3" w:rsidP="002D79A9">
      <w:pPr>
        <w:spacing w:line="360" w:lineRule="auto"/>
        <w:ind w:left="0" w:right="454" w:firstLine="0"/>
        <w:jc w:val="both"/>
        <w:rPr>
          <w:rFonts w:ascii="Times New Roman" w:hAnsi="Times New Roman" w:cs="Times New Roman"/>
        </w:rPr>
      </w:pPr>
      <w:r w:rsidRPr="001D36B2">
        <w:rPr>
          <w:rFonts w:ascii="Times New Roman" w:hAnsi="Times New Roman" w:cs="Times New Roman"/>
        </w:rPr>
        <w:t xml:space="preserve">Stosownie do treści </w:t>
      </w:r>
      <w:r>
        <w:rPr>
          <w:rFonts w:ascii="Times New Roman" w:hAnsi="Times New Roman" w:cs="Times New Roman"/>
        </w:rPr>
        <w:t>art</w:t>
      </w:r>
      <w:r w:rsidRPr="001D36B2">
        <w:rPr>
          <w:rFonts w:ascii="Times New Roman" w:hAnsi="Times New Roman" w:cs="Times New Roman"/>
        </w:rPr>
        <w:t>. 24 ustawy z dnia 29 stycznia 2004 r. Prawo zamó</w:t>
      </w:r>
      <w:r>
        <w:rPr>
          <w:rFonts w:ascii="Times New Roman" w:hAnsi="Times New Roman" w:cs="Times New Roman"/>
        </w:rPr>
        <w:t xml:space="preserve">wień publicznych </w:t>
      </w:r>
      <w:r>
        <w:rPr>
          <w:rFonts w:ascii="Times New Roman" w:hAnsi="Times New Roman" w:cs="Times New Roman"/>
        </w:rPr>
        <w:br/>
        <w:t xml:space="preserve">(tj. </w:t>
      </w:r>
      <w:r w:rsidRPr="002D79A9">
        <w:rPr>
          <w:rFonts w:ascii="Times New Roman" w:hAnsi="Times New Roman" w:cs="Times New Roman"/>
        </w:rPr>
        <w:t>Dz. U. z 201</w:t>
      </w:r>
      <w:r>
        <w:rPr>
          <w:rFonts w:ascii="Times New Roman" w:hAnsi="Times New Roman" w:cs="Times New Roman"/>
        </w:rPr>
        <w:t>3</w:t>
      </w:r>
      <w:r w:rsidRPr="002D79A9">
        <w:rPr>
          <w:rFonts w:ascii="Times New Roman" w:hAnsi="Times New Roman" w:cs="Times New Roman"/>
        </w:rPr>
        <w:t xml:space="preserve"> r. poz. </w:t>
      </w:r>
      <w:r>
        <w:rPr>
          <w:rFonts w:ascii="Times New Roman" w:hAnsi="Times New Roman" w:cs="Times New Roman"/>
        </w:rPr>
        <w:t>907</w:t>
      </w:r>
      <w:r w:rsidRPr="001D36B2">
        <w:rPr>
          <w:rFonts w:ascii="Times New Roman" w:hAnsi="Times New Roman" w:cs="Times New Roman"/>
        </w:rPr>
        <w:t>) oświadczam</w:t>
      </w:r>
      <w:r>
        <w:rPr>
          <w:rFonts w:ascii="Times New Roman" w:hAnsi="Times New Roman" w:cs="Times New Roman"/>
        </w:rPr>
        <w:t>(y)</w:t>
      </w:r>
      <w:r w:rsidRPr="001D36B2">
        <w:rPr>
          <w:rFonts w:ascii="Times New Roman" w:hAnsi="Times New Roman" w:cs="Times New Roman"/>
        </w:rPr>
        <w:t>, że nie podlegam</w:t>
      </w:r>
      <w:r>
        <w:rPr>
          <w:rFonts w:ascii="Times New Roman" w:hAnsi="Times New Roman" w:cs="Times New Roman"/>
        </w:rPr>
        <w:t>(</w:t>
      </w:r>
      <w:r w:rsidRPr="001D36B2">
        <w:rPr>
          <w:rFonts w:ascii="Times New Roman" w:hAnsi="Times New Roman" w:cs="Times New Roman"/>
        </w:rPr>
        <w:t>y</w:t>
      </w:r>
      <w:r>
        <w:rPr>
          <w:rFonts w:ascii="Times New Roman" w:hAnsi="Times New Roman" w:cs="Times New Roman"/>
        </w:rPr>
        <w:t>) wykluczeniu z postępowania o </w:t>
      </w:r>
      <w:r w:rsidRPr="001D36B2">
        <w:rPr>
          <w:rFonts w:ascii="Times New Roman" w:hAnsi="Times New Roman" w:cs="Times New Roman"/>
        </w:rPr>
        <w:t xml:space="preserve">udzielenie zamówienia </w:t>
      </w:r>
      <w:r>
        <w:rPr>
          <w:rFonts w:ascii="Times New Roman" w:hAnsi="Times New Roman" w:cs="Times New Roman"/>
        </w:rPr>
        <w:t>z powodów, o których mowa w art</w:t>
      </w:r>
      <w:r w:rsidRPr="001D36B2">
        <w:rPr>
          <w:rFonts w:ascii="Times New Roman" w:hAnsi="Times New Roman" w:cs="Times New Roman"/>
        </w:rPr>
        <w:t>. 24 ustawy Prawo zamówień publicznych.</w:t>
      </w:r>
    </w:p>
    <w:p w:rsidR="00F55CA3" w:rsidRPr="001D36B2" w:rsidRDefault="00F55CA3" w:rsidP="006A3216">
      <w:pPr>
        <w:spacing w:line="276" w:lineRule="auto"/>
        <w:ind w:left="0" w:right="454" w:firstLine="0"/>
        <w:jc w:val="both"/>
        <w:rPr>
          <w:rFonts w:ascii="Times New Roman" w:hAnsi="Times New Roman" w:cs="Times New Roman"/>
        </w:rPr>
      </w:pPr>
    </w:p>
    <w:p w:rsidR="00F55CA3" w:rsidRPr="001D36B2" w:rsidRDefault="00F55CA3" w:rsidP="006A3216">
      <w:pPr>
        <w:spacing w:line="276" w:lineRule="auto"/>
        <w:ind w:right="454"/>
        <w:jc w:val="both"/>
        <w:rPr>
          <w:rFonts w:ascii="Times New Roman" w:hAnsi="Times New Roman" w:cs="Times New Roman"/>
        </w:rPr>
      </w:pPr>
    </w:p>
    <w:p w:rsidR="00F55CA3" w:rsidRPr="001D36B2" w:rsidRDefault="00F55CA3" w:rsidP="006A3216">
      <w:pPr>
        <w:spacing w:line="276" w:lineRule="auto"/>
        <w:ind w:right="454"/>
        <w:jc w:val="both"/>
        <w:rPr>
          <w:rFonts w:ascii="Times New Roman" w:hAnsi="Times New Roman" w:cs="Times New Roman"/>
        </w:rPr>
      </w:pPr>
    </w:p>
    <w:p w:rsidR="00F55CA3" w:rsidRPr="001D36B2" w:rsidRDefault="00F55CA3" w:rsidP="006A3216">
      <w:pPr>
        <w:spacing w:line="276" w:lineRule="auto"/>
        <w:ind w:right="454"/>
        <w:jc w:val="both"/>
        <w:rPr>
          <w:rFonts w:ascii="Times New Roman" w:hAnsi="Times New Roman" w:cs="Times New Roman"/>
        </w:rPr>
      </w:pP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p>
    <w:p w:rsidR="00F55CA3" w:rsidRPr="001D36B2" w:rsidRDefault="00F55CA3" w:rsidP="006A3216">
      <w:pPr>
        <w:spacing w:line="276" w:lineRule="auto"/>
        <w:ind w:right="454"/>
        <w:jc w:val="both"/>
        <w:rPr>
          <w:rFonts w:ascii="Times New Roman" w:hAnsi="Times New Roman" w:cs="Times New Roman"/>
        </w:rPr>
      </w:pPr>
    </w:p>
    <w:p w:rsidR="00F55CA3" w:rsidRPr="00B549DB" w:rsidRDefault="00F55CA3" w:rsidP="006A3216">
      <w:pPr>
        <w:spacing w:line="276" w:lineRule="auto"/>
        <w:ind w:right="454"/>
        <w:jc w:val="both"/>
        <w:rPr>
          <w:rFonts w:ascii="Times New Roman" w:hAnsi="Times New Roman" w:cs="Times New Roman"/>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p>
    <w:p w:rsidR="00F55CA3" w:rsidRPr="00B549DB" w:rsidRDefault="00F55CA3" w:rsidP="006A3216">
      <w:pPr>
        <w:spacing w:line="276" w:lineRule="auto"/>
        <w:ind w:left="4956" w:right="454" w:firstLine="708"/>
        <w:jc w:val="both"/>
        <w:rPr>
          <w:rFonts w:ascii="Times New Roman" w:hAnsi="Times New Roman" w:cs="Times New Roman"/>
          <w:sz w:val="18"/>
          <w:szCs w:val="18"/>
        </w:rPr>
      </w:pPr>
      <w:r w:rsidRPr="00B549DB">
        <w:rPr>
          <w:rFonts w:ascii="Times New Roman" w:hAnsi="Times New Roman" w:cs="Times New Roman"/>
          <w:sz w:val="18"/>
          <w:szCs w:val="18"/>
        </w:rPr>
        <w:t>……..……</w:t>
      </w:r>
      <w:r>
        <w:rPr>
          <w:rFonts w:ascii="Times New Roman" w:hAnsi="Times New Roman" w:cs="Times New Roman"/>
          <w:sz w:val="18"/>
          <w:szCs w:val="18"/>
        </w:rPr>
        <w:t>……….</w:t>
      </w:r>
      <w:r w:rsidRPr="00B549DB">
        <w:rPr>
          <w:rFonts w:ascii="Times New Roman" w:hAnsi="Times New Roman" w:cs="Times New Roman"/>
          <w:sz w:val="18"/>
          <w:szCs w:val="18"/>
        </w:rPr>
        <w:t>…………………………………..</w:t>
      </w:r>
    </w:p>
    <w:p w:rsidR="00F55CA3" w:rsidRPr="00B549DB" w:rsidRDefault="00F55CA3" w:rsidP="006A3216">
      <w:pPr>
        <w:spacing w:line="276" w:lineRule="auto"/>
        <w:ind w:right="454"/>
        <w:jc w:val="both"/>
        <w:rPr>
          <w:rFonts w:ascii="Times New Roman" w:hAnsi="Times New Roman" w:cs="Times New Roman"/>
          <w:sz w:val="18"/>
          <w:szCs w:val="18"/>
        </w:rPr>
      </w:pP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t xml:space="preserve">     </w:t>
      </w:r>
      <w:r w:rsidRPr="00B549DB">
        <w:rPr>
          <w:rFonts w:ascii="Times New Roman" w:hAnsi="Times New Roman" w:cs="Times New Roman"/>
        </w:rPr>
        <w:tab/>
      </w:r>
      <w:r w:rsidRPr="00A56F1E">
        <w:rPr>
          <w:rFonts w:ascii="Times New Roman" w:hAnsi="Times New Roman" w:cs="Times New Roman"/>
          <w:sz w:val="16"/>
          <w:szCs w:val="16"/>
        </w:rPr>
        <w:t>(podpis(y) osób uprawnionych do reprezentacji Wykonawcy</w:t>
      </w:r>
      <w:r>
        <w:rPr>
          <w:rFonts w:ascii="Times New Roman" w:hAnsi="Times New Roman" w:cs="Times New Roman"/>
          <w:sz w:val="16"/>
          <w:szCs w:val="16"/>
        </w:rPr>
        <w:t>)</w:t>
      </w:r>
    </w:p>
    <w:p w:rsidR="00F55CA3" w:rsidRPr="00B549DB" w:rsidRDefault="00F55CA3" w:rsidP="006A3216">
      <w:pPr>
        <w:pStyle w:val="BodyText"/>
        <w:tabs>
          <w:tab w:val="left" w:pos="180"/>
          <w:tab w:val="left" w:pos="360"/>
        </w:tabs>
        <w:spacing w:line="276" w:lineRule="auto"/>
        <w:ind w:right="454"/>
        <w:rPr>
          <w:rFonts w:ascii="Times New Roman" w:hAnsi="Times New Roman" w:cs="Times New Roman"/>
          <w:sz w:val="22"/>
          <w:szCs w:val="22"/>
        </w:rPr>
      </w:pPr>
    </w:p>
    <w:p w:rsidR="00F55CA3" w:rsidRPr="00B549DB" w:rsidRDefault="00F55CA3" w:rsidP="006A3216">
      <w:pPr>
        <w:pStyle w:val="BodyText"/>
        <w:tabs>
          <w:tab w:val="left" w:pos="180"/>
          <w:tab w:val="left" w:pos="360"/>
        </w:tabs>
        <w:spacing w:line="276" w:lineRule="auto"/>
        <w:ind w:right="454"/>
        <w:rPr>
          <w:rFonts w:ascii="Times New Roman" w:hAnsi="Times New Roman" w:cs="Times New Roman"/>
          <w:sz w:val="22"/>
          <w:szCs w:val="22"/>
        </w:rPr>
      </w:pPr>
    </w:p>
    <w:p w:rsidR="00F55CA3" w:rsidRPr="00B549DB" w:rsidRDefault="00F55CA3" w:rsidP="006A3216">
      <w:pPr>
        <w:shd w:val="clear" w:color="auto" w:fill="FFFFFF"/>
        <w:spacing w:line="276" w:lineRule="auto"/>
        <w:ind w:left="0" w:firstLine="0"/>
        <w:jc w:val="both"/>
        <w:rPr>
          <w:rFonts w:ascii="Times New Roman" w:hAnsi="Times New Roman" w:cs="Times New Roman"/>
        </w:rPr>
      </w:pPr>
    </w:p>
    <w:p w:rsidR="00F55CA3" w:rsidRPr="00B549DB" w:rsidRDefault="00F55CA3" w:rsidP="006A3216">
      <w:pPr>
        <w:shd w:val="clear" w:color="auto" w:fill="FFFFFF"/>
        <w:spacing w:line="276" w:lineRule="auto"/>
        <w:ind w:left="7788" w:firstLine="708"/>
        <w:jc w:val="both"/>
        <w:rPr>
          <w:rFonts w:ascii="Times New Roman" w:hAnsi="Times New Roman" w:cs="Times New Roman"/>
          <w:b/>
          <w:bCs/>
        </w:rPr>
      </w:pPr>
    </w:p>
    <w:p w:rsidR="00F55CA3" w:rsidRPr="00B549DB" w:rsidRDefault="00F55CA3" w:rsidP="006A3216">
      <w:pPr>
        <w:shd w:val="clear" w:color="auto" w:fill="FFFFFF"/>
        <w:spacing w:line="276" w:lineRule="auto"/>
        <w:ind w:left="7788" w:firstLine="708"/>
        <w:jc w:val="both"/>
        <w:rPr>
          <w:rFonts w:ascii="Times New Roman" w:hAnsi="Times New Roman" w:cs="Times New Roman"/>
          <w:b/>
          <w:bCs/>
        </w:rPr>
      </w:pPr>
    </w:p>
    <w:p w:rsidR="00F55CA3" w:rsidRPr="00B549DB" w:rsidRDefault="00F55CA3" w:rsidP="006A3216">
      <w:pPr>
        <w:shd w:val="clear" w:color="auto" w:fill="FFFFFF"/>
        <w:spacing w:line="276" w:lineRule="auto"/>
        <w:ind w:left="7788" w:firstLine="708"/>
        <w:jc w:val="both"/>
        <w:rPr>
          <w:rFonts w:ascii="Times New Roman" w:hAnsi="Times New Roman" w:cs="Times New Roman"/>
          <w:b/>
          <w:bCs/>
        </w:rPr>
      </w:pPr>
    </w:p>
    <w:p w:rsidR="00F55CA3" w:rsidRPr="00B549DB" w:rsidRDefault="00F55CA3" w:rsidP="006A3216">
      <w:pPr>
        <w:shd w:val="clear" w:color="auto" w:fill="FFFFFF"/>
        <w:spacing w:line="276" w:lineRule="auto"/>
        <w:ind w:left="7788" w:firstLine="708"/>
        <w:jc w:val="both"/>
        <w:rPr>
          <w:rFonts w:ascii="Times New Roman" w:hAnsi="Times New Roman" w:cs="Times New Roman"/>
          <w:b/>
          <w:bCs/>
        </w:rPr>
      </w:pPr>
    </w:p>
    <w:p w:rsidR="00F55CA3" w:rsidRPr="00B549DB" w:rsidRDefault="00F55CA3" w:rsidP="006A3216">
      <w:pPr>
        <w:shd w:val="clear" w:color="auto" w:fill="FFFFFF"/>
        <w:spacing w:line="276" w:lineRule="auto"/>
        <w:ind w:left="7788" w:firstLine="708"/>
        <w:jc w:val="both"/>
        <w:rPr>
          <w:rFonts w:ascii="Times New Roman" w:hAnsi="Times New Roman" w:cs="Times New Roman"/>
          <w:b/>
          <w:bCs/>
        </w:rPr>
      </w:pPr>
    </w:p>
    <w:p w:rsidR="00F55CA3" w:rsidRPr="00B549DB" w:rsidRDefault="00F55CA3" w:rsidP="006A3216">
      <w:pPr>
        <w:shd w:val="clear" w:color="auto" w:fill="FFFFFF"/>
        <w:spacing w:line="240" w:lineRule="auto"/>
        <w:ind w:left="0" w:firstLine="0"/>
        <w:jc w:val="both"/>
        <w:rPr>
          <w:rFonts w:ascii="Times New Roman" w:hAnsi="Times New Roman" w:cs="Times New Roman"/>
          <w:b/>
          <w:bCs/>
        </w:rPr>
      </w:pPr>
    </w:p>
    <w:p w:rsidR="00F55CA3" w:rsidRPr="006C1C95" w:rsidRDefault="00F55CA3" w:rsidP="006C1C95">
      <w:pPr>
        <w:pStyle w:val="BodyText"/>
        <w:jc w:val="right"/>
        <w:rPr>
          <w:rFonts w:ascii="Times New Roman" w:hAnsi="Times New Roman" w:cs="Times New Roman"/>
          <w:b/>
          <w:bCs/>
          <w:sz w:val="28"/>
          <w:szCs w:val="28"/>
        </w:rPr>
      </w:pPr>
      <w:r>
        <w:rPr>
          <w:sz w:val="22"/>
          <w:szCs w:val="22"/>
        </w:rPr>
        <w:br w:type="page"/>
      </w:r>
      <w:r w:rsidRPr="006C1C95">
        <w:rPr>
          <w:rFonts w:ascii="Times New Roman" w:hAnsi="Times New Roman" w:cs="Times New Roman"/>
          <w:b/>
          <w:bCs/>
          <w:sz w:val="28"/>
          <w:szCs w:val="28"/>
        </w:rPr>
        <w:t>Załącznik nr 3 do SIWZ</w:t>
      </w:r>
    </w:p>
    <w:p w:rsidR="00F55CA3" w:rsidRPr="00B549DB" w:rsidRDefault="00F55CA3" w:rsidP="008F39E5">
      <w:pPr>
        <w:spacing w:line="276" w:lineRule="auto"/>
        <w:ind w:left="5664"/>
        <w:jc w:val="both"/>
        <w:rPr>
          <w:rFonts w:ascii="Times New Roman" w:hAnsi="Times New Roman" w:cs="Times New Roman"/>
          <w:color w:val="000000"/>
          <w:sz w:val="24"/>
          <w:szCs w:val="24"/>
        </w:rPr>
      </w:pPr>
      <w:r w:rsidRPr="00B549DB">
        <w:rPr>
          <w:rFonts w:ascii="Times New Roman" w:hAnsi="Times New Roman" w:cs="Times New Roman"/>
          <w:color w:val="000000"/>
          <w:sz w:val="24"/>
          <w:szCs w:val="24"/>
        </w:rPr>
        <w:tab/>
      </w:r>
      <w:r w:rsidRPr="00B549DB">
        <w:rPr>
          <w:rFonts w:ascii="Times New Roman" w:hAnsi="Times New Roman" w:cs="Times New Roman"/>
          <w:color w:val="000000"/>
          <w:sz w:val="24"/>
          <w:szCs w:val="24"/>
        </w:rPr>
        <w:tab/>
      </w:r>
    </w:p>
    <w:p w:rsidR="00F55CA3" w:rsidRPr="00B549DB" w:rsidRDefault="00F55CA3" w:rsidP="00446D22">
      <w:pPr>
        <w:spacing w:line="276" w:lineRule="auto"/>
        <w:ind w:left="6372" w:firstLine="708"/>
        <w:jc w:val="both"/>
        <w:rPr>
          <w:rFonts w:ascii="Times New Roman" w:hAnsi="Times New Roman" w:cs="Times New Roman"/>
          <w:color w:val="000000"/>
          <w:sz w:val="18"/>
          <w:szCs w:val="18"/>
        </w:rPr>
      </w:pPr>
      <w:r>
        <w:rPr>
          <w:rFonts w:ascii="Times New Roman" w:hAnsi="Times New Roman" w:cs="Times New Roman"/>
          <w:color w:val="000000"/>
          <w:sz w:val="18"/>
          <w:szCs w:val="18"/>
        </w:rPr>
        <w:t>…</w:t>
      </w:r>
      <w:r w:rsidRPr="00B549DB">
        <w:rPr>
          <w:rFonts w:ascii="Times New Roman" w:hAnsi="Times New Roman" w:cs="Times New Roman"/>
          <w:color w:val="000000"/>
          <w:sz w:val="18"/>
          <w:szCs w:val="18"/>
        </w:rPr>
        <w:t>........................................................</w:t>
      </w:r>
    </w:p>
    <w:p w:rsidR="00F55CA3" w:rsidRPr="00B549DB" w:rsidRDefault="00F55CA3" w:rsidP="008F39E5">
      <w:pPr>
        <w:spacing w:line="276" w:lineRule="auto"/>
        <w:jc w:val="both"/>
        <w:rPr>
          <w:rFonts w:ascii="Times New Roman" w:hAnsi="Times New Roman" w:cs="Times New Roman"/>
          <w:color w:val="000000"/>
          <w:sz w:val="18"/>
          <w:szCs w:val="18"/>
        </w:rPr>
      </w:pPr>
      <w:r w:rsidRPr="00B549DB">
        <w:rPr>
          <w:rFonts w:ascii="Times New Roman" w:hAnsi="Times New Roman" w:cs="Times New Roman"/>
          <w:color w:val="000000"/>
          <w:sz w:val="18"/>
          <w:szCs w:val="18"/>
        </w:rPr>
        <w:t xml:space="preserve">                                                                                                                 </w:t>
      </w:r>
      <w:r w:rsidRPr="00B549DB">
        <w:rPr>
          <w:rFonts w:ascii="Times New Roman" w:hAnsi="Times New Roman" w:cs="Times New Roman"/>
          <w:color w:val="000000"/>
          <w:sz w:val="18"/>
          <w:szCs w:val="18"/>
        </w:rPr>
        <w:tab/>
      </w:r>
      <w:r w:rsidRPr="00B549DB">
        <w:rPr>
          <w:rFonts w:ascii="Times New Roman" w:hAnsi="Times New Roman" w:cs="Times New Roman"/>
          <w:color w:val="000000"/>
          <w:sz w:val="18"/>
          <w:szCs w:val="18"/>
        </w:rPr>
        <w:tab/>
      </w:r>
      <w:r w:rsidRPr="00B549DB">
        <w:rPr>
          <w:rFonts w:ascii="Times New Roman" w:hAnsi="Times New Roman" w:cs="Times New Roman"/>
          <w:color w:val="000000"/>
          <w:sz w:val="18"/>
          <w:szCs w:val="18"/>
        </w:rPr>
        <w:tab/>
      </w:r>
      <w:r>
        <w:rPr>
          <w:rFonts w:ascii="Times New Roman" w:hAnsi="Times New Roman" w:cs="Times New Roman"/>
          <w:color w:val="000000"/>
          <w:sz w:val="18"/>
          <w:szCs w:val="18"/>
        </w:rPr>
        <w:tab/>
      </w:r>
      <w:r w:rsidRPr="00B549DB">
        <w:rPr>
          <w:rFonts w:ascii="Times New Roman" w:hAnsi="Times New Roman" w:cs="Times New Roman"/>
          <w:color w:val="000000"/>
          <w:sz w:val="18"/>
          <w:szCs w:val="18"/>
        </w:rPr>
        <w:t>(miejscowość, data)</w:t>
      </w:r>
    </w:p>
    <w:p w:rsidR="00F55CA3" w:rsidRPr="00B549DB" w:rsidRDefault="00F55CA3" w:rsidP="008F39E5">
      <w:pPr>
        <w:spacing w:line="276" w:lineRule="auto"/>
        <w:jc w:val="both"/>
        <w:rPr>
          <w:rFonts w:ascii="Times New Roman" w:hAnsi="Times New Roman" w:cs="Times New Roman"/>
          <w:color w:val="000000"/>
          <w:sz w:val="24"/>
          <w:szCs w:val="24"/>
        </w:rPr>
      </w:pPr>
    </w:p>
    <w:p w:rsidR="00F55CA3" w:rsidRPr="00B549DB" w:rsidRDefault="00F55CA3" w:rsidP="008F39E5">
      <w:pPr>
        <w:spacing w:line="276" w:lineRule="auto"/>
        <w:ind w:left="403" w:hanging="403"/>
        <w:jc w:val="both"/>
        <w:rPr>
          <w:rFonts w:ascii="Times New Roman" w:hAnsi="Times New Roman" w:cs="Times New Roman"/>
          <w:color w:val="000000"/>
          <w:sz w:val="18"/>
          <w:szCs w:val="18"/>
        </w:rPr>
      </w:pPr>
      <w:r w:rsidRPr="00B549DB">
        <w:rPr>
          <w:rFonts w:ascii="Times New Roman" w:hAnsi="Times New Roman" w:cs="Times New Roman"/>
          <w:color w:val="000000"/>
          <w:sz w:val="18"/>
          <w:szCs w:val="18"/>
        </w:rPr>
        <w:t>..........................................................................</w:t>
      </w:r>
    </w:p>
    <w:p w:rsidR="00F55CA3" w:rsidRPr="00B549DB" w:rsidRDefault="00F55CA3" w:rsidP="008F39E5">
      <w:pPr>
        <w:spacing w:line="276" w:lineRule="auto"/>
        <w:ind w:left="403" w:hanging="403"/>
        <w:jc w:val="both"/>
        <w:rPr>
          <w:rFonts w:ascii="Times New Roman" w:hAnsi="Times New Roman" w:cs="Times New Roman"/>
          <w:color w:val="000000"/>
          <w:sz w:val="18"/>
          <w:szCs w:val="18"/>
        </w:rPr>
      </w:pPr>
      <w:r w:rsidRPr="00B549DB">
        <w:rPr>
          <w:rFonts w:ascii="Times New Roman" w:hAnsi="Times New Roman" w:cs="Times New Roman"/>
          <w:color w:val="000000"/>
          <w:sz w:val="18"/>
          <w:szCs w:val="18"/>
        </w:rPr>
        <w:t xml:space="preserve">        </w:t>
      </w:r>
      <w:r w:rsidRPr="00B549DB">
        <w:rPr>
          <w:rFonts w:ascii="Times New Roman" w:hAnsi="Times New Roman" w:cs="Times New Roman"/>
          <w:color w:val="000000"/>
          <w:sz w:val="18"/>
          <w:szCs w:val="18"/>
        </w:rPr>
        <w:tab/>
        <w:t xml:space="preserve"> (pieczęć Wykonawcy)</w:t>
      </w:r>
    </w:p>
    <w:p w:rsidR="00F55CA3" w:rsidRPr="00B549DB" w:rsidRDefault="00F55CA3" w:rsidP="008F39E5">
      <w:pPr>
        <w:spacing w:line="276" w:lineRule="auto"/>
        <w:jc w:val="right"/>
        <w:rPr>
          <w:rFonts w:ascii="Times New Roman" w:hAnsi="Times New Roman" w:cs="Times New Roman"/>
          <w:sz w:val="24"/>
          <w:szCs w:val="24"/>
        </w:rPr>
      </w:pPr>
    </w:p>
    <w:p w:rsidR="00F55CA3" w:rsidRPr="00B549DB" w:rsidRDefault="00F55CA3" w:rsidP="008F39E5">
      <w:pPr>
        <w:spacing w:line="276" w:lineRule="auto"/>
        <w:jc w:val="both"/>
        <w:rPr>
          <w:rFonts w:ascii="Times New Roman" w:hAnsi="Times New Roman" w:cs="Times New Roman"/>
          <w:sz w:val="24"/>
          <w:szCs w:val="24"/>
        </w:rPr>
      </w:pPr>
    </w:p>
    <w:p w:rsidR="00F55CA3" w:rsidRPr="00520234" w:rsidRDefault="00F55CA3" w:rsidP="00DE69CB">
      <w:pPr>
        <w:jc w:val="center"/>
        <w:rPr>
          <w:rFonts w:ascii="Times New Roman" w:hAnsi="Times New Roman" w:cs="Times New Roman"/>
        </w:rPr>
      </w:pPr>
      <w:r>
        <w:rPr>
          <w:rFonts w:ascii="Times New Roman" w:hAnsi="Times New Roman" w:cs="Times New Roman"/>
          <w:b/>
          <w:bCs/>
          <w:sz w:val="28"/>
          <w:szCs w:val="28"/>
        </w:rPr>
        <w:t>Wykaz głównych dostaw</w:t>
      </w:r>
    </w:p>
    <w:p w:rsidR="00F55CA3" w:rsidRPr="00C06938" w:rsidRDefault="00F55CA3" w:rsidP="00DE69CB">
      <w:pPr>
        <w:widowControl/>
        <w:autoSpaceDE w:val="0"/>
        <w:autoSpaceDN w:val="0"/>
        <w:adjustRightInd w:val="0"/>
        <w:spacing w:line="240" w:lineRule="auto"/>
        <w:ind w:right="29" w:firstLine="0"/>
        <w:jc w:val="both"/>
        <w:rPr>
          <w:rFonts w:ascii="Times New Roman" w:hAnsi="Times New Roman" w:cs="Times New Roman"/>
          <w:b/>
          <w:bCs/>
        </w:rPr>
      </w:pPr>
    </w:p>
    <w:tbl>
      <w:tblPr>
        <w:tblW w:w="89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1" w:type="dxa"/>
          <w:right w:w="71" w:type="dxa"/>
        </w:tblCellMar>
        <w:tblLook w:val="0000"/>
      </w:tblPr>
      <w:tblGrid>
        <w:gridCol w:w="550"/>
        <w:gridCol w:w="2211"/>
        <w:gridCol w:w="2268"/>
        <w:gridCol w:w="2049"/>
        <w:gridCol w:w="1870"/>
      </w:tblGrid>
      <w:tr w:rsidR="00F55CA3" w:rsidRPr="00B549DB">
        <w:trPr>
          <w:trHeight w:val="1011"/>
          <w:jc w:val="center"/>
        </w:trPr>
        <w:tc>
          <w:tcPr>
            <w:tcW w:w="550" w:type="dxa"/>
            <w:vAlign w:val="center"/>
          </w:tcPr>
          <w:p w:rsidR="00F55CA3" w:rsidRPr="009D7D80" w:rsidRDefault="00F55CA3" w:rsidP="00E2206F">
            <w:pPr>
              <w:shd w:val="clear" w:color="auto" w:fill="FFFFFF"/>
              <w:spacing w:line="240" w:lineRule="auto"/>
              <w:jc w:val="center"/>
              <w:rPr>
                <w:rFonts w:ascii="Times New Roman" w:hAnsi="Times New Roman" w:cs="Times New Roman"/>
                <w:b/>
                <w:bCs/>
                <w:sz w:val="20"/>
                <w:szCs w:val="20"/>
              </w:rPr>
            </w:pPr>
            <w:r w:rsidRPr="009D7D80">
              <w:rPr>
                <w:rFonts w:ascii="Times New Roman" w:hAnsi="Times New Roman" w:cs="Times New Roman"/>
                <w:b/>
                <w:bCs/>
                <w:sz w:val="20"/>
                <w:szCs w:val="20"/>
              </w:rPr>
              <w:t>Lp.</w:t>
            </w:r>
          </w:p>
        </w:tc>
        <w:tc>
          <w:tcPr>
            <w:tcW w:w="2211" w:type="dxa"/>
            <w:vAlign w:val="center"/>
          </w:tcPr>
          <w:p w:rsidR="00F55CA3" w:rsidRPr="009D7D80" w:rsidRDefault="00F55CA3" w:rsidP="00E2206F">
            <w:pPr>
              <w:shd w:val="clear" w:color="auto" w:fill="FFFFFF"/>
              <w:spacing w:line="240" w:lineRule="auto"/>
              <w:ind w:left="-5" w:hanging="41"/>
              <w:jc w:val="center"/>
              <w:rPr>
                <w:rFonts w:ascii="Times New Roman" w:hAnsi="Times New Roman" w:cs="Times New Roman"/>
                <w:b/>
                <w:bCs/>
                <w:sz w:val="20"/>
                <w:szCs w:val="20"/>
              </w:rPr>
            </w:pPr>
            <w:r w:rsidRPr="009D7D80">
              <w:rPr>
                <w:rFonts w:ascii="Times New Roman" w:hAnsi="Times New Roman" w:cs="Times New Roman"/>
                <w:b/>
                <w:bCs/>
                <w:sz w:val="20"/>
                <w:szCs w:val="20"/>
              </w:rPr>
              <w:t xml:space="preserve">Podmiot na rzecz którego </w:t>
            </w:r>
            <w:r>
              <w:rPr>
                <w:rFonts w:ascii="Times New Roman" w:hAnsi="Times New Roman" w:cs="Times New Roman"/>
                <w:b/>
                <w:bCs/>
                <w:sz w:val="20"/>
                <w:szCs w:val="20"/>
              </w:rPr>
              <w:t>dostaw</w:t>
            </w:r>
            <w:r w:rsidRPr="009D7D80">
              <w:rPr>
                <w:rFonts w:ascii="Times New Roman" w:hAnsi="Times New Roman" w:cs="Times New Roman"/>
                <w:b/>
                <w:bCs/>
                <w:sz w:val="20"/>
                <w:szCs w:val="20"/>
              </w:rPr>
              <w:t>a została wykonana</w:t>
            </w:r>
          </w:p>
        </w:tc>
        <w:tc>
          <w:tcPr>
            <w:tcW w:w="2268" w:type="dxa"/>
            <w:vAlign w:val="center"/>
          </w:tcPr>
          <w:p w:rsidR="00F55CA3" w:rsidRPr="009D7D80" w:rsidRDefault="00F55CA3" w:rsidP="00E2206F">
            <w:pPr>
              <w:shd w:val="clear" w:color="auto" w:fill="FFFFFF"/>
              <w:spacing w:line="240" w:lineRule="auto"/>
              <w:ind w:left="0" w:firstLine="0"/>
              <w:jc w:val="center"/>
              <w:rPr>
                <w:rFonts w:ascii="Times New Roman" w:hAnsi="Times New Roman" w:cs="Times New Roman"/>
                <w:b/>
                <w:bCs/>
                <w:sz w:val="20"/>
                <w:szCs w:val="20"/>
              </w:rPr>
            </w:pPr>
            <w:r w:rsidRPr="009D7D80">
              <w:rPr>
                <w:rFonts w:ascii="Times New Roman" w:hAnsi="Times New Roman" w:cs="Times New Roman"/>
                <w:b/>
                <w:bCs/>
                <w:sz w:val="20"/>
                <w:szCs w:val="20"/>
              </w:rPr>
              <w:t>Przedmiot zamówienia</w:t>
            </w:r>
          </w:p>
        </w:tc>
        <w:tc>
          <w:tcPr>
            <w:tcW w:w="2049" w:type="dxa"/>
            <w:vAlign w:val="center"/>
          </w:tcPr>
          <w:p w:rsidR="00F55CA3" w:rsidRPr="009D7D80" w:rsidRDefault="00F55CA3" w:rsidP="00E2206F">
            <w:pPr>
              <w:shd w:val="clear" w:color="auto" w:fill="FFFFFF"/>
              <w:spacing w:line="240" w:lineRule="auto"/>
              <w:ind w:left="0" w:firstLine="0"/>
              <w:jc w:val="center"/>
              <w:rPr>
                <w:rFonts w:ascii="Times New Roman" w:hAnsi="Times New Roman" w:cs="Times New Roman"/>
                <w:b/>
                <w:bCs/>
                <w:sz w:val="20"/>
                <w:szCs w:val="20"/>
              </w:rPr>
            </w:pPr>
            <w:r w:rsidRPr="009D7D80">
              <w:rPr>
                <w:rFonts w:ascii="Times New Roman" w:hAnsi="Times New Roman" w:cs="Times New Roman"/>
                <w:b/>
                <w:bCs/>
                <w:sz w:val="20"/>
                <w:szCs w:val="20"/>
              </w:rPr>
              <w:t xml:space="preserve">Wartość </w:t>
            </w:r>
            <w:r>
              <w:rPr>
                <w:rFonts w:ascii="Times New Roman" w:hAnsi="Times New Roman" w:cs="Times New Roman"/>
                <w:b/>
                <w:bCs/>
                <w:sz w:val="20"/>
                <w:szCs w:val="20"/>
              </w:rPr>
              <w:t>dostawy</w:t>
            </w:r>
          </w:p>
        </w:tc>
        <w:tc>
          <w:tcPr>
            <w:tcW w:w="1870" w:type="dxa"/>
            <w:vAlign w:val="center"/>
          </w:tcPr>
          <w:p w:rsidR="00F55CA3" w:rsidRPr="009D7D80" w:rsidRDefault="00F55CA3" w:rsidP="00E2206F">
            <w:pPr>
              <w:shd w:val="clear" w:color="auto" w:fill="FFFFFF"/>
              <w:spacing w:line="240" w:lineRule="auto"/>
              <w:ind w:left="0" w:firstLine="0"/>
              <w:jc w:val="center"/>
              <w:rPr>
                <w:rFonts w:ascii="Times New Roman" w:hAnsi="Times New Roman" w:cs="Times New Roman"/>
                <w:b/>
                <w:bCs/>
                <w:sz w:val="20"/>
                <w:szCs w:val="20"/>
              </w:rPr>
            </w:pPr>
            <w:r w:rsidRPr="009D7D80">
              <w:rPr>
                <w:rFonts w:ascii="Times New Roman" w:hAnsi="Times New Roman" w:cs="Times New Roman"/>
                <w:b/>
                <w:bCs/>
                <w:sz w:val="20"/>
                <w:szCs w:val="20"/>
              </w:rPr>
              <w:t>Data wykonania (data rozpoczęcia / data zakończenia)</w:t>
            </w:r>
          </w:p>
        </w:tc>
      </w:tr>
      <w:tr w:rsidR="00F55CA3" w:rsidRPr="00B549DB">
        <w:trPr>
          <w:trHeight w:val="567"/>
          <w:jc w:val="center"/>
        </w:trPr>
        <w:tc>
          <w:tcPr>
            <w:tcW w:w="550" w:type="dxa"/>
            <w:vAlign w:val="center"/>
          </w:tcPr>
          <w:p w:rsidR="00F55CA3" w:rsidRPr="00B549DB" w:rsidRDefault="00F55CA3" w:rsidP="00E2206F">
            <w:pPr>
              <w:shd w:val="clear" w:color="auto" w:fill="FFFFFF"/>
              <w:spacing w:line="276" w:lineRule="auto"/>
              <w:rPr>
                <w:rFonts w:ascii="Times New Roman" w:hAnsi="Times New Roman" w:cs="Times New Roman"/>
                <w:sz w:val="24"/>
                <w:szCs w:val="24"/>
              </w:rPr>
            </w:pPr>
          </w:p>
        </w:tc>
        <w:tc>
          <w:tcPr>
            <w:tcW w:w="2211" w:type="dxa"/>
            <w:vAlign w:val="center"/>
          </w:tcPr>
          <w:p w:rsidR="00F55CA3" w:rsidRPr="00B549DB" w:rsidRDefault="00F55CA3" w:rsidP="00E2206F">
            <w:pPr>
              <w:shd w:val="clear" w:color="auto" w:fill="FFFFFF"/>
              <w:spacing w:line="276" w:lineRule="auto"/>
              <w:rPr>
                <w:rFonts w:ascii="Times New Roman" w:hAnsi="Times New Roman" w:cs="Times New Roman"/>
                <w:sz w:val="24"/>
                <w:szCs w:val="24"/>
              </w:rPr>
            </w:pPr>
          </w:p>
        </w:tc>
        <w:tc>
          <w:tcPr>
            <w:tcW w:w="2268" w:type="dxa"/>
            <w:vAlign w:val="center"/>
          </w:tcPr>
          <w:p w:rsidR="00F55CA3" w:rsidRPr="00B549DB" w:rsidRDefault="00F55CA3" w:rsidP="00E2206F">
            <w:pPr>
              <w:shd w:val="clear" w:color="auto" w:fill="FFFFFF"/>
              <w:spacing w:line="276" w:lineRule="auto"/>
              <w:rPr>
                <w:rFonts w:ascii="Times New Roman" w:hAnsi="Times New Roman" w:cs="Times New Roman"/>
                <w:sz w:val="24"/>
                <w:szCs w:val="24"/>
              </w:rPr>
            </w:pPr>
          </w:p>
        </w:tc>
        <w:tc>
          <w:tcPr>
            <w:tcW w:w="2049" w:type="dxa"/>
            <w:vAlign w:val="center"/>
          </w:tcPr>
          <w:p w:rsidR="00F55CA3" w:rsidRPr="00B549DB" w:rsidRDefault="00F55CA3" w:rsidP="00E2206F">
            <w:pPr>
              <w:shd w:val="clear" w:color="auto" w:fill="FFFFFF"/>
              <w:spacing w:line="276" w:lineRule="auto"/>
              <w:rPr>
                <w:rFonts w:ascii="Times New Roman" w:hAnsi="Times New Roman" w:cs="Times New Roman"/>
                <w:sz w:val="24"/>
                <w:szCs w:val="24"/>
              </w:rPr>
            </w:pPr>
          </w:p>
        </w:tc>
        <w:tc>
          <w:tcPr>
            <w:tcW w:w="1870" w:type="dxa"/>
            <w:vAlign w:val="center"/>
          </w:tcPr>
          <w:p w:rsidR="00F55CA3" w:rsidRPr="00B549DB" w:rsidRDefault="00F55CA3" w:rsidP="00E2206F">
            <w:pPr>
              <w:shd w:val="clear" w:color="auto" w:fill="FFFFFF"/>
              <w:spacing w:line="276" w:lineRule="auto"/>
              <w:rPr>
                <w:rFonts w:ascii="Times New Roman" w:hAnsi="Times New Roman" w:cs="Times New Roman"/>
                <w:sz w:val="24"/>
                <w:szCs w:val="24"/>
              </w:rPr>
            </w:pPr>
          </w:p>
        </w:tc>
      </w:tr>
      <w:tr w:rsidR="00F55CA3" w:rsidRPr="00B549DB">
        <w:trPr>
          <w:trHeight w:val="567"/>
          <w:jc w:val="center"/>
        </w:trPr>
        <w:tc>
          <w:tcPr>
            <w:tcW w:w="550" w:type="dxa"/>
            <w:vAlign w:val="center"/>
          </w:tcPr>
          <w:p w:rsidR="00F55CA3" w:rsidRPr="00B549DB" w:rsidRDefault="00F55CA3" w:rsidP="00E2206F">
            <w:pPr>
              <w:shd w:val="clear" w:color="auto" w:fill="FFFFFF"/>
              <w:spacing w:line="276" w:lineRule="auto"/>
              <w:rPr>
                <w:rFonts w:ascii="Times New Roman" w:hAnsi="Times New Roman" w:cs="Times New Roman"/>
                <w:sz w:val="24"/>
                <w:szCs w:val="24"/>
              </w:rPr>
            </w:pPr>
          </w:p>
        </w:tc>
        <w:tc>
          <w:tcPr>
            <w:tcW w:w="2211" w:type="dxa"/>
            <w:vAlign w:val="center"/>
          </w:tcPr>
          <w:p w:rsidR="00F55CA3" w:rsidRPr="00B549DB" w:rsidRDefault="00F55CA3" w:rsidP="00E2206F">
            <w:pPr>
              <w:shd w:val="clear" w:color="auto" w:fill="FFFFFF"/>
              <w:spacing w:line="276" w:lineRule="auto"/>
              <w:rPr>
                <w:rFonts w:ascii="Times New Roman" w:hAnsi="Times New Roman" w:cs="Times New Roman"/>
                <w:sz w:val="24"/>
                <w:szCs w:val="24"/>
              </w:rPr>
            </w:pPr>
          </w:p>
        </w:tc>
        <w:tc>
          <w:tcPr>
            <w:tcW w:w="2268" w:type="dxa"/>
            <w:vAlign w:val="center"/>
          </w:tcPr>
          <w:p w:rsidR="00F55CA3" w:rsidRPr="00B549DB" w:rsidRDefault="00F55CA3" w:rsidP="00E2206F">
            <w:pPr>
              <w:shd w:val="clear" w:color="auto" w:fill="FFFFFF"/>
              <w:spacing w:line="276" w:lineRule="auto"/>
              <w:rPr>
                <w:rFonts w:ascii="Times New Roman" w:hAnsi="Times New Roman" w:cs="Times New Roman"/>
                <w:sz w:val="24"/>
                <w:szCs w:val="24"/>
              </w:rPr>
            </w:pPr>
          </w:p>
        </w:tc>
        <w:tc>
          <w:tcPr>
            <w:tcW w:w="2049" w:type="dxa"/>
            <w:vAlign w:val="center"/>
          </w:tcPr>
          <w:p w:rsidR="00F55CA3" w:rsidRPr="00B549DB" w:rsidRDefault="00F55CA3" w:rsidP="00E2206F">
            <w:pPr>
              <w:shd w:val="clear" w:color="auto" w:fill="FFFFFF"/>
              <w:spacing w:line="276" w:lineRule="auto"/>
              <w:rPr>
                <w:rFonts w:ascii="Times New Roman" w:hAnsi="Times New Roman" w:cs="Times New Roman"/>
                <w:sz w:val="24"/>
                <w:szCs w:val="24"/>
              </w:rPr>
            </w:pPr>
          </w:p>
        </w:tc>
        <w:tc>
          <w:tcPr>
            <w:tcW w:w="1870" w:type="dxa"/>
            <w:vAlign w:val="center"/>
          </w:tcPr>
          <w:p w:rsidR="00F55CA3" w:rsidRPr="00B549DB" w:rsidRDefault="00F55CA3" w:rsidP="00E2206F">
            <w:pPr>
              <w:shd w:val="clear" w:color="auto" w:fill="FFFFFF"/>
              <w:spacing w:line="276" w:lineRule="auto"/>
              <w:rPr>
                <w:rFonts w:ascii="Times New Roman" w:hAnsi="Times New Roman" w:cs="Times New Roman"/>
                <w:sz w:val="24"/>
                <w:szCs w:val="24"/>
              </w:rPr>
            </w:pPr>
          </w:p>
        </w:tc>
      </w:tr>
      <w:tr w:rsidR="00F55CA3" w:rsidRPr="00B549DB">
        <w:trPr>
          <w:trHeight w:val="567"/>
          <w:jc w:val="center"/>
        </w:trPr>
        <w:tc>
          <w:tcPr>
            <w:tcW w:w="550" w:type="dxa"/>
            <w:vAlign w:val="center"/>
          </w:tcPr>
          <w:p w:rsidR="00F55CA3" w:rsidRPr="00B549DB" w:rsidRDefault="00F55CA3" w:rsidP="00E2206F">
            <w:pPr>
              <w:shd w:val="clear" w:color="auto" w:fill="FFFFFF"/>
              <w:spacing w:line="276" w:lineRule="auto"/>
              <w:rPr>
                <w:rFonts w:ascii="Times New Roman" w:hAnsi="Times New Roman" w:cs="Times New Roman"/>
                <w:sz w:val="24"/>
                <w:szCs w:val="24"/>
              </w:rPr>
            </w:pPr>
          </w:p>
        </w:tc>
        <w:tc>
          <w:tcPr>
            <w:tcW w:w="2211" w:type="dxa"/>
            <w:vAlign w:val="center"/>
          </w:tcPr>
          <w:p w:rsidR="00F55CA3" w:rsidRPr="00B549DB" w:rsidRDefault="00F55CA3" w:rsidP="00E2206F">
            <w:pPr>
              <w:shd w:val="clear" w:color="auto" w:fill="FFFFFF"/>
              <w:spacing w:line="276" w:lineRule="auto"/>
              <w:rPr>
                <w:rFonts w:ascii="Times New Roman" w:hAnsi="Times New Roman" w:cs="Times New Roman"/>
                <w:sz w:val="24"/>
                <w:szCs w:val="24"/>
              </w:rPr>
            </w:pPr>
          </w:p>
        </w:tc>
        <w:tc>
          <w:tcPr>
            <w:tcW w:w="2268" w:type="dxa"/>
            <w:vAlign w:val="center"/>
          </w:tcPr>
          <w:p w:rsidR="00F55CA3" w:rsidRPr="00B549DB" w:rsidRDefault="00F55CA3" w:rsidP="00E2206F">
            <w:pPr>
              <w:shd w:val="clear" w:color="auto" w:fill="FFFFFF"/>
              <w:spacing w:line="276" w:lineRule="auto"/>
              <w:rPr>
                <w:rFonts w:ascii="Times New Roman" w:hAnsi="Times New Roman" w:cs="Times New Roman"/>
                <w:sz w:val="24"/>
                <w:szCs w:val="24"/>
              </w:rPr>
            </w:pPr>
          </w:p>
        </w:tc>
        <w:tc>
          <w:tcPr>
            <w:tcW w:w="2049" w:type="dxa"/>
            <w:vAlign w:val="center"/>
          </w:tcPr>
          <w:p w:rsidR="00F55CA3" w:rsidRPr="00B549DB" w:rsidRDefault="00F55CA3" w:rsidP="00E2206F">
            <w:pPr>
              <w:shd w:val="clear" w:color="auto" w:fill="FFFFFF"/>
              <w:spacing w:line="276" w:lineRule="auto"/>
              <w:rPr>
                <w:rFonts w:ascii="Times New Roman" w:hAnsi="Times New Roman" w:cs="Times New Roman"/>
                <w:sz w:val="24"/>
                <w:szCs w:val="24"/>
              </w:rPr>
            </w:pPr>
          </w:p>
        </w:tc>
        <w:tc>
          <w:tcPr>
            <w:tcW w:w="1870" w:type="dxa"/>
            <w:vAlign w:val="center"/>
          </w:tcPr>
          <w:p w:rsidR="00F55CA3" w:rsidRPr="00B549DB" w:rsidRDefault="00F55CA3" w:rsidP="00E2206F">
            <w:pPr>
              <w:shd w:val="clear" w:color="auto" w:fill="FFFFFF"/>
              <w:spacing w:line="276" w:lineRule="auto"/>
              <w:rPr>
                <w:rFonts w:ascii="Times New Roman" w:hAnsi="Times New Roman" w:cs="Times New Roman"/>
                <w:sz w:val="24"/>
                <w:szCs w:val="24"/>
              </w:rPr>
            </w:pPr>
          </w:p>
        </w:tc>
      </w:tr>
      <w:tr w:rsidR="00F55CA3" w:rsidRPr="00B549DB">
        <w:trPr>
          <w:trHeight w:val="567"/>
          <w:jc w:val="center"/>
        </w:trPr>
        <w:tc>
          <w:tcPr>
            <w:tcW w:w="550" w:type="dxa"/>
            <w:vAlign w:val="center"/>
          </w:tcPr>
          <w:p w:rsidR="00F55CA3" w:rsidRPr="00B549DB" w:rsidRDefault="00F55CA3" w:rsidP="00E2206F">
            <w:pPr>
              <w:shd w:val="clear" w:color="auto" w:fill="FFFFFF"/>
              <w:spacing w:line="276" w:lineRule="auto"/>
              <w:rPr>
                <w:rFonts w:ascii="Times New Roman" w:hAnsi="Times New Roman" w:cs="Times New Roman"/>
                <w:sz w:val="24"/>
                <w:szCs w:val="24"/>
              </w:rPr>
            </w:pPr>
          </w:p>
        </w:tc>
        <w:tc>
          <w:tcPr>
            <w:tcW w:w="2211" w:type="dxa"/>
            <w:vAlign w:val="center"/>
          </w:tcPr>
          <w:p w:rsidR="00F55CA3" w:rsidRPr="00B549DB" w:rsidRDefault="00F55CA3" w:rsidP="00E2206F">
            <w:pPr>
              <w:shd w:val="clear" w:color="auto" w:fill="FFFFFF"/>
              <w:spacing w:line="276" w:lineRule="auto"/>
              <w:rPr>
                <w:rFonts w:ascii="Times New Roman" w:hAnsi="Times New Roman" w:cs="Times New Roman"/>
                <w:sz w:val="24"/>
                <w:szCs w:val="24"/>
              </w:rPr>
            </w:pPr>
          </w:p>
        </w:tc>
        <w:tc>
          <w:tcPr>
            <w:tcW w:w="2268" w:type="dxa"/>
            <w:vAlign w:val="center"/>
          </w:tcPr>
          <w:p w:rsidR="00F55CA3" w:rsidRPr="00B549DB" w:rsidRDefault="00F55CA3" w:rsidP="00E2206F">
            <w:pPr>
              <w:shd w:val="clear" w:color="auto" w:fill="FFFFFF"/>
              <w:spacing w:line="276" w:lineRule="auto"/>
              <w:rPr>
                <w:rFonts w:ascii="Times New Roman" w:hAnsi="Times New Roman" w:cs="Times New Roman"/>
                <w:sz w:val="24"/>
                <w:szCs w:val="24"/>
              </w:rPr>
            </w:pPr>
          </w:p>
        </w:tc>
        <w:tc>
          <w:tcPr>
            <w:tcW w:w="2049" w:type="dxa"/>
            <w:vAlign w:val="center"/>
          </w:tcPr>
          <w:p w:rsidR="00F55CA3" w:rsidRPr="00B549DB" w:rsidRDefault="00F55CA3" w:rsidP="00E2206F">
            <w:pPr>
              <w:shd w:val="clear" w:color="auto" w:fill="FFFFFF"/>
              <w:spacing w:line="276" w:lineRule="auto"/>
              <w:rPr>
                <w:rFonts w:ascii="Times New Roman" w:hAnsi="Times New Roman" w:cs="Times New Roman"/>
                <w:sz w:val="24"/>
                <w:szCs w:val="24"/>
              </w:rPr>
            </w:pPr>
          </w:p>
        </w:tc>
        <w:tc>
          <w:tcPr>
            <w:tcW w:w="1870" w:type="dxa"/>
            <w:vAlign w:val="center"/>
          </w:tcPr>
          <w:p w:rsidR="00F55CA3" w:rsidRPr="00B549DB" w:rsidRDefault="00F55CA3" w:rsidP="00E2206F">
            <w:pPr>
              <w:shd w:val="clear" w:color="auto" w:fill="FFFFFF"/>
              <w:spacing w:line="276" w:lineRule="auto"/>
              <w:rPr>
                <w:rFonts w:ascii="Times New Roman" w:hAnsi="Times New Roman" w:cs="Times New Roman"/>
                <w:sz w:val="24"/>
                <w:szCs w:val="24"/>
              </w:rPr>
            </w:pPr>
          </w:p>
        </w:tc>
      </w:tr>
      <w:tr w:rsidR="00F55CA3" w:rsidRPr="00B549DB">
        <w:trPr>
          <w:trHeight w:val="567"/>
          <w:jc w:val="center"/>
        </w:trPr>
        <w:tc>
          <w:tcPr>
            <w:tcW w:w="550" w:type="dxa"/>
            <w:vAlign w:val="center"/>
          </w:tcPr>
          <w:p w:rsidR="00F55CA3" w:rsidRPr="00B549DB" w:rsidRDefault="00F55CA3" w:rsidP="00E2206F">
            <w:pPr>
              <w:shd w:val="clear" w:color="auto" w:fill="FFFFFF"/>
              <w:spacing w:line="276" w:lineRule="auto"/>
              <w:ind w:left="0" w:firstLine="0"/>
              <w:rPr>
                <w:rFonts w:ascii="Times New Roman" w:hAnsi="Times New Roman" w:cs="Times New Roman"/>
                <w:sz w:val="24"/>
                <w:szCs w:val="24"/>
              </w:rPr>
            </w:pPr>
          </w:p>
        </w:tc>
        <w:tc>
          <w:tcPr>
            <w:tcW w:w="2211" w:type="dxa"/>
            <w:vAlign w:val="center"/>
          </w:tcPr>
          <w:p w:rsidR="00F55CA3" w:rsidRPr="00B549DB" w:rsidRDefault="00F55CA3" w:rsidP="00E2206F">
            <w:pPr>
              <w:shd w:val="clear" w:color="auto" w:fill="FFFFFF"/>
              <w:spacing w:line="276" w:lineRule="auto"/>
              <w:ind w:left="0" w:firstLine="0"/>
              <w:rPr>
                <w:rFonts w:ascii="Times New Roman" w:hAnsi="Times New Roman" w:cs="Times New Roman"/>
                <w:sz w:val="24"/>
                <w:szCs w:val="24"/>
              </w:rPr>
            </w:pPr>
          </w:p>
        </w:tc>
        <w:tc>
          <w:tcPr>
            <w:tcW w:w="2268" w:type="dxa"/>
            <w:vAlign w:val="center"/>
          </w:tcPr>
          <w:p w:rsidR="00F55CA3" w:rsidRPr="00B549DB" w:rsidRDefault="00F55CA3" w:rsidP="00E2206F">
            <w:pPr>
              <w:shd w:val="clear" w:color="auto" w:fill="FFFFFF"/>
              <w:spacing w:line="276" w:lineRule="auto"/>
              <w:ind w:left="0" w:firstLine="0"/>
              <w:rPr>
                <w:rFonts w:ascii="Times New Roman" w:hAnsi="Times New Roman" w:cs="Times New Roman"/>
                <w:sz w:val="24"/>
                <w:szCs w:val="24"/>
              </w:rPr>
            </w:pPr>
          </w:p>
        </w:tc>
        <w:tc>
          <w:tcPr>
            <w:tcW w:w="2049" w:type="dxa"/>
            <w:vAlign w:val="center"/>
          </w:tcPr>
          <w:p w:rsidR="00F55CA3" w:rsidRPr="00B549DB" w:rsidRDefault="00F55CA3" w:rsidP="00E2206F">
            <w:pPr>
              <w:shd w:val="clear" w:color="auto" w:fill="FFFFFF"/>
              <w:spacing w:line="276" w:lineRule="auto"/>
              <w:ind w:left="0" w:firstLine="0"/>
              <w:rPr>
                <w:rFonts w:ascii="Times New Roman" w:hAnsi="Times New Roman" w:cs="Times New Roman"/>
                <w:sz w:val="24"/>
                <w:szCs w:val="24"/>
              </w:rPr>
            </w:pPr>
          </w:p>
        </w:tc>
        <w:tc>
          <w:tcPr>
            <w:tcW w:w="1870" w:type="dxa"/>
            <w:vAlign w:val="center"/>
          </w:tcPr>
          <w:p w:rsidR="00F55CA3" w:rsidRPr="00B549DB" w:rsidRDefault="00F55CA3" w:rsidP="00E2206F">
            <w:pPr>
              <w:shd w:val="clear" w:color="auto" w:fill="FFFFFF"/>
              <w:spacing w:line="276" w:lineRule="auto"/>
              <w:ind w:left="0" w:firstLine="0"/>
              <w:rPr>
                <w:rFonts w:ascii="Times New Roman" w:hAnsi="Times New Roman" w:cs="Times New Roman"/>
                <w:sz w:val="24"/>
                <w:szCs w:val="24"/>
              </w:rPr>
            </w:pPr>
          </w:p>
        </w:tc>
      </w:tr>
    </w:tbl>
    <w:p w:rsidR="00F55CA3" w:rsidRPr="00B549DB" w:rsidRDefault="00F55CA3" w:rsidP="00DE69CB">
      <w:pPr>
        <w:pStyle w:val="BodyText"/>
        <w:spacing w:line="276" w:lineRule="auto"/>
        <w:rPr>
          <w:rFonts w:ascii="Times New Roman" w:hAnsi="Times New Roman" w:cs="Times New Roman"/>
        </w:rPr>
      </w:pP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p>
    <w:p w:rsidR="00F55CA3" w:rsidRDefault="00F55CA3" w:rsidP="00DE69CB">
      <w:pPr>
        <w:pStyle w:val="BodyText"/>
        <w:rPr>
          <w:rFonts w:ascii="Times New Roman" w:hAnsi="Times New Roman" w:cs="Times New Roman"/>
        </w:rPr>
      </w:pPr>
      <w:r w:rsidRPr="001D36B2">
        <w:rPr>
          <w:rFonts w:ascii="Times New Roman" w:hAnsi="Times New Roman" w:cs="Times New Roman"/>
          <w:sz w:val="22"/>
          <w:szCs w:val="22"/>
        </w:rPr>
        <w:t xml:space="preserve">* do niniejszego wykazu </w:t>
      </w:r>
      <w:r>
        <w:rPr>
          <w:rFonts w:ascii="Times New Roman" w:hAnsi="Times New Roman" w:cs="Times New Roman"/>
          <w:sz w:val="22"/>
          <w:szCs w:val="22"/>
        </w:rPr>
        <w:t>należy dołączyć</w:t>
      </w:r>
      <w:r w:rsidRPr="001D36B2">
        <w:rPr>
          <w:rFonts w:ascii="Times New Roman" w:hAnsi="Times New Roman" w:cs="Times New Roman"/>
          <w:sz w:val="22"/>
          <w:szCs w:val="22"/>
        </w:rPr>
        <w:t xml:space="preserve"> </w:t>
      </w:r>
      <w:r>
        <w:rPr>
          <w:rFonts w:ascii="Times New Roman" w:hAnsi="Times New Roman" w:cs="Times New Roman"/>
          <w:sz w:val="22"/>
          <w:szCs w:val="22"/>
        </w:rPr>
        <w:t xml:space="preserve">dowody, </w:t>
      </w:r>
      <w:r w:rsidRPr="001D36B2">
        <w:rPr>
          <w:rFonts w:ascii="Times New Roman" w:hAnsi="Times New Roman" w:cs="Times New Roman"/>
          <w:sz w:val="22"/>
          <w:szCs w:val="22"/>
        </w:rPr>
        <w:t xml:space="preserve">że </w:t>
      </w:r>
      <w:r>
        <w:rPr>
          <w:rFonts w:ascii="Times New Roman" w:hAnsi="Times New Roman" w:cs="Times New Roman"/>
          <w:sz w:val="22"/>
          <w:szCs w:val="22"/>
        </w:rPr>
        <w:t>dostawy</w:t>
      </w:r>
      <w:r w:rsidRPr="001D36B2">
        <w:rPr>
          <w:rFonts w:ascii="Times New Roman" w:hAnsi="Times New Roman" w:cs="Times New Roman"/>
          <w:sz w:val="22"/>
          <w:szCs w:val="22"/>
        </w:rPr>
        <w:t xml:space="preserve"> został</w:t>
      </w:r>
      <w:r>
        <w:rPr>
          <w:rFonts w:ascii="Times New Roman" w:hAnsi="Times New Roman" w:cs="Times New Roman"/>
          <w:sz w:val="22"/>
          <w:szCs w:val="22"/>
        </w:rPr>
        <w:t>y</w:t>
      </w:r>
      <w:r w:rsidRPr="001D36B2">
        <w:rPr>
          <w:rFonts w:ascii="Times New Roman" w:hAnsi="Times New Roman" w:cs="Times New Roman"/>
          <w:sz w:val="22"/>
          <w:szCs w:val="22"/>
        </w:rPr>
        <w:t xml:space="preserve"> wykonan</w:t>
      </w:r>
      <w:r>
        <w:rPr>
          <w:rFonts w:ascii="Times New Roman" w:hAnsi="Times New Roman" w:cs="Times New Roman"/>
          <w:sz w:val="22"/>
          <w:szCs w:val="22"/>
        </w:rPr>
        <w:t>e</w:t>
      </w:r>
      <w:r w:rsidRPr="001D36B2">
        <w:rPr>
          <w:rFonts w:ascii="Times New Roman" w:hAnsi="Times New Roman" w:cs="Times New Roman"/>
          <w:sz w:val="22"/>
          <w:szCs w:val="22"/>
        </w:rPr>
        <w:t xml:space="preserve"> lub są wykonywane należycie.</w:t>
      </w:r>
    </w:p>
    <w:p w:rsidR="00F55CA3" w:rsidRDefault="00F55CA3" w:rsidP="00632FDF">
      <w:pPr>
        <w:pStyle w:val="BodyText"/>
        <w:rPr>
          <w:rFonts w:ascii="Times New Roman" w:hAnsi="Times New Roman" w:cs="Times New Roman"/>
        </w:rPr>
      </w:pPr>
    </w:p>
    <w:p w:rsidR="00F55CA3" w:rsidRDefault="00F55CA3" w:rsidP="00632FDF">
      <w:pPr>
        <w:pStyle w:val="BodyText"/>
        <w:rPr>
          <w:rFonts w:ascii="Times New Roman" w:hAnsi="Times New Roman" w:cs="Times New Roman"/>
        </w:rPr>
      </w:pPr>
    </w:p>
    <w:p w:rsidR="00F55CA3" w:rsidRDefault="00F55CA3" w:rsidP="00632FDF">
      <w:pPr>
        <w:pStyle w:val="BodyText"/>
        <w:rPr>
          <w:rFonts w:ascii="Times New Roman" w:hAnsi="Times New Roman" w:cs="Times New Roman"/>
        </w:rPr>
      </w:pPr>
    </w:p>
    <w:p w:rsidR="00F55CA3" w:rsidRDefault="00F55CA3" w:rsidP="00632FDF">
      <w:pPr>
        <w:pStyle w:val="BodyText"/>
        <w:rPr>
          <w:rFonts w:ascii="Times New Roman" w:hAnsi="Times New Roman" w:cs="Times New Roman"/>
        </w:rPr>
      </w:pPr>
    </w:p>
    <w:p w:rsidR="00F55CA3" w:rsidRDefault="00F55CA3" w:rsidP="00632FDF">
      <w:pPr>
        <w:pStyle w:val="BodyText"/>
        <w:rPr>
          <w:rFonts w:ascii="Times New Roman" w:hAnsi="Times New Roman" w:cs="Times New Roman"/>
        </w:rPr>
      </w:pPr>
    </w:p>
    <w:p w:rsidR="00F55CA3" w:rsidRDefault="00F55CA3" w:rsidP="00632FDF">
      <w:pPr>
        <w:pStyle w:val="BodyText"/>
        <w:rPr>
          <w:rFonts w:ascii="Times New Roman" w:hAnsi="Times New Roman" w:cs="Times New Roman"/>
        </w:rPr>
      </w:pPr>
    </w:p>
    <w:p w:rsidR="00F55CA3" w:rsidRPr="00C63B2B" w:rsidRDefault="00F55CA3" w:rsidP="00913DE9">
      <w:pPr>
        <w:spacing w:line="276" w:lineRule="auto"/>
        <w:ind w:left="4956" w:right="-56" w:firstLine="708"/>
        <w:jc w:val="both"/>
        <w:rPr>
          <w:rFonts w:ascii="Times New Roman" w:hAnsi="Times New Roman" w:cs="Times New Roman"/>
          <w:sz w:val="18"/>
          <w:szCs w:val="18"/>
        </w:rPr>
      </w:pPr>
      <w:r w:rsidRPr="00C63B2B">
        <w:rPr>
          <w:rFonts w:ascii="Times New Roman" w:hAnsi="Times New Roman" w:cs="Times New Roman"/>
          <w:sz w:val="18"/>
          <w:szCs w:val="18"/>
        </w:rPr>
        <w:t>……..……………………………….…………………..</w:t>
      </w:r>
    </w:p>
    <w:p w:rsidR="00F55CA3" w:rsidRPr="00B549DB" w:rsidRDefault="00F55CA3" w:rsidP="003D5FF5">
      <w:pPr>
        <w:spacing w:line="240" w:lineRule="auto"/>
        <w:ind w:left="5664" w:right="454" w:firstLine="6"/>
        <w:jc w:val="both"/>
        <w:rPr>
          <w:rFonts w:ascii="Times New Roman" w:hAnsi="Times New Roman" w:cs="Times New Roman"/>
          <w:sz w:val="18"/>
          <w:szCs w:val="18"/>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w:t>
      </w:r>
      <w:r>
        <w:rPr>
          <w:rFonts w:ascii="Times New Roman" w:hAnsi="Times New Roman" w:cs="Times New Roman"/>
          <w:sz w:val="16"/>
          <w:szCs w:val="16"/>
        </w:rPr>
        <w:t xml:space="preserve"> </w:t>
      </w:r>
      <w:r w:rsidRPr="00A56F1E">
        <w:rPr>
          <w:rFonts w:ascii="Times New Roman" w:hAnsi="Times New Roman" w:cs="Times New Roman"/>
          <w:sz w:val="16"/>
          <w:szCs w:val="16"/>
        </w:rPr>
        <w:t>- podpis pełnomocnika Wykonawców)</w:t>
      </w:r>
    </w:p>
    <w:p w:rsidR="00F55CA3" w:rsidRDefault="00F55CA3" w:rsidP="00632FDF">
      <w:pPr>
        <w:shd w:val="clear" w:color="auto" w:fill="FFFFFF"/>
        <w:spacing w:line="240" w:lineRule="auto"/>
        <w:ind w:left="5664" w:firstLine="708"/>
        <w:jc w:val="both"/>
        <w:rPr>
          <w:rFonts w:ascii="Times New Roman" w:hAnsi="Times New Roman" w:cs="Times New Roman"/>
          <w:b/>
          <w:bCs/>
          <w:i/>
          <w:iCs/>
          <w:sz w:val="28"/>
          <w:szCs w:val="28"/>
        </w:rPr>
      </w:pPr>
    </w:p>
    <w:p w:rsidR="00F55CA3" w:rsidRPr="000440F4" w:rsidRDefault="00F55CA3" w:rsidP="000440F4">
      <w:pPr>
        <w:spacing w:line="276" w:lineRule="auto"/>
        <w:jc w:val="right"/>
        <w:rPr>
          <w:rFonts w:ascii="Times New Roman" w:hAnsi="Times New Roman" w:cs="Times New Roman"/>
          <w:b/>
          <w:bCs/>
          <w:sz w:val="28"/>
          <w:szCs w:val="28"/>
          <w:highlight w:val="yellow"/>
        </w:rPr>
      </w:pPr>
      <w:r>
        <w:rPr>
          <w:rFonts w:ascii="Times New Roman" w:hAnsi="Times New Roman" w:cs="Times New Roman"/>
          <w:b/>
          <w:bCs/>
          <w:sz w:val="28"/>
          <w:szCs w:val="28"/>
        </w:rPr>
        <w:br w:type="page"/>
      </w:r>
      <w:r w:rsidRPr="000440F4">
        <w:rPr>
          <w:rFonts w:ascii="Times New Roman" w:hAnsi="Times New Roman" w:cs="Times New Roman"/>
          <w:b/>
          <w:bCs/>
          <w:sz w:val="28"/>
          <w:szCs w:val="28"/>
        </w:rPr>
        <w:t xml:space="preserve"> Załącznik nr </w:t>
      </w:r>
      <w:r>
        <w:rPr>
          <w:rFonts w:ascii="Times New Roman" w:hAnsi="Times New Roman" w:cs="Times New Roman"/>
          <w:b/>
          <w:bCs/>
          <w:sz w:val="28"/>
          <w:szCs w:val="28"/>
        </w:rPr>
        <w:t xml:space="preserve">4 </w:t>
      </w:r>
      <w:r w:rsidRPr="000440F4">
        <w:rPr>
          <w:rFonts w:ascii="Times New Roman" w:hAnsi="Times New Roman" w:cs="Times New Roman"/>
          <w:b/>
          <w:bCs/>
          <w:sz w:val="28"/>
          <w:szCs w:val="28"/>
        </w:rPr>
        <w:t xml:space="preserve">do SIWZ </w:t>
      </w:r>
    </w:p>
    <w:p w:rsidR="00F55CA3" w:rsidRPr="009453C2" w:rsidRDefault="00F55CA3" w:rsidP="004E2C10">
      <w:pPr>
        <w:pStyle w:val="BodyText"/>
        <w:spacing w:line="276" w:lineRule="auto"/>
        <w:rPr>
          <w:rFonts w:ascii="Times New Roman" w:hAnsi="Times New Roman" w:cs="Times New Roman"/>
          <w:sz w:val="22"/>
          <w:szCs w:val="22"/>
          <w:highlight w:val="yellow"/>
        </w:rPr>
      </w:pPr>
    </w:p>
    <w:p w:rsidR="00F55CA3" w:rsidRPr="006E06EF" w:rsidRDefault="00F55CA3" w:rsidP="00C863EC">
      <w:pPr>
        <w:spacing w:line="276" w:lineRule="auto"/>
        <w:ind w:left="6372" w:firstLine="708"/>
        <w:jc w:val="both"/>
        <w:rPr>
          <w:rFonts w:ascii="Times New Roman" w:hAnsi="Times New Roman" w:cs="Times New Roman"/>
          <w:color w:val="000000"/>
          <w:sz w:val="18"/>
          <w:szCs w:val="18"/>
        </w:rPr>
      </w:pPr>
      <w:r w:rsidRPr="006E06EF">
        <w:rPr>
          <w:rFonts w:ascii="Times New Roman" w:hAnsi="Times New Roman" w:cs="Times New Roman"/>
          <w:color w:val="000000"/>
          <w:sz w:val="18"/>
          <w:szCs w:val="18"/>
        </w:rPr>
        <w:t>................................................................</w:t>
      </w:r>
    </w:p>
    <w:p w:rsidR="00F55CA3" w:rsidRPr="008875D9" w:rsidRDefault="00F55CA3" w:rsidP="000537C2">
      <w:pPr>
        <w:spacing w:line="276" w:lineRule="auto"/>
        <w:ind w:left="0" w:firstLine="0"/>
        <w:jc w:val="both"/>
        <w:rPr>
          <w:rFonts w:ascii="Times New Roman" w:hAnsi="Times New Roman" w:cs="Times New Roman"/>
          <w:color w:val="000000"/>
          <w:sz w:val="18"/>
          <w:szCs w:val="18"/>
        </w:rPr>
      </w:pPr>
      <w:r w:rsidRPr="006E06EF">
        <w:rPr>
          <w:rFonts w:ascii="Times New Roman" w:hAnsi="Times New Roman" w:cs="Times New Roman"/>
          <w:color w:val="000000"/>
          <w:sz w:val="18"/>
          <w:szCs w:val="18"/>
        </w:rPr>
        <w:t xml:space="preserve">                                                                                                                 </w:t>
      </w:r>
      <w:r w:rsidRPr="006E06EF">
        <w:rPr>
          <w:rFonts w:ascii="Times New Roman" w:hAnsi="Times New Roman" w:cs="Times New Roman"/>
          <w:color w:val="000000"/>
          <w:sz w:val="18"/>
          <w:szCs w:val="18"/>
        </w:rPr>
        <w:tab/>
      </w:r>
      <w:r w:rsidRPr="006E06EF">
        <w:rPr>
          <w:rFonts w:ascii="Times New Roman" w:hAnsi="Times New Roman" w:cs="Times New Roman"/>
          <w:color w:val="000000"/>
          <w:sz w:val="18"/>
          <w:szCs w:val="18"/>
        </w:rPr>
        <w:tab/>
      </w:r>
      <w:r w:rsidRPr="006E06EF">
        <w:rPr>
          <w:rFonts w:ascii="Times New Roman" w:hAnsi="Times New Roman" w:cs="Times New Roman"/>
          <w:color w:val="000000"/>
          <w:sz w:val="18"/>
          <w:szCs w:val="18"/>
        </w:rPr>
        <w:tab/>
      </w:r>
      <w:r>
        <w:rPr>
          <w:rFonts w:ascii="Times New Roman" w:hAnsi="Times New Roman" w:cs="Times New Roman"/>
          <w:color w:val="000000"/>
          <w:sz w:val="18"/>
          <w:szCs w:val="18"/>
        </w:rPr>
        <w:tab/>
      </w:r>
      <w:r w:rsidRPr="006E06EF">
        <w:rPr>
          <w:rFonts w:ascii="Times New Roman" w:hAnsi="Times New Roman" w:cs="Times New Roman"/>
          <w:color w:val="000000"/>
          <w:sz w:val="18"/>
          <w:szCs w:val="18"/>
        </w:rPr>
        <w:t>(miejscowość, data)</w:t>
      </w:r>
    </w:p>
    <w:p w:rsidR="00F55CA3" w:rsidRPr="006E06EF" w:rsidRDefault="00F55CA3" w:rsidP="004E2C10">
      <w:pPr>
        <w:spacing w:line="276" w:lineRule="auto"/>
        <w:jc w:val="both"/>
        <w:rPr>
          <w:rFonts w:ascii="Times New Roman" w:hAnsi="Times New Roman" w:cs="Times New Roman"/>
          <w:color w:val="000000"/>
          <w:sz w:val="18"/>
          <w:szCs w:val="18"/>
        </w:rPr>
      </w:pPr>
      <w:r w:rsidRPr="006E06EF">
        <w:rPr>
          <w:rFonts w:ascii="Times New Roman" w:hAnsi="Times New Roman" w:cs="Times New Roman"/>
          <w:color w:val="000000"/>
          <w:sz w:val="18"/>
          <w:szCs w:val="18"/>
        </w:rPr>
        <w:t>...........................................................................</w:t>
      </w:r>
    </w:p>
    <w:p w:rsidR="00F55CA3" w:rsidRPr="006E06EF" w:rsidRDefault="00F55CA3" w:rsidP="00B354A8">
      <w:pPr>
        <w:spacing w:line="276" w:lineRule="auto"/>
        <w:jc w:val="both"/>
        <w:rPr>
          <w:rFonts w:ascii="Times New Roman" w:hAnsi="Times New Roman" w:cs="Times New Roman"/>
          <w:color w:val="000000"/>
          <w:sz w:val="18"/>
          <w:szCs w:val="18"/>
        </w:rPr>
      </w:pPr>
      <w:r w:rsidRPr="006E06EF">
        <w:rPr>
          <w:rFonts w:ascii="Times New Roman" w:hAnsi="Times New Roman" w:cs="Times New Roman"/>
          <w:color w:val="000000"/>
          <w:sz w:val="18"/>
          <w:szCs w:val="18"/>
        </w:rPr>
        <w:t xml:space="preserve">        </w:t>
      </w:r>
      <w:r w:rsidRPr="006E06EF">
        <w:rPr>
          <w:rFonts w:ascii="Times New Roman" w:hAnsi="Times New Roman" w:cs="Times New Roman"/>
          <w:color w:val="000000"/>
          <w:sz w:val="18"/>
          <w:szCs w:val="18"/>
        </w:rPr>
        <w:tab/>
        <w:t xml:space="preserve"> (pieczęć Wykonawcy)</w:t>
      </w:r>
    </w:p>
    <w:p w:rsidR="00F55CA3" w:rsidRDefault="00F55CA3" w:rsidP="00172DE6">
      <w:pPr>
        <w:shd w:val="clear" w:color="auto" w:fill="FFFFFF"/>
        <w:spacing w:line="240" w:lineRule="auto"/>
        <w:ind w:right="11"/>
        <w:jc w:val="both"/>
        <w:rPr>
          <w:rFonts w:ascii="Times Roman" w:hAnsi="Times Roman" w:cs="Times Roman"/>
        </w:rPr>
      </w:pPr>
    </w:p>
    <w:p w:rsidR="00F55CA3" w:rsidRPr="00CE5973" w:rsidRDefault="00F55CA3" w:rsidP="00CE5973">
      <w:pPr>
        <w:pStyle w:val="Heading1"/>
        <w:numPr>
          <w:ilvl w:val="0"/>
          <w:numId w:val="0"/>
        </w:numPr>
        <w:jc w:val="center"/>
        <w:rPr>
          <w:rFonts w:ascii="Times New Roman" w:hAnsi="Times New Roman" w:cs="Times New Roman"/>
        </w:rPr>
      </w:pPr>
      <w:r w:rsidRPr="00CE5973">
        <w:rPr>
          <w:rFonts w:ascii="Times New Roman" w:hAnsi="Times New Roman" w:cs="Times New Roman"/>
        </w:rPr>
        <w:t>LISTA PODMIOTÓW NALEŻĄCYCH DO TEJ SAMEJ GRUPY KAPITALOWEJ/</w:t>
      </w:r>
    </w:p>
    <w:p w:rsidR="00F55CA3" w:rsidRPr="00067ADA" w:rsidRDefault="00F55CA3" w:rsidP="00CE5973">
      <w:pPr>
        <w:jc w:val="center"/>
        <w:rPr>
          <w:b/>
          <w:bCs/>
          <w:sz w:val="24"/>
          <w:szCs w:val="24"/>
        </w:rPr>
      </w:pPr>
      <w:r w:rsidRPr="00CE5973">
        <w:rPr>
          <w:rFonts w:ascii="Times New Roman" w:hAnsi="Times New Roman" w:cs="Times New Roman"/>
          <w:b/>
          <w:bCs/>
        </w:rPr>
        <w:t>INFORMACJA O BRAKU PRZYNALEŻNOŚCI DO GRUPY KAPITAŁOWEJ</w:t>
      </w:r>
    </w:p>
    <w:p w:rsidR="00F55CA3" w:rsidRPr="00142E01" w:rsidRDefault="00F55CA3" w:rsidP="00313277">
      <w:pPr>
        <w:shd w:val="clear" w:color="auto" w:fill="FFFFFF"/>
        <w:spacing w:line="240" w:lineRule="auto"/>
        <w:ind w:left="360" w:right="11" w:firstLine="0"/>
        <w:jc w:val="both"/>
        <w:rPr>
          <w:rFonts w:ascii="Times Roman" w:hAnsi="Times Roman" w:cs="Times Roman"/>
        </w:rPr>
      </w:pPr>
    </w:p>
    <w:p w:rsidR="00F55CA3" w:rsidRPr="000B57A5" w:rsidRDefault="00F55CA3" w:rsidP="000B57A5">
      <w:pPr>
        <w:ind w:left="0" w:firstLine="400"/>
        <w:jc w:val="both"/>
        <w:rPr>
          <w:rFonts w:ascii="Times New Roman" w:hAnsi="Times New Roman" w:cs="Times New Roman"/>
        </w:rPr>
      </w:pPr>
      <w:r w:rsidRPr="000B57A5">
        <w:rPr>
          <w:rFonts w:ascii="Times New Roman" w:hAnsi="Times New Roman" w:cs="Times New Roman"/>
        </w:rPr>
        <w:t>Ja (My), niżej podpisany (ni) .............................................................................</w:t>
      </w:r>
      <w:r>
        <w:rPr>
          <w:rFonts w:ascii="Times New Roman" w:hAnsi="Times New Roman" w:cs="Times New Roman"/>
        </w:rPr>
        <w:t>..................................................</w:t>
      </w:r>
    </w:p>
    <w:p w:rsidR="00F55CA3" w:rsidRPr="000B57A5" w:rsidRDefault="00F55CA3" w:rsidP="000B57A5">
      <w:pPr>
        <w:jc w:val="both"/>
        <w:rPr>
          <w:rFonts w:ascii="Times New Roman" w:hAnsi="Times New Roman" w:cs="Times New Roman"/>
        </w:rPr>
      </w:pPr>
      <w:r w:rsidRPr="000B57A5">
        <w:rPr>
          <w:rFonts w:ascii="Times New Roman" w:hAnsi="Times New Roman" w:cs="Times New Roman"/>
        </w:rPr>
        <w:t>działając w imieniu i na rzecz :</w:t>
      </w:r>
    </w:p>
    <w:p w:rsidR="00F55CA3" w:rsidRPr="000B57A5" w:rsidRDefault="00F55CA3" w:rsidP="000B57A5">
      <w:pPr>
        <w:jc w:val="both"/>
        <w:rPr>
          <w:rFonts w:ascii="Times New Roman" w:hAnsi="Times New Roman" w:cs="Times New Roman"/>
        </w:rPr>
      </w:pPr>
    </w:p>
    <w:p w:rsidR="00F55CA3" w:rsidRPr="000B57A5" w:rsidRDefault="00F55CA3" w:rsidP="000B57A5">
      <w:pPr>
        <w:jc w:val="both"/>
        <w:rPr>
          <w:rFonts w:ascii="Times New Roman" w:hAnsi="Times New Roman" w:cs="Times New Roman"/>
        </w:rPr>
      </w:pPr>
      <w:r w:rsidRPr="000B57A5">
        <w:rPr>
          <w:rFonts w:ascii="Times New Roman" w:hAnsi="Times New Roman" w:cs="Times New Roman"/>
        </w:rPr>
        <w:t>...........................................................................................................................................</w:t>
      </w:r>
      <w:r>
        <w:rPr>
          <w:rFonts w:ascii="Times New Roman" w:hAnsi="Times New Roman" w:cs="Times New Roman"/>
        </w:rPr>
        <w:t>...........................................</w:t>
      </w:r>
    </w:p>
    <w:p w:rsidR="00F55CA3" w:rsidRPr="009E1425" w:rsidRDefault="00F55CA3" w:rsidP="000B57A5">
      <w:pPr>
        <w:jc w:val="center"/>
        <w:rPr>
          <w:rFonts w:ascii="Times New Roman" w:hAnsi="Times New Roman" w:cs="Times New Roman"/>
          <w:sz w:val="18"/>
          <w:szCs w:val="18"/>
        </w:rPr>
      </w:pPr>
      <w:r w:rsidRPr="009E1425">
        <w:rPr>
          <w:rFonts w:ascii="Times New Roman" w:hAnsi="Times New Roman" w:cs="Times New Roman"/>
          <w:sz w:val="18"/>
          <w:szCs w:val="18"/>
        </w:rPr>
        <w:t>(pełna nazwa Wykonawcy)</w:t>
      </w:r>
    </w:p>
    <w:p w:rsidR="00F55CA3" w:rsidRPr="000B57A5" w:rsidRDefault="00F55CA3" w:rsidP="000B57A5">
      <w:pPr>
        <w:rPr>
          <w:rFonts w:ascii="Times New Roman" w:hAnsi="Times New Roman" w:cs="Times New Roman"/>
        </w:rPr>
      </w:pPr>
    </w:p>
    <w:p w:rsidR="00F55CA3" w:rsidRPr="000B57A5" w:rsidRDefault="00F55CA3" w:rsidP="000B57A5">
      <w:pPr>
        <w:rPr>
          <w:rFonts w:ascii="Times New Roman" w:hAnsi="Times New Roman" w:cs="Times New Roman"/>
        </w:rPr>
      </w:pPr>
      <w:r w:rsidRPr="000B57A5">
        <w:rPr>
          <w:rFonts w:ascii="Times New Roman" w:hAnsi="Times New Roman" w:cs="Times New Roman"/>
        </w:rPr>
        <w:t>........................................................................................................................................</w:t>
      </w:r>
      <w:r>
        <w:rPr>
          <w:rFonts w:ascii="Times New Roman" w:hAnsi="Times New Roman" w:cs="Times New Roman"/>
        </w:rPr>
        <w:t>..............................................</w:t>
      </w:r>
    </w:p>
    <w:p w:rsidR="00F55CA3" w:rsidRPr="009E1425" w:rsidRDefault="00F55CA3" w:rsidP="000B57A5">
      <w:pPr>
        <w:jc w:val="center"/>
        <w:rPr>
          <w:rFonts w:ascii="Times New Roman" w:hAnsi="Times New Roman" w:cs="Times New Roman"/>
          <w:sz w:val="18"/>
          <w:szCs w:val="18"/>
        </w:rPr>
      </w:pPr>
      <w:r w:rsidRPr="009E1425">
        <w:rPr>
          <w:rFonts w:ascii="Times New Roman" w:hAnsi="Times New Roman" w:cs="Times New Roman"/>
          <w:sz w:val="18"/>
          <w:szCs w:val="18"/>
        </w:rPr>
        <w:t>(adres siedziby Wykonawcy)</w:t>
      </w:r>
    </w:p>
    <w:p w:rsidR="00F55CA3" w:rsidRPr="0036639F" w:rsidRDefault="00F55CA3" w:rsidP="000B57A5">
      <w:pPr>
        <w:pStyle w:val="Footer"/>
        <w:tabs>
          <w:tab w:val="clear" w:pos="4536"/>
          <w:tab w:val="clear" w:pos="9072"/>
        </w:tabs>
        <w:rPr>
          <w:sz w:val="24"/>
          <w:szCs w:val="24"/>
        </w:rPr>
      </w:pPr>
    </w:p>
    <w:p w:rsidR="00F55CA3" w:rsidRPr="0006745C" w:rsidRDefault="00F55CA3" w:rsidP="000B57A5">
      <w:pPr>
        <w:tabs>
          <w:tab w:val="left" w:pos="8460"/>
          <w:tab w:val="left" w:pos="8910"/>
        </w:tabs>
        <w:jc w:val="both"/>
        <w:rPr>
          <w:rFonts w:ascii="Times New Roman" w:hAnsi="Times New Roman" w:cs="Times New Roman"/>
        </w:rPr>
      </w:pPr>
      <w:r w:rsidRPr="0006745C">
        <w:rPr>
          <w:rFonts w:ascii="Times New Roman" w:hAnsi="Times New Roman" w:cs="Times New Roman"/>
        </w:rPr>
        <w:t>w odpowiedzi na ogłoszenie o przetargu nieograniczonym</w:t>
      </w:r>
      <w:r>
        <w:rPr>
          <w:rFonts w:ascii="Times New Roman" w:hAnsi="Times New Roman" w:cs="Times New Roman"/>
        </w:rPr>
        <w:t xml:space="preserve"> na</w:t>
      </w:r>
      <w:r w:rsidRPr="0006745C">
        <w:rPr>
          <w:rFonts w:ascii="Times New Roman" w:hAnsi="Times New Roman" w:cs="Times New Roman"/>
        </w:rPr>
        <w:t>:</w:t>
      </w:r>
    </w:p>
    <w:p w:rsidR="00F55CA3" w:rsidRDefault="00F55CA3" w:rsidP="00B113FA">
      <w:pPr>
        <w:pStyle w:val="BodyText"/>
        <w:spacing w:line="360" w:lineRule="auto"/>
        <w:ind w:right="-180"/>
        <w:jc w:val="center"/>
        <w:rPr>
          <w:rFonts w:ascii="Times New Roman" w:hAnsi="Times New Roman" w:cs="Times New Roman"/>
          <w:b/>
          <w:bCs/>
          <w:i/>
          <w:iCs/>
          <w:sz w:val="22"/>
          <w:szCs w:val="22"/>
        </w:rPr>
      </w:pPr>
    </w:p>
    <w:p w:rsidR="00F55CA3" w:rsidRPr="00523F68" w:rsidRDefault="00F55CA3" w:rsidP="00A52E13">
      <w:pPr>
        <w:pStyle w:val="BodyText"/>
        <w:jc w:val="center"/>
        <w:rPr>
          <w:rFonts w:ascii="Times New Roman" w:hAnsi="Times New Roman" w:cs="Times New Roman"/>
          <w:b/>
          <w:bCs/>
          <w:i/>
          <w:iCs/>
          <w:color w:val="000000"/>
          <w:spacing w:val="1"/>
          <w:sz w:val="22"/>
          <w:szCs w:val="22"/>
        </w:rPr>
      </w:pPr>
      <w:r w:rsidRPr="00100E2A">
        <w:rPr>
          <w:rFonts w:ascii="Times New Roman" w:hAnsi="Times New Roman" w:cs="Times New Roman"/>
          <w:b/>
          <w:bCs/>
          <w:i/>
          <w:iCs/>
          <w:sz w:val="22"/>
          <w:szCs w:val="22"/>
        </w:rPr>
        <w:t xml:space="preserve">„DOSTAWA KONTENERÓW </w:t>
      </w:r>
      <w:r>
        <w:rPr>
          <w:rFonts w:ascii="Times New Roman" w:hAnsi="Times New Roman" w:cs="Times New Roman"/>
          <w:b/>
          <w:bCs/>
          <w:i/>
          <w:iCs/>
          <w:sz w:val="22"/>
          <w:szCs w:val="22"/>
        </w:rPr>
        <w:t>DO KŁANINA</w:t>
      </w:r>
      <w:r w:rsidRPr="00523F68">
        <w:rPr>
          <w:rFonts w:ascii="Times New Roman" w:hAnsi="Times New Roman" w:cs="Times New Roman"/>
          <w:b/>
          <w:bCs/>
          <w:i/>
          <w:iCs/>
          <w:sz w:val="22"/>
          <w:szCs w:val="22"/>
        </w:rPr>
        <w:t>”</w:t>
      </w:r>
    </w:p>
    <w:p w:rsidR="00F55CA3" w:rsidRPr="00142E01" w:rsidRDefault="00F55CA3" w:rsidP="00C023A1">
      <w:pPr>
        <w:pStyle w:val="BodyText"/>
        <w:spacing w:line="276" w:lineRule="auto"/>
        <w:rPr>
          <w:rFonts w:ascii="Times Roman" w:hAnsi="Times Roman" w:cs="Times Roman"/>
        </w:rPr>
      </w:pPr>
    </w:p>
    <w:p w:rsidR="00F55CA3" w:rsidRPr="00C35B2A" w:rsidRDefault="00F55CA3" w:rsidP="00EB3D84">
      <w:pPr>
        <w:pStyle w:val="BodyTextIndent"/>
        <w:numPr>
          <w:ilvl w:val="0"/>
          <w:numId w:val="50"/>
        </w:numPr>
        <w:tabs>
          <w:tab w:val="clear" w:pos="360"/>
        </w:tabs>
        <w:spacing w:line="240" w:lineRule="auto"/>
        <w:rPr>
          <w:rFonts w:ascii="Times New Roman" w:hAnsi="Times New Roman" w:cs="Times New Roman"/>
          <w:b/>
          <w:bCs/>
          <w:sz w:val="22"/>
          <w:szCs w:val="22"/>
        </w:rPr>
      </w:pPr>
      <w:r w:rsidRPr="00C35B2A">
        <w:rPr>
          <w:rFonts w:ascii="Times New Roman" w:hAnsi="Times New Roman" w:cs="Times New Roman"/>
          <w:b/>
          <w:bCs/>
          <w:sz w:val="22"/>
          <w:szCs w:val="22"/>
        </w:rPr>
        <w:t>Informuję(jemy), że Wykonawca, którego reprezentuję(jemy) nie należy do grupy kapitałowej, o której mowa w art. 24 ust. 2 pkt 5 ustawy Prawo zamówień publicznych.</w:t>
      </w:r>
    </w:p>
    <w:p w:rsidR="00F55CA3" w:rsidRPr="00862457" w:rsidRDefault="00F55CA3" w:rsidP="00862457">
      <w:pPr>
        <w:pStyle w:val="BodyTextIndent"/>
        <w:tabs>
          <w:tab w:val="left" w:pos="426"/>
        </w:tabs>
        <w:ind w:left="360"/>
        <w:rPr>
          <w:rFonts w:ascii="Times New Roman" w:hAnsi="Times New Roman" w:cs="Times New Roman"/>
        </w:rPr>
      </w:pPr>
    </w:p>
    <w:p w:rsidR="00F55CA3" w:rsidRDefault="00F55CA3" w:rsidP="00DE2B1E">
      <w:pPr>
        <w:ind w:left="3540" w:firstLine="708"/>
        <w:rPr>
          <w:rFonts w:ascii="Times New Roman" w:hAnsi="Times New Roman" w:cs="Times New Roman"/>
        </w:rPr>
      </w:pPr>
    </w:p>
    <w:p w:rsidR="00F55CA3" w:rsidRPr="00862457" w:rsidRDefault="00F55CA3" w:rsidP="00EB6B1B">
      <w:pPr>
        <w:spacing w:line="240" w:lineRule="auto"/>
        <w:ind w:left="3828" w:firstLine="708"/>
        <w:rPr>
          <w:rFonts w:ascii="Times New Roman" w:hAnsi="Times New Roman" w:cs="Times New Roman"/>
        </w:rPr>
      </w:pPr>
      <w:r w:rsidRPr="00862457">
        <w:rPr>
          <w:rFonts w:ascii="Times New Roman" w:hAnsi="Times New Roman" w:cs="Times New Roman"/>
        </w:rPr>
        <w:footnoteReference w:customMarkFollows="1" w:id="1"/>
        <w:t>........................................................</w:t>
      </w:r>
      <w:r>
        <w:rPr>
          <w:rFonts w:ascii="Times New Roman" w:hAnsi="Times New Roman" w:cs="Times New Roman"/>
        </w:rPr>
        <w:t>........................</w:t>
      </w:r>
      <w:r w:rsidRPr="00862457">
        <w:rPr>
          <w:rFonts w:ascii="Times New Roman" w:hAnsi="Times New Roman" w:cs="Times New Roman"/>
        </w:rPr>
        <w:t>.......</w:t>
      </w:r>
    </w:p>
    <w:p w:rsidR="00F55CA3" w:rsidRPr="007D3074" w:rsidRDefault="00F55CA3" w:rsidP="007D3074">
      <w:pPr>
        <w:pStyle w:val="BodyTextIndent3"/>
        <w:spacing w:before="0" w:line="240" w:lineRule="auto"/>
        <w:ind w:left="4536" w:firstLine="5"/>
        <w:rPr>
          <w:rFonts w:ascii="Times New Roman" w:hAnsi="Times New Roman" w:cs="Times New Roman"/>
          <w:sz w:val="18"/>
          <w:szCs w:val="18"/>
        </w:rPr>
      </w:pPr>
      <w:r w:rsidRPr="007D3074">
        <w:rPr>
          <w:rFonts w:ascii="Times New Roman" w:hAnsi="Times New Roman" w:cs="Times New Roman"/>
          <w:sz w:val="18"/>
          <w:szCs w:val="18"/>
        </w:rPr>
        <w:t>(podpis(y) osób uprawnionych do reprezentacji wykonawcy)</w:t>
      </w:r>
    </w:p>
    <w:p w:rsidR="00F55CA3" w:rsidRDefault="00F55CA3" w:rsidP="001B067B">
      <w:pPr>
        <w:ind w:left="0" w:firstLine="0"/>
        <w:rPr>
          <w:i/>
          <w:iCs/>
        </w:rPr>
      </w:pPr>
      <w:r>
        <w:t xml:space="preserve">                                                                                                                                                       </w:t>
      </w:r>
    </w:p>
    <w:p w:rsidR="00F55CA3" w:rsidRDefault="00F55CA3" w:rsidP="00A873D8">
      <w:pPr>
        <w:numPr>
          <w:ilvl w:val="0"/>
          <w:numId w:val="50"/>
        </w:numPr>
        <w:spacing w:line="240" w:lineRule="auto"/>
        <w:jc w:val="both"/>
        <w:rPr>
          <w:rFonts w:ascii="Times New Roman" w:hAnsi="Times New Roman" w:cs="Times New Roman"/>
          <w:b/>
          <w:bCs/>
        </w:rPr>
      </w:pPr>
      <w:r w:rsidRPr="00B05794">
        <w:rPr>
          <w:rFonts w:ascii="Times New Roman" w:hAnsi="Times New Roman" w:cs="Times New Roman"/>
          <w:b/>
          <w:bCs/>
        </w:rPr>
        <w:t xml:space="preserve">Przedkładam(y) poniżej listę podmiotów należących do tej samej grupy kapitałowej (w rozumieniu art. 24 ust. 2 pkt 5 ustawy Prawo zamówień publicznych), do której należy </w:t>
      </w:r>
      <w:r>
        <w:rPr>
          <w:rFonts w:ascii="Times New Roman" w:hAnsi="Times New Roman" w:cs="Times New Roman"/>
          <w:b/>
          <w:bCs/>
        </w:rPr>
        <w:t>W</w:t>
      </w:r>
      <w:r w:rsidRPr="00B05794">
        <w:rPr>
          <w:rFonts w:ascii="Times New Roman" w:hAnsi="Times New Roman" w:cs="Times New Roman"/>
          <w:b/>
          <w:bCs/>
        </w:rPr>
        <w:t>ykonawca, którego reprezentuję(jemy):</w:t>
      </w:r>
    </w:p>
    <w:p w:rsidR="00F55CA3" w:rsidRPr="00B05794" w:rsidRDefault="00F55CA3" w:rsidP="00EC543F">
      <w:pPr>
        <w:spacing w:line="240" w:lineRule="auto"/>
        <w:ind w:left="0" w:firstLine="0"/>
        <w:jc w:val="both"/>
        <w:rPr>
          <w:rFonts w:ascii="Times New Roman" w:hAnsi="Times New Roman" w:cs="Times New Roman"/>
          <w:b/>
          <w:bCs/>
        </w:rPr>
      </w:pPr>
    </w:p>
    <w:p w:rsidR="00F55CA3" w:rsidRDefault="00F55CA3" w:rsidP="00EB3D84">
      <w:pPr>
        <w:numPr>
          <w:ilvl w:val="1"/>
          <w:numId w:val="50"/>
        </w:numPr>
        <w:spacing w:line="360" w:lineRule="auto"/>
        <w:ind w:left="1287" w:hanging="357"/>
        <w:jc w:val="both"/>
        <w:rPr>
          <w:rFonts w:ascii="Times Roman" w:hAnsi="Times Roman" w:cs="Times Roman"/>
        </w:rPr>
      </w:pPr>
      <w:r>
        <w:rPr>
          <w:rFonts w:ascii="Times Roman" w:hAnsi="Times Roman" w:cs="Times Roman"/>
        </w:rPr>
        <w:t>……………………………………………………………………………………………</w:t>
      </w:r>
    </w:p>
    <w:p w:rsidR="00F55CA3" w:rsidRDefault="00F55CA3" w:rsidP="00EB3D84">
      <w:pPr>
        <w:numPr>
          <w:ilvl w:val="1"/>
          <w:numId w:val="50"/>
        </w:numPr>
        <w:spacing w:line="360" w:lineRule="auto"/>
        <w:ind w:left="1287" w:hanging="357"/>
        <w:jc w:val="both"/>
        <w:rPr>
          <w:rFonts w:ascii="Times Roman" w:hAnsi="Times Roman" w:cs="Times Roman"/>
        </w:rPr>
      </w:pPr>
      <w:r>
        <w:rPr>
          <w:rFonts w:ascii="Times Roman" w:hAnsi="Times Roman" w:cs="Times Roman"/>
        </w:rPr>
        <w:t>……………………………………………………………………………………………</w:t>
      </w:r>
    </w:p>
    <w:p w:rsidR="00F55CA3" w:rsidRDefault="00F55CA3" w:rsidP="00EB3D84">
      <w:pPr>
        <w:numPr>
          <w:ilvl w:val="1"/>
          <w:numId w:val="50"/>
        </w:numPr>
        <w:spacing w:line="360" w:lineRule="auto"/>
        <w:ind w:left="1287" w:hanging="357"/>
        <w:jc w:val="both"/>
        <w:rPr>
          <w:rFonts w:ascii="Times Roman" w:hAnsi="Times Roman" w:cs="Times Roman"/>
        </w:rPr>
      </w:pPr>
      <w:r>
        <w:rPr>
          <w:rFonts w:ascii="Times Roman" w:hAnsi="Times Roman" w:cs="Times Roman"/>
        </w:rPr>
        <w:t>……………………………………………………………………………………………</w:t>
      </w:r>
    </w:p>
    <w:p w:rsidR="00F55CA3" w:rsidRDefault="00F55CA3" w:rsidP="00EB3D84">
      <w:pPr>
        <w:numPr>
          <w:ilvl w:val="1"/>
          <w:numId w:val="50"/>
        </w:numPr>
        <w:spacing w:line="360" w:lineRule="auto"/>
        <w:ind w:left="1287" w:hanging="357"/>
        <w:jc w:val="both"/>
        <w:rPr>
          <w:rFonts w:ascii="Times Roman" w:hAnsi="Times Roman" w:cs="Times Roman"/>
        </w:rPr>
      </w:pPr>
      <w:r>
        <w:rPr>
          <w:rFonts w:ascii="Times Roman" w:hAnsi="Times Roman" w:cs="Times Roman"/>
        </w:rPr>
        <w:t>……………………………………………………………………………………………</w:t>
      </w:r>
    </w:p>
    <w:p w:rsidR="00F55CA3" w:rsidRDefault="00F55CA3" w:rsidP="00EB3D84">
      <w:pPr>
        <w:numPr>
          <w:ilvl w:val="1"/>
          <w:numId w:val="50"/>
        </w:numPr>
        <w:spacing w:line="360" w:lineRule="auto"/>
        <w:ind w:left="1287" w:hanging="357"/>
        <w:jc w:val="both"/>
        <w:rPr>
          <w:rFonts w:ascii="Times Roman" w:hAnsi="Times Roman" w:cs="Times Roman"/>
        </w:rPr>
      </w:pPr>
      <w:r>
        <w:rPr>
          <w:rFonts w:ascii="Times Roman" w:hAnsi="Times Roman" w:cs="Times Roman"/>
        </w:rPr>
        <w:t>……………………………………………………………………………………………</w:t>
      </w:r>
    </w:p>
    <w:p w:rsidR="00F55CA3" w:rsidRDefault="00F55CA3" w:rsidP="00036504">
      <w:pPr>
        <w:spacing w:line="276" w:lineRule="auto"/>
        <w:ind w:left="1080" w:firstLine="0"/>
        <w:jc w:val="both"/>
        <w:rPr>
          <w:rFonts w:ascii="Times Roman" w:hAnsi="Times Roman" w:cs="Times Roman"/>
        </w:rPr>
      </w:pPr>
    </w:p>
    <w:p w:rsidR="00F55CA3" w:rsidRPr="00862457" w:rsidRDefault="00F55CA3" w:rsidP="001D7CCF">
      <w:pPr>
        <w:spacing w:line="240" w:lineRule="auto"/>
        <w:ind w:left="4248" w:firstLine="708"/>
        <w:rPr>
          <w:rFonts w:ascii="Times New Roman" w:hAnsi="Times New Roman" w:cs="Times New Roman"/>
        </w:rPr>
      </w:pPr>
      <w:r w:rsidRPr="00862457">
        <w:rPr>
          <w:rFonts w:ascii="Times New Roman" w:hAnsi="Times New Roman" w:cs="Times New Roman"/>
        </w:rPr>
        <w:t>.............................................................................</w:t>
      </w:r>
    </w:p>
    <w:p w:rsidR="00F55CA3" w:rsidRPr="007D3074" w:rsidRDefault="00F55CA3" w:rsidP="001D7CCF">
      <w:pPr>
        <w:pStyle w:val="BodyTextIndent3"/>
        <w:spacing w:before="0" w:line="240" w:lineRule="auto"/>
        <w:ind w:left="4536" w:firstLine="420"/>
        <w:rPr>
          <w:rFonts w:ascii="Times New Roman" w:hAnsi="Times New Roman" w:cs="Times New Roman"/>
          <w:sz w:val="18"/>
          <w:szCs w:val="18"/>
        </w:rPr>
      </w:pPr>
      <w:r w:rsidRPr="007D3074">
        <w:rPr>
          <w:rFonts w:ascii="Times New Roman" w:hAnsi="Times New Roman" w:cs="Times New Roman"/>
          <w:sz w:val="18"/>
          <w:szCs w:val="18"/>
        </w:rPr>
        <w:t xml:space="preserve">(podpis(y) osób uprawnionych do reprezentacji </w:t>
      </w:r>
      <w:r>
        <w:rPr>
          <w:rFonts w:ascii="Times New Roman" w:hAnsi="Times New Roman" w:cs="Times New Roman"/>
          <w:sz w:val="18"/>
          <w:szCs w:val="18"/>
        </w:rPr>
        <w:t>W</w:t>
      </w:r>
      <w:r w:rsidRPr="007D3074">
        <w:rPr>
          <w:rFonts w:ascii="Times New Roman" w:hAnsi="Times New Roman" w:cs="Times New Roman"/>
          <w:sz w:val="18"/>
          <w:szCs w:val="18"/>
        </w:rPr>
        <w:t>ykonawcy)</w:t>
      </w:r>
    </w:p>
    <w:bookmarkEnd w:id="2"/>
    <w:p w:rsidR="00F55CA3" w:rsidRDefault="00F55CA3" w:rsidP="0051632E">
      <w:pPr>
        <w:shd w:val="clear" w:color="auto" w:fill="FFFFFF"/>
        <w:spacing w:line="240" w:lineRule="auto"/>
        <w:ind w:left="0" w:firstLine="0"/>
        <w:rPr>
          <w:rFonts w:ascii="Times Roman" w:hAnsi="Times Roman" w:cs="Times Roman"/>
        </w:rPr>
      </w:pPr>
    </w:p>
    <w:p w:rsidR="00F55CA3" w:rsidRDefault="00F55CA3" w:rsidP="00A34BDA">
      <w:pPr>
        <w:shd w:val="clear" w:color="auto" w:fill="FFFFFF"/>
        <w:spacing w:line="240" w:lineRule="auto"/>
        <w:ind w:left="0" w:firstLine="0"/>
        <w:rPr>
          <w:rFonts w:ascii="Times New Roman" w:hAnsi="Times New Roman" w:cs="Times New Roman"/>
          <w:b/>
          <w:bCs/>
          <w:color w:val="000000"/>
          <w:sz w:val="28"/>
          <w:szCs w:val="28"/>
        </w:rPr>
      </w:pPr>
    </w:p>
    <w:p w:rsidR="00F55CA3" w:rsidRDefault="00F55CA3" w:rsidP="00A34BDA">
      <w:pPr>
        <w:shd w:val="clear" w:color="auto" w:fill="FFFFFF"/>
        <w:spacing w:line="240" w:lineRule="auto"/>
        <w:ind w:left="0" w:firstLine="0"/>
        <w:rPr>
          <w:rFonts w:ascii="Times New Roman" w:hAnsi="Times New Roman" w:cs="Times New Roman"/>
          <w:sz w:val="28"/>
          <w:szCs w:val="28"/>
        </w:rPr>
      </w:pPr>
    </w:p>
    <w:p w:rsidR="00F55CA3" w:rsidRPr="00B31910" w:rsidRDefault="00F55CA3" w:rsidP="00423AAE">
      <w:pPr>
        <w:shd w:val="clear" w:color="auto" w:fill="FFFFFF"/>
        <w:spacing w:line="240" w:lineRule="auto"/>
        <w:ind w:left="330" w:firstLine="0"/>
        <w:jc w:val="right"/>
        <w:rPr>
          <w:rFonts w:ascii="Times New Roman" w:hAnsi="Times New Roman" w:cs="Times New Roman"/>
          <w:b/>
          <w:bCs/>
          <w:sz w:val="20"/>
          <w:szCs w:val="20"/>
          <w:lang w:eastAsia="en-US"/>
        </w:rPr>
      </w:pPr>
      <w:r w:rsidRPr="001F7EF8">
        <w:rPr>
          <w:rFonts w:ascii="Times New Roman" w:hAnsi="Times New Roman" w:cs="Times New Roman"/>
          <w:sz w:val="28"/>
          <w:szCs w:val="28"/>
        </w:rPr>
        <w:br w:type="page"/>
      </w:r>
      <w:bookmarkStart w:id="3" w:name="A"/>
      <w:bookmarkEnd w:id="3"/>
      <w:r w:rsidRPr="00B31910">
        <w:rPr>
          <w:rFonts w:ascii="Times New Roman" w:hAnsi="Times New Roman" w:cs="Times New Roman"/>
          <w:b/>
          <w:bCs/>
          <w:sz w:val="28"/>
          <w:szCs w:val="28"/>
          <w:lang w:eastAsia="en-US"/>
        </w:rPr>
        <w:t xml:space="preserve"> Załącznik Nr </w:t>
      </w:r>
      <w:r>
        <w:rPr>
          <w:rFonts w:ascii="Times New Roman" w:hAnsi="Times New Roman" w:cs="Times New Roman"/>
          <w:b/>
          <w:bCs/>
          <w:sz w:val="28"/>
          <w:szCs w:val="28"/>
          <w:lang w:eastAsia="en-US"/>
        </w:rPr>
        <w:t>5</w:t>
      </w:r>
      <w:r w:rsidRPr="00B31910">
        <w:rPr>
          <w:rFonts w:ascii="Times New Roman" w:hAnsi="Times New Roman" w:cs="Times New Roman"/>
          <w:b/>
          <w:bCs/>
          <w:sz w:val="28"/>
          <w:szCs w:val="28"/>
          <w:lang w:eastAsia="en-US"/>
        </w:rPr>
        <w:t xml:space="preserve"> do SIWZ</w:t>
      </w:r>
    </w:p>
    <w:p w:rsidR="00F55CA3" w:rsidRDefault="00F55CA3" w:rsidP="00B31910">
      <w:pPr>
        <w:widowControl/>
        <w:shd w:val="clear" w:color="auto" w:fill="FFFFFF"/>
        <w:spacing w:line="240" w:lineRule="auto"/>
        <w:ind w:left="0" w:firstLine="0"/>
        <w:jc w:val="center"/>
        <w:rPr>
          <w:rFonts w:ascii="Times New Roman" w:hAnsi="Times New Roman" w:cs="Times New Roman"/>
          <w:b/>
          <w:bCs/>
          <w:lang w:eastAsia="en-US"/>
        </w:rPr>
      </w:pPr>
    </w:p>
    <w:p w:rsidR="00F55CA3" w:rsidRPr="00877083" w:rsidRDefault="00F55CA3" w:rsidP="00D13666">
      <w:pPr>
        <w:widowControl/>
        <w:shd w:val="clear" w:color="auto" w:fill="FFFFFF"/>
        <w:spacing w:line="240" w:lineRule="auto"/>
        <w:ind w:left="0" w:firstLine="0"/>
        <w:jc w:val="center"/>
        <w:rPr>
          <w:rFonts w:ascii="Times New Roman" w:hAnsi="Times New Roman" w:cs="Times New Roman"/>
          <w:b/>
          <w:bCs/>
          <w:lang w:eastAsia="en-US"/>
        </w:rPr>
      </w:pPr>
      <w:r w:rsidRPr="00877083">
        <w:rPr>
          <w:rFonts w:ascii="Times New Roman" w:hAnsi="Times New Roman" w:cs="Times New Roman"/>
          <w:b/>
          <w:bCs/>
          <w:lang w:eastAsia="en-US"/>
        </w:rPr>
        <w:t>WZÓR UMOWY</w:t>
      </w:r>
    </w:p>
    <w:p w:rsidR="00F55CA3" w:rsidRPr="00877083" w:rsidRDefault="00F55CA3" w:rsidP="00D13666">
      <w:pPr>
        <w:widowControl/>
        <w:shd w:val="clear" w:color="auto" w:fill="FFFFFF"/>
        <w:spacing w:line="240" w:lineRule="auto"/>
        <w:ind w:left="0" w:firstLine="0"/>
        <w:jc w:val="center"/>
        <w:rPr>
          <w:rFonts w:ascii="Times New Roman" w:hAnsi="Times New Roman" w:cs="Times New Roman"/>
          <w:b/>
          <w:bCs/>
          <w:lang w:eastAsia="en-US"/>
        </w:rPr>
      </w:pPr>
    </w:p>
    <w:p w:rsidR="00F55CA3" w:rsidRPr="00877083" w:rsidRDefault="00F55CA3" w:rsidP="00D13666">
      <w:pPr>
        <w:widowControl/>
        <w:shd w:val="clear" w:color="auto" w:fill="FFFFFF"/>
        <w:spacing w:line="240" w:lineRule="auto"/>
        <w:ind w:left="0" w:firstLine="0"/>
        <w:jc w:val="center"/>
        <w:rPr>
          <w:rFonts w:ascii="Times New Roman" w:hAnsi="Times New Roman" w:cs="Times New Roman"/>
          <w:b/>
          <w:bCs/>
          <w:lang w:eastAsia="en-US"/>
        </w:rPr>
      </w:pPr>
    </w:p>
    <w:p w:rsidR="00F55CA3" w:rsidRPr="00D13666" w:rsidRDefault="00F55CA3" w:rsidP="00D13666">
      <w:pPr>
        <w:widowControl/>
        <w:shd w:val="clear" w:color="auto" w:fill="FFFFFF"/>
        <w:spacing w:line="240" w:lineRule="auto"/>
        <w:ind w:left="0" w:firstLine="0"/>
        <w:jc w:val="center"/>
        <w:rPr>
          <w:rFonts w:ascii="Times New Roman" w:hAnsi="Times New Roman" w:cs="Times New Roman"/>
          <w:b/>
          <w:bCs/>
          <w:color w:val="FF0000"/>
          <w:lang w:eastAsia="en-US"/>
        </w:rPr>
      </w:pPr>
      <w:r w:rsidRPr="00877083">
        <w:rPr>
          <w:rFonts w:ascii="Times New Roman" w:hAnsi="Times New Roman" w:cs="Times New Roman"/>
          <w:b/>
          <w:bCs/>
          <w:lang w:eastAsia="en-US"/>
        </w:rPr>
        <w:t>UMOWA NR ZP – 272/779/2013</w:t>
      </w:r>
    </w:p>
    <w:p w:rsidR="00F55CA3" w:rsidRPr="00D13666" w:rsidRDefault="00F55CA3" w:rsidP="00D13666">
      <w:pPr>
        <w:widowControl/>
        <w:shd w:val="clear" w:color="auto" w:fill="FFFFFF"/>
        <w:spacing w:line="240" w:lineRule="auto"/>
        <w:ind w:left="0" w:firstLine="0"/>
        <w:jc w:val="both"/>
        <w:rPr>
          <w:rFonts w:ascii="Times New Roman" w:hAnsi="Times New Roman" w:cs="Times New Roman"/>
          <w:lang w:eastAsia="en-US"/>
        </w:rPr>
      </w:pPr>
    </w:p>
    <w:p w:rsidR="00F55CA3" w:rsidRPr="00605A63" w:rsidRDefault="00F55CA3" w:rsidP="00C51C2B">
      <w:pPr>
        <w:shd w:val="clear" w:color="auto" w:fill="FFFFFF"/>
        <w:spacing w:line="240" w:lineRule="auto"/>
        <w:rPr>
          <w:rFonts w:ascii="Times New Roman" w:hAnsi="Times New Roman" w:cs="Times New Roman"/>
        </w:rPr>
      </w:pPr>
    </w:p>
    <w:p w:rsidR="00F55CA3" w:rsidRPr="00A0611F" w:rsidRDefault="00F55CA3" w:rsidP="00C51C2B">
      <w:pPr>
        <w:shd w:val="clear" w:color="auto" w:fill="FFFFFF"/>
        <w:spacing w:line="240" w:lineRule="auto"/>
        <w:jc w:val="both"/>
        <w:rPr>
          <w:rFonts w:ascii="Times New Roman" w:hAnsi="Times New Roman" w:cs="Times New Roman"/>
        </w:rPr>
      </w:pPr>
      <w:r w:rsidRPr="00A0611F">
        <w:rPr>
          <w:rFonts w:ascii="Times New Roman" w:hAnsi="Times New Roman" w:cs="Times New Roman"/>
        </w:rPr>
        <w:t>zawarta w dniu ........................................201</w:t>
      </w:r>
      <w:r>
        <w:rPr>
          <w:rFonts w:ascii="Times New Roman" w:hAnsi="Times New Roman" w:cs="Times New Roman"/>
        </w:rPr>
        <w:t>3</w:t>
      </w:r>
      <w:r w:rsidRPr="00A0611F">
        <w:rPr>
          <w:rFonts w:ascii="Times New Roman" w:hAnsi="Times New Roman" w:cs="Times New Roman"/>
        </w:rPr>
        <w:t xml:space="preserve"> roku w Bobolicach pomiędzy</w:t>
      </w:r>
    </w:p>
    <w:p w:rsidR="00F55CA3" w:rsidRPr="00A0611F" w:rsidRDefault="00F55CA3" w:rsidP="00C51C2B">
      <w:pPr>
        <w:shd w:val="clear" w:color="auto" w:fill="FFFFFF"/>
        <w:spacing w:line="240" w:lineRule="auto"/>
        <w:jc w:val="both"/>
        <w:rPr>
          <w:rFonts w:ascii="Times New Roman" w:hAnsi="Times New Roman" w:cs="Times New Roman"/>
        </w:rPr>
      </w:pPr>
      <w:r w:rsidRPr="00A0611F">
        <w:rPr>
          <w:rFonts w:ascii="Times New Roman" w:hAnsi="Times New Roman" w:cs="Times New Roman"/>
          <w:b/>
          <w:bCs/>
        </w:rPr>
        <w:t>Gminą Bobolice</w:t>
      </w:r>
      <w:r w:rsidRPr="00A0611F">
        <w:rPr>
          <w:rFonts w:ascii="Times New Roman" w:hAnsi="Times New Roman" w:cs="Times New Roman"/>
        </w:rPr>
        <w:t xml:space="preserve"> w imieniu, której działa:</w:t>
      </w:r>
    </w:p>
    <w:p w:rsidR="00F55CA3" w:rsidRPr="00A0611F" w:rsidRDefault="00F55CA3" w:rsidP="00C51C2B">
      <w:pPr>
        <w:shd w:val="clear" w:color="auto" w:fill="FFFFFF"/>
        <w:spacing w:line="240" w:lineRule="auto"/>
        <w:ind w:left="403" w:hanging="403"/>
        <w:jc w:val="both"/>
        <w:rPr>
          <w:rFonts w:ascii="Times New Roman" w:hAnsi="Times New Roman" w:cs="Times New Roman"/>
        </w:rPr>
      </w:pPr>
    </w:p>
    <w:p w:rsidR="00F55CA3" w:rsidRPr="00A0611F" w:rsidRDefault="00F55CA3" w:rsidP="00C51C2B">
      <w:pPr>
        <w:shd w:val="clear" w:color="auto" w:fill="FFFFFF"/>
        <w:spacing w:line="240" w:lineRule="auto"/>
        <w:ind w:left="403" w:hanging="403"/>
        <w:jc w:val="both"/>
        <w:rPr>
          <w:rFonts w:ascii="Times New Roman" w:hAnsi="Times New Roman" w:cs="Times New Roman"/>
          <w:b/>
          <w:bCs/>
        </w:rPr>
      </w:pPr>
      <w:r w:rsidRPr="00A0611F">
        <w:rPr>
          <w:rFonts w:ascii="Times New Roman" w:hAnsi="Times New Roman" w:cs="Times New Roman"/>
          <w:b/>
          <w:bCs/>
        </w:rPr>
        <w:t>Grażyna Wiater-Ubysz - Zastępca Burmistrza Bobolic,</w:t>
      </w:r>
    </w:p>
    <w:p w:rsidR="00F55CA3" w:rsidRPr="00A0611F" w:rsidRDefault="00F55CA3" w:rsidP="00C51C2B">
      <w:pPr>
        <w:shd w:val="clear" w:color="auto" w:fill="FFFFFF"/>
        <w:spacing w:line="240" w:lineRule="auto"/>
        <w:ind w:left="0" w:firstLine="0"/>
        <w:jc w:val="both"/>
        <w:rPr>
          <w:rFonts w:ascii="Times New Roman" w:hAnsi="Times New Roman" w:cs="Times New Roman"/>
        </w:rPr>
      </w:pPr>
      <w:r w:rsidRPr="00A0611F">
        <w:rPr>
          <w:rFonts w:ascii="Times New Roman" w:hAnsi="Times New Roman" w:cs="Times New Roman"/>
        </w:rPr>
        <w:t xml:space="preserve">przy kontrasygnacie </w:t>
      </w:r>
      <w:r w:rsidRPr="00A0611F">
        <w:rPr>
          <w:rFonts w:ascii="Times New Roman" w:hAnsi="Times New Roman" w:cs="Times New Roman"/>
          <w:b/>
          <w:bCs/>
        </w:rPr>
        <w:t>Skarbnika Gminy</w:t>
      </w:r>
      <w:r w:rsidRPr="00A0611F">
        <w:rPr>
          <w:rFonts w:ascii="Times New Roman" w:hAnsi="Times New Roman" w:cs="Times New Roman"/>
        </w:rPr>
        <w:t xml:space="preserve"> </w:t>
      </w:r>
      <w:r w:rsidRPr="00A0611F">
        <w:rPr>
          <w:rFonts w:ascii="Times New Roman" w:hAnsi="Times New Roman" w:cs="Times New Roman"/>
          <w:b/>
          <w:bCs/>
        </w:rPr>
        <w:t>Beaty Sempołowicz</w:t>
      </w:r>
      <w:r w:rsidRPr="00A0611F">
        <w:rPr>
          <w:rFonts w:ascii="Times New Roman" w:hAnsi="Times New Roman" w:cs="Times New Roman"/>
        </w:rPr>
        <w:t xml:space="preserve">, zwaną w dalszej części niniejszej umowy </w:t>
      </w:r>
      <w:r w:rsidRPr="00A0611F">
        <w:rPr>
          <w:rFonts w:ascii="Times New Roman" w:hAnsi="Times New Roman" w:cs="Times New Roman"/>
          <w:b/>
          <w:bCs/>
        </w:rPr>
        <w:t>„ZAMAWIAJĄCYM"</w:t>
      </w:r>
      <w:r w:rsidRPr="00A0611F">
        <w:rPr>
          <w:rFonts w:ascii="Times New Roman" w:hAnsi="Times New Roman" w:cs="Times New Roman"/>
        </w:rPr>
        <w:t>,</w:t>
      </w:r>
    </w:p>
    <w:p w:rsidR="00F55CA3" w:rsidRPr="00A0611F" w:rsidRDefault="00F55CA3" w:rsidP="00C51C2B">
      <w:pPr>
        <w:shd w:val="clear" w:color="auto" w:fill="FFFFFF"/>
        <w:spacing w:line="240" w:lineRule="auto"/>
        <w:jc w:val="both"/>
        <w:rPr>
          <w:rFonts w:ascii="Times New Roman" w:hAnsi="Times New Roman" w:cs="Times New Roman"/>
        </w:rPr>
      </w:pPr>
    </w:p>
    <w:p w:rsidR="00F55CA3" w:rsidRPr="00A0611F" w:rsidRDefault="00F55CA3" w:rsidP="00C51C2B">
      <w:pPr>
        <w:shd w:val="clear" w:color="auto" w:fill="FFFFFF"/>
        <w:spacing w:line="240" w:lineRule="auto"/>
        <w:ind w:left="0" w:firstLine="0"/>
        <w:jc w:val="both"/>
        <w:rPr>
          <w:rFonts w:ascii="Times New Roman" w:hAnsi="Times New Roman" w:cs="Times New Roman"/>
        </w:rPr>
      </w:pPr>
      <w:r w:rsidRPr="00A0611F">
        <w:rPr>
          <w:rFonts w:ascii="Times New Roman" w:hAnsi="Times New Roman" w:cs="Times New Roman"/>
        </w:rPr>
        <w:t>a firmą .......................................................................................................................</w:t>
      </w:r>
      <w:r>
        <w:rPr>
          <w:rFonts w:ascii="Times New Roman" w:hAnsi="Times New Roman" w:cs="Times New Roman"/>
        </w:rPr>
        <w:t xml:space="preserve"> </w:t>
      </w:r>
      <w:r w:rsidRPr="00A0611F">
        <w:rPr>
          <w:rFonts w:ascii="Times New Roman" w:hAnsi="Times New Roman" w:cs="Times New Roman"/>
        </w:rPr>
        <w:t>z siedzibą w .................. przy ulicy ...............................................................</w:t>
      </w:r>
      <w:r>
        <w:rPr>
          <w:rFonts w:ascii="Times New Roman" w:hAnsi="Times New Roman" w:cs="Times New Roman"/>
        </w:rPr>
        <w:t>...........</w:t>
      </w:r>
      <w:r w:rsidRPr="00A0611F">
        <w:rPr>
          <w:rFonts w:ascii="Times New Roman" w:hAnsi="Times New Roman" w:cs="Times New Roman"/>
        </w:rPr>
        <w:t>.., działającą na podstawie ......................................................, reprezentowanej przez:</w:t>
      </w:r>
    </w:p>
    <w:p w:rsidR="00F55CA3" w:rsidRPr="00A0611F" w:rsidRDefault="00F55CA3" w:rsidP="00C51C2B">
      <w:pPr>
        <w:shd w:val="clear" w:color="auto" w:fill="FFFFFF"/>
        <w:spacing w:line="240" w:lineRule="auto"/>
        <w:jc w:val="both"/>
        <w:rPr>
          <w:rFonts w:ascii="Times New Roman" w:hAnsi="Times New Roman" w:cs="Times New Roman"/>
        </w:rPr>
      </w:pPr>
    </w:p>
    <w:p w:rsidR="00F55CA3" w:rsidRPr="00A0611F" w:rsidRDefault="00F55CA3" w:rsidP="00C51C2B">
      <w:pPr>
        <w:shd w:val="clear" w:color="auto" w:fill="FFFFFF"/>
        <w:spacing w:line="240" w:lineRule="auto"/>
        <w:ind w:left="567"/>
        <w:jc w:val="both"/>
        <w:rPr>
          <w:rFonts w:ascii="Times New Roman" w:hAnsi="Times New Roman" w:cs="Times New Roman"/>
        </w:rPr>
      </w:pPr>
      <w:r w:rsidRPr="00A0611F">
        <w:rPr>
          <w:rFonts w:ascii="Times New Roman" w:hAnsi="Times New Roman" w:cs="Times New Roman"/>
        </w:rPr>
        <w:t>1. ................................. - ...................................</w:t>
      </w:r>
    </w:p>
    <w:p w:rsidR="00F55CA3" w:rsidRPr="00A0611F" w:rsidRDefault="00F55CA3" w:rsidP="00C51C2B">
      <w:pPr>
        <w:shd w:val="clear" w:color="auto" w:fill="FFFFFF"/>
        <w:spacing w:line="240" w:lineRule="auto"/>
        <w:ind w:left="567"/>
        <w:jc w:val="both"/>
        <w:rPr>
          <w:rFonts w:ascii="Times New Roman" w:hAnsi="Times New Roman" w:cs="Times New Roman"/>
        </w:rPr>
      </w:pPr>
      <w:r w:rsidRPr="00A0611F">
        <w:rPr>
          <w:rFonts w:ascii="Times New Roman" w:hAnsi="Times New Roman" w:cs="Times New Roman"/>
        </w:rPr>
        <w:t>2. ................................. - ...................................</w:t>
      </w:r>
    </w:p>
    <w:p w:rsidR="00F55CA3" w:rsidRPr="00A0611F" w:rsidRDefault="00F55CA3" w:rsidP="00C51C2B">
      <w:pPr>
        <w:shd w:val="clear" w:color="auto" w:fill="FFFFFF"/>
        <w:spacing w:line="240" w:lineRule="auto"/>
        <w:jc w:val="both"/>
        <w:rPr>
          <w:rFonts w:ascii="Times New Roman" w:hAnsi="Times New Roman" w:cs="Times New Roman"/>
        </w:rPr>
      </w:pPr>
    </w:p>
    <w:p w:rsidR="00F55CA3" w:rsidRPr="00A0611F" w:rsidRDefault="00F55CA3" w:rsidP="00C51C2B">
      <w:pPr>
        <w:shd w:val="clear" w:color="auto" w:fill="FFFFFF"/>
        <w:spacing w:line="240" w:lineRule="auto"/>
        <w:ind w:left="0" w:firstLine="0"/>
        <w:jc w:val="both"/>
        <w:rPr>
          <w:rFonts w:ascii="Times New Roman" w:hAnsi="Times New Roman" w:cs="Times New Roman"/>
        </w:rPr>
      </w:pPr>
      <w:r w:rsidRPr="00A0611F">
        <w:rPr>
          <w:rFonts w:ascii="Times New Roman" w:hAnsi="Times New Roman" w:cs="Times New Roman"/>
        </w:rPr>
        <w:t xml:space="preserve">zwaną dalej w treści umowy </w:t>
      </w:r>
      <w:r w:rsidRPr="00A0611F">
        <w:rPr>
          <w:rFonts w:ascii="Times New Roman" w:hAnsi="Times New Roman" w:cs="Times New Roman"/>
          <w:b/>
          <w:bCs/>
        </w:rPr>
        <w:t>„WYKONAWCĄ"</w:t>
      </w:r>
      <w:r w:rsidRPr="00A0611F">
        <w:rPr>
          <w:rFonts w:ascii="Times New Roman" w:hAnsi="Times New Roman" w:cs="Times New Roman"/>
        </w:rPr>
        <w:t>, który jednocześnie oświadcza, że przyjmuje odpowie</w:t>
      </w:r>
      <w:r>
        <w:rPr>
          <w:rFonts w:ascii="Times New Roman" w:hAnsi="Times New Roman" w:cs="Times New Roman"/>
        </w:rPr>
        <w:t>dzialność za </w:t>
      </w:r>
      <w:r w:rsidRPr="00A0611F">
        <w:rPr>
          <w:rFonts w:ascii="Times New Roman" w:hAnsi="Times New Roman" w:cs="Times New Roman"/>
        </w:rPr>
        <w:t xml:space="preserve">wykonanie przedmiotu umowy, w rezultacie dokonania przez </w:t>
      </w:r>
      <w:r w:rsidRPr="00A0611F">
        <w:rPr>
          <w:rFonts w:ascii="Times New Roman" w:hAnsi="Times New Roman" w:cs="Times New Roman"/>
          <w:b/>
          <w:bCs/>
        </w:rPr>
        <w:t>Zamawiającego</w:t>
      </w:r>
      <w:r w:rsidRPr="00A0611F">
        <w:rPr>
          <w:rFonts w:ascii="Times New Roman" w:hAnsi="Times New Roman" w:cs="Times New Roman"/>
        </w:rPr>
        <w:t xml:space="preserve"> wyboru oferty </w:t>
      </w:r>
      <w:r w:rsidRPr="00A0611F">
        <w:rPr>
          <w:rFonts w:ascii="Times New Roman" w:hAnsi="Times New Roman" w:cs="Times New Roman"/>
          <w:b/>
          <w:bCs/>
        </w:rPr>
        <w:t>Wykonawcy</w:t>
      </w:r>
      <w:r>
        <w:rPr>
          <w:rFonts w:ascii="Times New Roman" w:hAnsi="Times New Roman" w:cs="Times New Roman"/>
        </w:rPr>
        <w:t xml:space="preserve">    w </w:t>
      </w:r>
      <w:r w:rsidRPr="00A0611F">
        <w:rPr>
          <w:rFonts w:ascii="Times New Roman" w:hAnsi="Times New Roman" w:cs="Times New Roman"/>
        </w:rPr>
        <w:t xml:space="preserve">przetargu </w:t>
      </w:r>
      <w:r>
        <w:rPr>
          <w:rFonts w:ascii="Times New Roman" w:hAnsi="Times New Roman" w:cs="Times New Roman"/>
        </w:rPr>
        <w:t>nie</w:t>
      </w:r>
      <w:r w:rsidRPr="00A0611F">
        <w:rPr>
          <w:rFonts w:ascii="Times New Roman" w:hAnsi="Times New Roman" w:cs="Times New Roman"/>
        </w:rPr>
        <w:t xml:space="preserve">ograniczonym (art. </w:t>
      </w:r>
      <w:r>
        <w:rPr>
          <w:rFonts w:ascii="Times New Roman" w:hAnsi="Times New Roman" w:cs="Times New Roman"/>
        </w:rPr>
        <w:t>39</w:t>
      </w:r>
      <w:r w:rsidRPr="00A0611F">
        <w:rPr>
          <w:rFonts w:ascii="Times New Roman" w:hAnsi="Times New Roman" w:cs="Times New Roman"/>
        </w:rPr>
        <w:t xml:space="preserve"> Ustawy z dnia 29 stycznia 2004 r. Prawo zamówień publicznych - (</w:t>
      </w:r>
      <w:r>
        <w:rPr>
          <w:rFonts w:ascii="Times New Roman" w:hAnsi="Times New Roman" w:cs="Times New Roman"/>
        </w:rPr>
        <w:t>tj. </w:t>
      </w:r>
      <w:r w:rsidRPr="00A0611F">
        <w:rPr>
          <w:rFonts w:ascii="Times New Roman" w:hAnsi="Times New Roman" w:cs="Times New Roman"/>
        </w:rPr>
        <w:t>Dz. U. z 201</w:t>
      </w:r>
      <w:r>
        <w:rPr>
          <w:rFonts w:ascii="Times New Roman" w:hAnsi="Times New Roman" w:cs="Times New Roman"/>
        </w:rPr>
        <w:t>3</w:t>
      </w:r>
      <w:r w:rsidRPr="00A0611F">
        <w:rPr>
          <w:rFonts w:ascii="Times New Roman" w:hAnsi="Times New Roman" w:cs="Times New Roman"/>
        </w:rPr>
        <w:t xml:space="preserve"> r., poz. </w:t>
      </w:r>
      <w:r>
        <w:rPr>
          <w:rFonts w:ascii="Times New Roman" w:hAnsi="Times New Roman" w:cs="Times New Roman"/>
        </w:rPr>
        <w:t>907</w:t>
      </w:r>
      <w:r w:rsidRPr="00A0611F">
        <w:rPr>
          <w:rFonts w:ascii="Times New Roman" w:hAnsi="Times New Roman" w:cs="Times New Roman"/>
        </w:rPr>
        <w:t>).</w:t>
      </w:r>
    </w:p>
    <w:p w:rsidR="00F55CA3" w:rsidRDefault="00F55CA3" w:rsidP="00C51C2B">
      <w:pPr>
        <w:shd w:val="clear" w:color="auto" w:fill="FFFFFF"/>
        <w:spacing w:line="240" w:lineRule="auto"/>
        <w:ind w:left="0" w:firstLine="0"/>
        <w:jc w:val="both"/>
        <w:rPr>
          <w:rFonts w:ascii="Times New Roman" w:hAnsi="Times New Roman" w:cs="Times New Roman"/>
        </w:rPr>
      </w:pPr>
    </w:p>
    <w:p w:rsidR="00F55CA3" w:rsidRPr="00371AD5" w:rsidRDefault="00F55CA3" w:rsidP="00EB3D84">
      <w:pPr>
        <w:numPr>
          <w:ilvl w:val="0"/>
          <w:numId w:val="64"/>
        </w:numPr>
        <w:shd w:val="clear" w:color="auto" w:fill="FFFFFF"/>
        <w:autoSpaceDE w:val="0"/>
        <w:autoSpaceDN w:val="0"/>
        <w:adjustRightInd w:val="0"/>
        <w:spacing w:line="240" w:lineRule="auto"/>
        <w:ind w:left="800" w:firstLine="1134"/>
        <w:jc w:val="center"/>
        <w:rPr>
          <w:rFonts w:ascii="Times New Roman" w:hAnsi="Times New Roman" w:cs="Times New Roman"/>
          <w:b/>
          <w:bCs/>
        </w:rPr>
      </w:pPr>
    </w:p>
    <w:p w:rsidR="00F55CA3" w:rsidRPr="00371AD5" w:rsidRDefault="00F55CA3" w:rsidP="00C51C2B">
      <w:pPr>
        <w:shd w:val="clear" w:color="auto" w:fill="FFFFFF"/>
        <w:spacing w:line="240" w:lineRule="auto"/>
        <w:jc w:val="center"/>
        <w:rPr>
          <w:rFonts w:ascii="Times New Roman" w:hAnsi="Times New Roman" w:cs="Times New Roman"/>
        </w:rPr>
      </w:pPr>
      <w:r w:rsidRPr="00371AD5">
        <w:rPr>
          <w:rFonts w:ascii="Times New Roman" w:hAnsi="Times New Roman" w:cs="Times New Roman"/>
        </w:rPr>
        <w:t>PRZEDMIOT UMOWY</w:t>
      </w:r>
    </w:p>
    <w:p w:rsidR="00F55CA3" w:rsidRDefault="00F55CA3" w:rsidP="00C51C2B">
      <w:pPr>
        <w:shd w:val="clear" w:color="auto" w:fill="FFFFFF"/>
        <w:spacing w:line="240" w:lineRule="auto"/>
        <w:jc w:val="center"/>
        <w:rPr>
          <w:rFonts w:ascii="Times New Roman" w:hAnsi="Times New Roman" w:cs="Times New Roman"/>
        </w:rPr>
      </w:pPr>
    </w:p>
    <w:p w:rsidR="00F55CA3" w:rsidRPr="00371AD5" w:rsidRDefault="00F55CA3" w:rsidP="00C51C2B">
      <w:pPr>
        <w:shd w:val="clear" w:color="auto" w:fill="FFFFFF"/>
        <w:spacing w:line="240" w:lineRule="auto"/>
        <w:jc w:val="center"/>
        <w:rPr>
          <w:rFonts w:ascii="Times New Roman" w:hAnsi="Times New Roman" w:cs="Times New Roman"/>
        </w:rPr>
      </w:pPr>
    </w:p>
    <w:p w:rsidR="00F55CA3" w:rsidRPr="00371AD5" w:rsidRDefault="00F55CA3" w:rsidP="00C51C2B">
      <w:pPr>
        <w:numPr>
          <w:ilvl w:val="0"/>
          <w:numId w:val="65"/>
        </w:numPr>
        <w:spacing w:line="240" w:lineRule="auto"/>
        <w:jc w:val="both"/>
        <w:rPr>
          <w:rFonts w:ascii="Times New Roman" w:hAnsi="Times New Roman" w:cs="Times New Roman"/>
        </w:rPr>
      </w:pPr>
      <w:r w:rsidRPr="00371AD5">
        <w:rPr>
          <w:rFonts w:ascii="Times New Roman" w:hAnsi="Times New Roman" w:cs="Times New Roman"/>
          <w:b/>
          <w:bCs/>
        </w:rPr>
        <w:t>Zamawiający</w:t>
      </w:r>
      <w:r w:rsidRPr="00371AD5">
        <w:rPr>
          <w:rFonts w:ascii="Times New Roman" w:hAnsi="Times New Roman" w:cs="Times New Roman"/>
        </w:rPr>
        <w:t xml:space="preserve"> zleca a </w:t>
      </w:r>
      <w:r w:rsidRPr="00371AD5">
        <w:rPr>
          <w:rFonts w:ascii="Times New Roman" w:hAnsi="Times New Roman" w:cs="Times New Roman"/>
          <w:b/>
          <w:bCs/>
        </w:rPr>
        <w:t xml:space="preserve">Wykonawca </w:t>
      </w:r>
      <w:r w:rsidRPr="00371AD5">
        <w:rPr>
          <w:rFonts w:ascii="Times New Roman" w:hAnsi="Times New Roman" w:cs="Times New Roman"/>
        </w:rPr>
        <w:t>przyjmuje do wykonania następujący przedmiot zamówienia:</w:t>
      </w:r>
    </w:p>
    <w:p w:rsidR="00F55CA3" w:rsidRPr="00371AD5" w:rsidRDefault="00F55CA3" w:rsidP="00C51C2B">
      <w:pPr>
        <w:tabs>
          <w:tab w:val="left" w:pos="0"/>
        </w:tabs>
        <w:spacing w:line="240" w:lineRule="auto"/>
        <w:ind w:left="720" w:firstLine="0"/>
        <w:jc w:val="both"/>
        <w:rPr>
          <w:rFonts w:ascii="Times New Roman" w:hAnsi="Times New Roman" w:cs="Times New Roman"/>
        </w:rPr>
      </w:pPr>
    </w:p>
    <w:p w:rsidR="00F55CA3" w:rsidRPr="00B45278" w:rsidRDefault="00F55CA3" w:rsidP="00C51C2B">
      <w:pPr>
        <w:spacing w:line="240" w:lineRule="auto"/>
        <w:ind w:left="0" w:firstLine="0"/>
        <w:jc w:val="center"/>
        <w:rPr>
          <w:rFonts w:ascii="Times New Roman" w:hAnsi="Times New Roman" w:cs="Times New Roman"/>
          <w:b/>
          <w:bCs/>
          <w:i/>
          <w:iCs/>
          <w:sz w:val="28"/>
          <w:szCs w:val="28"/>
        </w:rPr>
      </w:pPr>
      <w:r>
        <w:rPr>
          <w:rFonts w:ascii="Times New Roman" w:hAnsi="Times New Roman" w:cs="Times New Roman"/>
          <w:b/>
          <w:bCs/>
          <w:i/>
          <w:iCs/>
          <w:sz w:val="28"/>
          <w:szCs w:val="28"/>
        </w:rPr>
        <w:t>„DOSTAWA KONTENERÓW DO KŁANINA</w:t>
      </w:r>
      <w:r w:rsidRPr="00B45278">
        <w:rPr>
          <w:rFonts w:ascii="Times New Roman" w:hAnsi="Times New Roman" w:cs="Times New Roman"/>
          <w:b/>
          <w:bCs/>
          <w:i/>
          <w:iCs/>
          <w:sz w:val="28"/>
          <w:szCs w:val="28"/>
        </w:rPr>
        <w:t xml:space="preserve"> ”</w:t>
      </w:r>
    </w:p>
    <w:p w:rsidR="00F55CA3" w:rsidRPr="00371AD5" w:rsidRDefault="00F55CA3" w:rsidP="00C51C2B">
      <w:pPr>
        <w:spacing w:line="240" w:lineRule="auto"/>
        <w:ind w:left="0" w:firstLine="0"/>
        <w:jc w:val="center"/>
        <w:rPr>
          <w:rFonts w:ascii="Times New Roman" w:hAnsi="Times New Roman" w:cs="Times New Roman"/>
          <w:color w:val="000000"/>
        </w:rPr>
      </w:pPr>
    </w:p>
    <w:p w:rsidR="00F55CA3" w:rsidRPr="00371AD5" w:rsidRDefault="00F55CA3" w:rsidP="00C51C2B">
      <w:pPr>
        <w:pStyle w:val="BodyText"/>
        <w:numPr>
          <w:ilvl w:val="0"/>
          <w:numId w:val="65"/>
        </w:numPr>
        <w:rPr>
          <w:rFonts w:ascii="Times New Roman" w:hAnsi="Times New Roman" w:cs="Times New Roman"/>
          <w:sz w:val="22"/>
          <w:szCs w:val="22"/>
        </w:rPr>
      </w:pPr>
      <w:r w:rsidRPr="00371AD5">
        <w:rPr>
          <w:rFonts w:ascii="Times New Roman" w:hAnsi="Times New Roman" w:cs="Times New Roman"/>
          <w:sz w:val="22"/>
          <w:szCs w:val="22"/>
        </w:rPr>
        <w:t xml:space="preserve">Szczegółowy zakres rzeczowy niniejszej umowy określa </w:t>
      </w:r>
      <w:r>
        <w:rPr>
          <w:rFonts w:ascii="Times New Roman" w:hAnsi="Times New Roman" w:cs="Times New Roman"/>
          <w:sz w:val="22"/>
          <w:szCs w:val="22"/>
        </w:rPr>
        <w:t>Specyfikacja Istotnych Warunków Zamówienia</w:t>
      </w:r>
      <w:r w:rsidRPr="00371AD5">
        <w:rPr>
          <w:rFonts w:ascii="Times New Roman" w:hAnsi="Times New Roman" w:cs="Times New Roman"/>
          <w:sz w:val="22"/>
          <w:szCs w:val="22"/>
        </w:rPr>
        <w:t xml:space="preserve">, stanowiący Załącznik nr </w:t>
      </w:r>
      <w:r>
        <w:rPr>
          <w:rFonts w:ascii="Times New Roman" w:hAnsi="Times New Roman" w:cs="Times New Roman"/>
          <w:sz w:val="22"/>
          <w:szCs w:val="22"/>
        </w:rPr>
        <w:t>2</w:t>
      </w:r>
      <w:r w:rsidRPr="00371AD5">
        <w:rPr>
          <w:rFonts w:ascii="Times New Roman" w:hAnsi="Times New Roman" w:cs="Times New Roman"/>
          <w:sz w:val="22"/>
          <w:szCs w:val="22"/>
        </w:rPr>
        <w:t xml:space="preserve"> do Umowy</w:t>
      </w:r>
      <w:r w:rsidRPr="00371AD5">
        <w:rPr>
          <w:rFonts w:ascii="Times New Roman" w:hAnsi="Times New Roman" w:cs="Times New Roman"/>
          <w:color w:val="FF0000"/>
          <w:sz w:val="22"/>
          <w:szCs w:val="22"/>
        </w:rPr>
        <w:t xml:space="preserve"> </w:t>
      </w:r>
      <w:r w:rsidRPr="00371AD5">
        <w:rPr>
          <w:rFonts w:ascii="Times New Roman" w:hAnsi="Times New Roman" w:cs="Times New Roman"/>
          <w:sz w:val="22"/>
          <w:szCs w:val="22"/>
        </w:rPr>
        <w:t xml:space="preserve">oraz oferta </w:t>
      </w:r>
      <w:r w:rsidRPr="00371AD5">
        <w:rPr>
          <w:rFonts w:ascii="Times New Roman" w:hAnsi="Times New Roman" w:cs="Times New Roman"/>
          <w:b/>
          <w:bCs/>
          <w:sz w:val="22"/>
          <w:szCs w:val="22"/>
        </w:rPr>
        <w:t>Wykonawcy</w:t>
      </w:r>
      <w:r>
        <w:rPr>
          <w:rFonts w:ascii="Times New Roman" w:hAnsi="Times New Roman" w:cs="Times New Roman"/>
          <w:b/>
          <w:bCs/>
          <w:sz w:val="22"/>
          <w:szCs w:val="22"/>
        </w:rPr>
        <w:t xml:space="preserve"> </w:t>
      </w:r>
      <w:r w:rsidRPr="001165A2">
        <w:rPr>
          <w:rFonts w:ascii="Times New Roman" w:hAnsi="Times New Roman" w:cs="Times New Roman"/>
          <w:sz w:val="22"/>
          <w:szCs w:val="22"/>
        </w:rPr>
        <w:t>(</w:t>
      </w:r>
      <w:r>
        <w:rPr>
          <w:rFonts w:ascii="Times New Roman" w:hAnsi="Times New Roman" w:cs="Times New Roman"/>
          <w:sz w:val="22"/>
          <w:szCs w:val="22"/>
        </w:rPr>
        <w:t>Załącznik nr 2)</w:t>
      </w:r>
      <w:r w:rsidRPr="00371AD5">
        <w:rPr>
          <w:rFonts w:ascii="Times New Roman" w:hAnsi="Times New Roman" w:cs="Times New Roman"/>
          <w:sz w:val="22"/>
          <w:szCs w:val="22"/>
        </w:rPr>
        <w:t xml:space="preserve"> stanowiąca integralną część umowy.</w:t>
      </w:r>
    </w:p>
    <w:p w:rsidR="00F55CA3" w:rsidRDefault="00F55CA3" w:rsidP="00C51C2B">
      <w:pPr>
        <w:pStyle w:val="BodyText"/>
        <w:rPr>
          <w:rFonts w:ascii="Times New Roman" w:hAnsi="Times New Roman" w:cs="Times New Roman"/>
          <w:b/>
          <w:bCs/>
          <w:sz w:val="22"/>
          <w:szCs w:val="22"/>
        </w:rPr>
      </w:pPr>
    </w:p>
    <w:p w:rsidR="00F55CA3" w:rsidRPr="00371AD5" w:rsidRDefault="00F55CA3" w:rsidP="00EB3D84">
      <w:pPr>
        <w:numPr>
          <w:ilvl w:val="0"/>
          <w:numId w:val="64"/>
        </w:numPr>
        <w:shd w:val="clear" w:color="auto" w:fill="FFFFFF"/>
        <w:autoSpaceDE w:val="0"/>
        <w:autoSpaceDN w:val="0"/>
        <w:adjustRightInd w:val="0"/>
        <w:spacing w:line="240" w:lineRule="auto"/>
        <w:ind w:left="800" w:firstLine="1134"/>
        <w:jc w:val="center"/>
        <w:rPr>
          <w:rFonts w:ascii="Times New Roman" w:hAnsi="Times New Roman" w:cs="Times New Roman"/>
          <w:b/>
          <w:bCs/>
        </w:rPr>
      </w:pPr>
    </w:p>
    <w:p w:rsidR="00F55CA3" w:rsidRPr="00371AD5" w:rsidRDefault="00F55CA3" w:rsidP="00C51C2B">
      <w:pPr>
        <w:shd w:val="clear" w:color="auto" w:fill="FFFFFF"/>
        <w:spacing w:line="240" w:lineRule="auto"/>
        <w:jc w:val="center"/>
        <w:rPr>
          <w:rFonts w:ascii="Times New Roman" w:hAnsi="Times New Roman" w:cs="Times New Roman"/>
        </w:rPr>
      </w:pPr>
      <w:r w:rsidRPr="00371AD5">
        <w:rPr>
          <w:rFonts w:ascii="Times New Roman" w:hAnsi="Times New Roman" w:cs="Times New Roman"/>
        </w:rPr>
        <w:t>POSTANOWIENIA OGÓLNE</w:t>
      </w:r>
    </w:p>
    <w:p w:rsidR="00F55CA3" w:rsidRDefault="00F55CA3" w:rsidP="00C51C2B">
      <w:pPr>
        <w:shd w:val="clear" w:color="auto" w:fill="FFFFFF"/>
        <w:spacing w:line="240" w:lineRule="auto"/>
        <w:jc w:val="center"/>
        <w:rPr>
          <w:rFonts w:ascii="Times New Roman" w:hAnsi="Times New Roman" w:cs="Times New Roman"/>
        </w:rPr>
      </w:pPr>
    </w:p>
    <w:p w:rsidR="00F55CA3" w:rsidRDefault="00F55CA3" w:rsidP="00C51C2B">
      <w:pPr>
        <w:numPr>
          <w:ilvl w:val="0"/>
          <w:numId w:val="65"/>
        </w:numPr>
        <w:shd w:val="clear" w:color="auto" w:fill="FFFFFF"/>
        <w:autoSpaceDE w:val="0"/>
        <w:autoSpaceDN w:val="0"/>
        <w:adjustRightInd w:val="0"/>
        <w:spacing w:line="240" w:lineRule="auto"/>
        <w:jc w:val="both"/>
        <w:rPr>
          <w:rFonts w:ascii="Times New Roman" w:hAnsi="Times New Roman" w:cs="Times New Roman"/>
          <w:b/>
          <w:bCs/>
        </w:rPr>
      </w:pPr>
      <w:r w:rsidRPr="00371AD5">
        <w:rPr>
          <w:rFonts w:ascii="Times New Roman" w:hAnsi="Times New Roman" w:cs="Times New Roman"/>
          <w:b/>
          <w:bCs/>
        </w:rPr>
        <w:t>Definicje podstawowych pojęć i określeń.</w:t>
      </w:r>
    </w:p>
    <w:p w:rsidR="00F55CA3" w:rsidRPr="00371AD5" w:rsidRDefault="00F55CA3" w:rsidP="00C51C2B">
      <w:pPr>
        <w:shd w:val="clear" w:color="auto" w:fill="FFFFFF"/>
        <w:spacing w:line="240" w:lineRule="auto"/>
        <w:ind w:left="709" w:firstLine="0"/>
        <w:jc w:val="both"/>
        <w:rPr>
          <w:rFonts w:ascii="Times New Roman" w:hAnsi="Times New Roman" w:cs="Times New Roman"/>
        </w:rPr>
      </w:pPr>
      <w:r w:rsidRPr="00371AD5">
        <w:rPr>
          <w:rFonts w:ascii="Times New Roman" w:hAnsi="Times New Roman" w:cs="Times New Roman"/>
        </w:rPr>
        <w:t>Użyte w niniejszej treści szczegółowych warunków Umowy pojęcia i określenia mają znaczenie zgodne  z niżej podanymi objaśnieniami:</w:t>
      </w:r>
    </w:p>
    <w:p w:rsidR="00F55CA3" w:rsidRPr="00371AD5" w:rsidRDefault="00F55CA3" w:rsidP="00EB3D84">
      <w:pPr>
        <w:widowControl/>
        <w:numPr>
          <w:ilvl w:val="1"/>
          <w:numId w:val="65"/>
        </w:numPr>
        <w:spacing w:line="240" w:lineRule="auto"/>
        <w:ind w:left="1211"/>
        <w:jc w:val="both"/>
        <w:rPr>
          <w:rFonts w:ascii="Times New Roman" w:hAnsi="Times New Roman" w:cs="Times New Roman"/>
        </w:rPr>
      </w:pPr>
      <w:r w:rsidRPr="00371AD5">
        <w:rPr>
          <w:rFonts w:ascii="Times New Roman" w:hAnsi="Times New Roman" w:cs="Times New Roman"/>
          <w:b/>
          <w:bCs/>
        </w:rPr>
        <w:t>„Cena”</w:t>
      </w:r>
      <w:r w:rsidRPr="00371AD5">
        <w:rPr>
          <w:rFonts w:ascii="Times New Roman" w:hAnsi="Times New Roman" w:cs="Times New Roman"/>
        </w:rPr>
        <w:t xml:space="preserve"> - wartość z podatkiem VAT, wymieniona w ofercie jako wynagrodzenie ryczałtowe</w:t>
      </w:r>
      <w:r w:rsidRPr="00371AD5">
        <w:rPr>
          <w:rFonts w:ascii="Times New Roman" w:hAnsi="Times New Roman" w:cs="Times New Roman"/>
          <w:color w:val="FF0000"/>
        </w:rPr>
        <w:t xml:space="preserve"> </w:t>
      </w:r>
      <w:r w:rsidRPr="00371AD5">
        <w:rPr>
          <w:rFonts w:ascii="Times New Roman" w:hAnsi="Times New Roman" w:cs="Times New Roman"/>
          <w:b/>
          <w:bCs/>
        </w:rPr>
        <w:t xml:space="preserve">Wykonawcy </w:t>
      </w:r>
      <w:r w:rsidRPr="00371AD5">
        <w:rPr>
          <w:rFonts w:ascii="Times New Roman" w:hAnsi="Times New Roman" w:cs="Times New Roman"/>
        </w:rPr>
        <w:t>za wykonanie przedmiotu Umowy.</w:t>
      </w:r>
    </w:p>
    <w:p w:rsidR="00F55CA3" w:rsidRPr="00371AD5" w:rsidRDefault="00F55CA3" w:rsidP="00EB3D84">
      <w:pPr>
        <w:widowControl/>
        <w:numPr>
          <w:ilvl w:val="1"/>
          <w:numId w:val="65"/>
        </w:numPr>
        <w:spacing w:line="240" w:lineRule="auto"/>
        <w:ind w:left="1211"/>
        <w:jc w:val="both"/>
        <w:rPr>
          <w:rFonts w:ascii="Times New Roman" w:hAnsi="Times New Roman" w:cs="Times New Roman"/>
        </w:rPr>
      </w:pPr>
      <w:r w:rsidRPr="00371AD5">
        <w:rPr>
          <w:rFonts w:ascii="Times New Roman" w:hAnsi="Times New Roman" w:cs="Times New Roman"/>
          <w:b/>
          <w:bCs/>
        </w:rPr>
        <w:t xml:space="preserve"> „Dni” </w:t>
      </w:r>
      <w:r w:rsidRPr="00371AD5">
        <w:rPr>
          <w:rFonts w:ascii="Times New Roman" w:hAnsi="Times New Roman" w:cs="Times New Roman"/>
        </w:rPr>
        <w:t xml:space="preserve">i </w:t>
      </w:r>
      <w:r w:rsidRPr="00371AD5">
        <w:rPr>
          <w:rFonts w:ascii="Times New Roman" w:hAnsi="Times New Roman" w:cs="Times New Roman"/>
          <w:b/>
          <w:bCs/>
        </w:rPr>
        <w:t xml:space="preserve">„miesiące” </w:t>
      </w:r>
      <w:r w:rsidRPr="00371AD5">
        <w:rPr>
          <w:rFonts w:ascii="Times New Roman" w:hAnsi="Times New Roman" w:cs="Times New Roman"/>
        </w:rPr>
        <w:t>– dni i miesiące kalendarzowe.</w:t>
      </w:r>
    </w:p>
    <w:p w:rsidR="00F55CA3" w:rsidRPr="00371AD5" w:rsidRDefault="00F55CA3" w:rsidP="00EB3D84">
      <w:pPr>
        <w:widowControl/>
        <w:numPr>
          <w:ilvl w:val="1"/>
          <w:numId w:val="65"/>
        </w:numPr>
        <w:spacing w:line="240" w:lineRule="auto"/>
        <w:ind w:left="1211"/>
        <w:jc w:val="both"/>
        <w:rPr>
          <w:rFonts w:ascii="Times New Roman" w:hAnsi="Times New Roman" w:cs="Times New Roman"/>
        </w:rPr>
      </w:pPr>
      <w:r w:rsidRPr="00371AD5">
        <w:rPr>
          <w:rFonts w:ascii="Times New Roman" w:hAnsi="Times New Roman" w:cs="Times New Roman"/>
          <w:b/>
          <w:bCs/>
        </w:rPr>
        <w:t xml:space="preserve">„Dokumentacja Umowy” </w:t>
      </w:r>
      <w:r w:rsidRPr="00371AD5">
        <w:rPr>
          <w:rFonts w:ascii="Times New Roman" w:hAnsi="Times New Roman" w:cs="Times New Roman"/>
        </w:rPr>
        <w:t xml:space="preserve">lub </w:t>
      </w:r>
      <w:r w:rsidRPr="00371AD5">
        <w:rPr>
          <w:rFonts w:ascii="Times New Roman" w:hAnsi="Times New Roman" w:cs="Times New Roman"/>
          <w:b/>
          <w:bCs/>
        </w:rPr>
        <w:t xml:space="preserve">„Dokumenty Umowne” </w:t>
      </w:r>
      <w:r w:rsidRPr="00371AD5">
        <w:rPr>
          <w:rFonts w:ascii="Times New Roman" w:hAnsi="Times New Roman" w:cs="Times New Roman"/>
        </w:rPr>
        <w:t>– dokumenty i inne informacje, stanowiące integralną część Umowy.</w:t>
      </w:r>
    </w:p>
    <w:p w:rsidR="00F55CA3" w:rsidRPr="00371AD5" w:rsidRDefault="00F55CA3" w:rsidP="00EB3D84">
      <w:pPr>
        <w:widowControl/>
        <w:numPr>
          <w:ilvl w:val="1"/>
          <w:numId w:val="65"/>
        </w:numPr>
        <w:spacing w:line="240" w:lineRule="auto"/>
        <w:ind w:left="1211"/>
        <w:jc w:val="both"/>
        <w:rPr>
          <w:rFonts w:ascii="Times New Roman" w:hAnsi="Times New Roman" w:cs="Times New Roman"/>
        </w:rPr>
      </w:pPr>
      <w:r w:rsidRPr="00371AD5">
        <w:rPr>
          <w:rFonts w:ascii="Times New Roman" w:hAnsi="Times New Roman" w:cs="Times New Roman"/>
          <w:b/>
          <w:bCs/>
        </w:rPr>
        <w:t xml:space="preserve">„Gwarancja” </w:t>
      </w:r>
      <w:r w:rsidRPr="00371AD5">
        <w:rPr>
          <w:rFonts w:ascii="Times New Roman" w:hAnsi="Times New Roman" w:cs="Times New Roman"/>
        </w:rPr>
        <w:t xml:space="preserve">– ustalone w dokumentach umownych zasady zobowiązań </w:t>
      </w:r>
      <w:r w:rsidRPr="00371AD5">
        <w:rPr>
          <w:rFonts w:ascii="Times New Roman" w:hAnsi="Times New Roman" w:cs="Times New Roman"/>
          <w:b/>
          <w:bCs/>
        </w:rPr>
        <w:t xml:space="preserve">Wykonawcy </w:t>
      </w:r>
      <w:r w:rsidRPr="00371AD5">
        <w:rPr>
          <w:rFonts w:ascii="Times New Roman" w:hAnsi="Times New Roman" w:cs="Times New Roman"/>
        </w:rPr>
        <w:t xml:space="preserve">z tytułu wykonania </w:t>
      </w:r>
      <w:r>
        <w:rPr>
          <w:rFonts w:ascii="Times New Roman" w:hAnsi="Times New Roman" w:cs="Times New Roman"/>
        </w:rPr>
        <w:t>dostaw wraz z dostarczeniem, rozładowaniem, wniesieniem, montażem i uruchomieniem</w:t>
      </w:r>
      <w:r w:rsidRPr="00371AD5">
        <w:rPr>
          <w:rFonts w:ascii="Times New Roman" w:hAnsi="Times New Roman" w:cs="Times New Roman"/>
        </w:rPr>
        <w:t>.</w:t>
      </w:r>
    </w:p>
    <w:p w:rsidR="00F55CA3" w:rsidRPr="00371AD5" w:rsidRDefault="00F55CA3" w:rsidP="00EB3D84">
      <w:pPr>
        <w:widowControl/>
        <w:numPr>
          <w:ilvl w:val="1"/>
          <w:numId w:val="65"/>
        </w:numPr>
        <w:spacing w:line="240" w:lineRule="auto"/>
        <w:ind w:left="1211"/>
        <w:jc w:val="both"/>
        <w:rPr>
          <w:rFonts w:ascii="Times New Roman" w:hAnsi="Times New Roman" w:cs="Times New Roman"/>
        </w:rPr>
      </w:pPr>
      <w:r w:rsidRPr="00371AD5">
        <w:rPr>
          <w:rFonts w:ascii="Times New Roman" w:hAnsi="Times New Roman" w:cs="Times New Roman"/>
          <w:b/>
          <w:bCs/>
        </w:rPr>
        <w:t xml:space="preserve">„Oferta” </w:t>
      </w:r>
      <w:r w:rsidRPr="00371AD5">
        <w:rPr>
          <w:rFonts w:ascii="Times New Roman" w:hAnsi="Times New Roman" w:cs="Times New Roman"/>
        </w:rPr>
        <w:t xml:space="preserve">– zobowiązanie </w:t>
      </w:r>
      <w:r w:rsidRPr="00371AD5">
        <w:rPr>
          <w:rFonts w:ascii="Times New Roman" w:hAnsi="Times New Roman" w:cs="Times New Roman"/>
          <w:b/>
          <w:bCs/>
        </w:rPr>
        <w:t xml:space="preserve">Wykonawcy </w:t>
      </w:r>
      <w:r w:rsidRPr="00371AD5">
        <w:rPr>
          <w:rFonts w:ascii="Times New Roman" w:hAnsi="Times New Roman" w:cs="Times New Roman"/>
        </w:rPr>
        <w:t xml:space="preserve">złożone </w:t>
      </w:r>
      <w:r w:rsidRPr="00371AD5">
        <w:rPr>
          <w:rFonts w:ascii="Times New Roman" w:hAnsi="Times New Roman" w:cs="Times New Roman"/>
          <w:b/>
          <w:bCs/>
        </w:rPr>
        <w:t xml:space="preserve">Zamawiającemu </w:t>
      </w:r>
      <w:r w:rsidRPr="00371AD5">
        <w:rPr>
          <w:rFonts w:ascii="Times New Roman" w:hAnsi="Times New Roman" w:cs="Times New Roman"/>
        </w:rPr>
        <w:t xml:space="preserve">na wykonanie </w:t>
      </w:r>
      <w:r>
        <w:rPr>
          <w:rFonts w:ascii="Times New Roman" w:hAnsi="Times New Roman" w:cs="Times New Roman"/>
        </w:rPr>
        <w:t>przedmiotu umowy z </w:t>
      </w:r>
      <w:r w:rsidRPr="00371AD5">
        <w:rPr>
          <w:rFonts w:ascii="Times New Roman" w:hAnsi="Times New Roman" w:cs="Times New Roman"/>
        </w:rPr>
        <w:t>warunkami określonymi w dokumentacji zamówienia.</w:t>
      </w:r>
    </w:p>
    <w:p w:rsidR="00F55CA3" w:rsidRDefault="00F55CA3" w:rsidP="00EB3D84">
      <w:pPr>
        <w:widowControl/>
        <w:numPr>
          <w:ilvl w:val="1"/>
          <w:numId w:val="65"/>
        </w:numPr>
        <w:spacing w:line="240" w:lineRule="auto"/>
        <w:ind w:left="1211"/>
        <w:jc w:val="both"/>
        <w:rPr>
          <w:rFonts w:ascii="Times New Roman" w:hAnsi="Times New Roman" w:cs="Times New Roman"/>
        </w:rPr>
      </w:pPr>
      <w:r w:rsidRPr="00371AD5">
        <w:rPr>
          <w:rFonts w:ascii="Times New Roman" w:hAnsi="Times New Roman" w:cs="Times New Roman"/>
          <w:b/>
          <w:bCs/>
        </w:rPr>
        <w:t xml:space="preserve"> „Podwykonawca” </w:t>
      </w:r>
      <w:r w:rsidRPr="00371AD5">
        <w:rPr>
          <w:rFonts w:ascii="Times New Roman" w:hAnsi="Times New Roman" w:cs="Times New Roman"/>
        </w:rPr>
        <w:t xml:space="preserve">– osoba fizyczna lub prawna, z którą </w:t>
      </w:r>
      <w:r w:rsidRPr="00371AD5">
        <w:rPr>
          <w:rFonts w:ascii="Times New Roman" w:hAnsi="Times New Roman" w:cs="Times New Roman"/>
          <w:b/>
          <w:bCs/>
        </w:rPr>
        <w:t xml:space="preserve">Wykonawca </w:t>
      </w:r>
      <w:r w:rsidRPr="00371AD5">
        <w:rPr>
          <w:rFonts w:ascii="Times New Roman" w:hAnsi="Times New Roman" w:cs="Times New Roman"/>
        </w:rPr>
        <w:t xml:space="preserve">zawarł Umowę </w:t>
      </w:r>
      <w:r w:rsidRPr="00371AD5">
        <w:rPr>
          <w:rFonts w:ascii="Times New Roman" w:hAnsi="Times New Roman" w:cs="Times New Roman"/>
        </w:rPr>
        <w:br/>
        <w:t xml:space="preserve">o wykonanie dostaw objętych Umową i prawidłowo zgłosił ten fakt </w:t>
      </w:r>
      <w:r w:rsidRPr="00371AD5">
        <w:rPr>
          <w:rFonts w:ascii="Times New Roman" w:hAnsi="Times New Roman" w:cs="Times New Roman"/>
          <w:b/>
          <w:bCs/>
        </w:rPr>
        <w:t>Zamawiającemu</w:t>
      </w:r>
      <w:r w:rsidRPr="00371AD5">
        <w:rPr>
          <w:rFonts w:ascii="Times New Roman" w:hAnsi="Times New Roman" w:cs="Times New Roman"/>
        </w:rPr>
        <w:t>.</w:t>
      </w:r>
    </w:p>
    <w:p w:rsidR="00F55CA3" w:rsidRDefault="00F55CA3" w:rsidP="00EB3D84">
      <w:pPr>
        <w:widowControl/>
        <w:numPr>
          <w:ilvl w:val="1"/>
          <w:numId w:val="65"/>
        </w:numPr>
        <w:spacing w:line="240" w:lineRule="auto"/>
        <w:ind w:left="1211"/>
        <w:jc w:val="both"/>
        <w:rPr>
          <w:rFonts w:ascii="Times New Roman" w:hAnsi="Times New Roman" w:cs="Times New Roman"/>
        </w:rPr>
      </w:pPr>
      <w:r>
        <w:rPr>
          <w:rFonts w:ascii="Times New Roman" w:hAnsi="Times New Roman" w:cs="Times New Roman"/>
          <w:b/>
          <w:bCs/>
        </w:rPr>
        <w:t xml:space="preserve">„Rękojmia” </w:t>
      </w:r>
      <w:r>
        <w:rPr>
          <w:rFonts w:ascii="Times New Roman" w:hAnsi="Times New Roman" w:cs="Times New Roman"/>
        </w:rPr>
        <w:t xml:space="preserve">– odpowiedzialność </w:t>
      </w:r>
      <w:r w:rsidRPr="0028486E">
        <w:rPr>
          <w:rFonts w:ascii="Times New Roman" w:hAnsi="Times New Roman" w:cs="Times New Roman"/>
          <w:b/>
          <w:bCs/>
        </w:rPr>
        <w:t>Wykonawcy</w:t>
      </w:r>
      <w:r>
        <w:rPr>
          <w:rFonts w:ascii="Times New Roman" w:hAnsi="Times New Roman" w:cs="Times New Roman"/>
        </w:rPr>
        <w:t xml:space="preserve"> wobec </w:t>
      </w:r>
      <w:r w:rsidRPr="0028486E">
        <w:rPr>
          <w:rFonts w:ascii="Times New Roman" w:hAnsi="Times New Roman" w:cs="Times New Roman"/>
          <w:b/>
          <w:bCs/>
        </w:rPr>
        <w:t>Zamawiającego</w:t>
      </w:r>
      <w:r>
        <w:rPr>
          <w:rFonts w:ascii="Times New Roman" w:hAnsi="Times New Roman" w:cs="Times New Roman"/>
        </w:rPr>
        <w:t xml:space="preserve"> za wady przedmiotu umowy.</w:t>
      </w:r>
    </w:p>
    <w:p w:rsidR="00F55CA3" w:rsidRPr="00371AD5" w:rsidRDefault="00F55CA3" w:rsidP="00EB3D84">
      <w:pPr>
        <w:widowControl/>
        <w:numPr>
          <w:ilvl w:val="1"/>
          <w:numId w:val="65"/>
        </w:numPr>
        <w:spacing w:line="240" w:lineRule="auto"/>
        <w:ind w:left="1211"/>
        <w:jc w:val="both"/>
        <w:rPr>
          <w:rFonts w:ascii="Times New Roman" w:hAnsi="Times New Roman" w:cs="Times New Roman"/>
        </w:rPr>
      </w:pPr>
      <w:r w:rsidRPr="00371AD5">
        <w:rPr>
          <w:rFonts w:ascii="Times New Roman" w:hAnsi="Times New Roman" w:cs="Times New Roman"/>
          <w:b/>
          <w:bCs/>
        </w:rPr>
        <w:t xml:space="preserve">„Umowa” </w:t>
      </w:r>
      <w:r w:rsidRPr="00371AD5">
        <w:rPr>
          <w:rFonts w:ascii="Times New Roman" w:hAnsi="Times New Roman" w:cs="Times New Roman"/>
        </w:rPr>
        <w:t xml:space="preserve">– wyrażone na piśmie zgodne oświadczenie woli </w:t>
      </w:r>
      <w:r w:rsidRPr="00371AD5">
        <w:rPr>
          <w:rFonts w:ascii="Times New Roman" w:hAnsi="Times New Roman" w:cs="Times New Roman"/>
          <w:b/>
          <w:bCs/>
        </w:rPr>
        <w:t xml:space="preserve">Zamawiającego </w:t>
      </w:r>
      <w:r w:rsidRPr="00371AD5">
        <w:rPr>
          <w:rFonts w:ascii="Times New Roman" w:hAnsi="Times New Roman" w:cs="Times New Roman"/>
        </w:rPr>
        <w:t xml:space="preserve">i </w:t>
      </w:r>
      <w:r w:rsidRPr="00371AD5">
        <w:rPr>
          <w:rFonts w:ascii="Times New Roman" w:hAnsi="Times New Roman" w:cs="Times New Roman"/>
          <w:b/>
          <w:bCs/>
        </w:rPr>
        <w:t xml:space="preserve">Wykonawcy </w:t>
      </w:r>
      <w:r w:rsidRPr="00371AD5">
        <w:rPr>
          <w:rFonts w:ascii="Times New Roman" w:hAnsi="Times New Roman" w:cs="Times New Roman"/>
          <w:b/>
          <w:bCs/>
        </w:rPr>
        <w:br/>
      </w:r>
      <w:r w:rsidRPr="00371AD5">
        <w:rPr>
          <w:rFonts w:ascii="Times New Roman" w:hAnsi="Times New Roman" w:cs="Times New Roman"/>
        </w:rPr>
        <w:t xml:space="preserve">o wykonanie </w:t>
      </w:r>
      <w:r>
        <w:rPr>
          <w:rFonts w:ascii="Times New Roman" w:hAnsi="Times New Roman" w:cs="Times New Roman"/>
        </w:rPr>
        <w:t>dostawy/dostaw</w:t>
      </w:r>
      <w:r w:rsidRPr="00371AD5">
        <w:rPr>
          <w:rFonts w:ascii="Times New Roman" w:hAnsi="Times New Roman" w:cs="Times New Roman"/>
        </w:rPr>
        <w:t xml:space="preserve"> w ustalonym terminie i za uzgodnionym wynagrodzeniem zaakceptowane i parafowane przez Strony.</w:t>
      </w:r>
    </w:p>
    <w:p w:rsidR="00F55CA3" w:rsidRPr="00371AD5" w:rsidRDefault="00F55CA3" w:rsidP="00EB3D84">
      <w:pPr>
        <w:widowControl/>
        <w:numPr>
          <w:ilvl w:val="1"/>
          <w:numId w:val="65"/>
        </w:numPr>
        <w:spacing w:line="240" w:lineRule="auto"/>
        <w:ind w:left="1211"/>
        <w:jc w:val="both"/>
        <w:rPr>
          <w:rFonts w:ascii="Times New Roman" w:hAnsi="Times New Roman" w:cs="Times New Roman"/>
        </w:rPr>
      </w:pPr>
      <w:r w:rsidRPr="00371AD5">
        <w:rPr>
          <w:rFonts w:ascii="Times New Roman" w:hAnsi="Times New Roman" w:cs="Times New Roman"/>
          <w:b/>
          <w:bCs/>
        </w:rPr>
        <w:t xml:space="preserve"> „Wada” </w:t>
      </w:r>
      <w:r w:rsidRPr="00371AD5">
        <w:rPr>
          <w:rFonts w:ascii="Times New Roman" w:hAnsi="Times New Roman" w:cs="Times New Roman"/>
        </w:rPr>
        <w:t xml:space="preserve">– jakakolwiek </w:t>
      </w:r>
      <w:r>
        <w:rPr>
          <w:rFonts w:ascii="Times New Roman" w:hAnsi="Times New Roman" w:cs="Times New Roman"/>
        </w:rPr>
        <w:t>usterka lub wada przedmiotu umowy</w:t>
      </w:r>
      <w:r w:rsidRPr="00371AD5">
        <w:rPr>
          <w:rFonts w:ascii="Times New Roman" w:hAnsi="Times New Roman" w:cs="Times New Roman"/>
        </w:rPr>
        <w:t>.</w:t>
      </w:r>
    </w:p>
    <w:p w:rsidR="00F55CA3" w:rsidRPr="00371AD5" w:rsidRDefault="00F55CA3" w:rsidP="00EB3D84">
      <w:pPr>
        <w:widowControl/>
        <w:numPr>
          <w:ilvl w:val="1"/>
          <w:numId w:val="65"/>
        </w:numPr>
        <w:spacing w:line="240" w:lineRule="auto"/>
        <w:ind w:left="1211"/>
        <w:jc w:val="both"/>
        <w:rPr>
          <w:rFonts w:ascii="Times New Roman" w:hAnsi="Times New Roman" w:cs="Times New Roman"/>
        </w:rPr>
      </w:pPr>
      <w:r w:rsidRPr="00371AD5">
        <w:rPr>
          <w:rFonts w:ascii="Times New Roman" w:hAnsi="Times New Roman" w:cs="Times New Roman"/>
          <w:b/>
          <w:bCs/>
        </w:rPr>
        <w:t xml:space="preserve">„Wykonawca” </w:t>
      </w:r>
      <w:r w:rsidRPr="00371AD5">
        <w:rPr>
          <w:rFonts w:ascii="Times New Roman" w:hAnsi="Times New Roman" w:cs="Times New Roman"/>
        </w:rPr>
        <w:t xml:space="preserve">– osoba fizyczna, osoba prawna albo jednostka organizacyjna nieposiadająca osobowości prawnej, z którym </w:t>
      </w:r>
      <w:r w:rsidRPr="00371AD5">
        <w:rPr>
          <w:rFonts w:ascii="Times New Roman" w:hAnsi="Times New Roman" w:cs="Times New Roman"/>
          <w:b/>
          <w:bCs/>
        </w:rPr>
        <w:t xml:space="preserve">Zamawiający </w:t>
      </w:r>
      <w:r w:rsidRPr="00371AD5">
        <w:rPr>
          <w:rFonts w:ascii="Times New Roman" w:hAnsi="Times New Roman" w:cs="Times New Roman"/>
        </w:rPr>
        <w:t xml:space="preserve">zawarł Umowę, na warunkach określonych </w:t>
      </w:r>
      <w:r w:rsidRPr="00371AD5">
        <w:rPr>
          <w:rFonts w:ascii="Times New Roman" w:hAnsi="Times New Roman" w:cs="Times New Roman"/>
        </w:rPr>
        <w:br/>
        <w:t>w Umowie o wykonanie przedmiotu umowy w drodze zamówienia publicznego.</w:t>
      </w:r>
    </w:p>
    <w:p w:rsidR="00F55CA3" w:rsidRPr="00371AD5" w:rsidRDefault="00F55CA3" w:rsidP="00EB3D84">
      <w:pPr>
        <w:widowControl/>
        <w:numPr>
          <w:ilvl w:val="1"/>
          <w:numId w:val="65"/>
        </w:numPr>
        <w:spacing w:line="240" w:lineRule="auto"/>
        <w:ind w:left="1211"/>
        <w:jc w:val="both"/>
        <w:rPr>
          <w:rFonts w:ascii="Times New Roman" w:hAnsi="Times New Roman" w:cs="Times New Roman"/>
        </w:rPr>
      </w:pPr>
      <w:r w:rsidRPr="00371AD5">
        <w:rPr>
          <w:rFonts w:ascii="Times New Roman" w:hAnsi="Times New Roman" w:cs="Times New Roman"/>
          <w:b/>
          <w:bCs/>
        </w:rPr>
        <w:t xml:space="preserve">„Zamawiający” </w:t>
      </w:r>
      <w:r w:rsidRPr="00371AD5">
        <w:rPr>
          <w:rFonts w:ascii="Times New Roman" w:hAnsi="Times New Roman" w:cs="Times New Roman"/>
        </w:rPr>
        <w:t>– jest to Gmina Bobolice.</w:t>
      </w:r>
    </w:p>
    <w:p w:rsidR="00F55CA3" w:rsidRPr="00371AD5" w:rsidRDefault="00F55CA3" w:rsidP="00EB3D84">
      <w:pPr>
        <w:widowControl/>
        <w:numPr>
          <w:ilvl w:val="1"/>
          <w:numId w:val="65"/>
        </w:numPr>
        <w:spacing w:line="240" w:lineRule="auto"/>
        <w:ind w:left="1211"/>
        <w:jc w:val="both"/>
        <w:rPr>
          <w:rFonts w:ascii="Times New Roman" w:hAnsi="Times New Roman" w:cs="Times New Roman"/>
        </w:rPr>
      </w:pPr>
      <w:r w:rsidRPr="00371AD5">
        <w:rPr>
          <w:rFonts w:ascii="Times New Roman" w:hAnsi="Times New Roman" w:cs="Times New Roman"/>
          <w:b/>
          <w:bCs/>
        </w:rPr>
        <w:t xml:space="preserve">„Załączniki do Umowy” </w:t>
      </w:r>
      <w:r w:rsidRPr="00371AD5">
        <w:rPr>
          <w:rFonts w:ascii="Times New Roman" w:hAnsi="Times New Roman" w:cs="Times New Roman"/>
        </w:rPr>
        <w:t xml:space="preserve">– zbiór dokumentów określających prawne, techniczne i ekonomiczne warunki realizacji </w:t>
      </w:r>
      <w:r>
        <w:rPr>
          <w:rFonts w:ascii="Times New Roman" w:hAnsi="Times New Roman" w:cs="Times New Roman"/>
        </w:rPr>
        <w:t>dostawy</w:t>
      </w:r>
      <w:r w:rsidRPr="00371AD5">
        <w:rPr>
          <w:rFonts w:ascii="Times New Roman" w:hAnsi="Times New Roman" w:cs="Times New Roman"/>
        </w:rPr>
        <w:t>.</w:t>
      </w:r>
    </w:p>
    <w:p w:rsidR="00F55CA3" w:rsidRPr="00371AD5" w:rsidRDefault="00F55CA3" w:rsidP="00EB3D84">
      <w:pPr>
        <w:widowControl/>
        <w:numPr>
          <w:ilvl w:val="1"/>
          <w:numId w:val="65"/>
        </w:numPr>
        <w:spacing w:line="240" w:lineRule="auto"/>
        <w:ind w:left="1211"/>
        <w:jc w:val="both"/>
        <w:rPr>
          <w:rFonts w:ascii="Times New Roman" w:hAnsi="Times New Roman" w:cs="Times New Roman"/>
        </w:rPr>
      </w:pPr>
      <w:r w:rsidRPr="00371AD5">
        <w:rPr>
          <w:rFonts w:ascii="Times New Roman" w:hAnsi="Times New Roman" w:cs="Times New Roman"/>
          <w:b/>
          <w:bCs/>
        </w:rPr>
        <w:t xml:space="preserve">„Zmiana” </w:t>
      </w:r>
      <w:r w:rsidRPr="00371AD5">
        <w:rPr>
          <w:rFonts w:ascii="Times New Roman" w:hAnsi="Times New Roman" w:cs="Times New Roman"/>
        </w:rPr>
        <w:t xml:space="preserve">– każda zmiana w wykonaniu </w:t>
      </w:r>
      <w:r>
        <w:rPr>
          <w:rFonts w:ascii="Times New Roman" w:hAnsi="Times New Roman" w:cs="Times New Roman"/>
        </w:rPr>
        <w:t>przedmiotu umowy</w:t>
      </w:r>
      <w:r w:rsidRPr="00371AD5">
        <w:rPr>
          <w:rFonts w:ascii="Times New Roman" w:hAnsi="Times New Roman" w:cs="Times New Roman"/>
        </w:rPr>
        <w:t xml:space="preserve"> przekazana na piśmie </w:t>
      </w:r>
      <w:r w:rsidRPr="00371AD5">
        <w:rPr>
          <w:rFonts w:ascii="Times New Roman" w:hAnsi="Times New Roman" w:cs="Times New Roman"/>
          <w:b/>
          <w:bCs/>
        </w:rPr>
        <w:t xml:space="preserve">Wykonawcy </w:t>
      </w:r>
      <w:r w:rsidRPr="00371AD5">
        <w:rPr>
          <w:rFonts w:ascii="Times New Roman" w:hAnsi="Times New Roman" w:cs="Times New Roman"/>
        </w:rPr>
        <w:t xml:space="preserve">przez </w:t>
      </w:r>
      <w:r w:rsidRPr="00371AD5">
        <w:rPr>
          <w:rFonts w:ascii="Times New Roman" w:hAnsi="Times New Roman" w:cs="Times New Roman"/>
          <w:b/>
          <w:bCs/>
        </w:rPr>
        <w:t>Zamawiającego</w:t>
      </w:r>
      <w:r w:rsidRPr="00371AD5">
        <w:rPr>
          <w:rFonts w:ascii="Times New Roman" w:hAnsi="Times New Roman" w:cs="Times New Roman"/>
        </w:rPr>
        <w:t>.</w:t>
      </w:r>
    </w:p>
    <w:p w:rsidR="00F55CA3" w:rsidRPr="00371AD5" w:rsidRDefault="00F55CA3" w:rsidP="00C51C2B">
      <w:pPr>
        <w:widowControl/>
        <w:spacing w:line="240" w:lineRule="auto"/>
        <w:ind w:left="1211" w:firstLine="0"/>
        <w:jc w:val="both"/>
        <w:rPr>
          <w:rFonts w:ascii="Times New Roman" w:hAnsi="Times New Roman" w:cs="Times New Roman"/>
        </w:rPr>
      </w:pPr>
    </w:p>
    <w:p w:rsidR="00F55CA3" w:rsidRDefault="00F55CA3" w:rsidP="00C51C2B">
      <w:pPr>
        <w:numPr>
          <w:ilvl w:val="0"/>
          <w:numId w:val="65"/>
        </w:numPr>
        <w:shd w:val="clear" w:color="auto" w:fill="FFFFFF"/>
        <w:autoSpaceDE w:val="0"/>
        <w:autoSpaceDN w:val="0"/>
        <w:adjustRightInd w:val="0"/>
        <w:spacing w:line="240" w:lineRule="auto"/>
        <w:jc w:val="both"/>
        <w:rPr>
          <w:rFonts w:ascii="Times New Roman" w:hAnsi="Times New Roman" w:cs="Times New Roman"/>
          <w:b/>
          <w:bCs/>
        </w:rPr>
      </w:pPr>
      <w:r w:rsidRPr="00371AD5">
        <w:rPr>
          <w:rFonts w:ascii="Times New Roman" w:hAnsi="Times New Roman" w:cs="Times New Roman"/>
          <w:b/>
          <w:bCs/>
        </w:rPr>
        <w:t>Integralnymi składnikami niniejszej umowy są następujące załączniki:</w:t>
      </w:r>
    </w:p>
    <w:p w:rsidR="00F55CA3" w:rsidRPr="00371AD5" w:rsidRDefault="00F55CA3" w:rsidP="00EB3D84">
      <w:pPr>
        <w:numPr>
          <w:ilvl w:val="1"/>
          <w:numId w:val="65"/>
        </w:numPr>
        <w:shd w:val="clear" w:color="auto" w:fill="FFFFFF"/>
        <w:autoSpaceDE w:val="0"/>
        <w:autoSpaceDN w:val="0"/>
        <w:adjustRightInd w:val="0"/>
        <w:spacing w:line="240" w:lineRule="auto"/>
        <w:ind w:left="1211"/>
        <w:jc w:val="both"/>
        <w:rPr>
          <w:rFonts w:ascii="Times New Roman" w:hAnsi="Times New Roman" w:cs="Times New Roman"/>
        </w:rPr>
      </w:pPr>
      <w:r w:rsidRPr="00371AD5">
        <w:rPr>
          <w:rFonts w:ascii="Times New Roman" w:hAnsi="Times New Roman" w:cs="Times New Roman"/>
        </w:rPr>
        <w:t>Formularz oferty Wykonawcy</w:t>
      </w:r>
      <w:r w:rsidRPr="00371AD5">
        <w:rPr>
          <w:rFonts w:ascii="Times New Roman" w:hAnsi="Times New Roman" w:cs="Times New Roman"/>
        </w:rPr>
        <w:tab/>
      </w:r>
      <w:r w:rsidRPr="00371AD5">
        <w:rPr>
          <w:rFonts w:ascii="Times New Roman" w:hAnsi="Times New Roman" w:cs="Times New Roman"/>
        </w:rPr>
        <w:tab/>
      </w:r>
      <w:r w:rsidRPr="00371AD5">
        <w:rPr>
          <w:rFonts w:ascii="Times New Roman" w:hAnsi="Times New Roman" w:cs="Times New Roman"/>
        </w:rPr>
        <w:tab/>
      </w:r>
      <w:r w:rsidRPr="00371AD5">
        <w:rPr>
          <w:rFonts w:ascii="Times New Roman" w:hAnsi="Times New Roman" w:cs="Times New Roman"/>
        </w:rPr>
        <w:tab/>
      </w:r>
      <w:r w:rsidRPr="00371AD5">
        <w:rPr>
          <w:rFonts w:ascii="Times New Roman" w:hAnsi="Times New Roman" w:cs="Times New Roman"/>
        </w:rPr>
        <w:tab/>
        <w:t>- Załącznik Nr 1</w:t>
      </w:r>
    </w:p>
    <w:p w:rsidR="00F55CA3" w:rsidRPr="00371AD5" w:rsidRDefault="00F55CA3" w:rsidP="00EB3D84">
      <w:pPr>
        <w:numPr>
          <w:ilvl w:val="1"/>
          <w:numId w:val="65"/>
        </w:numPr>
        <w:shd w:val="clear" w:color="auto" w:fill="FFFFFF"/>
        <w:autoSpaceDE w:val="0"/>
        <w:autoSpaceDN w:val="0"/>
        <w:adjustRightInd w:val="0"/>
        <w:spacing w:line="240" w:lineRule="auto"/>
        <w:ind w:left="1211"/>
        <w:jc w:val="both"/>
        <w:rPr>
          <w:rFonts w:ascii="Times New Roman" w:hAnsi="Times New Roman" w:cs="Times New Roman"/>
        </w:rPr>
      </w:pPr>
      <w:r>
        <w:rPr>
          <w:rFonts w:ascii="Times New Roman" w:hAnsi="Times New Roman" w:cs="Times New Roman"/>
        </w:rPr>
        <w:t>SIWZ</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71AD5">
        <w:rPr>
          <w:rFonts w:ascii="Times New Roman" w:hAnsi="Times New Roman" w:cs="Times New Roman"/>
        </w:rPr>
        <w:tab/>
      </w:r>
      <w:r w:rsidRPr="00371AD5">
        <w:rPr>
          <w:rFonts w:ascii="Times New Roman" w:hAnsi="Times New Roman" w:cs="Times New Roman"/>
        </w:rPr>
        <w:tab/>
      </w:r>
      <w:r w:rsidRPr="00371AD5">
        <w:rPr>
          <w:rFonts w:ascii="Times New Roman" w:hAnsi="Times New Roman" w:cs="Times New Roman"/>
        </w:rPr>
        <w:tab/>
      </w:r>
      <w:r w:rsidRPr="00371AD5">
        <w:rPr>
          <w:rFonts w:ascii="Times New Roman" w:hAnsi="Times New Roman" w:cs="Times New Roman"/>
        </w:rPr>
        <w:tab/>
      </w:r>
      <w:r w:rsidRPr="00371AD5">
        <w:rPr>
          <w:rFonts w:ascii="Times New Roman" w:hAnsi="Times New Roman" w:cs="Times New Roman"/>
        </w:rPr>
        <w:tab/>
        <w:t>- Załącznik Nr 2</w:t>
      </w:r>
    </w:p>
    <w:p w:rsidR="00F55CA3" w:rsidRPr="00371AD5" w:rsidRDefault="00F55CA3" w:rsidP="00C51C2B">
      <w:pPr>
        <w:shd w:val="clear" w:color="auto" w:fill="FFFFFF"/>
        <w:autoSpaceDE w:val="0"/>
        <w:autoSpaceDN w:val="0"/>
        <w:adjustRightInd w:val="0"/>
        <w:spacing w:line="240" w:lineRule="auto"/>
        <w:ind w:left="709" w:firstLine="0"/>
        <w:jc w:val="both"/>
        <w:rPr>
          <w:rFonts w:ascii="Times New Roman" w:hAnsi="Times New Roman" w:cs="Times New Roman"/>
        </w:rPr>
      </w:pPr>
    </w:p>
    <w:p w:rsidR="00F55CA3" w:rsidRDefault="00F55CA3" w:rsidP="00C51C2B">
      <w:pPr>
        <w:numPr>
          <w:ilvl w:val="0"/>
          <w:numId w:val="65"/>
        </w:numPr>
        <w:shd w:val="clear" w:color="auto" w:fill="FFFFFF"/>
        <w:autoSpaceDE w:val="0"/>
        <w:autoSpaceDN w:val="0"/>
        <w:adjustRightInd w:val="0"/>
        <w:spacing w:line="240" w:lineRule="auto"/>
        <w:jc w:val="both"/>
        <w:rPr>
          <w:rFonts w:ascii="Times New Roman" w:hAnsi="Times New Roman" w:cs="Times New Roman"/>
          <w:b/>
          <w:bCs/>
        </w:rPr>
      </w:pPr>
      <w:r w:rsidRPr="00371AD5">
        <w:rPr>
          <w:rFonts w:ascii="Times New Roman" w:hAnsi="Times New Roman" w:cs="Times New Roman"/>
          <w:b/>
          <w:bCs/>
        </w:rPr>
        <w:t>Przepisy prawne i dokumenty Umowy.</w:t>
      </w:r>
    </w:p>
    <w:p w:rsidR="00F55CA3" w:rsidRPr="00371AD5" w:rsidRDefault="00F55CA3" w:rsidP="00EB3D84">
      <w:pPr>
        <w:numPr>
          <w:ilvl w:val="1"/>
          <w:numId w:val="65"/>
        </w:numPr>
        <w:shd w:val="clear" w:color="auto" w:fill="FFFFFF"/>
        <w:autoSpaceDE w:val="0"/>
        <w:autoSpaceDN w:val="0"/>
        <w:adjustRightInd w:val="0"/>
        <w:spacing w:line="240" w:lineRule="auto"/>
        <w:ind w:left="1211"/>
        <w:jc w:val="both"/>
        <w:rPr>
          <w:rFonts w:ascii="Times New Roman" w:hAnsi="Times New Roman" w:cs="Times New Roman"/>
        </w:rPr>
      </w:pPr>
      <w:r w:rsidRPr="00371AD5">
        <w:rPr>
          <w:rFonts w:ascii="Times New Roman" w:hAnsi="Times New Roman" w:cs="Times New Roman"/>
        </w:rPr>
        <w:t xml:space="preserve">Prawa i obowiązki </w:t>
      </w:r>
      <w:r w:rsidRPr="00371AD5">
        <w:rPr>
          <w:rFonts w:ascii="Times New Roman" w:hAnsi="Times New Roman" w:cs="Times New Roman"/>
          <w:b/>
          <w:bCs/>
        </w:rPr>
        <w:t>Zamawiającego</w:t>
      </w:r>
      <w:r w:rsidRPr="00371AD5">
        <w:rPr>
          <w:rFonts w:ascii="Times New Roman" w:hAnsi="Times New Roman" w:cs="Times New Roman"/>
        </w:rPr>
        <w:t xml:space="preserve"> i </w:t>
      </w:r>
      <w:r w:rsidRPr="00371AD5">
        <w:rPr>
          <w:rFonts w:ascii="Times New Roman" w:hAnsi="Times New Roman" w:cs="Times New Roman"/>
          <w:b/>
          <w:bCs/>
        </w:rPr>
        <w:t>Wykonawcy</w:t>
      </w:r>
      <w:r w:rsidRPr="00371AD5">
        <w:rPr>
          <w:rFonts w:ascii="Times New Roman" w:hAnsi="Times New Roman" w:cs="Times New Roman"/>
        </w:rPr>
        <w:t xml:space="preserve"> regulują obowiązujące w Polsce przepisy,</w:t>
      </w:r>
      <w:r w:rsidRPr="00371AD5">
        <w:rPr>
          <w:rFonts w:ascii="Times New Roman" w:hAnsi="Times New Roman" w:cs="Times New Roman"/>
        </w:rPr>
        <w:br/>
        <w:t xml:space="preserve"> a przede wszystkim:</w:t>
      </w:r>
    </w:p>
    <w:p w:rsidR="00F55CA3" w:rsidRPr="00371AD5" w:rsidRDefault="00F55CA3" w:rsidP="00EB3D84">
      <w:pPr>
        <w:numPr>
          <w:ilvl w:val="0"/>
          <w:numId w:val="66"/>
        </w:numPr>
        <w:shd w:val="clear" w:color="auto" w:fill="FFFFFF"/>
        <w:tabs>
          <w:tab w:val="clear" w:pos="1135"/>
          <w:tab w:val="num" w:pos="851"/>
        </w:tabs>
        <w:autoSpaceDE w:val="0"/>
        <w:autoSpaceDN w:val="0"/>
        <w:adjustRightInd w:val="0"/>
        <w:spacing w:line="240" w:lineRule="auto"/>
        <w:ind w:left="1134" w:hanging="283"/>
        <w:jc w:val="both"/>
        <w:rPr>
          <w:rFonts w:ascii="Times New Roman" w:hAnsi="Times New Roman" w:cs="Times New Roman"/>
        </w:rPr>
      </w:pPr>
      <w:r w:rsidRPr="00371AD5">
        <w:rPr>
          <w:rFonts w:ascii="Times New Roman" w:hAnsi="Times New Roman" w:cs="Times New Roman"/>
        </w:rPr>
        <w:t>Prawo Zamówień Publicznych,</w:t>
      </w:r>
    </w:p>
    <w:p w:rsidR="00F55CA3" w:rsidRPr="00371AD5" w:rsidRDefault="00F55CA3" w:rsidP="00EB3D84">
      <w:pPr>
        <w:numPr>
          <w:ilvl w:val="0"/>
          <w:numId w:val="66"/>
        </w:numPr>
        <w:shd w:val="clear" w:color="auto" w:fill="FFFFFF"/>
        <w:autoSpaceDE w:val="0"/>
        <w:autoSpaceDN w:val="0"/>
        <w:adjustRightInd w:val="0"/>
        <w:spacing w:line="240" w:lineRule="auto"/>
        <w:ind w:left="1134" w:hanging="283"/>
        <w:jc w:val="both"/>
        <w:rPr>
          <w:rFonts w:ascii="Times New Roman" w:hAnsi="Times New Roman" w:cs="Times New Roman"/>
        </w:rPr>
      </w:pPr>
      <w:r w:rsidRPr="00371AD5">
        <w:rPr>
          <w:rFonts w:ascii="Times New Roman" w:hAnsi="Times New Roman" w:cs="Times New Roman"/>
        </w:rPr>
        <w:t>Kodeks Cywilny,</w:t>
      </w:r>
    </w:p>
    <w:p w:rsidR="00F55CA3" w:rsidRPr="00371AD5" w:rsidRDefault="00F55CA3" w:rsidP="00EB3D84">
      <w:pPr>
        <w:numPr>
          <w:ilvl w:val="0"/>
          <w:numId w:val="66"/>
        </w:numPr>
        <w:shd w:val="clear" w:color="auto" w:fill="FFFFFF"/>
        <w:autoSpaceDE w:val="0"/>
        <w:autoSpaceDN w:val="0"/>
        <w:adjustRightInd w:val="0"/>
        <w:spacing w:line="240" w:lineRule="auto"/>
        <w:ind w:left="1134" w:hanging="283"/>
        <w:jc w:val="both"/>
        <w:rPr>
          <w:rFonts w:ascii="Times New Roman" w:hAnsi="Times New Roman" w:cs="Times New Roman"/>
        </w:rPr>
      </w:pPr>
      <w:r w:rsidRPr="00371AD5">
        <w:rPr>
          <w:rFonts w:ascii="Times New Roman" w:hAnsi="Times New Roman" w:cs="Times New Roman"/>
        </w:rPr>
        <w:t>Polskie Normy, Branżowe Normy,</w:t>
      </w:r>
    </w:p>
    <w:p w:rsidR="00F55CA3" w:rsidRPr="00371AD5" w:rsidRDefault="00F55CA3" w:rsidP="00EB3D84">
      <w:pPr>
        <w:numPr>
          <w:ilvl w:val="0"/>
          <w:numId w:val="66"/>
        </w:numPr>
        <w:shd w:val="clear" w:color="auto" w:fill="FFFFFF"/>
        <w:autoSpaceDE w:val="0"/>
        <w:autoSpaceDN w:val="0"/>
        <w:adjustRightInd w:val="0"/>
        <w:spacing w:line="240" w:lineRule="auto"/>
        <w:ind w:left="1134" w:hanging="283"/>
        <w:jc w:val="both"/>
        <w:rPr>
          <w:rFonts w:ascii="Times New Roman" w:hAnsi="Times New Roman" w:cs="Times New Roman"/>
        </w:rPr>
      </w:pPr>
      <w:r w:rsidRPr="00371AD5">
        <w:rPr>
          <w:rFonts w:ascii="Times New Roman" w:hAnsi="Times New Roman" w:cs="Times New Roman"/>
        </w:rPr>
        <w:t>Kodeks Postępowania Cywilnego,</w:t>
      </w:r>
    </w:p>
    <w:p w:rsidR="00F55CA3" w:rsidRPr="00371AD5" w:rsidRDefault="00F55CA3" w:rsidP="00EB3D84">
      <w:pPr>
        <w:numPr>
          <w:ilvl w:val="0"/>
          <w:numId w:val="66"/>
        </w:numPr>
        <w:shd w:val="clear" w:color="auto" w:fill="FFFFFF"/>
        <w:autoSpaceDE w:val="0"/>
        <w:autoSpaceDN w:val="0"/>
        <w:adjustRightInd w:val="0"/>
        <w:spacing w:line="240" w:lineRule="auto"/>
        <w:ind w:left="1134" w:hanging="283"/>
        <w:jc w:val="both"/>
        <w:rPr>
          <w:rFonts w:ascii="Times New Roman" w:hAnsi="Times New Roman" w:cs="Times New Roman"/>
        </w:rPr>
      </w:pPr>
      <w:r>
        <w:rPr>
          <w:rFonts w:ascii="Times New Roman" w:hAnsi="Times New Roman" w:cs="Times New Roman"/>
        </w:rPr>
        <w:t>Inne właściwe przepisy prawa odnoszące się do przedmiotu umowy</w:t>
      </w:r>
      <w:r w:rsidRPr="00371AD5">
        <w:rPr>
          <w:rFonts w:ascii="Times New Roman" w:hAnsi="Times New Roman" w:cs="Times New Roman"/>
        </w:rPr>
        <w:t>.</w:t>
      </w:r>
    </w:p>
    <w:p w:rsidR="00F55CA3" w:rsidRPr="00371AD5" w:rsidRDefault="00F55CA3" w:rsidP="00EB3D84">
      <w:pPr>
        <w:numPr>
          <w:ilvl w:val="1"/>
          <w:numId w:val="65"/>
        </w:numPr>
        <w:shd w:val="clear" w:color="auto" w:fill="FFFFFF"/>
        <w:autoSpaceDE w:val="0"/>
        <w:autoSpaceDN w:val="0"/>
        <w:adjustRightInd w:val="0"/>
        <w:spacing w:line="240" w:lineRule="auto"/>
        <w:ind w:left="1211"/>
        <w:jc w:val="both"/>
        <w:rPr>
          <w:rFonts w:ascii="Times New Roman" w:hAnsi="Times New Roman" w:cs="Times New Roman"/>
        </w:rPr>
      </w:pPr>
      <w:r w:rsidRPr="00371AD5">
        <w:rPr>
          <w:rFonts w:ascii="Times New Roman" w:hAnsi="Times New Roman" w:cs="Times New Roman"/>
        </w:rPr>
        <w:t xml:space="preserve">Podstawowym dokumentem jest Umowa podpisana przez </w:t>
      </w:r>
      <w:r w:rsidRPr="00371AD5">
        <w:rPr>
          <w:rFonts w:ascii="Times New Roman" w:hAnsi="Times New Roman" w:cs="Times New Roman"/>
          <w:b/>
          <w:bCs/>
        </w:rPr>
        <w:t>Zamawiającego</w:t>
      </w:r>
      <w:r w:rsidRPr="00371AD5">
        <w:rPr>
          <w:rFonts w:ascii="Times New Roman" w:hAnsi="Times New Roman" w:cs="Times New Roman"/>
        </w:rPr>
        <w:t xml:space="preserve"> i </w:t>
      </w:r>
      <w:r w:rsidRPr="00371AD5">
        <w:rPr>
          <w:rFonts w:ascii="Times New Roman" w:hAnsi="Times New Roman" w:cs="Times New Roman"/>
          <w:b/>
          <w:bCs/>
        </w:rPr>
        <w:t>Wykonawcę.</w:t>
      </w:r>
    </w:p>
    <w:p w:rsidR="00F55CA3" w:rsidRPr="00371AD5" w:rsidRDefault="00F55CA3" w:rsidP="00EB3D84">
      <w:pPr>
        <w:numPr>
          <w:ilvl w:val="1"/>
          <w:numId w:val="65"/>
        </w:numPr>
        <w:shd w:val="clear" w:color="auto" w:fill="FFFFFF"/>
        <w:autoSpaceDE w:val="0"/>
        <w:autoSpaceDN w:val="0"/>
        <w:adjustRightInd w:val="0"/>
        <w:spacing w:line="240" w:lineRule="auto"/>
        <w:ind w:left="1211"/>
        <w:jc w:val="both"/>
        <w:rPr>
          <w:rFonts w:ascii="Times New Roman" w:hAnsi="Times New Roman" w:cs="Times New Roman"/>
        </w:rPr>
      </w:pPr>
      <w:r w:rsidRPr="00371AD5">
        <w:rPr>
          <w:rFonts w:ascii="Times New Roman" w:hAnsi="Times New Roman" w:cs="Times New Roman"/>
        </w:rPr>
        <w:t xml:space="preserve">Gdziekolwiek w treści Umowy i Dokumentach umownych jest mowa o powiadomieniu, zezwoleniu, zatwierdzeniu, świadectwie lub postanowieniu wydanym przez kogokolwiek, rozumie się przez to, że odpowiedni dokument powinien być sporządzony na piśmie. Dokumenty takie są wiążące dla stron po potwierdzeniu przez upoważnione osoby. </w:t>
      </w:r>
    </w:p>
    <w:p w:rsidR="00F55CA3" w:rsidRPr="00371AD5" w:rsidRDefault="00F55CA3" w:rsidP="00EB3D84">
      <w:pPr>
        <w:numPr>
          <w:ilvl w:val="1"/>
          <w:numId w:val="65"/>
        </w:numPr>
        <w:shd w:val="clear" w:color="auto" w:fill="FFFFFF"/>
        <w:autoSpaceDE w:val="0"/>
        <w:autoSpaceDN w:val="0"/>
        <w:adjustRightInd w:val="0"/>
        <w:spacing w:line="240" w:lineRule="auto"/>
        <w:ind w:left="1211"/>
        <w:jc w:val="both"/>
        <w:rPr>
          <w:rFonts w:ascii="Times New Roman" w:hAnsi="Times New Roman" w:cs="Times New Roman"/>
        </w:rPr>
      </w:pPr>
      <w:r w:rsidRPr="00371AD5">
        <w:rPr>
          <w:rFonts w:ascii="Times New Roman" w:hAnsi="Times New Roman" w:cs="Times New Roman"/>
        </w:rPr>
        <w:t xml:space="preserve">Decyzje dotyczące zmian w przedmiocie umowy (w tym m.in. </w:t>
      </w:r>
      <w:r>
        <w:rPr>
          <w:rFonts w:ascii="Times New Roman" w:hAnsi="Times New Roman" w:cs="Times New Roman"/>
        </w:rPr>
        <w:t>urządzenia zamienne</w:t>
      </w:r>
      <w:r w:rsidRPr="00371AD5">
        <w:rPr>
          <w:rFonts w:ascii="Times New Roman" w:hAnsi="Times New Roman" w:cs="Times New Roman"/>
        </w:rPr>
        <w:t xml:space="preserve">) należą do kompetencji </w:t>
      </w:r>
      <w:r w:rsidRPr="00371AD5">
        <w:rPr>
          <w:rFonts w:ascii="Times New Roman" w:hAnsi="Times New Roman" w:cs="Times New Roman"/>
          <w:b/>
          <w:bCs/>
        </w:rPr>
        <w:t>Zamawiającego</w:t>
      </w:r>
      <w:r w:rsidRPr="00371AD5">
        <w:rPr>
          <w:rFonts w:ascii="Times New Roman" w:hAnsi="Times New Roman" w:cs="Times New Roman"/>
        </w:rPr>
        <w:t>, który w razie konieczności, zleci dokonanie zmian</w:t>
      </w:r>
      <w:r>
        <w:rPr>
          <w:rFonts w:ascii="Times New Roman" w:hAnsi="Times New Roman" w:cs="Times New Roman"/>
        </w:rPr>
        <w:t xml:space="preserve"> w formie pisemnej pod rygorem nieważności</w:t>
      </w:r>
      <w:r w:rsidRPr="00371AD5">
        <w:rPr>
          <w:rFonts w:ascii="Times New Roman" w:hAnsi="Times New Roman" w:cs="Times New Roman"/>
        </w:rPr>
        <w:t>. W przypadku wystąpienia konieczności wprowadzenia zmian strony mogą dokonać odpowiednich zmian w postanowieniach umowy.</w:t>
      </w:r>
    </w:p>
    <w:p w:rsidR="00F55CA3" w:rsidRPr="00371AD5" w:rsidRDefault="00F55CA3" w:rsidP="00C51C2B">
      <w:pPr>
        <w:shd w:val="clear" w:color="auto" w:fill="FFFFFF"/>
        <w:spacing w:line="240" w:lineRule="auto"/>
        <w:jc w:val="both"/>
        <w:rPr>
          <w:rFonts w:ascii="Times New Roman" w:hAnsi="Times New Roman" w:cs="Times New Roman"/>
        </w:rPr>
      </w:pPr>
    </w:p>
    <w:p w:rsidR="00F55CA3" w:rsidRPr="00E67513" w:rsidRDefault="00F55CA3" w:rsidP="00C51C2B">
      <w:pPr>
        <w:numPr>
          <w:ilvl w:val="0"/>
          <w:numId w:val="65"/>
        </w:numPr>
        <w:shd w:val="clear" w:color="auto" w:fill="FFFFFF"/>
        <w:autoSpaceDE w:val="0"/>
        <w:autoSpaceDN w:val="0"/>
        <w:adjustRightInd w:val="0"/>
        <w:spacing w:line="240" w:lineRule="auto"/>
        <w:jc w:val="both"/>
        <w:rPr>
          <w:rFonts w:ascii="Times New Roman" w:hAnsi="Times New Roman" w:cs="Times New Roman"/>
          <w:b/>
          <w:bCs/>
        </w:rPr>
      </w:pPr>
      <w:r w:rsidRPr="00E67513">
        <w:rPr>
          <w:rFonts w:ascii="Times New Roman" w:hAnsi="Times New Roman" w:cs="Times New Roman"/>
          <w:b/>
          <w:bCs/>
        </w:rPr>
        <w:t xml:space="preserve">Zlecenie wykonania </w:t>
      </w:r>
      <w:r>
        <w:rPr>
          <w:rFonts w:ascii="Times New Roman" w:hAnsi="Times New Roman" w:cs="Times New Roman"/>
          <w:b/>
          <w:bCs/>
        </w:rPr>
        <w:t>przedmiotu umowy</w:t>
      </w:r>
      <w:r w:rsidRPr="00E67513">
        <w:rPr>
          <w:rFonts w:ascii="Times New Roman" w:hAnsi="Times New Roman" w:cs="Times New Roman"/>
          <w:b/>
          <w:bCs/>
        </w:rPr>
        <w:t xml:space="preserve"> podwykonawcom.</w:t>
      </w:r>
    </w:p>
    <w:p w:rsidR="00F55CA3" w:rsidRPr="00E67513" w:rsidRDefault="00F55CA3" w:rsidP="00EB3D84">
      <w:pPr>
        <w:pStyle w:val="ListParagraph1"/>
        <w:widowControl w:val="0"/>
        <w:numPr>
          <w:ilvl w:val="1"/>
          <w:numId w:val="65"/>
        </w:numPr>
        <w:shd w:val="clear" w:color="auto" w:fill="FFFFFF"/>
        <w:spacing w:after="0"/>
        <w:ind w:left="1211"/>
        <w:jc w:val="both"/>
        <w:rPr>
          <w:rFonts w:ascii="Times New Roman" w:hAnsi="Times New Roman" w:cs="Times New Roman"/>
          <w:sz w:val="22"/>
          <w:szCs w:val="22"/>
        </w:rPr>
      </w:pPr>
      <w:r w:rsidRPr="00E67513">
        <w:rPr>
          <w:rFonts w:ascii="Times New Roman" w:hAnsi="Times New Roman" w:cs="Times New Roman"/>
          <w:sz w:val="22"/>
          <w:szCs w:val="22"/>
        </w:rPr>
        <w:t xml:space="preserve">Zlecenie wykonania </w:t>
      </w:r>
      <w:r>
        <w:rPr>
          <w:rFonts w:ascii="Times New Roman" w:hAnsi="Times New Roman" w:cs="Times New Roman"/>
          <w:sz w:val="22"/>
          <w:szCs w:val="22"/>
        </w:rPr>
        <w:t>przedmiotu umowy</w:t>
      </w:r>
      <w:r w:rsidRPr="00E67513">
        <w:rPr>
          <w:rFonts w:ascii="Times New Roman" w:hAnsi="Times New Roman" w:cs="Times New Roman"/>
          <w:sz w:val="22"/>
          <w:szCs w:val="22"/>
        </w:rPr>
        <w:t xml:space="preserve"> przez podwykonawców nie zmienia zobowiązań </w:t>
      </w:r>
      <w:r w:rsidRPr="00E67513">
        <w:rPr>
          <w:rFonts w:ascii="Times New Roman" w:hAnsi="Times New Roman" w:cs="Times New Roman"/>
          <w:b/>
          <w:bCs/>
          <w:sz w:val="22"/>
          <w:szCs w:val="22"/>
        </w:rPr>
        <w:t xml:space="preserve">Wykonawcy </w:t>
      </w:r>
      <w:r w:rsidRPr="00E67513">
        <w:rPr>
          <w:rFonts w:ascii="Times New Roman" w:hAnsi="Times New Roman" w:cs="Times New Roman"/>
          <w:sz w:val="22"/>
          <w:szCs w:val="22"/>
        </w:rPr>
        <w:t xml:space="preserve">wobec </w:t>
      </w:r>
      <w:r w:rsidRPr="00E67513">
        <w:rPr>
          <w:rFonts w:ascii="Times New Roman" w:hAnsi="Times New Roman" w:cs="Times New Roman"/>
          <w:b/>
          <w:bCs/>
          <w:sz w:val="22"/>
          <w:szCs w:val="22"/>
        </w:rPr>
        <w:t xml:space="preserve">Zamawiającego </w:t>
      </w:r>
      <w:r w:rsidRPr="00E67513">
        <w:rPr>
          <w:rFonts w:ascii="Times New Roman" w:hAnsi="Times New Roman" w:cs="Times New Roman"/>
          <w:sz w:val="22"/>
          <w:szCs w:val="22"/>
        </w:rPr>
        <w:t xml:space="preserve">za wykonanie </w:t>
      </w:r>
      <w:r>
        <w:rPr>
          <w:rFonts w:ascii="Times New Roman" w:hAnsi="Times New Roman" w:cs="Times New Roman"/>
          <w:sz w:val="22"/>
          <w:szCs w:val="22"/>
        </w:rPr>
        <w:t>dostawy</w:t>
      </w:r>
      <w:r w:rsidRPr="00E67513">
        <w:rPr>
          <w:rFonts w:ascii="Times New Roman" w:hAnsi="Times New Roman" w:cs="Times New Roman"/>
          <w:sz w:val="22"/>
          <w:szCs w:val="22"/>
        </w:rPr>
        <w:t xml:space="preserve">. </w:t>
      </w:r>
      <w:r w:rsidRPr="00E67513">
        <w:rPr>
          <w:rFonts w:ascii="Times New Roman" w:hAnsi="Times New Roman" w:cs="Times New Roman"/>
          <w:b/>
          <w:bCs/>
          <w:sz w:val="22"/>
          <w:szCs w:val="22"/>
        </w:rPr>
        <w:t xml:space="preserve">Wykonawca </w:t>
      </w:r>
      <w:r w:rsidRPr="00E67513">
        <w:rPr>
          <w:rFonts w:ascii="Times New Roman" w:hAnsi="Times New Roman" w:cs="Times New Roman"/>
          <w:sz w:val="22"/>
          <w:szCs w:val="22"/>
        </w:rPr>
        <w:t>jest odpowiedzialny za działania, uchybienia i zaniedbania podwykonawców, jego pracowników w takim samym stopniu, jakby to były działania, uchybienia lub zaniedbania jego własnych pracowników.</w:t>
      </w:r>
    </w:p>
    <w:p w:rsidR="00F55CA3" w:rsidRPr="00E67513" w:rsidRDefault="00F55CA3" w:rsidP="00EB3D84">
      <w:pPr>
        <w:pStyle w:val="ListParagraph1"/>
        <w:widowControl w:val="0"/>
        <w:numPr>
          <w:ilvl w:val="1"/>
          <w:numId w:val="65"/>
        </w:numPr>
        <w:shd w:val="clear" w:color="auto" w:fill="FFFFFF"/>
        <w:spacing w:after="0"/>
        <w:ind w:left="1211"/>
        <w:jc w:val="both"/>
        <w:rPr>
          <w:rFonts w:ascii="Times New Roman" w:hAnsi="Times New Roman" w:cs="Times New Roman"/>
          <w:sz w:val="22"/>
          <w:szCs w:val="22"/>
        </w:rPr>
      </w:pPr>
      <w:r w:rsidRPr="00E67513">
        <w:rPr>
          <w:rFonts w:ascii="Times New Roman" w:hAnsi="Times New Roman" w:cs="Times New Roman"/>
          <w:sz w:val="22"/>
          <w:szCs w:val="22"/>
        </w:rPr>
        <w:t xml:space="preserve">Do zawarcia umowy przez </w:t>
      </w:r>
      <w:r w:rsidRPr="00E67513">
        <w:rPr>
          <w:rFonts w:ascii="Times New Roman" w:hAnsi="Times New Roman" w:cs="Times New Roman"/>
          <w:b/>
          <w:bCs/>
          <w:sz w:val="22"/>
          <w:szCs w:val="22"/>
        </w:rPr>
        <w:t>Wykonawcę</w:t>
      </w:r>
      <w:r w:rsidRPr="00E67513">
        <w:rPr>
          <w:rFonts w:ascii="Times New Roman" w:hAnsi="Times New Roman" w:cs="Times New Roman"/>
          <w:sz w:val="22"/>
          <w:szCs w:val="22"/>
        </w:rPr>
        <w:t xml:space="preserve"> z podwykonawcą wymagana jest każdorazowo pisemna zgoda </w:t>
      </w:r>
      <w:r w:rsidRPr="00E67513">
        <w:rPr>
          <w:rFonts w:ascii="Times New Roman" w:hAnsi="Times New Roman" w:cs="Times New Roman"/>
          <w:b/>
          <w:bCs/>
          <w:sz w:val="22"/>
          <w:szCs w:val="22"/>
        </w:rPr>
        <w:t>Zamawiającego</w:t>
      </w:r>
      <w:r w:rsidRPr="00E67513">
        <w:rPr>
          <w:rFonts w:ascii="Times New Roman" w:hAnsi="Times New Roman" w:cs="Times New Roman"/>
          <w:sz w:val="22"/>
          <w:szCs w:val="22"/>
        </w:rPr>
        <w:t xml:space="preserve">. Jeżeli </w:t>
      </w:r>
      <w:r w:rsidRPr="00E67513">
        <w:rPr>
          <w:rFonts w:ascii="Times New Roman" w:hAnsi="Times New Roman" w:cs="Times New Roman"/>
          <w:b/>
          <w:bCs/>
          <w:sz w:val="22"/>
          <w:szCs w:val="22"/>
        </w:rPr>
        <w:t>Zamawiający</w:t>
      </w:r>
      <w:r w:rsidRPr="00E67513">
        <w:rPr>
          <w:rFonts w:ascii="Times New Roman" w:hAnsi="Times New Roman" w:cs="Times New Roman"/>
          <w:sz w:val="22"/>
          <w:szCs w:val="22"/>
        </w:rPr>
        <w:t xml:space="preserve">, w terminie 14 (czternastu) dni od przedstawienia mu przez </w:t>
      </w:r>
      <w:r w:rsidRPr="00E67513">
        <w:rPr>
          <w:rFonts w:ascii="Times New Roman" w:hAnsi="Times New Roman" w:cs="Times New Roman"/>
          <w:b/>
          <w:bCs/>
          <w:sz w:val="22"/>
          <w:szCs w:val="22"/>
        </w:rPr>
        <w:t>Wykonawcę</w:t>
      </w:r>
      <w:r w:rsidRPr="00E67513">
        <w:rPr>
          <w:rFonts w:ascii="Times New Roman" w:hAnsi="Times New Roman" w:cs="Times New Roman"/>
          <w:sz w:val="22"/>
          <w:szCs w:val="22"/>
        </w:rPr>
        <w:t xml:space="preserve"> umowy z podwykonawcą lub jej projektu, wraz z częścią dokumentacji dotyczącą wykonania </w:t>
      </w:r>
      <w:r>
        <w:rPr>
          <w:rFonts w:ascii="Times New Roman" w:hAnsi="Times New Roman" w:cs="Times New Roman"/>
          <w:sz w:val="22"/>
          <w:szCs w:val="22"/>
        </w:rPr>
        <w:t>przedmiotu umowy</w:t>
      </w:r>
      <w:r w:rsidRPr="00E67513">
        <w:rPr>
          <w:rFonts w:ascii="Times New Roman" w:hAnsi="Times New Roman" w:cs="Times New Roman"/>
          <w:sz w:val="22"/>
          <w:szCs w:val="22"/>
        </w:rPr>
        <w:t xml:space="preserve"> określonych w umowie lub projekcie, nie zgłosi na piśmie sprzeciwu lub zastrzeżeń, uważa się, że wyraził zgodę na zawarcie umowy. Termin 14 dni liczy się od dnia przedstawienia przez </w:t>
      </w:r>
      <w:r w:rsidRPr="00E67513">
        <w:rPr>
          <w:rFonts w:ascii="Times New Roman" w:hAnsi="Times New Roman" w:cs="Times New Roman"/>
          <w:b/>
          <w:bCs/>
          <w:sz w:val="22"/>
          <w:szCs w:val="22"/>
        </w:rPr>
        <w:t>Wykonawcę</w:t>
      </w:r>
      <w:r w:rsidRPr="00E67513">
        <w:rPr>
          <w:rFonts w:ascii="Times New Roman" w:hAnsi="Times New Roman" w:cs="Times New Roman"/>
          <w:sz w:val="22"/>
          <w:szCs w:val="22"/>
        </w:rPr>
        <w:t xml:space="preserve"> umowy z podwykonawcą lub jej projektu, wraz z częścią dokumentacji dotyczącą wykonania </w:t>
      </w:r>
      <w:r>
        <w:rPr>
          <w:rFonts w:ascii="Times New Roman" w:hAnsi="Times New Roman" w:cs="Times New Roman"/>
          <w:sz w:val="22"/>
          <w:szCs w:val="22"/>
        </w:rPr>
        <w:t>przedmiotu umowy</w:t>
      </w:r>
      <w:r w:rsidRPr="00E67513">
        <w:rPr>
          <w:rFonts w:ascii="Times New Roman" w:hAnsi="Times New Roman" w:cs="Times New Roman"/>
          <w:sz w:val="22"/>
          <w:szCs w:val="22"/>
        </w:rPr>
        <w:t>.</w:t>
      </w:r>
    </w:p>
    <w:p w:rsidR="00F55CA3" w:rsidRPr="00E67513" w:rsidRDefault="00F55CA3" w:rsidP="00EB3D84">
      <w:pPr>
        <w:pStyle w:val="ListParagraph1"/>
        <w:widowControl w:val="0"/>
        <w:numPr>
          <w:ilvl w:val="1"/>
          <w:numId w:val="65"/>
        </w:numPr>
        <w:shd w:val="clear" w:color="auto" w:fill="FFFFFF"/>
        <w:spacing w:after="0"/>
        <w:ind w:left="1211"/>
        <w:jc w:val="both"/>
        <w:rPr>
          <w:rFonts w:ascii="Times New Roman" w:hAnsi="Times New Roman" w:cs="Times New Roman"/>
          <w:sz w:val="22"/>
          <w:szCs w:val="22"/>
        </w:rPr>
      </w:pPr>
      <w:r w:rsidRPr="00E67513">
        <w:rPr>
          <w:rFonts w:ascii="Times New Roman" w:hAnsi="Times New Roman" w:cs="Times New Roman"/>
          <w:sz w:val="22"/>
          <w:szCs w:val="22"/>
        </w:rPr>
        <w:t xml:space="preserve">Brak zgody </w:t>
      </w:r>
      <w:r w:rsidRPr="00E67513">
        <w:rPr>
          <w:rFonts w:ascii="Times New Roman" w:hAnsi="Times New Roman" w:cs="Times New Roman"/>
          <w:b/>
          <w:bCs/>
          <w:sz w:val="22"/>
          <w:szCs w:val="22"/>
        </w:rPr>
        <w:t>Zamawiającego</w:t>
      </w:r>
      <w:r w:rsidRPr="00E67513">
        <w:rPr>
          <w:rFonts w:ascii="Times New Roman" w:hAnsi="Times New Roman" w:cs="Times New Roman"/>
          <w:sz w:val="22"/>
          <w:szCs w:val="22"/>
        </w:rPr>
        <w:t xml:space="preserve"> na podwykonawcę lub nieprzedstawienie </w:t>
      </w:r>
      <w:r w:rsidRPr="00E67513">
        <w:rPr>
          <w:rFonts w:ascii="Times New Roman" w:hAnsi="Times New Roman" w:cs="Times New Roman"/>
          <w:b/>
          <w:bCs/>
          <w:sz w:val="22"/>
          <w:szCs w:val="22"/>
        </w:rPr>
        <w:t>Zamawiającemu</w:t>
      </w:r>
      <w:r w:rsidRPr="00E67513">
        <w:rPr>
          <w:rFonts w:ascii="Times New Roman" w:hAnsi="Times New Roman" w:cs="Times New Roman"/>
          <w:sz w:val="22"/>
          <w:szCs w:val="22"/>
        </w:rPr>
        <w:t xml:space="preserve"> umowy </w:t>
      </w:r>
      <w:r>
        <w:rPr>
          <w:rFonts w:ascii="Times New Roman" w:hAnsi="Times New Roman" w:cs="Times New Roman"/>
          <w:sz w:val="22"/>
          <w:szCs w:val="22"/>
        </w:rPr>
        <w:br/>
      </w:r>
      <w:r w:rsidRPr="00E67513">
        <w:rPr>
          <w:rFonts w:ascii="Times New Roman" w:hAnsi="Times New Roman" w:cs="Times New Roman"/>
          <w:sz w:val="22"/>
          <w:szCs w:val="22"/>
        </w:rPr>
        <w:t xml:space="preserve">z podwykonawcą będzie skutkować brakiem solidarnej odpowiedzialności </w:t>
      </w:r>
      <w:r w:rsidRPr="00E67513">
        <w:rPr>
          <w:rFonts w:ascii="Times New Roman" w:hAnsi="Times New Roman" w:cs="Times New Roman"/>
          <w:b/>
          <w:bCs/>
          <w:sz w:val="22"/>
          <w:szCs w:val="22"/>
        </w:rPr>
        <w:t>Zamawiającego</w:t>
      </w:r>
      <w:r w:rsidRPr="00E67513">
        <w:rPr>
          <w:rFonts w:ascii="Times New Roman" w:hAnsi="Times New Roman" w:cs="Times New Roman"/>
          <w:sz w:val="22"/>
          <w:szCs w:val="22"/>
        </w:rPr>
        <w:t xml:space="preserve">, natomiast umowa z podwykonawcą będzie wiążąca dla stron, które ją zawarły, tj. </w:t>
      </w:r>
      <w:r w:rsidRPr="00E67513">
        <w:rPr>
          <w:rFonts w:ascii="Times New Roman" w:hAnsi="Times New Roman" w:cs="Times New Roman"/>
          <w:b/>
          <w:bCs/>
          <w:sz w:val="22"/>
          <w:szCs w:val="22"/>
        </w:rPr>
        <w:t>Wykonawcy</w:t>
      </w:r>
      <w:r>
        <w:rPr>
          <w:rFonts w:ascii="Times New Roman" w:hAnsi="Times New Roman" w:cs="Times New Roman"/>
          <w:sz w:val="22"/>
          <w:szCs w:val="22"/>
        </w:rPr>
        <w:t xml:space="preserve"> i </w:t>
      </w:r>
      <w:r w:rsidRPr="00E67513">
        <w:rPr>
          <w:rFonts w:ascii="Times New Roman" w:hAnsi="Times New Roman" w:cs="Times New Roman"/>
          <w:sz w:val="22"/>
          <w:szCs w:val="22"/>
        </w:rPr>
        <w:t>podwykonawcy.</w:t>
      </w:r>
    </w:p>
    <w:p w:rsidR="00F55CA3" w:rsidRPr="00E67513" w:rsidRDefault="00F55CA3" w:rsidP="00EB3D84">
      <w:pPr>
        <w:pStyle w:val="ListParagraph1"/>
        <w:widowControl w:val="0"/>
        <w:numPr>
          <w:ilvl w:val="1"/>
          <w:numId w:val="65"/>
        </w:numPr>
        <w:shd w:val="clear" w:color="auto" w:fill="FFFFFF"/>
        <w:spacing w:after="0"/>
        <w:ind w:left="1211"/>
        <w:jc w:val="both"/>
        <w:rPr>
          <w:rFonts w:ascii="Times New Roman" w:hAnsi="Times New Roman" w:cs="Times New Roman"/>
          <w:sz w:val="22"/>
          <w:szCs w:val="22"/>
        </w:rPr>
      </w:pPr>
      <w:r w:rsidRPr="00E67513">
        <w:rPr>
          <w:rFonts w:ascii="Times New Roman" w:hAnsi="Times New Roman" w:cs="Times New Roman"/>
          <w:sz w:val="22"/>
          <w:szCs w:val="22"/>
        </w:rPr>
        <w:t xml:space="preserve">Do zawarcia umowy przez podwykonawcę z dalszym podwykonawcą wymagana jest pisemna zgoda </w:t>
      </w:r>
      <w:r w:rsidRPr="00E67513">
        <w:rPr>
          <w:rFonts w:ascii="Times New Roman" w:hAnsi="Times New Roman" w:cs="Times New Roman"/>
          <w:b/>
          <w:bCs/>
          <w:sz w:val="22"/>
          <w:szCs w:val="22"/>
        </w:rPr>
        <w:t>Zamawiającego</w:t>
      </w:r>
      <w:r w:rsidRPr="00E67513">
        <w:rPr>
          <w:rFonts w:ascii="Times New Roman" w:hAnsi="Times New Roman" w:cs="Times New Roman"/>
          <w:sz w:val="22"/>
          <w:szCs w:val="22"/>
        </w:rPr>
        <w:t xml:space="preserve"> i </w:t>
      </w:r>
      <w:r w:rsidRPr="00E67513">
        <w:rPr>
          <w:rFonts w:ascii="Times New Roman" w:hAnsi="Times New Roman" w:cs="Times New Roman"/>
          <w:b/>
          <w:bCs/>
          <w:sz w:val="22"/>
          <w:szCs w:val="22"/>
        </w:rPr>
        <w:t>Wykonawcy</w:t>
      </w:r>
      <w:r w:rsidRPr="00E67513">
        <w:rPr>
          <w:rFonts w:ascii="Times New Roman" w:hAnsi="Times New Roman" w:cs="Times New Roman"/>
          <w:sz w:val="22"/>
          <w:szCs w:val="22"/>
        </w:rPr>
        <w:t xml:space="preserve">. Przepisy </w:t>
      </w:r>
      <w:r>
        <w:rPr>
          <w:rFonts w:ascii="Times New Roman" w:hAnsi="Times New Roman" w:cs="Times New Roman"/>
          <w:sz w:val="22"/>
          <w:szCs w:val="22"/>
        </w:rPr>
        <w:t>pkt</w:t>
      </w:r>
      <w:r w:rsidRPr="00E67513">
        <w:rPr>
          <w:rFonts w:ascii="Times New Roman" w:hAnsi="Times New Roman" w:cs="Times New Roman"/>
          <w:sz w:val="22"/>
          <w:szCs w:val="22"/>
        </w:rPr>
        <w:t>. 2 stosuje się odpowiednio.</w:t>
      </w:r>
    </w:p>
    <w:p w:rsidR="00F55CA3" w:rsidRPr="00E67513" w:rsidRDefault="00F55CA3" w:rsidP="00EB3D84">
      <w:pPr>
        <w:pStyle w:val="ListParagraph1"/>
        <w:widowControl w:val="0"/>
        <w:numPr>
          <w:ilvl w:val="1"/>
          <w:numId w:val="65"/>
        </w:numPr>
        <w:shd w:val="clear" w:color="auto" w:fill="FFFFFF"/>
        <w:spacing w:after="0"/>
        <w:ind w:left="1211"/>
        <w:jc w:val="both"/>
        <w:rPr>
          <w:rFonts w:ascii="Times New Roman" w:hAnsi="Times New Roman" w:cs="Times New Roman"/>
          <w:sz w:val="22"/>
          <w:szCs w:val="22"/>
        </w:rPr>
      </w:pPr>
      <w:r w:rsidRPr="00E67513">
        <w:rPr>
          <w:rFonts w:ascii="Times New Roman" w:hAnsi="Times New Roman" w:cs="Times New Roman"/>
          <w:sz w:val="22"/>
          <w:szCs w:val="22"/>
        </w:rPr>
        <w:t xml:space="preserve">Umowy, o których mowa w </w:t>
      </w:r>
      <w:r>
        <w:rPr>
          <w:rFonts w:ascii="Times New Roman" w:hAnsi="Times New Roman" w:cs="Times New Roman"/>
          <w:sz w:val="22"/>
          <w:szCs w:val="22"/>
        </w:rPr>
        <w:t>pkt</w:t>
      </w:r>
      <w:r w:rsidRPr="00E67513">
        <w:rPr>
          <w:rFonts w:ascii="Times New Roman" w:hAnsi="Times New Roman" w:cs="Times New Roman"/>
          <w:sz w:val="22"/>
          <w:szCs w:val="22"/>
        </w:rPr>
        <w:t>. 2 i 4 powinny być sporządzone w formie pisemnej pod rygorem nieważności.</w:t>
      </w:r>
    </w:p>
    <w:p w:rsidR="00F55CA3" w:rsidRPr="00E67513" w:rsidRDefault="00F55CA3" w:rsidP="00EB3D84">
      <w:pPr>
        <w:pStyle w:val="ListParagraph1"/>
        <w:widowControl w:val="0"/>
        <w:numPr>
          <w:ilvl w:val="1"/>
          <w:numId w:val="65"/>
        </w:numPr>
        <w:shd w:val="clear" w:color="auto" w:fill="FFFFFF"/>
        <w:spacing w:after="0"/>
        <w:ind w:left="1211"/>
        <w:jc w:val="both"/>
        <w:rPr>
          <w:rFonts w:ascii="Times New Roman" w:hAnsi="Times New Roman" w:cs="Times New Roman"/>
          <w:sz w:val="22"/>
          <w:szCs w:val="22"/>
        </w:rPr>
      </w:pPr>
      <w:r w:rsidRPr="00E67513">
        <w:rPr>
          <w:rFonts w:ascii="Times New Roman" w:hAnsi="Times New Roman" w:cs="Times New Roman"/>
          <w:sz w:val="22"/>
          <w:szCs w:val="22"/>
        </w:rPr>
        <w:t>Przed dokonaniem zapłaty z faktur</w:t>
      </w:r>
      <w:r>
        <w:rPr>
          <w:rFonts w:ascii="Times New Roman" w:hAnsi="Times New Roman" w:cs="Times New Roman"/>
          <w:sz w:val="22"/>
          <w:szCs w:val="22"/>
        </w:rPr>
        <w:t>y</w:t>
      </w:r>
      <w:r w:rsidRPr="00E67513">
        <w:rPr>
          <w:rFonts w:ascii="Times New Roman" w:hAnsi="Times New Roman" w:cs="Times New Roman"/>
          <w:sz w:val="22"/>
          <w:szCs w:val="22"/>
        </w:rPr>
        <w:t xml:space="preserve"> na rzecz </w:t>
      </w:r>
      <w:r w:rsidRPr="00E67513">
        <w:rPr>
          <w:rFonts w:ascii="Times New Roman" w:hAnsi="Times New Roman" w:cs="Times New Roman"/>
          <w:b/>
          <w:bCs/>
          <w:sz w:val="22"/>
          <w:szCs w:val="22"/>
        </w:rPr>
        <w:t>Wykonawcy</w:t>
      </w:r>
      <w:r w:rsidRPr="00E67513">
        <w:rPr>
          <w:rFonts w:ascii="Times New Roman" w:hAnsi="Times New Roman" w:cs="Times New Roman"/>
          <w:sz w:val="22"/>
          <w:szCs w:val="22"/>
        </w:rPr>
        <w:t xml:space="preserve">, </w:t>
      </w:r>
      <w:r w:rsidRPr="00E67513">
        <w:rPr>
          <w:rFonts w:ascii="Times New Roman" w:hAnsi="Times New Roman" w:cs="Times New Roman"/>
          <w:b/>
          <w:bCs/>
          <w:sz w:val="22"/>
          <w:szCs w:val="22"/>
        </w:rPr>
        <w:t xml:space="preserve">Wykonawca </w:t>
      </w:r>
      <w:r w:rsidRPr="00E67513">
        <w:rPr>
          <w:rFonts w:ascii="Times New Roman" w:hAnsi="Times New Roman" w:cs="Times New Roman"/>
          <w:sz w:val="22"/>
          <w:szCs w:val="22"/>
        </w:rPr>
        <w:t xml:space="preserve">przedłoży </w:t>
      </w:r>
      <w:r w:rsidRPr="00E67513">
        <w:rPr>
          <w:rFonts w:ascii="Times New Roman" w:hAnsi="Times New Roman" w:cs="Times New Roman"/>
          <w:b/>
          <w:bCs/>
          <w:sz w:val="22"/>
          <w:szCs w:val="22"/>
        </w:rPr>
        <w:t>Zamawiającemu</w:t>
      </w:r>
      <w:r w:rsidRPr="00E67513">
        <w:rPr>
          <w:rFonts w:ascii="Times New Roman" w:hAnsi="Times New Roman" w:cs="Times New Roman"/>
          <w:sz w:val="22"/>
          <w:szCs w:val="22"/>
        </w:rPr>
        <w:t xml:space="preserve"> dowody zapłaty wszelkich kwot należnych podwykonawcom.</w:t>
      </w:r>
    </w:p>
    <w:p w:rsidR="00F55CA3" w:rsidRPr="00E67513" w:rsidRDefault="00F55CA3" w:rsidP="00EB3D84">
      <w:pPr>
        <w:pStyle w:val="ListParagraph1"/>
        <w:widowControl w:val="0"/>
        <w:numPr>
          <w:ilvl w:val="1"/>
          <w:numId w:val="65"/>
        </w:numPr>
        <w:shd w:val="clear" w:color="auto" w:fill="FFFFFF"/>
        <w:spacing w:after="0"/>
        <w:ind w:left="1211"/>
        <w:jc w:val="both"/>
        <w:rPr>
          <w:rFonts w:ascii="Times New Roman" w:hAnsi="Times New Roman" w:cs="Times New Roman"/>
          <w:sz w:val="22"/>
          <w:szCs w:val="22"/>
        </w:rPr>
      </w:pPr>
      <w:r w:rsidRPr="00E67513">
        <w:rPr>
          <w:rFonts w:ascii="Times New Roman" w:hAnsi="Times New Roman" w:cs="Times New Roman"/>
          <w:sz w:val="22"/>
          <w:szCs w:val="22"/>
        </w:rPr>
        <w:t>W przypadku, gdy terminy płatności za wykonan</w:t>
      </w:r>
      <w:r>
        <w:rPr>
          <w:rFonts w:ascii="Times New Roman" w:hAnsi="Times New Roman" w:cs="Times New Roman"/>
          <w:sz w:val="22"/>
          <w:szCs w:val="22"/>
        </w:rPr>
        <w:t>y</w:t>
      </w:r>
      <w:r w:rsidRPr="00E67513">
        <w:rPr>
          <w:rFonts w:ascii="Times New Roman" w:hAnsi="Times New Roman" w:cs="Times New Roman"/>
          <w:sz w:val="22"/>
          <w:szCs w:val="22"/>
        </w:rPr>
        <w:t xml:space="preserve"> </w:t>
      </w:r>
      <w:r>
        <w:rPr>
          <w:rFonts w:ascii="Times New Roman" w:hAnsi="Times New Roman" w:cs="Times New Roman"/>
          <w:sz w:val="22"/>
          <w:szCs w:val="22"/>
        </w:rPr>
        <w:t>przedmiot umowy</w:t>
      </w:r>
      <w:r w:rsidRPr="00E67513">
        <w:rPr>
          <w:rFonts w:ascii="Times New Roman" w:hAnsi="Times New Roman" w:cs="Times New Roman"/>
          <w:sz w:val="22"/>
          <w:szCs w:val="22"/>
        </w:rPr>
        <w:t xml:space="preserve"> p</w:t>
      </w:r>
      <w:r>
        <w:rPr>
          <w:rFonts w:ascii="Times New Roman" w:hAnsi="Times New Roman" w:cs="Times New Roman"/>
          <w:sz w:val="22"/>
          <w:szCs w:val="22"/>
        </w:rPr>
        <w:t>rzez podwykonawców nie pokrywa</w:t>
      </w:r>
      <w:r w:rsidRPr="00E67513">
        <w:rPr>
          <w:rFonts w:ascii="Times New Roman" w:hAnsi="Times New Roman" w:cs="Times New Roman"/>
          <w:sz w:val="22"/>
          <w:szCs w:val="22"/>
        </w:rPr>
        <w:t xml:space="preserve"> się z termin</w:t>
      </w:r>
      <w:r>
        <w:rPr>
          <w:rFonts w:ascii="Times New Roman" w:hAnsi="Times New Roman" w:cs="Times New Roman"/>
          <w:sz w:val="22"/>
          <w:szCs w:val="22"/>
        </w:rPr>
        <w:t>em</w:t>
      </w:r>
      <w:r w:rsidRPr="00E67513">
        <w:rPr>
          <w:rFonts w:ascii="Times New Roman" w:hAnsi="Times New Roman" w:cs="Times New Roman"/>
          <w:sz w:val="22"/>
          <w:szCs w:val="22"/>
        </w:rPr>
        <w:t xml:space="preserve"> płatności należności dla </w:t>
      </w:r>
      <w:r w:rsidRPr="00E67513">
        <w:rPr>
          <w:rFonts w:ascii="Times New Roman" w:hAnsi="Times New Roman" w:cs="Times New Roman"/>
          <w:b/>
          <w:bCs/>
          <w:sz w:val="22"/>
          <w:szCs w:val="22"/>
        </w:rPr>
        <w:t>Wykonawcy</w:t>
      </w:r>
      <w:r w:rsidRPr="00E67513">
        <w:rPr>
          <w:rFonts w:ascii="Times New Roman" w:hAnsi="Times New Roman" w:cs="Times New Roman"/>
          <w:sz w:val="22"/>
          <w:szCs w:val="22"/>
        </w:rPr>
        <w:t xml:space="preserve">, musi być do faktury </w:t>
      </w:r>
      <w:r w:rsidRPr="00E67513">
        <w:rPr>
          <w:rFonts w:ascii="Times New Roman" w:hAnsi="Times New Roman" w:cs="Times New Roman"/>
          <w:b/>
          <w:bCs/>
          <w:sz w:val="22"/>
          <w:szCs w:val="22"/>
        </w:rPr>
        <w:t xml:space="preserve">Wykonawcy </w:t>
      </w:r>
      <w:r w:rsidRPr="00E67513">
        <w:rPr>
          <w:rFonts w:ascii="Times New Roman" w:hAnsi="Times New Roman" w:cs="Times New Roman"/>
          <w:sz w:val="22"/>
          <w:szCs w:val="22"/>
        </w:rPr>
        <w:t>załączone oświadczenie od podwykonawcy o terminie zapłaty swojej należności.</w:t>
      </w:r>
    </w:p>
    <w:p w:rsidR="00F55CA3" w:rsidRPr="00E67513" w:rsidRDefault="00F55CA3" w:rsidP="00EB3D84">
      <w:pPr>
        <w:pStyle w:val="ListParagraph1"/>
        <w:widowControl w:val="0"/>
        <w:numPr>
          <w:ilvl w:val="1"/>
          <w:numId w:val="65"/>
        </w:numPr>
        <w:shd w:val="clear" w:color="auto" w:fill="FFFFFF"/>
        <w:spacing w:after="0"/>
        <w:ind w:left="1211"/>
        <w:jc w:val="both"/>
        <w:rPr>
          <w:rFonts w:ascii="Times New Roman" w:hAnsi="Times New Roman" w:cs="Times New Roman"/>
          <w:sz w:val="22"/>
          <w:szCs w:val="22"/>
        </w:rPr>
      </w:pPr>
      <w:r w:rsidRPr="00E67513">
        <w:rPr>
          <w:rFonts w:ascii="Times New Roman" w:hAnsi="Times New Roman" w:cs="Times New Roman"/>
          <w:sz w:val="22"/>
          <w:szCs w:val="22"/>
        </w:rPr>
        <w:t xml:space="preserve">Jeżeli </w:t>
      </w:r>
      <w:r w:rsidRPr="00E67513">
        <w:rPr>
          <w:rFonts w:ascii="Times New Roman" w:hAnsi="Times New Roman" w:cs="Times New Roman"/>
          <w:b/>
          <w:bCs/>
          <w:sz w:val="22"/>
          <w:szCs w:val="22"/>
        </w:rPr>
        <w:t>Zamawiający</w:t>
      </w:r>
      <w:r w:rsidRPr="00E67513">
        <w:rPr>
          <w:rFonts w:ascii="Times New Roman" w:hAnsi="Times New Roman" w:cs="Times New Roman"/>
          <w:sz w:val="22"/>
          <w:szCs w:val="22"/>
        </w:rPr>
        <w:t xml:space="preserve"> stwierdzi zaległości po stronie </w:t>
      </w:r>
      <w:r w:rsidRPr="00E67513">
        <w:rPr>
          <w:rFonts w:ascii="Times New Roman" w:hAnsi="Times New Roman" w:cs="Times New Roman"/>
          <w:b/>
          <w:bCs/>
          <w:sz w:val="22"/>
          <w:szCs w:val="22"/>
        </w:rPr>
        <w:t>Wykonawcy</w:t>
      </w:r>
      <w:r w:rsidRPr="00E67513">
        <w:rPr>
          <w:rFonts w:ascii="Times New Roman" w:hAnsi="Times New Roman" w:cs="Times New Roman"/>
          <w:sz w:val="22"/>
          <w:szCs w:val="22"/>
        </w:rPr>
        <w:t xml:space="preserve">, wezwie on </w:t>
      </w:r>
      <w:r w:rsidRPr="00E67513">
        <w:rPr>
          <w:rFonts w:ascii="Times New Roman" w:hAnsi="Times New Roman" w:cs="Times New Roman"/>
          <w:b/>
          <w:bCs/>
          <w:sz w:val="22"/>
          <w:szCs w:val="22"/>
        </w:rPr>
        <w:t>Wykonawcę</w:t>
      </w:r>
      <w:r w:rsidRPr="00E67513">
        <w:rPr>
          <w:rFonts w:ascii="Times New Roman" w:hAnsi="Times New Roman" w:cs="Times New Roman"/>
          <w:sz w:val="22"/>
          <w:szCs w:val="22"/>
        </w:rPr>
        <w:t xml:space="preserve"> do złożenia wyjaśnień, a następnie ma prawo dokonać zapłaty zaległych kwot bezpośrednio na rzecz podwykonawców, odejmując wypłacone kwoty od wynagrodzenia </w:t>
      </w:r>
      <w:r w:rsidRPr="00E67513">
        <w:rPr>
          <w:rFonts w:ascii="Times New Roman" w:hAnsi="Times New Roman" w:cs="Times New Roman"/>
          <w:b/>
          <w:bCs/>
          <w:sz w:val="22"/>
          <w:szCs w:val="22"/>
        </w:rPr>
        <w:t>Wykonawcy</w:t>
      </w:r>
      <w:r w:rsidRPr="00E67513">
        <w:rPr>
          <w:rFonts w:ascii="Times New Roman" w:hAnsi="Times New Roman" w:cs="Times New Roman"/>
          <w:sz w:val="22"/>
          <w:szCs w:val="22"/>
        </w:rPr>
        <w:t>.</w:t>
      </w:r>
    </w:p>
    <w:p w:rsidR="00F55CA3" w:rsidRPr="00E67513" w:rsidRDefault="00F55CA3" w:rsidP="00EB3D84">
      <w:pPr>
        <w:pStyle w:val="ListParagraph1"/>
        <w:widowControl w:val="0"/>
        <w:numPr>
          <w:ilvl w:val="1"/>
          <w:numId w:val="65"/>
        </w:numPr>
        <w:shd w:val="clear" w:color="auto" w:fill="FFFFFF"/>
        <w:spacing w:after="0"/>
        <w:ind w:left="1211"/>
        <w:jc w:val="both"/>
        <w:rPr>
          <w:rFonts w:ascii="Times New Roman" w:hAnsi="Times New Roman" w:cs="Times New Roman"/>
          <w:sz w:val="22"/>
          <w:szCs w:val="22"/>
        </w:rPr>
      </w:pPr>
      <w:r w:rsidRPr="00E67513">
        <w:rPr>
          <w:rFonts w:ascii="Times New Roman" w:hAnsi="Times New Roman" w:cs="Times New Roman"/>
          <w:sz w:val="22"/>
          <w:szCs w:val="22"/>
        </w:rPr>
        <w:t xml:space="preserve">Oświadczenie o zapłacie należności podwykonawcom, o którym się mówi w </w:t>
      </w:r>
      <w:r>
        <w:rPr>
          <w:rFonts w:ascii="Times New Roman" w:hAnsi="Times New Roman" w:cs="Times New Roman"/>
          <w:sz w:val="22"/>
          <w:szCs w:val="22"/>
        </w:rPr>
        <w:t>pkt</w:t>
      </w:r>
      <w:r w:rsidRPr="00E67513">
        <w:rPr>
          <w:rFonts w:ascii="Times New Roman" w:hAnsi="Times New Roman" w:cs="Times New Roman"/>
          <w:sz w:val="22"/>
          <w:szCs w:val="22"/>
        </w:rPr>
        <w:t xml:space="preserve">. 7, oprócz pełnych danych dotyczących podwykonawców (w rozumieniu K.C. o przedsiębiorstwach) muszą zawierać aktualny numer konta podwykonawcy, na które </w:t>
      </w:r>
      <w:r w:rsidRPr="00E67513">
        <w:rPr>
          <w:rFonts w:ascii="Times New Roman" w:hAnsi="Times New Roman" w:cs="Times New Roman"/>
          <w:b/>
          <w:bCs/>
          <w:sz w:val="22"/>
          <w:szCs w:val="22"/>
        </w:rPr>
        <w:t xml:space="preserve">Zamawiający </w:t>
      </w:r>
      <w:r w:rsidRPr="00E67513">
        <w:rPr>
          <w:rFonts w:ascii="Times New Roman" w:hAnsi="Times New Roman" w:cs="Times New Roman"/>
          <w:sz w:val="22"/>
          <w:szCs w:val="22"/>
        </w:rPr>
        <w:t>będzie mógł dokonywać bezpośredniego przelewu niezapłaconych należności dla podwykonawców.</w:t>
      </w:r>
    </w:p>
    <w:p w:rsidR="00F55CA3" w:rsidRPr="00E67513" w:rsidRDefault="00F55CA3" w:rsidP="00EB3D84">
      <w:pPr>
        <w:pStyle w:val="ListParagraph1"/>
        <w:widowControl w:val="0"/>
        <w:numPr>
          <w:ilvl w:val="1"/>
          <w:numId w:val="65"/>
        </w:numPr>
        <w:shd w:val="clear" w:color="auto" w:fill="FFFFFF"/>
        <w:spacing w:after="0"/>
        <w:ind w:left="1211"/>
        <w:jc w:val="both"/>
        <w:rPr>
          <w:rFonts w:ascii="Times New Roman" w:hAnsi="Times New Roman" w:cs="Times New Roman"/>
          <w:sz w:val="22"/>
          <w:szCs w:val="22"/>
        </w:rPr>
      </w:pPr>
      <w:r w:rsidRPr="00E67513">
        <w:rPr>
          <w:rFonts w:ascii="Times New Roman" w:hAnsi="Times New Roman" w:cs="Times New Roman"/>
          <w:sz w:val="22"/>
          <w:szCs w:val="22"/>
        </w:rPr>
        <w:t xml:space="preserve">Przed dokonaniem każdorazowej zapłaty wynagrodzenia, </w:t>
      </w:r>
      <w:r w:rsidRPr="00E67513">
        <w:rPr>
          <w:rFonts w:ascii="Times New Roman" w:hAnsi="Times New Roman" w:cs="Times New Roman"/>
          <w:b/>
          <w:bCs/>
          <w:sz w:val="22"/>
          <w:szCs w:val="22"/>
        </w:rPr>
        <w:t xml:space="preserve">Wykonawca </w:t>
      </w:r>
      <w:r w:rsidRPr="00E67513">
        <w:rPr>
          <w:rFonts w:ascii="Times New Roman" w:hAnsi="Times New Roman" w:cs="Times New Roman"/>
          <w:sz w:val="22"/>
          <w:szCs w:val="22"/>
        </w:rPr>
        <w:t xml:space="preserve">przedłoży </w:t>
      </w:r>
      <w:r w:rsidRPr="00E67513">
        <w:rPr>
          <w:rFonts w:ascii="Times New Roman" w:hAnsi="Times New Roman" w:cs="Times New Roman"/>
          <w:b/>
          <w:bCs/>
          <w:sz w:val="22"/>
          <w:szCs w:val="22"/>
        </w:rPr>
        <w:t xml:space="preserve">Zamawiającemu </w:t>
      </w:r>
      <w:r w:rsidRPr="00E67513">
        <w:rPr>
          <w:rFonts w:ascii="Times New Roman" w:hAnsi="Times New Roman" w:cs="Times New Roman"/>
          <w:sz w:val="22"/>
          <w:szCs w:val="22"/>
        </w:rPr>
        <w:t xml:space="preserve">pisemne oświadczenia podwykonawców o wykonaniu przez </w:t>
      </w:r>
      <w:r w:rsidRPr="00E67513">
        <w:rPr>
          <w:rFonts w:ascii="Times New Roman" w:hAnsi="Times New Roman" w:cs="Times New Roman"/>
          <w:b/>
          <w:bCs/>
          <w:sz w:val="22"/>
          <w:szCs w:val="22"/>
        </w:rPr>
        <w:t xml:space="preserve">Wykonawcę </w:t>
      </w:r>
      <w:r w:rsidRPr="00E67513">
        <w:rPr>
          <w:rFonts w:ascii="Times New Roman" w:hAnsi="Times New Roman" w:cs="Times New Roman"/>
          <w:sz w:val="22"/>
          <w:szCs w:val="22"/>
        </w:rPr>
        <w:t>wszelkich zobowiązań oraz płatności, a także o zrzeczeniu się jakichkolwiek roszczeń podwykonawców w stosunku do</w:t>
      </w:r>
      <w:r>
        <w:rPr>
          <w:rFonts w:ascii="Times New Roman" w:hAnsi="Times New Roman" w:cs="Times New Roman"/>
          <w:sz w:val="22"/>
          <w:szCs w:val="22"/>
        </w:rPr>
        <w:t> </w:t>
      </w:r>
      <w:r w:rsidRPr="00E67513">
        <w:rPr>
          <w:rFonts w:ascii="Times New Roman" w:hAnsi="Times New Roman" w:cs="Times New Roman"/>
          <w:b/>
          <w:bCs/>
          <w:sz w:val="22"/>
          <w:szCs w:val="22"/>
        </w:rPr>
        <w:t>Zamawiającego</w:t>
      </w:r>
      <w:r w:rsidRPr="00E67513">
        <w:rPr>
          <w:rFonts w:ascii="Times New Roman" w:hAnsi="Times New Roman" w:cs="Times New Roman"/>
          <w:sz w:val="22"/>
          <w:szCs w:val="22"/>
        </w:rPr>
        <w:t>.</w:t>
      </w:r>
    </w:p>
    <w:p w:rsidR="00F55CA3" w:rsidRPr="00E67513" w:rsidRDefault="00F55CA3" w:rsidP="00EB3D84">
      <w:pPr>
        <w:pStyle w:val="ListParagraph1"/>
        <w:widowControl w:val="0"/>
        <w:numPr>
          <w:ilvl w:val="1"/>
          <w:numId w:val="65"/>
        </w:numPr>
        <w:shd w:val="clear" w:color="auto" w:fill="FFFFFF"/>
        <w:spacing w:after="0"/>
        <w:ind w:left="1211"/>
        <w:jc w:val="both"/>
        <w:rPr>
          <w:rFonts w:ascii="Times New Roman" w:hAnsi="Times New Roman" w:cs="Times New Roman"/>
          <w:sz w:val="22"/>
          <w:szCs w:val="22"/>
        </w:rPr>
      </w:pPr>
      <w:r w:rsidRPr="00E67513">
        <w:rPr>
          <w:rFonts w:ascii="Times New Roman" w:hAnsi="Times New Roman" w:cs="Times New Roman"/>
          <w:sz w:val="22"/>
          <w:szCs w:val="22"/>
        </w:rPr>
        <w:t>Przeniesienie przez którąkolwiek ze stron niniejszej umowy jej praw i obowiązków wynikających z postanowień tej umowy na osobę trzecią wymaga dla swej ważności pisemnej zgody drugiej strony.</w:t>
      </w:r>
    </w:p>
    <w:p w:rsidR="00F55CA3" w:rsidRPr="00E67513" w:rsidRDefault="00F55CA3" w:rsidP="00EB3D84">
      <w:pPr>
        <w:pStyle w:val="ListParagraph1"/>
        <w:widowControl w:val="0"/>
        <w:numPr>
          <w:ilvl w:val="1"/>
          <w:numId w:val="65"/>
        </w:numPr>
        <w:shd w:val="clear" w:color="auto" w:fill="FFFFFF"/>
        <w:spacing w:after="0"/>
        <w:ind w:left="1211"/>
        <w:jc w:val="both"/>
        <w:rPr>
          <w:rFonts w:ascii="Times New Roman" w:hAnsi="Times New Roman" w:cs="Times New Roman"/>
          <w:sz w:val="22"/>
          <w:szCs w:val="22"/>
        </w:rPr>
      </w:pPr>
      <w:r w:rsidRPr="00E67513">
        <w:rPr>
          <w:rFonts w:ascii="Times New Roman" w:hAnsi="Times New Roman" w:cs="Times New Roman"/>
          <w:sz w:val="22"/>
          <w:szCs w:val="22"/>
        </w:rPr>
        <w:t xml:space="preserve">Zmiana w zakresie podwykonawstwa dopuszczalna jest za uprzednią pisemną zgodą </w:t>
      </w:r>
      <w:r w:rsidRPr="00E67513">
        <w:rPr>
          <w:rFonts w:ascii="Times New Roman" w:hAnsi="Times New Roman" w:cs="Times New Roman"/>
          <w:b/>
          <w:bCs/>
          <w:sz w:val="22"/>
          <w:szCs w:val="22"/>
        </w:rPr>
        <w:t>Zamawiającego.</w:t>
      </w:r>
    </w:p>
    <w:p w:rsidR="00F55CA3" w:rsidRPr="00E67513" w:rsidRDefault="00F55CA3" w:rsidP="00EB3D84">
      <w:pPr>
        <w:pStyle w:val="ListParagraph1"/>
        <w:widowControl w:val="0"/>
        <w:numPr>
          <w:ilvl w:val="1"/>
          <w:numId w:val="65"/>
        </w:numPr>
        <w:shd w:val="clear" w:color="auto" w:fill="FFFFFF"/>
        <w:spacing w:after="0"/>
        <w:ind w:left="1211"/>
        <w:jc w:val="both"/>
        <w:rPr>
          <w:rFonts w:ascii="Times New Roman" w:hAnsi="Times New Roman" w:cs="Times New Roman"/>
          <w:sz w:val="22"/>
          <w:szCs w:val="22"/>
        </w:rPr>
      </w:pPr>
      <w:r w:rsidRPr="00E67513">
        <w:rPr>
          <w:rFonts w:ascii="Times New Roman" w:hAnsi="Times New Roman" w:cs="Times New Roman"/>
          <w:b/>
          <w:bCs/>
          <w:sz w:val="22"/>
          <w:szCs w:val="22"/>
        </w:rPr>
        <w:t>Zamawiający</w:t>
      </w:r>
      <w:r w:rsidRPr="00E67513">
        <w:rPr>
          <w:rFonts w:ascii="Times New Roman" w:hAnsi="Times New Roman" w:cs="Times New Roman"/>
          <w:sz w:val="22"/>
          <w:szCs w:val="22"/>
        </w:rPr>
        <w:t xml:space="preserve">, na pisemny wniosek </w:t>
      </w:r>
      <w:r w:rsidRPr="00E67513">
        <w:rPr>
          <w:rFonts w:ascii="Times New Roman" w:hAnsi="Times New Roman" w:cs="Times New Roman"/>
          <w:b/>
          <w:bCs/>
          <w:sz w:val="22"/>
          <w:szCs w:val="22"/>
        </w:rPr>
        <w:t>Wykonawcy</w:t>
      </w:r>
      <w:r w:rsidRPr="00E67513">
        <w:rPr>
          <w:rFonts w:ascii="Times New Roman" w:hAnsi="Times New Roman" w:cs="Times New Roman"/>
          <w:sz w:val="22"/>
          <w:szCs w:val="22"/>
        </w:rPr>
        <w:t>, dopuszcza zmianę podwykonawcy lub rezygnację z udziału podwykonawcy przy realizacji przedmiotu zamówienia.</w:t>
      </w:r>
    </w:p>
    <w:p w:rsidR="00F55CA3" w:rsidRPr="00E67513" w:rsidRDefault="00F55CA3" w:rsidP="00EB3D84">
      <w:pPr>
        <w:pStyle w:val="ListParagraph1"/>
        <w:widowControl w:val="0"/>
        <w:numPr>
          <w:ilvl w:val="1"/>
          <w:numId w:val="65"/>
        </w:numPr>
        <w:shd w:val="clear" w:color="auto" w:fill="FFFFFF"/>
        <w:spacing w:after="0"/>
        <w:ind w:left="1211"/>
        <w:jc w:val="both"/>
        <w:rPr>
          <w:rFonts w:ascii="Times New Roman" w:hAnsi="Times New Roman" w:cs="Times New Roman"/>
          <w:sz w:val="22"/>
          <w:szCs w:val="22"/>
        </w:rPr>
      </w:pPr>
      <w:r w:rsidRPr="00E67513">
        <w:rPr>
          <w:rFonts w:ascii="Times New Roman" w:hAnsi="Times New Roman" w:cs="Times New Roman"/>
          <w:sz w:val="22"/>
          <w:szCs w:val="22"/>
        </w:rPr>
        <w:t xml:space="preserve">Zmiana, o której mowa w </w:t>
      </w:r>
      <w:r>
        <w:rPr>
          <w:rFonts w:ascii="Times New Roman" w:hAnsi="Times New Roman" w:cs="Times New Roman"/>
          <w:sz w:val="22"/>
          <w:szCs w:val="22"/>
        </w:rPr>
        <w:t>pkt</w:t>
      </w:r>
      <w:r w:rsidRPr="00E67513">
        <w:rPr>
          <w:rFonts w:ascii="Times New Roman" w:hAnsi="Times New Roman" w:cs="Times New Roman"/>
          <w:sz w:val="22"/>
          <w:szCs w:val="22"/>
        </w:rPr>
        <w:t xml:space="preserve">. 13 może nastąpić wyłącznie po przedstawieniu przez </w:t>
      </w:r>
      <w:r w:rsidRPr="00E67513">
        <w:rPr>
          <w:rFonts w:ascii="Times New Roman" w:hAnsi="Times New Roman" w:cs="Times New Roman"/>
          <w:b/>
          <w:bCs/>
          <w:sz w:val="22"/>
          <w:szCs w:val="22"/>
        </w:rPr>
        <w:t>Wykonawcę</w:t>
      </w:r>
      <w:r w:rsidRPr="00E67513">
        <w:rPr>
          <w:rFonts w:ascii="Times New Roman" w:hAnsi="Times New Roman" w:cs="Times New Roman"/>
          <w:sz w:val="22"/>
          <w:szCs w:val="22"/>
        </w:rPr>
        <w:t xml:space="preserve"> oświadczenia podwykonawcy, o tym że: rezygnuje on z udziału w realizacji przedmiotu zamówienia, został zaspokojony finansowo oraz nie ma roszczeń wobec </w:t>
      </w:r>
      <w:r w:rsidRPr="00E67513">
        <w:rPr>
          <w:rFonts w:ascii="Times New Roman" w:hAnsi="Times New Roman" w:cs="Times New Roman"/>
          <w:b/>
          <w:bCs/>
          <w:sz w:val="22"/>
          <w:szCs w:val="22"/>
        </w:rPr>
        <w:t>Zamawiającego</w:t>
      </w:r>
      <w:r w:rsidRPr="00E67513">
        <w:rPr>
          <w:rFonts w:ascii="Times New Roman" w:hAnsi="Times New Roman" w:cs="Times New Roman"/>
          <w:sz w:val="22"/>
          <w:szCs w:val="22"/>
        </w:rPr>
        <w:t xml:space="preserve"> z tytułu realizacji </w:t>
      </w:r>
      <w:r>
        <w:rPr>
          <w:rFonts w:ascii="Times New Roman" w:hAnsi="Times New Roman" w:cs="Times New Roman"/>
          <w:sz w:val="22"/>
          <w:szCs w:val="22"/>
        </w:rPr>
        <w:t>przedmiotu umowy</w:t>
      </w:r>
      <w:r w:rsidRPr="00E67513">
        <w:rPr>
          <w:rFonts w:ascii="Times New Roman" w:hAnsi="Times New Roman" w:cs="Times New Roman"/>
          <w:sz w:val="22"/>
          <w:szCs w:val="22"/>
        </w:rPr>
        <w:t>.</w:t>
      </w:r>
    </w:p>
    <w:p w:rsidR="00F55CA3" w:rsidRPr="00371AD5" w:rsidRDefault="00F55CA3" w:rsidP="00C51C2B">
      <w:pPr>
        <w:shd w:val="clear" w:color="auto" w:fill="FFFFFF"/>
        <w:autoSpaceDE w:val="0"/>
        <w:autoSpaceDN w:val="0"/>
        <w:adjustRightInd w:val="0"/>
        <w:spacing w:line="240" w:lineRule="auto"/>
        <w:ind w:left="845" w:firstLine="0"/>
        <w:jc w:val="both"/>
        <w:rPr>
          <w:rFonts w:ascii="Times New Roman" w:hAnsi="Times New Roman" w:cs="Times New Roman"/>
          <w:b/>
          <w:bCs/>
        </w:rPr>
      </w:pPr>
    </w:p>
    <w:p w:rsidR="00F55CA3" w:rsidRDefault="00F55CA3" w:rsidP="00C51C2B">
      <w:pPr>
        <w:numPr>
          <w:ilvl w:val="0"/>
          <w:numId w:val="65"/>
        </w:numPr>
        <w:shd w:val="clear" w:color="auto" w:fill="FFFFFF"/>
        <w:autoSpaceDE w:val="0"/>
        <w:autoSpaceDN w:val="0"/>
        <w:adjustRightInd w:val="0"/>
        <w:spacing w:line="240" w:lineRule="auto"/>
        <w:jc w:val="both"/>
        <w:rPr>
          <w:rFonts w:ascii="Times New Roman" w:hAnsi="Times New Roman" w:cs="Times New Roman"/>
          <w:b/>
          <w:bCs/>
        </w:rPr>
      </w:pPr>
      <w:r w:rsidRPr="00371AD5">
        <w:rPr>
          <w:rFonts w:ascii="Times New Roman" w:hAnsi="Times New Roman" w:cs="Times New Roman"/>
          <w:b/>
          <w:bCs/>
        </w:rPr>
        <w:t>Obowiązki i ryzyko Wykonawcy.</w:t>
      </w:r>
    </w:p>
    <w:p w:rsidR="00F55CA3" w:rsidRPr="00371AD5" w:rsidRDefault="00F55CA3" w:rsidP="00EB3D84">
      <w:pPr>
        <w:numPr>
          <w:ilvl w:val="1"/>
          <w:numId w:val="65"/>
        </w:numPr>
        <w:shd w:val="clear" w:color="auto" w:fill="FFFFFF"/>
        <w:autoSpaceDE w:val="0"/>
        <w:autoSpaceDN w:val="0"/>
        <w:adjustRightInd w:val="0"/>
        <w:spacing w:line="240" w:lineRule="auto"/>
        <w:ind w:left="1276" w:hanging="425"/>
        <w:jc w:val="both"/>
        <w:rPr>
          <w:rFonts w:ascii="Times New Roman" w:hAnsi="Times New Roman" w:cs="Times New Roman"/>
        </w:rPr>
      </w:pPr>
      <w:r w:rsidRPr="00371AD5">
        <w:rPr>
          <w:rFonts w:ascii="Times New Roman" w:hAnsi="Times New Roman" w:cs="Times New Roman"/>
        </w:rPr>
        <w:t xml:space="preserve">Za wykonanie </w:t>
      </w:r>
      <w:r>
        <w:rPr>
          <w:rFonts w:ascii="Times New Roman" w:hAnsi="Times New Roman" w:cs="Times New Roman"/>
        </w:rPr>
        <w:t xml:space="preserve">dostaw </w:t>
      </w:r>
      <w:r w:rsidRPr="00371AD5">
        <w:rPr>
          <w:rFonts w:ascii="Times New Roman" w:hAnsi="Times New Roman" w:cs="Times New Roman"/>
        </w:rPr>
        <w:t xml:space="preserve">zgodnie z Umową, obowiązującymi normami i przepisami oraz oddanie </w:t>
      </w:r>
      <w:r>
        <w:rPr>
          <w:rFonts w:ascii="Times New Roman" w:hAnsi="Times New Roman" w:cs="Times New Roman"/>
        </w:rPr>
        <w:t>przedmiotu umowy</w:t>
      </w:r>
      <w:r w:rsidRPr="00371AD5">
        <w:rPr>
          <w:rFonts w:ascii="Times New Roman" w:hAnsi="Times New Roman" w:cs="Times New Roman"/>
        </w:rPr>
        <w:t> </w:t>
      </w:r>
      <w:r w:rsidRPr="00371AD5">
        <w:rPr>
          <w:rFonts w:ascii="Times New Roman" w:hAnsi="Times New Roman" w:cs="Times New Roman"/>
          <w:b/>
          <w:bCs/>
        </w:rPr>
        <w:t>Zamawiającemu</w:t>
      </w:r>
      <w:r w:rsidRPr="00371AD5">
        <w:rPr>
          <w:rFonts w:ascii="Times New Roman" w:hAnsi="Times New Roman" w:cs="Times New Roman"/>
        </w:rPr>
        <w:t xml:space="preserve"> w umownym terminie odpowiada </w:t>
      </w:r>
      <w:r w:rsidRPr="00371AD5">
        <w:rPr>
          <w:rFonts w:ascii="Times New Roman" w:hAnsi="Times New Roman" w:cs="Times New Roman"/>
          <w:b/>
          <w:bCs/>
        </w:rPr>
        <w:t>Wykonawca</w:t>
      </w:r>
      <w:r w:rsidRPr="00371AD5">
        <w:rPr>
          <w:rFonts w:ascii="Times New Roman" w:hAnsi="Times New Roman" w:cs="Times New Roman"/>
        </w:rPr>
        <w:t>.</w:t>
      </w:r>
    </w:p>
    <w:p w:rsidR="00F55CA3" w:rsidRPr="00371AD5" w:rsidRDefault="00F55CA3" w:rsidP="00EB3D84">
      <w:pPr>
        <w:numPr>
          <w:ilvl w:val="1"/>
          <w:numId w:val="65"/>
        </w:numPr>
        <w:shd w:val="clear" w:color="auto" w:fill="FFFFFF"/>
        <w:autoSpaceDE w:val="0"/>
        <w:autoSpaceDN w:val="0"/>
        <w:adjustRightInd w:val="0"/>
        <w:spacing w:line="240" w:lineRule="auto"/>
        <w:ind w:left="1276" w:hanging="425"/>
        <w:jc w:val="both"/>
        <w:rPr>
          <w:rFonts w:ascii="Times New Roman" w:hAnsi="Times New Roman" w:cs="Times New Roman"/>
        </w:rPr>
      </w:pPr>
      <w:r w:rsidRPr="00371AD5">
        <w:rPr>
          <w:rFonts w:ascii="Times New Roman" w:hAnsi="Times New Roman" w:cs="Times New Roman"/>
        </w:rPr>
        <w:t xml:space="preserve">Jeżeli nastąpi strata lub uszkodzenie w </w:t>
      </w:r>
      <w:r>
        <w:rPr>
          <w:rFonts w:ascii="Times New Roman" w:hAnsi="Times New Roman" w:cs="Times New Roman"/>
        </w:rPr>
        <w:t>dostawie/dostawach</w:t>
      </w:r>
      <w:r w:rsidRPr="00371AD5">
        <w:rPr>
          <w:rFonts w:ascii="Times New Roman" w:hAnsi="Times New Roman" w:cs="Times New Roman"/>
        </w:rPr>
        <w:t xml:space="preserve"> lub jakiejkolwiek ich części, w materiałach, urządzeniach przeznaczonych do ich wykonania w okresie, w którym </w:t>
      </w:r>
      <w:r w:rsidRPr="00371AD5">
        <w:rPr>
          <w:rFonts w:ascii="Times New Roman" w:hAnsi="Times New Roman" w:cs="Times New Roman"/>
          <w:b/>
          <w:bCs/>
        </w:rPr>
        <w:t>Wykonawca</w:t>
      </w:r>
      <w:r w:rsidRPr="00371AD5">
        <w:rPr>
          <w:rFonts w:ascii="Times New Roman" w:hAnsi="Times New Roman" w:cs="Times New Roman"/>
        </w:rPr>
        <w:t xml:space="preserve"> jest odpowiedzialny za opiekę nad </w:t>
      </w:r>
      <w:r>
        <w:rPr>
          <w:rFonts w:ascii="Times New Roman" w:hAnsi="Times New Roman" w:cs="Times New Roman"/>
        </w:rPr>
        <w:t>przedmiotem umowy</w:t>
      </w:r>
      <w:r w:rsidRPr="00371AD5">
        <w:rPr>
          <w:rFonts w:ascii="Times New Roman" w:hAnsi="Times New Roman" w:cs="Times New Roman"/>
        </w:rPr>
        <w:t xml:space="preserve">, </w:t>
      </w:r>
      <w:r w:rsidRPr="00371AD5">
        <w:rPr>
          <w:rFonts w:ascii="Times New Roman" w:hAnsi="Times New Roman" w:cs="Times New Roman"/>
          <w:b/>
          <w:bCs/>
        </w:rPr>
        <w:t>Wykonawca</w:t>
      </w:r>
      <w:r w:rsidRPr="00371AD5">
        <w:rPr>
          <w:rFonts w:ascii="Times New Roman" w:hAnsi="Times New Roman" w:cs="Times New Roman"/>
        </w:rPr>
        <w:t xml:space="preserve"> </w:t>
      </w:r>
      <w:r>
        <w:rPr>
          <w:rFonts w:ascii="Times New Roman" w:hAnsi="Times New Roman" w:cs="Times New Roman"/>
        </w:rPr>
        <w:t xml:space="preserve">naprawi - niezależnie od tego, </w:t>
      </w:r>
      <w:r w:rsidRPr="00371AD5">
        <w:rPr>
          <w:rFonts w:ascii="Times New Roman" w:hAnsi="Times New Roman" w:cs="Times New Roman"/>
        </w:rPr>
        <w:t xml:space="preserve">z jakich przyczyn powstały straty i szkody - stratę albo szkodę na swój koszt w taki sposób, aby </w:t>
      </w:r>
      <w:r>
        <w:rPr>
          <w:rFonts w:ascii="Times New Roman" w:hAnsi="Times New Roman" w:cs="Times New Roman"/>
        </w:rPr>
        <w:t>dostawy</w:t>
      </w:r>
      <w:r w:rsidRPr="00371AD5">
        <w:rPr>
          <w:rFonts w:ascii="Times New Roman" w:hAnsi="Times New Roman" w:cs="Times New Roman"/>
        </w:rPr>
        <w:t xml:space="preserve"> odpowiadały pod każdym względem wymogom dokumentów Umowy.</w:t>
      </w:r>
    </w:p>
    <w:p w:rsidR="00F55CA3" w:rsidRPr="00371AD5" w:rsidRDefault="00F55CA3" w:rsidP="00EB3D84">
      <w:pPr>
        <w:numPr>
          <w:ilvl w:val="1"/>
          <w:numId w:val="65"/>
        </w:numPr>
        <w:shd w:val="clear" w:color="auto" w:fill="FFFFFF"/>
        <w:autoSpaceDE w:val="0"/>
        <w:autoSpaceDN w:val="0"/>
        <w:adjustRightInd w:val="0"/>
        <w:spacing w:line="240" w:lineRule="auto"/>
        <w:ind w:left="1276" w:hanging="425"/>
        <w:jc w:val="both"/>
        <w:rPr>
          <w:rFonts w:ascii="Times New Roman" w:hAnsi="Times New Roman" w:cs="Times New Roman"/>
        </w:rPr>
      </w:pPr>
      <w:r w:rsidRPr="00371AD5">
        <w:rPr>
          <w:rFonts w:ascii="Times New Roman" w:hAnsi="Times New Roman" w:cs="Times New Roman"/>
          <w:b/>
          <w:bCs/>
        </w:rPr>
        <w:t>Wykonawca</w:t>
      </w:r>
      <w:r w:rsidRPr="00371AD5">
        <w:rPr>
          <w:rFonts w:ascii="Times New Roman" w:hAnsi="Times New Roman" w:cs="Times New Roman"/>
        </w:rPr>
        <w:t xml:space="preserve"> ponosi odpowiedzialność za szkody i straty w </w:t>
      </w:r>
      <w:r>
        <w:rPr>
          <w:rFonts w:ascii="Times New Roman" w:hAnsi="Times New Roman" w:cs="Times New Roman"/>
        </w:rPr>
        <w:t>przedmiocie umowy</w:t>
      </w:r>
      <w:r w:rsidRPr="00371AD5">
        <w:rPr>
          <w:rFonts w:ascii="Times New Roman" w:hAnsi="Times New Roman" w:cs="Times New Roman"/>
        </w:rPr>
        <w:t xml:space="preserve"> spowodowane przez niego przy wypełnieniu swoich zobowiązań Umowy. </w:t>
      </w:r>
      <w:r w:rsidRPr="00371AD5">
        <w:rPr>
          <w:rFonts w:ascii="Times New Roman" w:hAnsi="Times New Roman" w:cs="Times New Roman"/>
          <w:b/>
          <w:bCs/>
        </w:rPr>
        <w:t>Wykonawca</w:t>
      </w:r>
      <w:r w:rsidRPr="00371AD5">
        <w:rPr>
          <w:rFonts w:ascii="Times New Roman" w:hAnsi="Times New Roman" w:cs="Times New Roman"/>
        </w:rPr>
        <w:t xml:space="preserve"> ponosi odpowiedzialność również za szkody i straty w </w:t>
      </w:r>
      <w:r>
        <w:rPr>
          <w:rFonts w:ascii="Times New Roman" w:hAnsi="Times New Roman" w:cs="Times New Roman"/>
        </w:rPr>
        <w:t>przedmiocie umowy</w:t>
      </w:r>
      <w:r w:rsidRPr="00371AD5">
        <w:rPr>
          <w:rFonts w:ascii="Times New Roman" w:hAnsi="Times New Roman" w:cs="Times New Roman"/>
        </w:rPr>
        <w:t xml:space="preserve"> spowodowane przez niego przy usuwaniu wad</w:t>
      </w:r>
      <w:r>
        <w:rPr>
          <w:rFonts w:ascii="Times New Roman" w:hAnsi="Times New Roman" w:cs="Times New Roman"/>
        </w:rPr>
        <w:t>, usterek</w:t>
      </w:r>
      <w:r w:rsidRPr="00371AD5">
        <w:rPr>
          <w:rFonts w:ascii="Times New Roman" w:hAnsi="Times New Roman" w:cs="Times New Roman"/>
        </w:rPr>
        <w:t xml:space="preserve"> </w:t>
      </w:r>
      <w:r w:rsidRPr="00371AD5">
        <w:rPr>
          <w:rFonts w:ascii="Times New Roman" w:hAnsi="Times New Roman" w:cs="Times New Roman"/>
        </w:rPr>
        <w:br/>
        <w:t xml:space="preserve">w okresie gwarancji i rękojmi. </w:t>
      </w:r>
    </w:p>
    <w:p w:rsidR="00F55CA3" w:rsidRPr="00371AD5" w:rsidRDefault="00F55CA3" w:rsidP="00C51C2B">
      <w:pPr>
        <w:shd w:val="clear" w:color="auto" w:fill="FFFFFF"/>
        <w:spacing w:line="240" w:lineRule="auto"/>
        <w:ind w:left="0" w:firstLine="0"/>
        <w:jc w:val="both"/>
        <w:rPr>
          <w:rFonts w:ascii="Times New Roman" w:hAnsi="Times New Roman" w:cs="Times New Roman"/>
        </w:rPr>
      </w:pPr>
    </w:p>
    <w:p w:rsidR="00F55CA3" w:rsidRDefault="00F55CA3" w:rsidP="00C51C2B">
      <w:pPr>
        <w:numPr>
          <w:ilvl w:val="0"/>
          <w:numId w:val="65"/>
        </w:numPr>
        <w:shd w:val="clear" w:color="auto" w:fill="FFFFFF"/>
        <w:autoSpaceDE w:val="0"/>
        <w:autoSpaceDN w:val="0"/>
        <w:adjustRightInd w:val="0"/>
        <w:spacing w:line="240" w:lineRule="auto"/>
        <w:jc w:val="both"/>
        <w:rPr>
          <w:rFonts w:ascii="Times New Roman" w:hAnsi="Times New Roman" w:cs="Times New Roman"/>
          <w:b/>
          <w:bCs/>
        </w:rPr>
      </w:pPr>
      <w:r w:rsidRPr="00371AD5">
        <w:rPr>
          <w:rFonts w:ascii="Times New Roman" w:hAnsi="Times New Roman" w:cs="Times New Roman"/>
          <w:b/>
          <w:bCs/>
        </w:rPr>
        <w:t>Obowiązki i zadania Wykonawcy.</w:t>
      </w:r>
    </w:p>
    <w:p w:rsidR="00F55CA3" w:rsidRPr="00371AD5" w:rsidRDefault="00F55CA3" w:rsidP="00EB3D84">
      <w:pPr>
        <w:numPr>
          <w:ilvl w:val="1"/>
          <w:numId w:val="65"/>
        </w:numPr>
        <w:shd w:val="clear" w:color="auto" w:fill="FFFFFF"/>
        <w:tabs>
          <w:tab w:val="left" w:pos="-4620"/>
        </w:tabs>
        <w:autoSpaceDE w:val="0"/>
        <w:autoSpaceDN w:val="0"/>
        <w:adjustRightInd w:val="0"/>
        <w:spacing w:line="240" w:lineRule="auto"/>
        <w:ind w:left="990" w:right="54" w:hanging="440"/>
        <w:jc w:val="both"/>
        <w:rPr>
          <w:rFonts w:ascii="Times New Roman" w:hAnsi="Times New Roman" w:cs="Times New Roman"/>
        </w:rPr>
      </w:pPr>
      <w:r w:rsidRPr="00371AD5">
        <w:rPr>
          <w:rFonts w:ascii="Times New Roman" w:hAnsi="Times New Roman" w:cs="Times New Roman"/>
          <w:b/>
          <w:bCs/>
        </w:rPr>
        <w:t>Wykonawca</w:t>
      </w:r>
      <w:r w:rsidRPr="00371AD5">
        <w:rPr>
          <w:rFonts w:ascii="Times New Roman" w:hAnsi="Times New Roman" w:cs="Times New Roman"/>
        </w:rPr>
        <w:t xml:space="preserve"> zobowiązuje się do: dostarczenia, rozładowania, montażu i uruchomienia </w:t>
      </w:r>
      <w:r w:rsidRPr="00371AD5">
        <w:rPr>
          <w:rFonts w:ascii="Times New Roman" w:hAnsi="Times New Roman" w:cs="Times New Roman"/>
          <w:b/>
          <w:bCs/>
        </w:rPr>
        <w:t xml:space="preserve">Zamawiającemu </w:t>
      </w:r>
      <w:r w:rsidRPr="00371AD5">
        <w:rPr>
          <w:rFonts w:ascii="Times New Roman" w:hAnsi="Times New Roman" w:cs="Times New Roman"/>
        </w:rPr>
        <w:t>przedmiot</w:t>
      </w:r>
      <w:r>
        <w:rPr>
          <w:rFonts w:ascii="Times New Roman" w:hAnsi="Times New Roman" w:cs="Times New Roman"/>
        </w:rPr>
        <w:t xml:space="preserve">u </w:t>
      </w:r>
      <w:r w:rsidRPr="00371AD5">
        <w:rPr>
          <w:rFonts w:ascii="Times New Roman" w:hAnsi="Times New Roman" w:cs="Times New Roman"/>
        </w:rPr>
        <w:t xml:space="preserve">umowy zgodnie </w:t>
      </w:r>
      <w:r>
        <w:rPr>
          <w:rFonts w:ascii="Times New Roman" w:hAnsi="Times New Roman" w:cs="Times New Roman"/>
        </w:rPr>
        <w:t>z SIWZ</w:t>
      </w:r>
      <w:r w:rsidRPr="00371AD5">
        <w:rPr>
          <w:rFonts w:ascii="Times New Roman" w:hAnsi="Times New Roman" w:cs="Times New Roman"/>
        </w:rPr>
        <w:t xml:space="preserve"> stanowiąc</w:t>
      </w:r>
      <w:r>
        <w:rPr>
          <w:rFonts w:ascii="Times New Roman" w:hAnsi="Times New Roman" w:cs="Times New Roman"/>
        </w:rPr>
        <w:t>ej</w:t>
      </w:r>
      <w:r w:rsidRPr="00371AD5">
        <w:rPr>
          <w:rFonts w:ascii="Times New Roman" w:hAnsi="Times New Roman" w:cs="Times New Roman"/>
        </w:rPr>
        <w:t xml:space="preserve"> </w:t>
      </w:r>
      <w:r w:rsidRPr="00371AD5">
        <w:rPr>
          <w:rFonts w:ascii="Times New Roman" w:hAnsi="Times New Roman" w:cs="Times New Roman"/>
          <w:b/>
          <w:bCs/>
        </w:rPr>
        <w:t xml:space="preserve">Załącznik Nr </w:t>
      </w:r>
      <w:r>
        <w:rPr>
          <w:rFonts w:ascii="Times New Roman" w:hAnsi="Times New Roman" w:cs="Times New Roman"/>
          <w:b/>
          <w:bCs/>
        </w:rPr>
        <w:t>2</w:t>
      </w:r>
      <w:r w:rsidRPr="00371AD5">
        <w:rPr>
          <w:rFonts w:ascii="Times New Roman" w:hAnsi="Times New Roman" w:cs="Times New Roman"/>
          <w:b/>
          <w:bCs/>
        </w:rPr>
        <w:t xml:space="preserve"> </w:t>
      </w:r>
      <w:r w:rsidRPr="00371AD5">
        <w:rPr>
          <w:rFonts w:ascii="Times New Roman" w:hAnsi="Times New Roman" w:cs="Times New Roman"/>
        </w:rPr>
        <w:t>do niniejszej umowy i będącej integralną częścią umowy.</w:t>
      </w:r>
    </w:p>
    <w:p w:rsidR="00F55CA3" w:rsidRPr="00371AD5" w:rsidRDefault="00F55CA3" w:rsidP="00EB3D84">
      <w:pPr>
        <w:numPr>
          <w:ilvl w:val="1"/>
          <w:numId w:val="65"/>
        </w:numPr>
        <w:shd w:val="clear" w:color="auto" w:fill="FFFFFF"/>
        <w:tabs>
          <w:tab w:val="left" w:pos="-4620"/>
        </w:tabs>
        <w:autoSpaceDE w:val="0"/>
        <w:autoSpaceDN w:val="0"/>
        <w:adjustRightInd w:val="0"/>
        <w:spacing w:line="240" w:lineRule="auto"/>
        <w:ind w:left="990" w:right="54" w:hanging="440"/>
        <w:jc w:val="both"/>
        <w:rPr>
          <w:rFonts w:ascii="Times New Roman" w:hAnsi="Times New Roman" w:cs="Times New Roman"/>
        </w:rPr>
      </w:pPr>
      <w:r w:rsidRPr="00371AD5">
        <w:rPr>
          <w:rFonts w:ascii="Times New Roman" w:hAnsi="Times New Roman" w:cs="Times New Roman"/>
          <w:b/>
          <w:bCs/>
        </w:rPr>
        <w:t xml:space="preserve">Wykonawca </w:t>
      </w:r>
      <w:r w:rsidRPr="00371AD5">
        <w:rPr>
          <w:rFonts w:ascii="Times New Roman" w:hAnsi="Times New Roman" w:cs="Times New Roman"/>
        </w:rPr>
        <w:t xml:space="preserve">ponosi </w:t>
      </w:r>
      <w:r>
        <w:rPr>
          <w:rFonts w:ascii="Times New Roman" w:hAnsi="Times New Roman" w:cs="Times New Roman"/>
        </w:rPr>
        <w:t xml:space="preserve">ryzyko i </w:t>
      </w:r>
      <w:r w:rsidRPr="00371AD5">
        <w:rPr>
          <w:rFonts w:ascii="Times New Roman" w:hAnsi="Times New Roman" w:cs="Times New Roman"/>
        </w:rPr>
        <w:t>koszty związane z transportem i ubezpieczeniem przedmiotu umowy do miejsca przeznaczenia, do czasu dokonania ostatecznego odbioru całości przedmiotu umowy przez </w:t>
      </w:r>
      <w:r w:rsidRPr="00371AD5">
        <w:rPr>
          <w:rFonts w:ascii="Times New Roman" w:hAnsi="Times New Roman" w:cs="Times New Roman"/>
          <w:b/>
          <w:bCs/>
        </w:rPr>
        <w:t>Zamawiającego</w:t>
      </w:r>
      <w:r w:rsidRPr="00371AD5">
        <w:rPr>
          <w:rFonts w:ascii="Times New Roman" w:hAnsi="Times New Roman" w:cs="Times New Roman"/>
        </w:rPr>
        <w:t>.</w:t>
      </w:r>
    </w:p>
    <w:p w:rsidR="00F55CA3" w:rsidRPr="00371AD5" w:rsidRDefault="00F55CA3" w:rsidP="00EB3D84">
      <w:pPr>
        <w:numPr>
          <w:ilvl w:val="1"/>
          <w:numId w:val="65"/>
        </w:numPr>
        <w:shd w:val="clear" w:color="auto" w:fill="FFFFFF"/>
        <w:tabs>
          <w:tab w:val="left" w:pos="-4620"/>
        </w:tabs>
        <w:autoSpaceDE w:val="0"/>
        <w:autoSpaceDN w:val="0"/>
        <w:adjustRightInd w:val="0"/>
        <w:spacing w:line="240" w:lineRule="auto"/>
        <w:ind w:left="990" w:right="54" w:hanging="440"/>
        <w:jc w:val="both"/>
        <w:rPr>
          <w:rFonts w:ascii="Times New Roman" w:hAnsi="Times New Roman" w:cs="Times New Roman"/>
        </w:rPr>
      </w:pPr>
      <w:r w:rsidRPr="00371AD5">
        <w:rPr>
          <w:rFonts w:ascii="Times New Roman" w:hAnsi="Times New Roman" w:cs="Times New Roman"/>
          <w:b/>
          <w:bCs/>
        </w:rPr>
        <w:t xml:space="preserve">Wykonawca </w:t>
      </w:r>
      <w:r w:rsidRPr="00371AD5">
        <w:rPr>
          <w:rFonts w:ascii="Times New Roman" w:hAnsi="Times New Roman" w:cs="Times New Roman"/>
        </w:rPr>
        <w:t xml:space="preserve">gwarantuje, że przedmiot umowy jest fabrycznie nowy, wolny od wad fizycznych </w:t>
      </w:r>
      <w:r>
        <w:rPr>
          <w:rFonts w:ascii="Times New Roman" w:hAnsi="Times New Roman" w:cs="Times New Roman"/>
        </w:rPr>
        <w:br/>
      </w:r>
      <w:r w:rsidRPr="00371AD5">
        <w:rPr>
          <w:rFonts w:ascii="Times New Roman" w:hAnsi="Times New Roman" w:cs="Times New Roman"/>
        </w:rPr>
        <w:t>i posiada wymagane prawem atesty i certyfikaty oraz spełnia odpowiednie normy, zgodne z jego przeznaczeniem.</w:t>
      </w:r>
    </w:p>
    <w:p w:rsidR="00F55CA3" w:rsidRPr="00371AD5" w:rsidRDefault="00F55CA3" w:rsidP="00EB3D84">
      <w:pPr>
        <w:numPr>
          <w:ilvl w:val="1"/>
          <w:numId w:val="65"/>
        </w:numPr>
        <w:shd w:val="clear" w:color="auto" w:fill="FFFFFF"/>
        <w:tabs>
          <w:tab w:val="left" w:pos="-4620"/>
        </w:tabs>
        <w:autoSpaceDE w:val="0"/>
        <w:autoSpaceDN w:val="0"/>
        <w:adjustRightInd w:val="0"/>
        <w:spacing w:line="240" w:lineRule="auto"/>
        <w:ind w:left="990" w:right="54" w:hanging="440"/>
        <w:jc w:val="both"/>
        <w:rPr>
          <w:rFonts w:ascii="Times New Roman" w:hAnsi="Times New Roman" w:cs="Times New Roman"/>
        </w:rPr>
      </w:pPr>
      <w:r w:rsidRPr="00371AD5">
        <w:rPr>
          <w:rFonts w:ascii="Times New Roman" w:hAnsi="Times New Roman" w:cs="Times New Roman"/>
          <w:b/>
          <w:bCs/>
        </w:rPr>
        <w:t xml:space="preserve">Wykonawca </w:t>
      </w:r>
      <w:r w:rsidRPr="00371AD5">
        <w:rPr>
          <w:rFonts w:ascii="Times New Roman" w:hAnsi="Times New Roman" w:cs="Times New Roman"/>
        </w:rPr>
        <w:t>oświadcza, że przedmiot umowy posiada wszelkie parametry oraz funkcje niezbędne do prawidłowego korzystania zgodnie z jego przeznaczeniem, a które zostało określone w opisie przedmiotu zamówienia, stwierdzone po dostawie, montażu i uruchomieniu w miejscu użytkowania.</w:t>
      </w:r>
    </w:p>
    <w:p w:rsidR="00F55CA3" w:rsidRPr="00371AD5" w:rsidRDefault="00F55CA3" w:rsidP="00EB3D84">
      <w:pPr>
        <w:numPr>
          <w:ilvl w:val="1"/>
          <w:numId w:val="65"/>
        </w:numPr>
        <w:shd w:val="clear" w:color="auto" w:fill="FFFFFF"/>
        <w:tabs>
          <w:tab w:val="left" w:pos="-4620"/>
        </w:tabs>
        <w:autoSpaceDE w:val="0"/>
        <w:autoSpaceDN w:val="0"/>
        <w:adjustRightInd w:val="0"/>
        <w:spacing w:line="240" w:lineRule="auto"/>
        <w:ind w:left="990" w:right="54" w:hanging="440"/>
        <w:jc w:val="both"/>
        <w:rPr>
          <w:rFonts w:ascii="Times New Roman" w:hAnsi="Times New Roman" w:cs="Times New Roman"/>
        </w:rPr>
      </w:pPr>
      <w:r w:rsidRPr="00371AD5">
        <w:rPr>
          <w:rFonts w:ascii="Times New Roman" w:hAnsi="Times New Roman" w:cs="Times New Roman"/>
          <w:b/>
          <w:bCs/>
        </w:rPr>
        <w:t xml:space="preserve">Wykonawca </w:t>
      </w:r>
      <w:r w:rsidRPr="00371AD5">
        <w:rPr>
          <w:rFonts w:ascii="Times New Roman" w:hAnsi="Times New Roman" w:cs="Times New Roman"/>
        </w:rPr>
        <w:t>zobowiązuje się dostarczyć przedmiot umowy przetestowany dokonując jego instalacji na stanowiskach oraz jego końcowego uruchomienia, tak aby przedmiot umowy nadawał się niezwłocznie po instalacji do prawidłowego użytkowania.</w:t>
      </w:r>
    </w:p>
    <w:p w:rsidR="00F55CA3" w:rsidRPr="00371AD5" w:rsidRDefault="00F55CA3" w:rsidP="00EB3D84">
      <w:pPr>
        <w:numPr>
          <w:ilvl w:val="1"/>
          <w:numId w:val="65"/>
        </w:numPr>
        <w:shd w:val="clear" w:color="auto" w:fill="FFFFFF"/>
        <w:tabs>
          <w:tab w:val="left" w:pos="-4620"/>
        </w:tabs>
        <w:autoSpaceDE w:val="0"/>
        <w:autoSpaceDN w:val="0"/>
        <w:adjustRightInd w:val="0"/>
        <w:spacing w:line="240" w:lineRule="auto"/>
        <w:ind w:left="990" w:right="54" w:hanging="440"/>
        <w:jc w:val="both"/>
        <w:rPr>
          <w:rFonts w:ascii="Times New Roman" w:hAnsi="Times New Roman" w:cs="Times New Roman"/>
        </w:rPr>
      </w:pPr>
      <w:r w:rsidRPr="00371AD5">
        <w:rPr>
          <w:rFonts w:ascii="Times New Roman" w:hAnsi="Times New Roman" w:cs="Times New Roman"/>
          <w:b/>
          <w:bCs/>
        </w:rPr>
        <w:t xml:space="preserve">Wykonawca </w:t>
      </w:r>
      <w:r w:rsidRPr="00371AD5">
        <w:rPr>
          <w:rFonts w:ascii="Times New Roman" w:hAnsi="Times New Roman" w:cs="Times New Roman"/>
        </w:rPr>
        <w:t xml:space="preserve">oświadcza, że przedmiot umowy nie jest obciążony jakimikolwiek ograniczeniami prawnymi rzeczowymi ustanowionymi na rzecz osób trzecich, jak również nie jest przedmiotem jakichkolwiek postępowań sądowych, administracyjnych, czy też sądowo – administracyjnych, których konsekwencją jest lub mogło być ograniczenie czy też wyłączenie prawa </w:t>
      </w:r>
      <w:r w:rsidRPr="00371AD5">
        <w:rPr>
          <w:rFonts w:ascii="Times New Roman" w:hAnsi="Times New Roman" w:cs="Times New Roman"/>
          <w:b/>
          <w:bCs/>
        </w:rPr>
        <w:t xml:space="preserve">Wykonawcy </w:t>
      </w:r>
      <w:r>
        <w:rPr>
          <w:rFonts w:ascii="Times New Roman" w:hAnsi="Times New Roman" w:cs="Times New Roman"/>
        </w:rPr>
        <w:t>do </w:t>
      </w:r>
      <w:r w:rsidRPr="00371AD5">
        <w:rPr>
          <w:rFonts w:ascii="Times New Roman" w:hAnsi="Times New Roman" w:cs="Times New Roman"/>
        </w:rPr>
        <w:t>rozporządzania przedmiotem umowy.</w:t>
      </w:r>
    </w:p>
    <w:p w:rsidR="00F55CA3" w:rsidRPr="00371AD5" w:rsidRDefault="00F55CA3" w:rsidP="00EB3D84">
      <w:pPr>
        <w:numPr>
          <w:ilvl w:val="1"/>
          <w:numId w:val="65"/>
        </w:numPr>
        <w:shd w:val="clear" w:color="auto" w:fill="FFFFFF"/>
        <w:tabs>
          <w:tab w:val="left" w:pos="-4620"/>
        </w:tabs>
        <w:autoSpaceDE w:val="0"/>
        <w:autoSpaceDN w:val="0"/>
        <w:adjustRightInd w:val="0"/>
        <w:spacing w:line="240" w:lineRule="auto"/>
        <w:ind w:left="990" w:right="54" w:hanging="440"/>
        <w:jc w:val="both"/>
        <w:rPr>
          <w:rFonts w:ascii="Times New Roman" w:hAnsi="Times New Roman" w:cs="Times New Roman"/>
        </w:rPr>
      </w:pPr>
      <w:r w:rsidRPr="00371AD5">
        <w:rPr>
          <w:rFonts w:ascii="Times New Roman" w:hAnsi="Times New Roman" w:cs="Times New Roman"/>
          <w:b/>
          <w:bCs/>
        </w:rPr>
        <w:t xml:space="preserve">Wykonawca </w:t>
      </w:r>
      <w:r w:rsidRPr="00371AD5">
        <w:rPr>
          <w:rFonts w:ascii="Times New Roman" w:hAnsi="Times New Roman" w:cs="Times New Roman"/>
        </w:rPr>
        <w:t xml:space="preserve">zapewnia na własny koszt i ryzyko dostawę i montaż poszczególnych elementów przedmiotu umowy zgodnie z instrukcjami i wskazaniem lokalizacji montażu przez </w:t>
      </w:r>
      <w:r w:rsidRPr="00371AD5">
        <w:rPr>
          <w:rFonts w:ascii="Times New Roman" w:hAnsi="Times New Roman" w:cs="Times New Roman"/>
          <w:b/>
          <w:bCs/>
        </w:rPr>
        <w:t>Zamawiającego</w:t>
      </w:r>
      <w:r w:rsidRPr="00371AD5">
        <w:rPr>
          <w:rFonts w:ascii="Times New Roman" w:hAnsi="Times New Roman" w:cs="Times New Roman"/>
        </w:rPr>
        <w:t>.</w:t>
      </w:r>
    </w:p>
    <w:p w:rsidR="00F55CA3" w:rsidRPr="00371AD5" w:rsidRDefault="00F55CA3" w:rsidP="00EB3D84">
      <w:pPr>
        <w:numPr>
          <w:ilvl w:val="1"/>
          <w:numId w:val="65"/>
        </w:numPr>
        <w:shd w:val="clear" w:color="auto" w:fill="FFFFFF"/>
        <w:tabs>
          <w:tab w:val="left" w:pos="-4620"/>
        </w:tabs>
        <w:autoSpaceDE w:val="0"/>
        <w:autoSpaceDN w:val="0"/>
        <w:adjustRightInd w:val="0"/>
        <w:spacing w:line="240" w:lineRule="auto"/>
        <w:ind w:left="990" w:right="54" w:hanging="440"/>
        <w:jc w:val="both"/>
        <w:rPr>
          <w:rFonts w:ascii="Times New Roman" w:hAnsi="Times New Roman" w:cs="Times New Roman"/>
        </w:rPr>
      </w:pPr>
      <w:r w:rsidRPr="00371AD5">
        <w:rPr>
          <w:rFonts w:ascii="Times New Roman" w:hAnsi="Times New Roman" w:cs="Times New Roman"/>
          <w:b/>
          <w:bCs/>
        </w:rPr>
        <w:t xml:space="preserve">Wykonawca </w:t>
      </w:r>
      <w:r w:rsidRPr="00371AD5">
        <w:rPr>
          <w:rFonts w:ascii="Times New Roman" w:hAnsi="Times New Roman" w:cs="Times New Roman"/>
        </w:rPr>
        <w:t>oświadcza, że przedmiot umowy określony w Rozdziale I jest fabrycznie nowy, bardzo dobrej jakości, bez wad, spełniający wymagania techniczne i jakościowe określone w dokumentach postępowania.</w:t>
      </w:r>
    </w:p>
    <w:p w:rsidR="00F55CA3" w:rsidRPr="00371AD5" w:rsidRDefault="00F55CA3" w:rsidP="00EB3D84">
      <w:pPr>
        <w:numPr>
          <w:ilvl w:val="1"/>
          <w:numId w:val="65"/>
        </w:numPr>
        <w:shd w:val="clear" w:color="auto" w:fill="FFFFFF"/>
        <w:tabs>
          <w:tab w:val="left" w:pos="-4620"/>
        </w:tabs>
        <w:autoSpaceDE w:val="0"/>
        <w:autoSpaceDN w:val="0"/>
        <w:adjustRightInd w:val="0"/>
        <w:spacing w:line="240" w:lineRule="auto"/>
        <w:ind w:left="990" w:right="54" w:hanging="440"/>
        <w:jc w:val="both"/>
        <w:rPr>
          <w:rFonts w:ascii="Times New Roman" w:hAnsi="Times New Roman" w:cs="Times New Roman"/>
        </w:rPr>
      </w:pPr>
      <w:r w:rsidRPr="00371AD5">
        <w:rPr>
          <w:rFonts w:ascii="Times New Roman" w:hAnsi="Times New Roman" w:cs="Times New Roman"/>
          <w:b/>
          <w:bCs/>
        </w:rPr>
        <w:t xml:space="preserve">Wykonawca </w:t>
      </w:r>
      <w:r w:rsidRPr="00371AD5">
        <w:rPr>
          <w:rFonts w:ascii="Times New Roman" w:hAnsi="Times New Roman" w:cs="Times New Roman"/>
        </w:rPr>
        <w:t xml:space="preserve">dostarczy wszelkie dokumenty wymagane przepisami (m.in. instrukcje obsługi, kary gwarancyjne, fakturę). Dostarczone dokumenty muszą być sporządzone w języku polskim. W przypadku dostarczenia oryginalnych dokumentów producenta zagranicznego, muszą one posiadać tłumaczenia, </w:t>
      </w:r>
      <w:r>
        <w:rPr>
          <w:rFonts w:ascii="Times New Roman" w:hAnsi="Times New Roman" w:cs="Times New Roman"/>
        </w:rPr>
        <w:t>na język polski</w:t>
      </w:r>
      <w:r w:rsidRPr="00371AD5">
        <w:rPr>
          <w:rFonts w:ascii="Times New Roman" w:hAnsi="Times New Roman" w:cs="Times New Roman"/>
        </w:rPr>
        <w:t>.</w:t>
      </w:r>
    </w:p>
    <w:p w:rsidR="00F55CA3" w:rsidRPr="00371AD5" w:rsidRDefault="00F55CA3" w:rsidP="00EB3D84">
      <w:pPr>
        <w:numPr>
          <w:ilvl w:val="1"/>
          <w:numId w:val="65"/>
        </w:numPr>
        <w:shd w:val="clear" w:color="auto" w:fill="FFFFFF"/>
        <w:tabs>
          <w:tab w:val="left" w:pos="-4620"/>
        </w:tabs>
        <w:autoSpaceDE w:val="0"/>
        <w:autoSpaceDN w:val="0"/>
        <w:adjustRightInd w:val="0"/>
        <w:spacing w:line="240" w:lineRule="auto"/>
        <w:ind w:left="990" w:right="54" w:hanging="440"/>
        <w:jc w:val="both"/>
        <w:rPr>
          <w:rFonts w:ascii="Times New Roman" w:hAnsi="Times New Roman" w:cs="Times New Roman"/>
        </w:rPr>
      </w:pPr>
      <w:r w:rsidRPr="00371AD5">
        <w:rPr>
          <w:rFonts w:ascii="Times New Roman" w:hAnsi="Times New Roman" w:cs="Times New Roman"/>
        </w:rPr>
        <w:t xml:space="preserve">Dokumenty w języku innym niż polski, bez załączonego ich tłumaczenia będą zwracane </w:t>
      </w:r>
      <w:r w:rsidRPr="00371AD5">
        <w:rPr>
          <w:rFonts w:ascii="Times New Roman" w:hAnsi="Times New Roman" w:cs="Times New Roman"/>
          <w:b/>
          <w:bCs/>
        </w:rPr>
        <w:t>Wykonawcy</w:t>
      </w:r>
      <w:r>
        <w:rPr>
          <w:rFonts w:ascii="Times New Roman" w:hAnsi="Times New Roman" w:cs="Times New Roman"/>
        </w:rPr>
        <w:t>; w </w:t>
      </w:r>
      <w:r w:rsidRPr="00371AD5">
        <w:rPr>
          <w:rFonts w:ascii="Times New Roman" w:hAnsi="Times New Roman" w:cs="Times New Roman"/>
        </w:rPr>
        <w:t xml:space="preserve">tej sytuacji uważa się, że zamówiona część przedmiotu umowy, której dotyczą dokumenty, nie została zrealizowana. </w:t>
      </w:r>
      <w:r w:rsidRPr="00371AD5">
        <w:rPr>
          <w:rFonts w:ascii="Times New Roman" w:hAnsi="Times New Roman" w:cs="Times New Roman"/>
          <w:b/>
          <w:bCs/>
        </w:rPr>
        <w:t xml:space="preserve">Wykonawca </w:t>
      </w:r>
      <w:r w:rsidRPr="00371AD5">
        <w:rPr>
          <w:rFonts w:ascii="Times New Roman" w:hAnsi="Times New Roman" w:cs="Times New Roman"/>
        </w:rPr>
        <w:t>będzie poinformowany o zwrocie dokumentów pismem lub faksem.</w:t>
      </w:r>
    </w:p>
    <w:p w:rsidR="00F55CA3" w:rsidRPr="00371AD5" w:rsidRDefault="00F55CA3" w:rsidP="00EB3D84">
      <w:pPr>
        <w:numPr>
          <w:ilvl w:val="1"/>
          <w:numId w:val="65"/>
        </w:numPr>
        <w:shd w:val="clear" w:color="auto" w:fill="FFFFFF"/>
        <w:tabs>
          <w:tab w:val="left" w:pos="-4620"/>
        </w:tabs>
        <w:autoSpaceDE w:val="0"/>
        <w:autoSpaceDN w:val="0"/>
        <w:adjustRightInd w:val="0"/>
        <w:spacing w:line="240" w:lineRule="auto"/>
        <w:ind w:left="990" w:right="54" w:hanging="440"/>
        <w:jc w:val="both"/>
        <w:rPr>
          <w:rFonts w:ascii="Times New Roman" w:hAnsi="Times New Roman" w:cs="Times New Roman"/>
        </w:rPr>
      </w:pPr>
      <w:r w:rsidRPr="00371AD5">
        <w:rPr>
          <w:rFonts w:ascii="Times New Roman" w:hAnsi="Times New Roman" w:cs="Times New Roman"/>
        </w:rPr>
        <w:t xml:space="preserve">Na </w:t>
      </w:r>
      <w:r w:rsidRPr="00371AD5">
        <w:rPr>
          <w:rFonts w:ascii="Times New Roman" w:hAnsi="Times New Roman" w:cs="Times New Roman"/>
          <w:b/>
          <w:bCs/>
        </w:rPr>
        <w:t xml:space="preserve">Wykonawcy </w:t>
      </w:r>
      <w:r w:rsidRPr="00371AD5">
        <w:rPr>
          <w:rFonts w:ascii="Times New Roman" w:hAnsi="Times New Roman" w:cs="Times New Roman"/>
        </w:rPr>
        <w:t xml:space="preserve">ciąży odpowiedzialność z tytułu uszkodzenia lub utraty przedmiotu umowy aż do chwili potwierdzenia odbioru ostatecznego przez </w:t>
      </w:r>
      <w:r w:rsidRPr="00371AD5">
        <w:rPr>
          <w:rFonts w:ascii="Times New Roman" w:hAnsi="Times New Roman" w:cs="Times New Roman"/>
          <w:b/>
          <w:bCs/>
        </w:rPr>
        <w:t>Zamawiającego</w:t>
      </w:r>
      <w:r w:rsidRPr="00371AD5">
        <w:rPr>
          <w:rFonts w:ascii="Times New Roman" w:hAnsi="Times New Roman" w:cs="Times New Roman"/>
        </w:rPr>
        <w:t>.</w:t>
      </w:r>
    </w:p>
    <w:p w:rsidR="00F55CA3" w:rsidRPr="00371AD5" w:rsidRDefault="00F55CA3" w:rsidP="00EB3D84">
      <w:pPr>
        <w:numPr>
          <w:ilvl w:val="1"/>
          <w:numId w:val="65"/>
        </w:numPr>
        <w:shd w:val="clear" w:color="auto" w:fill="FFFFFF"/>
        <w:tabs>
          <w:tab w:val="left" w:pos="-4620"/>
        </w:tabs>
        <w:autoSpaceDE w:val="0"/>
        <w:autoSpaceDN w:val="0"/>
        <w:adjustRightInd w:val="0"/>
        <w:spacing w:line="240" w:lineRule="auto"/>
        <w:ind w:left="990" w:right="54" w:hanging="440"/>
        <w:jc w:val="both"/>
        <w:rPr>
          <w:rFonts w:ascii="Times New Roman" w:hAnsi="Times New Roman" w:cs="Times New Roman"/>
        </w:rPr>
      </w:pPr>
      <w:r w:rsidRPr="00371AD5">
        <w:rPr>
          <w:rFonts w:ascii="Times New Roman" w:hAnsi="Times New Roman" w:cs="Times New Roman"/>
          <w:b/>
          <w:bCs/>
        </w:rPr>
        <w:t xml:space="preserve">Wykonawca </w:t>
      </w:r>
      <w:r w:rsidRPr="00371AD5">
        <w:rPr>
          <w:rFonts w:ascii="Times New Roman" w:hAnsi="Times New Roman" w:cs="Times New Roman"/>
        </w:rPr>
        <w:t xml:space="preserve">powiadomi każdorazowo </w:t>
      </w:r>
      <w:r w:rsidRPr="00371AD5">
        <w:rPr>
          <w:rFonts w:ascii="Times New Roman" w:hAnsi="Times New Roman" w:cs="Times New Roman"/>
          <w:b/>
          <w:bCs/>
        </w:rPr>
        <w:t xml:space="preserve">Zamawiającego </w:t>
      </w:r>
      <w:r w:rsidRPr="00371AD5">
        <w:rPr>
          <w:rFonts w:ascii="Times New Roman" w:hAnsi="Times New Roman" w:cs="Times New Roman"/>
        </w:rPr>
        <w:t>o planowanej dostawie przedmiotu umowy z wyprzedzeniem minimum 3 (trzy) dni, w celu precyzyjnego ustalenia miejsca, dnia i godziny dostawy.</w:t>
      </w:r>
    </w:p>
    <w:p w:rsidR="00F55CA3" w:rsidRPr="00371AD5" w:rsidRDefault="00F55CA3" w:rsidP="00EB3D84">
      <w:pPr>
        <w:numPr>
          <w:ilvl w:val="1"/>
          <w:numId w:val="65"/>
        </w:numPr>
        <w:shd w:val="clear" w:color="auto" w:fill="FFFFFF"/>
        <w:tabs>
          <w:tab w:val="left" w:pos="-4620"/>
        </w:tabs>
        <w:autoSpaceDE w:val="0"/>
        <w:autoSpaceDN w:val="0"/>
        <w:adjustRightInd w:val="0"/>
        <w:spacing w:line="240" w:lineRule="auto"/>
        <w:ind w:left="990" w:right="54" w:hanging="440"/>
        <w:jc w:val="both"/>
        <w:rPr>
          <w:rFonts w:ascii="Times New Roman" w:hAnsi="Times New Roman" w:cs="Times New Roman"/>
        </w:rPr>
      </w:pPr>
      <w:r w:rsidRPr="00371AD5">
        <w:rPr>
          <w:rFonts w:ascii="Times New Roman" w:hAnsi="Times New Roman" w:cs="Times New Roman"/>
          <w:b/>
          <w:bCs/>
        </w:rPr>
        <w:t xml:space="preserve">Wykonawca </w:t>
      </w:r>
      <w:r w:rsidRPr="00371AD5">
        <w:rPr>
          <w:rFonts w:ascii="Times New Roman" w:hAnsi="Times New Roman" w:cs="Times New Roman"/>
        </w:rPr>
        <w:t xml:space="preserve">nie może bez pisemnej zgody </w:t>
      </w:r>
      <w:r w:rsidRPr="00371AD5">
        <w:rPr>
          <w:rFonts w:ascii="Times New Roman" w:hAnsi="Times New Roman" w:cs="Times New Roman"/>
          <w:b/>
          <w:bCs/>
        </w:rPr>
        <w:t xml:space="preserve">Zamawiającego </w:t>
      </w:r>
      <w:r w:rsidRPr="00371AD5">
        <w:rPr>
          <w:rFonts w:ascii="Times New Roman" w:hAnsi="Times New Roman" w:cs="Times New Roman"/>
        </w:rPr>
        <w:t xml:space="preserve">zbywać żadnych wierzytelności wynikających z niniejszej umowy, w tym również odsetek za </w:t>
      </w:r>
      <w:r>
        <w:rPr>
          <w:rFonts w:ascii="Times New Roman" w:hAnsi="Times New Roman" w:cs="Times New Roman"/>
        </w:rPr>
        <w:t>opóźnienie</w:t>
      </w:r>
      <w:r w:rsidRPr="00371AD5">
        <w:rPr>
          <w:rFonts w:ascii="Times New Roman" w:hAnsi="Times New Roman" w:cs="Times New Roman"/>
        </w:rPr>
        <w:t>.</w:t>
      </w:r>
    </w:p>
    <w:p w:rsidR="00F55CA3" w:rsidRPr="00371AD5" w:rsidRDefault="00F55CA3" w:rsidP="00EB3D84">
      <w:pPr>
        <w:numPr>
          <w:ilvl w:val="1"/>
          <w:numId w:val="65"/>
        </w:numPr>
        <w:shd w:val="clear" w:color="auto" w:fill="FFFFFF"/>
        <w:tabs>
          <w:tab w:val="left" w:pos="-4620"/>
        </w:tabs>
        <w:autoSpaceDE w:val="0"/>
        <w:autoSpaceDN w:val="0"/>
        <w:adjustRightInd w:val="0"/>
        <w:spacing w:line="240" w:lineRule="auto"/>
        <w:ind w:left="990" w:right="54" w:hanging="440"/>
        <w:jc w:val="both"/>
        <w:rPr>
          <w:rFonts w:ascii="Times New Roman" w:hAnsi="Times New Roman" w:cs="Times New Roman"/>
        </w:rPr>
      </w:pPr>
      <w:r w:rsidRPr="00371AD5">
        <w:rPr>
          <w:rFonts w:ascii="Times New Roman" w:hAnsi="Times New Roman" w:cs="Times New Roman"/>
          <w:b/>
          <w:bCs/>
        </w:rPr>
        <w:t>Wykonawca</w:t>
      </w:r>
      <w:r w:rsidRPr="00371AD5">
        <w:rPr>
          <w:rFonts w:ascii="Times New Roman" w:hAnsi="Times New Roman" w:cs="Times New Roman"/>
        </w:rPr>
        <w:t xml:space="preserve"> ma obowiązek wykonać </w:t>
      </w:r>
      <w:r>
        <w:rPr>
          <w:rFonts w:ascii="Times New Roman" w:hAnsi="Times New Roman" w:cs="Times New Roman"/>
        </w:rPr>
        <w:t>dostawę</w:t>
      </w:r>
      <w:r w:rsidRPr="00371AD5">
        <w:rPr>
          <w:rFonts w:ascii="Times New Roman" w:hAnsi="Times New Roman" w:cs="Times New Roman"/>
        </w:rPr>
        <w:t xml:space="preserve"> z należytą starannością i zgodnie </w:t>
      </w:r>
      <w:r w:rsidRPr="00371AD5">
        <w:rPr>
          <w:rFonts w:ascii="Times New Roman" w:hAnsi="Times New Roman" w:cs="Times New Roman"/>
        </w:rPr>
        <w:br/>
        <w:t>z postanowieniami Umowy.</w:t>
      </w:r>
    </w:p>
    <w:p w:rsidR="00F55CA3" w:rsidRPr="00371AD5" w:rsidRDefault="00F55CA3" w:rsidP="00EB3D84">
      <w:pPr>
        <w:numPr>
          <w:ilvl w:val="1"/>
          <w:numId w:val="65"/>
        </w:numPr>
        <w:shd w:val="clear" w:color="auto" w:fill="FFFFFF"/>
        <w:tabs>
          <w:tab w:val="left" w:pos="-1760"/>
        </w:tabs>
        <w:autoSpaceDE w:val="0"/>
        <w:autoSpaceDN w:val="0"/>
        <w:adjustRightInd w:val="0"/>
        <w:spacing w:line="240" w:lineRule="auto"/>
        <w:ind w:left="990" w:right="-1" w:hanging="440"/>
        <w:jc w:val="both"/>
        <w:rPr>
          <w:rFonts w:ascii="Times New Roman" w:hAnsi="Times New Roman" w:cs="Times New Roman"/>
        </w:rPr>
      </w:pPr>
      <w:r w:rsidRPr="00371AD5">
        <w:rPr>
          <w:rFonts w:ascii="Times New Roman" w:hAnsi="Times New Roman" w:cs="Times New Roman"/>
          <w:b/>
          <w:bCs/>
        </w:rPr>
        <w:t xml:space="preserve">Wykonawca </w:t>
      </w:r>
      <w:r w:rsidRPr="00371AD5">
        <w:rPr>
          <w:rFonts w:ascii="Times New Roman" w:hAnsi="Times New Roman" w:cs="Times New Roman"/>
        </w:rPr>
        <w:t xml:space="preserve">wykona i przekaże </w:t>
      </w:r>
      <w:r w:rsidRPr="00371AD5">
        <w:rPr>
          <w:rFonts w:ascii="Times New Roman" w:hAnsi="Times New Roman" w:cs="Times New Roman"/>
          <w:b/>
          <w:bCs/>
        </w:rPr>
        <w:t xml:space="preserve">Zamawiającemu </w:t>
      </w:r>
      <w:r w:rsidRPr="00371AD5">
        <w:rPr>
          <w:rFonts w:ascii="Times New Roman" w:hAnsi="Times New Roman" w:cs="Times New Roman"/>
        </w:rPr>
        <w:t>terminowo przedmiot umowy.</w:t>
      </w:r>
    </w:p>
    <w:p w:rsidR="00F55CA3" w:rsidRPr="00371AD5" w:rsidRDefault="00F55CA3" w:rsidP="00EB3D84">
      <w:pPr>
        <w:numPr>
          <w:ilvl w:val="1"/>
          <w:numId w:val="65"/>
        </w:numPr>
        <w:shd w:val="clear" w:color="auto" w:fill="FFFFFF"/>
        <w:tabs>
          <w:tab w:val="left" w:pos="-1760"/>
        </w:tabs>
        <w:autoSpaceDE w:val="0"/>
        <w:autoSpaceDN w:val="0"/>
        <w:adjustRightInd w:val="0"/>
        <w:spacing w:line="240" w:lineRule="auto"/>
        <w:ind w:left="990" w:right="-1" w:hanging="440"/>
        <w:jc w:val="both"/>
        <w:rPr>
          <w:rFonts w:ascii="Times New Roman" w:hAnsi="Times New Roman" w:cs="Times New Roman"/>
        </w:rPr>
      </w:pPr>
      <w:r w:rsidRPr="00371AD5">
        <w:rPr>
          <w:rFonts w:ascii="Times New Roman" w:hAnsi="Times New Roman" w:cs="Times New Roman"/>
          <w:b/>
          <w:bCs/>
        </w:rPr>
        <w:t xml:space="preserve">Wykonawca </w:t>
      </w:r>
      <w:r w:rsidRPr="00371AD5">
        <w:rPr>
          <w:rFonts w:ascii="Times New Roman" w:hAnsi="Times New Roman" w:cs="Times New Roman"/>
        </w:rPr>
        <w:t>ma obowiązek wykonania przedmiotu umowy zgodnie z dokumentacją, opisem, normami, warunkami oraz obowiązującymi przepi</w:t>
      </w:r>
      <w:r>
        <w:rPr>
          <w:rFonts w:ascii="Times New Roman" w:hAnsi="Times New Roman" w:cs="Times New Roman"/>
        </w:rPr>
        <w:t>sami a zwłaszcza przepisami bhp</w:t>
      </w:r>
      <w:r w:rsidRPr="00371AD5">
        <w:rPr>
          <w:rFonts w:ascii="Times New Roman" w:hAnsi="Times New Roman" w:cs="Times New Roman"/>
        </w:rPr>
        <w:t>.</w:t>
      </w:r>
    </w:p>
    <w:p w:rsidR="00F55CA3" w:rsidRPr="00371AD5" w:rsidRDefault="00F55CA3" w:rsidP="00EB3D84">
      <w:pPr>
        <w:numPr>
          <w:ilvl w:val="1"/>
          <w:numId w:val="65"/>
        </w:numPr>
        <w:shd w:val="clear" w:color="auto" w:fill="FFFFFF"/>
        <w:tabs>
          <w:tab w:val="left" w:pos="-1760"/>
        </w:tabs>
        <w:autoSpaceDE w:val="0"/>
        <w:autoSpaceDN w:val="0"/>
        <w:adjustRightInd w:val="0"/>
        <w:spacing w:line="240" w:lineRule="auto"/>
        <w:ind w:left="990" w:right="-1" w:hanging="440"/>
        <w:jc w:val="both"/>
        <w:rPr>
          <w:rFonts w:ascii="Times New Roman" w:hAnsi="Times New Roman" w:cs="Times New Roman"/>
        </w:rPr>
      </w:pPr>
      <w:r w:rsidRPr="00371AD5">
        <w:rPr>
          <w:rFonts w:ascii="Times New Roman" w:hAnsi="Times New Roman" w:cs="Times New Roman"/>
          <w:b/>
          <w:bCs/>
        </w:rPr>
        <w:t xml:space="preserve">Wykonawca </w:t>
      </w:r>
      <w:r w:rsidRPr="00371AD5">
        <w:rPr>
          <w:rFonts w:ascii="Times New Roman" w:hAnsi="Times New Roman" w:cs="Times New Roman"/>
        </w:rPr>
        <w:t xml:space="preserve">odpowiada w pełnym zakresie wobec </w:t>
      </w:r>
      <w:r w:rsidRPr="00371AD5">
        <w:rPr>
          <w:rFonts w:ascii="Times New Roman" w:hAnsi="Times New Roman" w:cs="Times New Roman"/>
          <w:b/>
          <w:bCs/>
        </w:rPr>
        <w:t xml:space="preserve">Zamawiającego </w:t>
      </w:r>
      <w:r w:rsidRPr="00371AD5">
        <w:rPr>
          <w:rFonts w:ascii="Times New Roman" w:hAnsi="Times New Roman" w:cs="Times New Roman"/>
        </w:rPr>
        <w:t xml:space="preserve">lub osób trzecich za szkody spowodowane niewykonaniem lub nienależytym wykonaniem umowy, a także za inne szkody spowodowane działaniem lub zaniechaniem </w:t>
      </w:r>
      <w:r w:rsidRPr="00371AD5">
        <w:rPr>
          <w:rFonts w:ascii="Times New Roman" w:hAnsi="Times New Roman" w:cs="Times New Roman"/>
          <w:b/>
          <w:bCs/>
        </w:rPr>
        <w:t xml:space="preserve">Wykonawcy </w:t>
      </w:r>
      <w:r w:rsidRPr="00371AD5">
        <w:rPr>
          <w:rFonts w:ascii="Times New Roman" w:hAnsi="Times New Roman" w:cs="Times New Roman"/>
        </w:rPr>
        <w:t xml:space="preserve">lub jego pracowników, przedstawicieli lub podwykonawców. W razie zgłoszenia przeciwko </w:t>
      </w:r>
      <w:r w:rsidRPr="00371AD5">
        <w:rPr>
          <w:rFonts w:ascii="Times New Roman" w:hAnsi="Times New Roman" w:cs="Times New Roman"/>
          <w:b/>
          <w:bCs/>
        </w:rPr>
        <w:t>Zamawiającemu</w:t>
      </w:r>
      <w:r w:rsidRPr="00371AD5">
        <w:rPr>
          <w:rFonts w:ascii="Times New Roman" w:hAnsi="Times New Roman" w:cs="Times New Roman"/>
        </w:rPr>
        <w:t xml:space="preserve"> przez osobę trzecią roszczenia o wynagrodzenie szkody lub dochodzenie takich roszczeń na drodze sądowej, </w:t>
      </w:r>
      <w:r w:rsidRPr="00371AD5">
        <w:rPr>
          <w:rFonts w:ascii="Times New Roman" w:hAnsi="Times New Roman" w:cs="Times New Roman"/>
          <w:b/>
          <w:bCs/>
        </w:rPr>
        <w:t xml:space="preserve">Wykonawca </w:t>
      </w:r>
      <w:r w:rsidRPr="00371AD5">
        <w:rPr>
          <w:rFonts w:ascii="Times New Roman" w:hAnsi="Times New Roman" w:cs="Times New Roman"/>
        </w:rPr>
        <w:t xml:space="preserve">zwalnia </w:t>
      </w:r>
      <w:r w:rsidRPr="00371AD5">
        <w:rPr>
          <w:rFonts w:ascii="Times New Roman" w:hAnsi="Times New Roman" w:cs="Times New Roman"/>
          <w:b/>
          <w:bCs/>
        </w:rPr>
        <w:t xml:space="preserve">Zamawiającego </w:t>
      </w:r>
      <w:r w:rsidRPr="00371AD5">
        <w:rPr>
          <w:rFonts w:ascii="Times New Roman" w:hAnsi="Times New Roman" w:cs="Times New Roman"/>
        </w:rPr>
        <w:t>od takiej odpowiedzialności.</w:t>
      </w:r>
    </w:p>
    <w:p w:rsidR="00F55CA3" w:rsidRPr="00371AD5" w:rsidRDefault="00F55CA3" w:rsidP="00EB3D84">
      <w:pPr>
        <w:numPr>
          <w:ilvl w:val="1"/>
          <w:numId w:val="65"/>
        </w:numPr>
        <w:shd w:val="clear" w:color="auto" w:fill="FFFFFF"/>
        <w:tabs>
          <w:tab w:val="left" w:pos="-1760"/>
        </w:tabs>
        <w:autoSpaceDE w:val="0"/>
        <w:autoSpaceDN w:val="0"/>
        <w:adjustRightInd w:val="0"/>
        <w:spacing w:line="240" w:lineRule="auto"/>
        <w:ind w:left="990" w:right="-1" w:hanging="440"/>
        <w:jc w:val="both"/>
        <w:rPr>
          <w:rFonts w:ascii="Times New Roman" w:hAnsi="Times New Roman" w:cs="Times New Roman"/>
        </w:rPr>
      </w:pPr>
      <w:r w:rsidRPr="00371AD5">
        <w:rPr>
          <w:rFonts w:ascii="Times New Roman" w:hAnsi="Times New Roman" w:cs="Times New Roman"/>
          <w:b/>
          <w:bCs/>
        </w:rPr>
        <w:t xml:space="preserve">Wykonawca </w:t>
      </w:r>
      <w:r w:rsidRPr="00371AD5">
        <w:rPr>
          <w:rFonts w:ascii="Times New Roman" w:hAnsi="Times New Roman" w:cs="Times New Roman"/>
        </w:rPr>
        <w:t xml:space="preserve">oświadcza, że przenosi nieodwołalnie na </w:t>
      </w:r>
      <w:r w:rsidRPr="00371AD5">
        <w:rPr>
          <w:rFonts w:ascii="Times New Roman" w:hAnsi="Times New Roman" w:cs="Times New Roman"/>
          <w:b/>
          <w:bCs/>
        </w:rPr>
        <w:t xml:space="preserve">Zamawiającego </w:t>
      </w:r>
      <w:r w:rsidRPr="00371AD5">
        <w:rPr>
          <w:rFonts w:ascii="Times New Roman" w:hAnsi="Times New Roman" w:cs="Times New Roman"/>
        </w:rPr>
        <w:t xml:space="preserve">wszelkie uprawnienia i roszczenia wynikające z tytułu </w:t>
      </w:r>
      <w:r>
        <w:rPr>
          <w:rFonts w:ascii="Times New Roman" w:hAnsi="Times New Roman" w:cs="Times New Roman"/>
        </w:rPr>
        <w:t xml:space="preserve">gwarancji i </w:t>
      </w:r>
      <w:r w:rsidRPr="00371AD5">
        <w:rPr>
          <w:rFonts w:ascii="Times New Roman" w:hAnsi="Times New Roman" w:cs="Times New Roman"/>
        </w:rPr>
        <w:t xml:space="preserve">rękojmi udzielonej </w:t>
      </w:r>
      <w:r w:rsidRPr="00371AD5">
        <w:rPr>
          <w:rFonts w:ascii="Times New Roman" w:hAnsi="Times New Roman" w:cs="Times New Roman"/>
          <w:b/>
          <w:bCs/>
        </w:rPr>
        <w:t>Wykonawcy</w:t>
      </w:r>
      <w:r w:rsidRPr="00371AD5">
        <w:rPr>
          <w:rFonts w:ascii="Times New Roman" w:hAnsi="Times New Roman" w:cs="Times New Roman"/>
        </w:rPr>
        <w:t xml:space="preserve"> przez jego podwykonawców i dostawców, a ponadto zobowiązuj</w:t>
      </w:r>
      <w:r>
        <w:rPr>
          <w:rFonts w:ascii="Times New Roman" w:hAnsi="Times New Roman" w:cs="Times New Roman"/>
        </w:rPr>
        <w:t>e się każdorazowo zamieszczać w </w:t>
      </w:r>
      <w:r w:rsidRPr="00371AD5">
        <w:rPr>
          <w:rFonts w:ascii="Times New Roman" w:hAnsi="Times New Roman" w:cs="Times New Roman"/>
        </w:rPr>
        <w:t>umowach zawieranych z podwykonawcami i dostawc</w:t>
      </w:r>
      <w:r>
        <w:rPr>
          <w:rFonts w:ascii="Times New Roman" w:hAnsi="Times New Roman" w:cs="Times New Roman"/>
        </w:rPr>
        <w:t>ami odpowiednie postanowienia o </w:t>
      </w:r>
      <w:r w:rsidRPr="00371AD5">
        <w:rPr>
          <w:rFonts w:ascii="Times New Roman" w:hAnsi="Times New Roman" w:cs="Times New Roman"/>
        </w:rPr>
        <w:t xml:space="preserve">przeniesieniu uprawnień i roszczeń z tytułu </w:t>
      </w:r>
      <w:r>
        <w:rPr>
          <w:rFonts w:ascii="Times New Roman" w:hAnsi="Times New Roman" w:cs="Times New Roman"/>
        </w:rPr>
        <w:t xml:space="preserve">gwarancji i </w:t>
      </w:r>
      <w:r w:rsidRPr="00371AD5">
        <w:rPr>
          <w:rFonts w:ascii="Times New Roman" w:hAnsi="Times New Roman" w:cs="Times New Roman"/>
        </w:rPr>
        <w:t xml:space="preserve">rękojmi na </w:t>
      </w:r>
      <w:r w:rsidRPr="00371AD5">
        <w:rPr>
          <w:rFonts w:ascii="Times New Roman" w:hAnsi="Times New Roman" w:cs="Times New Roman"/>
          <w:b/>
          <w:bCs/>
        </w:rPr>
        <w:t>Zamawiającego</w:t>
      </w:r>
      <w:r w:rsidRPr="00371AD5">
        <w:rPr>
          <w:rFonts w:ascii="Times New Roman" w:hAnsi="Times New Roman" w:cs="Times New Roman"/>
        </w:rPr>
        <w:t>.</w:t>
      </w:r>
    </w:p>
    <w:p w:rsidR="00F55CA3" w:rsidRPr="00371AD5" w:rsidRDefault="00F55CA3" w:rsidP="00EB3D84">
      <w:pPr>
        <w:numPr>
          <w:ilvl w:val="1"/>
          <w:numId w:val="65"/>
        </w:numPr>
        <w:shd w:val="clear" w:color="auto" w:fill="FFFFFF"/>
        <w:tabs>
          <w:tab w:val="left" w:pos="-1760"/>
        </w:tabs>
        <w:autoSpaceDE w:val="0"/>
        <w:autoSpaceDN w:val="0"/>
        <w:adjustRightInd w:val="0"/>
        <w:spacing w:line="240" w:lineRule="auto"/>
        <w:ind w:left="990" w:right="-1" w:hanging="440"/>
        <w:jc w:val="both"/>
        <w:rPr>
          <w:rFonts w:ascii="Times New Roman" w:hAnsi="Times New Roman" w:cs="Times New Roman"/>
        </w:rPr>
      </w:pPr>
      <w:r w:rsidRPr="00371AD5">
        <w:rPr>
          <w:rFonts w:ascii="Times New Roman" w:hAnsi="Times New Roman" w:cs="Times New Roman"/>
          <w:b/>
          <w:bCs/>
        </w:rPr>
        <w:t xml:space="preserve">Wykonawca </w:t>
      </w:r>
      <w:r w:rsidRPr="00371AD5">
        <w:rPr>
          <w:rFonts w:ascii="Times New Roman" w:hAnsi="Times New Roman" w:cs="Times New Roman"/>
        </w:rPr>
        <w:t xml:space="preserve">zobowiązuje się zawrzeć w umowach ze swoimi podwykonawcami klauzulę, </w:t>
      </w:r>
      <w:r w:rsidRPr="00371AD5">
        <w:rPr>
          <w:rFonts w:ascii="Times New Roman" w:hAnsi="Times New Roman" w:cs="Times New Roman"/>
        </w:rPr>
        <w:br/>
        <w:t xml:space="preserve">w myśl, której przeniesienie wierzytelności wynikających z takiej umowy na osobę trzecią wymaga dla swej ważności uprzedniej pisemnej zgody </w:t>
      </w:r>
      <w:r w:rsidRPr="00371AD5">
        <w:rPr>
          <w:rFonts w:ascii="Times New Roman" w:hAnsi="Times New Roman" w:cs="Times New Roman"/>
          <w:b/>
          <w:bCs/>
        </w:rPr>
        <w:t>Zamawiającego</w:t>
      </w:r>
      <w:r w:rsidRPr="00371AD5">
        <w:rPr>
          <w:rFonts w:ascii="Times New Roman" w:hAnsi="Times New Roman" w:cs="Times New Roman"/>
        </w:rPr>
        <w:t xml:space="preserve">. </w:t>
      </w:r>
    </w:p>
    <w:p w:rsidR="00F55CA3" w:rsidRPr="00371AD5" w:rsidRDefault="00F55CA3" w:rsidP="00EB3D84">
      <w:pPr>
        <w:numPr>
          <w:ilvl w:val="1"/>
          <w:numId w:val="65"/>
        </w:numPr>
        <w:shd w:val="clear" w:color="auto" w:fill="FFFFFF"/>
        <w:tabs>
          <w:tab w:val="left" w:pos="-1760"/>
        </w:tabs>
        <w:autoSpaceDE w:val="0"/>
        <w:autoSpaceDN w:val="0"/>
        <w:adjustRightInd w:val="0"/>
        <w:spacing w:line="240" w:lineRule="auto"/>
        <w:ind w:left="990" w:right="-1" w:hanging="440"/>
        <w:jc w:val="both"/>
        <w:rPr>
          <w:rFonts w:ascii="Times New Roman" w:hAnsi="Times New Roman" w:cs="Times New Roman"/>
        </w:rPr>
      </w:pPr>
      <w:r w:rsidRPr="00371AD5">
        <w:rPr>
          <w:rFonts w:ascii="Times New Roman" w:hAnsi="Times New Roman" w:cs="Times New Roman"/>
          <w:b/>
          <w:bCs/>
        </w:rPr>
        <w:t>Wykonawca</w:t>
      </w:r>
      <w:r w:rsidRPr="00371AD5">
        <w:rPr>
          <w:rFonts w:ascii="Times New Roman" w:hAnsi="Times New Roman" w:cs="Times New Roman"/>
        </w:rPr>
        <w:t xml:space="preserve"> winien chronić przed uszkodzeniem i kradzieżą wykonan</w:t>
      </w:r>
      <w:r>
        <w:rPr>
          <w:rFonts w:ascii="Times New Roman" w:hAnsi="Times New Roman" w:cs="Times New Roman"/>
        </w:rPr>
        <w:t>y</w:t>
      </w:r>
      <w:r w:rsidRPr="00371AD5">
        <w:rPr>
          <w:rFonts w:ascii="Times New Roman" w:hAnsi="Times New Roman" w:cs="Times New Roman"/>
        </w:rPr>
        <w:t xml:space="preserve"> przez siebie </w:t>
      </w:r>
      <w:r>
        <w:rPr>
          <w:rFonts w:ascii="Times New Roman" w:hAnsi="Times New Roman" w:cs="Times New Roman"/>
        </w:rPr>
        <w:t xml:space="preserve">przedmiot umowy i przekazane </w:t>
      </w:r>
      <w:r w:rsidRPr="00371AD5">
        <w:rPr>
          <w:rFonts w:ascii="Times New Roman" w:hAnsi="Times New Roman" w:cs="Times New Roman"/>
        </w:rPr>
        <w:t xml:space="preserve">do ich realizacji materiały i urządzenia, aż do momentu odbioru końcowego. </w:t>
      </w:r>
    </w:p>
    <w:p w:rsidR="00F55CA3" w:rsidRPr="009B6AE1" w:rsidRDefault="00F55CA3" w:rsidP="00EB3D84">
      <w:pPr>
        <w:numPr>
          <w:ilvl w:val="1"/>
          <w:numId w:val="65"/>
        </w:numPr>
        <w:shd w:val="clear" w:color="auto" w:fill="FFFFFF"/>
        <w:tabs>
          <w:tab w:val="left" w:pos="-1760"/>
        </w:tabs>
        <w:autoSpaceDE w:val="0"/>
        <w:autoSpaceDN w:val="0"/>
        <w:adjustRightInd w:val="0"/>
        <w:spacing w:line="240" w:lineRule="auto"/>
        <w:ind w:left="990" w:right="-1" w:hanging="440"/>
        <w:jc w:val="both"/>
        <w:rPr>
          <w:rFonts w:ascii="Times New Roman" w:hAnsi="Times New Roman" w:cs="Times New Roman"/>
        </w:rPr>
      </w:pPr>
      <w:r w:rsidRPr="009B6AE1">
        <w:rPr>
          <w:rFonts w:ascii="Times New Roman" w:hAnsi="Times New Roman" w:cs="Times New Roman"/>
          <w:b/>
          <w:bCs/>
        </w:rPr>
        <w:t xml:space="preserve">Wykonawca </w:t>
      </w:r>
      <w:r w:rsidRPr="009B6AE1">
        <w:rPr>
          <w:rFonts w:ascii="Times New Roman" w:hAnsi="Times New Roman" w:cs="Times New Roman"/>
        </w:rPr>
        <w:t>ma obowiązek przez cały okres gwarancji i rękojmi uczestniczyć w przeglądach gwarancyjnych bez dodatkowego wynagrodzenia.</w:t>
      </w:r>
    </w:p>
    <w:p w:rsidR="00F55CA3" w:rsidRDefault="00F55CA3" w:rsidP="00C51C2B">
      <w:pPr>
        <w:shd w:val="clear" w:color="auto" w:fill="FFFFFF"/>
        <w:spacing w:line="240" w:lineRule="auto"/>
        <w:ind w:left="0" w:firstLine="0"/>
        <w:rPr>
          <w:rFonts w:ascii="Times New Roman" w:hAnsi="Times New Roman" w:cs="Times New Roman"/>
        </w:rPr>
      </w:pPr>
    </w:p>
    <w:p w:rsidR="00F55CA3" w:rsidRPr="00371AD5" w:rsidRDefault="00F55CA3" w:rsidP="00EB3D84">
      <w:pPr>
        <w:numPr>
          <w:ilvl w:val="0"/>
          <w:numId w:val="64"/>
        </w:numPr>
        <w:shd w:val="clear" w:color="auto" w:fill="FFFFFF"/>
        <w:autoSpaceDE w:val="0"/>
        <w:autoSpaceDN w:val="0"/>
        <w:adjustRightInd w:val="0"/>
        <w:spacing w:line="240" w:lineRule="auto"/>
        <w:ind w:left="800" w:firstLine="1134"/>
        <w:jc w:val="center"/>
        <w:rPr>
          <w:rFonts w:ascii="Times New Roman" w:hAnsi="Times New Roman" w:cs="Times New Roman"/>
          <w:b/>
          <w:bCs/>
        </w:rPr>
      </w:pPr>
    </w:p>
    <w:p w:rsidR="00F55CA3" w:rsidRPr="00371AD5" w:rsidRDefault="00F55CA3" w:rsidP="00C51C2B">
      <w:pPr>
        <w:shd w:val="clear" w:color="auto" w:fill="FFFFFF"/>
        <w:spacing w:line="240" w:lineRule="auto"/>
        <w:jc w:val="center"/>
        <w:rPr>
          <w:rFonts w:ascii="Times New Roman" w:hAnsi="Times New Roman" w:cs="Times New Roman"/>
        </w:rPr>
      </w:pPr>
      <w:r w:rsidRPr="00371AD5">
        <w:rPr>
          <w:rFonts w:ascii="Times New Roman" w:hAnsi="Times New Roman" w:cs="Times New Roman"/>
        </w:rPr>
        <w:t>TERMIN REALIZACJI UMOWY</w:t>
      </w:r>
    </w:p>
    <w:p w:rsidR="00F55CA3" w:rsidRDefault="00F55CA3" w:rsidP="00C51C2B">
      <w:pPr>
        <w:shd w:val="clear" w:color="auto" w:fill="FFFFFF"/>
        <w:spacing w:line="240" w:lineRule="auto"/>
        <w:jc w:val="center"/>
        <w:rPr>
          <w:rFonts w:ascii="Times New Roman" w:hAnsi="Times New Roman" w:cs="Times New Roman"/>
        </w:rPr>
      </w:pPr>
    </w:p>
    <w:p w:rsidR="00F55CA3" w:rsidRDefault="00F55CA3" w:rsidP="00C51C2B">
      <w:pPr>
        <w:numPr>
          <w:ilvl w:val="0"/>
          <w:numId w:val="65"/>
        </w:numPr>
        <w:shd w:val="clear" w:color="auto" w:fill="FFFFFF"/>
        <w:autoSpaceDE w:val="0"/>
        <w:autoSpaceDN w:val="0"/>
        <w:adjustRightInd w:val="0"/>
        <w:spacing w:line="240" w:lineRule="auto"/>
        <w:jc w:val="both"/>
        <w:rPr>
          <w:rFonts w:ascii="Times New Roman" w:hAnsi="Times New Roman" w:cs="Times New Roman"/>
          <w:b/>
          <w:bCs/>
        </w:rPr>
      </w:pPr>
      <w:r w:rsidRPr="00371AD5">
        <w:rPr>
          <w:rFonts w:ascii="Times New Roman" w:hAnsi="Times New Roman" w:cs="Times New Roman"/>
          <w:b/>
          <w:bCs/>
        </w:rPr>
        <w:t>Terminy.</w:t>
      </w:r>
    </w:p>
    <w:p w:rsidR="00F55CA3" w:rsidRPr="00254772" w:rsidRDefault="00F55CA3" w:rsidP="00C51C2B">
      <w:pPr>
        <w:numPr>
          <w:ilvl w:val="1"/>
          <w:numId w:val="67"/>
        </w:numPr>
        <w:shd w:val="clear" w:color="auto" w:fill="FFFFFF"/>
        <w:autoSpaceDE w:val="0"/>
        <w:autoSpaceDN w:val="0"/>
        <w:adjustRightInd w:val="0"/>
        <w:spacing w:line="240" w:lineRule="auto"/>
        <w:ind w:right="-1"/>
        <w:jc w:val="both"/>
        <w:rPr>
          <w:rFonts w:ascii="Times New Roman" w:hAnsi="Times New Roman" w:cs="Times New Roman"/>
        </w:rPr>
      </w:pPr>
      <w:r w:rsidRPr="00254772">
        <w:rPr>
          <w:rFonts w:ascii="Times New Roman" w:hAnsi="Times New Roman" w:cs="Times New Roman"/>
        </w:rPr>
        <w:t xml:space="preserve">Strony ustalają następujący termin realizacji: </w:t>
      </w:r>
    </w:p>
    <w:p w:rsidR="00F55CA3" w:rsidRPr="00254772" w:rsidRDefault="00F55CA3" w:rsidP="00EB3D84">
      <w:pPr>
        <w:numPr>
          <w:ilvl w:val="1"/>
          <w:numId w:val="64"/>
        </w:numPr>
        <w:shd w:val="clear" w:color="auto" w:fill="FFFFFF"/>
        <w:tabs>
          <w:tab w:val="clear" w:pos="1440"/>
        </w:tabs>
        <w:autoSpaceDE w:val="0"/>
        <w:autoSpaceDN w:val="0"/>
        <w:adjustRightInd w:val="0"/>
        <w:spacing w:line="240" w:lineRule="auto"/>
        <w:ind w:left="1100" w:right="-1"/>
        <w:jc w:val="both"/>
        <w:rPr>
          <w:rFonts w:ascii="Times New Roman" w:hAnsi="Times New Roman" w:cs="Times New Roman"/>
        </w:rPr>
      </w:pPr>
      <w:r w:rsidRPr="00254772">
        <w:rPr>
          <w:rFonts w:ascii="Times New Roman" w:hAnsi="Times New Roman" w:cs="Times New Roman"/>
        </w:rPr>
        <w:t xml:space="preserve">zakończenie przedmiotu umowy: </w:t>
      </w:r>
      <w:r w:rsidRPr="00254772">
        <w:rPr>
          <w:rFonts w:ascii="Times New Roman" w:hAnsi="Times New Roman" w:cs="Times New Roman"/>
          <w:b/>
          <w:bCs/>
        </w:rPr>
        <w:t xml:space="preserve">do dnia </w:t>
      </w:r>
      <w:r w:rsidRPr="009B6AE1">
        <w:rPr>
          <w:rFonts w:ascii="Times New Roman" w:hAnsi="Times New Roman" w:cs="Times New Roman"/>
          <w:b/>
          <w:bCs/>
        </w:rPr>
        <w:t>10.12.2013 r.</w:t>
      </w:r>
      <w:r w:rsidRPr="00254772">
        <w:rPr>
          <w:rFonts w:ascii="Times New Roman" w:hAnsi="Times New Roman" w:cs="Times New Roman"/>
          <w:b/>
          <w:bCs/>
        </w:rPr>
        <w:t xml:space="preserve"> </w:t>
      </w:r>
      <w:r w:rsidRPr="00254772">
        <w:rPr>
          <w:rFonts w:ascii="Times New Roman" w:hAnsi="Times New Roman" w:cs="Times New Roman"/>
        </w:rPr>
        <w:t xml:space="preserve">Za termin zakończenia przedmiotu umowy zamówienia uważa się termin dostarczenia wraz z rozładunkiem, montażem i uruchomieniem przedmiotu umowy, o którym mowa w Rozdziale I, potwierdzony bezusterkowym protokołem odbioru z uruchomienia i przekazania do eksploatacji na rzecz </w:t>
      </w:r>
      <w:r w:rsidRPr="00254772">
        <w:rPr>
          <w:rFonts w:ascii="Times New Roman" w:hAnsi="Times New Roman" w:cs="Times New Roman"/>
          <w:b/>
          <w:bCs/>
        </w:rPr>
        <w:t>Zamawiającego</w:t>
      </w:r>
      <w:r w:rsidRPr="00254772">
        <w:rPr>
          <w:rFonts w:ascii="Times New Roman" w:hAnsi="Times New Roman" w:cs="Times New Roman"/>
        </w:rPr>
        <w:t>.</w:t>
      </w:r>
    </w:p>
    <w:p w:rsidR="00F55CA3" w:rsidRPr="00BE6A9B" w:rsidRDefault="00F55CA3" w:rsidP="00EB3D84">
      <w:pPr>
        <w:pStyle w:val="ListBullet4"/>
        <w:numPr>
          <w:ilvl w:val="0"/>
          <w:numId w:val="67"/>
        </w:numPr>
        <w:spacing w:line="240" w:lineRule="auto"/>
        <w:ind w:left="880" w:hanging="330"/>
        <w:jc w:val="both"/>
        <w:rPr>
          <w:rFonts w:ascii="Times New Roman" w:hAnsi="Times New Roman" w:cs="Times New Roman"/>
        </w:rPr>
      </w:pPr>
      <w:r w:rsidRPr="00DF7F86">
        <w:rPr>
          <w:rFonts w:ascii="Times New Roman" w:hAnsi="Times New Roman" w:cs="Times New Roman"/>
          <w:b/>
          <w:bCs/>
        </w:rPr>
        <w:t xml:space="preserve">Wykonawca </w:t>
      </w:r>
      <w:r w:rsidRPr="00DF7F86">
        <w:rPr>
          <w:rFonts w:ascii="Times New Roman" w:hAnsi="Times New Roman" w:cs="Times New Roman"/>
        </w:rPr>
        <w:t>dostarczy przedmiot umowy określony w Rozdziale I na własny koszt</w:t>
      </w:r>
      <w:r>
        <w:rPr>
          <w:rFonts w:ascii="Times New Roman" w:hAnsi="Times New Roman" w:cs="Times New Roman"/>
        </w:rPr>
        <w:t xml:space="preserve"> i ryzyko</w:t>
      </w:r>
      <w:r w:rsidRPr="00DF7F86">
        <w:rPr>
          <w:rFonts w:ascii="Times New Roman" w:hAnsi="Times New Roman" w:cs="Times New Roman"/>
        </w:rPr>
        <w:t xml:space="preserve"> w miejsce montażu</w:t>
      </w:r>
      <w:r>
        <w:rPr>
          <w:rFonts w:ascii="Times New Roman" w:hAnsi="Times New Roman" w:cs="Times New Roman"/>
        </w:rPr>
        <w:t xml:space="preserve"> </w:t>
      </w:r>
      <w:r w:rsidRPr="00BE6A9B">
        <w:rPr>
          <w:rFonts w:ascii="Times New Roman" w:hAnsi="Times New Roman" w:cs="Times New Roman"/>
        </w:rPr>
        <w:t>(boisko sportowe w Kłanine).</w:t>
      </w:r>
    </w:p>
    <w:p w:rsidR="00F55CA3" w:rsidRDefault="00F55CA3" w:rsidP="00EB3D84">
      <w:pPr>
        <w:pStyle w:val="ListBullet4"/>
        <w:numPr>
          <w:ilvl w:val="0"/>
          <w:numId w:val="67"/>
        </w:numPr>
        <w:spacing w:line="240" w:lineRule="auto"/>
        <w:ind w:left="880" w:hanging="330"/>
        <w:jc w:val="both"/>
        <w:rPr>
          <w:rFonts w:ascii="Times New Roman" w:hAnsi="Times New Roman" w:cs="Times New Roman"/>
        </w:rPr>
      </w:pPr>
      <w:r w:rsidRPr="00DF7F86">
        <w:rPr>
          <w:rFonts w:ascii="Times New Roman" w:hAnsi="Times New Roman" w:cs="Times New Roman"/>
        </w:rPr>
        <w:t xml:space="preserve">Przekazanie przedmiotu umowy </w:t>
      </w:r>
      <w:r w:rsidRPr="00DF7F86">
        <w:rPr>
          <w:rFonts w:ascii="Times New Roman" w:hAnsi="Times New Roman" w:cs="Times New Roman"/>
          <w:b/>
          <w:bCs/>
        </w:rPr>
        <w:t xml:space="preserve">Zamawiającemu </w:t>
      </w:r>
      <w:r w:rsidRPr="00DF7F86">
        <w:rPr>
          <w:rFonts w:ascii="Times New Roman" w:hAnsi="Times New Roman" w:cs="Times New Roman"/>
        </w:rPr>
        <w:t>nastąpi na podstawie bezusterkowego protokołu odbioru z uruchomienia i przekazania do eksploatacji przedmiotu umo</w:t>
      </w:r>
      <w:r>
        <w:rPr>
          <w:rFonts w:ascii="Times New Roman" w:hAnsi="Times New Roman" w:cs="Times New Roman"/>
        </w:rPr>
        <w:t>wy – odbioru, podpisanego przez </w:t>
      </w:r>
      <w:r w:rsidRPr="00DF7F86">
        <w:rPr>
          <w:rFonts w:ascii="Times New Roman" w:hAnsi="Times New Roman" w:cs="Times New Roman"/>
        </w:rPr>
        <w:t>każdą ze Stron.</w:t>
      </w:r>
    </w:p>
    <w:p w:rsidR="00F55CA3" w:rsidRDefault="00F55CA3" w:rsidP="00EB3D84">
      <w:pPr>
        <w:pStyle w:val="ListBullet4"/>
        <w:numPr>
          <w:ilvl w:val="0"/>
          <w:numId w:val="67"/>
        </w:numPr>
        <w:spacing w:line="240" w:lineRule="auto"/>
        <w:ind w:left="880" w:hanging="330"/>
        <w:jc w:val="both"/>
        <w:rPr>
          <w:rFonts w:ascii="Times New Roman" w:hAnsi="Times New Roman" w:cs="Times New Roman"/>
        </w:rPr>
      </w:pPr>
      <w:r w:rsidRPr="00DF7F86">
        <w:rPr>
          <w:rFonts w:ascii="Times New Roman" w:hAnsi="Times New Roman" w:cs="Times New Roman"/>
        </w:rPr>
        <w:t xml:space="preserve">O terminie wykonania całości przedmiotu umowy </w:t>
      </w:r>
      <w:r w:rsidRPr="00DF7F86">
        <w:rPr>
          <w:rFonts w:ascii="Times New Roman" w:hAnsi="Times New Roman" w:cs="Times New Roman"/>
          <w:b/>
          <w:bCs/>
        </w:rPr>
        <w:t xml:space="preserve">Wykonawca </w:t>
      </w:r>
      <w:r w:rsidRPr="00DF7F86">
        <w:rPr>
          <w:rFonts w:ascii="Times New Roman" w:hAnsi="Times New Roman" w:cs="Times New Roman"/>
        </w:rPr>
        <w:t xml:space="preserve">zobowiązany jest zawiadomić </w:t>
      </w:r>
      <w:r w:rsidRPr="00DF7F86">
        <w:rPr>
          <w:rFonts w:ascii="Times New Roman" w:hAnsi="Times New Roman" w:cs="Times New Roman"/>
          <w:b/>
          <w:bCs/>
        </w:rPr>
        <w:t xml:space="preserve">Zamawiającego </w:t>
      </w:r>
      <w:r w:rsidRPr="00DF7F86">
        <w:rPr>
          <w:rFonts w:ascii="Times New Roman" w:hAnsi="Times New Roman" w:cs="Times New Roman"/>
        </w:rPr>
        <w:t>co najmniej na 2 dni przed terminem wykonania przedmiotu umowy.</w:t>
      </w:r>
    </w:p>
    <w:p w:rsidR="00F55CA3" w:rsidRDefault="00F55CA3" w:rsidP="00EB3D84">
      <w:pPr>
        <w:pStyle w:val="ListBullet4"/>
        <w:numPr>
          <w:ilvl w:val="0"/>
          <w:numId w:val="67"/>
        </w:numPr>
        <w:spacing w:line="240" w:lineRule="auto"/>
        <w:ind w:left="880" w:hanging="330"/>
        <w:jc w:val="both"/>
        <w:rPr>
          <w:rFonts w:ascii="Times New Roman" w:hAnsi="Times New Roman" w:cs="Times New Roman"/>
        </w:rPr>
      </w:pPr>
      <w:r w:rsidRPr="00DF7F86">
        <w:rPr>
          <w:rFonts w:ascii="Times New Roman" w:hAnsi="Times New Roman" w:cs="Times New Roman"/>
        </w:rPr>
        <w:t xml:space="preserve">Termin zakończenia przedmiotu umowy oznacza datę bezusterkowego protokólarnego ich przejęcia przez </w:t>
      </w:r>
      <w:r w:rsidRPr="00DF7F86">
        <w:rPr>
          <w:rFonts w:ascii="Times New Roman" w:hAnsi="Times New Roman" w:cs="Times New Roman"/>
          <w:b/>
          <w:bCs/>
        </w:rPr>
        <w:t>Zamawiającego</w:t>
      </w:r>
      <w:r w:rsidRPr="00DF7F86">
        <w:rPr>
          <w:rFonts w:ascii="Times New Roman" w:hAnsi="Times New Roman" w:cs="Times New Roman"/>
        </w:rPr>
        <w:t>.</w:t>
      </w:r>
    </w:p>
    <w:p w:rsidR="00F55CA3" w:rsidRPr="000C4FDE" w:rsidRDefault="00F55CA3" w:rsidP="00EB3D84">
      <w:pPr>
        <w:pStyle w:val="ListBullet4"/>
        <w:numPr>
          <w:ilvl w:val="0"/>
          <w:numId w:val="67"/>
        </w:numPr>
        <w:spacing w:line="240" w:lineRule="auto"/>
        <w:ind w:left="880" w:hanging="330"/>
        <w:jc w:val="both"/>
        <w:rPr>
          <w:rFonts w:ascii="Times New Roman" w:hAnsi="Times New Roman" w:cs="Times New Roman"/>
        </w:rPr>
      </w:pPr>
      <w:r w:rsidRPr="000C4FDE">
        <w:rPr>
          <w:rFonts w:ascii="Times New Roman" w:hAnsi="Times New Roman" w:cs="Times New Roman"/>
        </w:rPr>
        <w:t>Ustala się oficjalnych przedstawicieli Stron do: nadzoru nad realizacją Umowy, otrzymywania wszelkiej korespondencji oraz do załatwiania spraw związanych z dostarczeniem i odbiorem przedmiotu umowy:</w:t>
      </w:r>
    </w:p>
    <w:p w:rsidR="00F55CA3" w:rsidRPr="000C4FDE" w:rsidRDefault="00F55CA3" w:rsidP="00EB3D84">
      <w:pPr>
        <w:widowControl/>
        <w:numPr>
          <w:ilvl w:val="2"/>
          <w:numId w:val="64"/>
        </w:numPr>
        <w:tabs>
          <w:tab w:val="clear" w:pos="2340"/>
        </w:tabs>
        <w:spacing w:line="240" w:lineRule="auto"/>
        <w:ind w:left="1320"/>
        <w:jc w:val="both"/>
        <w:rPr>
          <w:rFonts w:ascii="Times New Roman" w:hAnsi="Times New Roman" w:cs="Times New Roman"/>
        </w:rPr>
      </w:pPr>
      <w:r w:rsidRPr="000C4FDE">
        <w:rPr>
          <w:rFonts w:ascii="Times New Roman" w:hAnsi="Times New Roman" w:cs="Times New Roman"/>
        </w:rPr>
        <w:t xml:space="preserve">Ze strony </w:t>
      </w:r>
      <w:r w:rsidRPr="000C4FDE">
        <w:rPr>
          <w:rFonts w:ascii="Times New Roman" w:hAnsi="Times New Roman" w:cs="Times New Roman"/>
          <w:b/>
          <w:bCs/>
        </w:rPr>
        <w:t>Zamawiającego</w:t>
      </w:r>
      <w:r w:rsidRPr="000C4FDE">
        <w:rPr>
          <w:rFonts w:ascii="Times New Roman" w:hAnsi="Times New Roman" w:cs="Times New Roman"/>
        </w:rPr>
        <w:t xml:space="preserve"> upoważnionym jest ………………………………….., numer telefonu …………………………,  numer faksu …………………………, e-mail: ………………………...</w:t>
      </w:r>
    </w:p>
    <w:p w:rsidR="00F55CA3" w:rsidRPr="00C54471" w:rsidRDefault="00F55CA3" w:rsidP="00EB3D84">
      <w:pPr>
        <w:widowControl/>
        <w:numPr>
          <w:ilvl w:val="2"/>
          <w:numId w:val="64"/>
        </w:numPr>
        <w:tabs>
          <w:tab w:val="clear" w:pos="2340"/>
        </w:tabs>
        <w:spacing w:line="240" w:lineRule="auto"/>
        <w:ind w:left="1320"/>
        <w:jc w:val="both"/>
        <w:rPr>
          <w:rFonts w:ascii="Times New Roman" w:hAnsi="Times New Roman" w:cs="Times New Roman"/>
        </w:rPr>
      </w:pPr>
      <w:r w:rsidRPr="000C4FDE">
        <w:rPr>
          <w:rFonts w:ascii="Times New Roman" w:hAnsi="Times New Roman" w:cs="Times New Roman"/>
        </w:rPr>
        <w:t xml:space="preserve">Ze strony </w:t>
      </w:r>
      <w:r w:rsidRPr="000C4FDE">
        <w:rPr>
          <w:rFonts w:ascii="Times New Roman" w:hAnsi="Times New Roman" w:cs="Times New Roman"/>
          <w:b/>
          <w:bCs/>
        </w:rPr>
        <w:t>Wykonawcy</w:t>
      </w:r>
      <w:r w:rsidRPr="000C4FDE">
        <w:rPr>
          <w:rFonts w:ascii="Times New Roman" w:hAnsi="Times New Roman" w:cs="Times New Roman"/>
        </w:rPr>
        <w:t xml:space="preserve"> upoważnionym jest ………………………………….., numer telefonu …………………………,  numer faksu …………………………, e-mail:</w:t>
      </w:r>
      <w:r w:rsidRPr="00C54471">
        <w:rPr>
          <w:rFonts w:ascii="Times New Roman" w:hAnsi="Times New Roman" w:cs="Times New Roman"/>
        </w:rPr>
        <w:t xml:space="preserve"> ………………………...</w:t>
      </w:r>
    </w:p>
    <w:p w:rsidR="00F55CA3" w:rsidRDefault="00F55CA3" w:rsidP="00EB3D84">
      <w:pPr>
        <w:numPr>
          <w:ilvl w:val="1"/>
          <w:numId w:val="29"/>
        </w:numPr>
        <w:shd w:val="clear" w:color="auto" w:fill="FFFFFF"/>
        <w:autoSpaceDE w:val="0"/>
        <w:autoSpaceDN w:val="0"/>
        <w:adjustRightInd w:val="0"/>
        <w:spacing w:line="240" w:lineRule="auto"/>
        <w:ind w:left="880"/>
        <w:jc w:val="both"/>
        <w:rPr>
          <w:rFonts w:ascii="Times New Roman" w:hAnsi="Times New Roman" w:cs="Times New Roman"/>
        </w:rPr>
      </w:pPr>
      <w:r w:rsidRPr="00C54471">
        <w:rPr>
          <w:rFonts w:ascii="Times New Roman" w:hAnsi="Times New Roman" w:cs="Times New Roman"/>
        </w:rPr>
        <w:t>Strony ustalają, że w przypadku konieczności zmiany upoważnionych przedstawicieli nie jest wymagana forma aneksu, lecz pisemne zawiadomienie.</w:t>
      </w:r>
    </w:p>
    <w:p w:rsidR="00F55CA3" w:rsidRPr="00C54471" w:rsidRDefault="00F55CA3" w:rsidP="00EB3D84">
      <w:pPr>
        <w:numPr>
          <w:ilvl w:val="1"/>
          <w:numId w:val="29"/>
        </w:numPr>
        <w:shd w:val="clear" w:color="auto" w:fill="FFFFFF"/>
        <w:autoSpaceDE w:val="0"/>
        <w:autoSpaceDN w:val="0"/>
        <w:adjustRightInd w:val="0"/>
        <w:spacing w:line="240" w:lineRule="auto"/>
        <w:ind w:left="880"/>
        <w:jc w:val="both"/>
        <w:rPr>
          <w:rFonts w:ascii="Times New Roman" w:hAnsi="Times New Roman" w:cs="Times New Roman"/>
        </w:rPr>
      </w:pPr>
      <w:r>
        <w:rPr>
          <w:rFonts w:ascii="Times New Roman" w:hAnsi="Times New Roman" w:cs="Times New Roman"/>
        </w:rPr>
        <w:t xml:space="preserve"> </w:t>
      </w:r>
      <w:r w:rsidRPr="00C54471">
        <w:rPr>
          <w:rFonts w:ascii="Times New Roman" w:hAnsi="Times New Roman" w:cs="Times New Roman"/>
          <w:b/>
          <w:bCs/>
        </w:rPr>
        <w:t>Zamawiający</w:t>
      </w:r>
      <w:r w:rsidRPr="00C54471">
        <w:rPr>
          <w:rFonts w:ascii="Times New Roman" w:hAnsi="Times New Roman" w:cs="Times New Roman"/>
        </w:rPr>
        <w:t xml:space="preserve"> nie będzie wyręczał </w:t>
      </w:r>
      <w:r w:rsidRPr="00C54471">
        <w:rPr>
          <w:rFonts w:ascii="Times New Roman" w:hAnsi="Times New Roman" w:cs="Times New Roman"/>
          <w:b/>
          <w:bCs/>
        </w:rPr>
        <w:t xml:space="preserve">Wykonawcy </w:t>
      </w:r>
      <w:r w:rsidRPr="00C54471">
        <w:rPr>
          <w:rFonts w:ascii="Times New Roman" w:hAnsi="Times New Roman" w:cs="Times New Roman"/>
        </w:rPr>
        <w:t xml:space="preserve">w wykonywaniu jakichkolwiek czynności obciążających </w:t>
      </w:r>
      <w:r w:rsidRPr="00C54471">
        <w:rPr>
          <w:rFonts w:ascii="Times New Roman" w:hAnsi="Times New Roman" w:cs="Times New Roman"/>
          <w:b/>
          <w:bCs/>
        </w:rPr>
        <w:t>Wykonawcę</w:t>
      </w:r>
      <w:r w:rsidRPr="00C54471">
        <w:rPr>
          <w:rFonts w:ascii="Times New Roman" w:hAnsi="Times New Roman" w:cs="Times New Roman"/>
        </w:rPr>
        <w:t xml:space="preserve"> w związku z realizacją niniejszej umowy.</w:t>
      </w:r>
    </w:p>
    <w:p w:rsidR="00F55CA3" w:rsidRDefault="00F55CA3" w:rsidP="00C51C2B">
      <w:pPr>
        <w:widowControl/>
        <w:spacing w:line="240" w:lineRule="auto"/>
        <w:ind w:left="0" w:firstLine="0"/>
        <w:jc w:val="both"/>
        <w:rPr>
          <w:rFonts w:ascii="Times New Roman" w:hAnsi="Times New Roman" w:cs="Times New Roman"/>
          <w:color w:val="0000FF"/>
        </w:rPr>
      </w:pPr>
    </w:p>
    <w:p w:rsidR="00F55CA3" w:rsidRPr="00371AD5" w:rsidRDefault="00F55CA3" w:rsidP="00EB3D84">
      <w:pPr>
        <w:numPr>
          <w:ilvl w:val="0"/>
          <w:numId w:val="64"/>
        </w:numPr>
        <w:shd w:val="clear" w:color="auto" w:fill="FFFFFF"/>
        <w:autoSpaceDE w:val="0"/>
        <w:autoSpaceDN w:val="0"/>
        <w:adjustRightInd w:val="0"/>
        <w:spacing w:line="240" w:lineRule="auto"/>
        <w:ind w:left="800" w:firstLine="1134"/>
        <w:jc w:val="center"/>
        <w:rPr>
          <w:rFonts w:ascii="Times New Roman" w:hAnsi="Times New Roman" w:cs="Times New Roman"/>
          <w:b/>
          <w:bCs/>
        </w:rPr>
      </w:pPr>
    </w:p>
    <w:p w:rsidR="00F55CA3" w:rsidRDefault="00F55CA3" w:rsidP="00C51C2B">
      <w:pPr>
        <w:shd w:val="clear" w:color="auto" w:fill="FFFFFF"/>
        <w:spacing w:line="240" w:lineRule="auto"/>
        <w:jc w:val="center"/>
        <w:rPr>
          <w:rFonts w:ascii="Times New Roman" w:hAnsi="Times New Roman" w:cs="Times New Roman"/>
        </w:rPr>
      </w:pPr>
      <w:r w:rsidRPr="00371AD5">
        <w:rPr>
          <w:rFonts w:ascii="Times New Roman" w:hAnsi="Times New Roman" w:cs="Times New Roman"/>
        </w:rPr>
        <w:t>WYNAGRODZENIE</w:t>
      </w:r>
    </w:p>
    <w:p w:rsidR="00F55CA3" w:rsidRDefault="00F55CA3" w:rsidP="00C51C2B">
      <w:pPr>
        <w:shd w:val="clear" w:color="auto" w:fill="FFFFFF"/>
        <w:spacing w:line="240" w:lineRule="auto"/>
        <w:jc w:val="center"/>
        <w:rPr>
          <w:rFonts w:ascii="Times New Roman" w:hAnsi="Times New Roman" w:cs="Times New Roman"/>
        </w:rPr>
      </w:pPr>
    </w:p>
    <w:p w:rsidR="00F55CA3" w:rsidRPr="00371AD5" w:rsidRDefault="00F55CA3" w:rsidP="00C51C2B">
      <w:pPr>
        <w:numPr>
          <w:ilvl w:val="0"/>
          <w:numId w:val="65"/>
        </w:numPr>
        <w:shd w:val="clear" w:color="auto" w:fill="FFFFFF"/>
        <w:autoSpaceDE w:val="0"/>
        <w:autoSpaceDN w:val="0"/>
        <w:adjustRightInd w:val="0"/>
        <w:spacing w:line="240" w:lineRule="auto"/>
        <w:jc w:val="both"/>
        <w:rPr>
          <w:rFonts w:ascii="Times New Roman" w:hAnsi="Times New Roman" w:cs="Times New Roman"/>
          <w:b/>
          <w:bCs/>
        </w:rPr>
      </w:pPr>
      <w:r w:rsidRPr="00371AD5">
        <w:rPr>
          <w:rFonts w:ascii="Times New Roman" w:hAnsi="Times New Roman" w:cs="Times New Roman"/>
          <w:b/>
          <w:bCs/>
        </w:rPr>
        <w:t>Wynagrodzenie.</w:t>
      </w:r>
    </w:p>
    <w:p w:rsidR="00F55CA3" w:rsidRDefault="00F55CA3" w:rsidP="00EB3D84">
      <w:pPr>
        <w:numPr>
          <w:ilvl w:val="1"/>
          <w:numId w:val="65"/>
        </w:numPr>
        <w:shd w:val="clear" w:color="auto" w:fill="FFFFFF"/>
        <w:autoSpaceDE w:val="0"/>
        <w:autoSpaceDN w:val="0"/>
        <w:adjustRightInd w:val="0"/>
        <w:spacing w:line="240" w:lineRule="auto"/>
        <w:ind w:left="880" w:hanging="329"/>
        <w:jc w:val="both"/>
        <w:rPr>
          <w:rFonts w:ascii="Times New Roman" w:hAnsi="Times New Roman" w:cs="Times New Roman"/>
        </w:rPr>
      </w:pPr>
      <w:r w:rsidRPr="00371AD5">
        <w:rPr>
          <w:rFonts w:ascii="Times New Roman" w:hAnsi="Times New Roman" w:cs="Times New Roman"/>
        </w:rPr>
        <w:t xml:space="preserve">Strony ustalają, że obowiązującą formą wynagrodzenia zgodnie z ofertą </w:t>
      </w:r>
      <w:r w:rsidRPr="00371AD5">
        <w:rPr>
          <w:rFonts w:ascii="Times New Roman" w:hAnsi="Times New Roman" w:cs="Times New Roman"/>
          <w:b/>
          <w:bCs/>
        </w:rPr>
        <w:t>Wykonawcy</w:t>
      </w:r>
      <w:r w:rsidRPr="00371AD5">
        <w:rPr>
          <w:rFonts w:ascii="Times New Roman" w:hAnsi="Times New Roman" w:cs="Times New Roman"/>
        </w:rPr>
        <w:t xml:space="preserve"> jest wynagrodzenie ryczałtowe. Wynagrodzenie obejmuje </w:t>
      </w:r>
      <w:r>
        <w:rPr>
          <w:rFonts w:ascii="Times New Roman" w:hAnsi="Times New Roman" w:cs="Times New Roman"/>
        </w:rPr>
        <w:t xml:space="preserve">m. in.: </w:t>
      </w:r>
      <w:r w:rsidRPr="00653D1D">
        <w:rPr>
          <w:rFonts w:ascii="Times New Roman" w:hAnsi="Times New Roman" w:cs="Times New Roman"/>
        </w:rPr>
        <w:t>wszystkie koszty wykonania przedmiotu zamówienia, powinn</w:t>
      </w:r>
      <w:r>
        <w:rPr>
          <w:rFonts w:ascii="Times New Roman" w:hAnsi="Times New Roman" w:cs="Times New Roman"/>
        </w:rPr>
        <w:t>o</w:t>
      </w:r>
      <w:r w:rsidRPr="00653D1D">
        <w:rPr>
          <w:rFonts w:ascii="Times New Roman" w:hAnsi="Times New Roman" w:cs="Times New Roman"/>
        </w:rPr>
        <w:t xml:space="preserve"> także obejmować koszty nie ujęte w warunkach stawianych przez </w:t>
      </w:r>
      <w:r w:rsidRPr="00653D1D">
        <w:rPr>
          <w:rFonts w:ascii="Times New Roman" w:hAnsi="Times New Roman" w:cs="Times New Roman"/>
          <w:b/>
          <w:bCs/>
        </w:rPr>
        <w:t>Zamawiającego</w:t>
      </w:r>
      <w:r w:rsidRPr="00653D1D">
        <w:rPr>
          <w:rFonts w:ascii="Times New Roman" w:hAnsi="Times New Roman" w:cs="Times New Roman"/>
        </w:rPr>
        <w:t>, a których wykonanie niezbędne jest dla prawidłowego wykonania przedmiotu umowy, jak podatek VAT, inflację w okresie re</w:t>
      </w:r>
      <w:r>
        <w:rPr>
          <w:rFonts w:ascii="Times New Roman" w:hAnsi="Times New Roman" w:cs="Times New Roman"/>
        </w:rPr>
        <w:t>alizacji przedmiotu zamówienia</w:t>
      </w:r>
      <w:r w:rsidRPr="00653D1D">
        <w:rPr>
          <w:rFonts w:ascii="Times New Roman" w:hAnsi="Times New Roman" w:cs="Times New Roman"/>
        </w:rPr>
        <w:t>, odszkodowań za wyrządzone szkody, oraz wszelkie koszty konieczne do poniesienia celem terminowej i prawidłowej realizacji przedmiotu zamówienia oraz tzw. „koszty ryzyka”</w:t>
      </w:r>
      <w:r>
        <w:rPr>
          <w:rFonts w:ascii="Times New Roman" w:hAnsi="Times New Roman" w:cs="Times New Roman"/>
        </w:rPr>
        <w:t xml:space="preserve">. </w:t>
      </w:r>
      <w:r w:rsidRPr="00371AD5">
        <w:rPr>
          <w:rFonts w:ascii="Times New Roman" w:hAnsi="Times New Roman" w:cs="Times New Roman"/>
        </w:rPr>
        <w:t>Wartość ta nie podlega zmianie i waloryzacji do końca realizacji umowy.</w:t>
      </w:r>
    </w:p>
    <w:p w:rsidR="00F55CA3" w:rsidRDefault="00F55CA3" w:rsidP="00EB3D84">
      <w:pPr>
        <w:numPr>
          <w:ilvl w:val="1"/>
          <w:numId w:val="65"/>
        </w:numPr>
        <w:shd w:val="clear" w:color="auto" w:fill="FFFFFF"/>
        <w:autoSpaceDE w:val="0"/>
        <w:autoSpaceDN w:val="0"/>
        <w:adjustRightInd w:val="0"/>
        <w:spacing w:line="240" w:lineRule="auto"/>
        <w:ind w:left="880" w:hanging="329"/>
        <w:jc w:val="both"/>
        <w:rPr>
          <w:rFonts w:ascii="Times New Roman" w:hAnsi="Times New Roman" w:cs="Times New Roman"/>
        </w:rPr>
      </w:pPr>
      <w:r w:rsidRPr="00371AD5">
        <w:rPr>
          <w:rFonts w:ascii="Times New Roman" w:hAnsi="Times New Roman" w:cs="Times New Roman"/>
        </w:rPr>
        <w:t xml:space="preserve">Za wykonanie kompletnego przedmiotu umowy określonego w Rozdziale I </w:t>
      </w:r>
      <w:r w:rsidRPr="00371AD5">
        <w:rPr>
          <w:rFonts w:ascii="Times New Roman" w:hAnsi="Times New Roman" w:cs="Times New Roman"/>
          <w:b/>
          <w:bCs/>
        </w:rPr>
        <w:t>Zamawiający</w:t>
      </w:r>
      <w:r w:rsidRPr="00371AD5">
        <w:rPr>
          <w:rFonts w:ascii="Times New Roman" w:hAnsi="Times New Roman" w:cs="Times New Roman"/>
        </w:rPr>
        <w:t xml:space="preserve"> zapłaci </w:t>
      </w:r>
      <w:r w:rsidRPr="00371AD5">
        <w:rPr>
          <w:rFonts w:ascii="Times New Roman" w:hAnsi="Times New Roman" w:cs="Times New Roman"/>
          <w:b/>
          <w:bCs/>
        </w:rPr>
        <w:t xml:space="preserve">Wykonawcy </w:t>
      </w:r>
      <w:r w:rsidRPr="00371AD5">
        <w:rPr>
          <w:rFonts w:ascii="Times New Roman" w:hAnsi="Times New Roman" w:cs="Times New Roman"/>
        </w:rPr>
        <w:t>wynagrodzenie ryczałtowe brutto w kwocie: ……………. zł (słownie: ……………………………….. 00/100).</w:t>
      </w:r>
    </w:p>
    <w:p w:rsidR="00F55CA3" w:rsidRPr="00371AD5" w:rsidRDefault="00F55CA3" w:rsidP="00EB3D84">
      <w:pPr>
        <w:numPr>
          <w:ilvl w:val="1"/>
          <w:numId w:val="65"/>
        </w:numPr>
        <w:shd w:val="clear" w:color="auto" w:fill="FFFFFF"/>
        <w:autoSpaceDE w:val="0"/>
        <w:autoSpaceDN w:val="0"/>
        <w:adjustRightInd w:val="0"/>
        <w:spacing w:line="240" w:lineRule="auto"/>
        <w:ind w:left="880" w:hanging="329"/>
        <w:jc w:val="both"/>
        <w:rPr>
          <w:rFonts w:ascii="Times New Roman" w:hAnsi="Times New Roman" w:cs="Times New Roman"/>
        </w:rPr>
      </w:pPr>
      <w:r w:rsidRPr="00371AD5">
        <w:rPr>
          <w:rFonts w:ascii="Times New Roman" w:hAnsi="Times New Roman" w:cs="Times New Roman"/>
        </w:rPr>
        <w:t xml:space="preserve">Podstawą do wystawienia faktury przez </w:t>
      </w:r>
      <w:r w:rsidRPr="00371AD5">
        <w:rPr>
          <w:rFonts w:ascii="Times New Roman" w:hAnsi="Times New Roman" w:cs="Times New Roman"/>
          <w:b/>
          <w:bCs/>
        </w:rPr>
        <w:t xml:space="preserve">Wykonawcę </w:t>
      </w:r>
      <w:r w:rsidRPr="00371AD5">
        <w:rPr>
          <w:rFonts w:ascii="Times New Roman" w:hAnsi="Times New Roman" w:cs="Times New Roman"/>
        </w:rPr>
        <w:t xml:space="preserve">jest protokół bezusterkowego odbioru przedmiotu umowy podpisany przez upoważnionych pracowników </w:t>
      </w:r>
      <w:r w:rsidRPr="00371AD5">
        <w:rPr>
          <w:rFonts w:ascii="Times New Roman" w:hAnsi="Times New Roman" w:cs="Times New Roman"/>
          <w:b/>
          <w:bCs/>
        </w:rPr>
        <w:t>Zamawiającego</w:t>
      </w:r>
      <w:r w:rsidRPr="00371AD5">
        <w:rPr>
          <w:rFonts w:ascii="Times New Roman" w:hAnsi="Times New Roman" w:cs="Times New Roman"/>
        </w:rPr>
        <w:t>.</w:t>
      </w:r>
    </w:p>
    <w:p w:rsidR="00F55CA3" w:rsidRPr="00371AD5" w:rsidRDefault="00F55CA3" w:rsidP="00EB3D84">
      <w:pPr>
        <w:numPr>
          <w:ilvl w:val="1"/>
          <w:numId w:val="65"/>
        </w:numPr>
        <w:shd w:val="clear" w:color="auto" w:fill="FFFFFF"/>
        <w:autoSpaceDE w:val="0"/>
        <w:autoSpaceDN w:val="0"/>
        <w:adjustRightInd w:val="0"/>
        <w:spacing w:line="240" w:lineRule="auto"/>
        <w:ind w:left="880" w:hanging="329"/>
        <w:jc w:val="both"/>
        <w:rPr>
          <w:rFonts w:ascii="Times New Roman" w:hAnsi="Times New Roman" w:cs="Times New Roman"/>
        </w:rPr>
      </w:pPr>
      <w:r w:rsidRPr="00371AD5">
        <w:rPr>
          <w:rFonts w:ascii="Times New Roman" w:hAnsi="Times New Roman" w:cs="Times New Roman"/>
        </w:rPr>
        <w:t xml:space="preserve">Termin zapłaty: </w:t>
      </w:r>
      <w:r w:rsidRPr="00371AD5">
        <w:rPr>
          <w:rFonts w:ascii="Times New Roman" w:hAnsi="Times New Roman" w:cs="Times New Roman"/>
          <w:b/>
          <w:bCs/>
        </w:rPr>
        <w:t>do 30 dni</w:t>
      </w:r>
      <w:r w:rsidRPr="00371AD5">
        <w:rPr>
          <w:rFonts w:ascii="Times New Roman" w:hAnsi="Times New Roman" w:cs="Times New Roman"/>
        </w:rPr>
        <w:t xml:space="preserve"> od dnia otrzymania poprawnie wystawionego rachunku (faktury) wraz z protokołem odbioru całego przedmiotu umowy, potwierdzającego kompletność i bezusterkowość przedmiotu umowy, protokółami z uruchomienia i przekazania do eksploatacji oraz kompletem instrukcji obsługi i kartami gwarancyjnymi w języku polskim. Ceny i nazwy na fakturze muszą odpowiadać cenom i nazwom ujętym w ofercie </w:t>
      </w:r>
      <w:r w:rsidRPr="00371AD5">
        <w:rPr>
          <w:rFonts w:ascii="Times New Roman" w:hAnsi="Times New Roman" w:cs="Times New Roman"/>
          <w:b/>
          <w:bCs/>
        </w:rPr>
        <w:t>Wykonawcy</w:t>
      </w:r>
      <w:r w:rsidRPr="00371AD5">
        <w:rPr>
          <w:rFonts w:ascii="Times New Roman" w:hAnsi="Times New Roman" w:cs="Times New Roman"/>
        </w:rPr>
        <w:t>.</w:t>
      </w:r>
    </w:p>
    <w:p w:rsidR="00F55CA3" w:rsidRPr="00371AD5" w:rsidRDefault="00F55CA3" w:rsidP="00EB3D84">
      <w:pPr>
        <w:numPr>
          <w:ilvl w:val="1"/>
          <w:numId w:val="65"/>
        </w:numPr>
        <w:shd w:val="clear" w:color="auto" w:fill="FFFFFF"/>
        <w:autoSpaceDE w:val="0"/>
        <w:autoSpaceDN w:val="0"/>
        <w:adjustRightInd w:val="0"/>
        <w:spacing w:line="240" w:lineRule="auto"/>
        <w:ind w:left="880" w:hanging="330"/>
        <w:jc w:val="both"/>
        <w:rPr>
          <w:rFonts w:ascii="Times New Roman" w:hAnsi="Times New Roman" w:cs="Times New Roman"/>
        </w:rPr>
      </w:pPr>
      <w:r w:rsidRPr="00371AD5">
        <w:rPr>
          <w:rFonts w:ascii="Times New Roman" w:hAnsi="Times New Roman" w:cs="Times New Roman"/>
        </w:rPr>
        <w:t>Nieprawidłowo wystawion</w:t>
      </w:r>
      <w:r>
        <w:rPr>
          <w:rFonts w:ascii="Times New Roman" w:hAnsi="Times New Roman" w:cs="Times New Roman"/>
        </w:rPr>
        <w:t>a</w:t>
      </w:r>
      <w:r w:rsidRPr="00371AD5">
        <w:rPr>
          <w:rFonts w:ascii="Times New Roman" w:hAnsi="Times New Roman" w:cs="Times New Roman"/>
        </w:rPr>
        <w:t xml:space="preserve"> i złożon</w:t>
      </w:r>
      <w:r>
        <w:rPr>
          <w:rFonts w:ascii="Times New Roman" w:hAnsi="Times New Roman" w:cs="Times New Roman"/>
        </w:rPr>
        <w:t>a</w:t>
      </w:r>
      <w:r w:rsidRPr="00371AD5">
        <w:rPr>
          <w:rFonts w:ascii="Times New Roman" w:hAnsi="Times New Roman" w:cs="Times New Roman"/>
        </w:rPr>
        <w:t xml:space="preserve"> </w:t>
      </w:r>
      <w:r>
        <w:rPr>
          <w:rFonts w:ascii="Times New Roman" w:hAnsi="Times New Roman" w:cs="Times New Roman"/>
        </w:rPr>
        <w:t>faktura</w:t>
      </w:r>
      <w:r w:rsidRPr="00371AD5">
        <w:rPr>
          <w:rFonts w:ascii="Times New Roman" w:hAnsi="Times New Roman" w:cs="Times New Roman"/>
        </w:rPr>
        <w:t xml:space="preserve"> powoduje naliczenie nowego 30 dniowego terminu płatności.</w:t>
      </w:r>
    </w:p>
    <w:p w:rsidR="00F55CA3" w:rsidRPr="00371AD5" w:rsidRDefault="00F55CA3" w:rsidP="00EB3D84">
      <w:pPr>
        <w:numPr>
          <w:ilvl w:val="1"/>
          <w:numId w:val="65"/>
        </w:numPr>
        <w:shd w:val="clear" w:color="auto" w:fill="FFFFFF"/>
        <w:autoSpaceDE w:val="0"/>
        <w:autoSpaceDN w:val="0"/>
        <w:adjustRightInd w:val="0"/>
        <w:spacing w:line="240" w:lineRule="auto"/>
        <w:ind w:left="880" w:hanging="329"/>
        <w:jc w:val="both"/>
        <w:rPr>
          <w:rFonts w:ascii="Times New Roman" w:hAnsi="Times New Roman" w:cs="Times New Roman"/>
        </w:rPr>
      </w:pPr>
      <w:r w:rsidRPr="00371AD5">
        <w:rPr>
          <w:rFonts w:ascii="Times New Roman" w:hAnsi="Times New Roman" w:cs="Times New Roman"/>
        </w:rPr>
        <w:t>Wynagrodzenie zawiera ryzyko ryczałtu i jest niezmienne przez cały okres realizacji umowy.</w:t>
      </w:r>
    </w:p>
    <w:p w:rsidR="00F55CA3" w:rsidRPr="00371AD5" w:rsidRDefault="00F55CA3" w:rsidP="00EB3D84">
      <w:pPr>
        <w:numPr>
          <w:ilvl w:val="1"/>
          <w:numId w:val="65"/>
        </w:numPr>
        <w:shd w:val="clear" w:color="auto" w:fill="FFFFFF"/>
        <w:autoSpaceDE w:val="0"/>
        <w:autoSpaceDN w:val="0"/>
        <w:adjustRightInd w:val="0"/>
        <w:spacing w:line="240" w:lineRule="auto"/>
        <w:ind w:left="880" w:hanging="329"/>
        <w:jc w:val="both"/>
        <w:rPr>
          <w:rFonts w:ascii="Times New Roman" w:hAnsi="Times New Roman" w:cs="Times New Roman"/>
        </w:rPr>
      </w:pPr>
      <w:r w:rsidRPr="00371AD5">
        <w:rPr>
          <w:rFonts w:ascii="Times New Roman" w:hAnsi="Times New Roman" w:cs="Times New Roman"/>
          <w:b/>
          <w:bCs/>
        </w:rPr>
        <w:t xml:space="preserve">Zamawiający </w:t>
      </w:r>
      <w:r w:rsidRPr="00371AD5">
        <w:rPr>
          <w:rFonts w:ascii="Times New Roman" w:hAnsi="Times New Roman" w:cs="Times New Roman"/>
        </w:rPr>
        <w:t xml:space="preserve">dokona płatności na konto bankowe </w:t>
      </w:r>
      <w:r w:rsidRPr="00371AD5">
        <w:rPr>
          <w:rFonts w:ascii="Times New Roman" w:hAnsi="Times New Roman" w:cs="Times New Roman"/>
          <w:b/>
          <w:bCs/>
        </w:rPr>
        <w:t xml:space="preserve">Wykonawcy </w:t>
      </w:r>
      <w:r w:rsidRPr="00371AD5">
        <w:rPr>
          <w:rFonts w:ascii="Times New Roman" w:hAnsi="Times New Roman" w:cs="Times New Roman"/>
        </w:rPr>
        <w:t xml:space="preserve">Nr </w:t>
      </w:r>
      <w:r w:rsidRPr="00371AD5">
        <w:rPr>
          <w:rFonts w:ascii="Times New Roman" w:hAnsi="Times New Roman" w:cs="Times New Roman"/>
          <w:b/>
          <w:bCs/>
        </w:rPr>
        <w:t>……………………………..</w:t>
      </w:r>
    </w:p>
    <w:p w:rsidR="00F55CA3" w:rsidRPr="00D87AC4" w:rsidRDefault="00F55CA3" w:rsidP="00EB3D84">
      <w:pPr>
        <w:numPr>
          <w:ilvl w:val="1"/>
          <w:numId w:val="65"/>
        </w:numPr>
        <w:shd w:val="clear" w:color="auto" w:fill="FFFFFF"/>
        <w:autoSpaceDE w:val="0"/>
        <w:autoSpaceDN w:val="0"/>
        <w:adjustRightInd w:val="0"/>
        <w:spacing w:line="240" w:lineRule="auto"/>
        <w:ind w:left="880" w:hanging="329"/>
        <w:jc w:val="both"/>
        <w:rPr>
          <w:rFonts w:ascii="Times New Roman" w:hAnsi="Times New Roman" w:cs="Times New Roman"/>
        </w:rPr>
      </w:pPr>
      <w:r w:rsidRPr="00D87AC4">
        <w:rPr>
          <w:rFonts w:ascii="Times New Roman" w:hAnsi="Times New Roman" w:cs="Times New Roman"/>
        </w:rPr>
        <w:t xml:space="preserve">Za dzień zapłaty uważa się dzień obciążenia rachunku </w:t>
      </w:r>
      <w:r w:rsidRPr="00D87AC4">
        <w:rPr>
          <w:rFonts w:ascii="Times New Roman" w:hAnsi="Times New Roman" w:cs="Times New Roman"/>
          <w:b/>
          <w:bCs/>
        </w:rPr>
        <w:t>Zamawiającego</w:t>
      </w:r>
      <w:r>
        <w:rPr>
          <w:rFonts w:ascii="Times New Roman" w:hAnsi="Times New Roman" w:cs="Times New Roman"/>
        </w:rPr>
        <w:t>. Termin zapłaty uważa się za </w:t>
      </w:r>
      <w:r w:rsidRPr="00D87AC4">
        <w:rPr>
          <w:rFonts w:ascii="Times New Roman" w:hAnsi="Times New Roman" w:cs="Times New Roman"/>
        </w:rPr>
        <w:t xml:space="preserve">zachowany, jeżeli obciążenie rachunku </w:t>
      </w:r>
      <w:r w:rsidRPr="00D87AC4">
        <w:rPr>
          <w:rFonts w:ascii="Times New Roman" w:hAnsi="Times New Roman" w:cs="Times New Roman"/>
          <w:b/>
          <w:bCs/>
        </w:rPr>
        <w:t xml:space="preserve">Zamawiającego </w:t>
      </w:r>
      <w:r w:rsidRPr="00D87AC4">
        <w:rPr>
          <w:rFonts w:ascii="Times New Roman" w:hAnsi="Times New Roman" w:cs="Times New Roman"/>
        </w:rPr>
        <w:t>nastąpiło w ostatnim dniu upływu terminu.</w:t>
      </w:r>
    </w:p>
    <w:p w:rsidR="00F55CA3" w:rsidRDefault="00F55CA3" w:rsidP="00EB3D84">
      <w:pPr>
        <w:numPr>
          <w:ilvl w:val="1"/>
          <w:numId w:val="65"/>
        </w:numPr>
        <w:shd w:val="clear" w:color="auto" w:fill="FFFFFF"/>
        <w:autoSpaceDE w:val="0"/>
        <w:autoSpaceDN w:val="0"/>
        <w:adjustRightInd w:val="0"/>
        <w:spacing w:line="240" w:lineRule="auto"/>
        <w:ind w:left="880" w:hanging="329"/>
        <w:jc w:val="both"/>
        <w:rPr>
          <w:rFonts w:ascii="Times New Roman" w:hAnsi="Times New Roman" w:cs="Times New Roman"/>
        </w:rPr>
      </w:pPr>
      <w:r>
        <w:rPr>
          <w:rFonts w:ascii="Times New Roman" w:hAnsi="Times New Roman" w:cs="Times New Roman"/>
        </w:rPr>
        <w:t xml:space="preserve">Podatnikiem podatku VAT jest </w:t>
      </w:r>
      <w:r w:rsidRPr="002A2BEE">
        <w:rPr>
          <w:rFonts w:ascii="Times New Roman" w:hAnsi="Times New Roman" w:cs="Times New Roman"/>
        </w:rPr>
        <w:t>Gmina Bobolice</w:t>
      </w:r>
      <w:r>
        <w:rPr>
          <w:rFonts w:ascii="Times New Roman" w:hAnsi="Times New Roman" w:cs="Times New Roman"/>
        </w:rPr>
        <w:t xml:space="preserve"> o </w:t>
      </w:r>
      <w:r w:rsidRPr="00A9247F">
        <w:rPr>
          <w:rFonts w:ascii="Times New Roman" w:hAnsi="Times New Roman" w:cs="Times New Roman"/>
          <w:b/>
          <w:bCs/>
        </w:rPr>
        <w:t>Numerze Identyfikacji Podatkowej</w:t>
      </w:r>
      <w:r>
        <w:rPr>
          <w:rFonts w:ascii="Times New Roman" w:hAnsi="Times New Roman" w:cs="Times New Roman"/>
        </w:rPr>
        <w:t xml:space="preserve"> </w:t>
      </w:r>
      <w:r>
        <w:rPr>
          <w:rFonts w:ascii="Times New Roman" w:hAnsi="Times New Roman" w:cs="Times New Roman"/>
          <w:b/>
          <w:bCs/>
        </w:rPr>
        <w:t>499–044–11–87</w:t>
      </w:r>
      <w:r w:rsidRPr="002A2BEE">
        <w:rPr>
          <w:rFonts w:ascii="Times New Roman" w:hAnsi="Times New Roman" w:cs="Times New Roman"/>
        </w:rPr>
        <w:t>.</w:t>
      </w:r>
    </w:p>
    <w:p w:rsidR="00F55CA3" w:rsidRPr="002A2BEE" w:rsidRDefault="00F55CA3" w:rsidP="00EB3D84">
      <w:pPr>
        <w:numPr>
          <w:ilvl w:val="1"/>
          <w:numId w:val="65"/>
        </w:numPr>
        <w:shd w:val="clear" w:color="auto" w:fill="FFFFFF"/>
        <w:autoSpaceDE w:val="0"/>
        <w:autoSpaceDN w:val="0"/>
        <w:adjustRightInd w:val="0"/>
        <w:spacing w:line="240" w:lineRule="auto"/>
        <w:ind w:left="880" w:hanging="329"/>
        <w:jc w:val="both"/>
        <w:rPr>
          <w:rFonts w:ascii="Times New Roman" w:hAnsi="Times New Roman" w:cs="Times New Roman"/>
        </w:rPr>
      </w:pPr>
      <w:r>
        <w:rPr>
          <w:rFonts w:ascii="Times New Roman" w:hAnsi="Times New Roman" w:cs="Times New Roman"/>
        </w:rPr>
        <w:t xml:space="preserve">Płatnikiem przedmiotowej umowy jest Urząd Miejski w Bobolicach o </w:t>
      </w:r>
      <w:r w:rsidRPr="00A9247F">
        <w:rPr>
          <w:rFonts w:ascii="Times New Roman" w:hAnsi="Times New Roman" w:cs="Times New Roman"/>
          <w:b/>
          <w:bCs/>
        </w:rPr>
        <w:t>Numerze Identyfikacji Podatkowej</w:t>
      </w:r>
      <w:r>
        <w:rPr>
          <w:rFonts w:ascii="Times New Roman" w:hAnsi="Times New Roman" w:cs="Times New Roman"/>
          <w:b/>
          <w:bCs/>
        </w:rPr>
        <w:t xml:space="preserve"> 673–11–37–047.</w:t>
      </w:r>
    </w:p>
    <w:p w:rsidR="00F55CA3" w:rsidRPr="00371AD5" w:rsidRDefault="00F55CA3" w:rsidP="00EB3D84">
      <w:pPr>
        <w:numPr>
          <w:ilvl w:val="1"/>
          <w:numId w:val="65"/>
        </w:numPr>
        <w:shd w:val="clear" w:color="auto" w:fill="FFFFFF"/>
        <w:autoSpaceDE w:val="0"/>
        <w:autoSpaceDN w:val="0"/>
        <w:adjustRightInd w:val="0"/>
        <w:spacing w:line="240" w:lineRule="auto"/>
        <w:ind w:left="880" w:hanging="329"/>
        <w:jc w:val="both"/>
        <w:rPr>
          <w:rFonts w:ascii="Times New Roman" w:hAnsi="Times New Roman" w:cs="Times New Roman"/>
        </w:rPr>
      </w:pPr>
      <w:r w:rsidRPr="00371AD5">
        <w:rPr>
          <w:rFonts w:ascii="Times New Roman" w:hAnsi="Times New Roman" w:cs="Times New Roman"/>
          <w:b/>
          <w:bCs/>
        </w:rPr>
        <w:t>Wykonawca</w:t>
      </w:r>
      <w:r w:rsidRPr="00371AD5">
        <w:rPr>
          <w:rFonts w:ascii="Times New Roman" w:hAnsi="Times New Roman" w:cs="Times New Roman"/>
        </w:rPr>
        <w:t xml:space="preserve"> oświadcza, że jest podatnikiem podatku VAT jego Numer Identyfikacji Podatkowej brzmi: </w:t>
      </w:r>
      <w:r w:rsidRPr="00371AD5">
        <w:rPr>
          <w:rFonts w:ascii="Times New Roman" w:hAnsi="Times New Roman" w:cs="Times New Roman"/>
          <w:b/>
          <w:bCs/>
        </w:rPr>
        <w:t>NIP ………………………..</w:t>
      </w:r>
      <w:r w:rsidRPr="00371AD5">
        <w:rPr>
          <w:rFonts w:ascii="Times New Roman" w:hAnsi="Times New Roman" w:cs="Times New Roman"/>
        </w:rPr>
        <w:t>.</w:t>
      </w:r>
    </w:p>
    <w:p w:rsidR="00F55CA3" w:rsidRPr="00371AD5" w:rsidRDefault="00F55CA3" w:rsidP="00C51C2B">
      <w:pPr>
        <w:shd w:val="clear" w:color="auto" w:fill="FFFFFF"/>
        <w:autoSpaceDE w:val="0"/>
        <w:autoSpaceDN w:val="0"/>
        <w:adjustRightInd w:val="0"/>
        <w:spacing w:line="240" w:lineRule="auto"/>
        <w:ind w:left="551" w:firstLine="0"/>
        <w:jc w:val="both"/>
        <w:rPr>
          <w:rFonts w:ascii="Times New Roman" w:hAnsi="Times New Roman" w:cs="Times New Roman"/>
        </w:rPr>
      </w:pPr>
    </w:p>
    <w:p w:rsidR="00F55CA3" w:rsidRPr="001C6C25" w:rsidRDefault="00F55CA3" w:rsidP="00C51C2B">
      <w:pPr>
        <w:numPr>
          <w:ilvl w:val="0"/>
          <w:numId w:val="65"/>
        </w:numPr>
        <w:shd w:val="clear" w:color="auto" w:fill="FFFFFF"/>
        <w:autoSpaceDE w:val="0"/>
        <w:autoSpaceDN w:val="0"/>
        <w:adjustRightInd w:val="0"/>
        <w:spacing w:line="240" w:lineRule="auto"/>
        <w:jc w:val="both"/>
        <w:rPr>
          <w:rFonts w:ascii="Times New Roman" w:hAnsi="Times New Roman" w:cs="Times New Roman"/>
          <w:b/>
          <w:bCs/>
        </w:rPr>
      </w:pPr>
      <w:r w:rsidRPr="001C6C25">
        <w:rPr>
          <w:rFonts w:ascii="Times New Roman" w:hAnsi="Times New Roman" w:cs="Times New Roman"/>
          <w:b/>
          <w:bCs/>
        </w:rPr>
        <w:t>Kary umowne.</w:t>
      </w:r>
    </w:p>
    <w:p w:rsidR="00F55CA3" w:rsidRPr="00D03B49" w:rsidRDefault="00F55CA3" w:rsidP="00EB3D84">
      <w:pPr>
        <w:numPr>
          <w:ilvl w:val="1"/>
          <w:numId w:val="65"/>
        </w:numPr>
        <w:shd w:val="clear" w:color="auto" w:fill="FFFFFF"/>
        <w:autoSpaceDE w:val="0"/>
        <w:autoSpaceDN w:val="0"/>
        <w:adjustRightInd w:val="0"/>
        <w:spacing w:line="240" w:lineRule="auto"/>
        <w:ind w:left="880" w:hanging="330"/>
        <w:jc w:val="both"/>
        <w:rPr>
          <w:rFonts w:ascii="Times New Roman" w:hAnsi="Times New Roman" w:cs="Times New Roman"/>
        </w:rPr>
      </w:pPr>
      <w:r w:rsidRPr="00406BAD">
        <w:rPr>
          <w:rFonts w:ascii="Times New Roman" w:hAnsi="Times New Roman" w:cs="Times New Roman"/>
        </w:rPr>
        <w:t xml:space="preserve">Strony zastrzegają prawo naliczania kar umownych w przypadku niewykonania lub nienależytego wykonania przedmiotu umowy. </w:t>
      </w:r>
      <w:r w:rsidRPr="00406BAD">
        <w:rPr>
          <w:rFonts w:ascii="Times New Roman" w:hAnsi="Times New Roman" w:cs="Times New Roman"/>
          <w:b/>
          <w:bCs/>
        </w:rPr>
        <w:t>Wykonawca</w:t>
      </w:r>
      <w:r w:rsidRPr="00406BAD">
        <w:rPr>
          <w:rFonts w:ascii="Times New Roman" w:hAnsi="Times New Roman" w:cs="Times New Roman"/>
        </w:rPr>
        <w:t xml:space="preserve"> zapłaci </w:t>
      </w:r>
      <w:r w:rsidRPr="00406BAD">
        <w:rPr>
          <w:rFonts w:ascii="Times New Roman" w:hAnsi="Times New Roman" w:cs="Times New Roman"/>
          <w:b/>
          <w:bCs/>
        </w:rPr>
        <w:t>Zamawiającemu</w:t>
      </w:r>
      <w:r w:rsidRPr="00406BAD">
        <w:rPr>
          <w:rFonts w:ascii="Times New Roman" w:hAnsi="Times New Roman" w:cs="Times New Roman"/>
        </w:rPr>
        <w:t xml:space="preserve"> karę umowną:</w:t>
      </w:r>
    </w:p>
    <w:p w:rsidR="00F55CA3" w:rsidRPr="00BC795A" w:rsidRDefault="00F55CA3" w:rsidP="00EB3D84">
      <w:pPr>
        <w:numPr>
          <w:ilvl w:val="1"/>
          <w:numId w:val="64"/>
        </w:numPr>
        <w:shd w:val="clear" w:color="auto" w:fill="FFFFFF"/>
        <w:autoSpaceDE w:val="0"/>
        <w:autoSpaceDN w:val="0"/>
        <w:adjustRightInd w:val="0"/>
        <w:spacing w:line="240" w:lineRule="auto"/>
        <w:ind w:left="1434" w:hanging="357"/>
        <w:jc w:val="both"/>
        <w:rPr>
          <w:rFonts w:ascii="Times New Roman" w:hAnsi="Times New Roman" w:cs="Times New Roman"/>
        </w:rPr>
      </w:pPr>
      <w:r w:rsidRPr="00BC795A">
        <w:rPr>
          <w:rFonts w:ascii="Times New Roman" w:hAnsi="Times New Roman" w:cs="Times New Roman"/>
        </w:rPr>
        <w:t xml:space="preserve">za każdy rozpoczęty kalendarzowy dzień opóźnienia: w zakończeniu przedmiotu umowy, w podpisaniu przez </w:t>
      </w:r>
      <w:r w:rsidRPr="00BC795A">
        <w:rPr>
          <w:rFonts w:ascii="Times New Roman" w:hAnsi="Times New Roman" w:cs="Times New Roman"/>
          <w:b/>
          <w:bCs/>
        </w:rPr>
        <w:t xml:space="preserve">Wykonawcę </w:t>
      </w:r>
      <w:r w:rsidRPr="00BC795A">
        <w:rPr>
          <w:rFonts w:ascii="Times New Roman" w:hAnsi="Times New Roman" w:cs="Times New Roman"/>
        </w:rPr>
        <w:t>bezusterkowego</w:t>
      </w:r>
      <w:r w:rsidRPr="00BC795A">
        <w:rPr>
          <w:rFonts w:ascii="Times New Roman" w:hAnsi="Times New Roman" w:cs="Times New Roman"/>
          <w:b/>
          <w:bCs/>
        </w:rPr>
        <w:t xml:space="preserve"> </w:t>
      </w:r>
      <w:r w:rsidRPr="00BC795A">
        <w:rPr>
          <w:rFonts w:ascii="Times New Roman" w:hAnsi="Times New Roman" w:cs="Times New Roman"/>
        </w:rPr>
        <w:t xml:space="preserve">protokołu odbioru z uruchomienia i przekazania do eksploatacji urządzeń będących przedmiotem niniejszej umowy w wysokości – </w:t>
      </w:r>
      <w:r w:rsidRPr="00BC795A">
        <w:rPr>
          <w:rFonts w:ascii="Times New Roman" w:hAnsi="Times New Roman" w:cs="Times New Roman"/>
          <w:b/>
          <w:bCs/>
        </w:rPr>
        <w:t>100,00 zł</w:t>
      </w:r>
      <w:r w:rsidRPr="00BC795A">
        <w:rPr>
          <w:rFonts w:ascii="Times New Roman" w:hAnsi="Times New Roman" w:cs="Times New Roman"/>
        </w:rPr>
        <w:t xml:space="preserve"> (słownie: sto złotych 00/100),</w:t>
      </w:r>
    </w:p>
    <w:p w:rsidR="00F55CA3" w:rsidRPr="00BC795A" w:rsidRDefault="00F55CA3" w:rsidP="00EB3D84">
      <w:pPr>
        <w:numPr>
          <w:ilvl w:val="1"/>
          <w:numId w:val="64"/>
        </w:numPr>
        <w:shd w:val="clear" w:color="auto" w:fill="FFFFFF"/>
        <w:autoSpaceDE w:val="0"/>
        <w:autoSpaceDN w:val="0"/>
        <w:adjustRightInd w:val="0"/>
        <w:spacing w:line="240" w:lineRule="auto"/>
        <w:ind w:left="1434" w:hanging="357"/>
        <w:jc w:val="both"/>
        <w:rPr>
          <w:rFonts w:ascii="Times New Roman" w:hAnsi="Times New Roman" w:cs="Times New Roman"/>
        </w:rPr>
      </w:pPr>
      <w:r w:rsidRPr="00BC795A">
        <w:rPr>
          <w:rFonts w:ascii="Times New Roman" w:hAnsi="Times New Roman" w:cs="Times New Roman"/>
        </w:rPr>
        <w:t xml:space="preserve">w wysokości </w:t>
      </w:r>
      <w:r w:rsidRPr="00BC795A">
        <w:rPr>
          <w:rFonts w:ascii="Times New Roman" w:hAnsi="Times New Roman" w:cs="Times New Roman"/>
          <w:b/>
          <w:bCs/>
        </w:rPr>
        <w:t>200,00 zł</w:t>
      </w:r>
      <w:r w:rsidRPr="00BC795A">
        <w:rPr>
          <w:rFonts w:ascii="Times New Roman" w:hAnsi="Times New Roman" w:cs="Times New Roman"/>
        </w:rPr>
        <w:t xml:space="preserve"> (słownie: dwieście złotych 00/100) dziennie w przypadku przedłużenia się naprawy sprzętu powyżej ilości dni określonej w Rozdziale IV </w:t>
      </w:r>
      <w:r>
        <w:rPr>
          <w:rFonts w:ascii="Times New Roman" w:hAnsi="Times New Roman" w:cs="Times New Roman"/>
        </w:rPr>
        <w:t>ust</w:t>
      </w:r>
      <w:r w:rsidRPr="00BC795A">
        <w:rPr>
          <w:rFonts w:ascii="Times New Roman" w:hAnsi="Times New Roman" w:cs="Times New Roman"/>
        </w:rPr>
        <w:t xml:space="preserve">. 12 </w:t>
      </w:r>
      <w:r>
        <w:rPr>
          <w:rFonts w:ascii="Times New Roman" w:hAnsi="Times New Roman" w:cs="Times New Roman"/>
        </w:rPr>
        <w:t>pkt.</w:t>
      </w:r>
      <w:r w:rsidRPr="00BC795A">
        <w:rPr>
          <w:rFonts w:ascii="Times New Roman" w:hAnsi="Times New Roman" w:cs="Times New Roman"/>
        </w:rPr>
        <w:t xml:space="preserve"> 3, za każdy rozpoczęty dzień opóźnienia w usunięciu wad lub usterek przedmiotu umowy,</w:t>
      </w:r>
    </w:p>
    <w:p w:rsidR="00F55CA3" w:rsidRPr="00BC795A" w:rsidRDefault="00F55CA3" w:rsidP="00EB3D84">
      <w:pPr>
        <w:numPr>
          <w:ilvl w:val="1"/>
          <w:numId w:val="64"/>
        </w:numPr>
        <w:shd w:val="clear" w:color="auto" w:fill="FFFFFF"/>
        <w:autoSpaceDE w:val="0"/>
        <w:autoSpaceDN w:val="0"/>
        <w:adjustRightInd w:val="0"/>
        <w:spacing w:line="240" w:lineRule="auto"/>
        <w:ind w:left="1434" w:hanging="357"/>
        <w:jc w:val="both"/>
        <w:rPr>
          <w:rFonts w:ascii="Times New Roman" w:hAnsi="Times New Roman" w:cs="Times New Roman"/>
        </w:rPr>
      </w:pPr>
      <w:r w:rsidRPr="00BC795A">
        <w:rPr>
          <w:rFonts w:ascii="Times New Roman" w:hAnsi="Times New Roman" w:cs="Times New Roman"/>
        </w:rPr>
        <w:t xml:space="preserve">za opóźnienie w postawieniu sprzętu (urządzenia zamiennego) w wysokości – </w:t>
      </w:r>
      <w:r w:rsidRPr="00BC795A">
        <w:rPr>
          <w:rFonts w:ascii="Times New Roman" w:hAnsi="Times New Roman" w:cs="Times New Roman"/>
          <w:b/>
          <w:bCs/>
        </w:rPr>
        <w:t>200,00 zł</w:t>
      </w:r>
      <w:r w:rsidRPr="00BC795A">
        <w:rPr>
          <w:rFonts w:ascii="Times New Roman" w:hAnsi="Times New Roman" w:cs="Times New Roman"/>
        </w:rPr>
        <w:t xml:space="preserve"> (słownie: dwieście złotych 00/100) za każdy kalendarzowy dzień opóźnienia,</w:t>
      </w:r>
    </w:p>
    <w:p w:rsidR="00F55CA3" w:rsidRPr="00BC795A" w:rsidRDefault="00F55CA3" w:rsidP="00EB3D84">
      <w:pPr>
        <w:numPr>
          <w:ilvl w:val="1"/>
          <w:numId w:val="64"/>
        </w:numPr>
        <w:shd w:val="clear" w:color="auto" w:fill="FFFFFF"/>
        <w:autoSpaceDE w:val="0"/>
        <w:autoSpaceDN w:val="0"/>
        <w:adjustRightInd w:val="0"/>
        <w:spacing w:line="240" w:lineRule="auto"/>
        <w:ind w:left="1434" w:hanging="357"/>
        <w:jc w:val="both"/>
        <w:rPr>
          <w:rFonts w:ascii="Times New Roman" w:hAnsi="Times New Roman" w:cs="Times New Roman"/>
        </w:rPr>
      </w:pPr>
      <w:r w:rsidRPr="00AC62B9">
        <w:rPr>
          <w:rFonts w:ascii="Times New Roman" w:hAnsi="Times New Roman" w:cs="Times New Roman"/>
        </w:rPr>
        <w:t xml:space="preserve">za każdy kalendarzowy dzień opóźnienia w zachowaniu ważności ciągłości zabezpieczenia należytego wykonania umowy – </w:t>
      </w:r>
      <w:r w:rsidRPr="00AC62B9">
        <w:rPr>
          <w:rFonts w:ascii="Times New Roman" w:hAnsi="Times New Roman" w:cs="Times New Roman"/>
          <w:b/>
          <w:bCs/>
        </w:rPr>
        <w:t>1.000,00 zł</w:t>
      </w:r>
      <w:r w:rsidRPr="00AC62B9">
        <w:rPr>
          <w:rFonts w:ascii="Times New Roman" w:hAnsi="Times New Roman" w:cs="Times New Roman"/>
        </w:rPr>
        <w:t xml:space="preserve"> (słownie: jeden tysiąc złotych 00/100).</w:t>
      </w:r>
    </w:p>
    <w:p w:rsidR="00F55CA3" w:rsidRPr="00BC795A" w:rsidRDefault="00F55CA3" w:rsidP="00EB3D84">
      <w:pPr>
        <w:numPr>
          <w:ilvl w:val="1"/>
          <w:numId w:val="64"/>
        </w:numPr>
        <w:shd w:val="clear" w:color="auto" w:fill="FFFFFF"/>
        <w:autoSpaceDE w:val="0"/>
        <w:autoSpaceDN w:val="0"/>
        <w:adjustRightInd w:val="0"/>
        <w:spacing w:line="240" w:lineRule="auto"/>
        <w:ind w:left="1434" w:hanging="357"/>
        <w:jc w:val="both"/>
        <w:rPr>
          <w:rFonts w:ascii="Times New Roman" w:hAnsi="Times New Roman" w:cs="Times New Roman"/>
        </w:rPr>
      </w:pPr>
      <w:r w:rsidRPr="00BC795A">
        <w:rPr>
          <w:rFonts w:ascii="Times New Roman" w:hAnsi="Times New Roman" w:cs="Times New Roman"/>
        </w:rPr>
        <w:t xml:space="preserve">za odstąpienie od umowy z przyczyn leżących po stronie </w:t>
      </w:r>
      <w:r w:rsidRPr="00BC795A">
        <w:rPr>
          <w:rFonts w:ascii="Times New Roman" w:hAnsi="Times New Roman" w:cs="Times New Roman"/>
          <w:b/>
          <w:bCs/>
        </w:rPr>
        <w:t>Wykonawcy</w:t>
      </w:r>
      <w:r w:rsidRPr="00BC795A">
        <w:rPr>
          <w:rFonts w:ascii="Times New Roman" w:hAnsi="Times New Roman" w:cs="Times New Roman"/>
        </w:rPr>
        <w:t xml:space="preserve"> w wysokości </w:t>
      </w:r>
      <w:r w:rsidRPr="00BC795A">
        <w:rPr>
          <w:rFonts w:ascii="Times New Roman" w:hAnsi="Times New Roman" w:cs="Times New Roman"/>
          <w:b/>
          <w:bCs/>
        </w:rPr>
        <w:t>20%</w:t>
      </w:r>
      <w:r w:rsidRPr="00BC795A">
        <w:rPr>
          <w:rFonts w:ascii="Times New Roman" w:hAnsi="Times New Roman" w:cs="Times New Roman"/>
        </w:rPr>
        <w:t> wynagrodzenia umownego brutto.</w:t>
      </w:r>
    </w:p>
    <w:p w:rsidR="00F55CA3" w:rsidRPr="00A210ED" w:rsidRDefault="00F55CA3" w:rsidP="00EB3D84">
      <w:pPr>
        <w:numPr>
          <w:ilvl w:val="1"/>
          <w:numId w:val="65"/>
        </w:numPr>
        <w:spacing w:line="240" w:lineRule="auto"/>
        <w:ind w:left="880" w:hanging="330"/>
        <w:jc w:val="both"/>
        <w:rPr>
          <w:rFonts w:ascii="Times New Roman" w:hAnsi="Times New Roman" w:cs="Times New Roman"/>
        </w:rPr>
      </w:pPr>
      <w:r w:rsidRPr="00A210ED">
        <w:rPr>
          <w:rFonts w:ascii="Times New Roman" w:hAnsi="Times New Roman" w:cs="Times New Roman"/>
        </w:rPr>
        <w:t xml:space="preserve">Kary umowne naliczane przez </w:t>
      </w:r>
      <w:r w:rsidRPr="00A210ED">
        <w:rPr>
          <w:rFonts w:ascii="Times New Roman" w:hAnsi="Times New Roman" w:cs="Times New Roman"/>
          <w:b/>
          <w:bCs/>
        </w:rPr>
        <w:t>Zamawiającego</w:t>
      </w:r>
      <w:r w:rsidRPr="00A210ED">
        <w:rPr>
          <w:rFonts w:ascii="Times New Roman" w:hAnsi="Times New Roman" w:cs="Times New Roman"/>
        </w:rPr>
        <w:t xml:space="preserve"> za każdy przejaw niewykonania lub nienależytego wykonania umowy podlegają sumowaniu.</w:t>
      </w:r>
    </w:p>
    <w:p w:rsidR="00F55CA3" w:rsidRPr="00A210ED" w:rsidRDefault="00F55CA3" w:rsidP="00EB3D84">
      <w:pPr>
        <w:numPr>
          <w:ilvl w:val="1"/>
          <w:numId w:val="65"/>
        </w:numPr>
        <w:spacing w:line="240" w:lineRule="auto"/>
        <w:ind w:left="880" w:hanging="330"/>
        <w:jc w:val="both"/>
        <w:rPr>
          <w:rFonts w:ascii="Times New Roman" w:hAnsi="Times New Roman" w:cs="Times New Roman"/>
        </w:rPr>
      </w:pPr>
      <w:r w:rsidRPr="00A210ED">
        <w:rPr>
          <w:rFonts w:ascii="Times New Roman" w:hAnsi="Times New Roman" w:cs="Times New Roman"/>
        </w:rPr>
        <w:t>Strony mają</w:t>
      </w:r>
      <w:r w:rsidRPr="00A210ED">
        <w:rPr>
          <w:rFonts w:ascii="Times New Roman" w:hAnsi="Times New Roman" w:cs="Times New Roman"/>
          <w:b/>
          <w:bCs/>
        </w:rPr>
        <w:t xml:space="preserve"> </w:t>
      </w:r>
      <w:r w:rsidRPr="00A210ED">
        <w:rPr>
          <w:rFonts w:ascii="Times New Roman" w:hAnsi="Times New Roman" w:cs="Times New Roman"/>
        </w:rPr>
        <w:t>prawo do dochodzenia odszkodowania uzupełniającego przenoszącego wysokość kar umownych do wysokości rzeczywiście poniesionej szkody obejmującej również utracone korzyści.</w:t>
      </w:r>
    </w:p>
    <w:p w:rsidR="00F55CA3" w:rsidRPr="00A210ED" w:rsidRDefault="00F55CA3" w:rsidP="00EB3D84">
      <w:pPr>
        <w:numPr>
          <w:ilvl w:val="1"/>
          <w:numId w:val="65"/>
        </w:numPr>
        <w:spacing w:line="240" w:lineRule="auto"/>
        <w:ind w:left="880" w:hanging="330"/>
        <w:jc w:val="both"/>
        <w:rPr>
          <w:rFonts w:ascii="Times New Roman" w:hAnsi="Times New Roman" w:cs="Times New Roman"/>
        </w:rPr>
      </w:pPr>
      <w:r w:rsidRPr="00A210ED">
        <w:rPr>
          <w:rFonts w:ascii="Times New Roman" w:hAnsi="Times New Roman" w:cs="Times New Roman"/>
        </w:rPr>
        <w:t>Kary umowne</w:t>
      </w:r>
      <w:r w:rsidRPr="00A210ED">
        <w:rPr>
          <w:rFonts w:ascii="Times New Roman" w:hAnsi="Times New Roman" w:cs="Times New Roman"/>
          <w:b/>
          <w:bCs/>
        </w:rPr>
        <w:t xml:space="preserve"> Zamawiający </w:t>
      </w:r>
      <w:r w:rsidRPr="00A210ED">
        <w:rPr>
          <w:rFonts w:ascii="Times New Roman" w:hAnsi="Times New Roman" w:cs="Times New Roman"/>
        </w:rPr>
        <w:t xml:space="preserve">może potrącić z najbliższej faktury złożonej przez </w:t>
      </w:r>
      <w:r w:rsidRPr="00A210ED">
        <w:rPr>
          <w:rFonts w:ascii="Times New Roman" w:hAnsi="Times New Roman" w:cs="Times New Roman"/>
          <w:b/>
          <w:bCs/>
        </w:rPr>
        <w:t>Wykonawcę</w:t>
      </w:r>
      <w:r w:rsidRPr="00A210ED">
        <w:rPr>
          <w:rFonts w:ascii="Times New Roman" w:hAnsi="Times New Roman" w:cs="Times New Roman"/>
        </w:rPr>
        <w:t xml:space="preserve">, </w:t>
      </w:r>
      <w:r w:rsidRPr="00A210ED">
        <w:rPr>
          <w:rFonts w:ascii="Times New Roman" w:hAnsi="Times New Roman" w:cs="Times New Roman"/>
        </w:rPr>
        <w:br/>
        <w:t xml:space="preserve">a </w:t>
      </w:r>
      <w:r w:rsidRPr="00A210ED">
        <w:rPr>
          <w:rFonts w:ascii="Times New Roman" w:hAnsi="Times New Roman" w:cs="Times New Roman"/>
          <w:b/>
          <w:bCs/>
        </w:rPr>
        <w:t xml:space="preserve">Wykonawca </w:t>
      </w:r>
      <w:r w:rsidRPr="00A210ED">
        <w:rPr>
          <w:rFonts w:ascii="Times New Roman" w:hAnsi="Times New Roman" w:cs="Times New Roman"/>
        </w:rPr>
        <w:t>wyraża na to zgodę.</w:t>
      </w:r>
    </w:p>
    <w:p w:rsidR="00F55CA3" w:rsidRPr="00A210ED" w:rsidRDefault="00F55CA3" w:rsidP="00EB3D84">
      <w:pPr>
        <w:numPr>
          <w:ilvl w:val="1"/>
          <w:numId w:val="65"/>
        </w:numPr>
        <w:spacing w:line="240" w:lineRule="auto"/>
        <w:ind w:left="880" w:hanging="330"/>
        <w:jc w:val="both"/>
        <w:rPr>
          <w:rFonts w:ascii="Times New Roman" w:hAnsi="Times New Roman" w:cs="Times New Roman"/>
        </w:rPr>
      </w:pPr>
      <w:r w:rsidRPr="00A210ED">
        <w:rPr>
          <w:rFonts w:ascii="Times New Roman" w:hAnsi="Times New Roman" w:cs="Times New Roman"/>
          <w:b/>
          <w:bCs/>
        </w:rPr>
        <w:t xml:space="preserve">Zamawiający </w:t>
      </w:r>
      <w:r w:rsidRPr="00A210ED">
        <w:rPr>
          <w:rFonts w:ascii="Times New Roman" w:hAnsi="Times New Roman" w:cs="Times New Roman"/>
        </w:rPr>
        <w:t>zastrzega sobie prawo odstąpienia od domagania się zapłaty naliczonych</w:t>
      </w:r>
      <w:r>
        <w:rPr>
          <w:rFonts w:ascii="Times New Roman" w:hAnsi="Times New Roman" w:cs="Times New Roman"/>
        </w:rPr>
        <w:t xml:space="preserve"> kar umownych w </w:t>
      </w:r>
      <w:r w:rsidRPr="00A210ED">
        <w:rPr>
          <w:rFonts w:ascii="Times New Roman" w:hAnsi="Times New Roman" w:cs="Times New Roman"/>
        </w:rPr>
        <w:t>trakcie realizacji przedmiotu umowy pod warunkiem terminowego i jednocześnie odpowiedniej jakości wykonania przedmiotu umowy.</w:t>
      </w:r>
    </w:p>
    <w:p w:rsidR="00F55CA3" w:rsidRPr="00363B33" w:rsidRDefault="00F55CA3" w:rsidP="00EB3D84">
      <w:pPr>
        <w:numPr>
          <w:ilvl w:val="1"/>
          <w:numId w:val="65"/>
        </w:numPr>
        <w:shd w:val="clear" w:color="auto" w:fill="FFFFFF"/>
        <w:tabs>
          <w:tab w:val="left" w:pos="851"/>
        </w:tabs>
        <w:autoSpaceDE w:val="0"/>
        <w:autoSpaceDN w:val="0"/>
        <w:adjustRightInd w:val="0"/>
        <w:spacing w:line="240" w:lineRule="auto"/>
        <w:ind w:left="880" w:hanging="330"/>
        <w:jc w:val="both"/>
        <w:rPr>
          <w:rFonts w:ascii="Times New Roman" w:hAnsi="Times New Roman" w:cs="Times New Roman"/>
        </w:rPr>
      </w:pPr>
      <w:r w:rsidRPr="00363B33">
        <w:rPr>
          <w:rFonts w:ascii="Times New Roman" w:hAnsi="Times New Roman" w:cs="Times New Roman"/>
          <w:b/>
          <w:bCs/>
        </w:rPr>
        <w:t>Zamawiający</w:t>
      </w:r>
      <w:r w:rsidRPr="00363B33">
        <w:rPr>
          <w:rFonts w:ascii="Times New Roman" w:hAnsi="Times New Roman" w:cs="Times New Roman"/>
        </w:rPr>
        <w:t xml:space="preserve"> zapłaci </w:t>
      </w:r>
      <w:r w:rsidRPr="00363B33">
        <w:rPr>
          <w:rFonts w:ascii="Times New Roman" w:hAnsi="Times New Roman" w:cs="Times New Roman"/>
          <w:b/>
          <w:bCs/>
        </w:rPr>
        <w:t>Wykonawcy</w:t>
      </w:r>
      <w:r w:rsidRPr="00363B33">
        <w:rPr>
          <w:rFonts w:ascii="Times New Roman" w:hAnsi="Times New Roman" w:cs="Times New Roman"/>
        </w:rPr>
        <w:t xml:space="preserve"> kary umowne:</w:t>
      </w:r>
    </w:p>
    <w:p w:rsidR="00F55CA3" w:rsidRPr="00363B33" w:rsidRDefault="00F55CA3" w:rsidP="00EB3D84">
      <w:pPr>
        <w:numPr>
          <w:ilvl w:val="2"/>
          <w:numId w:val="64"/>
        </w:numPr>
        <w:shd w:val="clear" w:color="auto" w:fill="FFFFFF"/>
        <w:tabs>
          <w:tab w:val="clear" w:pos="2340"/>
        </w:tabs>
        <w:autoSpaceDE w:val="0"/>
        <w:autoSpaceDN w:val="0"/>
        <w:adjustRightInd w:val="0"/>
        <w:spacing w:line="240" w:lineRule="auto"/>
        <w:ind w:left="1430"/>
        <w:jc w:val="both"/>
        <w:rPr>
          <w:rFonts w:ascii="Times New Roman" w:hAnsi="Times New Roman" w:cs="Times New Roman"/>
        </w:rPr>
      </w:pPr>
      <w:r w:rsidRPr="00363B33">
        <w:rPr>
          <w:rFonts w:ascii="Times New Roman" w:hAnsi="Times New Roman" w:cs="Times New Roman"/>
        </w:rPr>
        <w:t xml:space="preserve">za zwłokę </w:t>
      </w:r>
      <w:r w:rsidRPr="00363B33">
        <w:rPr>
          <w:rFonts w:ascii="Times New Roman" w:hAnsi="Times New Roman" w:cs="Times New Roman"/>
          <w:b/>
          <w:bCs/>
        </w:rPr>
        <w:t>Zamawiającego</w:t>
      </w:r>
      <w:r w:rsidRPr="00363B33">
        <w:rPr>
          <w:rFonts w:ascii="Times New Roman" w:hAnsi="Times New Roman" w:cs="Times New Roman"/>
        </w:rPr>
        <w:t xml:space="preserve"> w przeprowadzeniu odbioru końcowego (bezusterkowego protokołu z uruchomienia i przekazania do eksploatacji urządzeń) - w wysokości </w:t>
      </w:r>
      <w:r>
        <w:rPr>
          <w:rFonts w:ascii="Times New Roman" w:hAnsi="Times New Roman" w:cs="Times New Roman"/>
          <w:b/>
          <w:bCs/>
        </w:rPr>
        <w:t>1</w:t>
      </w:r>
      <w:r w:rsidRPr="00363B33">
        <w:rPr>
          <w:rFonts w:ascii="Times New Roman" w:hAnsi="Times New Roman" w:cs="Times New Roman"/>
          <w:b/>
          <w:bCs/>
        </w:rPr>
        <w:t>00,00 zł</w:t>
      </w:r>
      <w:r w:rsidRPr="00363B33">
        <w:rPr>
          <w:rFonts w:ascii="Times New Roman" w:hAnsi="Times New Roman" w:cs="Times New Roman"/>
        </w:rPr>
        <w:t xml:space="preserve"> (słownie: </w:t>
      </w:r>
      <w:r>
        <w:rPr>
          <w:rFonts w:ascii="Times New Roman" w:hAnsi="Times New Roman" w:cs="Times New Roman"/>
        </w:rPr>
        <w:t>sto</w:t>
      </w:r>
      <w:r w:rsidRPr="00363B33">
        <w:rPr>
          <w:rFonts w:ascii="Times New Roman" w:hAnsi="Times New Roman" w:cs="Times New Roman"/>
        </w:rPr>
        <w:t xml:space="preserve"> złotych</w:t>
      </w:r>
      <w:r>
        <w:rPr>
          <w:rFonts w:ascii="Times New Roman" w:hAnsi="Times New Roman" w:cs="Times New Roman"/>
        </w:rPr>
        <w:t xml:space="preserve"> 00/100</w:t>
      </w:r>
      <w:r w:rsidRPr="00363B33">
        <w:rPr>
          <w:rFonts w:ascii="Times New Roman" w:hAnsi="Times New Roman" w:cs="Times New Roman"/>
        </w:rPr>
        <w:t>) za każdy roboczy dzień zwłoki, licząc od</w:t>
      </w:r>
      <w:r>
        <w:rPr>
          <w:rFonts w:ascii="Times New Roman" w:hAnsi="Times New Roman" w:cs="Times New Roman"/>
        </w:rPr>
        <w:t xml:space="preserve"> dnia następnego po terminie, w </w:t>
      </w:r>
      <w:r w:rsidRPr="00363B33">
        <w:rPr>
          <w:rFonts w:ascii="Times New Roman" w:hAnsi="Times New Roman" w:cs="Times New Roman"/>
        </w:rPr>
        <w:t>którym odbiór powinien być zakończony,</w:t>
      </w:r>
    </w:p>
    <w:p w:rsidR="00F55CA3" w:rsidRPr="00363B33" w:rsidRDefault="00F55CA3" w:rsidP="00EB3D84">
      <w:pPr>
        <w:numPr>
          <w:ilvl w:val="2"/>
          <w:numId w:val="64"/>
        </w:numPr>
        <w:shd w:val="clear" w:color="auto" w:fill="FFFFFF"/>
        <w:tabs>
          <w:tab w:val="clear" w:pos="2340"/>
        </w:tabs>
        <w:autoSpaceDE w:val="0"/>
        <w:autoSpaceDN w:val="0"/>
        <w:adjustRightInd w:val="0"/>
        <w:spacing w:line="240" w:lineRule="auto"/>
        <w:ind w:left="1430"/>
        <w:jc w:val="both"/>
        <w:rPr>
          <w:rFonts w:ascii="Times New Roman" w:hAnsi="Times New Roman" w:cs="Times New Roman"/>
        </w:rPr>
      </w:pPr>
      <w:r w:rsidRPr="00363B33">
        <w:rPr>
          <w:rFonts w:ascii="Times New Roman" w:hAnsi="Times New Roman" w:cs="Times New Roman"/>
        </w:rPr>
        <w:t xml:space="preserve">za odstąpienie od umowy z winy </w:t>
      </w:r>
      <w:r w:rsidRPr="00363B33">
        <w:rPr>
          <w:rFonts w:ascii="Times New Roman" w:hAnsi="Times New Roman" w:cs="Times New Roman"/>
          <w:b/>
          <w:bCs/>
        </w:rPr>
        <w:t>Zamawiającego</w:t>
      </w:r>
      <w:r w:rsidRPr="00363B33">
        <w:rPr>
          <w:rFonts w:ascii="Times New Roman" w:hAnsi="Times New Roman" w:cs="Times New Roman"/>
        </w:rPr>
        <w:t xml:space="preserve"> - w wysokości </w:t>
      </w:r>
      <w:r w:rsidRPr="00363B33">
        <w:rPr>
          <w:rFonts w:ascii="Times New Roman" w:hAnsi="Times New Roman" w:cs="Times New Roman"/>
          <w:b/>
          <w:bCs/>
        </w:rPr>
        <w:t>20%</w:t>
      </w:r>
      <w:r w:rsidRPr="00363B33">
        <w:rPr>
          <w:rFonts w:ascii="Times New Roman" w:hAnsi="Times New Roman" w:cs="Times New Roman"/>
        </w:rPr>
        <w:t xml:space="preserve"> wynagrodzenia umownego brutto za przedmiot Umowy.</w:t>
      </w:r>
    </w:p>
    <w:p w:rsidR="00F55CA3" w:rsidRPr="00371AD5" w:rsidRDefault="00F55CA3" w:rsidP="00C51C2B">
      <w:pPr>
        <w:shd w:val="clear" w:color="auto" w:fill="FFFFFF"/>
        <w:tabs>
          <w:tab w:val="left" w:pos="-1650"/>
        </w:tabs>
        <w:autoSpaceDE w:val="0"/>
        <w:autoSpaceDN w:val="0"/>
        <w:adjustRightInd w:val="0"/>
        <w:spacing w:line="240" w:lineRule="auto"/>
        <w:ind w:left="0" w:firstLine="0"/>
        <w:jc w:val="both"/>
        <w:rPr>
          <w:rFonts w:ascii="Times New Roman" w:hAnsi="Times New Roman" w:cs="Times New Roman"/>
        </w:rPr>
      </w:pPr>
    </w:p>
    <w:p w:rsidR="00F55CA3" w:rsidRDefault="00F55CA3" w:rsidP="00C51C2B">
      <w:pPr>
        <w:numPr>
          <w:ilvl w:val="0"/>
          <w:numId w:val="65"/>
        </w:numPr>
        <w:shd w:val="clear" w:color="auto" w:fill="FFFFFF"/>
        <w:autoSpaceDE w:val="0"/>
        <w:autoSpaceDN w:val="0"/>
        <w:adjustRightInd w:val="0"/>
        <w:spacing w:line="240" w:lineRule="auto"/>
        <w:jc w:val="both"/>
        <w:rPr>
          <w:rFonts w:ascii="Times New Roman" w:hAnsi="Times New Roman" w:cs="Times New Roman"/>
          <w:b/>
          <w:bCs/>
        </w:rPr>
      </w:pPr>
      <w:r w:rsidRPr="00371AD5">
        <w:rPr>
          <w:rFonts w:ascii="Times New Roman" w:hAnsi="Times New Roman" w:cs="Times New Roman"/>
          <w:b/>
          <w:bCs/>
        </w:rPr>
        <w:t>Gwarancja i rękojmia.</w:t>
      </w:r>
    </w:p>
    <w:p w:rsidR="00F55CA3" w:rsidRPr="00371AD5" w:rsidRDefault="00F55CA3" w:rsidP="00EB3D84">
      <w:pPr>
        <w:numPr>
          <w:ilvl w:val="1"/>
          <w:numId w:val="65"/>
        </w:numPr>
        <w:shd w:val="clear" w:color="auto" w:fill="FFFFFF"/>
        <w:autoSpaceDE w:val="0"/>
        <w:autoSpaceDN w:val="0"/>
        <w:adjustRightInd w:val="0"/>
        <w:spacing w:line="240" w:lineRule="auto"/>
        <w:ind w:left="880" w:right="-1" w:hanging="330"/>
        <w:jc w:val="both"/>
        <w:rPr>
          <w:rFonts w:ascii="Times New Roman" w:hAnsi="Times New Roman" w:cs="Times New Roman"/>
          <w:b/>
          <w:bCs/>
          <w:color w:val="000000"/>
        </w:rPr>
      </w:pPr>
      <w:r w:rsidRPr="00371AD5">
        <w:rPr>
          <w:rFonts w:ascii="Times New Roman" w:hAnsi="Times New Roman" w:cs="Times New Roman"/>
        </w:rPr>
        <w:t>Okres gwarancji</w:t>
      </w:r>
      <w:r>
        <w:rPr>
          <w:rFonts w:ascii="Times New Roman" w:hAnsi="Times New Roman" w:cs="Times New Roman"/>
        </w:rPr>
        <w:t xml:space="preserve"> udzielonej przez Wykonawcę</w:t>
      </w:r>
      <w:r w:rsidRPr="00371AD5">
        <w:rPr>
          <w:rFonts w:ascii="Times New Roman" w:hAnsi="Times New Roman" w:cs="Times New Roman"/>
        </w:rPr>
        <w:t xml:space="preserve"> wynosi 36</w:t>
      </w:r>
      <w:r w:rsidRPr="00371AD5">
        <w:rPr>
          <w:rFonts w:ascii="Times New Roman" w:hAnsi="Times New Roman" w:cs="Times New Roman"/>
          <w:b/>
          <w:bCs/>
        </w:rPr>
        <w:t xml:space="preserve"> </w:t>
      </w:r>
      <w:r w:rsidRPr="00371AD5">
        <w:rPr>
          <w:rFonts w:ascii="Times New Roman" w:hAnsi="Times New Roman" w:cs="Times New Roman"/>
        </w:rPr>
        <w:t xml:space="preserve">miesięcy od daty bezusterkowego odbioru końcowego całego przedmiotu Umowy. </w:t>
      </w:r>
      <w:r w:rsidRPr="00371AD5">
        <w:rPr>
          <w:rFonts w:ascii="Times New Roman" w:hAnsi="Times New Roman" w:cs="Times New Roman"/>
          <w:color w:val="000000"/>
        </w:rPr>
        <w:t>Okres rękojmi za wad</w:t>
      </w:r>
      <w:r>
        <w:rPr>
          <w:rFonts w:ascii="Times New Roman" w:hAnsi="Times New Roman" w:cs="Times New Roman"/>
          <w:color w:val="000000"/>
        </w:rPr>
        <w:t xml:space="preserve">y jest równy (tożsamy) okresowi gwarancji </w:t>
      </w:r>
      <w:r w:rsidRPr="00371AD5">
        <w:rPr>
          <w:rFonts w:ascii="Times New Roman" w:hAnsi="Times New Roman" w:cs="Times New Roman"/>
          <w:color w:val="000000"/>
        </w:rPr>
        <w:t xml:space="preserve">i rozpoczyna się od daty </w:t>
      </w:r>
      <w:r w:rsidRPr="00371AD5">
        <w:rPr>
          <w:rFonts w:ascii="Times New Roman" w:hAnsi="Times New Roman" w:cs="Times New Roman"/>
        </w:rPr>
        <w:t>bezusterkowego odbioru koń</w:t>
      </w:r>
      <w:r>
        <w:rPr>
          <w:rFonts w:ascii="Times New Roman" w:hAnsi="Times New Roman" w:cs="Times New Roman"/>
        </w:rPr>
        <w:t>cowego całego przedmiotu Umowy i </w:t>
      </w:r>
      <w:r w:rsidRPr="00371AD5">
        <w:rPr>
          <w:rFonts w:ascii="Times New Roman" w:hAnsi="Times New Roman" w:cs="Times New Roman"/>
        </w:rPr>
        <w:t>upływa w dniu wygaśnięcia gwarancji.</w:t>
      </w:r>
    </w:p>
    <w:p w:rsidR="00F55CA3" w:rsidRPr="00371AD5" w:rsidRDefault="00F55CA3" w:rsidP="00EB3D84">
      <w:pPr>
        <w:numPr>
          <w:ilvl w:val="1"/>
          <w:numId w:val="65"/>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371AD5">
        <w:rPr>
          <w:rFonts w:ascii="Times New Roman" w:hAnsi="Times New Roman" w:cs="Times New Roman"/>
        </w:rPr>
        <w:t>W przypadku stwierdzenia (zgłoszenia) wad</w:t>
      </w:r>
      <w:r>
        <w:rPr>
          <w:rFonts w:ascii="Times New Roman" w:hAnsi="Times New Roman" w:cs="Times New Roman"/>
        </w:rPr>
        <w:t xml:space="preserve"> bądź usterek</w:t>
      </w:r>
      <w:r w:rsidRPr="00371AD5">
        <w:rPr>
          <w:rFonts w:ascii="Times New Roman" w:hAnsi="Times New Roman" w:cs="Times New Roman"/>
        </w:rPr>
        <w:t xml:space="preserve"> </w:t>
      </w:r>
      <w:r w:rsidRPr="00371AD5">
        <w:rPr>
          <w:rFonts w:ascii="Times New Roman" w:hAnsi="Times New Roman" w:cs="Times New Roman"/>
          <w:b/>
          <w:bCs/>
        </w:rPr>
        <w:t xml:space="preserve">Zamawiający </w:t>
      </w:r>
      <w:r w:rsidRPr="00371AD5">
        <w:rPr>
          <w:rFonts w:ascii="Times New Roman" w:hAnsi="Times New Roman" w:cs="Times New Roman"/>
        </w:rPr>
        <w:t xml:space="preserve">złoży stosowną reklamację </w:t>
      </w:r>
      <w:r w:rsidRPr="00371AD5">
        <w:rPr>
          <w:rFonts w:ascii="Times New Roman" w:hAnsi="Times New Roman" w:cs="Times New Roman"/>
          <w:b/>
          <w:bCs/>
        </w:rPr>
        <w:t>Wykonawcy</w:t>
      </w:r>
      <w:r w:rsidRPr="00371AD5">
        <w:rPr>
          <w:rFonts w:ascii="Times New Roman" w:hAnsi="Times New Roman" w:cs="Times New Roman"/>
        </w:rPr>
        <w:t xml:space="preserve">, który udzieli odpowiedzi na nią w ciągu 3 dni roboczych, a po bezskutecznym upływie tego terminu reklamacja uważana będzie za uznaną w całości zgodnie z żądaniem </w:t>
      </w:r>
      <w:r w:rsidRPr="00371AD5">
        <w:rPr>
          <w:rFonts w:ascii="Times New Roman" w:hAnsi="Times New Roman" w:cs="Times New Roman"/>
          <w:b/>
          <w:bCs/>
        </w:rPr>
        <w:t>Zamawiającego</w:t>
      </w:r>
      <w:r w:rsidRPr="00371AD5">
        <w:rPr>
          <w:rFonts w:ascii="Times New Roman" w:hAnsi="Times New Roman" w:cs="Times New Roman"/>
        </w:rPr>
        <w:t>.</w:t>
      </w:r>
    </w:p>
    <w:p w:rsidR="00F55CA3" w:rsidRPr="00371AD5" w:rsidRDefault="00F55CA3" w:rsidP="00EB3D84">
      <w:pPr>
        <w:numPr>
          <w:ilvl w:val="1"/>
          <w:numId w:val="65"/>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371AD5">
        <w:rPr>
          <w:rFonts w:ascii="Times New Roman" w:hAnsi="Times New Roman" w:cs="Times New Roman"/>
        </w:rPr>
        <w:t>W razie stwierdzenia w okresie gwarancji i rękojmi wad</w:t>
      </w:r>
      <w:r>
        <w:rPr>
          <w:rFonts w:ascii="Times New Roman" w:hAnsi="Times New Roman" w:cs="Times New Roman"/>
        </w:rPr>
        <w:t xml:space="preserve"> bądź usterek</w:t>
      </w:r>
      <w:r w:rsidRPr="00371AD5">
        <w:rPr>
          <w:rFonts w:ascii="Times New Roman" w:hAnsi="Times New Roman" w:cs="Times New Roman"/>
        </w:rPr>
        <w:t xml:space="preserve"> nada</w:t>
      </w:r>
      <w:r>
        <w:rPr>
          <w:rFonts w:ascii="Times New Roman" w:hAnsi="Times New Roman" w:cs="Times New Roman"/>
        </w:rPr>
        <w:t>jących się do </w:t>
      </w:r>
      <w:r w:rsidRPr="00371AD5">
        <w:rPr>
          <w:rFonts w:ascii="Times New Roman" w:hAnsi="Times New Roman" w:cs="Times New Roman"/>
        </w:rPr>
        <w:t xml:space="preserve">usunięcia, </w:t>
      </w:r>
      <w:r w:rsidRPr="00371AD5">
        <w:rPr>
          <w:rFonts w:ascii="Times New Roman" w:hAnsi="Times New Roman" w:cs="Times New Roman"/>
          <w:b/>
          <w:bCs/>
        </w:rPr>
        <w:t>Zamawiający</w:t>
      </w:r>
      <w:r w:rsidRPr="00371AD5">
        <w:rPr>
          <w:rFonts w:ascii="Times New Roman" w:hAnsi="Times New Roman" w:cs="Times New Roman"/>
        </w:rPr>
        <w:t xml:space="preserve"> zażąda usunięcia wad</w:t>
      </w:r>
      <w:r>
        <w:rPr>
          <w:rFonts w:ascii="Times New Roman" w:hAnsi="Times New Roman" w:cs="Times New Roman"/>
        </w:rPr>
        <w:t xml:space="preserve"> bądź usterek</w:t>
      </w:r>
      <w:r w:rsidRPr="00371AD5">
        <w:rPr>
          <w:rFonts w:ascii="Times New Roman" w:hAnsi="Times New Roman" w:cs="Times New Roman"/>
        </w:rPr>
        <w:t xml:space="preserve">, wyznaczając </w:t>
      </w:r>
      <w:r w:rsidRPr="00371AD5">
        <w:rPr>
          <w:rFonts w:ascii="Times New Roman" w:hAnsi="Times New Roman" w:cs="Times New Roman"/>
          <w:b/>
          <w:bCs/>
        </w:rPr>
        <w:t>Wykonawcy</w:t>
      </w:r>
      <w:r>
        <w:rPr>
          <w:rFonts w:ascii="Times New Roman" w:hAnsi="Times New Roman" w:cs="Times New Roman"/>
        </w:rPr>
        <w:t xml:space="preserve"> na </w:t>
      </w:r>
      <w:r w:rsidRPr="00371AD5">
        <w:rPr>
          <w:rFonts w:ascii="Times New Roman" w:hAnsi="Times New Roman" w:cs="Times New Roman"/>
        </w:rPr>
        <w:t xml:space="preserve">to odpowiedni termin. Jeżeli </w:t>
      </w:r>
      <w:r w:rsidRPr="00371AD5">
        <w:rPr>
          <w:rFonts w:ascii="Times New Roman" w:hAnsi="Times New Roman" w:cs="Times New Roman"/>
          <w:b/>
          <w:bCs/>
        </w:rPr>
        <w:t>Wykonawca</w:t>
      </w:r>
      <w:r w:rsidRPr="00371AD5">
        <w:rPr>
          <w:rFonts w:ascii="Times New Roman" w:hAnsi="Times New Roman" w:cs="Times New Roman"/>
        </w:rPr>
        <w:t xml:space="preserve"> nie usunie wykrytych wad</w:t>
      </w:r>
      <w:r>
        <w:rPr>
          <w:rFonts w:ascii="Times New Roman" w:hAnsi="Times New Roman" w:cs="Times New Roman"/>
        </w:rPr>
        <w:t xml:space="preserve"> bądź usterek</w:t>
      </w:r>
      <w:r w:rsidRPr="00371AD5">
        <w:rPr>
          <w:rFonts w:ascii="Times New Roman" w:hAnsi="Times New Roman" w:cs="Times New Roman"/>
        </w:rPr>
        <w:t xml:space="preserve"> w terminie ustalonym przez </w:t>
      </w:r>
      <w:r w:rsidRPr="00371AD5">
        <w:rPr>
          <w:rFonts w:ascii="Times New Roman" w:hAnsi="Times New Roman" w:cs="Times New Roman"/>
          <w:b/>
          <w:bCs/>
        </w:rPr>
        <w:t>Zamawiającego</w:t>
      </w:r>
      <w:r w:rsidRPr="00371AD5">
        <w:rPr>
          <w:rFonts w:ascii="Times New Roman" w:hAnsi="Times New Roman" w:cs="Times New Roman"/>
        </w:rPr>
        <w:t xml:space="preserve">, </w:t>
      </w:r>
      <w:r w:rsidRPr="00371AD5">
        <w:rPr>
          <w:rFonts w:ascii="Times New Roman" w:hAnsi="Times New Roman" w:cs="Times New Roman"/>
          <w:b/>
          <w:bCs/>
        </w:rPr>
        <w:t>Zamawiający</w:t>
      </w:r>
      <w:r w:rsidRPr="00371AD5">
        <w:rPr>
          <w:rFonts w:ascii="Times New Roman" w:hAnsi="Times New Roman" w:cs="Times New Roman"/>
        </w:rPr>
        <w:t xml:space="preserve"> może zlecić ich usunięcie osobie trzeciej (innemu </w:t>
      </w:r>
      <w:r w:rsidRPr="00371AD5">
        <w:rPr>
          <w:rFonts w:ascii="Times New Roman" w:hAnsi="Times New Roman" w:cs="Times New Roman"/>
          <w:b/>
          <w:bCs/>
        </w:rPr>
        <w:t>Wykonawcy</w:t>
      </w:r>
      <w:r w:rsidRPr="00371AD5">
        <w:rPr>
          <w:rFonts w:ascii="Times New Roman" w:hAnsi="Times New Roman" w:cs="Times New Roman"/>
        </w:rPr>
        <w:t xml:space="preserve">) na koszt i ryzyko </w:t>
      </w:r>
      <w:r w:rsidRPr="00371AD5">
        <w:rPr>
          <w:rFonts w:ascii="Times New Roman" w:hAnsi="Times New Roman" w:cs="Times New Roman"/>
          <w:b/>
          <w:bCs/>
        </w:rPr>
        <w:t>Wykonawcy</w:t>
      </w:r>
      <w:r w:rsidRPr="00371AD5">
        <w:rPr>
          <w:rFonts w:ascii="Times New Roman" w:hAnsi="Times New Roman" w:cs="Times New Roman"/>
        </w:rPr>
        <w:t>. O zamiarze powierzenia usunięcia wad</w:t>
      </w:r>
      <w:r>
        <w:rPr>
          <w:rFonts w:ascii="Times New Roman" w:hAnsi="Times New Roman" w:cs="Times New Roman"/>
        </w:rPr>
        <w:t xml:space="preserve"> bądź usterek</w:t>
      </w:r>
      <w:r w:rsidRPr="00371AD5">
        <w:rPr>
          <w:rFonts w:ascii="Times New Roman" w:hAnsi="Times New Roman" w:cs="Times New Roman"/>
        </w:rPr>
        <w:t xml:space="preserve"> osobie trzeciej </w:t>
      </w:r>
      <w:r w:rsidRPr="00371AD5">
        <w:rPr>
          <w:rFonts w:ascii="Times New Roman" w:hAnsi="Times New Roman" w:cs="Times New Roman"/>
          <w:b/>
          <w:bCs/>
        </w:rPr>
        <w:t>Zamawiający</w:t>
      </w:r>
      <w:r w:rsidRPr="00371AD5">
        <w:rPr>
          <w:rFonts w:ascii="Times New Roman" w:hAnsi="Times New Roman" w:cs="Times New Roman"/>
        </w:rPr>
        <w:t xml:space="preserve"> powinien zawiadomić </w:t>
      </w:r>
      <w:r w:rsidRPr="00371AD5">
        <w:rPr>
          <w:rFonts w:ascii="Times New Roman" w:hAnsi="Times New Roman" w:cs="Times New Roman"/>
          <w:b/>
          <w:bCs/>
        </w:rPr>
        <w:t>Wykonawcę</w:t>
      </w:r>
      <w:r>
        <w:rPr>
          <w:rFonts w:ascii="Times New Roman" w:hAnsi="Times New Roman" w:cs="Times New Roman"/>
        </w:rPr>
        <w:t>, co najmniej na 3 </w:t>
      </w:r>
      <w:r w:rsidRPr="00371AD5">
        <w:rPr>
          <w:rFonts w:ascii="Times New Roman" w:hAnsi="Times New Roman" w:cs="Times New Roman"/>
        </w:rPr>
        <w:t>dni wcześniej. Koszt usunięcia wad</w:t>
      </w:r>
      <w:r>
        <w:rPr>
          <w:rFonts w:ascii="Times New Roman" w:hAnsi="Times New Roman" w:cs="Times New Roman"/>
        </w:rPr>
        <w:t xml:space="preserve"> bądź usterek</w:t>
      </w:r>
      <w:r w:rsidRPr="00371AD5">
        <w:rPr>
          <w:rFonts w:ascii="Times New Roman" w:hAnsi="Times New Roman" w:cs="Times New Roman"/>
        </w:rPr>
        <w:t xml:space="preserve"> przez osobę trzecią </w:t>
      </w:r>
      <w:r>
        <w:rPr>
          <w:rFonts w:ascii="Times New Roman" w:hAnsi="Times New Roman" w:cs="Times New Roman"/>
        </w:rPr>
        <w:t>obciąża</w:t>
      </w:r>
      <w:r w:rsidRPr="00371AD5">
        <w:rPr>
          <w:rFonts w:ascii="Times New Roman" w:hAnsi="Times New Roman" w:cs="Times New Roman"/>
        </w:rPr>
        <w:t xml:space="preserve"> </w:t>
      </w:r>
      <w:r w:rsidRPr="00371AD5">
        <w:rPr>
          <w:rFonts w:ascii="Times New Roman" w:hAnsi="Times New Roman" w:cs="Times New Roman"/>
          <w:b/>
          <w:bCs/>
        </w:rPr>
        <w:t>Wykonawc</w:t>
      </w:r>
      <w:r>
        <w:rPr>
          <w:rFonts w:ascii="Times New Roman" w:hAnsi="Times New Roman" w:cs="Times New Roman"/>
          <w:b/>
          <w:bCs/>
        </w:rPr>
        <w:t>ę</w:t>
      </w:r>
      <w:r w:rsidRPr="00371AD5">
        <w:rPr>
          <w:rFonts w:ascii="Times New Roman" w:hAnsi="Times New Roman" w:cs="Times New Roman"/>
        </w:rPr>
        <w:t>.</w:t>
      </w:r>
    </w:p>
    <w:p w:rsidR="00F55CA3" w:rsidRPr="00371AD5" w:rsidRDefault="00F55CA3" w:rsidP="00EB3D84">
      <w:pPr>
        <w:numPr>
          <w:ilvl w:val="1"/>
          <w:numId w:val="65"/>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371AD5">
        <w:rPr>
          <w:rFonts w:ascii="Times New Roman" w:hAnsi="Times New Roman" w:cs="Times New Roman"/>
        </w:rPr>
        <w:t xml:space="preserve">Podczas trwania gwarancji </w:t>
      </w:r>
      <w:r w:rsidRPr="00371AD5">
        <w:rPr>
          <w:rFonts w:ascii="Times New Roman" w:hAnsi="Times New Roman" w:cs="Times New Roman"/>
          <w:b/>
          <w:bCs/>
        </w:rPr>
        <w:t>Wykonawca</w:t>
      </w:r>
      <w:r w:rsidRPr="00371AD5">
        <w:rPr>
          <w:rFonts w:ascii="Times New Roman" w:hAnsi="Times New Roman" w:cs="Times New Roman"/>
        </w:rPr>
        <w:t xml:space="preserve"> lub jego autoryzowany serwis dokonywać będzie bezpłatnych napraw. Podjęcie naprawy przez serwis musi nastąpić najpóźniej w ciągu 3 dni roboczych od daty zgłoszenia naprawy. Czas trwania naprawy przedmiotu umowy nie może być dłuższy niż 7 dni roboczych od daty zgłoszenia. Za datę (dzień) zgłoszenia wady</w:t>
      </w:r>
      <w:r>
        <w:rPr>
          <w:rFonts w:ascii="Times New Roman" w:hAnsi="Times New Roman" w:cs="Times New Roman"/>
        </w:rPr>
        <w:t xml:space="preserve"> bądź</w:t>
      </w:r>
      <w:r w:rsidRPr="00371AD5">
        <w:rPr>
          <w:rFonts w:ascii="Times New Roman" w:hAnsi="Times New Roman" w:cs="Times New Roman"/>
        </w:rPr>
        <w:t xml:space="preserve"> </w:t>
      </w:r>
      <w:r>
        <w:rPr>
          <w:rFonts w:ascii="Times New Roman" w:hAnsi="Times New Roman" w:cs="Times New Roman"/>
        </w:rPr>
        <w:t xml:space="preserve">usterki </w:t>
      </w:r>
      <w:r w:rsidRPr="00371AD5">
        <w:rPr>
          <w:rFonts w:ascii="Times New Roman" w:hAnsi="Times New Roman" w:cs="Times New Roman"/>
        </w:rPr>
        <w:t>uważa się dzień, w którym do</w:t>
      </w:r>
      <w:r>
        <w:rPr>
          <w:rFonts w:ascii="Times New Roman" w:hAnsi="Times New Roman" w:cs="Times New Roman"/>
        </w:rPr>
        <w:t> </w:t>
      </w:r>
      <w:r w:rsidRPr="00371AD5">
        <w:rPr>
          <w:rFonts w:ascii="Times New Roman" w:hAnsi="Times New Roman" w:cs="Times New Roman"/>
          <w:b/>
          <w:bCs/>
        </w:rPr>
        <w:t>Wykonawcy</w:t>
      </w:r>
      <w:r>
        <w:rPr>
          <w:rFonts w:ascii="Times New Roman" w:hAnsi="Times New Roman" w:cs="Times New Roman"/>
        </w:rPr>
        <w:t xml:space="preserve"> wysłano faks</w:t>
      </w:r>
      <w:r w:rsidRPr="00371AD5">
        <w:rPr>
          <w:rFonts w:ascii="Times New Roman" w:hAnsi="Times New Roman" w:cs="Times New Roman"/>
        </w:rPr>
        <w:t xml:space="preserve"> na numer …………………</w:t>
      </w:r>
      <w:r>
        <w:rPr>
          <w:rFonts w:ascii="Times New Roman" w:hAnsi="Times New Roman" w:cs="Times New Roman"/>
        </w:rPr>
        <w:t xml:space="preserve">, </w:t>
      </w:r>
      <w:r w:rsidRPr="00371AD5">
        <w:rPr>
          <w:rFonts w:ascii="Times New Roman" w:hAnsi="Times New Roman" w:cs="Times New Roman"/>
        </w:rPr>
        <w:t>wiadomość e-mail na adres ………………….informacją o wadach</w:t>
      </w:r>
      <w:r>
        <w:rPr>
          <w:rFonts w:ascii="Times New Roman" w:hAnsi="Times New Roman" w:cs="Times New Roman"/>
        </w:rPr>
        <w:t xml:space="preserve"> bądź usterkach</w:t>
      </w:r>
      <w:r w:rsidRPr="00371AD5">
        <w:rPr>
          <w:rFonts w:ascii="Times New Roman" w:hAnsi="Times New Roman" w:cs="Times New Roman"/>
        </w:rPr>
        <w:t xml:space="preserve"> lub dzień, w którym</w:t>
      </w:r>
      <w:r>
        <w:rPr>
          <w:rFonts w:ascii="Times New Roman" w:hAnsi="Times New Roman" w:cs="Times New Roman"/>
        </w:rPr>
        <w:t xml:space="preserve"> poinformowano Wykonawcę o </w:t>
      </w:r>
      <w:r w:rsidRPr="00371AD5">
        <w:rPr>
          <w:rFonts w:ascii="Times New Roman" w:hAnsi="Times New Roman" w:cs="Times New Roman"/>
        </w:rPr>
        <w:t>wadzie</w:t>
      </w:r>
      <w:r>
        <w:rPr>
          <w:rFonts w:ascii="Times New Roman" w:hAnsi="Times New Roman" w:cs="Times New Roman"/>
        </w:rPr>
        <w:t xml:space="preserve"> bądź usterkach</w:t>
      </w:r>
      <w:r w:rsidRPr="00371AD5">
        <w:rPr>
          <w:rFonts w:ascii="Times New Roman" w:hAnsi="Times New Roman" w:cs="Times New Roman"/>
        </w:rPr>
        <w:t xml:space="preserve"> telefonicz</w:t>
      </w:r>
      <w:r>
        <w:rPr>
          <w:rFonts w:ascii="Times New Roman" w:hAnsi="Times New Roman" w:cs="Times New Roman"/>
        </w:rPr>
        <w:t>nie na nr telefonu ………………………………….</w:t>
      </w:r>
    </w:p>
    <w:p w:rsidR="00F55CA3" w:rsidRPr="00371AD5" w:rsidRDefault="00F55CA3" w:rsidP="00EB3D84">
      <w:pPr>
        <w:numPr>
          <w:ilvl w:val="1"/>
          <w:numId w:val="65"/>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371AD5">
        <w:rPr>
          <w:rFonts w:ascii="Times New Roman" w:hAnsi="Times New Roman" w:cs="Times New Roman"/>
        </w:rPr>
        <w:t xml:space="preserve">W przypadku przedłużającej się naprawy (powyżej 7 dni roboczych od dnia zgłoszenia) </w:t>
      </w:r>
      <w:r w:rsidRPr="00371AD5">
        <w:rPr>
          <w:rFonts w:ascii="Times New Roman" w:hAnsi="Times New Roman" w:cs="Times New Roman"/>
          <w:b/>
          <w:bCs/>
        </w:rPr>
        <w:t xml:space="preserve">Wykonawca </w:t>
      </w:r>
      <w:r w:rsidRPr="00371AD5">
        <w:rPr>
          <w:rFonts w:ascii="Times New Roman" w:hAnsi="Times New Roman" w:cs="Times New Roman"/>
        </w:rPr>
        <w:t xml:space="preserve">na swój koszt zobowiązuje się do dostarczenia na czas naprawy sprzętu zamiennego. Dostawa zamiennego przedmiotu umowy musi nastąpić maksymalnie w 8 (ósmym) dniu roboczym od dnia zgłoszenia naprawy. Przy postawieniu sprzętu (urządzenia) zamiennego </w:t>
      </w:r>
      <w:r w:rsidRPr="00371AD5">
        <w:rPr>
          <w:rFonts w:ascii="Times New Roman" w:hAnsi="Times New Roman" w:cs="Times New Roman"/>
          <w:b/>
          <w:bCs/>
        </w:rPr>
        <w:t xml:space="preserve">Wykonawca </w:t>
      </w:r>
      <w:r w:rsidRPr="00371AD5">
        <w:rPr>
          <w:rFonts w:ascii="Times New Roman" w:hAnsi="Times New Roman" w:cs="Times New Roman"/>
        </w:rPr>
        <w:t>na swój koszt zapewni dostęp do wszystkich danych pochodzących z uszkodzonego sprzętu (urządzenia).</w:t>
      </w:r>
    </w:p>
    <w:p w:rsidR="00F55CA3" w:rsidRPr="00371AD5" w:rsidRDefault="00F55CA3" w:rsidP="00EB3D84">
      <w:pPr>
        <w:numPr>
          <w:ilvl w:val="1"/>
          <w:numId w:val="65"/>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371AD5">
        <w:rPr>
          <w:rFonts w:ascii="Times New Roman" w:hAnsi="Times New Roman" w:cs="Times New Roman"/>
        </w:rPr>
        <w:t>W przypadku naprawy przedmiotu umowy, termin gwarancji przedłuży się o czas trwania naprawy (lub o czas postoju sprzętu).</w:t>
      </w:r>
    </w:p>
    <w:p w:rsidR="00F55CA3" w:rsidRPr="00371AD5" w:rsidRDefault="00F55CA3" w:rsidP="00EB3D84">
      <w:pPr>
        <w:numPr>
          <w:ilvl w:val="1"/>
          <w:numId w:val="65"/>
        </w:numPr>
        <w:shd w:val="clear" w:color="auto" w:fill="FFFFFF"/>
        <w:autoSpaceDE w:val="0"/>
        <w:autoSpaceDN w:val="0"/>
        <w:adjustRightInd w:val="0"/>
        <w:spacing w:line="240" w:lineRule="auto"/>
        <w:ind w:left="880" w:right="-1" w:hanging="330"/>
        <w:jc w:val="both"/>
        <w:rPr>
          <w:rFonts w:ascii="Times New Roman" w:hAnsi="Times New Roman" w:cs="Times New Roman"/>
          <w:b/>
          <w:bCs/>
          <w:color w:val="000000"/>
        </w:rPr>
      </w:pPr>
      <w:r w:rsidRPr="00371AD5">
        <w:rPr>
          <w:rFonts w:ascii="Times New Roman" w:hAnsi="Times New Roman" w:cs="Times New Roman"/>
          <w:b/>
          <w:bCs/>
        </w:rPr>
        <w:t xml:space="preserve">Wykonawca </w:t>
      </w:r>
      <w:r w:rsidRPr="00371AD5">
        <w:rPr>
          <w:rFonts w:ascii="Times New Roman" w:hAnsi="Times New Roman" w:cs="Times New Roman"/>
        </w:rPr>
        <w:t>zobowiązuje się, że serwis będzie dostępny minimum przez 5 dni w tygodniu.</w:t>
      </w:r>
    </w:p>
    <w:p w:rsidR="00F55CA3" w:rsidRPr="00990C93" w:rsidRDefault="00F55CA3" w:rsidP="00EB3D84">
      <w:pPr>
        <w:numPr>
          <w:ilvl w:val="1"/>
          <w:numId w:val="65"/>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990C93">
        <w:rPr>
          <w:rFonts w:ascii="Times New Roman" w:hAnsi="Times New Roman" w:cs="Times New Roman"/>
          <w:b/>
          <w:bCs/>
        </w:rPr>
        <w:t xml:space="preserve">Wykonawca </w:t>
      </w:r>
      <w:r w:rsidRPr="00990C93">
        <w:rPr>
          <w:rFonts w:ascii="Times New Roman" w:hAnsi="Times New Roman" w:cs="Times New Roman"/>
        </w:rPr>
        <w:t xml:space="preserve">jest zobowiązany do uczestniczenia na swój koszt we wszystkich przeglądach gwarancyjnych organizowanych przez </w:t>
      </w:r>
      <w:r w:rsidRPr="00990C93">
        <w:rPr>
          <w:rFonts w:ascii="Times New Roman" w:hAnsi="Times New Roman" w:cs="Times New Roman"/>
          <w:b/>
          <w:bCs/>
        </w:rPr>
        <w:t>Zamawiającego</w:t>
      </w:r>
      <w:r w:rsidRPr="00990C93">
        <w:rPr>
          <w:rFonts w:ascii="Times New Roman" w:hAnsi="Times New Roman" w:cs="Times New Roman"/>
        </w:rPr>
        <w:t>.</w:t>
      </w:r>
    </w:p>
    <w:p w:rsidR="00F55CA3" w:rsidRDefault="00F55CA3" w:rsidP="00C51C2B">
      <w:pPr>
        <w:shd w:val="clear" w:color="auto" w:fill="FFFFFF"/>
        <w:tabs>
          <w:tab w:val="left" w:pos="851"/>
        </w:tabs>
        <w:autoSpaceDE w:val="0"/>
        <w:autoSpaceDN w:val="0"/>
        <w:adjustRightInd w:val="0"/>
        <w:spacing w:line="240" w:lineRule="auto"/>
        <w:ind w:left="792" w:right="-1" w:firstLine="0"/>
        <w:jc w:val="both"/>
        <w:rPr>
          <w:rFonts w:ascii="Times New Roman" w:hAnsi="Times New Roman" w:cs="Times New Roman"/>
          <w:b/>
          <w:bCs/>
        </w:rPr>
      </w:pPr>
    </w:p>
    <w:p w:rsidR="00F55CA3" w:rsidRDefault="00F55CA3" w:rsidP="00C51C2B">
      <w:pPr>
        <w:shd w:val="clear" w:color="auto" w:fill="FFFFFF"/>
        <w:tabs>
          <w:tab w:val="left" w:pos="851"/>
        </w:tabs>
        <w:autoSpaceDE w:val="0"/>
        <w:autoSpaceDN w:val="0"/>
        <w:adjustRightInd w:val="0"/>
        <w:spacing w:line="240" w:lineRule="auto"/>
        <w:ind w:left="792" w:right="-1" w:firstLine="0"/>
        <w:jc w:val="both"/>
        <w:rPr>
          <w:rFonts w:ascii="Times New Roman" w:hAnsi="Times New Roman" w:cs="Times New Roman"/>
          <w:b/>
          <w:bCs/>
        </w:rPr>
      </w:pPr>
    </w:p>
    <w:p w:rsidR="00F55CA3" w:rsidRDefault="00F55CA3" w:rsidP="00C51C2B">
      <w:pPr>
        <w:widowControl/>
        <w:numPr>
          <w:ilvl w:val="0"/>
          <w:numId w:val="65"/>
        </w:numPr>
        <w:spacing w:line="240" w:lineRule="auto"/>
        <w:jc w:val="both"/>
        <w:rPr>
          <w:rFonts w:ascii="Times New Roman" w:hAnsi="Times New Roman" w:cs="Times New Roman"/>
          <w:b/>
          <w:bCs/>
        </w:rPr>
      </w:pPr>
      <w:r w:rsidRPr="00A31DBA">
        <w:rPr>
          <w:rFonts w:ascii="Times New Roman" w:hAnsi="Times New Roman" w:cs="Times New Roman"/>
          <w:b/>
          <w:bCs/>
        </w:rPr>
        <w:t>Zabezpieczenie należytego wykonania umowy.</w:t>
      </w:r>
    </w:p>
    <w:p w:rsidR="00F55CA3" w:rsidRPr="00A0611F" w:rsidRDefault="00F55CA3" w:rsidP="00EB3D84">
      <w:pPr>
        <w:numPr>
          <w:ilvl w:val="1"/>
          <w:numId w:val="65"/>
        </w:numPr>
        <w:shd w:val="clear" w:color="auto" w:fill="FFFFFF"/>
        <w:tabs>
          <w:tab w:val="left" w:pos="-1760"/>
        </w:tabs>
        <w:autoSpaceDE w:val="0"/>
        <w:autoSpaceDN w:val="0"/>
        <w:adjustRightInd w:val="0"/>
        <w:spacing w:line="240" w:lineRule="auto"/>
        <w:ind w:left="880" w:right="-1" w:hanging="330"/>
        <w:jc w:val="both"/>
        <w:rPr>
          <w:rFonts w:ascii="Times New Roman" w:hAnsi="Times New Roman" w:cs="Times New Roman"/>
        </w:rPr>
      </w:pPr>
      <w:r w:rsidRPr="00A0611F">
        <w:rPr>
          <w:rFonts w:ascii="Times New Roman" w:hAnsi="Times New Roman" w:cs="Times New Roman"/>
        </w:rPr>
        <w:t xml:space="preserve">Dla zapewnienia wykonania </w:t>
      </w:r>
      <w:r>
        <w:rPr>
          <w:rFonts w:ascii="Times New Roman" w:hAnsi="Times New Roman" w:cs="Times New Roman"/>
        </w:rPr>
        <w:t>dostaw</w:t>
      </w:r>
      <w:r w:rsidRPr="00A0611F">
        <w:rPr>
          <w:rFonts w:ascii="Times New Roman" w:hAnsi="Times New Roman" w:cs="Times New Roman"/>
        </w:rPr>
        <w:t xml:space="preserve"> w sposób i w terminach zgodnych z Umową </w:t>
      </w:r>
      <w:r w:rsidRPr="00A0611F">
        <w:rPr>
          <w:rFonts w:ascii="Times New Roman" w:hAnsi="Times New Roman" w:cs="Times New Roman"/>
          <w:b/>
          <w:bCs/>
        </w:rPr>
        <w:t>Wykonawca</w:t>
      </w:r>
      <w:r w:rsidRPr="00A0611F">
        <w:rPr>
          <w:rFonts w:ascii="Times New Roman" w:hAnsi="Times New Roman" w:cs="Times New Roman"/>
        </w:rPr>
        <w:t xml:space="preserve"> wniesie zabezpieczenie należytego wykonania Umowy</w:t>
      </w:r>
      <w:r w:rsidRPr="00A0611F">
        <w:rPr>
          <w:rFonts w:ascii="Times New Roman" w:hAnsi="Times New Roman" w:cs="Times New Roman"/>
          <w:color w:val="FF0000"/>
        </w:rPr>
        <w:t xml:space="preserve"> </w:t>
      </w:r>
      <w:r w:rsidRPr="00A0611F">
        <w:rPr>
          <w:rFonts w:ascii="Times New Roman" w:hAnsi="Times New Roman" w:cs="Times New Roman"/>
        </w:rPr>
        <w:t>w formie przewidzianej art. 148 ust. 1 ustawy,</w:t>
      </w:r>
      <w:r w:rsidRPr="00A0611F">
        <w:rPr>
          <w:rFonts w:ascii="Times New Roman" w:hAnsi="Times New Roman" w:cs="Times New Roman"/>
          <w:color w:val="FF0000"/>
        </w:rPr>
        <w:t xml:space="preserve"> </w:t>
      </w:r>
      <w:r w:rsidRPr="00A0611F">
        <w:rPr>
          <w:rFonts w:ascii="Times New Roman" w:hAnsi="Times New Roman" w:cs="Times New Roman"/>
        </w:rPr>
        <w:t xml:space="preserve">w wysokości </w:t>
      </w:r>
      <w:r>
        <w:rPr>
          <w:rFonts w:ascii="Times New Roman" w:hAnsi="Times New Roman" w:cs="Times New Roman"/>
          <w:b/>
          <w:bCs/>
        </w:rPr>
        <w:t>5</w:t>
      </w:r>
      <w:r w:rsidRPr="00A0611F">
        <w:rPr>
          <w:rFonts w:ascii="Times New Roman" w:hAnsi="Times New Roman" w:cs="Times New Roman"/>
          <w:b/>
          <w:bCs/>
        </w:rPr>
        <w:t>%</w:t>
      </w:r>
      <w:r w:rsidRPr="00A0611F">
        <w:rPr>
          <w:rFonts w:ascii="Times New Roman" w:hAnsi="Times New Roman" w:cs="Times New Roman"/>
        </w:rPr>
        <w:t xml:space="preserve"> </w:t>
      </w:r>
      <w:r w:rsidRPr="00E338B3">
        <w:rPr>
          <w:rFonts w:ascii="Times New Roman" w:hAnsi="Times New Roman" w:cs="Times New Roman"/>
        </w:rPr>
        <w:t>ceny całkowitej oferty</w:t>
      </w:r>
      <w:r>
        <w:rPr>
          <w:rFonts w:ascii="Times New Roman" w:hAnsi="Times New Roman" w:cs="Times New Roman"/>
        </w:rPr>
        <w:t xml:space="preserve"> </w:t>
      </w:r>
      <w:r w:rsidRPr="00454A9C">
        <w:rPr>
          <w:rFonts w:ascii="Times New Roman" w:hAnsi="Times New Roman" w:cs="Times New Roman"/>
          <w:b/>
          <w:bCs/>
        </w:rPr>
        <w:t>Zamawiającego</w:t>
      </w:r>
      <w:r>
        <w:rPr>
          <w:rFonts w:ascii="Times New Roman" w:hAnsi="Times New Roman" w:cs="Times New Roman"/>
        </w:rPr>
        <w:t>,</w:t>
      </w:r>
      <w:r w:rsidRPr="00A0611F">
        <w:rPr>
          <w:rFonts w:ascii="Times New Roman" w:hAnsi="Times New Roman" w:cs="Times New Roman"/>
        </w:rPr>
        <w:t xml:space="preserve"> tj. </w:t>
      </w:r>
      <w:r w:rsidRPr="00A0611F">
        <w:rPr>
          <w:rFonts w:ascii="Times New Roman" w:hAnsi="Times New Roman" w:cs="Times New Roman"/>
          <w:b/>
          <w:bCs/>
        </w:rPr>
        <w:t>…………. zł</w:t>
      </w:r>
      <w:r w:rsidRPr="00A0611F">
        <w:rPr>
          <w:rFonts w:ascii="Times New Roman" w:hAnsi="Times New Roman" w:cs="Times New Roman"/>
        </w:rPr>
        <w:t xml:space="preserve"> (słownie: ………………</w:t>
      </w:r>
      <w:r>
        <w:rPr>
          <w:rFonts w:ascii="Times New Roman" w:hAnsi="Times New Roman" w:cs="Times New Roman"/>
        </w:rPr>
        <w:t>………………..…</w:t>
      </w:r>
      <w:r w:rsidRPr="00A0611F">
        <w:rPr>
          <w:rFonts w:ascii="Times New Roman" w:hAnsi="Times New Roman" w:cs="Times New Roman"/>
        </w:rPr>
        <w:t>..).</w:t>
      </w:r>
    </w:p>
    <w:p w:rsidR="00F55CA3" w:rsidRPr="00A0611F" w:rsidRDefault="00F55CA3" w:rsidP="00EB3D84">
      <w:pPr>
        <w:numPr>
          <w:ilvl w:val="1"/>
          <w:numId w:val="65"/>
        </w:numPr>
        <w:shd w:val="clear" w:color="auto" w:fill="FFFFFF"/>
        <w:tabs>
          <w:tab w:val="left" w:pos="-1650"/>
        </w:tabs>
        <w:autoSpaceDE w:val="0"/>
        <w:autoSpaceDN w:val="0"/>
        <w:adjustRightInd w:val="0"/>
        <w:spacing w:line="240" w:lineRule="auto"/>
        <w:ind w:left="880" w:right="-1" w:hanging="330"/>
        <w:jc w:val="both"/>
        <w:rPr>
          <w:rFonts w:ascii="Times New Roman" w:hAnsi="Times New Roman" w:cs="Times New Roman"/>
        </w:rPr>
      </w:pPr>
      <w:r w:rsidRPr="00A0611F">
        <w:rPr>
          <w:rFonts w:ascii="Times New Roman" w:hAnsi="Times New Roman" w:cs="Times New Roman"/>
        </w:rPr>
        <w:t xml:space="preserve">100% powyższej kwoty tj. </w:t>
      </w:r>
      <w:r w:rsidRPr="00A0611F">
        <w:rPr>
          <w:rFonts w:ascii="Times New Roman" w:hAnsi="Times New Roman" w:cs="Times New Roman"/>
          <w:b/>
          <w:bCs/>
        </w:rPr>
        <w:t>……………. zł</w:t>
      </w:r>
      <w:r w:rsidRPr="00A0611F">
        <w:rPr>
          <w:rFonts w:ascii="Times New Roman" w:hAnsi="Times New Roman" w:cs="Times New Roman"/>
        </w:rPr>
        <w:t xml:space="preserve"> (słownie: …………………….) wniesione zostanie w dniu zawarcia Umowy, lecz przed jej podpisaniem. </w:t>
      </w:r>
    </w:p>
    <w:p w:rsidR="00F55CA3" w:rsidRPr="00A0611F" w:rsidRDefault="00F55CA3" w:rsidP="00EB3D84">
      <w:pPr>
        <w:numPr>
          <w:ilvl w:val="1"/>
          <w:numId w:val="65"/>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A0611F">
        <w:rPr>
          <w:rFonts w:ascii="Times New Roman" w:hAnsi="Times New Roman" w:cs="Times New Roman"/>
        </w:rPr>
        <w:t xml:space="preserve">Zabezpieczenie wniesione w pieniądzu </w:t>
      </w:r>
      <w:r w:rsidRPr="00A0611F">
        <w:rPr>
          <w:rFonts w:ascii="Times New Roman" w:hAnsi="Times New Roman" w:cs="Times New Roman"/>
          <w:b/>
          <w:bCs/>
        </w:rPr>
        <w:t xml:space="preserve">Wykonawca </w:t>
      </w:r>
      <w:r w:rsidRPr="00A0611F">
        <w:rPr>
          <w:rFonts w:ascii="Times New Roman" w:hAnsi="Times New Roman" w:cs="Times New Roman"/>
        </w:rPr>
        <w:t xml:space="preserve">wpłaca przelewem na rachunek bankowy, wskazany przez </w:t>
      </w:r>
      <w:r w:rsidRPr="00A0611F">
        <w:rPr>
          <w:rFonts w:ascii="Times New Roman" w:hAnsi="Times New Roman" w:cs="Times New Roman"/>
          <w:b/>
          <w:bCs/>
        </w:rPr>
        <w:t>Zamawiającego</w:t>
      </w:r>
      <w:r w:rsidRPr="00A0611F">
        <w:rPr>
          <w:rFonts w:ascii="Times New Roman" w:hAnsi="Times New Roman" w:cs="Times New Roman"/>
        </w:rPr>
        <w:t xml:space="preserve">. </w:t>
      </w:r>
      <w:r w:rsidRPr="00A0611F">
        <w:rPr>
          <w:rFonts w:ascii="Times New Roman" w:hAnsi="Times New Roman" w:cs="Times New Roman"/>
          <w:b/>
          <w:bCs/>
        </w:rPr>
        <w:t>Zamawiający</w:t>
      </w:r>
      <w:r w:rsidRPr="00A0611F">
        <w:rPr>
          <w:rFonts w:ascii="Times New Roman" w:hAnsi="Times New Roman" w:cs="Times New Roman"/>
        </w:rPr>
        <w:t xml:space="preserve"> zwraca zabezpieczenie wraz z odsetkami wynikającymi z umowy rachunku bankowego, na którym było ono przechowywane, pomniejszone o koszt prowadzenia tego rachunku oraz prowizji bankowej za przelew pieniędzy na rachunek bankowy </w:t>
      </w:r>
      <w:r w:rsidRPr="00A0611F">
        <w:rPr>
          <w:rFonts w:ascii="Times New Roman" w:hAnsi="Times New Roman" w:cs="Times New Roman"/>
          <w:b/>
          <w:bCs/>
        </w:rPr>
        <w:t>Wykonawcy</w:t>
      </w:r>
      <w:r w:rsidRPr="00A0611F">
        <w:rPr>
          <w:rFonts w:ascii="Times New Roman" w:hAnsi="Times New Roman" w:cs="Times New Roman"/>
        </w:rPr>
        <w:t>.</w:t>
      </w:r>
      <w:r w:rsidRPr="00A0611F">
        <w:rPr>
          <w:rFonts w:ascii="Times New Roman" w:hAnsi="Times New Roman" w:cs="Times New Roman"/>
          <w:color w:val="FF0000"/>
        </w:rPr>
        <w:t xml:space="preserve"> </w:t>
      </w:r>
    </w:p>
    <w:p w:rsidR="00F55CA3" w:rsidRDefault="00F55CA3" w:rsidP="00EB3D84">
      <w:pPr>
        <w:numPr>
          <w:ilvl w:val="1"/>
          <w:numId w:val="65"/>
        </w:numPr>
        <w:shd w:val="clear" w:color="auto" w:fill="FFFFFF"/>
        <w:tabs>
          <w:tab w:val="left" w:pos="-1760"/>
        </w:tabs>
        <w:autoSpaceDE w:val="0"/>
        <w:autoSpaceDN w:val="0"/>
        <w:adjustRightInd w:val="0"/>
        <w:spacing w:line="240" w:lineRule="auto"/>
        <w:ind w:left="880" w:right="-1" w:hanging="330"/>
        <w:jc w:val="both"/>
        <w:rPr>
          <w:rFonts w:ascii="Times New Roman" w:hAnsi="Times New Roman" w:cs="Times New Roman"/>
        </w:rPr>
      </w:pPr>
      <w:r w:rsidRPr="00A0611F">
        <w:rPr>
          <w:rFonts w:ascii="Times New Roman" w:hAnsi="Times New Roman" w:cs="Times New Roman"/>
        </w:rPr>
        <w:t xml:space="preserve">Zabezpieczenie wniesione w formie innej niż w pieniądzu winno być </w:t>
      </w:r>
      <w:r w:rsidRPr="00A0611F">
        <w:rPr>
          <w:rFonts w:ascii="Times New Roman" w:hAnsi="Times New Roman" w:cs="Times New Roman"/>
          <w:b/>
          <w:bCs/>
        </w:rPr>
        <w:t>bezwarunkowe</w:t>
      </w:r>
      <w:r w:rsidRPr="00A0611F">
        <w:rPr>
          <w:rFonts w:ascii="Times New Roman" w:hAnsi="Times New Roman" w:cs="Times New Roman"/>
        </w:rPr>
        <w:t xml:space="preserve">, </w:t>
      </w:r>
      <w:r w:rsidRPr="00A0611F">
        <w:rPr>
          <w:rFonts w:ascii="Times New Roman" w:hAnsi="Times New Roman" w:cs="Times New Roman"/>
          <w:b/>
          <w:bCs/>
        </w:rPr>
        <w:t xml:space="preserve">nieodwołalne </w:t>
      </w:r>
      <w:r w:rsidRPr="00A0611F">
        <w:rPr>
          <w:rFonts w:ascii="Times New Roman" w:hAnsi="Times New Roman" w:cs="Times New Roman"/>
        </w:rPr>
        <w:t>i </w:t>
      </w:r>
      <w:r w:rsidRPr="00A0611F">
        <w:rPr>
          <w:rFonts w:ascii="Times New Roman" w:hAnsi="Times New Roman" w:cs="Times New Roman"/>
          <w:b/>
          <w:bCs/>
        </w:rPr>
        <w:t>płatne na pierwsze żądanie Zamawiającego</w:t>
      </w:r>
      <w:r w:rsidRPr="00A0611F">
        <w:rPr>
          <w:rFonts w:ascii="Times New Roman" w:hAnsi="Times New Roman" w:cs="Times New Roman"/>
        </w:rPr>
        <w:t xml:space="preserve">. </w:t>
      </w:r>
      <w:r w:rsidRPr="00A0611F">
        <w:rPr>
          <w:rFonts w:ascii="Times New Roman" w:hAnsi="Times New Roman" w:cs="Times New Roman"/>
          <w:b/>
          <w:bCs/>
        </w:rPr>
        <w:t xml:space="preserve">Zamawiający </w:t>
      </w:r>
      <w:r w:rsidRPr="00A0611F">
        <w:rPr>
          <w:rFonts w:ascii="Times New Roman" w:hAnsi="Times New Roman" w:cs="Times New Roman"/>
        </w:rPr>
        <w:t xml:space="preserve">wymaga aby zabezpieczenie w swojej treści zawierało pokrycie wszelkich roszczeń </w:t>
      </w:r>
      <w:r w:rsidRPr="00A0611F">
        <w:rPr>
          <w:rFonts w:ascii="Times New Roman" w:hAnsi="Times New Roman" w:cs="Times New Roman"/>
          <w:b/>
          <w:bCs/>
        </w:rPr>
        <w:t xml:space="preserve">Zamawiającego </w:t>
      </w:r>
      <w:r>
        <w:rPr>
          <w:rFonts w:ascii="Times New Roman" w:hAnsi="Times New Roman" w:cs="Times New Roman"/>
        </w:rPr>
        <w:t xml:space="preserve">w tym m. in.: </w:t>
      </w:r>
      <w:r w:rsidRPr="00A0611F">
        <w:rPr>
          <w:rFonts w:ascii="Times New Roman" w:hAnsi="Times New Roman" w:cs="Times New Roman"/>
        </w:rPr>
        <w:t>kary umowne z tytułu niewykonania lub nienależytego wykonania przedmiotu umowy lub jego części.</w:t>
      </w:r>
    </w:p>
    <w:p w:rsidR="00F55CA3" w:rsidRDefault="00F55CA3" w:rsidP="00EB3D84">
      <w:pPr>
        <w:numPr>
          <w:ilvl w:val="1"/>
          <w:numId w:val="65"/>
        </w:numPr>
        <w:shd w:val="clear" w:color="auto" w:fill="FFFFFF"/>
        <w:tabs>
          <w:tab w:val="left" w:pos="-1760"/>
        </w:tabs>
        <w:autoSpaceDE w:val="0"/>
        <w:autoSpaceDN w:val="0"/>
        <w:adjustRightInd w:val="0"/>
        <w:spacing w:line="240" w:lineRule="auto"/>
        <w:ind w:left="880" w:right="-1" w:hanging="330"/>
        <w:jc w:val="both"/>
        <w:rPr>
          <w:rFonts w:ascii="Times New Roman" w:hAnsi="Times New Roman" w:cs="Times New Roman"/>
        </w:rPr>
      </w:pPr>
      <w:r w:rsidRPr="008C7A55">
        <w:rPr>
          <w:rFonts w:ascii="Times New Roman" w:hAnsi="Times New Roman" w:cs="Times New Roman"/>
        </w:rPr>
        <w:t xml:space="preserve">Kwota zabezpieczenia podlega zwrotowi na rzecz </w:t>
      </w:r>
      <w:r w:rsidRPr="0067681A">
        <w:rPr>
          <w:rFonts w:ascii="Times New Roman" w:hAnsi="Times New Roman" w:cs="Times New Roman"/>
          <w:b/>
          <w:bCs/>
        </w:rPr>
        <w:t>Wykonawcy:</w:t>
      </w:r>
    </w:p>
    <w:p w:rsidR="00F55CA3" w:rsidRDefault="00F55CA3" w:rsidP="00EB3D84">
      <w:pPr>
        <w:widowControl/>
        <w:numPr>
          <w:ilvl w:val="1"/>
          <w:numId w:val="68"/>
        </w:numPr>
        <w:tabs>
          <w:tab w:val="clear" w:pos="360"/>
        </w:tabs>
        <w:spacing w:line="240" w:lineRule="auto"/>
        <w:ind w:left="1210" w:right="28"/>
        <w:jc w:val="both"/>
        <w:rPr>
          <w:rFonts w:ascii="Times New Roman" w:hAnsi="Times New Roman" w:cs="Times New Roman"/>
        </w:rPr>
      </w:pPr>
      <w:r w:rsidRPr="00512334">
        <w:rPr>
          <w:rFonts w:ascii="Times New Roman" w:hAnsi="Times New Roman" w:cs="Times New Roman"/>
        </w:rPr>
        <w:t xml:space="preserve">70% w terminie 30 dni od dnia wykonania zamówienia i uznaniu przez </w:t>
      </w:r>
      <w:r w:rsidRPr="00512334">
        <w:rPr>
          <w:rFonts w:ascii="Times New Roman" w:hAnsi="Times New Roman" w:cs="Times New Roman"/>
          <w:b/>
          <w:bCs/>
        </w:rPr>
        <w:t>Zamawiającego</w:t>
      </w:r>
      <w:r w:rsidRPr="00512334">
        <w:rPr>
          <w:rFonts w:ascii="Times New Roman" w:hAnsi="Times New Roman" w:cs="Times New Roman"/>
        </w:rPr>
        <w:t xml:space="preserve"> za należycie wykonane,</w:t>
      </w:r>
    </w:p>
    <w:p w:rsidR="00F55CA3" w:rsidRPr="00A0611F" w:rsidRDefault="00F55CA3" w:rsidP="00EB3D84">
      <w:pPr>
        <w:widowControl/>
        <w:numPr>
          <w:ilvl w:val="1"/>
          <w:numId w:val="68"/>
        </w:numPr>
        <w:tabs>
          <w:tab w:val="clear" w:pos="360"/>
        </w:tabs>
        <w:spacing w:line="240" w:lineRule="auto"/>
        <w:ind w:left="1210" w:right="28"/>
        <w:jc w:val="both"/>
        <w:rPr>
          <w:rFonts w:ascii="Times New Roman" w:hAnsi="Times New Roman" w:cs="Times New Roman"/>
        </w:rPr>
      </w:pPr>
      <w:r>
        <w:rPr>
          <w:rFonts w:ascii="Times New Roman" w:hAnsi="Times New Roman" w:cs="Times New Roman"/>
        </w:rPr>
        <w:t xml:space="preserve"> </w:t>
      </w:r>
      <w:r w:rsidRPr="00512334">
        <w:rPr>
          <w:rFonts w:ascii="Times New Roman" w:hAnsi="Times New Roman" w:cs="Times New Roman"/>
        </w:rPr>
        <w:t xml:space="preserve">w pozostałej części, nieużytej na usunięcie ewentualnych wad, wraz z </w:t>
      </w:r>
      <w:r>
        <w:rPr>
          <w:rFonts w:ascii="Times New Roman" w:hAnsi="Times New Roman" w:cs="Times New Roman"/>
        </w:rPr>
        <w:t>odsetkami, nie później niż w 15 </w:t>
      </w:r>
      <w:r w:rsidRPr="00512334">
        <w:rPr>
          <w:rFonts w:ascii="Times New Roman" w:hAnsi="Times New Roman" w:cs="Times New Roman"/>
        </w:rPr>
        <w:t>dniu po upływie okresu rękojmi za wady.</w:t>
      </w:r>
    </w:p>
    <w:p w:rsidR="00F55CA3" w:rsidRPr="00A0611F" w:rsidRDefault="00F55CA3" w:rsidP="00EB3D84">
      <w:pPr>
        <w:numPr>
          <w:ilvl w:val="1"/>
          <w:numId w:val="65"/>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A0611F">
        <w:rPr>
          <w:rFonts w:ascii="Times New Roman" w:hAnsi="Times New Roman" w:cs="Times New Roman"/>
        </w:rPr>
        <w:t xml:space="preserve">Za zgodą </w:t>
      </w:r>
      <w:r w:rsidRPr="00A0611F">
        <w:rPr>
          <w:rFonts w:ascii="Times New Roman" w:hAnsi="Times New Roman" w:cs="Times New Roman"/>
          <w:b/>
          <w:bCs/>
        </w:rPr>
        <w:t>Zamawiającego</w:t>
      </w:r>
      <w:r w:rsidRPr="00A0611F">
        <w:rPr>
          <w:rFonts w:ascii="Times New Roman" w:hAnsi="Times New Roman" w:cs="Times New Roman"/>
        </w:rPr>
        <w:t xml:space="preserve"> dopuszcza się możliwość zmiany zabezpieczenia należytego wykonania umowy </w:t>
      </w:r>
      <w:r w:rsidRPr="00A0611F">
        <w:rPr>
          <w:rFonts w:ascii="Times New Roman" w:hAnsi="Times New Roman" w:cs="Times New Roman"/>
          <w:color w:val="000000"/>
        </w:rPr>
        <w:t xml:space="preserve">na jedną lub kilka form bezwarunkowych, płatnych na każde żądanie </w:t>
      </w:r>
      <w:r w:rsidRPr="00A0611F">
        <w:rPr>
          <w:rFonts w:ascii="Times New Roman" w:hAnsi="Times New Roman" w:cs="Times New Roman"/>
          <w:b/>
          <w:bCs/>
          <w:color w:val="000000"/>
        </w:rPr>
        <w:t>Zamawiającego</w:t>
      </w:r>
      <w:r>
        <w:rPr>
          <w:rFonts w:ascii="Times New Roman" w:hAnsi="Times New Roman" w:cs="Times New Roman"/>
          <w:color w:val="000000"/>
        </w:rPr>
        <w:t>, o których mowa w </w:t>
      </w:r>
      <w:r w:rsidRPr="00A0611F">
        <w:rPr>
          <w:rFonts w:ascii="Times New Roman" w:hAnsi="Times New Roman" w:cs="Times New Roman"/>
          <w:color w:val="000000"/>
        </w:rPr>
        <w:t xml:space="preserve">art. 148 ust. 2 ustawy. </w:t>
      </w:r>
    </w:p>
    <w:p w:rsidR="00F55CA3" w:rsidRPr="00A0611F" w:rsidRDefault="00F55CA3" w:rsidP="00EB3D84">
      <w:pPr>
        <w:numPr>
          <w:ilvl w:val="1"/>
          <w:numId w:val="65"/>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A0611F">
        <w:rPr>
          <w:rFonts w:ascii="Times New Roman" w:hAnsi="Times New Roman" w:cs="Times New Roman"/>
        </w:rPr>
        <w:t xml:space="preserve">W przypadku nie wykonania lub nienależytego wykonania przedmiotu umowy wniesione zabezpieczenie przechodzi na rachunek </w:t>
      </w:r>
      <w:r w:rsidRPr="00A0611F">
        <w:rPr>
          <w:rFonts w:ascii="Times New Roman" w:hAnsi="Times New Roman" w:cs="Times New Roman"/>
          <w:b/>
          <w:bCs/>
        </w:rPr>
        <w:t>Zamawiającego</w:t>
      </w:r>
      <w:r w:rsidRPr="00A0611F">
        <w:rPr>
          <w:rFonts w:ascii="Times New Roman" w:hAnsi="Times New Roman" w:cs="Times New Roman"/>
        </w:rPr>
        <w:t xml:space="preserve"> i stanowi jego własność i będzie wykorzystane do zgodnego z umową wykonania </w:t>
      </w:r>
      <w:r>
        <w:rPr>
          <w:rFonts w:ascii="Times New Roman" w:hAnsi="Times New Roman" w:cs="Times New Roman"/>
        </w:rPr>
        <w:t>usług</w:t>
      </w:r>
      <w:r w:rsidRPr="00A0611F">
        <w:rPr>
          <w:rFonts w:ascii="Times New Roman" w:hAnsi="Times New Roman" w:cs="Times New Roman"/>
        </w:rPr>
        <w:t>.</w:t>
      </w:r>
    </w:p>
    <w:p w:rsidR="00F55CA3" w:rsidRPr="00A0611F" w:rsidRDefault="00F55CA3" w:rsidP="00EB3D84">
      <w:pPr>
        <w:numPr>
          <w:ilvl w:val="1"/>
          <w:numId w:val="65"/>
        </w:numPr>
        <w:shd w:val="clear" w:color="auto" w:fill="FFFFFF"/>
        <w:tabs>
          <w:tab w:val="left" w:pos="-1650"/>
        </w:tabs>
        <w:autoSpaceDE w:val="0"/>
        <w:autoSpaceDN w:val="0"/>
        <w:adjustRightInd w:val="0"/>
        <w:spacing w:line="240" w:lineRule="auto"/>
        <w:ind w:left="880" w:right="-1" w:hanging="330"/>
        <w:jc w:val="both"/>
        <w:rPr>
          <w:rFonts w:ascii="Times New Roman" w:hAnsi="Times New Roman" w:cs="Times New Roman"/>
        </w:rPr>
      </w:pPr>
      <w:r w:rsidRPr="00A0611F">
        <w:rPr>
          <w:rFonts w:ascii="Times New Roman" w:hAnsi="Times New Roman" w:cs="Times New Roman"/>
        </w:rPr>
        <w:t>W przypadku przedłużenia okresu realizacji przedmiotu umowy i zmiany terminu wykonania zamówienia lub w skutek inn</w:t>
      </w:r>
      <w:r>
        <w:rPr>
          <w:rFonts w:ascii="Times New Roman" w:hAnsi="Times New Roman" w:cs="Times New Roman"/>
        </w:rPr>
        <w:t xml:space="preserve">ych okoliczności nie </w:t>
      </w:r>
      <w:r w:rsidRPr="00A0611F">
        <w:rPr>
          <w:rFonts w:ascii="Times New Roman" w:hAnsi="Times New Roman" w:cs="Times New Roman"/>
        </w:rPr>
        <w:t xml:space="preserve">określonych niniejszą umową </w:t>
      </w:r>
      <w:r w:rsidRPr="00A0611F">
        <w:rPr>
          <w:rFonts w:ascii="Times New Roman" w:hAnsi="Times New Roman" w:cs="Times New Roman"/>
          <w:b/>
          <w:bCs/>
        </w:rPr>
        <w:t xml:space="preserve">Wykonawca </w:t>
      </w:r>
      <w:r>
        <w:rPr>
          <w:rFonts w:ascii="Times New Roman" w:hAnsi="Times New Roman" w:cs="Times New Roman"/>
        </w:rPr>
        <w:t>zobowiązany jest do </w:t>
      </w:r>
      <w:r w:rsidRPr="00A0611F">
        <w:rPr>
          <w:rFonts w:ascii="Times New Roman" w:hAnsi="Times New Roman" w:cs="Times New Roman"/>
        </w:rPr>
        <w:t>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F55CA3" w:rsidRPr="00A0611F" w:rsidRDefault="00F55CA3" w:rsidP="00EB3D84">
      <w:pPr>
        <w:numPr>
          <w:ilvl w:val="1"/>
          <w:numId w:val="65"/>
        </w:numPr>
        <w:shd w:val="clear" w:color="auto" w:fill="FFFFFF"/>
        <w:tabs>
          <w:tab w:val="left" w:pos="-1650"/>
        </w:tabs>
        <w:autoSpaceDE w:val="0"/>
        <w:autoSpaceDN w:val="0"/>
        <w:adjustRightInd w:val="0"/>
        <w:spacing w:line="240" w:lineRule="auto"/>
        <w:ind w:left="880" w:hanging="330"/>
        <w:jc w:val="both"/>
        <w:rPr>
          <w:rFonts w:ascii="Times New Roman" w:hAnsi="Times New Roman" w:cs="Times New Roman"/>
        </w:rPr>
      </w:pPr>
      <w:r w:rsidRPr="00A0611F">
        <w:rPr>
          <w:rFonts w:ascii="Times New Roman" w:hAnsi="Times New Roman" w:cs="Times New Roman"/>
          <w:b/>
          <w:bCs/>
        </w:rPr>
        <w:t xml:space="preserve">Wykonawca </w:t>
      </w:r>
      <w:r w:rsidRPr="00A0611F">
        <w:rPr>
          <w:rFonts w:ascii="Times New Roman" w:hAnsi="Times New Roman" w:cs="Times New Roman"/>
        </w:rPr>
        <w:t xml:space="preserve">oświadcza, że wniósł przed podpisaniem niniejszej umowy zabezpieczenie należytego wykonania umowy w formie …………………………………… z dnia ……………. r. </w:t>
      </w:r>
    </w:p>
    <w:p w:rsidR="00F55CA3" w:rsidRDefault="00F55CA3" w:rsidP="00667581">
      <w:pPr>
        <w:shd w:val="clear" w:color="auto" w:fill="FFFFFF"/>
        <w:tabs>
          <w:tab w:val="left" w:pos="851"/>
        </w:tabs>
        <w:autoSpaceDE w:val="0"/>
        <w:autoSpaceDN w:val="0"/>
        <w:adjustRightInd w:val="0"/>
        <w:spacing w:line="240" w:lineRule="auto"/>
        <w:ind w:left="880" w:right="-1" w:firstLine="0"/>
        <w:jc w:val="both"/>
        <w:rPr>
          <w:rFonts w:ascii="Times New Roman" w:hAnsi="Times New Roman" w:cs="Times New Roman"/>
          <w:b/>
          <w:bCs/>
        </w:rPr>
      </w:pPr>
    </w:p>
    <w:p w:rsidR="00F55CA3" w:rsidRPr="00371AD5" w:rsidRDefault="00F55CA3" w:rsidP="00EB3D84">
      <w:pPr>
        <w:numPr>
          <w:ilvl w:val="0"/>
          <w:numId w:val="64"/>
        </w:numPr>
        <w:shd w:val="clear" w:color="auto" w:fill="FFFFFF"/>
        <w:autoSpaceDE w:val="0"/>
        <w:autoSpaceDN w:val="0"/>
        <w:adjustRightInd w:val="0"/>
        <w:spacing w:line="240" w:lineRule="auto"/>
        <w:ind w:left="800" w:firstLine="1134"/>
        <w:jc w:val="center"/>
        <w:rPr>
          <w:rFonts w:ascii="Times New Roman" w:hAnsi="Times New Roman" w:cs="Times New Roman"/>
          <w:b/>
          <w:bCs/>
        </w:rPr>
      </w:pPr>
    </w:p>
    <w:p w:rsidR="00F55CA3" w:rsidRPr="00371AD5" w:rsidRDefault="00F55CA3" w:rsidP="00C51C2B">
      <w:pPr>
        <w:shd w:val="clear" w:color="auto" w:fill="FFFFFF"/>
        <w:spacing w:line="240" w:lineRule="auto"/>
        <w:jc w:val="center"/>
        <w:rPr>
          <w:rFonts w:ascii="Times New Roman" w:hAnsi="Times New Roman" w:cs="Times New Roman"/>
        </w:rPr>
      </w:pPr>
      <w:r w:rsidRPr="00371AD5">
        <w:rPr>
          <w:rFonts w:ascii="Times New Roman" w:hAnsi="Times New Roman" w:cs="Times New Roman"/>
        </w:rPr>
        <w:t>ODSTĄPIENIA OD UMOWY</w:t>
      </w:r>
    </w:p>
    <w:p w:rsidR="00F55CA3" w:rsidRDefault="00F55CA3" w:rsidP="00C51C2B">
      <w:pPr>
        <w:shd w:val="clear" w:color="auto" w:fill="FFFFFF"/>
        <w:spacing w:line="240" w:lineRule="auto"/>
        <w:jc w:val="center"/>
        <w:rPr>
          <w:rFonts w:ascii="Times New Roman" w:hAnsi="Times New Roman" w:cs="Times New Roman"/>
        </w:rPr>
      </w:pPr>
    </w:p>
    <w:p w:rsidR="00F55CA3" w:rsidRDefault="00F55CA3" w:rsidP="002464A1">
      <w:pPr>
        <w:numPr>
          <w:ilvl w:val="0"/>
          <w:numId w:val="74"/>
        </w:numPr>
        <w:shd w:val="clear" w:color="auto" w:fill="FFFFFF"/>
        <w:autoSpaceDE w:val="0"/>
        <w:autoSpaceDN w:val="0"/>
        <w:adjustRightInd w:val="0"/>
        <w:spacing w:line="240" w:lineRule="auto"/>
        <w:jc w:val="both"/>
        <w:rPr>
          <w:rFonts w:ascii="Times New Roman" w:hAnsi="Times New Roman" w:cs="Times New Roman"/>
          <w:b/>
          <w:bCs/>
        </w:rPr>
      </w:pPr>
      <w:r w:rsidRPr="00371AD5">
        <w:rPr>
          <w:rFonts w:ascii="Times New Roman" w:hAnsi="Times New Roman" w:cs="Times New Roman"/>
          <w:b/>
          <w:bCs/>
        </w:rPr>
        <w:t>Odstąpienie od Umowy.</w:t>
      </w:r>
    </w:p>
    <w:p w:rsidR="00F55CA3" w:rsidRPr="00371AD5" w:rsidRDefault="00F55CA3" w:rsidP="00C51C2B">
      <w:pPr>
        <w:shd w:val="clear" w:color="auto" w:fill="FFFFFF"/>
        <w:spacing w:line="240" w:lineRule="auto"/>
        <w:ind w:left="284" w:firstLine="0"/>
        <w:jc w:val="both"/>
        <w:rPr>
          <w:rFonts w:ascii="Times New Roman" w:hAnsi="Times New Roman" w:cs="Times New Roman"/>
        </w:rPr>
      </w:pPr>
      <w:r w:rsidRPr="00371AD5">
        <w:rPr>
          <w:rFonts w:ascii="Times New Roman" w:hAnsi="Times New Roman" w:cs="Times New Roman"/>
        </w:rPr>
        <w:t>Oprócz wypadków wymienionych w treści tytułu XV Kodeksu Cywilnego Stronom przysługuje prawo odstąpienia od umowy w następujących sytuacjach:</w:t>
      </w:r>
    </w:p>
    <w:p w:rsidR="00F55CA3" w:rsidRPr="00371AD5" w:rsidRDefault="00F55CA3" w:rsidP="000D4FC5">
      <w:pPr>
        <w:numPr>
          <w:ilvl w:val="1"/>
          <w:numId w:val="72"/>
        </w:numPr>
        <w:shd w:val="clear" w:color="auto" w:fill="FFFFFF"/>
        <w:autoSpaceDE w:val="0"/>
        <w:autoSpaceDN w:val="0"/>
        <w:adjustRightInd w:val="0"/>
        <w:spacing w:line="240" w:lineRule="auto"/>
        <w:jc w:val="both"/>
        <w:rPr>
          <w:rFonts w:ascii="Times New Roman" w:hAnsi="Times New Roman" w:cs="Times New Roman"/>
        </w:rPr>
      </w:pPr>
      <w:r w:rsidRPr="00371AD5">
        <w:rPr>
          <w:rFonts w:ascii="Times New Roman" w:hAnsi="Times New Roman" w:cs="Times New Roman"/>
          <w:b/>
          <w:bCs/>
        </w:rPr>
        <w:t>Zamawiającemu</w:t>
      </w:r>
      <w:r w:rsidRPr="00371AD5">
        <w:rPr>
          <w:rFonts w:ascii="Times New Roman" w:hAnsi="Times New Roman" w:cs="Times New Roman"/>
        </w:rPr>
        <w:t xml:space="preserve"> przysługuje prawo do odstąpienia od umowy ze skutkiem natychmiastowym </w:t>
      </w:r>
      <w:r w:rsidRPr="00371AD5">
        <w:rPr>
          <w:rFonts w:ascii="Times New Roman" w:hAnsi="Times New Roman" w:cs="Times New Roman"/>
        </w:rPr>
        <w:br/>
        <w:t>w następujących sytuacjach:</w:t>
      </w:r>
    </w:p>
    <w:p w:rsidR="00F55CA3" w:rsidRPr="00371AD5" w:rsidRDefault="00F55CA3" w:rsidP="00EB3D84">
      <w:pPr>
        <w:numPr>
          <w:ilvl w:val="1"/>
          <w:numId w:val="64"/>
        </w:numPr>
        <w:shd w:val="clear" w:color="auto" w:fill="FFFFFF"/>
        <w:tabs>
          <w:tab w:val="clear" w:pos="1440"/>
          <w:tab w:val="num" w:pos="-1760"/>
          <w:tab w:val="left" w:pos="-1650"/>
        </w:tabs>
        <w:autoSpaceDE w:val="0"/>
        <w:autoSpaceDN w:val="0"/>
        <w:adjustRightInd w:val="0"/>
        <w:spacing w:line="240" w:lineRule="auto"/>
        <w:jc w:val="both"/>
        <w:rPr>
          <w:rFonts w:ascii="Times New Roman" w:hAnsi="Times New Roman" w:cs="Times New Roman"/>
        </w:rPr>
      </w:pPr>
      <w:r w:rsidRPr="00371AD5">
        <w:rPr>
          <w:rFonts w:ascii="Times New Roman" w:hAnsi="Times New Roman" w:cs="Times New Roman"/>
        </w:rPr>
        <w:t>W razie wystąpienia istotnej zmiany okoliczności powodujących</w:t>
      </w:r>
      <w:r>
        <w:rPr>
          <w:rFonts w:ascii="Times New Roman" w:hAnsi="Times New Roman" w:cs="Times New Roman"/>
        </w:rPr>
        <w:t>, że wykonanie umowy nie leży w </w:t>
      </w:r>
      <w:r w:rsidRPr="00371AD5">
        <w:rPr>
          <w:rFonts w:ascii="Times New Roman" w:hAnsi="Times New Roman" w:cs="Times New Roman"/>
        </w:rPr>
        <w:t>interesie publicznym, czego nie można było przewidzieć w chwili zawarcia umowy; odstąpienie od umowy w tym wypadku może nastąpić w terminie mie</w:t>
      </w:r>
      <w:r>
        <w:rPr>
          <w:rFonts w:ascii="Times New Roman" w:hAnsi="Times New Roman" w:cs="Times New Roman"/>
        </w:rPr>
        <w:t>siąca od powzięcia wiadomości o </w:t>
      </w:r>
      <w:r w:rsidRPr="00371AD5">
        <w:rPr>
          <w:rFonts w:ascii="Times New Roman" w:hAnsi="Times New Roman" w:cs="Times New Roman"/>
        </w:rPr>
        <w:t>powyższych okolicznościach, bez obowiązku zapłaty kar umownych.</w:t>
      </w:r>
    </w:p>
    <w:p w:rsidR="00F55CA3" w:rsidRPr="00371AD5" w:rsidRDefault="00F55CA3" w:rsidP="00EB3D84">
      <w:pPr>
        <w:numPr>
          <w:ilvl w:val="1"/>
          <w:numId w:val="64"/>
        </w:numPr>
        <w:shd w:val="clear" w:color="auto" w:fill="FFFFFF"/>
        <w:tabs>
          <w:tab w:val="clear" w:pos="1440"/>
          <w:tab w:val="num" w:pos="-1760"/>
          <w:tab w:val="left" w:pos="-1650"/>
        </w:tabs>
        <w:autoSpaceDE w:val="0"/>
        <w:autoSpaceDN w:val="0"/>
        <w:adjustRightInd w:val="0"/>
        <w:spacing w:line="240" w:lineRule="auto"/>
        <w:jc w:val="both"/>
        <w:rPr>
          <w:rFonts w:ascii="Times New Roman" w:hAnsi="Times New Roman" w:cs="Times New Roman"/>
        </w:rPr>
      </w:pPr>
      <w:r w:rsidRPr="00371AD5">
        <w:rPr>
          <w:rFonts w:ascii="Times New Roman" w:hAnsi="Times New Roman" w:cs="Times New Roman"/>
        </w:rPr>
        <w:t xml:space="preserve">Zostanie zgłoszony wniosek o wszczęcie postępowania układowego lub naprawczego, wniosek o ogłoszenie upadłości lub likwidację firmy </w:t>
      </w:r>
      <w:r w:rsidRPr="00371AD5">
        <w:rPr>
          <w:rFonts w:ascii="Times New Roman" w:hAnsi="Times New Roman" w:cs="Times New Roman"/>
          <w:b/>
          <w:bCs/>
        </w:rPr>
        <w:t>Wykonawcy</w:t>
      </w:r>
      <w:r w:rsidRPr="00371AD5">
        <w:rPr>
          <w:rFonts w:ascii="Times New Roman" w:hAnsi="Times New Roman" w:cs="Times New Roman"/>
        </w:rPr>
        <w:t>.</w:t>
      </w:r>
    </w:p>
    <w:p w:rsidR="00F55CA3" w:rsidRPr="00371AD5" w:rsidRDefault="00F55CA3" w:rsidP="00EB3D84">
      <w:pPr>
        <w:numPr>
          <w:ilvl w:val="1"/>
          <w:numId w:val="64"/>
        </w:numPr>
        <w:shd w:val="clear" w:color="auto" w:fill="FFFFFF"/>
        <w:tabs>
          <w:tab w:val="clear" w:pos="1440"/>
          <w:tab w:val="num" w:pos="-1760"/>
          <w:tab w:val="left" w:pos="-1650"/>
        </w:tabs>
        <w:autoSpaceDE w:val="0"/>
        <w:autoSpaceDN w:val="0"/>
        <w:adjustRightInd w:val="0"/>
        <w:spacing w:line="240" w:lineRule="auto"/>
        <w:jc w:val="both"/>
        <w:rPr>
          <w:rFonts w:ascii="Times New Roman" w:hAnsi="Times New Roman" w:cs="Times New Roman"/>
        </w:rPr>
      </w:pPr>
      <w:r w:rsidRPr="00371AD5">
        <w:rPr>
          <w:rFonts w:ascii="Times New Roman" w:hAnsi="Times New Roman" w:cs="Times New Roman"/>
        </w:rPr>
        <w:t xml:space="preserve">Zostanie wydany nakaz zajęcia majątku </w:t>
      </w:r>
      <w:r w:rsidRPr="00371AD5">
        <w:rPr>
          <w:rFonts w:ascii="Times New Roman" w:hAnsi="Times New Roman" w:cs="Times New Roman"/>
          <w:b/>
          <w:bCs/>
        </w:rPr>
        <w:t>Wykonawcy</w:t>
      </w:r>
      <w:r w:rsidRPr="00371AD5">
        <w:rPr>
          <w:rFonts w:ascii="Times New Roman" w:hAnsi="Times New Roman" w:cs="Times New Roman"/>
        </w:rPr>
        <w:t>.</w:t>
      </w:r>
    </w:p>
    <w:p w:rsidR="00F55CA3" w:rsidRPr="00B311DB" w:rsidRDefault="00F55CA3" w:rsidP="00EB3D84">
      <w:pPr>
        <w:numPr>
          <w:ilvl w:val="1"/>
          <w:numId w:val="64"/>
        </w:numPr>
        <w:shd w:val="clear" w:color="auto" w:fill="FFFFFF"/>
        <w:tabs>
          <w:tab w:val="clear" w:pos="1440"/>
          <w:tab w:val="num" w:pos="-1760"/>
          <w:tab w:val="left" w:pos="-1650"/>
        </w:tabs>
        <w:autoSpaceDE w:val="0"/>
        <w:autoSpaceDN w:val="0"/>
        <w:adjustRightInd w:val="0"/>
        <w:spacing w:line="240" w:lineRule="auto"/>
        <w:jc w:val="both"/>
        <w:rPr>
          <w:rFonts w:ascii="Times New Roman" w:hAnsi="Times New Roman" w:cs="Times New Roman"/>
        </w:rPr>
      </w:pPr>
      <w:r w:rsidRPr="00371AD5">
        <w:rPr>
          <w:rFonts w:ascii="Times New Roman" w:hAnsi="Times New Roman" w:cs="Times New Roman"/>
          <w:b/>
          <w:bCs/>
        </w:rPr>
        <w:t xml:space="preserve">Wykonawca </w:t>
      </w:r>
      <w:r w:rsidRPr="00371AD5">
        <w:rPr>
          <w:rFonts w:ascii="Times New Roman" w:hAnsi="Times New Roman" w:cs="Times New Roman"/>
        </w:rPr>
        <w:t xml:space="preserve">nie realizuje przedmiotu umowy w terminie określonym w Rozdziale III </w:t>
      </w:r>
      <w:r w:rsidRPr="00B311DB">
        <w:rPr>
          <w:rFonts w:ascii="Times New Roman" w:hAnsi="Times New Roman" w:cs="Times New Roman"/>
        </w:rPr>
        <w:t>ust. 9 pkt. 1 lit</w:t>
      </w:r>
      <w:r>
        <w:rPr>
          <w:rFonts w:ascii="Times New Roman" w:hAnsi="Times New Roman" w:cs="Times New Roman"/>
        </w:rPr>
        <w:t>e</w:t>
      </w:r>
      <w:r w:rsidRPr="00B311DB">
        <w:rPr>
          <w:rFonts w:ascii="Times New Roman" w:hAnsi="Times New Roman" w:cs="Times New Roman"/>
        </w:rPr>
        <w:t>ra a) umowy a opóźnienie trwa dłużej niż 5 dni.</w:t>
      </w:r>
    </w:p>
    <w:p w:rsidR="00F55CA3" w:rsidRPr="00371AD5" w:rsidRDefault="00F55CA3" w:rsidP="00EB3D84">
      <w:pPr>
        <w:numPr>
          <w:ilvl w:val="1"/>
          <w:numId w:val="64"/>
        </w:numPr>
        <w:shd w:val="clear" w:color="auto" w:fill="FFFFFF"/>
        <w:tabs>
          <w:tab w:val="clear" w:pos="1440"/>
          <w:tab w:val="num" w:pos="-1760"/>
          <w:tab w:val="left" w:pos="-1650"/>
        </w:tabs>
        <w:autoSpaceDE w:val="0"/>
        <w:autoSpaceDN w:val="0"/>
        <w:adjustRightInd w:val="0"/>
        <w:spacing w:line="240" w:lineRule="auto"/>
        <w:jc w:val="both"/>
        <w:rPr>
          <w:rFonts w:ascii="Times New Roman" w:hAnsi="Times New Roman" w:cs="Times New Roman"/>
        </w:rPr>
      </w:pPr>
      <w:r w:rsidRPr="00371AD5">
        <w:rPr>
          <w:rFonts w:ascii="Times New Roman" w:hAnsi="Times New Roman" w:cs="Times New Roman"/>
          <w:b/>
          <w:bCs/>
        </w:rPr>
        <w:t xml:space="preserve">Wykonawca </w:t>
      </w:r>
      <w:r w:rsidRPr="00371AD5">
        <w:rPr>
          <w:rFonts w:ascii="Times New Roman" w:hAnsi="Times New Roman" w:cs="Times New Roman"/>
        </w:rPr>
        <w:t>nie realizuje przedmiotu umowy zgodnie z umową lub rażąco nie dotrzymuje swoich obowiązków wynikających z umowy.</w:t>
      </w:r>
    </w:p>
    <w:p w:rsidR="00F55CA3" w:rsidRPr="004F19DF" w:rsidRDefault="00F55CA3" w:rsidP="00C51C2B">
      <w:pPr>
        <w:numPr>
          <w:ilvl w:val="1"/>
          <w:numId w:val="64"/>
        </w:numPr>
        <w:shd w:val="clear" w:color="auto" w:fill="FFFFFF"/>
        <w:autoSpaceDE w:val="0"/>
        <w:autoSpaceDN w:val="0"/>
        <w:adjustRightInd w:val="0"/>
        <w:spacing w:line="240" w:lineRule="auto"/>
        <w:ind w:right="-1"/>
        <w:jc w:val="both"/>
        <w:rPr>
          <w:rFonts w:ascii="Times New Roman" w:hAnsi="Times New Roman" w:cs="Times New Roman"/>
        </w:rPr>
      </w:pPr>
      <w:r w:rsidRPr="004F19DF">
        <w:rPr>
          <w:rFonts w:ascii="Times New Roman" w:hAnsi="Times New Roman" w:cs="Times New Roman"/>
          <w:b/>
          <w:bCs/>
        </w:rPr>
        <w:t xml:space="preserve">Wykonawca </w:t>
      </w:r>
      <w:r w:rsidRPr="004F19DF">
        <w:rPr>
          <w:rFonts w:ascii="Times New Roman" w:hAnsi="Times New Roman" w:cs="Times New Roman"/>
        </w:rPr>
        <w:t xml:space="preserve">opóźnia się z wykonywaniem przedmiotu umowy przekraczając termin określony w umowie ponad 10 dni kalendarzowych. </w:t>
      </w:r>
    </w:p>
    <w:p w:rsidR="00F55CA3" w:rsidRPr="00371AD5" w:rsidRDefault="00F55CA3" w:rsidP="00EB3D84">
      <w:pPr>
        <w:numPr>
          <w:ilvl w:val="1"/>
          <w:numId w:val="64"/>
        </w:numPr>
        <w:shd w:val="clear" w:color="auto" w:fill="FFFFFF"/>
        <w:tabs>
          <w:tab w:val="clear" w:pos="1440"/>
          <w:tab w:val="num" w:pos="-1760"/>
          <w:tab w:val="left" w:pos="-1650"/>
        </w:tabs>
        <w:autoSpaceDE w:val="0"/>
        <w:autoSpaceDN w:val="0"/>
        <w:adjustRightInd w:val="0"/>
        <w:spacing w:line="240" w:lineRule="auto"/>
        <w:jc w:val="both"/>
        <w:rPr>
          <w:rFonts w:ascii="Times New Roman" w:hAnsi="Times New Roman" w:cs="Times New Roman"/>
        </w:rPr>
      </w:pPr>
      <w:r w:rsidRPr="00371AD5">
        <w:rPr>
          <w:rFonts w:ascii="Times New Roman" w:hAnsi="Times New Roman" w:cs="Times New Roman"/>
        </w:rPr>
        <w:t>W przypadku niedotrzymania terminu realizacji przedmiotu umowy.</w:t>
      </w:r>
    </w:p>
    <w:p w:rsidR="00F55CA3" w:rsidRPr="00371AD5" w:rsidRDefault="00F55CA3" w:rsidP="00EB3D84">
      <w:pPr>
        <w:numPr>
          <w:ilvl w:val="1"/>
          <w:numId w:val="72"/>
        </w:numPr>
        <w:shd w:val="clear" w:color="auto" w:fill="FFFFFF"/>
        <w:autoSpaceDE w:val="0"/>
        <w:autoSpaceDN w:val="0"/>
        <w:adjustRightInd w:val="0"/>
        <w:spacing w:line="240" w:lineRule="auto"/>
        <w:ind w:left="880" w:hanging="330"/>
        <w:jc w:val="both"/>
        <w:rPr>
          <w:rFonts w:ascii="Times New Roman" w:hAnsi="Times New Roman" w:cs="Times New Roman"/>
        </w:rPr>
      </w:pPr>
      <w:r w:rsidRPr="00371AD5">
        <w:rPr>
          <w:rFonts w:ascii="Times New Roman" w:hAnsi="Times New Roman" w:cs="Times New Roman"/>
          <w:b/>
          <w:bCs/>
        </w:rPr>
        <w:t>Wykonawcy</w:t>
      </w:r>
      <w:r w:rsidRPr="00371AD5">
        <w:rPr>
          <w:rFonts w:ascii="Times New Roman" w:hAnsi="Times New Roman" w:cs="Times New Roman"/>
        </w:rPr>
        <w:t xml:space="preserve"> przysługuje prawo odstąpienia od Umowy w szczególności, jeżeli:</w:t>
      </w:r>
    </w:p>
    <w:p w:rsidR="00F55CA3" w:rsidRPr="00371AD5" w:rsidRDefault="00F55CA3" w:rsidP="00EB3D84">
      <w:pPr>
        <w:numPr>
          <w:ilvl w:val="2"/>
          <w:numId w:val="64"/>
        </w:numPr>
        <w:shd w:val="clear" w:color="auto" w:fill="FFFFFF"/>
        <w:tabs>
          <w:tab w:val="clear" w:pos="2340"/>
        </w:tabs>
        <w:autoSpaceDE w:val="0"/>
        <w:autoSpaceDN w:val="0"/>
        <w:adjustRightInd w:val="0"/>
        <w:spacing w:line="240" w:lineRule="auto"/>
        <w:ind w:left="1430"/>
        <w:jc w:val="both"/>
        <w:rPr>
          <w:rFonts w:ascii="Times New Roman" w:hAnsi="Times New Roman" w:cs="Times New Roman"/>
        </w:rPr>
      </w:pPr>
      <w:r w:rsidRPr="00371AD5">
        <w:rPr>
          <w:rFonts w:ascii="Times New Roman" w:hAnsi="Times New Roman" w:cs="Times New Roman"/>
          <w:b/>
          <w:bCs/>
        </w:rPr>
        <w:t>Zamawiający</w:t>
      </w:r>
      <w:r w:rsidRPr="00371AD5">
        <w:rPr>
          <w:rFonts w:ascii="Times New Roman" w:hAnsi="Times New Roman" w:cs="Times New Roman"/>
        </w:rPr>
        <w:t xml:space="preserve"> nie wywiązuje się z obowiązku zapłaty faktur</w:t>
      </w:r>
      <w:r>
        <w:rPr>
          <w:rFonts w:ascii="Times New Roman" w:hAnsi="Times New Roman" w:cs="Times New Roman"/>
        </w:rPr>
        <w:t>y</w:t>
      </w:r>
      <w:r w:rsidRPr="00371AD5">
        <w:rPr>
          <w:rFonts w:ascii="Times New Roman" w:hAnsi="Times New Roman" w:cs="Times New Roman"/>
        </w:rPr>
        <w:t xml:space="preserve"> mimo dodatkowego wezwania w terminie do 30 dni od upływu terminu za zapłatę faktur</w:t>
      </w:r>
      <w:r>
        <w:rPr>
          <w:rFonts w:ascii="Times New Roman" w:hAnsi="Times New Roman" w:cs="Times New Roman"/>
        </w:rPr>
        <w:t>y</w:t>
      </w:r>
      <w:r w:rsidRPr="00371AD5">
        <w:rPr>
          <w:rFonts w:ascii="Times New Roman" w:hAnsi="Times New Roman" w:cs="Times New Roman"/>
        </w:rPr>
        <w:t xml:space="preserve"> określonego w niniejszej umowie.</w:t>
      </w:r>
    </w:p>
    <w:p w:rsidR="00F55CA3" w:rsidRPr="00371AD5" w:rsidRDefault="00F55CA3" w:rsidP="00EB3D84">
      <w:pPr>
        <w:numPr>
          <w:ilvl w:val="2"/>
          <w:numId w:val="64"/>
        </w:numPr>
        <w:shd w:val="clear" w:color="auto" w:fill="FFFFFF"/>
        <w:tabs>
          <w:tab w:val="clear" w:pos="2340"/>
        </w:tabs>
        <w:autoSpaceDE w:val="0"/>
        <w:autoSpaceDN w:val="0"/>
        <w:adjustRightInd w:val="0"/>
        <w:spacing w:line="240" w:lineRule="auto"/>
        <w:ind w:left="1430"/>
        <w:jc w:val="both"/>
        <w:rPr>
          <w:rFonts w:ascii="Times New Roman" w:hAnsi="Times New Roman" w:cs="Times New Roman"/>
        </w:rPr>
      </w:pPr>
      <w:r w:rsidRPr="00371AD5">
        <w:rPr>
          <w:rFonts w:ascii="Times New Roman" w:hAnsi="Times New Roman" w:cs="Times New Roman"/>
          <w:b/>
          <w:bCs/>
        </w:rPr>
        <w:t>Zamawiający</w:t>
      </w:r>
      <w:r w:rsidRPr="00371AD5">
        <w:rPr>
          <w:rFonts w:ascii="Times New Roman" w:hAnsi="Times New Roman" w:cs="Times New Roman"/>
        </w:rPr>
        <w:t xml:space="preserve"> odmawia bez uzasadnionej przyczyny odbioru przedmiotu umowy lub odmawia podpisania protokołu odbioru.</w:t>
      </w:r>
    </w:p>
    <w:p w:rsidR="00F55CA3" w:rsidRPr="00371AD5" w:rsidRDefault="00F55CA3" w:rsidP="00EB3D84">
      <w:pPr>
        <w:numPr>
          <w:ilvl w:val="2"/>
          <w:numId w:val="64"/>
        </w:numPr>
        <w:shd w:val="clear" w:color="auto" w:fill="FFFFFF"/>
        <w:tabs>
          <w:tab w:val="clear" w:pos="2340"/>
        </w:tabs>
        <w:autoSpaceDE w:val="0"/>
        <w:autoSpaceDN w:val="0"/>
        <w:adjustRightInd w:val="0"/>
        <w:spacing w:line="240" w:lineRule="auto"/>
        <w:ind w:left="1430"/>
        <w:jc w:val="both"/>
        <w:rPr>
          <w:rFonts w:ascii="Times New Roman" w:hAnsi="Times New Roman" w:cs="Times New Roman"/>
        </w:rPr>
      </w:pPr>
      <w:r w:rsidRPr="00371AD5">
        <w:rPr>
          <w:rFonts w:ascii="Times New Roman" w:hAnsi="Times New Roman" w:cs="Times New Roman"/>
          <w:b/>
          <w:bCs/>
        </w:rPr>
        <w:t xml:space="preserve">Zamawiający </w:t>
      </w:r>
      <w:r w:rsidRPr="00371AD5">
        <w:rPr>
          <w:rFonts w:ascii="Times New Roman" w:hAnsi="Times New Roman" w:cs="Times New Roman"/>
        </w:rPr>
        <w:t xml:space="preserve">zawiadomi </w:t>
      </w:r>
      <w:r w:rsidRPr="00371AD5">
        <w:rPr>
          <w:rFonts w:ascii="Times New Roman" w:hAnsi="Times New Roman" w:cs="Times New Roman"/>
          <w:b/>
          <w:bCs/>
        </w:rPr>
        <w:t>Wykonawcę</w:t>
      </w:r>
      <w:r w:rsidRPr="00371AD5">
        <w:rPr>
          <w:rFonts w:ascii="Times New Roman" w:hAnsi="Times New Roman" w:cs="Times New Roman"/>
        </w:rPr>
        <w:t xml:space="preserve">, iż wobec zaistnienia uprzednio nieprzewidzianych okoliczności nie będzie mógł spełnić swoich zobowiązań umownych wobec </w:t>
      </w:r>
      <w:r w:rsidRPr="00371AD5">
        <w:rPr>
          <w:rFonts w:ascii="Times New Roman" w:hAnsi="Times New Roman" w:cs="Times New Roman"/>
          <w:b/>
          <w:bCs/>
        </w:rPr>
        <w:t>Wykonawcy.</w:t>
      </w:r>
    </w:p>
    <w:p w:rsidR="00F55CA3" w:rsidRPr="00371AD5" w:rsidRDefault="00F55CA3" w:rsidP="00EB3D84">
      <w:pPr>
        <w:numPr>
          <w:ilvl w:val="1"/>
          <w:numId w:val="72"/>
        </w:numPr>
        <w:shd w:val="clear" w:color="auto" w:fill="FFFFFF"/>
        <w:tabs>
          <w:tab w:val="left" w:pos="-1650"/>
        </w:tabs>
        <w:autoSpaceDE w:val="0"/>
        <w:autoSpaceDN w:val="0"/>
        <w:adjustRightInd w:val="0"/>
        <w:spacing w:line="240" w:lineRule="auto"/>
        <w:ind w:left="880" w:hanging="330"/>
        <w:jc w:val="both"/>
        <w:rPr>
          <w:rFonts w:ascii="Times New Roman" w:hAnsi="Times New Roman" w:cs="Times New Roman"/>
        </w:rPr>
      </w:pPr>
      <w:r w:rsidRPr="00371AD5">
        <w:rPr>
          <w:rFonts w:ascii="Times New Roman" w:hAnsi="Times New Roman" w:cs="Times New Roman"/>
        </w:rPr>
        <w:t>Odstąpienie od Umowy powinno nastąpić w formie pisemnej, pod rygorem nieważności takiego oświadczenia i powinno zawierać uzasadnienie.</w:t>
      </w:r>
    </w:p>
    <w:p w:rsidR="00F55CA3" w:rsidRPr="00371AD5" w:rsidRDefault="00F55CA3" w:rsidP="00EB3D84">
      <w:pPr>
        <w:numPr>
          <w:ilvl w:val="1"/>
          <w:numId w:val="72"/>
        </w:numPr>
        <w:shd w:val="clear" w:color="auto" w:fill="FFFFFF"/>
        <w:spacing w:line="240" w:lineRule="auto"/>
        <w:ind w:left="880" w:hanging="330"/>
        <w:jc w:val="both"/>
        <w:rPr>
          <w:rFonts w:ascii="Times New Roman" w:hAnsi="Times New Roman" w:cs="Times New Roman"/>
        </w:rPr>
      </w:pPr>
      <w:r w:rsidRPr="00371AD5">
        <w:rPr>
          <w:rFonts w:ascii="Times New Roman" w:hAnsi="Times New Roman" w:cs="Times New Roman"/>
          <w:b/>
          <w:bCs/>
        </w:rPr>
        <w:t xml:space="preserve">Zamawiający </w:t>
      </w:r>
      <w:r w:rsidRPr="00371AD5">
        <w:rPr>
          <w:rFonts w:ascii="Times New Roman" w:hAnsi="Times New Roman" w:cs="Times New Roman"/>
        </w:rPr>
        <w:t xml:space="preserve">zastrzega sobie prawo dochodzenia roszczeń z tytułu poniesionych strat </w:t>
      </w:r>
      <w:r w:rsidRPr="00371AD5">
        <w:rPr>
          <w:rFonts w:ascii="Times New Roman" w:hAnsi="Times New Roman" w:cs="Times New Roman"/>
        </w:rPr>
        <w:br/>
        <w:t xml:space="preserve">i utraconych korzyści w przypadku odstąpienia od umowy z przyczyn leżących po stronie </w:t>
      </w:r>
      <w:r w:rsidRPr="00371AD5">
        <w:rPr>
          <w:rFonts w:ascii="Times New Roman" w:hAnsi="Times New Roman" w:cs="Times New Roman"/>
          <w:b/>
          <w:bCs/>
        </w:rPr>
        <w:t>Wykonawcy</w:t>
      </w:r>
      <w:r w:rsidRPr="00371AD5">
        <w:rPr>
          <w:rFonts w:ascii="Times New Roman" w:hAnsi="Times New Roman" w:cs="Times New Roman"/>
        </w:rPr>
        <w:t>.</w:t>
      </w:r>
    </w:p>
    <w:p w:rsidR="00F55CA3" w:rsidRDefault="00F55CA3" w:rsidP="00EB3D84">
      <w:pPr>
        <w:numPr>
          <w:ilvl w:val="1"/>
          <w:numId w:val="72"/>
        </w:numPr>
        <w:shd w:val="clear" w:color="auto" w:fill="FFFFFF"/>
        <w:spacing w:line="240" w:lineRule="auto"/>
        <w:ind w:left="880" w:hanging="330"/>
        <w:jc w:val="both"/>
        <w:rPr>
          <w:rFonts w:ascii="Times New Roman" w:hAnsi="Times New Roman" w:cs="Times New Roman"/>
        </w:rPr>
      </w:pPr>
      <w:r w:rsidRPr="00371AD5">
        <w:rPr>
          <w:rFonts w:ascii="Times New Roman" w:hAnsi="Times New Roman" w:cs="Times New Roman"/>
          <w:b/>
          <w:bCs/>
        </w:rPr>
        <w:t>Zamawiający</w:t>
      </w:r>
      <w:r w:rsidRPr="00371AD5">
        <w:rPr>
          <w:rFonts w:ascii="Times New Roman" w:hAnsi="Times New Roman" w:cs="Times New Roman"/>
        </w:rPr>
        <w:t xml:space="preserve"> przewiduje możliwość zmiany umowy, bez skutków finansowych i prawnych dla </w:t>
      </w:r>
      <w:r w:rsidRPr="00371AD5">
        <w:rPr>
          <w:rFonts w:ascii="Times New Roman" w:hAnsi="Times New Roman" w:cs="Times New Roman"/>
          <w:b/>
          <w:bCs/>
        </w:rPr>
        <w:t>Zamawiającego</w:t>
      </w:r>
      <w:r w:rsidRPr="00371AD5">
        <w:rPr>
          <w:rFonts w:ascii="Times New Roman" w:hAnsi="Times New Roman" w:cs="Times New Roman"/>
        </w:rPr>
        <w:t xml:space="preserve">, obejmujących w szczególności wszystkie roszczenia odszkodowawcze </w:t>
      </w:r>
      <w:r w:rsidRPr="00371AD5">
        <w:rPr>
          <w:rFonts w:ascii="Times New Roman" w:hAnsi="Times New Roman" w:cs="Times New Roman"/>
          <w:b/>
          <w:bCs/>
        </w:rPr>
        <w:t xml:space="preserve">Wykonawcy </w:t>
      </w:r>
      <w:r w:rsidRPr="00371AD5">
        <w:rPr>
          <w:rFonts w:ascii="Times New Roman" w:hAnsi="Times New Roman" w:cs="Times New Roman"/>
        </w:rPr>
        <w:t xml:space="preserve">wobec </w:t>
      </w:r>
      <w:r w:rsidRPr="00371AD5">
        <w:rPr>
          <w:rFonts w:ascii="Times New Roman" w:hAnsi="Times New Roman" w:cs="Times New Roman"/>
          <w:b/>
          <w:bCs/>
        </w:rPr>
        <w:t>Zamawiającego</w:t>
      </w:r>
      <w:r w:rsidRPr="00371AD5">
        <w:rPr>
          <w:rFonts w:ascii="Times New Roman" w:hAnsi="Times New Roman" w:cs="Times New Roman"/>
        </w:rPr>
        <w:t>, w przypadku:</w:t>
      </w:r>
    </w:p>
    <w:p w:rsidR="00F55CA3" w:rsidRDefault="00F55CA3" w:rsidP="00EB3D84">
      <w:pPr>
        <w:numPr>
          <w:ilvl w:val="2"/>
          <w:numId w:val="29"/>
        </w:numPr>
        <w:tabs>
          <w:tab w:val="clear" w:pos="730"/>
        </w:tabs>
        <w:spacing w:line="240" w:lineRule="auto"/>
        <w:ind w:left="1430" w:hanging="330"/>
        <w:jc w:val="both"/>
        <w:rPr>
          <w:rFonts w:ascii="Times New Roman" w:hAnsi="Times New Roman" w:cs="Times New Roman"/>
        </w:rPr>
      </w:pPr>
      <w:r>
        <w:rPr>
          <w:rFonts w:ascii="Times New Roman" w:hAnsi="Times New Roman" w:cs="Times New Roman"/>
        </w:rPr>
        <w:t>Zmian</w:t>
      </w:r>
      <w:r w:rsidRPr="00A0611F">
        <w:rPr>
          <w:rFonts w:ascii="Times New Roman" w:hAnsi="Times New Roman" w:cs="Times New Roman"/>
        </w:rPr>
        <w:t xml:space="preserve"> danych adresowych </w:t>
      </w:r>
      <w:r w:rsidRPr="00A0611F">
        <w:rPr>
          <w:rFonts w:ascii="Times New Roman" w:hAnsi="Times New Roman" w:cs="Times New Roman"/>
          <w:b/>
          <w:bCs/>
        </w:rPr>
        <w:t>Zamawiającego</w:t>
      </w:r>
      <w:r w:rsidRPr="00A0611F">
        <w:rPr>
          <w:rFonts w:ascii="Times New Roman" w:hAnsi="Times New Roman" w:cs="Times New Roman"/>
        </w:rPr>
        <w:t xml:space="preserve"> lub </w:t>
      </w:r>
      <w:r w:rsidRPr="00A0611F">
        <w:rPr>
          <w:rFonts w:ascii="Times New Roman" w:hAnsi="Times New Roman" w:cs="Times New Roman"/>
          <w:b/>
          <w:bCs/>
        </w:rPr>
        <w:t>Wykonawcy</w:t>
      </w:r>
      <w:r w:rsidRPr="00A0611F">
        <w:rPr>
          <w:rFonts w:ascii="Times New Roman" w:hAnsi="Times New Roman" w:cs="Times New Roman"/>
        </w:rPr>
        <w:t xml:space="preserve">. W razie zaniedbania przez </w:t>
      </w:r>
      <w:r w:rsidRPr="00A0611F">
        <w:rPr>
          <w:rFonts w:ascii="Times New Roman" w:hAnsi="Times New Roman" w:cs="Times New Roman"/>
          <w:b/>
          <w:bCs/>
        </w:rPr>
        <w:t xml:space="preserve">Wykonawcę </w:t>
      </w:r>
      <w:r w:rsidRPr="00A0611F">
        <w:rPr>
          <w:rFonts w:ascii="Times New Roman" w:hAnsi="Times New Roman" w:cs="Times New Roman"/>
        </w:rPr>
        <w:t xml:space="preserve">obowiązku złożenia informacji o zmianie siedziby, doręczenie wszelkiej korespondencji pod znanym </w:t>
      </w:r>
      <w:r w:rsidRPr="00A0611F">
        <w:rPr>
          <w:rFonts w:ascii="Times New Roman" w:hAnsi="Times New Roman" w:cs="Times New Roman"/>
          <w:b/>
          <w:bCs/>
        </w:rPr>
        <w:t>Zamawiającemu</w:t>
      </w:r>
      <w:r w:rsidRPr="00A0611F">
        <w:rPr>
          <w:rFonts w:ascii="Times New Roman" w:hAnsi="Times New Roman" w:cs="Times New Roman"/>
        </w:rPr>
        <w:t xml:space="preserve"> adresem, ma skutek prawny.</w:t>
      </w:r>
    </w:p>
    <w:p w:rsidR="00F55CA3" w:rsidRPr="00CA7EC0" w:rsidRDefault="00F55CA3" w:rsidP="00EB3D84">
      <w:pPr>
        <w:numPr>
          <w:ilvl w:val="2"/>
          <w:numId w:val="29"/>
        </w:numPr>
        <w:tabs>
          <w:tab w:val="clear" w:pos="730"/>
        </w:tabs>
        <w:spacing w:line="240" w:lineRule="auto"/>
        <w:ind w:left="1430" w:hanging="330"/>
        <w:jc w:val="both"/>
        <w:rPr>
          <w:rFonts w:ascii="Times New Roman" w:hAnsi="Times New Roman" w:cs="Times New Roman"/>
        </w:rPr>
      </w:pPr>
      <w:r>
        <w:rPr>
          <w:rFonts w:ascii="Times New Roman" w:hAnsi="Times New Roman" w:cs="Times New Roman"/>
        </w:rPr>
        <w:t>W</w:t>
      </w:r>
      <w:r w:rsidRPr="00A502F2">
        <w:rPr>
          <w:rFonts w:ascii="Times New Roman" w:hAnsi="Times New Roman" w:cs="Times New Roman"/>
        </w:rPr>
        <w:t xml:space="preserve"> przypadku wystąpienia okoliczności, których nie można było przewidzieć n</w:t>
      </w:r>
      <w:r>
        <w:rPr>
          <w:rFonts w:ascii="Times New Roman" w:hAnsi="Times New Roman" w:cs="Times New Roman"/>
        </w:rPr>
        <w:t>a etapie sporządzenia oferty, a </w:t>
      </w:r>
      <w:r w:rsidRPr="00A502F2">
        <w:rPr>
          <w:rFonts w:ascii="Times New Roman" w:hAnsi="Times New Roman" w:cs="Times New Roman"/>
        </w:rPr>
        <w:t>które są niezbędne dla prawidłowej realizacji przedmiotu zamówienia, np. </w:t>
      </w:r>
      <w:r w:rsidRPr="00A502F2">
        <w:rPr>
          <w:rFonts w:ascii="Times New Roman" w:hAnsi="Times New Roman" w:cs="Times New Roman"/>
          <w:color w:val="000000"/>
        </w:rPr>
        <w:t>zmiany obowiązujących przepisów, jeżeli zgodnie z nimi konieczne będz</w:t>
      </w:r>
      <w:r>
        <w:rPr>
          <w:rFonts w:ascii="Times New Roman" w:hAnsi="Times New Roman" w:cs="Times New Roman"/>
          <w:color w:val="000000"/>
        </w:rPr>
        <w:t>ie dostosowanie treści umowy do </w:t>
      </w:r>
      <w:r w:rsidRPr="00A502F2">
        <w:rPr>
          <w:rFonts w:ascii="Times New Roman" w:hAnsi="Times New Roman" w:cs="Times New Roman"/>
          <w:color w:val="000000"/>
        </w:rPr>
        <w:t>aktualnego stanu prawnego</w:t>
      </w:r>
      <w:r>
        <w:rPr>
          <w:rFonts w:ascii="Times New Roman" w:hAnsi="Times New Roman" w:cs="Times New Roman"/>
          <w:color w:val="000000"/>
        </w:rPr>
        <w:t>.</w:t>
      </w:r>
    </w:p>
    <w:p w:rsidR="00F55CA3" w:rsidRDefault="00F55CA3" w:rsidP="00EB3D84">
      <w:pPr>
        <w:numPr>
          <w:ilvl w:val="2"/>
          <w:numId w:val="29"/>
        </w:numPr>
        <w:tabs>
          <w:tab w:val="clear" w:pos="730"/>
        </w:tabs>
        <w:spacing w:line="240" w:lineRule="auto"/>
        <w:ind w:left="1430" w:hanging="330"/>
        <w:jc w:val="both"/>
        <w:rPr>
          <w:rFonts w:ascii="Times New Roman" w:hAnsi="Times New Roman" w:cs="Times New Roman"/>
        </w:rPr>
      </w:pPr>
      <w:r w:rsidRPr="008A6332">
        <w:rPr>
          <w:rFonts w:ascii="Times New Roman" w:hAnsi="Times New Roman" w:cs="Times New Roman"/>
        </w:rPr>
        <w:t>Możliwość poprawienia warunków gwarancji.</w:t>
      </w:r>
    </w:p>
    <w:p w:rsidR="00F55CA3" w:rsidRPr="00CA7EC0" w:rsidRDefault="00F55CA3" w:rsidP="00EB3D84">
      <w:pPr>
        <w:numPr>
          <w:ilvl w:val="2"/>
          <w:numId w:val="29"/>
        </w:numPr>
        <w:tabs>
          <w:tab w:val="clear" w:pos="730"/>
        </w:tabs>
        <w:spacing w:line="240" w:lineRule="auto"/>
        <w:ind w:left="1430" w:hanging="330"/>
        <w:jc w:val="both"/>
        <w:rPr>
          <w:rFonts w:ascii="Times New Roman" w:hAnsi="Times New Roman" w:cs="Times New Roman"/>
        </w:rPr>
      </w:pPr>
      <w:r w:rsidRPr="008A6332">
        <w:rPr>
          <w:rFonts w:ascii="Times New Roman" w:hAnsi="Times New Roman" w:cs="Times New Roman"/>
          <w:color w:val="000000"/>
        </w:rPr>
        <w:t>Możliwość polepszenia parametrów technicznych i jakościowych dostaw.</w:t>
      </w:r>
    </w:p>
    <w:p w:rsidR="00F55CA3" w:rsidRPr="00CA7EC0" w:rsidRDefault="00F55CA3" w:rsidP="00EB3D84">
      <w:pPr>
        <w:numPr>
          <w:ilvl w:val="2"/>
          <w:numId w:val="29"/>
        </w:numPr>
        <w:tabs>
          <w:tab w:val="clear" w:pos="730"/>
        </w:tabs>
        <w:spacing w:line="240" w:lineRule="auto"/>
        <w:ind w:left="1430" w:hanging="330"/>
        <w:jc w:val="both"/>
        <w:rPr>
          <w:rFonts w:ascii="Times New Roman" w:hAnsi="Times New Roman" w:cs="Times New Roman"/>
        </w:rPr>
      </w:pPr>
      <w:r w:rsidRPr="00A0611F">
        <w:rPr>
          <w:rFonts w:ascii="Times New Roman" w:hAnsi="Times New Roman" w:cs="Times New Roman"/>
          <w:color w:val="000000"/>
        </w:rPr>
        <w:t>Wystąpienia siły wyższej, w szczególności: katastrofy, awarie, akty wandalizmu.</w:t>
      </w:r>
      <w:r w:rsidRPr="001B4EF4">
        <w:rPr>
          <w:rFonts w:ascii="Times New Roman" w:hAnsi="Times New Roman" w:cs="Times New Roman"/>
        </w:rPr>
        <w:t xml:space="preserve"> </w:t>
      </w:r>
      <w:r w:rsidRPr="003A5E74">
        <w:rPr>
          <w:rFonts w:ascii="Times New Roman" w:hAnsi="Times New Roman" w:cs="Times New Roman"/>
        </w:rPr>
        <w:t>Siła wyższa stanowi zdarzenie nagłe, nieprzewidziane i niezależne od woli Stron, lub też takie, którego skutki są niemożliwe do zapobieżenia, uniemożliwiające wykonanie przedmiotu umowy w całości lub części, na stałe lub na pewien czas, któremu nie można zapobiec ani przeciwdziałać przy zachowaniu należytej staranności. W przypadku wystąpienia siły wyższej Strona dotknięta jej działaniem niezwłocznie poinformuje pisemnie drugą stronę o jej zaistnieniu oraz, o ile będzie to możliwe, przedstawi nie budzące wątpliwości dokumenty potwierdzające jej wystąpienie. Obie Strony niezwłocznie od dnia otrzymania powyższej informacji uzgodnią tryb dalszego postępowania. Strony nie ponoszą odpowiedzialności za niewykonanie lub nienależyte wykonanie przedmiotu umowy będące bezpośrednio następstwem okoliczności, które stanowią skutek działania siły wyższej.</w:t>
      </w:r>
    </w:p>
    <w:p w:rsidR="00F55CA3" w:rsidRPr="00CA7EC0" w:rsidRDefault="00F55CA3" w:rsidP="00EB3D84">
      <w:pPr>
        <w:numPr>
          <w:ilvl w:val="2"/>
          <w:numId w:val="29"/>
        </w:numPr>
        <w:tabs>
          <w:tab w:val="clear" w:pos="730"/>
        </w:tabs>
        <w:spacing w:line="240" w:lineRule="auto"/>
        <w:ind w:left="1430" w:hanging="330"/>
        <w:jc w:val="both"/>
        <w:rPr>
          <w:rFonts w:ascii="Times New Roman" w:hAnsi="Times New Roman" w:cs="Times New Roman"/>
        </w:rPr>
      </w:pPr>
      <w:r w:rsidRPr="008A6332">
        <w:rPr>
          <w:rFonts w:ascii="Times New Roman" w:hAnsi="Times New Roman" w:cs="Times New Roman"/>
          <w:color w:val="000000"/>
        </w:rPr>
        <w:t xml:space="preserve">Wystąpienia wyjątkowo niesprzyjających warunków atmosferycznych uniemożliwiających wykonanie zamówienia </w:t>
      </w:r>
      <w:r w:rsidRPr="008A6332">
        <w:rPr>
          <w:rFonts w:ascii="Times New Roman" w:hAnsi="Times New Roman" w:cs="Times New Roman"/>
          <w:lang w:eastAsia="en-US"/>
        </w:rPr>
        <w:t>w terminie umownym lub powodującej zmianę zakresu zamówienia.</w:t>
      </w:r>
    </w:p>
    <w:p w:rsidR="00F55CA3" w:rsidRPr="00CA7EC0" w:rsidRDefault="00F55CA3" w:rsidP="00EB3D84">
      <w:pPr>
        <w:numPr>
          <w:ilvl w:val="2"/>
          <w:numId w:val="29"/>
        </w:numPr>
        <w:tabs>
          <w:tab w:val="clear" w:pos="730"/>
        </w:tabs>
        <w:spacing w:line="240" w:lineRule="auto"/>
        <w:ind w:left="1430" w:hanging="330"/>
        <w:jc w:val="both"/>
        <w:rPr>
          <w:rFonts w:ascii="Times New Roman" w:hAnsi="Times New Roman" w:cs="Times New Roman"/>
        </w:rPr>
      </w:pPr>
      <w:r w:rsidRPr="008A6332">
        <w:rPr>
          <w:rFonts w:ascii="Times New Roman" w:hAnsi="Times New Roman" w:cs="Times New Roman"/>
          <w:color w:val="000000"/>
          <w:spacing w:val="-5"/>
          <w:lang w:eastAsia="en-US"/>
        </w:rPr>
        <w:t xml:space="preserve">W przypadku złożenia przez wykonawcę propozycji, które przyśpieszą ukończenie zamówienia, zmniejszając koszty, poprawią sprawność lub jakość przedmiotu zamówienia lub w inny sposób dostarczą </w:t>
      </w:r>
      <w:r w:rsidRPr="001E677E">
        <w:rPr>
          <w:rFonts w:ascii="Times New Roman" w:hAnsi="Times New Roman" w:cs="Times New Roman"/>
          <w:b/>
          <w:bCs/>
          <w:color w:val="000000"/>
          <w:spacing w:val="-5"/>
          <w:lang w:eastAsia="en-US"/>
        </w:rPr>
        <w:t>Zamawiającemu</w:t>
      </w:r>
      <w:r w:rsidRPr="008A6332">
        <w:rPr>
          <w:rFonts w:ascii="Times New Roman" w:hAnsi="Times New Roman" w:cs="Times New Roman"/>
          <w:color w:val="000000"/>
          <w:spacing w:val="-5"/>
          <w:lang w:eastAsia="en-US"/>
        </w:rPr>
        <w:t xml:space="preserve"> pożytku.</w:t>
      </w:r>
    </w:p>
    <w:p w:rsidR="00F55CA3" w:rsidRPr="0090086B" w:rsidRDefault="00F55CA3" w:rsidP="00EB3D84">
      <w:pPr>
        <w:numPr>
          <w:ilvl w:val="2"/>
          <w:numId w:val="29"/>
        </w:numPr>
        <w:tabs>
          <w:tab w:val="clear" w:pos="730"/>
        </w:tabs>
        <w:spacing w:line="240" w:lineRule="auto"/>
        <w:ind w:left="1430" w:hanging="330"/>
        <w:jc w:val="both"/>
        <w:rPr>
          <w:rFonts w:ascii="Times New Roman" w:hAnsi="Times New Roman" w:cs="Times New Roman"/>
        </w:rPr>
      </w:pPr>
      <w:r w:rsidRPr="0090086B">
        <w:rPr>
          <w:rFonts w:ascii="Times New Roman" w:hAnsi="Times New Roman" w:cs="Times New Roman"/>
        </w:rPr>
        <w:t xml:space="preserve">Zamiana podmiotu, na którego potencjale opierał się </w:t>
      </w:r>
      <w:r w:rsidRPr="0090086B">
        <w:rPr>
          <w:rFonts w:ascii="Times New Roman" w:hAnsi="Times New Roman" w:cs="Times New Roman"/>
          <w:b/>
          <w:bCs/>
        </w:rPr>
        <w:t>Wykonawca</w:t>
      </w:r>
      <w:r w:rsidRPr="0090086B">
        <w:rPr>
          <w:rFonts w:ascii="Times New Roman" w:hAnsi="Times New Roman" w:cs="Times New Roman"/>
        </w:rPr>
        <w:t xml:space="preserve"> składając ofertę, ale jedynie pod warunkiem, że nowy podmiot wykaże spełnienie warunków udziału w postępowaniu w takim samym lub większym stopniu i zakresie co podmiot wskazany w ofercie.</w:t>
      </w:r>
    </w:p>
    <w:p w:rsidR="00F55CA3" w:rsidRDefault="00F55CA3" w:rsidP="00C51C2B">
      <w:pPr>
        <w:spacing w:line="240" w:lineRule="auto"/>
        <w:ind w:left="550" w:right="28" w:firstLine="0"/>
        <w:jc w:val="both"/>
        <w:rPr>
          <w:rFonts w:ascii="Times New Roman" w:hAnsi="Times New Roman" w:cs="Times New Roman"/>
        </w:rPr>
      </w:pPr>
    </w:p>
    <w:p w:rsidR="00F55CA3" w:rsidRDefault="00F55CA3" w:rsidP="003522BB">
      <w:pPr>
        <w:numPr>
          <w:ilvl w:val="1"/>
          <w:numId w:val="72"/>
        </w:numPr>
        <w:spacing w:line="240" w:lineRule="auto"/>
        <w:ind w:right="28"/>
        <w:jc w:val="both"/>
        <w:rPr>
          <w:rFonts w:ascii="Times New Roman" w:hAnsi="Times New Roman" w:cs="Times New Roman"/>
        </w:rPr>
      </w:pPr>
      <w:r w:rsidRPr="003A5E74">
        <w:rPr>
          <w:rFonts w:ascii="Times New Roman" w:hAnsi="Times New Roman" w:cs="Times New Roman"/>
          <w:b/>
          <w:bCs/>
          <w:lang w:eastAsia="en-US"/>
        </w:rPr>
        <w:t>Zamawiający</w:t>
      </w:r>
      <w:r w:rsidRPr="003A5E74">
        <w:rPr>
          <w:rFonts w:ascii="Times New Roman" w:hAnsi="Times New Roman" w:cs="Times New Roman"/>
          <w:lang w:eastAsia="en-US"/>
        </w:rPr>
        <w:t xml:space="preserve"> zastrzega sobie prawo podpisania umowy do momentu zmiany uchwały budżetowej przez Radę Miejską w Bobolicach zgodnie z obowiązującymi przepisami ustawy o finansach publicznych, spowodowane zwiększeniem budżetu na realizację przedmiotu umowy.</w:t>
      </w:r>
    </w:p>
    <w:p w:rsidR="00F55CA3" w:rsidRPr="00371AD5" w:rsidRDefault="00F55CA3" w:rsidP="00EB3D84">
      <w:pPr>
        <w:numPr>
          <w:ilvl w:val="1"/>
          <w:numId w:val="72"/>
        </w:numPr>
        <w:shd w:val="clear" w:color="auto" w:fill="FFFFFF"/>
        <w:spacing w:line="240" w:lineRule="auto"/>
        <w:ind w:left="880" w:hanging="330"/>
        <w:jc w:val="both"/>
        <w:rPr>
          <w:rFonts w:ascii="Times New Roman" w:hAnsi="Times New Roman" w:cs="Times New Roman"/>
        </w:rPr>
      </w:pPr>
      <w:r w:rsidRPr="00371AD5">
        <w:rPr>
          <w:rFonts w:ascii="Times New Roman" w:hAnsi="Times New Roman" w:cs="Times New Roman"/>
          <w:color w:val="000000"/>
        </w:rPr>
        <w:t>Termin realizacji przedmiotu umowy w odniesieniu do</w:t>
      </w:r>
      <w:r>
        <w:rPr>
          <w:rFonts w:ascii="Times New Roman" w:hAnsi="Times New Roman" w:cs="Times New Roman"/>
          <w:color w:val="000000"/>
        </w:rPr>
        <w:t xml:space="preserve"> pkt. 5</w:t>
      </w:r>
      <w:r w:rsidRPr="00371AD5">
        <w:rPr>
          <w:rFonts w:ascii="Times New Roman" w:hAnsi="Times New Roman" w:cs="Times New Roman"/>
          <w:color w:val="000000"/>
        </w:rPr>
        <w:t xml:space="preserve"> </w:t>
      </w:r>
      <w:r>
        <w:rPr>
          <w:rFonts w:ascii="Times New Roman" w:hAnsi="Times New Roman" w:cs="Times New Roman"/>
          <w:color w:val="000000"/>
        </w:rPr>
        <w:t>litera</w:t>
      </w:r>
      <w:r w:rsidRPr="00371AD5">
        <w:rPr>
          <w:rFonts w:ascii="Times New Roman" w:hAnsi="Times New Roman" w:cs="Times New Roman"/>
          <w:color w:val="000000"/>
        </w:rPr>
        <w:t xml:space="preserve"> </w:t>
      </w:r>
      <w:r>
        <w:rPr>
          <w:rFonts w:ascii="Times New Roman" w:hAnsi="Times New Roman" w:cs="Times New Roman"/>
          <w:color w:val="000000"/>
        </w:rPr>
        <w:t xml:space="preserve">b), </w:t>
      </w:r>
      <w:r w:rsidRPr="00371AD5">
        <w:rPr>
          <w:rFonts w:ascii="Times New Roman" w:hAnsi="Times New Roman" w:cs="Times New Roman"/>
          <w:color w:val="000000"/>
        </w:rPr>
        <w:t>e), f)</w:t>
      </w:r>
      <w:r>
        <w:rPr>
          <w:rFonts w:ascii="Times New Roman" w:hAnsi="Times New Roman" w:cs="Times New Roman"/>
          <w:color w:val="000000"/>
        </w:rPr>
        <w:t xml:space="preserve"> g)</w:t>
      </w:r>
      <w:r w:rsidRPr="00371AD5">
        <w:rPr>
          <w:rFonts w:ascii="Times New Roman" w:hAnsi="Times New Roman" w:cs="Times New Roman"/>
          <w:color w:val="000000"/>
        </w:rPr>
        <w:t xml:space="preserve"> </w:t>
      </w:r>
      <w:r>
        <w:rPr>
          <w:rFonts w:ascii="Times New Roman" w:hAnsi="Times New Roman" w:cs="Times New Roman"/>
          <w:color w:val="000000"/>
        </w:rPr>
        <w:t xml:space="preserve">oraz pkt. 6 </w:t>
      </w:r>
      <w:r w:rsidRPr="00371AD5">
        <w:rPr>
          <w:rFonts w:ascii="Times New Roman" w:hAnsi="Times New Roman" w:cs="Times New Roman"/>
          <w:color w:val="000000"/>
        </w:rPr>
        <w:t>może ulec skróceniu lub przedłużeniu jedynie o czas trwania powyższych okoliczności.</w:t>
      </w:r>
    </w:p>
    <w:p w:rsidR="00F55CA3" w:rsidRPr="00371AD5" w:rsidRDefault="00F55CA3" w:rsidP="00EB3D84">
      <w:pPr>
        <w:numPr>
          <w:ilvl w:val="1"/>
          <w:numId w:val="72"/>
        </w:numPr>
        <w:shd w:val="clear" w:color="auto" w:fill="FFFFFF"/>
        <w:tabs>
          <w:tab w:val="left" w:pos="-1760"/>
        </w:tabs>
        <w:autoSpaceDE w:val="0"/>
        <w:autoSpaceDN w:val="0"/>
        <w:adjustRightInd w:val="0"/>
        <w:spacing w:line="240" w:lineRule="auto"/>
        <w:ind w:left="880" w:hanging="330"/>
        <w:jc w:val="both"/>
        <w:rPr>
          <w:rFonts w:ascii="Times New Roman" w:hAnsi="Times New Roman" w:cs="Times New Roman"/>
        </w:rPr>
      </w:pPr>
      <w:r w:rsidRPr="00371AD5">
        <w:rPr>
          <w:rFonts w:ascii="Times New Roman" w:hAnsi="Times New Roman" w:cs="Times New Roman"/>
        </w:rPr>
        <w:t xml:space="preserve">Wszystkie zmiany umowy wymagają formy pisemnej pod rygorem nieważności </w:t>
      </w:r>
      <w:r w:rsidRPr="00371AD5">
        <w:rPr>
          <w:rFonts w:ascii="Times New Roman" w:hAnsi="Times New Roman" w:cs="Times New Roman"/>
        </w:rPr>
        <w:br/>
        <w:t xml:space="preserve">z wyłączeniem okoliczności określonych we wzorze umowy. </w:t>
      </w:r>
    </w:p>
    <w:p w:rsidR="00F55CA3" w:rsidRPr="00371AD5" w:rsidRDefault="00F55CA3" w:rsidP="00C51C2B">
      <w:pPr>
        <w:shd w:val="clear" w:color="auto" w:fill="FFFFFF"/>
        <w:tabs>
          <w:tab w:val="left" w:pos="-1760"/>
        </w:tabs>
        <w:autoSpaceDE w:val="0"/>
        <w:autoSpaceDN w:val="0"/>
        <w:adjustRightInd w:val="0"/>
        <w:spacing w:line="240" w:lineRule="auto"/>
        <w:ind w:left="550" w:firstLine="0"/>
        <w:jc w:val="both"/>
        <w:rPr>
          <w:rFonts w:ascii="Times New Roman" w:hAnsi="Times New Roman" w:cs="Times New Roman"/>
        </w:rPr>
      </w:pPr>
    </w:p>
    <w:p w:rsidR="00F55CA3" w:rsidRDefault="00F55CA3" w:rsidP="00C51C2B">
      <w:pPr>
        <w:numPr>
          <w:ilvl w:val="0"/>
          <w:numId w:val="72"/>
        </w:numPr>
        <w:shd w:val="clear" w:color="auto" w:fill="FFFFFF"/>
        <w:autoSpaceDE w:val="0"/>
        <w:autoSpaceDN w:val="0"/>
        <w:adjustRightInd w:val="0"/>
        <w:spacing w:line="240" w:lineRule="auto"/>
        <w:jc w:val="both"/>
        <w:rPr>
          <w:rFonts w:ascii="Times New Roman" w:hAnsi="Times New Roman" w:cs="Times New Roman"/>
          <w:b/>
          <w:bCs/>
        </w:rPr>
      </w:pPr>
      <w:r w:rsidRPr="00371AD5">
        <w:rPr>
          <w:rFonts w:ascii="Times New Roman" w:hAnsi="Times New Roman" w:cs="Times New Roman"/>
          <w:b/>
          <w:bCs/>
        </w:rPr>
        <w:t>Postanowienia dodatkowe i końcowe.</w:t>
      </w:r>
    </w:p>
    <w:p w:rsidR="00F55CA3" w:rsidRPr="00632573" w:rsidRDefault="00F55CA3" w:rsidP="000A266A">
      <w:pPr>
        <w:numPr>
          <w:ilvl w:val="1"/>
          <w:numId w:val="71"/>
        </w:numPr>
        <w:shd w:val="clear" w:color="auto" w:fill="FFFFFF"/>
        <w:autoSpaceDE w:val="0"/>
        <w:autoSpaceDN w:val="0"/>
        <w:adjustRightInd w:val="0"/>
        <w:spacing w:line="240" w:lineRule="auto"/>
        <w:jc w:val="both"/>
        <w:rPr>
          <w:rFonts w:ascii="Times New Roman" w:hAnsi="Times New Roman" w:cs="Times New Roman"/>
        </w:rPr>
      </w:pPr>
      <w:r w:rsidRPr="00632573">
        <w:rPr>
          <w:rFonts w:ascii="Times New Roman" w:hAnsi="Times New Roman" w:cs="Times New Roman"/>
          <w:b/>
          <w:bCs/>
        </w:rPr>
        <w:t xml:space="preserve">Wykonawca </w:t>
      </w:r>
      <w:r w:rsidRPr="00632573">
        <w:rPr>
          <w:rFonts w:ascii="Times New Roman" w:hAnsi="Times New Roman" w:cs="Times New Roman"/>
        </w:rPr>
        <w:t xml:space="preserve">nie może przekazać wierzytelności wynikających z niniejszej umowy na rzecz osób trzecich bez pisemnej zgody </w:t>
      </w:r>
      <w:r w:rsidRPr="00632573">
        <w:rPr>
          <w:rFonts w:ascii="Times New Roman" w:hAnsi="Times New Roman" w:cs="Times New Roman"/>
          <w:b/>
          <w:bCs/>
        </w:rPr>
        <w:t>Zamawiającego</w:t>
      </w:r>
      <w:r w:rsidRPr="00632573">
        <w:rPr>
          <w:rFonts w:ascii="Times New Roman" w:hAnsi="Times New Roman" w:cs="Times New Roman"/>
        </w:rPr>
        <w:t>.</w:t>
      </w:r>
    </w:p>
    <w:p w:rsidR="00F55CA3" w:rsidRPr="00632573" w:rsidRDefault="00F55CA3" w:rsidP="00EB3D84">
      <w:pPr>
        <w:numPr>
          <w:ilvl w:val="1"/>
          <w:numId w:val="71"/>
        </w:numPr>
        <w:shd w:val="clear" w:color="auto" w:fill="FFFFFF"/>
        <w:tabs>
          <w:tab w:val="left" w:pos="-1760"/>
        </w:tabs>
        <w:autoSpaceDE w:val="0"/>
        <w:autoSpaceDN w:val="0"/>
        <w:adjustRightInd w:val="0"/>
        <w:spacing w:line="240" w:lineRule="auto"/>
        <w:ind w:left="879" w:hanging="329"/>
        <w:jc w:val="both"/>
        <w:rPr>
          <w:rFonts w:ascii="Times New Roman" w:hAnsi="Times New Roman" w:cs="Times New Roman"/>
        </w:rPr>
      </w:pPr>
      <w:r w:rsidRPr="00632573">
        <w:rPr>
          <w:rFonts w:ascii="Times New Roman" w:hAnsi="Times New Roman" w:cs="Times New Roman"/>
        </w:rPr>
        <w:t>Spory wynikłe na tle realizacji niniejszej Umowy rozstrzygać będzie Sąd właściwy dla </w:t>
      </w:r>
      <w:r w:rsidRPr="00632573">
        <w:rPr>
          <w:rFonts w:ascii="Times New Roman" w:hAnsi="Times New Roman" w:cs="Times New Roman"/>
          <w:b/>
          <w:bCs/>
        </w:rPr>
        <w:t>Zamawiającego</w:t>
      </w:r>
      <w:r w:rsidRPr="00632573">
        <w:rPr>
          <w:rFonts w:ascii="Times New Roman" w:hAnsi="Times New Roman" w:cs="Times New Roman"/>
        </w:rPr>
        <w:t>.</w:t>
      </w:r>
    </w:p>
    <w:p w:rsidR="00F55CA3" w:rsidRPr="00632573" w:rsidRDefault="00F55CA3" w:rsidP="00EB3D84">
      <w:pPr>
        <w:numPr>
          <w:ilvl w:val="1"/>
          <w:numId w:val="71"/>
        </w:numPr>
        <w:shd w:val="clear" w:color="auto" w:fill="FFFFFF"/>
        <w:tabs>
          <w:tab w:val="left" w:pos="-1760"/>
        </w:tabs>
        <w:autoSpaceDE w:val="0"/>
        <w:autoSpaceDN w:val="0"/>
        <w:adjustRightInd w:val="0"/>
        <w:spacing w:line="240" w:lineRule="auto"/>
        <w:ind w:left="879" w:hanging="329"/>
        <w:jc w:val="both"/>
        <w:rPr>
          <w:rFonts w:ascii="Times New Roman" w:hAnsi="Times New Roman" w:cs="Times New Roman"/>
        </w:rPr>
      </w:pPr>
      <w:r w:rsidRPr="00632573">
        <w:rPr>
          <w:rFonts w:ascii="Times New Roman" w:hAnsi="Times New Roman" w:cs="Times New Roman"/>
        </w:rPr>
        <w:t>W sprawach nieuregulowanych w niniejszej umowie mają zastosowanie przepisy Ustawy Prawo Zamówień Publicznych i Kodeksu Cywilnego.</w:t>
      </w:r>
    </w:p>
    <w:p w:rsidR="00F55CA3" w:rsidRPr="00632573" w:rsidRDefault="00F55CA3" w:rsidP="00EB3D84">
      <w:pPr>
        <w:numPr>
          <w:ilvl w:val="1"/>
          <w:numId w:val="71"/>
        </w:numPr>
        <w:shd w:val="clear" w:color="auto" w:fill="FFFFFF"/>
        <w:tabs>
          <w:tab w:val="left" w:pos="-1760"/>
        </w:tabs>
        <w:autoSpaceDE w:val="0"/>
        <w:autoSpaceDN w:val="0"/>
        <w:adjustRightInd w:val="0"/>
        <w:spacing w:line="240" w:lineRule="auto"/>
        <w:ind w:left="879" w:hanging="329"/>
        <w:jc w:val="both"/>
        <w:rPr>
          <w:rFonts w:ascii="Times New Roman" w:hAnsi="Times New Roman" w:cs="Times New Roman"/>
        </w:rPr>
      </w:pPr>
      <w:r w:rsidRPr="00632573">
        <w:rPr>
          <w:rFonts w:ascii="Times New Roman" w:hAnsi="Times New Roman" w:cs="Times New Roman"/>
        </w:rPr>
        <w:t>Umowę sporządzono w</w:t>
      </w:r>
      <w:r w:rsidRPr="00632573">
        <w:rPr>
          <w:rFonts w:ascii="Times New Roman" w:hAnsi="Times New Roman" w:cs="Times New Roman"/>
          <w:color w:val="FF0000"/>
        </w:rPr>
        <w:t xml:space="preserve"> </w:t>
      </w:r>
      <w:r>
        <w:rPr>
          <w:rFonts w:ascii="Times New Roman" w:hAnsi="Times New Roman" w:cs="Times New Roman"/>
        </w:rPr>
        <w:t>4</w:t>
      </w:r>
      <w:r w:rsidRPr="00632573">
        <w:rPr>
          <w:rFonts w:ascii="Times New Roman" w:hAnsi="Times New Roman" w:cs="Times New Roman"/>
        </w:rPr>
        <w:t xml:space="preserve"> jednobrzmiących egzemplarzach, z przeznaczeniem </w:t>
      </w:r>
      <w:r>
        <w:rPr>
          <w:rFonts w:ascii="Times New Roman" w:hAnsi="Times New Roman" w:cs="Times New Roman"/>
        </w:rPr>
        <w:t>3</w:t>
      </w:r>
      <w:r w:rsidRPr="00632573">
        <w:rPr>
          <w:rFonts w:ascii="Times New Roman" w:hAnsi="Times New Roman" w:cs="Times New Roman"/>
        </w:rPr>
        <w:t> egzemplarz</w:t>
      </w:r>
      <w:r>
        <w:rPr>
          <w:rFonts w:ascii="Times New Roman" w:hAnsi="Times New Roman" w:cs="Times New Roman"/>
        </w:rPr>
        <w:t>e</w:t>
      </w:r>
      <w:r w:rsidRPr="00632573">
        <w:rPr>
          <w:rFonts w:ascii="Times New Roman" w:hAnsi="Times New Roman" w:cs="Times New Roman"/>
        </w:rPr>
        <w:t xml:space="preserve"> dla</w:t>
      </w:r>
      <w:r>
        <w:rPr>
          <w:rFonts w:ascii="Times New Roman" w:hAnsi="Times New Roman" w:cs="Times New Roman"/>
        </w:rPr>
        <w:t> </w:t>
      </w:r>
      <w:r w:rsidRPr="00632573">
        <w:rPr>
          <w:rFonts w:ascii="Times New Roman" w:hAnsi="Times New Roman" w:cs="Times New Roman"/>
          <w:b/>
          <w:bCs/>
        </w:rPr>
        <w:t xml:space="preserve">Zamawiającego, </w:t>
      </w:r>
      <w:r w:rsidRPr="00632573">
        <w:rPr>
          <w:rFonts w:ascii="Times New Roman" w:hAnsi="Times New Roman" w:cs="Times New Roman"/>
        </w:rPr>
        <w:t xml:space="preserve">1 egzemplarz dla </w:t>
      </w:r>
      <w:r w:rsidRPr="00632573">
        <w:rPr>
          <w:rFonts w:ascii="Times New Roman" w:hAnsi="Times New Roman" w:cs="Times New Roman"/>
          <w:b/>
          <w:bCs/>
        </w:rPr>
        <w:t>Wykonawcy</w:t>
      </w:r>
      <w:r w:rsidRPr="00632573">
        <w:rPr>
          <w:rFonts w:ascii="Times New Roman" w:hAnsi="Times New Roman" w:cs="Times New Roman"/>
        </w:rPr>
        <w:t xml:space="preserve">. </w:t>
      </w:r>
    </w:p>
    <w:p w:rsidR="00F55CA3" w:rsidRPr="00632573" w:rsidRDefault="00F55CA3" w:rsidP="00EB3D84">
      <w:pPr>
        <w:numPr>
          <w:ilvl w:val="1"/>
          <w:numId w:val="71"/>
        </w:numPr>
        <w:shd w:val="clear" w:color="auto" w:fill="FFFFFF"/>
        <w:tabs>
          <w:tab w:val="left" w:pos="-1760"/>
        </w:tabs>
        <w:autoSpaceDE w:val="0"/>
        <w:autoSpaceDN w:val="0"/>
        <w:adjustRightInd w:val="0"/>
        <w:spacing w:line="240" w:lineRule="auto"/>
        <w:ind w:left="879" w:hanging="329"/>
        <w:jc w:val="both"/>
        <w:rPr>
          <w:rFonts w:ascii="Times New Roman" w:hAnsi="Times New Roman" w:cs="Times New Roman"/>
        </w:rPr>
      </w:pPr>
      <w:r w:rsidRPr="00632573">
        <w:rPr>
          <w:rFonts w:ascii="Times New Roman" w:hAnsi="Times New Roman" w:cs="Times New Roman"/>
        </w:rPr>
        <w:t xml:space="preserve">Umiejscowienie egzemplarzy </w:t>
      </w:r>
      <w:r w:rsidRPr="00632573">
        <w:rPr>
          <w:rFonts w:ascii="Times New Roman" w:hAnsi="Times New Roman" w:cs="Times New Roman"/>
          <w:b/>
          <w:bCs/>
        </w:rPr>
        <w:t>Zamawiającego</w:t>
      </w:r>
      <w:r w:rsidRPr="00632573">
        <w:rPr>
          <w:rFonts w:ascii="Times New Roman" w:hAnsi="Times New Roman" w:cs="Times New Roman"/>
        </w:rPr>
        <w:t>: 1 egzemplarz w centralnym zbiorze umów, 1 egzemplarz w dokumentacji zamówień publicznych</w:t>
      </w:r>
      <w:r>
        <w:rPr>
          <w:rFonts w:ascii="Times New Roman" w:hAnsi="Times New Roman" w:cs="Times New Roman"/>
        </w:rPr>
        <w:t>, 1 egzemplarz na stanowisku Podinspektora ds. budownictwa</w:t>
      </w:r>
      <w:r w:rsidRPr="00632573">
        <w:rPr>
          <w:rFonts w:ascii="Times New Roman" w:hAnsi="Times New Roman" w:cs="Times New Roman"/>
        </w:rPr>
        <w:t>.</w:t>
      </w:r>
    </w:p>
    <w:p w:rsidR="00F55CA3" w:rsidRDefault="00F55CA3" w:rsidP="00C51C2B">
      <w:pPr>
        <w:pStyle w:val="BodyText"/>
        <w:widowControl/>
        <w:rPr>
          <w:rFonts w:ascii="Times New Roman" w:hAnsi="Times New Roman" w:cs="Times New Roman"/>
          <w:sz w:val="22"/>
          <w:szCs w:val="22"/>
        </w:rPr>
      </w:pPr>
    </w:p>
    <w:p w:rsidR="00F55CA3" w:rsidRPr="00371AD5" w:rsidRDefault="00F55CA3" w:rsidP="00C51C2B">
      <w:pPr>
        <w:pStyle w:val="BodyText"/>
        <w:widowControl/>
        <w:rPr>
          <w:rFonts w:ascii="Times New Roman" w:hAnsi="Times New Roman" w:cs="Times New Roman"/>
          <w:sz w:val="22"/>
          <w:szCs w:val="22"/>
        </w:rPr>
      </w:pPr>
    </w:p>
    <w:p w:rsidR="00F55CA3" w:rsidRPr="00371AD5" w:rsidRDefault="00F55CA3" w:rsidP="000C6ACA">
      <w:pPr>
        <w:shd w:val="clear" w:color="auto" w:fill="FFFFFF"/>
        <w:autoSpaceDE w:val="0"/>
        <w:autoSpaceDN w:val="0"/>
        <w:adjustRightInd w:val="0"/>
        <w:spacing w:line="240" w:lineRule="auto"/>
        <w:ind w:left="4248" w:firstLine="708"/>
        <w:rPr>
          <w:rFonts w:ascii="Times New Roman" w:hAnsi="Times New Roman" w:cs="Times New Roman"/>
          <w:b/>
          <w:bCs/>
        </w:rPr>
      </w:pPr>
      <w:r w:rsidRPr="00371AD5">
        <w:rPr>
          <w:rFonts w:ascii="Times New Roman" w:hAnsi="Times New Roman" w:cs="Times New Roman"/>
          <w:b/>
          <w:bCs/>
        </w:rPr>
        <w:t>PODPISY:</w:t>
      </w:r>
    </w:p>
    <w:p w:rsidR="00F55CA3" w:rsidRPr="00371AD5" w:rsidRDefault="00F55CA3" w:rsidP="00C51C2B">
      <w:pPr>
        <w:shd w:val="clear" w:color="auto" w:fill="FFFFFF"/>
        <w:spacing w:line="240" w:lineRule="auto"/>
        <w:ind w:left="0" w:firstLine="0"/>
        <w:rPr>
          <w:rFonts w:ascii="Times New Roman" w:hAnsi="Times New Roman" w:cs="Times New Roman"/>
          <w:b/>
          <w:bCs/>
        </w:rPr>
      </w:pPr>
    </w:p>
    <w:p w:rsidR="00F55CA3" w:rsidRPr="00371AD5" w:rsidRDefault="00F55CA3" w:rsidP="00C51C2B">
      <w:pPr>
        <w:shd w:val="clear" w:color="auto" w:fill="FFFFFF"/>
        <w:spacing w:line="240" w:lineRule="auto"/>
        <w:jc w:val="both"/>
        <w:rPr>
          <w:rFonts w:ascii="Times New Roman" w:hAnsi="Times New Roman" w:cs="Times New Roman"/>
          <w:b/>
          <w:bCs/>
        </w:rPr>
      </w:pPr>
      <w:r w:rsidRPr="00371AD5">
        <w:rPr>
          <w:rFonts w:ascii="Times New Roman" w:hAnsi="Times New Roman" w:cs="Times New Roman"/>
          <w:b/>
          <w:bCs/>
        </w:rPr>
        <w:tab/>
      </w:r>
      <w:r w:rsidRPr="00371AD5">
        <w:rPr>
          <w:rFonts w:ascii="Times New Roman" w:hAnsi="Times New Roman" w:cs="Times New Roman"/>
          <w:b/>
          <w:bCs/>
        </w:rPr>
        <w:tab/>
        <w:t xml:space="preserve">ZAMAWIAJĄCY: </w:t>
      </w:r>
      <w:r w:rsidRPr="00371AD5">
        <w:rPr>
          <w:rFonts w:ascii="Times New Roman" w:hAnsi="Times New Roman" w:cs="Times New Roman"/>
          <w:b/>
          <w:bCs/>
        </w:rPr>
        <w:tab/>
      </w:r>
      <w:r w:rsidRPr="00371AD5">
        <w:rPr>
          <w:rFonts w:ascii="Times New Roman" w:hAnsi="Times New Roman" w:cs="Times New Roman"/>
          <w:b/>
          <w:bCs/>
        </w:rPr>
        <w:tab/>
      </w:r>
      <w:r w:rsidRPr="00371AD5">
        <w:rPr>
          <w:rFonts w:ascii="Times New Roman" w:hAnsi="Times New Roman" w:cs="Times New Roman"/>
          <w:b/>
          <w:bCs/>
        </w:rPr>
        <w:tab/>
      </w:r>
      <w:r w:rsidRPr="00371AD5">
        <w:rPr>
          <w:rFonts w:ascii="Times New Roman" w:hAnsi="Times New Roman" w:cs="Times New Roman"/>
          <w:b/>
          <w:bCs/>
        </w:rPr>
        <w:tab/>
      </w:r>
      <w:r w:rsidRPr="00371AD5">
        <w:rPr>
          <w:rFonts w:ascii="Times New Roman" w:hAnsi="Times New Roman" w:cs="Times New Roman"/>
          <w:b/>
          <w:bCs/>
        </w:rPr>
        <w:tab/>
      </w:r>
      <w:r w:rsidRPr="00371AD5">
        <w:rPr>
          <w:rFonts w:ascii="Times New Roman" w:hAnsi="Times New Roman" w:cs="Times New Roman"/>
          <w:b/>
          <w:bCs/>
        </w:rPr>
        <w:tab/>
      </w:r>
      <w:r w:rsidRPr="00371AD5">
        <w:rPr>
          <w:rFonts w:ascii="Times New Roman" w:hAnsi="Times New Roman" w:cs="Times New Roman"/>
          <w:b/>
          <w:bCs/>
        </w:rPr>
        <w:tab/>
      </w:r>
      <w:r>
        <w:rPr>
          <w:rFonts w:ascii="Times New Roman" w:hAnsi="Times New Roman" w:cs="Times New Roman"/>
          <w:b/>
          <w:bCs/>
        </w:rPr>
        <w:tab/>
      </w:r>
      <w:r w:rsidRPr="00371AD5">
        <w:rPr>
          <w:rFonts w:ascii="Times New Roman" w:hAnsi="Times New Roman" w:cs="Times New Roman"/>
          <w:b/>
          <w:bCs/>
        </w:rPr>
        <w:t>WYKONAWCA:</w:t>
      </w:r>
    </w:p>
    <w:p w:rsidR="00F55CA3" w:rsidRPr="00371AD5" w:rsidRDefault="00F55CA3" w:rsidP="00C51C2B">
      <w:pPr>
        <w:shd w:val="clear" w:color="auto" w:fill="FFFFFF"/>
        <w:spacing w:line="240" w:lineRule="auto"/>
        <w:ind w:left="0" w:firstLine="0"/>
        <w:jc w:val="both"/>
        <w:rPr>
          <w:rFonts w:ascii="Times New Roman" w:hAnsi="Times New Roman" w:cs="Times New Roman"/>
        </w:rPr>
      </w:pPr>
    </w:p>
    <w:p w:rsidR="00F55CA3" w:rsidRPr="00371AD5" w:rsidRDefault="00F55CA3" w:rsidP="00C51C2B">
      <w:pPr>
        <w:shd w:val="clear" w:color="auto" w:fill="FFFFFF"/>
        <w:spacing w:line="240" w:lineRule="auto"/>
        <w:ind w:left="0" w:firstLine="0"/>
        <w:jc w:val="both"/>
        <w:rPr>
          <w:rFonts w:ascii="Times New Roman" w:hAnsi="Times New Roman" w:cs="Times New Roman"/>
        </w:rPr>
      </w:pPr>
    </w:p>
    <w:p w:rsidR="00F55CA3" w:rsidRDefault="00F55CA3" w:rsidP="00C51C2B">
      <w:pPr>
        <w:shd w:val="clear" w:color="auto" w:fill="FFFFFF"/>
        <w:spacing w:line="240" w:lineRule="auto"/>
        <w:ind w:left="0" w:firstLine="0"/>
        <w:jc w:val="both"/>
        <w:rPr>
          <w:rFonts w:ascii="Times New Roman" w:hAnsi="Times New Roman" w:cs="Times New Roman"/>
          <w:sz w:val="16"/>
          <w:szCs w:val="16"/>
        </w:rPr>
      </w:pPr>
    </w:p>
    <w:p w:rsidR="00F55CA3" w:rsidRDefault="00F55CA3" w:rsidP="00C51C2B">
      <w:pPr>
        <w:shd w:val="clear" w:color="auto" w:fill="FFFFFF"/>
        <w:spacing w:line="240" w:lineRule="auto"/>
        <w:ind w:left="0" w:firstLine="0"/>
        <w:jc w:val="both"/>
        <w:rPr>
          <w:rFonts w:ascii="Times New Roman" w:hAnsi="Times New Roman" w:cs="Times New Roman"/>
          <w:sz w:val="16"/>
          <w:szCs w:val="16"/>
        </w:rPr>
      </w:pPr>
    </w:p>
    <w:p w:rsidR="00F55CA3" w:rsidRDefault="00F55CA3" w:rsidP="00C51C2B">
      <w:pPr>
        <w:shd w:val="clear" w:color="auto" w:fill="FFFFFF"/>
        <w:spacing w:line="240" w:lineRule="auto"/>
        <w:ind w:left="0" w:firstLine="0"/>
        <w:jc w:val="both"/>
        <w:rPr>
          <w:rFonts w:ascii="Times New Roman" w:hAnsi="Times New Roman" w:cs="Times New Roman"/>
          <w:sz w:val="16"/>
          <w:szCs w:val="16"/>
        </w:rPr>
      </w:pPr>
    </w:p>
    <w:p w:rsidR="00F55CA3" w:rsidRDefault="00F55CA3" w:rsidP="00C51C2B">
      <w:pPr>
        <w:shd w:val="clear" w:color="auto" w:fill="FFFFFF"/>
        <w:spacing w:line="240" w:lineRule="auto"/>
        <w:ind w:left="0" w:firstLine="0"/>
        <w:jc w:val="both"/>
        <w:rPr>
          <w:rFonts w:ascii="Times New Roman" w:hAnsi="Times New Roman" w:cs="Times New Roman"/>
          <w:sz w:val="16"/>
          <w:szCs w:val="16"/>
        </w:rPr>
      </w:pPr>
    </w:p>
    <w:p w:rsidR="00F55CA3" w:rsidRDefault="00F55CA3" w:rsidP="00C51C2B">
      <w:pPr>
        <w:shd w:val="clear" w:color="auto" w:fill="FFFFFF"/>
        <w:spacing w:line="240" w:lineRule="auto"/>
        <w:ind w:left="0" w:firstLine="0"/>
        <w:jc w:val="both"/>
        <w:rPr>
          <w:rFonts w:ascii="Times New Roman" w:hAnsi="Times New Roman" w:cs="Times New Roman"/>
          <w:sz w:val="16"/>
          <w:szCs w:val="16"/>
        </w:rPr>
      </w:pPr>
    </w:p>
    <w:p w:rsidR="00F55CA3" w:rsidRDefault="00F55CA3" w:rsidP="00C51C2B">
      <w:pPr>
        <w:shd w:val="clear" w:color="auto" w:fill="FFFFFF"/>
        <w:spacing w:line="240" w:lineRule="auto"/>
        <w:ind w:left="0" w:firstLine="0"/>
        <w:jc w:val="both"/>
        <w:rPr>
          <w:rFonts w:ascii="Times New Roman" w:hAnsi="Times New Roman" w:cs="Times New Roman"/>
          <w:sz w:val="16"/>
          <w:szCs w:val="16"/>
        </w:rPr>
      </w:pPr>
    </w:p>
    <w:p w:rsidR="00F55CA3" w:rsidRDefault="00F55CA3" w:rsidP="00C51C2B">
      <w:pPr>
        <w:shd w:val="clear" w:color="auto" w:fill="FFFFFF"/>
        <w:spacing w:line="240" w:lineRule="auto"/>
        <w:ind w:left="0" w:firstLine="0"/>
        <w:jc w:val="both"/>
        <w:rPr>
          <w:rFonts w:ascii="Times New Roman" w:hAnsi="Times New Roman" w:cs="Times New Roman"/>
          <w:sz w:val="16"/>
          <w:szCs w:val="16"/>
        </w:rPr>
      </w:pPr>
    </w:p>
    <w:p w:rsidR="00F55CA3" w:rsidRDefault="00F55CA3" w:rsidP="00C51C2B">
      <w:pPr>
        <w:shd w:val="clear" w:color="auto" w:fill="FFFFFF"/>
        <w:spacing w:line="240" w:lineRule="auto"/>
        <w:ind w:left="0" w:firstLine="0"/>
        <w:jc w:val="both"/>
        <w:rPr>
          <w:rFonts w:ascii="Times New Roman" w:hAnsi="Times New Roman" w:cs="Times New Roman"/>
          <w:sz w:val="16"/>
          <w:szCs w:val="16"/>
        </w:rPr>
      </w:pPr>
    </w:p>
    <w:p w:rsidR="00F55CA3" w:rsidRDefault="00F55CA3" w:rsidP="00C51C2B">
      <w:pPr>
        <w:shd w:val="clear" w:color="auto" w:fill="FFFFFF"/>
        <w:spacing w:line="240" w:lineRule="auto"/>
        <w:ind w:left="0" w:firstLine="0"/>
        <w:jc w:val="both"/>
        <w:rPr>
          <w:rFonts w:ascii="Times New Roman" w:hAnsi="Times New Roman" w:cs="Times New Roman"/>
          <w:sz w:val="16"/>
          <w:szCs w:val="16"/>
        </w:rPr>
      </w:pPr>
    </w:p>
    <w:p w:rsidR="00F55CA3" w:rsidRDefault="00F55CA3" w:rsidP="00C51C2B">
      <w:pPr>
        <w:shd w:val="clear" w:color="auto" w:fill="FFFFFF"/>
        <w:spacing w:line="240" w:lineRule="auto"/>
        <w:ind w:left="0" w:firstLine="0"/>
        <w:jc w:val="both"/>
        <w:rPr>
          <w:rFonts w:ascii="Times New Roman" w:hAnsi="Times New Roman" w:cs="Times New Roman"/>
          <w:sz w:val="16"/>
          <w:szCs w:val="16"/>
        </w:rPr>
      </w:pPr>
    </w:p>
    <w:p w:rsidR="00F55CA3" w:rsidRDefault="00F55CA3" w:rsidP="00C51C2B">
      <w:pPr>
        <w:shd w:val="clear" w:color="auto" w:fill="FFFFFF"/>
        <w:spacing w:line="240" w:lineRule="auto"/>
        <w:ind w:left="0" w:firstLine="0"/>
        <w:jc w:val="both"/>
        <w:rPr>
          <w:rFonts w:ascii="Times New Roman" w:hAnsi="Times New Roman" w:cs="Times New Roman"/>
          <w:sz w:val="16"/>
          <w:szCs w:val="16"/>
        </w:rPr>
      </w:pPr>
    </w:p>
    <w:p w:rsidR="00F55CA3" w:rsidRDefault="00F55CA3" w:rsidP="00C51C2B">
      <w:pPr>
        <w:shd w:val="clear" w:color="auto" w:fill="FFFFFF"/>
        <w:spacing w:line="240" w:lineRule="auto"/>
        <w:ind w:left="0" w:firstLine="0"/>
        <w:jc w:val="both"/>
        <w:rPr>
          <w:rFonts w:ascii="Times New Roman" w:hAnsi="Times New Roman" w:cs="Times New Roman"/>
          <w:sz w:val="16"/>
          <w:szCs w:val="16"/>
        </w:rPr>
      </w:pPr>
    </w:p>
    <w:p w:rsidR="00F55CA3" w:rsidRDefault="00F55CA3" w:rsidP="00C51C2B">
      <w:pPr>
        <w:shd w:val="clear" w:color="auto" w:fill="FFFFFF"/>
        <w:spacing w:line="240" w:lineRule="auto"/>
        <w:ind w:left="0" w:firstLine="0"/>
        <w:jc w:val="both"/>
        <w:rPr>
          <w:rFonts w:ascii="Times New Roman" w:hAnsi="Times New Roman" w:cs="Times New Roman"/>
          <w:sz w:val="16"/>
          <w:szCs w:val="16"/>
        </w:rPr>
      </w:pPr>
    </w:p>
    <w:p w:rsidR="00F55CA3" w:rsidRDefault="00F55CA3" w:rsidP="00C51C2B">
      <w:pPr>
        <w:shd w:val="clear" w:color="auto" w:fill="FFFFFF"/>
        <w:spacing w:line="240" w:lineRule="auto"/>
        <w:ind w:left="0" w:firstLine="0"/>
        <w:jc w:val="both"/>
        <w:rPr>
          <w:rFonts w:ascii="Times New Roman" w:hAnsi="Times New Roman" w:cs="Times New Roman"/>
          <w:sz w:val="16"/>
          <w:szCs w:val="16"/>
        </w:rPr>
      </w:pPr>
    </w:p>
    <w:p w:rsidR="00F55CA3" w:rsidRDefault="00F55CA3" w:rsidP="00C51C2B">
      <w:pPr>
        <w:shd w:val="clear" w:color="auto" w:fill="FFFFFF"/>
        <w:spacing w:line="240" w:lineRule="auto"/>
        <w:ind w:left="0" w:firstLine="0"/>
        <w:jc w:val="both"/>
        <w:rPr>
          <w:rFonts w:ascii="Times New Roman" w:hAnsi="Times New Roman" w:cs="Times New Roman"/>
          <w:sz w:val="16"/>
          <w:szCs w:val="16"/>
        </w:rPr>
      </w:pPr>
    </w:p>
    <w:p w:rsidR="00F55CA3" w:rsidRDefault="00F55CA3" w:rsidP="00C51C2B">
      <w:pPr>
        <w:shd w:val="clear" w:color="auto" w:fill="FFFFFF"/>
        <w:spacing w:line="240" w:lineRule="auto"/>
        <w:ind w:left="0" w:firstLine="0"/>
        <w:jc w:val="both"/>
        <w:rPr>
          <w:rFonts w:ascii="Times New Roman" w:hAnsi="Times New Roman" w:cs="Times New Roman"/>
          <w:sz w:val="16"/>
          <w:szCs w:val="16"/>
        </w:rPr>
      </w:pPr>
    </w:p>
    <w:p w:rsidR="00F55CA3" w:rsidRDefault="00F55CA3" w:rsidP="00C51C2B">
      <w:pPr>
        <w:shd w:val="clear" w:color="auto" w:fill="FFFFFF"/>
        <w:spacing w:line="240" w:lineRule="auto"/>
        <w:ind w:left="0" w:firstLine="0"/>
        <w:jc w:val="both"/>
        <w:rPr>
          <w:rFonts w:ascii="Times New Roman" w:hAnsi="Times New Roman" w:cs="Times New Roman"/>
          <w:sz w:val="16"/>
          <w:szCs w:val="16"/>
        </w:rPr>
      </w:pPr>
    </w:p>
    <w:p w:rsidR="00F55CA3" w:rsidRDefault="00F55CA3" w:rsidP="00C51C2B">
      <w:pPr>
        <w:shd w:val="clear" w:color="auto" w:fill="FFFFFF"/>
        <w:spacing w:line="240" w:lineRule="auto"/>
        <w:ind w:left="0" w:firstLine="0"/>
        <w:jc w:val="both"/>
        <w:rPr>
          <w:rFonts w:ascii="Times New Roman" w:hAnsi="Times New Roman" w:cs="Times New Roman"/>
          <w:sz w:val="16"/>
          <w:szCs w:val="16"/>
        </w:rPr>
      </w:pPr>
    </w:p>
    <w:p w:rsidR="00F55CA3" w:rsidRDefault="00F55CA3" w:rsidP="00C51C2B">
      <w:pPr>
        <w:shd w:val="clear" w:color="auto" w:fill="FFFFFF"/>
        <w:spacing w:line="240" w:lineRule="auto"/>
        <w:ind w:left="0" w:firstLine="0"/>
        <w:jc w:val="both"/>
        <w:rPr>
          <w:rFonts w:ascii="Times New Roman" w:hAnsi="Times New Roman" w:cs="Times New Roman"/>
          <w:sz w:val="16"/>
          <w:szCs w:val="16"/>
        </w:rPr>
      </w:pPr>
    </w:p>
    <w:p w:rsidR="00F55CA3" w:rsidRDefault="00F55CA3" w:rsidP="00C51C2B">
      <w:pPr>
        <w:shd w:val="clear" w:color="auto" w:fill="FFFFFF"/>
        <w:spacing w:line="240" w:lineRule="auto"/>
        <w:ind w:left="0" w:firstLine="0"/>
        <w:jc w:val="both"/>
        <w:rPr>
          <w:rFonts w:ascii="Times New Roman" w:hAnsi="Times New Roman" w:cs="Times New Roman"/>
          <w:sz w:val="16"/>
          <w:szCs w:val="16"/>
        </w:rPr>
      </w:pPr>
    </w:p>
    <w:p w:rsidR="00F55CA3" w:rsidRDefault="00F55CA3" w:rsidP="00C51C2B">
      <w:pPr>
        <w:shd w:val="clear" w:color="auto" w:fill="FFFFFF"/>
        <w:spacing w:line="240" w:lineRule="auto"/>
        <w:ind w:left="0" w:firstLine="0"/>
        <w:jc w:val="both"/>
        <w:rPr>
          <w:rFonts w:ascii="Times New Roman" w:hAnsi="Times New Roman" w:cs="Times New Roman"/>
          <w:sz w:val="16"/>
          <w:szCs w:val="16"/>
        </w:rPr>
      </w:pPr>
    </w:p>
    <w:p w:rsidR="00F55CA3" w:rsidRPr="003845C8" w:rsidRDefault="00F55CA3" w:rsidP="00C51C2B">
      <w:pPr>
        <w:shd w:val="clear" w:color="auto" w:fill="FFFFFF"/>
        <w:spacing w:line="240" w:lineRule="auto"/>
        <w:ind w:left="0" w:firstLine="0"/>
        <w:jc w:val="both"/>
        <w:rPr>
          <w:rFonts w:ascii="Times New Roman" w:hAnsi="Times New Roman" w:cs="Times New Roman"/>
          <w:sz w:val="16"/>
          <w:szCs w:val="16"/>
        </w:rPr>
      </w:pPr>
      <w:r w:rsidRPr="003845C8">
        <w:rPr>
          <w:rFonts w:ascii="Times New Roman" w:hAnsi="Times New Roman" w:cs="Times New Roman"/>
          <w:sz w:val="16"/>
          <w:szCs w:val="16"/>
        </w:rPr>
        <w:t>Sprawdził</w:t>
      </w:r>
    </w:p>
    <w:p w:rsidR="00F55CA3" w:rsidRPr="003845C8" w:rsidRDefault="00F55CA3" w:rsidP="00C51C2B">
      <w:pPr>
        <w:shd w:val="clear" w:color="auto" w:fill="FFFFFF"/>
        <w:spacing w:line="240" w:lineRule="auto"/>
        <w:jc w:val="both"/>
        <w:rPr>
          <w:rFonts w:ascii="Times New Roman" w:hAnsi="Times New Roman" w:cs="Times New Roman"/>
          <w:sz w:val="16"/>
          <w:szCs w:val="16"/>
        </w:rPr>
      </w:pPr>
      <w:r w:rsidRPr="003845C8">
        <w:rPr>
          <w:rFonts w:ascii="Times New Roman" w:hAnsi="Times New Roman" w:cs="Times New Roman"/>
          <w:sz w:val="16"/>
          <w:szCs w:val="16"/>
        </w:rPr>
        <w:t>pod względem merytorycznym:</w:t>
      </w:r>
    </w:p>
    <w:p w:rsidR="00F55CA3" w:rsidRPr="003845C8" w:rsidRDefault="00F55CA3" w:rsidP="00C51C2B">
      <w:pPr>
        <w:shd w:val="clear" w:color="auto" w:fill="FFFFFF"/>
        <w:spacing w:line="240" w:lineRule="auto"/>
        <w:ind w:left="0" w:firstLine="0"/>
        <w:jc w:val="both"/>
        <w:rPr>
          <w:rFonts w:ascii="Times New Roman" w:hAnsi="Times New Roman" w:cs="Times New Roman"/>
          <w:sz w:val="16"/>
          <w:szCs w:val="16"/>
          <w:u w:val="dotted"/>
        </w:rPr>
      </w:pP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p>
    <w:p w:rsidR="00F55CA3" w:rsidRPr="003845C8" w:rsidRDefault="00F55CA3" w:rsidP="00C51C2B">
      <w:pPr>
        <w:shd w:val="clear" w:color="auto" w:fill="FFFFFF"/>
        <w:spacing w:line="240" w:lineRule="auto"/>
        <w:jc w:val="both"/>
        <w:rPr>
          <w:rFonts w:ascii="Times New Roman" w:hAnsi="Times New Roman" w:cs="Times New Roman"/>
          <w:sz w:val="16"/>
          <w:szCs w:val="16"/>
        </w:rPr>
      </w:pPr>
    </w:p>
    <w:p w:rsidR="00F55CA3" w:rsidRDefault="00F55CA3" w:rsidP="00C51C2B">
      <w:pPr>
        <w:shd w:val="clear" w:color="auto" w:fill="FFFFFF"/>
        <w:spacing w:line="240" w:lineRule="auto"/>
        <w:ind w:left="0" w:firstLine="0"/>
        <w:jc w:val="both"/>
        <w:rPr>
          <w:rFonts w:ascii="Times New Roman" w:hAnsi="Times New Roman" w:cs="Times New Roman"/>
          <w:sz w:val="16"/>
          <w:szCs w:val="16"/>
        </w:rPr>
      </w:pPr>
    </w:p>
    <w:p w:rsidR="00F55CA3" w:rsidRDefault="00F55CA3" w:rsidP="00C51C2B">
      <w:pPr>
        <w:shd w:val="clear" w:color="auto" w:fill="FFFFFF"/>
        <w:spacing w:line="240" w:lineRule="auto"/>
        <w:ind w:left="0" w:firstLine="0"/>
        <w:jc w:val="both"/>
        <w:rPr>
          <w:rFonts w:ascii="Times New Roman" w:hAnsi="Times New Roman" w:cs="Times New Roman"/>
          <w:sz w:val="16"/>
          <w:szCs w:val="16"/>
        </w:rPr>
      </w:pPr>
    </w:p>
    <w:p w:rsidR="00F55CA3" w:rsidRDefault="00F55CA3" w:rsidP="00C51C2B">
      <w:pPr>
        <w:shd w:val="clear" w:color="auto" w:fill="FFFFFF"/>
        <w:spacing w:line="240" w:lineRule="auto"/>
        <w:ind w:left="0" w:firstLine="0"/>
        <w:jc w:val="both"/>
        <w:rPr>
          <w:rFonts w:ascii="Times New Roman" w:hAnsi="Times New Roman" w:cs="Times New Roman"/>
          <w:sz w:val="16"/>
          <w:szCs w:val="16"/>
        </w:rPr>
      </w:pPr>
    </w:p>
    <w:p w:rsidR="00F55CA3" w:rsidRDefault="00F55CA3" w:rsidP="00C51C2B">
      <w:pPr>
        <w:shd w:val="clear" w:color="auto" w:fill="FFFFFF"/>
        <w:spacing w:line="240" w:lineRule="auto"/>
        <w:ind w:left="0" w:firstLine="0"/>
        <w:jc w:val="both"/>
        <w:rPr>
          <w:rFonts w:ascii="Times New Roman" w:hAnsi="Times New Roman" w:cs="Times New Roman"/>
          <w:sz w:val="16"/>
          <w:szCs w:val="16"/>
        </w:rPr>
      </w:pPr>
    </w:p>
    <w:p w:rsidR="00F55CA3" w:rsidRDefault="00F55CA3" w:rsidP="00C51C2B">
      <w:pPr>
        <w:shd w:val="clear" w:color="auto" w:fill="FFFFFF"/>
        <w:spacing w:line="240" w:lineRule="auto"/>
        <w:ind w:left="0" w:firstLine="0"/>
        <w:jc w:val="both"/>
        <w:rPr>
          <w:rFonts w:ascii="Times New Roman" w:hAnsi="Times New Roman" w:cs="Times New Roman"/>
          <w:sz w:val="16"/>
          <w:szCs w:val="16"/>
        </w:rPr>
      </w:pPr>
    </w:p>
    <w:p w:rsidR="00F55CA3" w:rsidRDefault="00F55CA3" w:rsidP="00C51C2B">
      <w:pPr>
        <w:shd w:val="clear" w:color="auto" w:fill="FFFFFF"/>
        <w:spacing w:line="240" w:lineRule="auto"/>
        <w:ind w:left="0" w:firstLine="0"/>
        <w:jc w:val="both"/>
        <w:rPr>
          <w:rFonts w:ascii="Times New Roman" w:hAnsi="Times New Roman" w:cs="Times New Roman"/>
          <w:sz w:val="16"/>
          <w:szCs w:val="16"/>
        </w:rPr>
      </w:pPr>
    </w:p>
    <w:p w:rsidR="00F55CA3" w:rsidRDefault="00F55CA3" w:rsidP="00C51C2B">
      <w:pPr>
        <w:shd w:val="clear" w:color="auto" w:fill="FFFFFF"/>
        <w:spacing w:line="240" w:lineRule="auto"/>
        <w:ind w:left="0" w:firstLine="0"/>
        <w:jc w:val="both"/>
        <w:rPr>
          <w:rFonts w:ascii="Times New Roman" w:hAnsi="Times New Roman" w:cs="Times New Roman"/>
          <w:sz w:val="16"/>
          <w:szCs w:val="16"/>
        </w:rPr>
      </w:pPr>
    </w:p>
    <w:p w:rsidR="00F55CA3" w:rsidRDefault="00F55CA3" w:rsidP="00C51C2B">
      <w:pPr>
        <w:shd w:val="clear" w:color="auto" w:fill="FFFFFF"/>
        <w:spacing w:line="240" w:lineRule="auto"/>
        <w:ind w:left="0" w:firstLine="0"/>
        <w:jc w:val="both"/>
        <w:rPr>
          <w:rFonts w:ascii="Times New Roman" w:hAnsi="Times New Roman" w:cs="Times New Roman"/>
          <w:sz w:val="16"/>
          <w:szCs w:val="16"/>
        </w:rPr>
      </w:pPr>
    </w:p>
    <w:p w:rsidR="00F55CA3" w:rsidRDefault="00F55CA3" w:rsidP="00C51C2B">
      <w:pPr>
        <w:shd w:val="clear" w:color="auto" w:fill="FFFFFF"/>
        <w:spacing w:line="240" w:lineRule="auto"/>
        <w:ind w:left="0" w:firstLine="0"/>
        <w:jc w:val="both"/>
        <w:rPr>
          <w:rFonts w:ascii="Times New Roman" w:hAnsi="Times New Roman" w:cs="Times New Roman"/>
          <w:sz w:val="16"/>
          <w:szCs w:val="16"/>
        </w:rPr>
      </w:pPr>
    </w:p>
    <w:p w:rsidR="00F55CA3" w:rsidRDefault="00F55CA3" w:rsidP="00C51C2B">
      <w:pPr>
        <w:shd w:val="clear" w:color="auto" w:fill="FFFFFF"/>
        <w:spacing w:line="240" w:lineRule="auto"/>
        <w:ind w:left="0" w:firstLine="0"/>
        <w:jc w:val="both"/>
        <w:rPr>
          <w:rFonts w:ascii="Times New Roman" w:hAnsi="Times New Roman" w:cs="Times New Roman"/>
          <w:sz w:val="16"/>
          <w:szCs w:val="16"/>
        </w:rPr>
      </w:pPr>
    </w:p>
    <w:p w:rsidR="00F55CA3" w:rsidRPr="003845C8" w:rsidRDefault="00F55CA3" w:rsidP="00C51C2B">
      <w:pPr>
        <w:shd w:val="clear" w:color="auto" w:fill="FFFFFF"/>
        <w:spacing w:line="240" w:lineRule="auto"/>
        <w:ind w:left="0" w:firstLine="0"/>
        <w:jc w:val="both"/>
        <w:rPr>
          <w:rFonts w:ascii="Times New Roman" w:hAnsi="Times New Roman" w:cs="Times New Roman"/>
          <w:sz w:val="16"/>
          <w:szCs w:val="16"/>
        </w:rPr>
      </w:pPr>
      <w:r w:rsidRPr="003845C8">
        <w:rPr>
          <w:rFonts w:ascii="Times New Roman" w:hAnsi="Times New Roman" w:cs="Times New Roman"/>
          <w:sz w:val="16"/>
          <w:szCs w:val="16"/>
        </w:rPr>
        <w:t>Sprawdził</w:t>
      </w:r>
    </w:p>
    <w:p w:rsidR="00F55CA3" w:rsidRDefault="00F55CA3" w:rsidP="00C51C2B">
      <w:pPr>
        <w:shd w:val="clear" w:color="auto" w:fill="FFFFFF"/>
        <w:spacing w:line="240" w:lineRule="auto"/>
        <w:jc w:val="both"/>
        <w:rPr>
          <w:rFonts w:ascii="Times New Roman" w:hAnsi="Times New Roman" w:cs="Times New Roman"/>
          <w:sz w:val="16"/>
          <w:szCs w:val="16"/>
        </w:rPr>
      </w:pPr>
      <w:r w:rsidRPr="003845C8">
        <w:rPr>
          <w:rFonts w:ascii="Times New Roman" w:hAnsi="Times New Roman" w:cs="Times New Roman"/>
          <w:sz w:val="16"/>
          <w:szCs w:val="16"/>
        </w:rPr>
        <w:t>pod względem formalno – prawnym:</w:t>
      </w:r>
    </w:p>
    <w:p w:rsidR="00F55CA3" w:rsidRPr="00CC3140" w:rsidRDefault="00F55CA3" w:rsidP="00C51C2B">
      <w:pPr>
        <w:shd w:val="clear" w:color="auto" w:fill="FFFFFF"/>
        <w:spacing w:line="240" w:lineRule="auto"/>
        <w:jc w:val="both"/>
        <w:rPr>
          <w:rFonts w:ascii="Times New Roman" w:hAnsi="Times New Roman" w:cs="Times New Roman"/>
          <w:sz w:val="16"/>
          <w:szCs w:val="16"/>
        </w:rPr>
      </w:pP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p>
    <w:p w:rsidR="00F55CA3" w:rsidRPr="005520F0" w:rsidRDefault="00F55CA3" w:rsidP="009A08DF">
      <w:pPr>
        <w:widowControl/>
        <w:shd w:val="clear" w:color="auto" w:fill="FFFFFF"/>
        <w:spacing w:line="240" w:lineRule="auto"/>
        <w:ind w:left="0" w:firstLine="0"/>
        <w:jc w:val="both"/>
      </w:pPr>
    </w:p>
    <w:sectPr w:rsidR="00F55CA3" w:rsidRPr="005520F0" w:rsidSect="0033112C">
      <w:footerReference w:type="default" r:id="rId16"/>
      <w:type w:val="continuous"/>
      <w:pgSz w:w="11907" w:h="16840" w:code="9"/>
      <w:pgMar w:top="1079" w:right="567" w:bottom="1258" w:left="990" w:header="180" w:footer="8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CA3" w:rsidRDefault="00F55CA3">
      <w:r>
        <w:separator/>
      </w:r>
    </w:p>
    <w:p w:rsidR="00F55CA3" w:rsidRDefault="00F55CA3"/>
  </w:endnote>
  <w:endnote w:type="continuationSeparator" w:id="0">
    <w:p w:rsidR="00F55CA3" w:rsidRDefault="00F55CA3">
      <w:r>
        <w:continuationSeparator/>
      </w:r>
    </w:p>
    <w:p w:rsidR="00F55CA3" w:rsidRDefault="00F55CA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FlamencoD">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61002A87" w:usb1="80000000" w:usb2="00000008" w:usb3="00000000" w:csb0="000101FF" w:csb1="00000000"/>
  </w:font>
  <w:font w:name="MS Mincho">
    <w:altName w:val="?l?r ??fc"/>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 w:name="Times New Roman PL">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wofBlixa">
    <w:altName w:val="Times New Roman"/>
    <w:panose1 w:val="00000000000000000000"/>
    <w:charset w:val="00"/>
    <w:family w:val="auto"/>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CA3" w:rsidRDefault="00F55CA3">
    <w:pPr>
      <w:pStyle w:val="Footer"/>
      <w:jc w:val="right"/>
      <w:rPr>
        <w:rFonts w:ascii="Times New Roman" w:hAnsi="Times New Roman" w:cs="Times New Roman"/>
        <w:b/>
        <w:bCs/>
        <w:i/>
        <w:iCs/>
        <w:sz w:val="18"/>
        <w:szCs w:val="18"/>
      </w:rPr>
    </w:pPr>
  </w:p>
  <w:p w:rsidR="00F55CA3" w:rsidRDefault="00F55CA3">
    <w:pPr>
      <w:pStyle w:val="Footer"/>
      <w:jc w:val="right"/>
      <w:rPr>
        <w:rFonts w:ascii="Times New Roman" w:hAnsi="Times New Roman" w:cs="Times New Roman"/>
        <w:b/>
        <w:bCs/>
        <w:i/>
        <w:iCs/>
        <w:sz w:val="18"/>
        <w:szCs w:val="18"/>
      </w:rPr>
    </w:pPr>
  </w:p>
  <w:p w:rsidR="00F55CA3" w:rsidRDefault="00F55CA3">
    <w:pPr>
      <w:pStyle w:val="Footer"/>
      <w:jc w:val="right"/>
      <w:rPr>
        <w:rFonts w:ascii="Times New Roman" w:hAnsi="Times New Roman" w:cs="Times New Roman"/>
        <w:b/>
        <w:bCs/>
        <w:i/>
        <w:iCs/>
        <w:sz w:val="18"/>
        <w:szCs w:val="18"/>
      </w:rPr>
    </w:pPr>
  </w:p>
  <w:p w:rsidR="00F55CA3" w:rsidRPr="00507975" w:rsidRDefault="00F55CA3">
    <w:pPr>
      <w:pStyle w:val="Footer"/>
      <w:jc w:val="right"/>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CA3" w:rsidRDefault="00F55CA3" w:rsidP="00477723">
    <w:pPr>
      <w:pStyle w:val="Footer"/>
      <w:jc w:val="center"/>
      <w:rPr>
        <w:sz w:val="16"/>
        <w:szCs w:val="16"/>
      </w:rPr>
    </w:pPr>
  </w:p>
  <w:p w:rsidR="00F55CA3" w:rsidRDefault="00F55CA3">
    <w:pPr>
      <w:pStyle w:val="Footer"/>
      <w:jc w:val="cen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CA3" w:rsidRPr="00D85C93" w:rsidRDefault="00F55CA3" w:rsidP="00D85C93">
    <w:pPr>
      <w:pStyle w:val="Footer"/>
      <w:pBdr>
        <w:top w:val="thinThickSmallGap" w:sz="24" w:space="1" w:color="622423"/>
      </w:pBdr>
      <w:tabs>
        <w:tab w:val="clear" w:pos="9072"/>
        <w:tab w:val="right" w:pos="9413"/>
      </w:tabs>
      <w:spacing w:line="240" w:lineRule="auto"/>
      <w:ind w:left="0" w:firstLine="0"/>
      <w:jc w:val="center"/>
      <w:rPr>
        <w:rFonts w:ascii="Times New Roman" w:hAnsi="Times New Roman" w:cs="Times New Roman"/>
        <w:b/>
        <w:bCs/>
        <w:i/>
        <w:iCs/>
        <w:sz w:val="20"/>
        <w:szCs w:val="20"/>
      </w:rPr>
    </w:pPr>
    <w:r w:rsidRPr="00E778F0">
      <w:rPr>
        <w:rFonts w:ascii="Times New Roman" w:hAnsi="Times New Roman" w:cs="Times New Roman"/>
        <w:b/>
        <w:bCs/>
        <w:i/>
        <w:iCs/>
        <w:sz w:val="20"/>
        <w:szCs w:val="20"/>
      </w:rPr>
      <w:t xml:space="preserve">„Dostawa kontenerów </w:t>
    </w:r>
    <w:r>
      <w:rPr>
        <w:rFonts w:ascii="Times New Roman" w:hAnsi="Times New Roman" w:cs="Times New Roman"/>
        <w:b/>
        <w:bCs/>
        <w:i/>
        <w:iCs/>
        <w:sz w:val="20"/>
        <w:szCs w:val="20"/>
      </w:rPr>
      <w:t>do Kłanina</w:t>
    </w:r>
    <w:r w:rsidRPr="00E778F0">
      <w:rPr>
        <w:rFonts w:ascii="Times New Roman" w:hAnsi="Times New Roman" w:cs="Times New Roman"/>
        <w:b/>
        <w:bCs/>
        <w:i/>
        <w:iCs/>
        <w:sz w:val="20"/>
        <w:szCs w:val="20"/>
      </w:rPr>
      <w:t>”</w:t>
    </w:r>
  </w:p>
  <w:p w:rsidR="00F55CA3" w:rsidRPr="00197D58" w:rsidRDefault="00F55CA3">
    <w:pPr>
      <w:pStyle w:val="Footer"/>
      <w:jc w:val="right"/>
      <w:rPr>
        <w:rFonts w:ascii="Times New Roman" w:hAnsi="Times New Roman" w:cs="Times New Roman"/>
        <w:sz w:val="18"/>
        <w:szCs w:val="18"/>
      </w:rPr>
    </w:pPr>
    <w:r w:rsidRPr="00197D58">
      <w:rPr>
        <w:rFonts w:ascii="Times New Roman" w:hAnsi="Times New Roman" w:cs="Times New Roman"/>
        <w:sz w:val="18"/>
        <w:szCs w:val="18"/>
      </w:rPr>
      <w:t xml:space="preserve">Strona </w:t>
    </w:r>
    <w:r w:rsidRPr="00197D58">
      <w:rPr>
        <w:rFonts w:ascii="Times New Roman" w:hAnsi="Times New Roman" w:cs="Times New Roman"/>
        <w:sz w:val="18"/>
        <w:szCs w:val="18"/>
      </w:rPr>
      <w:fldChar w:fldCharType="begin"/>
    </w:r>
    <w:r w:rsidRPr="00197D58">
      <w:rPr>
        <w:rFonts w:ascii="Times New Roman" w:hAnsi="Times New Roman" w:cs="Times New Roman"/>
        <w:sz w:val="18"/>
        <w:szCs w:val="18"/>
      </w:rPr>
      <w:instrText xml:space="preserve"> PAGE    \* MERGEFORMAT </w:instrText>
    </w:r>
    <w:r w:rsidRPr="00197D58">
      <w:rPr>
        <w:rFonts w:ascii="Times New Roman" w:hAnsi="Times New Roman" w:cs="Times New Roman"/>
        <w:sz w:val="18"/>
        <w:szCs w:val="18"/>
      </w:rPr>
      <w:fldChar w:fldCharType="separate"/>
    </w:r>
    <w:r>
      <w:rPr>
        <w:rFonts w:ascii="Times New Roman" w:hAnsi="Times New Roman" w:cs="Times New Roman"/>
        <w:noProof/>
        <w:sz w:val="18"/>
        <w:szCs w:val="18"/>
      </w:rPr>
      <w:t>13</w:t>
    </w:r>
    <w:r w:rsidRPr="00197D58">
      <w:rPr>
        <w:rFonts w:ascii="Times New Roman" w:hAnsi="Times New Roman" w:cs="Times New Roman"/>
        <w:sz w:val="18"/>
        <w:szCs w:val="18"/>
      </w:rPr>
      <w:fldChar w:fldCharType="end"/>
    </w:r>
  </w:p>
  <w:p w:rsidR="00F55CA3" w:rsidRDefault="00F55CA3" w:rsidP="00475CB5">
    <w:pPr>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CA3" w:rsidRDefault="00F55CA3">
      <w:r>
        <w:separator/>
      </w:r>
    </w:p>
    <w:p w:rsidR="00F55CA3" w:rsidRDefault="00F55CA3"/>
  </w:footnote>
  <w:footnote w:type="continuationSeparator" w:id="0">
    <w:p w:rsidR="00F55CA3" w:rsidRDefault="00F55CA3">
      <w:r>
        <w:continuationSeparator/>
      </w:r>
    </w:p>
    <w:p w:rsidR="00F55CA3" w:rsidRDefault="00F55CA3"/>
  </w:footnote>
  <w:footnote w:id="1">
    <w:p w:rsidR="00F55CA3" w:rsidRDefault="00F55CA3" w:rsidP="00862457">
      <w:pPr>
        <w:pStyle w:val="FootnoteText"/>
      </w:pPr>
      <w:r w:rsidRPr="00AA26C6">
        <w:rPr>
          <w:rFonts w:ascii="Times New Roman" w:hAnsi="Times New Roman" w:cs="Times New Roman"/>
          <w:b/>
          <w:bCs/>
          <w:i/>
          <w:iCs/>
          <w:sz w:val="18"/>
          <w:szCs w:val="18"/>
          <w:lang w:val="pl-PL"/>
        </w:rPr>
        <w:t xml:space="preserve">Uwaga! Należy wypełnić pkt 1)  albo  pkt 2)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CA3" w:rsidRDefault="00F55CA3" w:rsidP="008E3F6A">
    <w:pPr>
      <w:pStyle w:val="Header"/>
      <w:pBdr>
        <w:bottom w:val="thickThinSmallGap" w:sz="24" w:space="0" w:color="622423"/>
      </w:pBdr>
      <w:spacing w:line="240" w:lineRule="auto"/>
      <w:ind w:left="0" w:firstLine="0"/>
      <w:jc w:val="center"/>
      <w:rPr>
        <w:rFonts w:ascii="Times New Roman" w:hAnsi="Times New Roman" w:cs="Times New Roman"/>
        <w:b/>
        <w:bCs/>
        <w:sz w:val="14"/>
        <w:szCs w:val="14"/>
      </w:rPr>
    </w:pPr>
  </w:p>
  <w:p w:rsidR="00F55CA3" w:rsidRDefault="00F55CA3" w:rsidP="008E3F6A">
    <w:pPr>
      <w:pStyle w:val="Header"/>
      <w:pBdr>
        <w:bottom w:val="thickThinSmallGap" w:sz="24" w:space="0" w:color="622423"/>
      </w:pBdr>
      <w:spacing w:line="240" w:lineRule="auto"/>
      <w:ind w:left="0" w:firstLine="0"/>
      <w:jc w:val="center"/>
      <w:rPr>
        <w:rFonts w:ascii="Times New Roman" w:hAnsi="Times New Roman" w:cs="Times New Roman"/>
        <w:b/>
        <w:bCs/>
        <w:i/>
        <w:iCs/>
        <w:sz w:val="20"/>
        <w:szCs w:val="20"/>
      </w:rPr>
    </w:pPr>
    <w:r>
      <w:rPr>
        <w:rFonts w:ascii="Times New Roman" w:hAnsi="Times New Roman" w:cs="Times New Roman"/>
        <w:b/>
        <w:bCs/>
        <w:i/>
        <w:iCs/>
        <w:sz w:val="20"/>
        <w:szCs w:val="20"/>
      </w:rPr>
      <w:t>Specyfikacja Istotnych Warunków Zamówienia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89D2B2C0"/>
    <w:lvl w:ilvl="0">
      <w:start w:val="1"/>
      <w:numFmt w:val="bullet"/>
      <w:lvlText w:val=""/>
      <w:lvlJc w:val="left"/>
      <w:pPr>
        <w:tabs>
          <w:tab w:val="num" w:pos="1275"/>
        </w:tabs>
        <w:ind w:left="1275" w:hanging="360"/>
      </w:pPr>
      <w:rPr>
        <w:rFonts w:ascii="Symbol" w:hAnsi="Symbol" w:cs="Symbol" w:hint="default"/>
      </w:rPr>
    </w:lvl>
  </w:abstractNum>
  <w:abstractNum w:abstractNumId="1">
    <w:nsid w:val="FFFFFF82"/>
    <w:multiLevelType w:val="singleLevel"/>
    <w:tmpl w:val="CC4AE6E4"/>
    <w:lvl w:ilvl="0">
      <w:start w:val="1"/>
      <w:numFmt w:val="bullet"/>
      <w:lvlText w:val=""/>
      <w:lvlJc w:val="left"/>
      <w:pPr>
        <w:tabs>
          <w:tab w:val="num" w:pos="926"/>
        </w:tabs>
        <w:ind w:left="926" w:hanging="360"/>
      </w:pPr>
      <w:rPr>
        <w:rFonts w:ascii="Symbol" w:hAnsi="Symbol" w:cs="Symbol" w:hint="default"/>
      </w:rPr>
    </w:lvl>
  </w:abstractNum>
  <w:abstractNum w:abstractNumId="2">
    <w:nsid w:val="FFFFFF83"/>
    <w:multiLevelType w:val="singleLevel"/>
    <w:tmpl w:val="0BB0B1CC"/>
    <w:lvl w:ilvl="0">
      <w:start w:val="1"/>
      <w:numFmt w:val="bullet"/>
      <w:lvlText w:val=""/>
      <w:lvlJc w:val="left"/>
      <w:pPr>
        <w:tabs>
          <w:tab w:val="num" w:pos="643"/>
        </w:tabs>
        <w:ind w:left="643" w:hanging="360"/>
      </w:pPr>
      <w:rPr>
        <w:rFonts w:ascii="Symbol" w:hAnsi="Symbol" w:cs="Symbol" w:hint="default"/>
      </w:rPr>
    </w:lvl>
  </w:abstractNum>
  <w:abstractNum w:abstractNumId="3">
    <w:nsid w:val="FFFFFF89"/>
    <w:multiLevelType w:val="singleLevel"/>
    <w:tmpl w:val="B7ACE756"/>
    <w:lvl w:ilvl="0">
      <w:start w:val="1"/>
      <w:numFmt w:val="bullet"/>
      <w:lvlText w:val=""/>
      <w:lvlJc w:val="left"/>
      <w:pPr>
        <w:tabs>
          <w:tab w:val="num" w:pos="360"/>
        </w:tabs>
        <w:ind w:left="360" w:hanging="360"/>
      </w:pPr>
      <w:rPr>
        <w:rFonts w:ascii="Symbol" w:hAnsi="Symbol" w:cs="Symbol" w:hint="default"/>
      </w:rPr>
    </w:lvl>
  </w:abstractNum>
  <w:abstractNum w:abstractNumId="4">
    <w:nsid w:val="00000004"/>
    <w:multiLevelType w:val="singleLevel"/>
    <w:tmpl w:val="00000004"/>
    <w:name w:val="WW8Num4"/>
    <w:lvl w:ilvl="0">
      <w:start w:val="1"/>
      <w:numFmt w:val="decimal"/>
      <w:lvlText w:val="%1."/>
      <w:lvlJc w:val="left"/>
      <w:pPr>
        <w:tabs>
          <w:tab w:val="num" w:pos="0"/>
        </w:tabs>
        <w:ind w:left="1789" w:hanging="360"/>
      </w:pPr>
      <w:rPr>
        <w:b w:val="0"/>
        <w:bCs w:val="0"/>
      </w:rPr>
    </w:lvl>
  </w:abstractNum>
  <w:abstractNum w:abstractNumId="5">
    <w:nsid w:val="0000000A"/>
    <w:multiLevelType w:val="multilevel"/>
    <w:tmpl w:val="0000000A"/>
    <w:name w:val="WW8Num10"/>
    <w:lvl w:ilvl="0">
      <w:start w:val="1"/>
      <w:numFmt w:val="bullet"/>
      <w:lvlText w:val=""/>
      <w:lvlJc w:val="left"/>
      <w:pPr>
        <w:tabs>
          <w:tab w:val="num" w:pos="720"/>
        </w:tabs>
      </w:pPr>
      <w:rPr>
        <w:rFonts w:ascii="Symbol" w:hAnsi="Symbol" w:cs="Symbol"/>
        <w:sz w:val="24"/>
        <w:szCs w:val="24"/>
      </w:rPr>
    </w:lvl>
    <w:lvl w:ilvl="1">
      <w:start w:val="1"/>
      <w:numFmt w:val="bullet"/>
      <w:lvlText w:val="◦"/>
      <w:lvlJc w:val="left"/>
      <w:pPr>
        <w:tabs>
          <w:tab w:val="num" w:pos="1080"/>
        </w:tabs>
      </w:pPr>
      <w:rPr>
        <w:rFonts w:ascii="OpenSymbol" w:hAnsi="OpenSymbol" w:cs="OpenSymbol"/>
        <w:b/>
        <w:bCs/>
      </w:rPr>
    </w:lvl>
    <w:lvl w:ilvl="2">
      <w:start w:val="1"/>
      <w:numFmt w:val="bullet"/>
      <w:lvlText w:val="▪"/>
      <w:lvlJc w:val="left"/>
      <w:pPr>
        <w:tabs>
          <w:tab w:val="num" w:pos="1440"/>
        </w:tabs>
      </w:pPr>
      <w:rPr>
        <w:rFonts w:ascii="OpenSymbol" w:hAnsi="OpenSymbol" w:cs="OpenSymbol"/>
        <w:b/>
        <w:bCs/>
      </w:rPr>
    </w:lvl>
    <w:lvl w:ilvl="3">
      <w:start w:val="1"/>
      <w:numFmt w:val="bullet"/>
      <w:lvlText w:val=""/>
      <w:lvlJc w:val="left"/>
      <w:pPr>
        <w:tabs>
          <w:tab w:val="num" w:pos="1800"/>
        </w:tabs>
      </w:pPr>
      <w:rPr>
        <w:rFonts w:ascii="Symbol" w:hAnsi="Symbol" w:cs="Symbol"/>
        <w:sz w:val="24"/>
        <w:szCs w:val="24"/>
      </w:rPr>
    </w:lvl>
    <w:lvl w:ilvl="4">
      <w:start w:val="1"/>
      <w:numFmt w:val="bullet"/>
      <w:lvlText w:val="◦"/>
      <w:lvlJc w:val="left"/>
      <w:pPr>
        <w:tabs>
          <w:tab w:val="num" w:pos="2160"/>
        </w:tabs>
      </w:pPr>
      <w:rPr>
        <w:rFonts w:ascii="OpenSymbol" w:hAnsi="OpenSymbol" w:cs="OpenSymbol"/>
        <w:b/>
        <w:bCs/>
      </w:rPr>
    </w:lvl>
    <w:lvl w:ilvl="5">
      <w:start w:val="1"/>
      <w:numFmt w:val="bullet"/>
      <w:lvlText w:val="▪"/>
      <w:lvlJc w:val="left"/>
      <w:pPr>
        <w:tabs>
          <w:tab w:val="num" w:pos="2520"/>
        </w:tabs>
      </w:pPr>
      <w:rPr>
        <w:rFonts w:ascii="OpenSymbol" w:hAnsi="OpenSymbol" w:cs="OpenSymbol"/>
        <w:b/>
        <w:bCs/>
      </w:rPr>
    </w:lvl>
    <w:lvl w:ilvl="6">
      <w:start w:val="1"/>
      <w:numFmt w:val="bullet"/>
      <w:lvlText w:val=""/>
      <w:lvlJc w:val="left"/>
      <w:pPr>
        <w:tabs>
          <w:tab w:val="num" w:pos="2880"/>
        </w:tabs>
      </w:pPr>
      <w:rPr>
        <w:rFonts w:ascii="Symbol" w:hAnsi="Symbol" w:cs="Symbol"/>
        <w:sz w:val="24"/>
        <w:szCs w:val="24"/>
      </w:rPr>
    </w:lvl>
    <w:lvl w:ilvl="7">
      <w:start w:val="1"/>
      <w:numFmt w:val="bullet"/>
      <w:lvlText w:val="◦"/>
      <w:lvlJc w:val="left"/>
      <w:pPr>
        <w:tabs>
          <w:tab w:val="num" w:pos="3240"/>
        </w:tabs>
      </w:pPr>
      <w:rPr>
        <w:rFonts w:ascii="OpenSymbol" w:hAnsi="OpenSymbol" w:cs="OpenSymbol"/>
        <w:b/>
        <w:bCs/>
      </w:rPr>
    </w:lvl>
    <w:lvl w:ilvl="8">
      <w:start w:val="1"/>
      <w:numFmt w:val="bullet"/>
      <w:lvlText w:val="▪"/>
      <w:lvlJc w:val="left"/>
      <w:pPr>
        <w:tabs>
          <w:tab w:val="num" w:pos="3600"/>
        </w:tabs>
      </w:pPr>
      <w:rPr>
        <w:rFonts w:ascii="OpenSymbol" w:hAnsi="OpenSymbol" w:cs="OpenSymbol"/>
        <w:b/>
        <w:bCs/>
      </w:rPr>
    </w:lvl>
  </w:abstractNum>
  <w:abstractNum w:abstractNumId="6">
    <w:nsid w:val="0000000B"/>
    <w:multiLevelType w:val="singleLevel"/>
    <w:tmpl w:val="EDAEAFF0"/>
    <w:name w:val="WW8Num3"/>
    <w:lvl w:ilvl="0">
      <w:start w:val="1"/>
      <w:numFmt w:val="lowerLetter"/>
      <w:lvlText w:val="%1)"/>
      <w:lvlJc w:val="left"/>
      <w:pPr>
        <w:tabs>
          <w:tab w:val="num" w:pos="0"/>
        </w:tabs>
        <w:ind w:left="1854" w:hanging="360"/>
      </w:pPr>
      <w:rPr>
        <w:rFonts w:ascii="Times New Roman" w:eastAsia="Times New Roman" w:hAnsi="Times New Roman"/>
      </w:rPr>
    </w:lvl>
  </w:abstractNum>
  <w:abstractNum w:abstractNumId="7">
    <w:nsid w:val="0000000F"/>
    <w:multiLevelType w:val="multilevel"/>
    <w:tmpl w:val="4B6E1608"/>
    <w:name w:val="WW8Num11"/>
    <w:lvl w:ilvl="0">
      <w:start w:val="1"/>
      <w:numFmt w:val="lowerLetter"/>
      <w:lvlText w:val="%1)"/>
      <w:lvlJc w:val="left"/>
      <w:pPr>
        <w:tabs>
          <w:tab w:val="num" w:pos="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19"/>
    <w:multiLevelType w:val="singleLevel"/>
    <w:tmpl w:val="AE0A6208"/>
    <w:lvl w:ilvl="0">
      <w:start w:val="1"/>
      <w:numFmt w:val="lowerLetter"/>
      <w:lvlText w:val="%1)"/>
      <w:lvlJc w:val="left"/>
      <w:pPr>
        <w:tabs>
          <w:tab w:val="num" w:pos="0"/>
        </w:tabs>
        <w:ind w:left="2880" w:hanging="360"/>
      </w:pPr>
      <w:rPr>
        <w:rFonts w:ascii="Times New Roman" w:eastAsia="Times New Roman" w:hAnsi="Times New Roman"/>
        <w:sz w:val="24"/>
        <w:szCs w:val="24"/>
      </w:rPr>
    </w:lvl>
  </w:abstractNum>
  <w:abstractNum w:abstractNumId="9">
    <w:nsid w:val="0000001A"/>
    <w:multiLevelType w:val="singleLevel"/>
    <w:tmpl w:val="0000001A"/>
    <w:name w:val="WW8Num25"/>
    <w:lvl w:ilvl="0">
      <w:start w:val="1"/>
      <w:numFmt w:val="decimal"/>
      <w:lvlText w:val="%1."/>
      <w:lvlJc w:val="left"/>
      <w:pPr>
        <w:tabs>
          <w:tab w:val="num" w:pos="0"/>
        </w:tabs>
        <w:ind w:left="1854" w:hanging="360"/>
      </w:pPr>
    </w:lvl>
  </w:abstractNum>
  <w:abstractNum w:abstractNumId="10">
    <w:nsid w:val="00000021"/>
    <w:multiLevelType w:val="multilevel"/>
    <w:tmpl w:val="60AE835C"/>
    <w:name w:val="WW8Num26"/>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b/>
        <w:bCs/>
        <w:color w:val="00000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737143"/>
    <w:multiLevelType w:val="multilevel"/>
    <w:tmpl w:val="51021DB0"/>
    <w:lvl w:ilvl="0">
      <w:start w:val="1"/>
      <w:numFmt w:val="decimal"/>
      <w:lvlText w:val="%1."/>
      <w:lvlJc w:val="left"/>
      <w:pPr>
        <w:tabs>
          <w:tab w:val="num" w:pos="0"/>
        </w:tabs>
        <w:ind w:left="720" w:hanging="360"/>
      </w:pPr>
      <w:rPr>
        <w:rFonts w:ascii="Times New Roman" w:hAnsi="Times New Roman" w:cs="Times New Roman" w:hint="default"/>
        <w:b w:val="0"/>
        <w:bCs w:val="0"/>
      </w:rPr>
    </w:lvl>
    <w:lvl w:ilvl="1">
      <w:start w:val="1"/>
      <w:numFmt w:val="decimal"/>
      <w:isLgl/>
      <w:lvlText w:val="%2."/>
      <w:lvlJc w:val="left"/>
      <w:pPr>
        <w:tabs>
          <w:tab w:val="num" w:pos="0"/>
        </w:tabs>
        <w:ind w:left="928" w:hanging="360"/>
      </w:pPr>
      <w:rPr>
        <w:rFonts w:ascii="Times New Roman" w:eastAsia="Times New Roman" w:hAnsi="Times New Roman" w:hint="default"/>
        <w:b w:val="0"/>
        <w:bCs w:val="0"/>
        <w:color w:val="000000"/>
        <w:sz w:val="22"/>
        <w:szCs w:val="22"/>
      </w:rPr>
    </w:lvl>
    <w:lvl w:ilvl="2">
      <w:start w:val="1"/>
      <w:numFmt w:val="decimal"/>
      <w:isLgl/>
      <w:lvlText w:val="%1.%2.%3."/>
      <w:lvlJc w:val="left"/>
      <w:pPr>
        <w:tabs>
          <w:tab w:val="num" w:pos="0"/>
        </w:tabs>
        <w:ind w:left="1944" w:hanging="720"/>
      </w:pPr>
      <w:rPr>
        <w:rFonts w:hint="default"/>
        <w:b w:val="0"/>
        <w:bCs w:val="0"/>
      </w:rPr>
    </w:lvl>
    <w:lvl w:ilvl="3">
      <w:start w:val="1"/>
      <w:numFmt w:val="decimal"/>
      <w:isLgl/>
      <w:lvlText w:val="%1.%2.%3.%4."/>
      <w:lvlJc w:val="left"/>
      <w:pPr>
        <w:tabs>
          <w:tab w:val="num" w:pos="0"/>
        </w:tabs>
        <w:ind w:left="2376" w:hanging="720"/>
      </w:pPr>
      <w:rPr>
        <w:rFonts w:hint="default"/>
        <w:b w:val="0"/>
        <w:bCs w:val="0"/>
      </w:rPr>
    </w:lvl>
    <w:lvl w:ilvl="4">
      <w:start w:val="1"/>
      <w:numFmt w:val="decimal"/>
      <w:isLgl/>
      <w:lvlText w:val="%1.%2.%3.%4.%5."/>
      <w:lvlJc w:val="left"/>
      <w:pPr>
        <w:tabs>
          <w:tab w:val="num" w:pos="0"/>
        </w:tabs>
        <w:ind w:left="3168" w:hanging="1080"/>
      </w:pPr>
      <w:rPr>
        <w:rFonts w:hint="default"/>
        <w:b/>
        <w:bCs/>
      </w:rPr>
    </w:lvl>
    <w:lvl w:ilvl="5">
      <w:start w:val="1"/>
      <w:numFmt w:val="decimal"/>
      <w:isLgl/>
      <w:lvlText w:val="%1.%2.%3.%4.%5.%6."/>
      <w:lvlJc w:val="left"/>
      <w:pPr>
        <w:tabs>
          <w:tab w:val="num" w:pos="0"/>
        </w:tabs>
        <w:ind w:left="3600" w:hanging="1080"/>
      </w:pPr>
      <w:rPr>
        <w:rFonts w:hint="default"/>
        <w:b/>
        <w:bCs/>
      </w:rPr>
    </w:lvl>
    <w:lvl w:ilvl="6">
      <w:start w:val="1"/>
      <w:numFmt w:val="decimal"/>
      <w:isLgl/>
      <w:lvlText w:val="%1.%2.%3.%4.%5.%6.%7."/>
      <w:lvlJc w:val="left"/>
      <w:pPr>
        <w:tabs>
          <w:tab w:val="num" w:pos="0"/>
        </w:tabs>
        <w:ind w:left="4392" w:hanging="1440"/>
      </w:pPr>
      <w:rPr>
        <w:rFonts w:hint="default"/>
        <w:b/>
        <w:bCs/>
      </w:rPr>
    </w:lvl>
    <w:lvl w:ilvl="7">
      <w:start w:val="1"/>
      <w:numFmt w:val="decimal"/>
      <w:isLgl/>
      <w:lvlText w:val="%1.%2.%3.%4.%5.%6.%7.%8."/>
      <w:lvlJc w:val="left"/>
      <w:pPr>
        <w:tabs>
          <w:tab w:val="num" w:pos="0"/>
        </w:tabs>
        <w:ind w:left="4824" w:hanging="1440"/>
      </w:pPr>
      <w:rPr>
        <w:rFonts w:hint="default"/>
        <w:b/>
        <w:bCs/>
      </w:rPr>
    </w:lvl>
    <w:lvl w:ilvl="8">
      <w:start w:val="1"/>
      <w:numFmt w:val="decimal"/>
      <w:isLgl/>
      <w:lvlText w:val="%1.%2.%3.%4.%5.%6.%7.%8.%9."/>
      <w:lvlJc w:val="left"/>
      <w:pPr>
        <w:tabs>
          <w:tab w:val="num" w:pos="0"/>
        </w:tabs>
        <w:ind w:left="5616" w:hanging="1800"/>
      </w:pPr>
      <w:rPr>
        <w:rFonts w:hint="default"/>
        <w:b/>
        <w:bCs/>
      </w:rPr>
    </w:lvl>
  </w:abstractNum>
  <w:abstractNum w:abstractNumId="12">
    <w:nsid w:val="03EC311F"/>
    <w:multiLevelType w:val="hybridMultilevel"/>
    <w:tmpl w:val="01544810"/>
    <w:lvl w:ilvl="0" w:tplc="C8A4CB78">
      <w:start w:val="1"/>
      <w:numFmt w:val="decimal"/>
      <w:lvlText w:val="%1)"/>
      <w:lvlJc w:val="left"/>
      <w:pPr>
        <w:tabs>
          <w:tab w:val="num" w:pos="360"/>
        </w:tabs>
        <w:ind w:left="360" w:hanging="360"/>
      </w:pPr>
      <w:rPr>
        <w:rFonts w:hint="default"/>
        <w:b/>
        <w:bCs/>
      </w:rPr>
    </w:lvl>
    <w:lvl w:ilvl="1" w:tplc="04150019">
      <w:start w:val="1"/>
      <w:numFmt w:val="lowerLetter"/>
      <w:lvlText w:val="%2."/>
      <w:lvlJc w:val="left"/>
      <w:pPr>
        <w:tabs>
          <w:tab w:val="num" w:pos="379"/>
        </w:tabs>
        <w:ind w:left="379" w:hanging="360"/>
      </w:pPr>
    </w:lvl>
    <w:lvl w:ilvl="2" w:tplc="0415001B">
      <w:start w:val="1"/>
      <w:numFmt w:val="lowerRoman"/>
      <w:lvlText w:val="%3."/>
      <w:lvlJc w:val="right"/>
      <w:pPr>
        <w:tabs>
          <w:tab w:val="num" w:pos="1099"/>
        </w:tabs>
        <w:ind w:left="1099" w:hanging="180"/>
      </w:pPr>
    </w:lvl>
    <w:lvl w:ilvl="3" w:tplc="0415000F">
      <w:start w:val="1"/>
      <w:numFmt w:val="decimal"/>
      <w:lvlText w:val="%4."/>
      <w:lvlJc w:val="left"/>
      <w:pPr>
        <w:tabs>
          <w:tab w:val="num" w:pos="1819"/>
        </w:tabs>
        <w:ind w:left="1819" w:hanging="360"/>
      </w:pPr>
    </w:lvl>
    <w:lvl w:ilvl="4" w:tplc="04150019">
      <w:start w:val="1"/>
      <w:numFmt w:val="lowerLetter"/>
      <w:lvlText w:val="%5."/>
      <w:lvlJc w:val="left"/>
      <w:pPr>
        <w:tabs>
          <w:tab w:val="num" w:pos="2539"/>
        </w:tabs>
        <w:ind w:left="2539" w:hanging="360"/>
      </w:pPr>
    </w:lvl>
    <w:lvl w:ilvl="5" w:tplc="0415001B">
      <w:start w:val="1"/>
      <w:numFmt w:val="lowerRoman"/>
      <w:lvlText w:val="%6."/>
      <w:lvlJc w:val="right"/>
      <w:pPr>
        <w:tabs>
          <w:tab w:val="num" w:pos="3259"/>
        </w:tabs>
        <w:ind w:left="3259" w:hanging="180"/>
      </w:pPr>
    </w:lvl>
    <w:lvl w:ilvl="6" w:tplc="0415000F">
      <w:start w:val="1"/>
      <w:numFmt w:val="decimal"/>
      <w:lvlText w:val="%7."/>
      <w:lvlJc w:val="left"/>
      <w:pPr>
        <w:tabs>
          <w:tab w:val="num" w:pos="3979"/>
        </w:tabs>
        <w:ind w:left="3979" w:hanging="360"/>
      </w:pPr>
    </w:lvl>
    <w:lvl w:ilvl="7" w:tplc="04150019">
      <w:start w:val="1"/>
      <w:numFmt w:val="lowerLetter"/>
      <w:lvlText w:val="%8."/>
      <w:lvlJc w:val="left"/>
      <w:pPr>
        <w:tabs>
          <w:tab w:val="num" w:pos="4699"/>
        </w:tabs>
        <w:ind w:left="4699" w:hanging="360"/>
      </w:pPr>
    </w:lvl>
    <w:lvl w:ilvl="8" w:tplc="0415001B">
      <w:start w:val="1"/>
      <w:numFmt w:val="lowerRoman"/>
      <w:lvlText w:val="%9."/>
      <w:lvlJc w:val="right"/>
      <w:pPr>
        <w:tabs>
          <w:tab w:val="num" w:pos="5419"/>
        </w:tabs>
        <w:ind w:left="5419" w:hanging="180"/>
      </w:pPr>
    </w:lvl>
  </w:abstractNum>
  <w:abstractNum w:abstractNumId="13">
    <w:nsid w:val="058E3AA9"/>
    <w:multiLevelType w:val="multilevel"/>
    <w:tmpl w:val="36E43E10"/>
    <w:lvl w:ilvl="0">
      <w:start w:val="14"/>
      <w:numFmt w:val="decimal"/>
      <w:lvlText w:val="%1."/>
      <w:lvlJc w:val="left"/>
      <w:pPr>
        <w:tabs>
          <w:tab w:val="num" w:pos="0"/>
        </w:tabs>
        <w:ind w:left="720" w:hanging="360"/>
      </w:pPr>
      <w:rPr>
        <w:rFonts w:hint="default"/>
        <w:b/>
        <w:bCs/>
        <w:color w:val="auto"/>
      </w:rPr>
    </w:lvl>
    <w:lvl w:ilvl="1">
      <w:start w:val="1"/>
      <w:numFmt w:val="decimal"/>
      <w:isLgl/>
      <w:lvlText w:val="%2."/>
      <w:lvlJc w:val="left"/>
      <w:pPr>
        <w:tabs>
          <w:tab w:val="num" w:pos="0"/>
        </w:tabs>
        <w:ind w:left="928" w:hanging="360"/>
      </w:pPr>
      <w:rPr>
        <w:rFonts w:ascii="Times New Roman" w:eastAsia="Times New Roman" w:hAnsi="Times New Roman" w:hint="default"/>
        <w:b w:val="0"/>
        <w:bCs w:val="0"/>
        <w:strike w:val="0"/>
        <w:color w:val="000000"/>
        <w:sz w:val="22"/>
        <w:szCs w:val="22"/>
      </w:rPr>
    </w:lvl>
    <w:lvl w:ilvl="2">
      <w:start w:val="1"/>
      <w:numFmt w:val="decimal"/>
      <w:isLgl/>
      <w:lvlText w:val="%1.%2.%3."/>
      <w:lvlJc w:val="left"/>
      <w:pPr>
        <w:tabs>
          <w:tab w:val="num" w:pos="0"/>
        </w:tabs>
        <w:ind w:left="1944" w:hanging="720"/>
      </w:pPr>
      <w:rPr>
        <w:rFonts w:hint="default"/>
        <w:b w:val="0"/>
        <w:bCs w:val="0"/>
      </w:rPr>
    </w:lvl>
    <w:lvl w:ilvl="3">
      <w:start w:val="1"/>
      <w:numFmt w:val="decimal"/>
      <w:isLgl/>
      <w:lvlText w:val="%1.%2.%3.%4."/>
      <w:lvlJc w:val="left"/>
      <w:pPr>
        <w:tabs>
          <w:tab w:val="num" w:pos="0"/>
        </w:tabs>
        <w:ind w:left="2376" w:hanging="720"/>
      </w:pPr>
      <w:rPr>
        <w:rFonts w:hint="default"/>
        <w:b w:val="0"/>
        <w:bCs w:val="0"/>
      </w:rPr>
    </w:lvl>
    <w:lvl w:ilvl="4">
      <w:start w:val="1"/>
      <w:numFmt w:val="decimal"/>
      <w:isLgl/>
      <w:lvlText w:val="%1.%2.%3.%4.%5."/>
      <w:lvlJc w:val="left"/>
      <w:pPr>
        <w:tabs>
          <w:tab w:val="num" w:pos="0"/>
        </w:tabs>
        <w:ind w:left="3168" w:hanging="1080"/>
      </w:pPr>
      <w:rPr>
        <w:rFonts w:hint="default"/>
        <w:b/>
        <w:bCs/>
      </w:rPr>
    </w:lvl>
    <w:lvl w:ilvl="5">
      <w:start w:val="1"/>
      <w:numFmt w:val="decimal"/>
      <w:isLgl/>
      <w:lvlText w:val="%1.%2.%3.%4.%5.%6."/>
      <w:lvlJc w:val="left"/>
      <w:pPr>
        <w:tabs>
          <w:tab w:val="num" w:pos="0"/>
        </w:tabs>
        <w:ind w:left="3600" w:hanging="1080"/>
      </w:pPr>
      <w:rPr>
        <w:rFonts w:hint="default"/>
        <w:b/>
        <w:bCs/>
      </w:rPr>
    </w:lvl>
    <w:lvl w:ilvl="6">
      <w:start w:val="1"/>
      <w:numFmt w:val="decimal"/>
      <w:isLgl/>
      <w:lvlText w:val="%1.%2.%3.%4.%5.%6.%7."/>
      <w:lvlJc w:val="left"/>
      <w:pPr>
        <w:tabs>
          <w:tab w:val="num" w:pos="0"/>
        </w:tabs>
        <w:ind w:left="4392" w:hanging="1440"/>
      </w:pPr>
      <w:rPr>
        <w:rFonts w:hint="default"/>
        <w:b/>
        <w:bCs/>
      </w:rPr>
    </w:lvl>
    <w:lvl w:ilvl="7">
      <w:start w:val="1"/>
      <w:numFmt w:val="decimal"/>
      <w:isLgl/>
      <w:lvlText w:val="%1.%2.%3.%4.%5.%6.%7.%8."/>
      <w:lvlJc w:val="left"/>
      <w:pPr>
        <w:tabs>
          <w:tab w:val="num" w:pos="0"/>
        </w:tabs>
        <w:ind w:left="4824" w:hanging="1440"/>
      </w:pPr>
      <w:rPr>
        <w:rFonts w:hint="default"/>
        <w:b/>
        <w:bCs/>
      </w:rPr>
    </w:lvl>
    <w:lvl w:ilvl="8">
      <w:start w:val="1"/>
      <w:numFmt w:val="decimal"/>
      <w:isLgl/>
      <w:lvlText w:val="%1.%2.%3.%4.%5.%6.%7.%8.%9."/>
      <w:lvlJc w:val="left"/>
      <w:pPr>
        <w:tabs>
          <w:tab w:val="num" w:pos="0"/>
        </w:tabs>
        <w:ind w:left="5616" w:hanging="1800"/>
      </w:pPr>
      <w:rPr>
        <w:rFonts w:hint="default"/>
        <w:b/>
        <w:bCs/>
      </w:rPr>
    </w:lvl>
  </w:abstractNum>
  <w:abstractNum w:abstractNumId="14">
    <w:nsid w:val="06563A01"/>
    <w:multiLevelType w:val="hybridMultilevel"/>
    <w:tmpl w:val="1CF8D31A"/>
    <w:lvl w:ilvl="0" w:tplc="FFFFFFFF">
      <w:start w:val="1"/>
      <w:numFmt w:val="decimal"/>
      <w:lvlText w:val="%1)"/>
      <w:lvlJc w:val="left"/>
      <w:pPr>
        <w:ind w:left="1364" w:hanging="360"/>
      </w:pPr>
      <w:rPr>
        <w:rFonts w:hint="default"/>
        <w:b/>
        <w:bCs/>
        <w:i/>
        <w:iCs/>
      </w:rPr>
    </w:lvl>
    <w:lvl w:ilvl="1" w:tplc="451A7C84">
      <w:start w:val="1"/>
      <w:numFmt w:val="lowerLetter"/>
      <w:lvlText w:val="%2)"/>
      <w:lvlJc w:val="left"/>
      <w:pPr>
        <w:tabs>
          <w:tab w:val="num" w:pos="2084"/>
        </w:tabs>
        <w:ind w:left="2084" w:hanging="360"/>
      </w:pPr>
      <w:rPr>
        <w:rFonts w:hint="default"/>
        <w:b w:val="0"/>
        <w:bCs w:val="0"/>
      </w:rPr>
    </w:lvl>
    <w:lvl w:ilvl="2" w:tplc="FFFFFFFF">
      <w:start w:val="1"/>
      <w:numFmt w:val="lowerRoman"/>
      <w:lvlText w:val="%3."/>
      <w:lvlJc w:val="right"/>
      <w:pPr>
        <w:ind w:left="2804" w:hanging="180"/>
      </w:pPr>
    </w:lvl>
    <w:lvl w:ilvl="3" w:tplc="FFFFFFFF">
      <w:start w:val="1"/>
      <w:numFmt w:val="decimal"/>
      <w:lvlText w:val="%4."/>
      <w:lvlJc w:val="left"/>
      <w:pPr>
        <w:ind w:left="3524" w:hanging="360"/>
      </w:pPr>
    </w:lvl>
    <w:lvl w:ilvl="4" w:tplc="FFFFFFFF">
      <w:start w:val="1"/>
      <w:numFmt w:val="lowerLetter"/>
      <w:lvlText w:val="%5."/>
      <w:lvlJc w:val="left"/>
      <w:pPr>
        <w:ind w:left="4244" w:hanging="360"/>
      </w:pPr>
    </w:lvl>
    <w:lvl w:ilvl="5" w:tplc="FFFFFFFF">
      <w:start w:val="1"/>
      <w:numFmt w:val="lowerRoman"/>
      <w:lvlText w:val="%6."/>
      <w:lvlJc w:val="right"/>
      <w:pPr>
        <w:ind w:left="4964" w:hanging="180"/>
      </w:pPr>
    </w:lvl>
    <w:lvl w:ilvl="6" w:tplc="FFFFFFFF">
      <w:start w:val="1"/>
      <w:numFmt w:val="decimal"/>
      <w:lvlText w:val="%7."/>
      <w:lvlJc w:val="left"/>
      <w:pPr>
        <w:ind w:left="5684" w:hanging="360"/>
      </w:pPr>
    </w:lvl>
    <w:lvl w:ilvl="7" w:tplc="FFFFFFFF">
      <w:start w:val="1"/>
      <w:numFmt w:val="lowerLetter"/>
      <w:lvlText w:val="%8."/>
      <w:lvlJc w:val="left"/>
      <w:pPr>
        <w:ind w:left="6404" w:hanging="360"/>
      </w:pPr>
    </w:lvl>
    <w:lvl w:ilvl="8" w:tplc="FFFFFFFF">
      <w:start w:val="1"/>
      <w:numFmt w:val="lowerRoman"/>
      <w:lvlText w:val="%9."/>
      <w:lvlJc w:val="right"/>
      <w:pPr>
        <w:ind w:left="7124" w:hanging="180"/>
      </w:pPr>
    </w:lvl>
  </w:abstractNum>
  <w:abstractNum w:abstractNumId="15">
    <w:nsid w:val="06BA2EC0"/>
    <w:multiLevelType w:val="hybridMultilevel"/>
    <w:tmpl w:val="0D164B36"/>
    <w:lvl w:ilvl="0" w:tplc="4AD0940C">
      <w:start w:val="4"/>
      <w:numFmt w:val="decimal"/>
      <w:lvlText w:val="%1)"/>
      <w:lvlJc w:val="left"/>
      <w:pPr>
        <w:tabs>
          <w:tab w:val="num" w:pos="1421"/>
        </w:tabs>
        <w:ind w:left="1421" w:hanging="360"/>
      </w:pPr>
      <w:rPr>
        <w:rFonts w:hint="default"/>
        <w:b/>
        <w:bCs/>
      </w:rPr>
    </w:lvl>
    <w:lvl w:ilvl="1" w:tplc="0415000F">
      <w:start w:val="1"/>
      <w:numFmt w:val="decimal"/>
      <w:lvlText w:val="%2."/>
      <w:lvlJc w:val="left"/>
      <w:pPr>
        <w:tabs>
          <w:tab w:val="num" w:pos="1440"/>
        </w:tabs>
        <w:ind w:left="1440" w:hanging="360"/>
      </w:pPr>
      <w:rPr>
        <w:rFonts w:hint="default"/>
        <w:b/>
        <w:bCs/>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0A9B026B"/>
    <w:multiLevelType w:val="multilevel"/>
    <w:tmpl w:val="EF9485F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0DB7450C"/>
    <w:multiLevelType w:val="hybridMultilevel"/>
    <w:tmpl w:val="59020932"/>
    <w:name w:val="WW8Num152"/>
    <w:lvl w:ilvl="0" w:tplc="42E23688">
      <w:start w:val="17"/>
      <w:numFmt w:val="decimal"/>
      <w:lvlText w:val="%1."/>
      <w:lvlJc w:val="left"/>
      <w:pPr>
        <w:tabs>
          <w:tab w:val="num" w:pos="0"/>
        </w:tabs>
        <w:ind w:left="54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0E6D1F12"/>
    <w:multiLevelType w:val="singleLevel"/>
    <w:tmpl w:val="AE34AFC2"/>
    <w:lvl w:ilvl="0">
      <w:start w:val="1"/>
      <w:numFmt w:val="upperRoman"/>
      <w:pStyle w:val="Heading2"/>
      <w:lvlText w:val="%1."/>
      <w:lvlJc w:val="left"/>
      <w:pPr>
        <w:tabs>
          <w:tab w:val="num" w:pos="720"/>
        </w:tabs>
        <w:ind w:left="360" w:hanging="360"/>
      </w:pPr>
      <w:rPr>
        <w:rFonts w:ascii="Times New Roman" w:hAnsi="Times New Roman" w:cs="Times New Roman" w:hint="default"/>
        <w:b/>
        <w:bCs/>
        <w:i/>
        <w:iCs/>
        <w:sz w:val="24"/>
        <w:szCs w:val="24"/>
      </w:rPr>
    </w:lvl>
  </w:abstractNum>
  <w:abstractNum w:abstractNumId="19">
    <w:nsid w:val="0EE75B2F"/>
    <w:multiLevelType w:val="hybridMultilevel"/>
    <w:tmpl w:val="BD388D24"/>
    <w:lvl w:ilvl="0" w:tplc="54908B4A">
      <w:start w:val="1"/>
      <w:numFmt w:val="decimal"/>
      <w:lvlText w:val="%1)"/>
      <w:lvlJc w:val="left"/>
      <w:pPr>
        <w:tabs>
          <w:tab w:val="num" w:pos="1080"/>
        </w:tabs>
        <w:ind w:left="1080" w:hanging="360"/>
      </w:pPr>
      <w:rPr>
        <w:rFonts w:hint="default"/>
        <w:b w:val="0"/>
        <w:bCs w:val="0"/>
      </w:rPr>
    </w:lvl>
    <w:lvl w:ilvl="1" w:tplc="5BB83440">
      <w:start w:val="7"/>
      <w:numFmt w:val="decimal"/>
      <w:lvlText w:val="%2."/>
      <w:lvlJc w:val="left"/>
      <w:pPr>
        <w:tabs>
          <w:tab w:val="num" w:pos="800"/>
        </w:tabs>
        <w:ind w:left="800" w:hanging="360"/>
      </w:pPr>
      <w:rPr>
        <w:rFonts w:ascii="Times New Roman" w:eastAsia="Times New Roman" w:hAnsi="Times New Roman" w:hint="default"/>
        <w:b w:val="0"/>
        <w:bCs w:val="0"/>
      </w:rPr>
    </w:lvl>
    <w:lvl w:ilvl="2" w:tplc="80C47086">
      <w:start w:val="1"/>
      <w:numFmt w:val="lowerLetter"/>
      <w:lvlText w:val="%3)"/>
      <w:lvlJc w:val="right"/>
      <w:pPr>
        <w:tabs>
          <w:tab w:val="num" w:pos="730"/>
        </w:tabs>
        <w:ind w:left="730" w:hanging="180"/>
      </w:pPr>
      <w:rPr>
        <w:rFonts w:ascii="Times New Roman" w:eastAsia="Times New Roman" w:hAnsi="Times New Roman"/>
        <w:b w:val="0"/>
        <w:bCs w:val="0"/>
        <w:strike w:val="0"/>
      </w:rPr>
    </w:lvl>
    <w:lvl w:ilvl="3" w:tplc="0415000F">
      <w:start w:val="1"/>
      <w:numFmt w:val="decimal"/>
      <w:lvlText w:val="%4."/>
      <w:lvlJc w:val="left"/>
      <w:pPr>
        <w:tabs>
          <w:tab w:val="num" w:pos="3420"/>
        </w:tabs>
        <w:ind w:left="3420" w:hanging="360"/>
      </w:pPr>
    </w:lvl>
    <w:lvl w:ilvl="4" w:tplc="04150019">
      <w:start w:val="1"/>
      <w:numFmt w:val="lowerLetter"/>
      <w:lvlText w:val="%5."/>
      <w:lvlJc w:val="left"/>
      <w:pPr>
        <w:tabs>
          <w:tab w:val="num" w:pos="4140"/>
        </w:tabs>
        <w:ind w:left="4140" w:hanging="360"/>
      </w:pPr>
    </w:lvl>
    <w:lvl w:ilvl="5" w:tplc="0415001B">
      <w:start w:val="1"/>
      <w:numFmt w:val="lowerRoman"/>
      <w:lvlText w:val="%6."/>
      <w:lvlJc w:val="right"/>
      <w:pPr>
        <w:tabs>
          <w:tab w:val="num" w:pos="4860"/>
        </w:tabs>
        <w:ind w:left="4860" w:hanging="180"/>
      </w:pPr>
    </w:lvl>
    <w:lvl w:ilvl="6" w:tplc="0415000F">
      <w:start w:val="1"/>
      <w:numFmt w:val="decimal"/>
      <w:lvlText w:val="%7."/>
      <w:lvlJc w:val="left"/>
      <w:pPr>
        <w:tabs>
          <w:tab w:val="num" w:pos="5580"/>
        </w:tabs>
        <w:ind w:left="5580" w:hanging="360"/>
      </w:pPr>
    </w:lvl>
    <w:lvl w:ilvl="7" w:tplc="04150019">
      <w:start w:val="1"/>
      <w:numFmt w:val="lowerLetter"/>
      <w:lvlText w:val="%8."/>
      <w:lvlJc w:val="left"/>
      <w:pPr>
        <w:tabs>
          <w:tab w:val="num" w:pos="6300"/>
        </w:tabs>
        <w:ind w:left="6300" w:hanging="360"/>
      </w:pPr>
    </w:lvl>
    <w:lvl w:ilvl="8" w:tplc="0415001B">
      <w:start w:val="1"/>
      <w:numFmt w:val="lowerRoman"/>
      <w:lvlText w:val="%9."/>
      <w:lvlJc w:val="right"/>
      <w:pPr>
        <w:tabs>
          <w:tab w:val="num" w:pos="7020"/>
        </w:tabs>
        <w:ind w:left="7020" w:hanging="180"/>
      </w:pPr>
    </w:lvl>
  </w:abstractNum>
  <w:abstractNum w:abstractNumId="20">
    <w:nsid w:val="10C92E30"/>
    <w:multiLevelType w:val="hybridMultilevel"/>
    <w:tmpl w:val="31585E30"/>
    <w:lvl w:ilvl="0" w:tplc="6B180C9C">
      <w:start w:val="1"/>
      <w:numFmt w:val="decimal"/>
      <w:lvlText w:val="%1)"/>
      <w:lvlJc w:val="left"/>
      <w:pPr>
        <w:tabs>
          <w:tab w:val="num" w:pos="600"/>
        </w:tabs>
        <w:ind w:left="600" w:hanging="360"/>
      </w:pPr>
      <w:rPr>
        <w:rFonts w:hint="default"/>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21">
    <w:nsid w:val="12464A1D"/>
    <w:multiLevelType w:val="hybridMultilevel"/>
    <w:tmpl w:val="98325620"/>
    <w:lvl w:ilvl="0" w:tplc="D03E5AC8">
      <w:start w:val="1"/>
      <w:numFmt w:val="lowerLetter"/>
      <w:lvlText w:val="%1)"/>
      <w:lvlJc w:val="left"/>
      <w:pPr>
        <w:tabs>
          <w:tab w:val="num" w:pos="1778"/>
        </w:tabs>
        <w:ind w:left="1778" w:hanging="360"/>
      </w:pPr>
      <w:rPr>
        <w:rFonts w:ascii="Times New Roman" w:eastAsia="Times New Roman" w:hAnsi="Times New Roman"/>
      </w:rPr>
    </w:lvl>
    <w:lvl w:ilvl="1" w:tplc="04150019">
      <w:start w:val="1"/>
      <w:numFmt w:val="bullet"/>
      <w:lvlText w:val=""/>
      <w:lvlJc w:val="left"/>
      <w:pPr>
        <w:tabs>
          <w:tab w:val="num" w:pos="1800"/>
        </w:tabs>
        <w:ind w:left="1800" w:hanging="720"/>
      </w:pPr>
      <w:rPr>
        <w:rFonts w:ascii="Symbol" w:hAnsi="Symbol" w:cs="Symbol" w:hint="default"/>
      </w:rPr>
    </w:lvl>
    <w:lvl w:ilvl="2" w:tplc="0415001B">
      <w:start w:val="1"/>
      <w:numFmt w:val="decimal"/>
      <w:lvlText w:val="%3)"/>
      <w:lvlJc w:val="left"/>
      <w:pPr>
        <w:ind w:left="2340" w:hanging="360"/>
      </w:pPr>
      <w:rPr>
        <w:rFonts w:hint="default"/>
        <w:b w:val="0"/>
        <w:bCs w:val="0"/>
        <w:i w:val="0"/>
        <w:iCs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12D11960"/>
    <w:multiLevelType w:val="hybridMultilevel"/>
    <w:tmpl w:val="65DE8680"/>
    <w:lvl w:ilvl="0" w:tplc="DF1CDF7C">
      <w:start w:val="1"/>
      <w:numFmt w:val="bullet"/>
      <w:lvlText w:val=""/>
      <w:lvlJc w:val="left"/>
      <w:pPr>
        <w:tabs>
          <w:tab w:val="num" w:pos="1135"/>
        </w:tabs>
        <w:ind w:left="1135" w:hanging="284"/>
      </w:pPr>
      <w:rPr>
        <w:rFonts w:ascii="Symbol" w:hAnsi="Symbol" w:cs="Symbol" w:hint="default"/>
      </w:rPr>
    </w:lvl>
    <w:lvl w:ilvl="1" w:tplc="04150003">
      <w:start w:val="1"/>
      <w:numFmt w:val="bullet"/>
      <w:lvlText w:val="o"/>
      <w:lvlJc w:val="left"/>
      <w:pPr>
        <w:tabs>
          <w:tab w:val="num" w:pos="1554"/>
        </w:tabs>
        <w:ind w:left="1554" w:hanging="360"/>
      </w:pPr>
      <w:rPr>
        <w:rFonts w:ascii="Courier New" w:hAnsi="Courier New" w:cs="Courier New" w:hint="default"/>
      </w:rPr>
    </w:lvl>
    <w:lvl w:ilvl="2" w:tplc="04150005">
      <w:start w:val="1"/>
      <w:numFmt w:val="bullet"/>
      <w:lvlText w:val=""/>
      <w:lvlJc w:val="left"/>
      <w:pPr>
        <w:tabs>
          <w:tab w:val="num" w:pos="2274"/>
        </w:tabs>
        <w:ind w:left="2274" w:hanging="360"/>
      </w:pPr>
      <w:rPr>
        <w:rFonts w:ascii="Wingdings" w:hAnsi="Wingdings" w:cs="Wingdings" w:hint="default"/>
      </w:rPr>
    </w:lvl>
    <w:lvl w:ilvl="3" w:tplc="04150001">
      <w:start w:val="1"/>
      <w:numFmt w:val="bullet"/>
      <w:lvlText w:val=""/>
      <w:lvlJc w:val="left"/>
      <w:pPr>
        <w:tabs>
          <w:tab w:val="num" w:pos="2994"/>
        </w:tabs>
        <w:ind w:left="2994" w:hanging="360"/>
      </w:pPr>
      <w:rPr>
        <w:rFonts w:ascii="Symbol" w:hAnsi="Symbol" w:cs="Symbol" w:hint="default"/>
      </w:rPr>
    </w:lvl>
    <w:lvl w:ilvl="4" w:tplc="04150003">
      <w:start w:val="1"/>
      <w:numFmt w:val="bullet"/>
      <w:lvlText w:val="o"/>
      <w:lvlJc w:val="left"/>
      <w:pPr>
        <w:tabs>
          <w:tab w:val="num" w:pos="3714"/>
        </w:tabs>
        <w:ind w:left="3714" w:hanging="360"/>
      </w:pPr>
      <w:rPr>
        <w:rFonts w:ascii="Courier New" w:hAnsi="Courier New" w:cs="Courier New" w:hint="default"/>
      </w:rPr>
    </w:lvl>
    <w:lvl w:ilvl="5" w:tplc="04150005">
      <w:start w:val="1"/>
      <w:numFmt w:val="bullet"/>
      <w:lvlText w:val=""/>
      <w:lvlJc w:val="left"/>
      <w:pPr>
        <w:tabs>
          <w:tab w:val="num" w:pos="4434"/>
        </w:tabs>
        <w:ind w:left="4434" w:hanging="360"/>
      </w:pPr>
      <w:rPr>
        <w:rFonts w:ascii="Wingdings" w:hAnsi="Wingdings" w:cs="Wingdings" w:hint="default"/>
      </w:rPr>
    </w:lvl>
    <w:lvl w:ilvl="6" w:tplc="04150001">
      <w:start w:val="1"/>
      <w:numFmt w:val="bullet"/>
      <w:lvlText w:val=""/>
      <w:lvlJc w:val="left"/>
      <w:pPr>
        <w:tabs>
          <w:tab w:val="num" w:pos="5154"/>
        </w:tabs>
        <w:ind w:left="5154" w:hanging="360"/>
      </w:pPr>
      <w:rPr>
        <w:rFonts w:ascii="Symbol" w:hAnsi="Symbol" w:cs="Symbol" w:hint="default"/>
      </w:rPr>
    </w:lvl>
    <w:lvl w:ilvl="7" w:tplc="04150003">
      <w:start w:val="1"/>
      <w:numFmt w:val="bullet"/>
      <w:lvlText w:val="o"/>
      <w:lvlJc w:val="left"/>
      <w:pPr>
        <w:tabs>
          <w:tab w:val="num" w:pos="5874"/>
        </w:tabs>
        <w:ind w:left="5874" w:hanging="360"/>
      </w:pPr>
      <w:rPr>
        <w:rFonts w:ascii="Courier New" w:hAnsi="Courier New" w:cs="Courier New" w:hint="default"/>
      </w:rPr>
    </w:lvl>
    <w:lvl w:ilvl="8" w:tplc="04150005">
      <w:start w:val="1"/>
      <w:numFmt w:val="bullet"/>
      <w:lvlText w:val=""/>
      <w:lvlJc w:val="left"/>
      <w:pPr>
        <w:tabs>
          <w:tab w:val="num" w:pos="6594"/>
        </w:tabs>
        <w:ind w:left="6594" w:hanging="360"/>
      </w:pPr>
      <w:rPr>
        <w:rFonts w:ascii="Wingdings" w:hAnsi="Wingdings" w:cs="Wingdings" w:hint="default"/>
      </w:rPr>
    </w:lvl>
  </w:abstractNum>
  <w:abstractNum w:abstractNumId="23">
    <w:nsid w:val="159362F5"/>
    <w:multiLevelType w:val="hybridMultilevel"/>
    <w:tmpl w:val="22EC02DE"/>
    <w:lvl w:ilvl="0" w:tplc="506E0F90">
      <w:start w:val="1"/>
      <w:numFmt w:val="upperRoman"/>
      <w:lvlText w:val="ROZDZIAŁ %1."/>
      <w:lvlJc w:val="center"/>
      <w:pPr>
        <w:tabs>
          <w:tab w:val="num" w:pos="0"/>
        </w:tabs>
        <w:ind w:firstLine="737"/>
      </w:pPr>
      <w:rPr>
        <w:rFonts w:ascii="Times New Roman" w:hAnsi="Times New Roman" w:cs="Times New Roman" w:hint="default"/>
        <w:b/>
        <w:bCs/>
        <w:i w:val="0"/>
        <w:iCs w:val="0"/>
        <w:sz w:val="24"/>
        <w:szCs w:val="24"/>
      </w:rPr>
    </w:lvl>
    <w:lvl w:ilvl="1" w:tplc="8766B99A">
      <w:start w:val="1"/>
      <w:numFmt w:val="lowerLetter"/>
      <w:lvlText w:val="%2)"/>
      <w:lvlJc w:val="left"/>
      <w:pPr>
        <w:tabs>
          <w:tab w:val="num" w:pos="1440"/>
        </w:tabs>
        <w:ind w:left="1440" w:hanging="360"/>
      </w:pPr>
      <w:rPr>
        <w:rFonts w:ascii="Times New Roman" w:hAnsi="Times New Roman" w:cs="Times New Roman" w:hint="default"/>
        <w:b w:val="0"/>
        <w:bCs w:val="0"/>
        <w:i w:val="0"/>
        <w:iCs w:val="0"/>
        <w:sz w:val="22"/>
        <w:szCs w:val="22"/>
      </w:rPr>
    </w:lvl>
    <w:lvl w:ilvl="2" w:tplc="3CDAC35E">
      <w:start w:val="1"/>
      <w:numFmt w:val="lowerLetter"/>
      <w:lvlText w:val="%3)"/>
      <w:lvlJc w:val="left"/>
      <w:pPr>
        <w:tabs>
          <w:tab w:val="num" w:pos="2340"/>
        </w:tabs>
        <w:ind w:left="2321" w:hanging="341"/>
      </w:pPr>
      <w:rPr>
        <w:rFonts w:hint="default"/>
        <w:b w:val="0"/>
        <w:bCs w:val="0"/>
        <w:i w:val="0"/>
        <w:iCs w:val="0"/>
        <w:color w:val="auto"/>
        <w:sz w:val="22"/>
        <w:szCs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nsid w:val="16474F2E"/>
    <w:multiLevelType w:val="hybridMultilevel"/>
    <w:tmpl w:val="F9C838CA"/>
    <w:lvl w:ilvl="0" w:tplc="DF1CDF7C">
      <w:start w:val="1"/>
      <w:numFmt w:val="decimal"/>
      <w:lvlText w:val="%1)"/>
      <w:lvlJc w:val="left"/>
      <w:pPr>
        <w:ind w:left="720" w:hanging="360"/>
      </w:pPr>
      <w:rPr>
        <w:b w:val="0"/>
        <w:bCs w:val="0"/>
        <w:color w:val="auto"/>
      </w:rPr>
    </w:lvl>
    <w:lvl w:ilvl="1" w:tplc="04150003">
      <w:start w:val="1"/>
      <w:numFmt w:val="lowerLetter"/>
      <w:lvlText w:val="%2."/>
      <w:lvlJc w:val="left"/>
      <w:pPr>
        <w:ind w:left="1440" w:hanging="360"/>
      </w:pPr>
    </w:lvl>
    <w:lvl w:ilvl="2" w:tplc="F8346B78">
      <w:start w:val="1"/>
      <w:numFmt w:val="lowerLetter"/>
      <w:lvlText w:val="%3)"/>
      <w:lvlJc w:val="left"/>
      <w:pPr>
        <w:tabs>
          <w:tab w:val="num" w:pos="2340"/>
        </w:tabs>
        <w:ind w:left="2340" w:hanging="360"/>
      </w:pPr>
      <w:rPr>
        <w:rFonts w:hint="default"/>
        <w:b w:val="0"/>
        <w:bCs w:val="0"/>
      </w:r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25">
    <w:nsid w:val="1C3A1495"/>
    <w:multiLevelType w:val="hybridMultilevel"/>
    <w:tmpl w:val="A4863420"/>
    <w:lvl w:ilvl="0" w:tplc="80466776">
      <w:start w:val="1"/>
      <w:numFmt w:val="none"/>
      <w:lvlText w:val="a)"/>
      <w:lvlJc w:val="left"/>
      <w:pPr>
        <w:tabs>
          <w:tab w:val="num" w:pos="1080"/>
        </w:tabs>
        <w:ind w:left="1061" w:hanging="341"/>
      </w:pPr>
      <w:rPr>
        <w:rFonts w:hint="default"/>
        <w:b w:val="0"/>
        <w:bCs w:val="0"/>
        <w:i w:val="0"/>
        <w:iCs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1F315BBF"/>
    <w:multiLevelType w:val="hybridMultilevel"/>
    <w:tmpl w:val="E71243E4"/>
    <w:lvl w:ilvl="0" w:tplc="0415001B">
      <w:start w:val="1"/>
      <w:numFmt w:val="lowerLetter"/>
      <w:lvlText w:val="%1)"/>
      <w:lvlJc w:val="left"/>
      <w:pPr>
        <w:tabs>
          <w:tab w:val="num" w:pos="720"/>
        </w:tabs>
        <w:ind w:left="720" w:hanging="363"/>
      </w:pPr>
      <w:rPr>
        <w:rFonts w:hint="default"/>
        <w:u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202E4DA5"/>
    <w:multiLevelType w:val="hybridMultilevel"/>
    <w:tmpl w:val="27CE76C8"/>
    <w:lvl w:ilvl="0" w:tplc="9F4A523A">
      <w:start w:val="4"/>
      <w:numFmt w:val="decimal"/>
      <w:lvlText w:val="2.%1)"/>
      <w:lvlJc w:val="left"/>
      <w:pPr>
        <w:tabs>
          <w:tab w:val="num" w:pos="540"/>
        </w:tabs>
        <w:ind w:left="540" w:hanging="360"/>
      </w:pPr>
      <w:rPr>
        <w:rFonts w:hint="default"/>
        <w:b/>
        <w:bCs/>
        <w:i w:val="0"/>
        <w:iCs w:val="0"/>
      </w:rPr>
    </w:lvl>
    <w:lvl w:ilvl="1" w:tplc="448ADB0A">
      <w:start w:val="1"/>
      <w:numFmt w:val="decimal"/>
      <w:lvlText w:val="%2."/>
      <w:lvlJc w:val="left"/>
      <w:pPr>
        <w:tabs>
          <w:tab w:val="num" w:pos="360"/>
        </w:tabs>
        <w:ind w:left="360" w:hanging="360"/>
      </w:pPr>
      <w:rPr>
        <w:rFonts w:hint="default"/>
        <w:b w:val="0"/>
        <w:bCs w:val="0"/>
        <w:i w:val="0"/>
        <w:iCs w:val="0"/>
      </w:rPr>
    </w:lvl>
    <w:lvl w:ilvl="2" w:tplc="FFFFFFFF">
      <w:start w:val="1"/>
      <w:numFmt w:val="decimal"/>
      <w:lvlText w:val="%3."/>
      <w:lvlJc w:val="left"/>
      <w:pPr>
        <w:tabs>
          <w:tab w:val="num" w:pos="2340"/>
        </w:tabs>
        <w:ind w:left="2340" w:hanging="360"/>
      </w:pPr>
      <w:rPr>
        <w:rFonts w:ascii="Times New Roman" w:eastAsia="Times New Roman" w:hAnsi="Times New Roman"/>
        <w:b w:val="0"/>
        <w:bCs w:val="0"/>
        <w:color w:val="auto"/>
      </w:rPr>
    </w:lvl>
    <w:lvl w:ilvl="3" w:tplc="DFA07A20">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nsid w:val="20633DCD"/>
    <w:multiLevelType w:val="hybridMultilevel"/>
    <w:tmpl w:val="C186BFE2"/>
    <w:lvl w:ilvl="0" w:tplc="C5724084">
      <w:start w:val="1"/>
      <w:numFmt w:val="decimal"/>
      <w:lvlText w:val="%1)"/>
      <w:lvlJc w:val="left"/>
      <w:pPr>
        <w:tabs>
          <w:tab w:val="num" w:pos="1200"/>
        </w:tabs>
        <w:ind w:left="1200" w:hanging="36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920" w:hanging="360"/>
      </w:pPr>
    </w:lvl>
    <w:lvl w:ilvl="2" w:tplc="D1983DB4">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29">
    <w:nsid w:val="22C8087E"/>
    <w:multiLevelType w:val="multilevel"/>
    <w:tmpl w:val="A184BEDC"/>
    <w:lvl w:ilvl="0">
      <w:start w:val="14"/>
      <w:numFmt w:val="decimal"/>
      <w:lvlText w:val="%1."/>
      <w:lvlJc w:val="left"/>
      <w:pPr>
        <w:tabs>
          <w:tab w:val="num" w:pos="0"/>
        </w:tabs>
        <w:ind w:left="720" w:hanging="360"/>
      </w:pPr>
      <w:rPr>
        <w:rFonts w:hint="default"/>
        <w:b/>
        <w:bCs/>
        <w:color w:val="auto"/>
      </w:rPr>
    </w:lvl>
    <w:lvl w:ilvl="1">
      <w:start w:val="1"/>
      <w:numFmt w:val="decimal"/>
      <w:isLgl/>
      <w:lvlText w:val="%2."/>
      <w:lvlJc w:val="left"/>
      <w:pPr>
        <w:tabs>
          <w:tab w:val="num" w:pos="0"/>
        </w:tabs>
        <w:ind w:left="928" w:hanging="360"/>
      </w:pPr>
      <w:rPr>
        <w:rFonts w:ascii="Times New Roman" w:eastAsia="Times New Roman" w:hAnsi="Times New Roman" w:hint="default"/>
        <w:b w:val="0"/>
        <w:bCs w:val="0"/>
        <w:strike w:val="0"/>
        <w:color w:val="000000"/>
        <w:sz w:val="22"/>
        <w:szCs w:val="22"/>
      </w:rPr>
    </w:lvl>
    <w:lvl w:ilvl="2">
      <w:start w:val="1"/>
      <w:numFmt w:val="decimal"/>
      <w:isLgl/>
      <w:lvlText w:val="%1.%2.%3."/>
      <w:lvlJc w:val="left"/>
      <w:pPr>
        <w:tabs>
          <w:tab w:val="num" w:pos="0"/>
        </w:tabs>
        <w:ind w:left="1944" w:hanging="720"/>
      </w:pPr>
      <w:rPr>
        <w:rFonts w:hint="default"/>
        <w:b w:val="0"/>
        <w:bCs w:val="0"/>
      </w:rPr>
    </w:lvl>
    <w:lvl w:ilvl="3">
      <w:start w:val="1"/>
      <w:numFmt w:val="decimal"/>
      <w:isLgl/>
      <w:lvlText w:val="%1.%2.%3.%4."/>
      <w:lvlJc w:val="left"/>
      <w:pPr>
        <w:tabs>
          <w:tab w:val="num" w:pos="0"/>
        </w:tabs>
        <w:ind w:left="2376" w:hanging="720"/>
      </w:pPr>
      <w:rPr>
        <w:rFonts w:hint="default"/>
        <w:b w:val="0"/>
        <w:bCs w:val="0"/>
      </w:rPr>
    </w:lvl>
    <w:lvl w:ilvl="4">
      <w:start w:val="1"/>
      <w:numFmt w:val="decimal"/>
      <w:isLgl/>
      <w:lvlText w:val="%1.%2.%3.%4.%5."/>
      <w:lvlJc w:val="left"/>
      <w:pPr>
        <w:tabs>
          <w:tab w:val="num" w:pos="0"/>
        </w:tabs>
        <w:ind w:left="3168" w:hanging="1080"/>
      </w:pPr>
      <w:rPr>
        <w:rFonts w:hint="default"/>
        <w:b/>
        <w:bCs/>
      </w:rPr>
    </w:lvl>
    <w:lvl w:ilvl="5">
      <w:start w:val="1"/>
      <w:numFmt w:val="decimal"/>
      <w:isLgl/>
      <w:lvlText w:val="%1.%2.%3.%4.%5.%6."/>
      <w:lvlJc w:val="left"/>
      <w:pPr>
        <w:tabs>
          <w:tab w:val="num" w:pos="0"/>
        </w:tabs>
        <w:ind w:left="3600" w:hanging="1080"/>
      </w:pPr>
      <w:rPr>
        <w:rFonts w:hint="default"/>
        <w:b/>
        <w:bCs/>
      </w:rPr>
    </w:lvl>
    <w:lvl w:ilvl="6">
      <w:start w:val="1"/>
      <w:numFmt w:val="decimal"/>
      <w:isLgl/>
      <w:lvlText w:val="%1.%2.%3.%4.%5.%6.%7."/>
      <w:lvlJc w:val="left"/>
      <w:pPr>
        <w:tabs>
          <w:tab w:val="num" w:pos="0"/>
        </w:tabs>
        <w:ind w:left="4392" w:hanging="1440"/>
      </w:pPr>
      <w:rPr>
        <w:rFonts w:hint="default"/>
        <w:b/>
        <w:bCs/>
      </w:rPr>
    </w:lvl>
    <w:lvl w:ilvl="7">
      <w:start w:val="1"/>
      <w:numFmt w:val="decimal"/>
      <w:isLgl/>
      <w:lvlText w:val="%1.%2.%3.%4.%5.%6.%7.%8."/>
      <w:lvlJc w:val="left"/>
      <w:pPr>
        <w:tabs>
          <w:tab w:val="num" w:pos="0"/>
        </w:tabs>
        <w:ind w:left="4824" w:hanging="1440"/>
      </w:pPr>
      <w:rPr>
        <w:rFonts w:hint="default"/>
        <w:b/>
        <w:bCs/>
      </w:rPr>
    </w:lvl>
    <w:lvl w:ilvl="8">
      <w:start w:val="1"/>
      <w:numFmt w:val="decimal"/>
      <w:isLgl/>
      <w:lvlText w:val="%1.%2.%3.%4.%5.%6.%7.%8.%9."/>
      <w:lvlJc w:val="left"/>
      <w:pPr>
        <w:tabs>
          <w:tab w:val="num" w:pos="0"/>
        </w:tabs>
        <w:ind w:left="5616" w:hanging="1800"/>
      </w:pPr>
      <w:rPr>
        <w:rFonts w:hint="default"/>
        <w:b/>
        <w:bCs/>
      </w:rPr>
    </w:lvl>
  </w:abstractNum>
  <w:abstractNum w:abstractNumId="30">
    <w:nsid w:val="23261AC0"/>
    <w:multiLevelType w:val="hybridMultilevel"/>
    <w:tmpl w:val="627C91A0"/>
    <w:lvl w:ilvl="0" w:tplc="73D2C35E">
      <w:start w:val="1"/>
      <w:numFmt w:val="decimal"/>
      <w:lvlText w:val="%1."/>
      <w:lvlJc w:val="left"/>
      <w:pPr>
        <w:tabs>
          <w:tab w:val="num" w:pos="717"/>
        </w:tabs>
        <w:ind w:left="717" w:hanging="360"/>
      </w:pPr>
    </w:lvl>
    <w:lvl w:ilvl="1" w:tplc="B30EB6A8">
      <w:start w:val="2"/>
      <w:numFmt w:val="decimal"/>
      <w:lvlText w:val="%2."/>
      <w:lvlJc w:val="left"/>
      <w:pPr>
        <w:tabs>
          <w:tab w:val="num" w:pos="1797"/>
        </w:tabs>
        <w:ind w:left="1797" w:hanging="360"/>
      </w:pPr>
      <w:rPr>
        <w:rFonts w:hint="default"/>
      </w:rPr>
    </w:lvl>
    <w:lvl w:ilvl="2" w:tplc="6F20AC38">
      <w:start w:val="1"/>
      <w:numFmt w:val="decimal"/>
      <w:lvlText w:val="%3."/>
      <w:lvlJc w:val="left"/>
      <w:pPr>
        <w:tabs>
          <w:tab w:val="num" w:pos="2517"/>
        </w:tabs>
        <w:ind w:left="2517" w:hanging="360"/>
      </w:pPr>
      <w:rPr>
        <w:b w:val="0"/>
        <w:bCs w:val="0"/>
      </w:rPr>
    </w:lvl>
    <w:lvl w:ilvl="3" w:tplc="0415000F">
      <w:start w:val="1"/>
      <w:numFmt w:val="decimal"/>
      <w:lvlText w:val="%4."/>
      <w:lvlJc w:val="left"/>
      <w:pPr>
        <w:tabs>
          <w:tab w:val="num" w:pos="3237"/>
        </w:tabs>
        <w:ind w:left="3237" w:hanging="360"/>
      </w:pPr>
    </w:lvl>
    <w:lvl w:ilvl="4" w:tplc="04150019">
      <w:start w:val="1"/>
      <w:numFmt w:val="decimal"/>
      <w:lvlText w:val="%5."/>
      <w:lvlJc w:val="left"/>
      <w:pPr>
        <w:tabs>
          <w:tab w:val="num" w:pos="3957"/>
        </w:tabs>
        <w:ind w:left="3957" w:hanging="360"/>
      </w:pPr>
    </w:lvl>
    <w:lvl w:ilvl="5" w:tplc="0415001B">
      <w:start w:val="1"/>
      <w:numFmt w:val="decimal"/>
      <w:lvlText w:val="%6."/>
      <w:lvlJc w:val="left"/>
      <w:pPr>
        <w:tabs>
          <w:tab w:val="num" w:pos="4677"/>
        </w:tabs>
        <w:ind w:left="4677" w:hanging="360"/>
      </w:pPr>
    </w:lvl>
    <w:lvl w:ilvl="6" w:tplc="0415000F">
      <w:start w:val="1"/>
      <w:numFmt w:val="decimal"/>
      <w:lvlText w:val="%7."/>
      <w:lvlJc w:val="left"/>
      <w:pPr>
        <w:tabs>
          <w:tab w:val="num" w:pos="5397"/>
        </w:tabs>
        <w:ind w:left="5397" w:hanging="360"/>
      </w:pPr>
    </w:lvl>
    <w:lvl w:ilvl="7" w:tplc="04150019">
      <w:start w:val="1"/>
      <w:numFmt w:val="decimal"/>
      <w:lvlText w:val="%8."/>
      <w:lvlJc w:val="left"/>
      <w:pPr>
        <w:tabs>
          <w:tab w:val="num" w:pos="6117"/>
        </w:tabs>
        <w:ind w:left="6117" w:hanging="360"/>
      </w:pPr>
    </w:lvl>
    <w:lvl w:ilvl="8" w:tplc="0415001B">
      <w:start w:val="1"/>
      <w:numFmt w:val="decimal"/>
      <w:lvlText w:val="%9."/>
      <w:lvlJc w:val="left"/>
      <w:pPr>
        <w:tabs>
          <w:tab w:val="num" w:pos="6837"/>
        </w:tabs>
        <w:ind w:left="6837" w:hanging="360"/>
      </w:pPr>
    </w:lvl>
  </w:abstractNum>
  <w:abstractNum w:abstractNumId="31">
    <w:nsid w:val="26EC6C6C"/>
    <w:multiLevelType w:val="multilevel"/>
    <w:tmpl w:val="C02E3EF4"/>
    <w:lvl w:ilvl="0">
      <w:start w:val="1"/>
      <w:numFmt w:val="decimal"/>
      <w:lvlText w:val="%1."/>
      <w:lvlJc w:val="left"/>
      <w:pPr>
        <w:tabs>
          <w:tab w:val="num" w:pos="720"/>
        </w:tabs>
        <w:ind w:left="720" w:hanging="360"/>
      </w:pPr>
    </w:lvl>
    <w:lvl w:ilvl="1">
      <w:start w:val="7"/>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nsid w:val="27B05405"/>
    <w:multiLevelType w:val="hybridMultilevel"/>
    <w:tmpl w:val="E0C2EFF0"/>
    <w:lvl w:ilvl="0" w:tplc="3DD206F0">
      <w:start w:val="1"/>
      <w:numFmt w:val="decimal"/>
      <w:lvlText w:val="%1."/>
      <w:lvlJc w:val="left"/>
      <w:pPr>
        <w:tabs>
          <w:tab w:val="num" w:pos="360"/>
        </w:tabs>
        <w:ind w:left="357" w:hanging="357"/>
      </w:pPr>
      <w:rPr>
        <w:rFonts w:hint="default"/>
        <w:u w:val="none"/>
      </w:rPr>
    </w:lvl>
    <w:lvl w:ilvl="1" w:tplc="04150019">
      <w:start w:val="1"/>
      <w:numFmt w:val="lowerLetter"/>
      <w:lvlText w:val="%2."/>
      <w:lvlJc w:val="left"/>
      <w:pPr>
        <w:tabs>
          <w:tab w:val="num" w:pos="1440"/>
        </w:tabs>
        <w:ind w:left="1440" w:hanging="360"/>
      </w:pPr>
    </w:lvl>
    <w:lvl w:ilvl="2" w:tplc="0415001B">
      <w:start w:val="1"/>
      <w:numFmt w:val="lowerLetter"/>
      <w:lvlText w:val="%3)"/>
      <w:lvlJc w:val="left"/>
      <w:pPr>
        <w:tabs>
          <w:tab w:val="num" w:pos="720"/>
        </w:tabs>
        <w:ind w:left="720" w:hanging="363"/>
      </w:pPr>
      <w:rPr>
        <w:rFonts w:hint="default"/>
        <w:u w:val="none"/>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nsid w:val="286D2288"/>
    <w:multiLevelType w:val="multilevel"/>
    <w:tmpl w:val="B9B626DC"/>
    <w:lvl w:ilvl="0">
      <w:start w:val="1"/>
      <w:numFmt w:val="decimal"/>
      <w:lvlText w:val="%1."/>
      <w:lvlJc w:val="left"/>
      <w:pPr>
        <w:tabs>
          <w:tab w:val="num" w:pos="360"/>
        </w:tabs>
        <w:ind w:left="340" w:hanging="340"/>
      </w:pPr>
      <w:rPr>
        <w:rFonts w:hint="default"/>
        <w:b/>
        <w:bCs/>
        <w:color w:val="auto"/>
      </w:rPr>
    </w:lvl>
    <w:lvl w:ilvl="1">
      <w:start w:val="1"/>
      <w:numFmt w:val="decimal"/>
      <w:isLgl/>
      <w:lvlText w:val="%2."/>
      <w:lvlJc w:val="left"/>
      <w:pPr>
        <w:ind w:left="1288" w:hanging="360"/>
      </w:pPr>
      <w:rPr>
        <w:rFonts w:ascii="Times New Roman" w:eastAsia="Times New Roman" w:hAnsi="Times New Roman"/>
        <w:b/>
        <w:bCs/>
      </w:rPr>
    </w:lvl>
    <w:lvl w:ilvl="2">
      <w:start w:val="1"/>
      <w:numFmt w:val="decimal"/>
      <w:isLgl/>
      <w:lvlText w:val="%1.%2.%3."/>
      <w:lvlJc w:val="left"/>
      <w:pPr>
        <w:ind w:left="2989" w:hanging="720"/>
      </w:pPr>
      <w:rPr>
        <w:rFonts w:hint="default"/>
        <w:b w:val="0"/>
        <w:bCs w:val="0"/>
      </w:rPr>
    </w:lvl>
    <w:lvl w:ilvl="3">
      <w:start w:val="1"/>
      <w:numFmt w:val="decimal"/>
      <w:isLgl/>
      <w:lvlText w:val="%1.%2.%3.%4."/>
      <w:lvlJc w:val="left"/>
      <w:pPr>
        <w:ind w:left="3504" w:hanging="720"/>
      </w:pPr>
      <w:rPr>
        <w:rFonts w:hint="default"/>
        <w:b/>
        <w:bCs/>
      </w:rPr>
    </w:lvl>
    <w:lvl w:ilvl="4">
      <w:start w:val="1"/>
      <w:numFmt w:val="decimal"/>
      <w:isLgl/>
      <w:lvlText w:val="%1.%2.%3.%4.%5."/>
      <w:lvlJc w:val="left"/>
      <w:pPr>
        <w:ind w:left="4792" w:hanging="1080"/>
      </w:pPr>
      <w:rPr>
        <w:rFonts w:hint="default"/>
        <w:b/>
        <w:bCs/>
      </w:rPr>
    </w:lvl>
    <w:lvl w:ilvl="5">
      <w:start w:val="1"/>
      <w:numFmt w:val="decimal"/>
      <w:isLgl/>
      <w:lvlText w:val="%1.%2.%3.%4.%5.%6."/>
      <w:lvlJc w:val="left"/>
      <w:pPr>
        <w:ind w:left="5720" w:hanging="1080"/>
      </w:pPr>
      <w:rPr>
        <w:rFonts w:hint="default"/>
        <w:b/>
        <w:bCs/>
      </w:rPr>
    </w:lvl>
    <w:lvl w:ilvl="6">
      <w:start w:val="1"/>
      <w:numFmt w:val="decimal"/>
      <w:isLgl/>
      <w:lvlText w:val="%1.%2.%3.%4.%5.%6.%7."/>
      <w:lvlJc w:val="left"/>
      <w:pPr>
        <w:ind w:left="7008" w:hanging="1440"/>
      </w:pPr>
      <w:rPr>
        <w:rFonts w:hint="default"/>
        <w:b/>
        <w:bCs/>
      </w:rPr>
    </w:lvl>
    <w:lvl w:ilvl="7">
      <w:start w:val="1"/>
      <w:numFmt w:val="decimal"/>
      <w:isLgl/>
      <w:lvlText w:val="%1.%2.%3.%4.%5.%6.%7.%8."/>
      <w:lvlJc w:val="left"/>
      <w:pPr>
        <w:ind w:left="7936" w:hanging="1440"/>
      </w:pPr>
      <w:rPr>
        <w:rFonts w:hint="default"/>
        <w:b/>
        <w:bCs/>
      </w:rPr>
    </w:lvl>
    <w:lvl w:ilvl="8">
      <w:start w:val="1"/>
      <w:numFmt w:val="decimal"/>
      <w:isLgl/>
      <w:lvlText w:val="%1.%2.%3.%4.%5.%6.%7.%8.%9."/>
      <w:lvlJc w:val="left"/>
      <w:pPr>
        <w:ind w:left="9224" w:hanging="1800"/>
      </w:pPr>
      <w:rPr>
        <w:rFonts w:hint="default"/>
        <w:b/>
        <w:bCs/>
      </w:rPr>
    </w:lvl>
  </w:abstractNum>
  <w:abstractNum w:abstractNumId="34">
    <w:nsid w:val="288833BC"/>
    <w:multiLevelType w:val="multilevel"/>
    <w:tmpl w:val="024EA88C"/>
    <w:lvl w:ilvl="0">
      <w:start w:val="7"/>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5">
    <w:nsid w:val="29696081"/>
    <w:multiLevelType w:val="hybridMultilevel"/>
    <w:tmpl w:val="1A50DD3C"/>
    <w:lvl w:ilvl="0" w:tplc="80C47086">
      <w:start w:val="1"/>
      <w:numFmt w:val="lowerLetter"/>
      <w:lvlText w:val="%1)"/>
      <w:lvlJc w:val="right"/>
      <w:pPr>
        <w:tabs>
          <w:tab w:val="num" w:pos="730"/>
        </w:tabs>
        <w:ind w:left="730" w:hanging="180"/>
      </w:pPr>
      <w:rPr>
        <w:rFonts w:ascii="Times New Roman" w:eastAsia="Times New Roman" w:hAnsi="Times New Roman"/>
        <w:b w:val="0"/>
        <w:bCs w:val="0"/>
        <w: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nsid w:val="29F728B2"/>
    <w:multiLevelType w:val="hybridMultilevel"/>
    <w:tmpl w:val="00DA1AE2"/>
    <w:lvl w:ilvl="0" w:tplc="FFFFFFFF">
      <w:start w:val="1"/>
      <w:numFmt w:val="decimal"/>
      <w:lvlText w:val="%1)"/>
      <w:lvlJc w:val="left"/>
      <w:pPr>
        <w:ind w:left="1070" w:hanging="360"/>
      </w:pPr>
      <w:rPr>
        <w:rFonts w:ascii="Times New Roman" w:eastAsia="Times New Roman" w:hAnsi="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nsid w:val="2E3F668F"/>
    <w:multiLevelType w:val="hybridMultilevel"/>
    <w:tmpl w:val="D5B2CDCA"/>
    <w:lvl w:ilvl="0" w:tplc="A4F28982">
      <w:start w:val="1"/>
      <w:numFmt w:val="decimal"/>
      <w:lvlText w:val="%1)"/>
      <w:lvlJc w:val="left"/>
      <w:pPr>
        <w:tabs>
          <w:tab w:val="num" w:pos="900"/>
        </w:tabs>
        <w:ind w:left="900" w:hanging="360"/>
      </w:pPr>
      <w:rPr>
        <w:rFonts w:hint="default"/>
        <w:u w:val="none"/>
      </w:rPr>
    </w:lvl>
    <w:lvl w:ilvl="1" w:tplc="8850DA06">
      <w:start w:val="34"/>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nsid w:val="2F3705E4"/>
    <w:multiLevelType w:val="hybridMultilevel"/>
    <w:tmpl w:val="492222B4"/>
    <w:name w:val="WW8Num153"/>
    <w:lvl w:ilvl="0" w:tplc="10864D76">
      <w:start w:val="16"/>
      <w:numFmt w:val="decimal"/>
      <w:lvlText w:val="%1."/>
      <w:lvlJc w:val="left"/>
      <w:pPr>
        <w:tabs>
          <w:tab w:val="num" w:pos="0"/>
        </w:tabs>
        <w:ind w:left="54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nsid w:val="32355136"/>
    <w:multiLevelType w:val="hybridMultilevel"/>
    <w:tmpl w:val="B2D0572E"/>
    <w:lvl w:ilvl="0" w:tplc="EDD82E38">
      <w:start w:val="2"/>
      <w:numFmt w:val="decimal"/>
      <w:lvlText w:val="%1."/>
      <w:lvlJc w:val="left"/>
      <w:pPr>
        <w:tabs>
          <w:tab w:val="num" w:pos="2062"/>
        </w:tabs>
        <w:ind w:left="2042" w:hanging="340"/>
      </w:pPr>
      <w:rPr>
        <w:rFonts w:hint="default"/>
        <w:b/>
        <w:bCs/>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nsid w:val="32604EF1"/>
    <w:multiLevelType w:val="hybridMultilevel"/>
    <w:tmpl w:val="3996789A"/>
    <w:lvl w:ilvl="0" w:tplc="032E3B90">
      <w:start w:val="1"/>
      <w:numFmt w:val="decimal"/>
      <w:lvlText w:val="%1."/>
      <w:lvlJc w:val="left"/>
      <w:pPr>
        <w:tabs>
          <w:tab w:val="num" w:pos="800"/>
        </w:tabs>
        <w:ind w:left="800" w:hanging="360"/>
      </w:pPr>
      <w:rPr>
        <w:rFonts w:ascii="Times New Roman" w:eastAsia="Times New Roman" w:hAnsi="Times New Roman" w:hint="default"/>
        <w:b w:val="0"/>
        <w:bCs w:val="0"/>
      </w:rPr>
    </w:lvl>
    <w:lvl w:ilvl="1" w:tplc="04150019">
      <w:start w:val="1"/>
      <w:numFmt w:val="lowerLetter"/>
      <w:lvlText w:val="%2."/>
      <w:lvlJc w:val="left"/>
      <w:pPr>
        <w:tabs>
          <w:tab w:val="num" w:pos="1596"/>
        </w:tabs>
        <w:ind w:left="1596" w:hanging="360"/>
      </w:pPr>
    </w:lvl>
    <w:lvl w:ilvl="2" w:tplc="0415001B">
      <w:start w:val="1"/>
      <w:numFmt w:val="lowerRoman"/>
      <w:lvlText w:val="%3."/>
      <w:lvlJc w:val="right"/>
      <w:pPr>
        <w:tabs>
          <w:tab w:val="num" w:pos="2316"/>
        </w:tabs>
        <w:ind w:left="2316" w:hanging="180"/>
      </w:pPr>
    </w:lvl>
    <w:lvl w:ilvl="3" w:tplc="0415000F">
      <w:start w:val="1"/>
      <w:numFmt w:val="decimal"/>
      <w:lvlText w:val="%4."/>
      <w:lvlJc w:val="left"/>
      <w:pPr>
        <w:tabs>
          <w:tab w:val="num" w:pos="3036"/>
        </w:tabs>
        <w:ind w:left="3036" w:hanging="360"/>
      </w:pPr>
    </w:lvl>
    <w:lvl w:ilvl="4" w:tplc="04150019">
      <w:start w:val="1"/>
      <w:numFmt w:val="lowerLetter"/>
      <w:lvlText w:val="%5."/>
      <w:lvlJc w:val="left"/>
      <w:pPr>
        <w:tabs>
          <w:tab w:val="num" w:pos="3756"/>
        </w:tabs>
        <w:ind w:left="3756" w:hanging="360"/>
      </w:pPr>
    </w:lvl>
    <w:lvl w:ilvl="5" w:tplc="0415001B">
      <w:start w:val="1"/>
      <w:numFmt w:val="lowerRoman"/>
      <w:lvlText w:val="%6."/>
      <w:lvlJc w:val="right"/>
      <w:pPr>
        <w:tabs>
          <w:tab w:val="num" w:pos="4476"/>
        </w:tabs>
        <w:ind w:left="4476" w:hanging="180"/>
      </w:pPr>
    </w:lvl>
    <w:lvl w:ilvl="6" w:tplc="0415000F">
      <w:start w:val="1"/>
      <w:numFmt w:val="decimal"/>
      <w:lvlText w:val="%7."/>
      <w:lvlJc w:val="left"/>
      <w:pPr>
        <w:tabs>
          <w:tab w:val="num" w:pos="5196"/>
        </w:tabs>
        <w:ind w:left="5196" w:hanging="360"/>
      </w:pPr>
    </w:lvl>
    <w:lvl w:ilvl="7" w:tplc="04150019">
      <w:start w:val="1"/>
      <w:numFmt w:val="lowerLetter"/>
      <w:lvlText w:val="%8."/>
      <w:lvlJc w:val="left"/>
      <w:pPr>
        <w:tabs>
          <w:tab w:val="num" w:pos="5916"/>
        </w:tabs>
        <w:ind w:left="5916" w:hanging="360"/>
      </w:pPr>
    </w:lvl>
    <w:lvl w:ilvl="8" w:tplc="0415001B">
      <w:start w:val="1"/>
      <w:numFmt w:val="lowerRoman"/>
      <w:lvlText w:val="%9."/>
      <w:lvlJc w:val="right"/>
      <w:pPr>
        <w:tabs>
          <w:tab w:val="num" w:pos="6636"/>
        </w:tabs>
        <w:ind w:left="6636" w:hanging="180"/>
      </w:pPr>
    </w:lvl>
  </w:abstractNum>
  <w:abstractNum w:abstractNumId="41">
    <w:nsid w:val="342D7011"/>
    <w:multiLevelType w:val="hybridMultilevel"/>
    <w:tmpl w:val="A596153A"/>
    <w:name w:val="WW8Num522"/>
    <w:lvl w:ilvl="0" w:tplc="00000007">
      <w:start w:val="1"/>
      <w:numFmt w:val="decimal"/>
      <w:lvlText w:val="%1."/>
      <w:lvlJc w:val="left"/>
      <w:pPr>
        <w:tabs>
          <w:tab w:val="num" w:pos="720"/>
        </w:tabs>
        <w:ind w:left="720" w:hanging="360"/>
      </w:pPr>
      <w:rPr>
        <w:rFonts w:eastAsia="Times New Roman" w:hint="default"/>
        <w:b/>
        <w:bCs/>
      </w:rPr>
    </w:lvl>
    <w:lvl w:ilvl="1" w:tplc="04150019">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nsid w:val="38834689"/>
    <w:multiLevelType w:val="hybridMultilevel"/>
    <w:tmpl w:val="65EA2CF4"/>
    <w:lvl w:ilvl="0" w:tplc="AE162D8A">
      <w:start w:val="1"/>
      <w:numFmt w:val="lowerLetter"/>
      <w:lvlText w:val="%1)"/>
      <w:lvlJc w:val="left"/>
      <w:pPr>
        <w:tabs>
          <w:tab w:val="num" w:pos="1080"/>
        </w:tabs>
        <w:ind w:left="1080" w:hanging="360"/>
      </w:pPr>
      <w:rPr>
        <w:rFonts w:hint="default"/>
      </w:rPr>
    </w:lvl>
    <w:lvl w:ilvl="1" w:tplc="9D50B37E">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3">
    <w:nsid w:val="38A00D4A"/>
    <w:multiLevelType w:val="hybridMultilevel"/>
    <w:tmpl w:val="22884654"/>
    <w:lvl w:ilvl="0" w:tplc="00121FFA">
      <w:start w:val="1"/>
      <w:numFmt w:val="lowerLetter"/>
      <w:lvlText w:val="%1)"/>
      <w:lvlJc w:val="left"/>
      <w:pPr>
        <w:ind w:left="1260" w:hanging="360"/>
      </w:pPr>
    </w:lvl>
    <w:lvl w:ilvl="1" w:tplc="04150019">
      <w:start w:val="1"/>
      <w:numFmt w:val="lowerLetter"/>
      <w:lvlText w:val="%2."/>
      <w:lvlJc w:val="left"/>
      <w:pPr>
        <w:ind w:left="1980" w:hanging="360"/>
      </w:pPr>
    </w:lvl>
    <w:lvl w:ilvl="2" w:tplc="0415001B">
      <w:start w:val="1"/>
      <w:numFmt w:val="lowerRoman"/>
      <w:lvlText w:val="%3."/>
      <w:lvlJc w:val="right"/>
      <w:pPr>
        <w:ind w:left="2700" w:hanging="180"/>
      </w:pPr>
    </w:lvl>
    <w:lvl w:ilvl="3" w:tplc="0415000F">
      <w:start w:val="1"/>
      <w:numFmt w:val="decimal"/>
      <w:lvlText w:val="%4."/>
      <w:lvlJc w:val="left"/>
      <w:pPr>
        <w:ind w:left="3420" w:hanging="360"/>
      </w:pPr>
    </w:lvl>
    <w:lvl w:ilvl="4" w:tplc="04150019">
      <w:start w:val="1"/>
      <w:numFmt w:val="lowerLetter"/>
      <w:lvlText w:val="%5."/>
      <w:lvlJc w:val="left"/>
      <w:pPr>
        <w:ind w:left="41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44">
    <w:nsid w:val="3A8544C5"/>
    <w:multiLevelType w:val="multilevel"/>
    <w:tmpl w:val="0E08A2C4"/>
    <w:lvl w:ilvl="0">
      <w:start w:val="2"/>
      <w:numFmt w:val="decimal"/>
      <w:lvlText w:val="%1."/>
      <w:lvlJc w:val="left"/>
      <w:pPr>
        <w:tabs>
          <w:tab w:val="num" w:pos="594"/>
        </w:tabs>
        <w:ind w:left="594" w:hanging="360"/>
      </w:pPr>
      <w:rPr>
        <w:rFonts w:hint="default"/>
      </w:rPr>
    </w:lvl>
    <w:lvl w:ilvl="1">
      <w:start w:val="1"/>
      <w:numFmt w:val="decimal"/>
      <w:isLgl/>
      <w:lvlText w:val="%1.%2."/>
      <w:lvlJc w:val="left"/>
      <w:pPr>
        <w:tabs>
          <w:tab w:val="num" w:pos="1064"/>
        </w:tabs>
        <w:ind w:left="1064" w:hanging="420"/>
      </w:pPr>
      <w:rPr>
        <w:rFonts w:hint="default"/>
        <w:b/>
        <w:bCs/>
      </w:rPr>
    </w:lvl>
    <w:lvl w:ilvl="2">
      <w:start w:val="1"/>
      <w:numFmt w:val="decimal"/>
      <w:isLgl/>
      <w:lvlText w:val="%1.%2.2."/>
      <w:lvlJc w:val="left"/>
      <w:pPr>
        <w:tabs>
          <w:tab w:val="num" w:pos="1774"/>
        </w:tabs>
        <w:ind w:left="1774" w:hanging="720"/>
      </w:pPr>
      <w:rPr>
        <w:rFonts w:hint="default"/>
        <w:b/>
        <w:bCs/>
      </w:rPr>
    </w:lvl>
    <w:lvl w:ilvl="3">
      <w:start w:val="1"/>
      <w:numFmt w:val="decimal"/>
      <w:isLgl/>
      <w:lvlText w:val="%1.%2.%3.%4."/>
      <w:lvlJc w:val="left"/>
      <w:pPr>
        <w:tabs>
          <w:tab w:val="num" w:pos="2184"/>
        </w:tabs>
        <w:ind w:left="2184" w:hanging="720"/>
      </w:pPr>
      <w:rPr>
        <w:rFonts w:hint="default"/>
        <w:b/>
        <w:bCs/>
      </w:rPr>
    </w:lvl>
    <w:lvl w:ilvl="4">
      <w:start w:val="1"/>
      <w:numFmt w:val="decimal"/>
      <w:isLgl/>
      <w:lvlText w:val="%1.%2.%3.%4.%5."/>
      <w:lvlJc w:val="left"/>
      <w:pPr>
        <w:tabs>
          <w:tab w:val="num" w:pos="2954"/>
        </w:tabs>
        <w:ind w:left="2954" w:hanging="1080"/>
      </w:pPr>
      <w:rPr>
        <w:rFonts w:hint="default"/>
        <w:b/>
        <w:bCs/>
      </w:rPr>
    </w:lvl>
    <w:lvl w:ilvl="5">
      <w:start w:val="1"/>
      <w:numFmt w:val="decimal"/>
      <w:isLgl/>
      <w:lvlText w:val="%1.%2.%3.%4.%5.%6."/>
      <w:lvlJc w:val="left"/>
      <w:pPr>
        <w:tabs>
          <w:tab w:val="num" w:pos="3364"/>
        </w:tabs>
        <w:ind w:left="3364" w:hanging="1080"/>
      </w:pPr>
      <w:rPr>
        <w:rFonts w:hint="default"/>
        <w:b/>
        <w:bCs/>
      </w:rPr>
    </w:lvl>
    <w:lvl w:ilvl="6">
      <w:start w:val="1"/>
      <w:numFmt w:val="decimal"/>
      <w:isLgl/>
      <w:lvlText w:val="%1.%2.%3.%4.%5.%6.%7."/>
      <w:lvlJc w:val="left"/>
      <w:pPr>
        <w:tabs>
          <w:tab w:val="num" w:pos="4134"/>
        </w:tabs>
        <w:ind w:left="4134" w:hanging="1440"/>
      </w:pPr>
      <w:rPr>
        <w:rFonts w:hint="default"/>
        <w:b/>
        <w:bCs/>
      </w:rPr>
    </w:lvl>
    <w:lvl w:ilvl="7">
      <w:start w:val="1"/>
      <w:numFmt w:val="decimal"/>
      <w:isLgl/>
      <w:lvlText w:val="%1.%2.%3.%4.%5.%6.%7.%8."/>
      <w:lvlJc w:val="left"/>
      <w:pPr>
        <w:tabs>
          <w:tab w:val="num" w:pos="4544"/>
        </w:tabs>
        <w:ind w:left="4544" w:hanging="1440"/>
      </w:pPr>
      <w:rPr>
        <w:rFonts w:hint="default"/>
        <w:b/>
        <w:bCs/>
      </w:rPr>
    </w:lvl>
    <w:lvl w:ilvl="8">
      <w:start w:val="1"/>
      <w:numFmt w:val="decimal"/>
      <w:isLgl/>
      <w:lvlText w:val="%1.%2.%3.%4.%5.%6.%7.%8.%9."/>
      <w:lvlJc w:val="left"/>
      <w:pPr>
        <w:tabs>
          <w:tab w:val="num" w:pos="5314"/>
        </w:tabs>
        <w:ind w:left="5314" w:hanging="1800"/>
      </w:pPr>
      <w:rPr>
        <w:rFonts w:hint="default"/>
        <w:b/>
        <w:bCs/>
      </w:rPr>
    </w:lvl>
  </w:abstractNum>
  <w:abstractNum w:abstractNumId="45">
    <w:nsid w:val="3C887777"/>
    <w:multiLevelType w:val="hybridMultilevel"/>
    <w:tmpl w:val="7C649DD8"/>
    <w:lvl w:ilvl="0" w:tplc="247ABCFC">
      <w:start w:val="1"/>
      <w:numFmt w:val="decimal"/>
      <w:lvlText w:val="%1)"/>
      <w:lvlJc w:val="left"/>
      <w:pPr>
        <w:tabs>
          <w:tab w:val="num" w:pos="540"/>
        </w:tabs>
        <w:ind w:left="540" w:hanging="360"/>
      </w:pPr>
      <w:rPr>
        <w:rFonts w:hint="default"/>
        <w:u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nsid w:val="3DC74749"/>
    <w:multiLevelType w:val="hybridMultilevel"/>
    <w:tmpl w:val="DDF0E612"/>
    <w:lvl w:ilvl="0" w:tplc="3DF8DA94">
      <w:start w:val="1"/>
      <w:numFmt w:val="lowerLetter"/>
      <w:lvlText w:val="%1)"/>
      <w:lvlJc w:val="left"/>
      <w:pPr>
        <w:tabs>
          <w:tab w:val="num" w:pos="2745"/>
        </w:tabs>
        <w:ind w:left="2745"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nsid w:val="3DE36E7B"/>
    <w:multiLevelType w:val="multilevel"/>
    <w:tmpl w:val="DCA06286"/>
    <w:lvl w:ilvl="0">
      <w:start w:val="14"/>
      <w:numFmt w:val="decimal"/>
      <w:lvlText w:val="%1."/>
      <w:lvlJc w:val="left"/>
      <w:pPr>
        <w:tabs>
          <w:tab w:val="num" w:pos="0"/>
        </w:tabs>
        <w:ind w:left="720" w:hanging="360"/>
      </w:pPr>
      <w:rPr>
        <w:rFonts w:hint="default"/>
        <w:b/>
        <w:bCs/>
        <w:color w:val="auto"/>
      </w:rPr>
    </w:lvl>
    <w:lvl w:ilvl="1">
      <w:start w:val="2"/>
      <w:numFmt w:val="decimal"/>
      <w:isLgl/>
      <w:lvlText w:val="%2."/>
      <w:lvlJc w:val="left"/>
      <w:pPr>
        <w:tabs>
          <w:tab w:val="num" w:pos="0"/>
        </w:tabs>
        <w:ind w:left="928" w:hanging="360"/>
      </w:pPr>
      <w:rPr>
        <w:rFonts w:ascii="Times New Roman" w:eastAsia="Times New Roman" w:hAnsi="Times New Roman" w:hint="default"/>
        <w:b w:val="0"/>
        <w:bCs w:val="0"/>
        <w:strike w:val="0"/>
        <w:color w:val="000000"/>
        <w:sz w:val="22"/>
        <w:szCs w:val="22"/>
      </w:rPr>
    </w:lvl>
    <w:lvl w:ilvl="2">
      <w:start w:val="1"/>
      <w:numFmt w:val="decimal"/>
      <w:isLgl/>
      <w:lvlText w:val="%1.%2.%3."/>
      <w:lvlJc w:val="left"/>
      <w:pPr>
        <w:tabs>
          <w:tab w:val="num" w:pos="0"/>
        </w:tabs>
        <w:ind w:left="1944" w:hanging="720"/>
      </w:pPr>
      <w:rPr>
        <w:rFonts w:hint="default"/>
        <w:b w:val="0"/>
        <w:bCs w:val="0"/>
      </w:rPr>
    </w:lvl>
    <w:lvl w:ilvl="3">
      <w:start w:val="1"/>
      <w:numFmt w:val="decimal"/>
      <w:isLgl/>
      <w:lvlText w:val="%1.%2.%3.%4."/>
      <w:lvlJc w:val="left"/>
      <w:pPr>
        <w:tabs>
          <w:tab w:val="num" w:pos="0"/>
        </w:tabs>
        <w:ind w:left="2376" w:hanging="720"/>
      </w:pPr>
      <w:rPr>
        <w:rFonts w:hint="default"/>
        <w:b w:val="0"/>
        <w:bCs w:val="0"/>
      </w:rPr>
    </w:lvl>
    <w:lvl w:ilvl="4">
      <w:start w:val="1"/>
      <w:numFmt w:val="decimal"/>
      <w:isLgl/>
      <w:lvlText w:val="%1.%2.%3.%4.%5."/>
      <w:lvlJc w:val="left"/>
      <w:pPr>
        <w:tabs>
          <w:tab w:val="num" w:pos="0"/>
        </w:tabs>
        <w:ind w:left="3168" w:hanging="1080"/>
      </w:pPr>
      <w:rPr>
        <w:rFonts w:hint="default"/>
        <w:b/>
        <w:bCs/>
      </w:rPr>
    </w:lvl>
    <w:lvl w:ilvl="5">
      <w:start w:val="1"/>
      <w:numFmt w:val="decimal"/>
      <w:isLgl/>
      <w:lvlText w:val="%1.%2.%3.%4.%5.%6."/>
      <w:lvlJc w:val="left"/>
      <w:pPr>
        <w:tabs>
          <w:tab w:val="num" w:pos="0"/>
        </w:tabs>
        <w:ind w:left="3600" w:hanging="1080"/>
      </w:pPr>
      <w:rPr>
        <w:rFonts w:hint="default"/>
        <w:b/>
        <w:bCs/>
      </w:rPr>
    </w:lvl>
    <w:lvl w:ilvl="6">
      <w:start w:val="1"/>
      <w:numFmt w:val="decimal"/>
      <w:isLgl/>
      <w:lvlText w:val="%1.%2.%3.%4.%5.%6.%7."/>
      <w:lvlJc w:val="left"/>
      <w:pPr>
        <w:tabs>
          <w:tab w:val="num" w:pos="0"/>
        </w:tabs>
        <w:ind w:left="4392" w:hanging="1440"/>
      </w:pPr>
      <w:rPr>
        <w:rFonts w:hint="default"/>
        <w:b/>
        <w:bCs/>
      </w:rPr>
    </w:lvl>
    <w:lvl w:ilvl="7">
      <w:start w:val="1"/>
      <w:numFmt w:val="decimal"/>
      <w:isLgl/>
      <w:lvlText w:val="%1.%2.%3.%4.%5.%6.%7.%8."/>
      <w:lvlJc w:val="left"/>
      <w:pPr>
        <w:tabs>
          <w:tab w:val="num" w:pos="0"/>
        </w:tabs>
        <w:ind w:left="4824" w:hanging="1440"/>
      </w:pPr>
      <w:rPr>
        <w:rFonts w:hint="default"/>
        <w:b/>
        <w:bCs/>
      </w:rPr>
    </w:lvl>
    <w:lvl w:ilvl="8">
      <w:start w:val="1"/>
      <w:numFmt w:val="decimal"/>
      <w:isLgl/>
      <w:lvlText w:val="%1.%2.%3.%4.%5.%6.%7.%8.%9."/>
      <w:lvlJc w:val="left"/>
      <w:pPr>
        <w:tabs>
          <w:tab w:val="num" w:pos="0"/>
        </w:tabs>
        <w:ind w:left="5616" w:hanging="1800"/>
      </w:pPr>
      <w:rPr>
        <w:rFonts w:hint="default"/>
        <w:b/>
        <w:bCs/>
      </w:rPr>
    </w:lvl>
  </w:abstractNum>
  <w:abstractNum w:abstractNumId="48">
    <w:nsid w:val="3F9048BB"/>
    <w:multiLevelType w:val="hybridMultilevel"/>
    <w:tmpl w:val="3B1043B8"/>
    <w:lvl w:ilvl="0" w:tplc="691E0A52">
      <w:start w:val="1"/>
      <w:numFmt w:val="decimal"/>
      <w:lvlText w:val="%1)"/>
      <w:lvlJc w:val="left"/>
      <w:pPr>
        <w:tabs>
          <w:tab w:val="num" w:pos="600"/>
        </w:tabs>
        <w:ind w:left="600" w:hanging="360"/>
      </w:pPr>
      <w:rPr>
        <w:rFonts w:hint="default"/>
        <w:b w:val="0"/>
        <w:bCs w:val="0"/>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49">
    <w:nsid w:val="3FF25D56"/>
    <w:multiLevelType w:val="hybridMultilevel"/>
    <w:tmpl w:val="B4164E38"/>
    <w:lvl w:ilvl="0" w:tplc="2A9C07DC">
      <w:start w:val="1"/>
      <w:numFmt w:val="decimal"/>
      <w:lvlText w:val="%1)"/>
      <w:lvlJc w:val="left"/>
      <w:pPr>
        <w:tabs>
          <w:tab w:val="num" w:pos="594"/>
        </w:tabs>
        <w:ind w:left="594" w:hanging="360"/>
      </w:pPr>
      <w:rPr>
        <w:rFonts w:ascii="Times New Roman" w:hAnsi="Times New Roman" w:cs="Times New Roman" w:hint="default"/>
        <w:sz w:val="22"/>
        <w:szCs w:val="22"/>
      </w:rPr>
    </w:lvl>
    <w:lvl w:ilvl="1" w:tplc="46545B12">
      <w:start w:val="1"/>
      <w:numFmt w:val="upperRoman"/>
      <w:lvlText w:val="%2."/>
      <w:lvlJc w:val="left"/>
      <w:pPr>
        <w:tabs>
          <w:tab w:val="num" w:pos="1930"/>
        </w:tabs>
        <w:ind w:left="1930" w:hanging="720"/>
      </w:pPr>
      <w:rPr>
        <w:rFonts w:hint="default"/>
      </w:rPr>
    </w:lvl>
    <w:lvl w:ilvl="2" w:tplc="0415001B">
      <w:start w:val="1"/>
      <w:numFmt w:val="lowerRoman"/>
      <w:lvlText w:val="%3."/>
      <w:lvlJc w:val="right"/>
      <w:pPr>
        <w:tabs>
          <w:tab w:val="num" w:pos="2214"/>
        </w:tabs>
        <w:ind w:left="2214" w:hanging="180"/>
      </w:pPr>
    </w:lvl>
    <w:lvl w:ilvl="3" w:tplc="0415000F">
      <w:start w:val="1"/>
      <w:numFmt w:val="decimal"/>
      <w:lvlText w:val="%4."/>
      <w:lvlJc w:val="left"/>
      <w:pPr>
        <w:tabs>
          <w:tab w:val="num" w:pos="2934"/>
        </w:tabs>
        <w:ind w:left="2934" w:hanging="360"/>
      </w:pPr>
    </w:lvl>
    <w:lvl w:ilvl="4" w:tplc="04150019">
      <w:start w:val="1"/>
      <w:numFmt w:val="lowerLetter"/>
      <w:lvlText w:val="%5."/>
      <w:lvlJc w:val="left"/>
      <w:pPr>
        <w:tabs>
          <w:tab w:val="num" w:pos="3654"/>
        </w:tabs>
        <w:ind w:left="3654" w:hanging="360"/>
      </w:pPr>
    </w:lvl>
    <w:lvl w:ilvl="5" w:tplc="0415001B">
      <w:start w:val="1"/>
      <w:numFmt w:val="lowerRoman"/>
      <w:lvlText w:val="%6."/>
      <w:lvlJc w:val="right"/>
      <w:pPr>
        <w:tabs>
          <w:tab w:val="num" w:pos="4374"/>
        </w:tabs>
        <w:ind w:left="4374" w:hanging="180"/>
      </w:pPr>
    </w:lvl>
    <w:lvl w:ilvl="6" w:tplc="0415000F">
      <w:start w:val="1"/>
      <w:numFmt w:val="decimal"/>
      <w:lvlText w:val="%7."/>
      <w:lvlJc w:val="left"/>
      <w:pPr>
        <w:tabs>
          <w:tab w:val="num" w:pos="5094"/>
        </w:tabs>
        <w:ind w:left="5094" w:hanging="360"/>
      </w:pPr>
    </w:lvl>
    <w:lvl w:ilvl="7" w:tplc="04150019">
      <w:start w:val="1"/>
      <w:numFmt w:val="lowerLetter"/>
      <w:lvlText w:val="%8."/>
      <w:lvlJc w:val="left"/>
      <w:pPr>
        <w:tabs>
          <w:tab w:val="num" w:pos="5814"/>
        </w:tabs>
        <w:ind w:left="5814" w:hanging="360"/>
      </w:pPr>
    </w:lvl>
    <w:lvl w:ilvl="8" w:tplc="0415001B">
      <w:start w:val="1"/>
      <w:numFmt w:val="lowerRoman"/>
      <w:lvlText w:val="%9."/>
      <w:lvlJc w:val="right"/>
      <w:pPr>
        <w:tabs>
          <w:tab w:val="num" w:pos="6534"/>
        </w:tabs>
        <w:ind w:left="6534" w:hanging="180"/>
      </w:pPr>
    </w:lvl>
  </w:abstractNum>
  <w:abstractNum w:abstractNumId="50">
    <w:nsid w:val="40720A29"/>
    <w:multiLevelType w:val="hybridMultilevel"/>
    <w:tmpl w:val="5F84DDB6"/>
    <w:lvl w:ilvl="0" w:tplc="C9BCADB0">
      <w:start w:val="1"/>
      <w:numFmt w:val="lowerLetter"/>
      <w:lvlText w:val="%1)"/>
      <w:lvlJc w:val="left"/>
      <w:pPr>
        <w:tabs>
          <w:tab w:val="num" w:pos="720"/>
        </w:tabs>
        <w:ind w:left="701" w:hanging="341"/>
      </w:pPr>
      <w:rPr>
        <w:rFonts w:hint="default"/>
        <w:b w:val="0"/>
        <w:bCs w:val="0"/>
        <w:i w:val="0"/>
        <w:iCs w:val="0"/>
        <w:color w:val="auto"/>
      </w:rPr>
    </w:lvl>
    <w:lvl w:ilvl="1" w:tplc="EECA6824">
      <w:start w:val="1"/>
      <w:numFmt w:val="lowerLetter"/>
      <w:lvlText w:val="%2)"/>
      <w:lvlJc w:val="left"/>
      <w:pPr>
        <w:tabs>
          <w:tab w:val="num" w:pos="360"/>
        </w:tabs>
        <w:ind w:left="341" w:hanging="341"/>
      </w:pPr>
      <w:rPr>
        <w:rFonts w:hint="default"/>
        <w:b w:val="0"/>
        <w:bCs w:val="0"/>
        <w:i w:val="0"/>
        <w:iCs w:val="0"/>
        <w:color w:val="auto"/>
      </w:rPr>
    </w:lvl>
    <w:lvl w:ilvl="2" w:tplc="0415001B">
      <w:start w:val="1"/>
      <w:numFmt w:val="lowerRoman"/>
      <w:lvlText w:val="%3."/>
      <w:lvlJc w:val="right"/>
      <w:pPr>
        <w:tabs>
          <w:tab w:val="num" w:pos="540"/>
        </w:tabs>
        <w:ind w:left="540" w:hanging="180"/>
      </w:pPr>
    </w:lvl>
    <w:lvl w:ilvl="3" w:tplc="0415000F">
      <w:start w:val="1"/>
      <w:numFmt w:val="decimal"/>
      <w:lvlText w:val="%4."/>
      <w:lvlJc w:val="left"/>
      <w:pPr>
        <w:tabs>
          <w:tab w:val="num" w:pos="1260"/>
        </w:tabs>
        <w:ind w:left="1260" w:hanging="360"/>
      </w:pPr>
      <w:rPr>
        <w:rFonts w:hint="default"/>
        <w:b w:val="0"/>
        <w:bCs w:val="0"/>
        <w:i w:val="0"/>
        <w:iCs w:val="0"/>
        <w:color w:val="auto"/>
      </w:rPr>
    </w:lvl>
    <w:lvl w:ilvl="4" w:tplc="04150019">
      <w:start w:val="1"/>
      <w:numFmt w:val="lowerLetter"/>
      <w:lvlText w:val="%5."/>
      <w:lvlJc w:val="left"/>
      <w:pPr>
        <w:tabs>
          <w:tab w:val="num" w:pos="1980"/>
        </w:tabs>
        <w:ind w:left="1980" w:hanging="360"/>
      </w:pPr>
    </w:lvl>
    <w:lvl w:ilvl="5" w:tplc="0415001B">
      <w:start w:val="1"/>
      <w:numFmt w:val="lowerRoman"/>
      <w:lvlText w:val="%6."/>
      <w:lvlJc w:val="right"/>
      <w:pPr>
        <w:tabs>
          <w:tab w:val="num" w:pos="2700"/>
        </w:tabs>
        <w:ind w:left="2700" w:hanging="180"/>
      </w:pPr>
    </w:lvl>
    <w:lvl w:ilvl="6" w:tplc="0415000F">
      <w:start w:val="1"/>
      <w:numFmt w:val="decimal"/>
      <w:lvlText w:val="%7."/>
      <w:lvlJc w:val="left"/>
      <w:pPr>
        <w:tabs>
          <w:tab w:val="num" w:pos="3420"/>
        </w:tabs>
        <w:ind w:left="3420" w:hanging="360"/>
      </w:pPr>
    </w:lvl>
    <w:lvl w:ilvl="7" w:tplc="04150019">
      <w:start w:val="1"/>
      <w:numFmt w:val="lowerLetter"/>
      <w:lvlText w:val="%8."/>
      <w:lvlJc w:val="left"/>
      <w:pPr>
        <w:tabs>
          <w:tab w:val="num" w:pos="4140"/>
        </w:tabs>
        <w:ind w:left="4140" w:hanging="360"/>
      </w:pPr>
    </w:lvl>
    <w:lvl w:ilvl="8" w:tplc="0415001B">
      <w:start w:val="1"/>
      <w:numFmt w:val="lowerRoman"/>
      <w:lvlText w:val="%9."/>
      <w:lvlJc w:val="right"/>
      <w:pPr>
        <w:tabs>
          <w:tab w:val="num" w:pos="4860"/>
        </w:tabs>
        <w:ind w:left="4860" w:hanging="180"/>
      </w:pPr>
    </w:lvl>
  </w:abstractNum>
  <w:abstractNum w:abstractNumId="51">
    <w:nsid w:val="46E205D5"/>
    <w:multiLevelType w:val="hybridMultilevel"/>
    <w:tmpl w:val="7A94FD82"/>
    <w:lvl w:ilvl="0" w:tplc="3740FA6C">
      <w:start w:val="1"/>
      <w:numFmt w:val="decimal"/>
      <w:lvlText w:val="%1)"/>
      <w:lvlJc w:val="left"/>
      <w:pPr>
        <w:tabs>
          <w:tab w:val="num" w:pos="502"/>
        </w:tabs>
        <w:ind w:left="502" w:hanging="360"/>
      </w:pPr>
      <w:rPr>
        <w:rFonts w:ascii="Times New Roman" w:hAnsi="Times New Roman" w:cs="Times New Roman" w:hint="default"/>
        <w:b/>
        <w:bCs/>
        <w:i/>
        <w:iCs/>
        <w:sz w:val="24"/>
        <w:szCs w:val="24"/>
      </w:rPr>
    </w:lvl>
    <w:lvl w:ilvl="1" w:tplc="E83CC752">
      <w:start w:val="1"/>
      <w:numFmt w:val="decimal"/>
      <w:lvlText w:val="%2."/>
      <w:lvlJc w:val="left"/>
      <w:pPr>
        <w:tabs>
          <w:tab w:val="num" w:pos="1364"/>
        </w:tabs>
        <w:ind w:left="1364" w:hanging="360"/>
      </w:pPr>
      <w:rPr>
        <w:rFonts w:hint="default"/>
        <w:b/>
        <w:bCs/>
        <w:i w:val="0"/>
        <w:iCs w:val="0"/>
        <w:sz w:val="22"/>
        <w:szCs w:val="22"/>
      </w:rPr>
    </w:lvl>
    <w:lvl w:ilvl="2" w:tplc="F61AC3CE">
      <w:start w:val="1"/>
      <w:numFmt w:val="lowerRoman"/>
      <w:lvlText w:val="%3."/>
      <w:lvlJc w:val="right"/>
      <w:pPr>
        <w:tabs>
          <w:tab w:val="num" w:pos="2084"/>
        </w:tabs>
        <w:ind w:left="2084" w:hanging="180"/>
      </w:pPr>
    </w:lvl>
    <w:lvl w:ilvl="3" w:tplc="548CD584">
      <w:start w:val="1"/>
      <w:numFmt w:val="decimal"/>
      <w:lvlText w:val="%4."/>
      <w:lvlJc w:val="left"/>
      <w:pPr>
        <w:tabs>
          <w:tab w:val="num" w:pos="2804"/>
        </w:tabs>
        <w:ind w:left="2804" w:hanging="360"/>
      </w:pPr>
    </w:lvl>
    <w:lvl w:ilvl="4" w:tplc="AFD896A6">
      <w:start w:val="1"/>
      <w:numFmt w:val="lowerLetter"/>
      <w:lvlText w:val="%5."/>
      <w:lvlJc w:val="left"/>
      <w:pPr>
        <w:tabs>
          <w:tab w:val="num" w:pos="3524"/>
        </w:tabs>
        <w:ind w:left="3524" w:hanging="360"/>
      </w:pPr>
    </w:lvl>
    <w:lvl w:ilvl="5" w:tplc="C22A489E">
      <w:start w:val="1"/>
      <w:numFmt w:val="lowerRoman"/>
      <w:lvlText w:val="%6."/>
      <w:lvlJc w:val="right"/>
      <w:pPr>
        <w:tabs>
          <w:tab w:val="num" w:pos="4244"/>
        </w:tabs>
        <w:ind w:left="4244" w:hanging="180"/>
      </w:pPr>
    </w:lvl>
    <w:lvl w:ilvl="6" w:tplc="2F94B4E4">
      <w:start w:val="1"/>
      <w:numFmt w:val="decimal"/>
      <w:lvlText w:val="%7."/>
      <w:lvlJc w:val="left"/>
      <w:pPr>
        <w:tabs>
          <w:tab w:val="num" w:pos="4964"/>
        </w:tabs>
        <w:ind w:left="4964" w:hanging="360"/>
      </w:pPr>
    </w:lvl>
    <w:lvl w:ilvl="7" w:tplc="171CD38E">
      <w:start w:val="1"/>
      <w:numFmt w:val="lowerLetter"/>
      <w:lvlText w:val="%8."/>
      <w:lvlJc w:val="left"/>
      <w:pPr>
        <w:tabs>
          <w:tab w:val="num" w:pos="5684"/>
        </w:tabs>
        <w:ind w:left="5684" w:hanging="360"/>
      </w:pPr>
    </w:lvl>
    <w:lvl w:ilvl="8" w:tplc="AB1279FC">
      <w:start w:val="1"/>
      <w:numFmt w:val="lowerRoman"/>
      <w:lvlText w:val="%9."/>
      <w:lvlJc w:val="right"/>
      <w:pPr>
        <w:tabs>
          <w:tab w:val="num" w:pos="6404"/>
        </w:tabs>
        <w:ind w:left="6404" w:hanging="180"/>
      </w:pPr>
    </w:lvl>
  </w:abstractNum>
  <w:abstractNum w:abstractNumId="52">
    <w:nsid w:val="4B2B742C"/>
    <w:multiLevelType w:val="singleLevel"/>
    <w:tmpl w:val="B836820A"/>
    <w:lvl w:ilvl="0">
      <w:start w:val="11"/>
      <w:numFmt w:val="decimal"/>
      <w:pStyle w:val="Heading9"/>
      <w:lvlText w:val=""/>
      <w:lvlJc w:val="left"/>
      <w:pPr>
        <w:tabs>
          <w:tab w:val="num" w:pos="360"/>
        </w:tabs>
        <w:ind w:left="360" w:hanging="360"/>
      </w:pPr>
      <w:rPr>
        <w:rFonts w:hint="default"/>
        <w:b w:val="0"/>
        <w:bCs w:val="0"/>
      </w:rPr>
    </w:lvl>
  </w:abstractNum>
  <w:abstractNum w:abstractNumId="53">
    <w:nsid w:val="4C104D92"/>
    <w:multiLevelType w:val="hybridMultilevel"/>
    <w:tmpl w:val="AFE09FC6"/>
    <w:lvl w:ilvl="0" w:tplc="FFFFFFFF">
      <w:start w:val="1"/>
      <w:numFmt w:val="upperRoman"/>
      <w:lvlText w:val="%1."/>
      <w:lvlJc w:val="right"/>
      <w:pPr>
        <w:ind w:left="1125" w:hanging="360"/>
      </w:pPr>
      <w:rPr>
        <w:b/>
        <w:bCs/>
        <w:color w:val="auto"/>
      </w:rPr>
    </w:lvl>
    <w:lvl w:ilvl="1" w:tplc="FFFFFFFF">
      <w:start w:val="1"/>
      <w:numFmt w:val="lowerLetter"/>
      <w:lvlText w:val="%2."/>
      <w:lvlJc w:val="left"/>
      <w:pPr>
        <w:ind w:left="1845" w:hanging="360"/>
      </w:pPr>
    </w:lvl>
    <w:lvl w:ilvl="2" w:tplc="3DF8DA94">
      <w:start w:val="1"/>
      <w:numFmt w:val="lowerLetter"/>
      <w:lvlText w:val="%3)"/>
      <w:lvlJc w:val="left"/>
      <w:pPr>
        <w:tabs>
          <w:tab w:val="num" w:pos="2745"/>
        </w:tabs>
        <w:ind w:left="2745" w:hanging="360"/>
      </w:pPr>
      <w:rPr>
        <w:rFonts w:hint="default"/>
      </w:rPr>
    </w:lvl>
    <w:lvl w:ilvl="3" w:tplc="FFFFFFFF">
      <w:start w:val="1"/>
      <w:numFmt w:val="decimal"/>
      <w:lvlText w:val="%4."/>
      <w:lvlJc w:val="left"/>
      <w:pPr>
        <w:ind w:left="3285" w:hanging="360"/>
      </w:pPr>
    </w:lvl>
    <w:lvl w:ilvl="4" w:tplc="F35CD812">
      <w:start w:val="1"/>
      <w:numFmt w:val="decimal"/>
      <w:lvlText w:val="%5)"/>
      <w:lvlJc w:val="left"/>
      <w:pPr>
        <w:tabs>
          <w:tab w:val="num" w:pos="4005"/>
        </w:tabs>
        <w:ind w:left="4005" w:hanging="360"/>
      </w:pPr>
      <w:rPr>
        <w:rFonts w:hint="default"/>
      </w:rPr>
    </w:lvl>
    <w:lvl w:ilvl="5" w:tplc="FFFFFFFF">
      <w:start w:val="1"/>
      <w:numFmt w:val="lowerRoman"/>
      <w:lvlText w:val="%6."/>
      <w:lvlJc w:val="right"/>
      <w:pPr>
        <w:ind w:left="4725" w:hanging="180"/>
      </w:pPr>
    </w:lvl>
    <w:lvl w:ilvl="6" w:tplc="FFFFFFFF">
      <w:start w:val="1"/>
      <w:numFmt w:val="decimal"/>
      <w:lvlText w:val="%7."/>
      <w:lvlJc w:val="left"/>
      <w:pPr>
        <w:ind w:left="5445" w:hanging="360"/>
      </w:pPr>
    </w:lvl>
    <w:lvl w:ilvl="7" w:tplc="FFFFFFFF">
      <w:start w:val="1"/>
      <w:numFmt w:val="lowerLetter"/>
      <w:lvlText w:val="%8."/>
      <w:lvlJc w:val="left"/>
      <w:pPr>
        <w:ind w:left="6165" w:hanging="360"/>
      </w:pPr>
    </w:lvl>
    <w:lvl w:ilvl="8" w:tplc="FFFFFFFF">
      <w:start w:val="1"/>
      <w:numFmt w:val="lowerRoman"/>
      <w:lvlText w:val="%9."/>
      <w:lvlJc w:val="right"/>
      <w:pPr>
        <w:ind w:left="6885" w:hanging="180"/>
      </w:pPr>
    </w:lvl>
  </w:abstractNum>
  <w:abstractNum w:abstractNumId="54">
    <w:nsid w:val="50A634AF"/>
    <w:multiLevelType w:val="multilevel"/>
    <w:tmpl w:val="4C04ABE4"/>
    <w:lvl w:ilvl="0">
      <w:start w:val="1"/>
      <w:numFmt w:val="decimal"/>
      <w:lvlText w:val="%1."/>
      <w:lvlJc w:val="left"/>
      <w:pPr>
        <w:tabs>
          <w:tab w:val="num" w:pos="360"/>
        </w:tabs>
        <w:ind w:left="340" w:hanging="340"/>
      </w:pPr>
      <w:rPr>
        <w:rFonts w:hint="default"/>
        <w:b/>
        <w:bCs/>
        <w:color w:val="auto"/>
      </w:rPr>
    </w:lvl>
    <w:lvl w:ilvl="1">
      <w:start w:val="1"/>
      <w:numFmt w:val="decimal"/>
      <w:isLgl/>
      <w:lvlText w:val="%2."/>
      <w:lvlJc w:val="left"/>
      <w:pPr>
        <w:ind w:left="1288" w:hanging="360"/>
      </w:pPr>
      <w:rPr>
        <w:rFonts w:ascii="Times New Roman" w:eastAsia="Times New Roman" w:hAnsi="Times New Roman"/>
        <w:b w:val="0"/>
        <w:bCs w:val="0"/>
      </w:rPr>
    </w:lvl>
    <w:lvl w:ilvl="2">
      <w:start w:val="1"/>
      <w:numFmt w:val="decimal"/>
      <w:isLgl/>
      <w:lvlText w:val="%1.%2.%3."/>
      <w:lvlJc w:val="left"/>
      <w:pPr>
        <w:ind w:left="2989" w:hanging="720"/>
      </w:pPr>
      <w:rPr>
        <w:rFonts w:hint="default"/>
        <w:b w:val="0"/>
        <w:bCs w:val="0"/>
      </w:rPr>
    </w:lvl>
    <w:lvl w:ilvl="3">
      <w:start w:val="1"/>
      <w:numFmt w:val="decimal"/>
      <w:isLgl/>
      <w:lvlText w:val="%1.%2.%3.%4."/>
      <w:lvlJc w:val="left"/>
      <w:pPr>
        <w:ind w:left="3504" w:hanging="720"/>
      </w:pPr>
      <w:rPr>
        <w:rFonts w:hint="default"/>
        <w:b/>
        <w:bCs/>
      </w:rPr>
    </w:lvl>
    <w:lvl w:ilvl="4">
      <w:start w:val="1"/>
      <w:numFmt w:val="decimal"/>
      <w:isLgl/>
      <w:lvlText w:val="%1.%2.%3.%4.%5."/>
      <w:lvlJc w:val="left"/>
      <w:pPr>
        <w:ind w:left="4792" w:hanging="1080"/>
      </w:pPr>
      <w:rPr>
        <w:rFonts w:hint="default"/>
        <w:b/>
        <w:bCs/>
      </w:rPr>
    </w:lvl>
    <w:lvl w:ilvl="5">
      <w:start w:val="1"/>
      <w:numFmt w:val="decimal"/>
      <w:isLgl/>
      <w:lvlText w:val="%1.%2.%3.%4.%5.%6."/>
      <w:lvlJc w:val="left"/>
      <w:pPr>
        <w:ind w:left="5720" w:hanging="1080"/>
      </w:pPr>
      <w:rPr>
        <w:rFonts w:hint="default"/>
        <w:b/>
        <w:bCs/>
      </w:rPr>
    </w:lvl>
    <w:lvl w:ilvl="6">
      <w:start w:val="1"/>
      <w:numFmt w:val="decimal"/>
      <w:isLgl/>
      <w:lvlText w:val="%1.%2.%3.%4.%5.%6.%7."/>
      <w:lvlJc w:val="left"/>
      <w:pPr>
        <w:ind w:left="7008" w:hanging="1440"/>
      </w:pPr>
      <w:rPr>
        <w:rFonts w:hint="default"/>
        <w:b/>
        <w:bCs/>
      </w:rPr>
    </w:lvl>
    <w:lvl w:ilvl="7">
      <w:start w:val="1"/>
      <w:numFmt w:val="decimal"/>
      <w:isLgl/>
      <w:lvlText w:val="%1.%2.%3.%4.%5.%6.%7.%8."/>
      <w:lvlJc w:val="left"/>
      <w:pPr>
        <w:ind w:left="7936" w:hanging="1440"/>
      </w:pPr>
      <w:rPr>
        <w:rFonts w:hint="default"/>
        <w:b/>
        <w:bCs/>
      </w:rPr>
    </w:lvl>
    <w:lvl w:ilvl="8">
      <w:start w:val="1"/>
      <w:numFmt w:val="decimal"/>
      <w:isLgl/>
      <w:lvlText w:val="%1.%2.%3.%4.%5.%6.%7.%8.%9."/>
      <w:lvlJc w:val="left"/>
      <w:pPr>
        <w:ind w:left="9224" w:hanging="1800"/>
      </w:pPr>
      <w:rPr>
        <w:rFonts w:hint="default"/>
        <w:b/>
        <w:bCs/>
      </w:rPr>
    </w:lvl>
  </w:abstractNum>
  <w:abstractNum w:abstractNumId="55">
    <w:nsid w:val="5247366D"/>
    <w:multiLevelType w:val="hybridMultilevel"/>
    <w:tmpl w:val="5158F216"/>
    <w:lvl w:ilvl="0" w:tplc="BCF6A3C0">
      <w:start w:val="3"/>
      <w:numFmt w:val="decimal"/>
      <w:lvlText w:val="%1."/>
      <w:lvlJc w:val="left"/>
      <w:pPr>
        <w:tabs>
          <w:tab w:val="num" w:pos="720"/>
        </w:tabs>
        <w:ind w:left="720" w:hanging="360"/>
      </w:pPr>
      <w:rPr>
        <w:rFonts w:hint="default"/>
        <w:b w:val="0"/>
        <w:bCs w:val="0"/>
        <w:color w:val="auto"/>
      </w:rPr>
    </w:lvl>
    <w:lvl w:ilvl="1" w:tplc="04150019">
      <w:start w:val="5"/>
      <w:numFmt w:val="decimal"/>
      <w:lvlText w:val="%2."/>
      <w:lvlJc w:val="left"/>
      <w:pPr>
        <w:tabs>
          <w:tab w:val="num" w:pos="1534"/>
        </w:tabs>
        <w:ind w:left="1534" w:hanging="454"/>
      </w:pPr>
      <w:rPr>
        <w:rFonts w:hint="default"/>
        <w:b w:val="0"/>
        <w:bCs w:val="0"/>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nsid w:val="53733925"/>
    <w:multiLevelType w:val="hybridMultilevel"/>
    <w:tmpl w:val="AD4EF912"/>
    <w:lvl w:ilvl="0" w:tplc="04150017">
      <w:start w:val="1"/>
      <w:numFmt w:val="upperRoman"/>
      <w:lvlText w:val="%1."/>
      <w:lvlJc w:val="left"/>
      <w:pPr>
        <w:tabs>
          <w:tab w:val="num" w:pos="1854"/>
        </w:tabs>
        <w:ind w:left="1854" w:hanging="720"/>
      </w:pPr>
      <w:rPr>
        <w:rFonts w:hint="default"/>
        <w:b/>
        <w:bCs/>
      </w:rPr>
    </w:lvl>
    <w:lvl w:ilvl="1" w:tplc="04150019">
      <w:start w:val="1"/>
      <w:numFmt w:val="lowerLetter"/>
      <w:lvlText w:val="%2."/>
      <w:lvlJc w:val="left"/>
      <w:pPr>
        <w:tabs>
          <w:tab w:val="num" w:pos="2214"/>
        </w:tabs>
        <w:ind w:left="2214" w:hanging="360"/>
      </w:pPr>
    </w:lvl>
    <w:lvl w:ilvl="2" w:tplc="0415001B">
      <w:start w:val="1"/>
      <w:numFmt w:val="lowerRoman"/>
      <w:lvlText w:val="%3."/>
      <w:lvlJc w:val="right"/>
      <w:pPr>
        <w:tabs>
          <w:tab w:val="num" w:pos="2934"/>
        </w:tabs>
        <w:ind w:left="2934" w:hanging="180"/>
      </w:pPr>
    </w:lvl>
    <w:lvl w:ilvl="3" w:tplc="0415000F">
      <w:start w:val="1"/>
      <w:numFmt w:val="decimal"/>
      <w:lvlText w:val="%4."/>
      <w:lvlJc w:val="left"/>
      <w:pPr>
        <w:tabs>
          <w:tab w:val="num" w:pos="3654"/>
        </w:tabs>
        <w:ind w:left="3654" w:hanging="360"/>
      </w:pPr>
    </w:lvl>
    <w:lvl w:ilvl="4" w:tplc="04150019">
      <w:start w:val="1"/>
      <w:numFmt w:val="lowerLetter"/>
      <w:lvlText w:val="%5."/>
      <w:lvlJc w:val="left"/>
      <w:pPr>
        <w:tabs>
          <w:tab w:val="num" w:pos="4374"/>
        </w:tabs>
        <w:ind w:left="4374" w:hanging="360"/>
      </w:pPr>
    </w:lvl>
    <w:lvl w:ilvl="5" w:tplc="0415001B">
      <w:start w:val="1"/>
      <w:numFmt w:val="lowerRoman"/>
      <w:lvlText w:val="%6."/>
      <w:lvlJc w:val="right"/>
      <w:pPr>
        <w:tabs>
          <w:tab w:val="num" w:pos="5094"/>
        </w:tabs>
        <w:ind w:left="5094" w:hanging="180"/>
      </w:pPr>
    </w:lvl>
    <w:lvl w:ilvl="6" w:tplc="0415000F">
      <w:start w:val="1"/>
      <w:numFmt w:val="decimal"/>
      <w:lvlText w:val="%7."/>
      <w:lvlJc w:val="left"/>
      <w:pPr>
        <w:tabs>
          <w:tab w:val="num" w:pos="5814"/>
        </w:tabs>
        <w:ind w:left="5814" w:hanging="360"/>
      </w:pPr>
    </w:lvl>
    <w:lvl w:ilvl="7" w:tplc="04150019">
      <w:start w:val="1"/>
      <w:numFmt w:val="lowerLetter"/>
      <w:lvlText w:val="%8."/>
      <w:lvlJc w:val="left"/>
      <w:pPr>
        <w:tabs>
          <w:tab w:val="num" w:pos="6534"/>
        </w:tabs>
        <w:ind w:left="6534" w:hanging="360"/>
      </w:pPr>
    </w:lvl>
    <w:lvl w:ilvl="8" w:tplc="0415001B">
      <w:start w:val="1"/>
      <w:numFmt w:val="lowerRoman"/>
      <w:lvlText w:val="%9."/>
      <w:lvlJc w:val="right"/>
      <w:pPr>
        <w:tabs>
          <w:tab w:val="num" w:pos="7254"/>
        </w:tabs>
        <w:ind w:left="7254" w:hanging="180"/>
      </w:pPr>
    </w:lvl>
  </w:abstractNum>
  <w:abstractNum w:abstractNumId="57">
    <w:nsid w:val="55142C79"/>
    <w:multiLevelType w:val="hybridMultilevel"/>
    <w:tmpl w:val="65B4477A"/>
    <w:lvl w:ilvl="0" w:tplc="FFFFFFFF">
      <w:start w:val="1"/>
      <w:numFmt w:val="decimal"/>
      <w:lvlText w:val="%1."/>
      <w:lvlJc w:val="left"/>
      <w:pPr>
        <w:tabs>
          <w:tab w:val="num" w:pos="360"/>
        </w:tabs>
        <w:ind w:left="360" w:hanging="360"/>
      </w:pPr>
      <w:rPr>
        <w:rFonts w:ascii="Times New Roman" w:eastAsia="Times New Roman" w:hAnsi="Times New Roman"/>
        <w:b w:val="0"/>
        <w:bCs w:val="0"/>
        <w:color w:val="auto"/>
      </w:rPr>
    </w:lvl>
    <w:lvl w:ilvl="1" w:tplc="FFFFFFFF">
      <w:start w:val="1"/>
      <w:numFmt w:val="decimal"/>
      <w:lvlText w:val="%2)"/>
      <w:lvlJc w:val="left"/>
      <w:pPr>
        <w:tabs>
          <w:tab w:val="num" w:pos="-1080"/>
        </w:tabs>
        <w:ind w:left="-1080" w:hanging="360"/>
      </w:pPr>
      <w:rPr>
        <w:rFonts w:hint="default"/>
      </w:rPr>
    </w:lvl>
    <w:lvl w:ilvl="2" w:tplc="FFFFFFFF">
      <w:start w:val="1"/>
      <w:numFmt w:val="lowerRoman"/>
      <w:lvlText w:val="%3."/>
      <w:lvlJc w:val="right"/>
      <w:pPr>
        <w:tabs>
          <w:tab w:val="num" w:pos="-360"/>
        </w:tabs>
        <w:ind w:left="-360" w:hanging="180"/>
      </w:pPr>
    </w:lvl>
    <w:lvl w:ilvl="3" w:tplc="19A8C12A">
      <w:start w:val="1"/>
      <w:numFmt w:val="lowerLetter"/>
      <w:lvlText w:val="%4)"/>
      <w:lvlJc w:val="left"/>
      <w:pPr>
        <w:tabs>
          <w:tab w:val="num" w:pos="360"/>
        </w:tabs>
        <w:ind w:left="360" w:hanging="360"/>
      </w:pPr>
      <w:rPr>
        <w:rFonts w:hint="default"/>
      </w:rPr>
    </w:lvl>
    <w:lvl w:ilvl="4" w:tplc="FFFFFFFF">
      <w:start w:val="1"/>
      <w:numFmt w:val="decimal"/>
      <w:lvlText w:val="%5."/>
      <w:lvlJc w:val="left"/>
      <w:pPr>
        <w:tabs>
          <w:tab w:val="num" w:pos="1080"/>
        </w:tabs>
        <w:ind w:left="1080" w:hanging="360"/>
      </w:pPr>
      <w:rPr>
        <w:rFonts w:ascii="Times New Roman" w:eastAsia="Times New Roman" w:hAnsi="Times New Roman"/>
        <w:b w:val="0"/>
        <w:bCs w:val="0"/>
        <w:color w:val="auto"/>
      </w:rPr>
    </w:lvl>
    <w:lvl w:ilvl="5" w:tplc="FFFFFFFF">
      <w:start w:val="1"/>
      <w:numFmt w:val="lowerRoman"/>
      <w:lvlText w:val="%6."/>
      <w:lvlJc w:val="right"/>
      <w:pPr>
        <w:tabs>
          <w:tab w:val="num" w:pos="1800"/>
        </w:tabs>
        <w:ind w:left="1800" w:hanging="180"/>
      </w:pPr>
    </w:lvl>
    <w:lvl w:ilvl="6" w:tplc="FFFFFFFF">
      <w:start w:val="1"/>
      <w:numFmt w:val="decimal"/>
      <w:lvlText w:val="%7."/>
      <w:lvlJc w:val="left"/>
      <w:pPr>
        <w:tabs>
          <w:tab w:val="num" w:pos="2520"/>
        </w:tabs>
        <w:ind w:left="2520" w:hanging="360"/>
      </w:pPr>
    </w:lvl>
    <w:lvl w:ilvl="7" w:tplc="FFFFFFFF">
      <w:start w:val="1"/>
      <w:numFmt w:val="lowerLetter"/>
      <w:lvlText w:val="%8."/>
      <w:lvlJc w:val="left"/>
      <w:pPr>
        <w:tabs>
          <w:tab w:val="num" w:pos="3240"/>
        </w:tabs>
        <w:ind w:left="3240" w:hanging="360"/>
      </w:pPr>
    </w:lvl>
    <w:lvl w:ilvl="8" w:tplc="FFFFFFFF">
      <w:start w:val="1"/>
      <w:numFmt w:val="lowerRoman"/>
      <w:lvlText w:val="%9."/>
      <w:lvlJc w:val="right"/>
      <w:pPr>
        <w:tabs>
          <w:tab w:val="num" w:pos="3960"/>
        </w:tabs>
        <w:ind w:left="3960" w:hanging="180"/>
      </w:pPr>
    </w:lvl>
  </w:abstractNum>
  <w:abstractNum w:abstractNumId="58">
    <w:nsid w:val="5B297225"/>
    <w:multiLevelType w:val="hybridMultilevel"/>
    <w:tmpl w:val="19B47AF8"/>
    <w:lvl w:ilvl="0" w:tplc="3B049770">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nsid w:val="5B7568CC"/>
    <w:multiLevelType w:val="multilevel"/>
    <w:tmpl w:val="DDEAD434"/>
    <w:lvl w:ilvl="0">
      <w:start w:val="1"/>
      <w:numFmt w:val="lowerLetter"/>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none"/>
      <w:lvlText w:val="b)"/>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nsid w:val="5BFA5A7F"/>
    <w:multiLevelType w:val="singleLevel"/>
    <w:tmpl w:val="FD52E6AC"/>
    <w:lvl w:ilvl="0">
      <w:start w:val="1"/>
      <w:numFmt w:val="decimal"/>
      <w:lvlText w:val="%1. "/>
      <w:lvlJc w:val="left"/>
      <w:pPr>
        <w:tabs>
          <w:tab w:val="num" w:pos="360"/>
        </w:tabs>
        <w:ind w:left="283" w:hanging="283"/>
      </w:pPr>
      <w:rPr>
        <w:rFonts w:ascii="Times New Roman" w:hAnsi="Times New Roman" w:cs="Times New Roman" w:hint="default"/>
        <w:b w:val="0"/>
        <w:bCs w:val="0"/>
        <w:i w:val="0"/>
        <w:iCs w:val="0"/>
        <w:sz w:val="22"/>
        <w:szCs w:val="22"/>
      </w:rPr>
    </w:lvl>
  </w:abstractNum>
  <w:abstractNum w:abstractNumId="61">
    <w:nsid w:val="5EF53643"/>
    <w:multiLevelType w:val="multilevel"/>
    <w:tmpl w:val="DA8A7660"/>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1003"/>
        </w:tabs>
        <w:ind w:left="1003" w:hanging="660"/>
      </w:pPr>
      <w:rPr>
        <w:rFonts w:hint="default"/>
      </w:rPr>
    </w:lvl>
    <w:lvl w:ilvl="2">
      <w:start w:val="1"/>
      <w:numFmt w:val="decimal"/>
      <w:lvlText w:val="%1.%2.%3."/>
      <w:lvlJc w:val="left"/>
      <w:pPr>
        <w:tabs>
          <w:tab w:val="num" w:pos="1406"/>
        </w:tabs>
        <w:ind w:left="1406" w:hanging="720"/>
      </w:pPr>
      <w:rPr>
        <w:rFonts w:hint="default"/>
      </w:rPr>
    </w:lvl>
    <w:lvl w:ilvl="3">
      <w:start w:val="1"/>
      <w:numFmt w:val="decimal"/>
      <w:lvlText w:val="%1.%2.%3.%4."/>
      <w:lvlJc w:val="left"/>
      <w:pPr>
        <w:tabs>
          <w:tab w:val="num" w:pos="1749"/>
        </w:tabs>
        <w:ind w:left="1749" w:hanging="720"/>
      </w:pPr>
      <w:rPr>
        <w:rFonts w:hint="default"/>
      </w:rPr>
    </w:lvl>
    <w:lvl w:ilvl="4">
      <w:start w:val="1"/>
      <w:numFmt w:val="decimal"/>
      <w:lvlText w:val="%1.%2.%3.%4.%5."/>
      <w:lvlJc w:val="left"/>
      <w:pPr>
        <w:tabs>
          <w:tab w:val="num" w:pos="2452"/>
        </w:tabs>
        <w:ind w:left="2452" w:hanging="1080"/>
      </w:pPr>
      <w:rPr>
        <w:rFonts w:hint="default"/>
      </w:rPr>
    </w:lvl>
    <w:lvl w:ilvl="5">
      <w:start w:val="1"/>
      <w:numFmt w:val="decimal"/>
      <w:lvlText w:val="%1.%2.%3.%4.%5.%6."/>
      <w:lvlJc w:val="left"/>
      <w:pPr>
        <w:tabs>
          <w:tab w:val="num" w:pos="2795"/>
        </w:tabs>
        <w:ind w:left="2795" w:hanging="1080"/>
      </w:pPr>
      <w:rPr>
        <w:rFonts w:hint="default"/>
      </w:rPr>
    </w:lvl>
    <w:lvl w:ilvl="6">
      <w:start w:val="1"/>
      <w:numFmt w:val="decimal"/>
      <w:lvlText w:val="%1.%2.%3.%4.%5.%6.%7."/>
      <w:lvlJc w:val="left"/>
      <w:pPr>
        <w:tabs>
          <w:tab w:val="num" w:pos="3498"/>
        </w:tabs>
        <w:ind w:left="3498" w:hanging="1440"/>
      </w:pPr>
      <w:rPr>
        <w:rFonts w:hint="default"/>
      </w:rPr>
    </w:lvl>
    <w:lvl w:ilvl="7">
      <w:start w:val="1"/>
      <w:numFmt w:val="decimal"/>
      <w:lvlText w:val="%1.%2.%3.%4.%5.%6.%7.%8."/>
      <w:lvlJc w:val="left"/>
      <w:pPr>
        <w:tabs>
          <w:tab w:val="num" w:pos="3841"/>
        </w:tabs>
        <w:ind w:left="3841" w:hanging="1440"/>
      </w:pPr>
      <w:rPr>
        <w:rFonts w:hint="default"/>
      </w:rPr>
    </w:lvl>
    <w:lvl w:ilvl="8">
      <w:start w:val="1"/>
      <w:numFmt w:val="decimal"/>
      <w:lvlText w:val="%1.%2.%3.%4.%5.%6.%7.%8.%9."/>
      <w:lvlJc w:val="left"/>
      <w:pPr>
        <w:tabs>
          <w:tab w:val="num" w:pos="4544"/>
        </w:tabs>
        <w:ind w:left="4544" w:hanging="1800"/>
      </w:pPr>
      <w:rPr>
        <w:rFonts w:hint="default"/>
      </w:rPr>
    </w:lvl>
  </w:abstractNum>
  <w:abstractNum w:abstractNumId="62">
    <w:nsid w:val="60027FCF"/>
    <w:multiLevelType w:val="hybridMultilevel"/>
    <w:tmpl w:val="AC445F5C"/>
    <w:lvl w:ilvl="0" w:tplc="FC1ED660">
      <w:start w:val="1"/>
      <w:numFmt w:val="decimal"/>
      <w:lvlText w:val="%1)"/>
      <w:lvlJc w:val="left"/>
      <w:pPr>
        <w:tabs>
          <w:tab w:val="num" w:pos="1495"/>
        </w:tabs>
        <w:ind w:left="1495" w:hanging="360"/>
      </w:pPr>
      <w:rPr>
        <w:rFonts w:ascii="Times New Roman" w:eastAsia="Times New Roman" w:hAnsi="Times New Roman"/>
      </w:rPr>
    </w:lvl>
    <w:lvl w:ilvl="1" w:tplc="04150019">
      <w:start w:val="1"/>
      <w:numFmt w:val="lowerLetter"/>
      <w:lvlText w:val="%2."/>
      <w:lvlJc w:val="left"/>
      <w:pPr>
        <w:tabs>
          <w:tab w:val="num" w:pos="2575"/>
        </w:tabs>
        <w:ind w:left="2575" w:hanging="360"/>
      </w:pPr>
    </w:lvl>
    <w:lvl w:ilvl="2" w:tplc="0415001B">
      <w:start w:val="1"/>
      <w:numFmt w:val="lowerRoman"/>
      <w:lvlText w:val="%3."/>
      <w:lvlJc w:val="right"/>
      <w:pPr>
        <w:tabs>
          <w:tab w:val="num" w:pos="3295"/>
        </w:tabs>
        <w:ind w:left="3295" w:hanging="180"/>
      </w:pPr>
    </w:lvl>
    <w:lvl w:ilvl="3" w:tplc="0415000F">
      <w:start w:val="1"/>
      <w:numFmt w:val="decimal"/>
      <w:lvlText w:val="%4."/>
      <w:lvlJc w:val="left"/>
      <w:pPr>
        <w:tabs>
          <w:tab w:val="num" w:pos="4015"/>
        </w:tabs>
        <w:ind w:left="4015" w:hanging="360"/>
      </w:pPr>
    </w:lvl>
    <w:lvl w:ilvl="4" w:tplc="04150019">
      <w:start w:val="1"/>
      <w:numFmt w:val="lowerLetter"/>
      <w:lvlText w:val="%5."/>
      <w:lvlJc w:val="left"/>
      <w:pPr>
        <w:tabs>
          <w:tab w:val="num" w:pos="4735"/>
        </w:tabs>
        <w:ind w:left="4735" w:hanging="360"/>
      </w:pPr>
    </w:lvl>
    <w:lvl w:ilvl="5" w:tplc="0415001B">
      <w:start w:val="1"/>
      <w:numFmt w:val="lowerRoman"/>
      <w:lvlText w:val="%6."/>
      <w:lvlJc w:val="right"/>
      <w:pPr>
        <w:tabs>
          <w:tab w:val="num" w:pos="5455"/>
        </w:tabs>
        <w:ind w:left="5455" w:hanging="180"/>
      </w:pPr>
    </w:lvl>
    <w:lvl w:ilvl="6" w:tplc="0415000F">
      <w:start w:val="1"/>
      <w:numFmt w:val="decimal"/>
      <w:lvlText w:val="%7."/>
      <w:lvlJc w:val="left"/>
      <w:pPr>
        <w:tabs>
          <w:tab w:val="num" w:pos="6175"/>
        </w:tabs>
        <w:ind w:left="6175" w:hanging="360"/>
      </w:pPr>
    </w:lvl>
    <w:lvl w:ilvl="7" w:tplc="04150019">
      <w:start w:val="1"/>
      <w:numFmt w:val="lowerLetter"/>
      <w:lvlText w:val="%8."/>
      <w:lvlJc w:val="left"/>
      <w:pPr>
        <w:tabs>
          <w:tab w:val="num" w:pos="6895"/>
        </w:tabs>
        <w:ind w:left="6895" w:hanging="360"/>
      </w:pPr>
    </w:lvl>
    <w:lvl w:ilvl="8" w:tplc="0415001B">
      <w:start w:val="1"/>
      <w:numFmt w:val="lowerRoman"/>
      <w:lvlText w:val="%9."/>
      <w:lvlJc w:val="right"/>
      <w:pPr>
        <w:tabs>
          <w:tab w:val="num" w:pos="7615"/>
        </w:tabs>
        <w:ind w:left="7615" w:hanging="180"/>
      </w:pPr>
    </w:lvl>
  </w:abstractNum>
  <w:abstractNum w:abstractNumId="63">
    <w:nsid w:val="61780E4F"/>
    <w:multiLevelType w:val="multilevel"/>
    <w:tmpl w:val="9EA0084E"/>
    <w:lvl w:ilvl="0">
      <w:start w:val="1"/>
      <w:numFmt w:val="decimal"/>
      <w:lvlText w:val="%1."/>
      <w:lvlJc w:val="left"/>
      <w:pPr>
        <w:tabs>
          <w:tab w:val="num" w:pos="450"/>
        </w:tabs>
        <w:ind w:left="450" w:hanging="450"/>
      </w:pPr>
      <w:rPr>
        <w:rFonts w:hint="default"/>
      </w:rPr>
    </w:lvl>
    <w:lvl w:ilvl="1">
      <w:start w:val="1"/>
      <w:numFmt w:val="decimal"/>
      <w:lvlText w:val="4.%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62C03B04"/>
    <w:multiLevelType w:val="hybridMultilevel"/>
    <w:tmpl w:val="4DAE6C1C"/>
    <w:lvl w:ilvl="0" w:tplc="C4407B66">
      <w:start w:val="1"/>
      <w:numFmt w:val="decimal"/>
      <w:lvlText w:val="%1."/>
      <w:lvlJc w:val="left"/>
      <w:pPr>
        <w:tabs>
          <w:tab w:val="num" w:pos="360"/>
        </w:tabs>
        <w:ind w:left="357" w:hanging="357"/>
      </w:pPr>
      <w:rPr>
        <w:rFonts w:ascii="Times New Roman" w:eastAsia="Times New Roman" w:hAnsi="Times New Roman"/>
        <w:b/>
        <w:bCs/>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2E832B3"/>
    <w:multiLevelType w:val="multilevel"/>
    <w:tmpl w:val="9A0EA52C"/>
    <w:lvl w:ilvl="0">
      <w:start w:val="1"/>
      <w:numFmt w:val="upperLetter"/>
      <w:pStyle w:val="Heading1"/>
      <w:lvlText w:val="ROZDZIAŁ    %1"/>
      <w:lvlJc w:val="left"/>
      <w:pPr>
        <w:tabs>
          <w:tab w:val="num" w:pos="2160"/>
        </w:tabs>
      </w:pPr>
      <w:rPr>
        <w:rFonts w:ascii="Times New Roman" w:hAnsi="Times New Roman" w:cs="Times New Roman" w:hint="default"/>
        <w:b/>
        <w:bCs/>
        <w:i/>
        <w:iCs/>
        <w:sz w:val="32"/>
        <w:szCs w:val="32"/>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nsid w:val="6BB8437D"/>
    <w:multiLevelType w:val="multilevel"/>
    <w:tmpl w:val="EB4A1762"/>
    <w:lvl w:ilvl="0">
      <w:start w:val="2"/>
      <w:numFmt w:val="decimal"/>
      <w:lvlText w:val="%1."/>
      <w:lvlJc w:val="left"/>
      <w:pPr>
        <w:tabs>
          <w:tab w:val="num" w:pos="900"/>
        </w:tabs>
        <w:ind w:left="900" w:hanging="360"/>
      </w:pPr>
      <w:rPr>
        <w:rFonts w:hint="default"/>
        <w:b w:val="0"/>
        <w:bCs w:val="0"/>
      </w:rPr>
    </w:lvl>
    <w:lvl w:ilvl="1">
      <w:start w:val="1"/>
      <w:numFmt w:val="decimal"/>
      <w:isLgl/>
      <w:lvlText w:val="%1.%2."/>
      <w:lvlJc w:val="left"/>
      <w:pPr>
        <w:tabs>
          <w:tab w:val="num" w:pos="0"/>
        </w:tabs>
        <w:ind w:left="1883" w:hanging="465"/>
      </w:pPr>
      <w:rPr>
        <w:rFonts w:hint="default"/>
        <w:b/>
        <w:bCs/>
      </w:rPr>
    </w:lvl>
    <w:lvl w:ilvl="2">
      <w:start w:val="1"/>
      <w:numFmt w:val="decimal"/>
      <w:isLgl/>
      <w:lvlText w:val="4.2.%3."/>
      <w:lvlJc w:val="left"/>
      <w:pPr>
        <w:tabs>
          <w:tab w:val="num" w:pos="0"/>
        </w:tabs>
        <w:ind w:left="3016" w:hanging="720"/>
      </w:pPr>
      <w:rPr>
        <w:rFonts w:hint="default"/>
      </w:rPr>
    </w:lvl>
    <w:lvl w:ilvl="3">
      <w:start w:val="1"/>
      <w:numFmt w:val="decimal"/>
      <w:isLgl/>
      <w:lvlText w:val="%1.%2.%3.%4."/>
      <w:lvlJc w:val="left"/>
      <w:pPr>
        <w:tabs>
          <w:tab w:val="num" w:pos="0"/>
        </w:tabs>
        <w:ind w:left="3894" w:hanging="720"/>
      </w:pPr>
      <w:rPr>
        <w:rFonts w:hint="default"/>
      </w:rPr>
    </w:lvl>
    <w:lvl w:ilvl="4">
      <w:start w:val="1"/>
      <w:numFmt w:val="decimal"/>
      <w:isLgl/>
      <w:lvlText w:val="%1.%2.%3.%4.%5."/>
      <w:lvlJc w:val="left"/>
      <w:pPr>
        <w:tabs>
          <w:tab w:val="num" w:pos="0"/>
        </w:tabs>
        <w:ind w:left="5132" w:hanging="1080"/>
      </w:pPr>
      <w:rPr>
        <w:rFonts w:hint="default"/>
      </w:rPr>
    </w:lvl>
    <w:lvl w:ilvl="5">
      <w:start w:val="1"/>
      <w:numFmt w:val="decimal"/>
      <w:isLgl/>
      <w:lvlText w:val="%1.%2.%3.%4.%5.%6."/>
      <w:lvlJc w:val="left"/>
      <w:pPr>
        <w:tabs>
          <w:tab w:val="num" w:pos="0"/>
        </w:tabs>
        <w:ind w:left="6010" w:hanging="1080"/>
      </w:pPr>
      <w:rPr>
        <w:rFonts w:hint="default"/>
      </w:rPr>
    </w:lvl>
    <w:lvl w:ilvl="6">
      <w:start w:val="1"/>
      <w:numFmt w:val="decimal"/>
      <w:isLgl/>
      <w:lvlText w:val="%1.%2.%3.%4.%5.%6.%7."/>
      <w:lvlJc w:val="left"/>
      <w:pPr>
        <w:tabs>
          <w:tab w:val="num" w:pos="0"/>
        </w:tabs>
        <w:ind w:left="7248" w:hanging="1440"/>
      </w:pPr>
      <w:rPr>
        <w:rFonts w:hint="default"/>
      </w:rPr>
    </w:lvl>
    <w:lvl w:ilvl="7">
      <w:start w:val="1"/>
      <w:numFmt w:val="decimal"/>
      <w:isLgl/>
      <w:lvlText w:val="%1.%2.%3.%4.%5.%6.%7.%8."/>
      <w:lvlJc w:val="left"/>
      <w:pPr>
        <w:tabs>
          <w:tab w:val="num" w:pos="0"/>
        </w:tabs>
        <w:ind w:left="8126" w:hanging="1440"/>
      </w:pPr>
      <w:rPr>
        <w:rFonts w:hint="default"/>
      </w:rPr>
    </w:lvl>
    <w:lvl w:ilvl="8">
      <w:start w:val="1"/>
      <w:numFmt w:val="decimal"/>
      <w:isLgl/>
      <w:lvlText w:val="%1.%2.%3.%4.%5.%6.%7.%8.%9."/>
      <w:lvlJc w:val="left"/>
      <w:pPr>
        <w:tabs>
          <w:tab w:val="num" w:pos="0"/>
        </w:tabs>
        <w:ind w:left="9364" w:hanging="1800"/>
      </w:pPr>
      <w:rPr>
        <w:rFonts w:hint="default"/>
      </w:rPr>
    </w:lvl>
  </w:abstractNum>
  <w:abstractNum w:abstractNumId="67">
    <w:nsid w:val="6BCD66A2"/>
    <w:multiLevelType w:val="multilevel"/>
    <w:tmpl w:val="9558CBBE"/>
    <w:lvl w:ilvl="0">
      <w:start w:val="8"/>
      <w:numFmt w:val="decimal"/>
      <w:lvlText w:val="%1."/>
      <w:lvlJc w:val="left"/>
      <w:pPr>
        <w:ind w:left="108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836" w:hanging="720"/>
      </w:pPr>
      <w:rPr>
        <w:rFonts w:hint="default"/>
      </w:rPr>
    </w:lvl>
    <w:lvl w:ilvl="3">
      <w:start w:val="1"/>
      <w:numFmt w:val="decimal"/>
      <w:isLgl/>
      <w:lvlText w:val="%1.%2.%3.%4."/>
      <w:lvlJc w:val="left"/>
      <w:pPr>
        <w:ind w:left="3534" w:hanging="720"/>
      </w:pPr>
      <w:rPr>
        <w:rFonts w:hint="default"/>
      </w:rPr>
    </w:lvl>
    <w:lvl w:ilvl="4">
      <w:start w:val="1"/>
      <w:numFmt w:val="decimal"/>
      <w:isLgl/>
      <w:lvlText w:val="%1.%2.%3.%4.%5."/>
      <w:lvlJc w:val="left"/>
      <w:pPr>
        <w:ind w:left="4592" w:hanging="1080"/>
      </w:pPr>
      <w:rPr>
        <w:rFonts w:hint="default"/>
      </w:rPr>
    </w:lvl>
    <w:lvl w:ilvl="5">
      <w:start w:val="1"/>
      <w:numFmt w:val="decimal"/>
      <w:isLgl/>
      <w:lvlText w:val="%1.%2.%3.%4.%5.%6."/>
      <w:lvlJc w:val="left"/>
      <w:pPr>
        <w:ind w:left="5290" w:hanging="1080"/>
      </w:pPr>
      <w:rPr>
        <w:rFonts w:hint="default"/>
      </w:rPr>
    </w:lvl>
    <w:lvl w:ilvl="6">
      <w:start w:val="1"/>
      <w:numFmt w:val="decimal"/>
      <w:isLgl/>
      <w:lvlText w:val="%1.%2.%3.%4.%5.%6.%7."/>
      <w:lvlJc w:val="left"/>
      <w:pPr>
        <w:ind w:left="6348" w:hanging="1440"/>
      </w:pPr>
      <w:rPr>
        <w:rFonts w:hint="default"/>
      </w:rPr>
    </w:lvl>
    <w:lvl w:ilvl="7">
      <w:start w:val="1"/>
      <w:numFmt w:val="decimal"/>
      <w:isLgl/>
      <w:lvlText w:val="%1.%2.%3.%4.%5.%6.%7.%8."/>
      <w:lvlJc w:val="left"/>
      <w:pPr>
        <w:ind w:left="7046" w:hanging="1440"/>
      </w:pPr>
      <w:rPr>
        <w:rFonts w:hint="default"/>
      </w:rPr>
    </w:lvl>
    <w:lvl w:ilvl="8">
      <w:start w:val="1"/>
      <w:numFmt w:val="decimal"/>
      <w:isLgl/>
      <w:lvlText w:val="%1.%2.%3.%4.%5.%6.%7.%8.%9."/>
      <w:lvlJc w:val="left"/>
      <w:pPr>
        <w:ind w:left="8104" w:hanging="1800"/>
      </w:pPr>
      <w:rPr>
        <w:rFonts w:hint="default"/>
      </w:rPr>
    </w:lvl>
  </w:abstractNum>
  <w:abstractNum w:abstractNumId="68">
    <w:nsid w:val="70496450"/>
    <w:multiLevelType w:val="hybridMultilevel"/>
    <w:tmpl w:val="CF36FE86"/>
    <w:lvl w:ilvl="0" w:tplc="5C221248">
      <w:start w:val="1"/>
      <w:numFmt w:val="decimal"/>
      <w:lvlText w:val="%1)"/>
      <w:lvlJc w:val="left"/>
      <w:pPr>
        <w:tabs>
          <w:tab w:val="num" w:pos="540"/>
        </w:tabs>
        <w:ind w:left="54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9">
    <w:nsid w:val="70663BE6"/>
    <w:multiLevelType w:val="hybridMultilevel"/>
    <w:tmpl w:val="3B1AA894"/>
    <w:lvl w:ilvl="0" w:tplc="19A2DB5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nsid w:val="70AE1747"/>
    <w:multiLevelType w:val="hybridMultilevel"/>
    <w:tmpl w:val="06509088"/>
    <w:lvl w:ilvl="0" w:tplc="FFFFFFFF">
      <w:start w:val="1"/>
      <w:numFmt w:val="decimal"/>
      <w:lvlText w:val="%1)"/>
      <w:lvlJc w:val="left"/>
      <w:pPr>
        <w:tabs>
          <w:tab w:val="num" w:pos="540"/>
        </w:tabs>
        <w:ind w:left="540" w:hanging="360"/>
      </w:pPr>
      <w:rPr>
        <w:rFonts w:hint="default"/>
      </w:rPr>
    </w:lvl>
    <w:lvl w:ilvl="1" w:tplc="FFFFFFFF">
      <w:start w:val="23"/>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1">
    <w:nsid w:val="71D96B8E"/>
    <w:multiLevelType w:val="multilevel"/>
    <w:tmpl w:val="FE742C0A"/>
    <w:lvl w:ilvl="0">
      <w:start w:val="1"/>
      <w:numFmt w:val="decimal"/>
      <w:lvlText w:val="%1."/>
      <w:lvlJc w:val="left"/>
      <w:pPr>
        <w:ind w:left="720" w:hanging="360"/>
      </w:pPr>
      <w:rPr>
        <w:rFonts w:hint="default"/>
        <w:b/>
        <w:bCs/>
        <w:color w:val="auto"/>
      </w:rPr>
    </w:lvl>
    <w:lvl w:ilvl="1">
      <w:start w:val="1"/>
      <w:numFmt w:val="decimal"/>
      <w:isLgl/>
      <w:lvlText w:val="%2."/>
      <w:lvlJc w:val="left"/>
      <w:pPr>
        <w:ind w:left="928" w:hanging="360"/>
      </w:pPr>
      <w:rPr>
        <w:rFonts w:ascii="Times New Roman" w:eastAsia="Times New Roman" w:hAnsi="Times New Roman" w:hint="default"/>
        <w:b w:val="0"/>
        <w:bCs w:val="0"/>
        <w:strike w:val="0"/>
        <w:color w:val="000000"/>
        <w:sz w:val="22"/>
        <w:szCs w:val="22"/>
      </w:rPr>
    </w:lvl>
    <w:lvl w:ilvl="2">
      <w:start w:val="1"/>
      <w:numFmt w:val="decimal"/>
      <w:isLgl/>
      <w:lvlText w:val="%1.%2.%3."/>
      <w:lvlJc w:val="left"/>
      <w:pPr>
        <w:ind w:left="1944" w:hanging="720"/>
      </w:pPr>
      <w:rPr>
        <w:rFonts w:hint="default"/>
        <w:b w:val="0"/>
        <w:bCs w:val="0"/>
      </w:rPr>
    </w:lvl>
    <w:lvl w:ilvl="3">
      <w:start w:val="1"/>
      <w:numFmt w:val="decimal"/>
      <w:isLgl/>
      <w:lvlText w:val="%1.%2.%3.%4."/>
      <w:lvlJc w:val="left"/>
      <w:pPr>
        <w:ind w:left="2376" w:hanging="720"/>
      </w:pPr>
      <w:rPr>
        <w:rFonts w:hint="default"/>
        <w:b w:val="0"/>
        <w:bCs w:val="0"/>
      </w:rPr>
    </w:lvl>
    <w:lvl w:ilvl="4">
      <w:start w:val="1"/>
      <w:numFmt w:val="decimal"/>
      <w:isLgl/>
      <w:lvlText w:val="%1.%2.%3.%4.%5."/>
      <w:lvlJc w:val="left"/>
      <w:pPr>
        <w:ind w:left="3168" w:hanging="1080"/>
      </w:pPr>
      <w:rPr>
        <w:rFonts w:hint="default"/>
        <w:b/>
        <w:bCs/>
      </w:rPr>
    </w:lvl>
    <w:lvl w:ilvl="5">
      <w:start w:val="1"/>
      <w:numFmt w:val="decimal"/>
      <w:isLgl/>
      <w:lvlText w:val="%1.%2.%3.%4.%5.%6."/>
      <w:lvlJc w:val="left"/>
      <w:pPr>
        <w:ind w:left="3600" w:hanging="1080"/>
      </w:pPr>
      <w:rPr>
        <w:rFonts w:hint="default"/>
        <w:b/>
        <w:bCs/>
      </w:rPr>
    </w:lvl>
    <w:lvl w:ilvl="6">
      <w:start w:val="1"/>
      <w:numFmt w:val="decimal"/>
      <w:isLgl/>
      <w:lvlText w:val="%1.%2.%3.%4.%5.%6.%7."/>
      <w:lvlJc w:val="left"/>
      <w:pPr>
        <w:ind w:left="4392" w:hanging="1440"/>
      </w:pPr>
      <w:rPr>
        <w:rFonts w:hint="default"/>
        <w:b/>
        <w:bCs/>
      </w:rPr>
    </w:lvl>
    <w:lvl w:ilvl="7">
      <w:start w:val="1"/>
      <w:numFmt w:val="decimal"/>
      <w:isLgl/>
      <w:lvlText w:val="%1.%2.%3.%4.%5.%6.%7.%8."/>
      <w:lvlJc w:val="left"/>
      <w:pPr>
        <w:ind w:left="4824" w:hanging="1440"/>
      </w:pPr>
      <w:rPr>
        <w:rFonts w:hint="default"/>
        <w:b/>
        <w:bCs/>
      </w:rPr>
    </w:lvl>
    <w:lvl w:ilvl="8">
      <w:start w:val="1"/>
      <w:numFmt w:val="decimal"/>
      <w:isLgl/>
      <w:lvlText w:val="%1.%2.%3.%4.%5.%6.%7.%8.%9."/>
      <w:lvlJc w:val="left"/>
      <w:pPr>
        <w:ind w:left="5616" w:hanging="1800"/>
      </w:pPr>
      <w:rPr>
        <w:rFonts w:hint="default"/>
        <w:b/>
        <w:bCs/>
      </w:rPr>
    </w:lvl>
  </w:abstractNum>
  <w:abstractNum w:abstractNumId="72">
    <w:nsid w:val="72381D83"/>
    <w:multiLevelType w:val="multilevel"/>
    <w:tmpl w:val="E34C860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nsid w:val="74715775"/>
    <w:multiLevelType w:val="multilevel"/>
    <w:tmpl w:val="9ED4C80E"/>
    <w:lvl w:ilvl="0">
      <w:start w:val="14"/>
      <w:numFmt w:val="decimal"/>
      <w:lvlText w:val="%1."/>
      <w:lvlJc w:val="left"/>
      <w:pPr>
        <w:tabs>
          <w:tab w:val="num" w:pos="0"/>
        </w:tabs>
        <w:ind w:left="720" w:hanging="360"/>
      </w:pPr>
      <w:rPr>
        <w:rFonts w:hint="default"/>
        <w:b/>
        <w:bCs/>
        <w:color w:val="auto"/>
      </w:rPr>
    </w:lvl>
    <w:lvl w:ilvl="1">
      <w:start w:val="2"/>
      <w:numFmt w:val="decimal"/>
      <w:isLgl/>
      <w:lvlText w:val="%2."/>
      <w:lvlJc w:val="left"/>
      <w:pPr>
        <w:tabs>
          <w:tab w:val="num" w:pos="0"/>
        </w:tabs>
        <w:ind w:left="928" w:hanging="360"/>
      </w:pPr>
      <w:rPr>
        <w:rFonts w:ascii="Times New Roman" w:eastAsia="Times New Roman" w:hAnsi="Times New Roman" w:hint="default"/>
        <w:b w:val="0"/>
        <w:bCs w:val="0"/>
        <w:strike w:val="0"/>
        <w:color w:val="000000"/>
        <w:sz w:val="22"/>
        <w:szCs w:val="22"/>
      </w:rPr>
    </w:lvl>
    <w:lvl w:ilvl="2">
      <w:start w:val="1"/>
      <w:numFmt w:val="decimal"/>
      <w:isLgl/>
      <w:lvlText w:val="%1.%2.%3."/>
      <w:lvlJc w:val="left"/>
      <w:pPr>
        <w:tabs>
          <w:tab w:val="num" w:pos="0"/>
        </w:tabs>
        <w:ind w:left="1944" w:hanging="720"/>
      </w:pPr>
      <w:rPr>
        <w:rFonts w:hint="default"/>
        <w:b w:val="0"/>
        <w:bCs w:val="0"/>
      </w:rPr>
    </w:lvl>
    <w:lvl w:ilvl="3">
      <w:start w:val="1"/>
      <w:numFmt w:val="decimal"/>
      <w:isLgl/>
      <w:lvlText w:val="%1.%2.%3.%4."/>
      <w:lvlJc w:val="left"/>
      <w:pPr>
        <w:tabs>
          <w:tab w:val="num" w:pos="0"/>
        </w:tabs>
        <w:ind w:left="2376" w:hanging="720"/>
      </w:pPr>
      <w:rPr>
        <w:rFonts w:hint="default"/>
        <w:b w:val="0"/>
        <w:bCs w:val="0"/>
      </w:rPr>
    </w:lvl>
    <w:lvl w:ilvl="4">
      <w:start w:val="1"/>
      <w:numFmt w:val="decimal"/>
      <w:isLgl/>
      <w:lvlText w:val="%1.%2.%3.%4.%5."/>
      <w:lvlJc w:val="left"/>
      <w:pPr>
        <w:tabs>
          <w:tab w:val="num" w:pos="0"/>
        </w:tabs>
        <w:ind w:left="3168" w:hanging="1080"/>
      </w:pPr>
      <w:rPr>
        <w:rFonts w:hint="default"/>
        <w:b/>
        <w:bCs/>
      </w:rPr>
    </w:lvl>
    <w:lvl w:ilvl="5">
      <w:start w:val="1"/>
      <w:numFmt w:val="decimal"/>
      <w:isLgl/>
      <w:lvlText w:val="%1.%2.%3.%4.%5.%6."/>
      <w:lvlJc w:val="left"/>
      <w:pPr>
        <w:tabs>
          <w:tab w:val="num" w:pos="0"/>
        </w:tabs>
        <w:ind w:left="3600" w:hanging="1080"/>
      </w:pPr>
      <w:rPr>
        <w:rFonts w:hint="default"/>
        <w:b/>
        <w:bCs/>
      </w:rPr>
    </w:lvl>
    <w:lvl w:ilvl="6">
      <w:start w:val="1"/>
      <w:numFmt w:val="decimal"/>
      <w:isLgl/>
      <w:lvlText w:val="%1.%2.%3.%4.%5.%6.%7."/>
      <w:lvlJc w:val="left"/>
      <w:pPr>
        <w:tabs>
          <w:tab w:val="num" w:pos="0"/>
        </w:tabs>
        <w:ind w:left="4392" w:hanging="1440"/>
      </w:pPr>
      <w:rPr>
        <w:rFonts w:hint="default"/>
        <w:b/>
        <w:bCs/>
      </w:rPr>
    </w:lvl>
    <w:lvl w:ilvl="7">
      <w:start w:val="1"/>
      <w:numFmt w:val="decimal"/>
      <w:isLgl/>
      <w:lvlText w:val="%1.%2.%3.%4.%5.%6.%7.%8."/>
      <w:lvlJc w:val="left"/>
      <w:pPr>
        <w:tabs>
          <w:tab w:val="num" w:pos="0"/>
        </w:tabs>
        <w:ind w:left="4824" w:hanging="1440"/>
      </w:pPr>
      <w:rPr>
        <w:rFonts w:hint="default"/>
        <w:b/>
        <w:bCs/>
      </w:rPr>
    </w:lvl>
    <w:lvl w:ilvl="8">
      <w:start w:val="1"/>
      <w:numFmt w:val="decimal"/>
      <w:isLgl/>
      <w:lvlText w:val="%1.%2.%3.%4.%5.%6.%7.%8.%9."/>
      <w:lvlJc w:val="left"/>
      <w:pPr>
        <w:tabs>
          <w:tab w:val="num" w:pos="0"/>
        </w:tabs>
        <w:ind w:left="5616" w:hanging="1800"/>
      </w:pPr>
      <w:rPr>
        <w:rFonts w:hint="default"/>
        <w:b/>
        <w:bCs/>
      </w:rPr>
    </w:lvl>
  </w:abstractNum>
  <w:abstractNum w:abstractNumId="74">
    <w:nsid w:val="76F745A9"/>
    <w:multiLevelType w:val="multilevel"/>
    <w:tmpl w:val="B166408E"/>
    <w:lvl w:ilvl="0">
      <w:start w:val="1"/>
      <w:numFmt w:val="decimal"/>
      <w:lvlText w:val="%1."/>
      <w:lvlJc w:val="left"/>
      <w:pPr>
        <w:tabs>
          <w:tab w:val="num" w:pos="0"/>
        </w:tabs>
        <w:ind w:left="720" w:hanging="360"/>
      </w:pPr>
      <w:rPr>
        <w:rFonts w:hint="default"/>
        <w:b/>
        <w:bCs/>
      </w:rPr>
    </w:lvl>
    <w:lvl w:ilvl="1">
      <w:start w:val="1"/>
      <w:numFmt w:val="decimal"/>
      <w:isLgl/>
      <w:lvlText w:val="5.%2."/>
      <w:lvlJc w:val="left"/>
      <w:pPr>
        <w:tabs>
          <w:tab w:val="num" w:pos="0"/>
        </w:tabs>
        <w:ind w:left="720" w:hanging="360"/>
      </w:pPr>
      <w:rPr>
        <w:rFonts w:ascii="Times New Roman" w:eastAsia="Times New Roman" w:hAnsi="Times New Roman" w:hint="default"/>
        <w:b w:val="0"/>
        <w:bCs w:val="0"/>
      </w:rPr>
    </w:lvl>
    <w:lvl w:ilvl="2">
      <w:start w:val="1"/>
      <w:numFmt w:val="decimal"/>
      <w:isLgl/>
      <w:lvlText w:val="%1.%2.%3."/>
      <w:lvlJc w:val="left"/>
      <w:pPr>
        <w:tabs>
          <w:tab w:val="num" w:pos="0"/>
        </w:tabs>
        <w:ind w:left="1080" w:hanging="720"/>
      </w:pPr>
      <w:rPr>
        <w:rFonts w:hint="default"/>
        <w:b/>
        <w:bCs/>
      </w:rPr>
    </w:lvl>
    <w:lvl w:ilvl="3">
      <w:start w:val="1"/>
      <w:numFmt w:val="decimal"/>
      <w:isLgl/>
      <w:lvlText w:val="%1.%2.%3.%4."/>
      <w:lvlJc w:val="left"/>
      <w:pPr>
        <w:tabs>
          <w:tab w:val="num" w:pos="0"/>
        </w:tabs>
        <w:ind w:left="1080" w:hanging="720"/>
      </w:pPr>
      <w:rPr>
        <w:rFonts w:hint="default"/>
        <w:b/>
        <w:bCs/>
      </w:rPr>
    </w:lvl>
    <w:lvl w:ilvl="4">
      <w:start w:val="1"/>
      <w:numFmt w:val="decimal"/>
      <w:isLgl/>
      <w:lvlText w:val="%1.%2.%3.%4.%5."/>
      <w:lvlJc w:val="left"/>
      <w:pPr>
        <w:tabs>
          <w:tab w:val="num" w:pos="0"/>
        </w:tabs>
        <w:ind w:left="1440" w:hanging="1080"/>
      </w:pPr>
      <w:rPr>
        <w:rFonts w:hint="default"/>
        <w:b/>
        <w:bCs/>
      </w:rPr>
    </w:lvl>
    <w:lvl w:ilvl="5">
      <w:start w:val="1"/>
      <w:numFmt w:val="decimal"/>
      <w:isLgl/>
      <w:lvlText w:val="%1.%2.%3.%4.%5.%6."/>
      <w:lvlJc w:val="left"/>
      <w:pPr>
        <w:tabs>
          <w:tab w:val="num" w:pos="0"/>
        </w:tabs>
        <w:ind w:left="1440" w:hanging="1080"/>
      </w:pPr>
      <w:rPr>
        <w:rFonts w:hint="default"/>
        <w:b/>
        <w:bCs/>
      </w:rPr>
    </w:lvl>
    <w:lvl w:ilvl="6">
      <w:start w:val="1"/>
      <w:numFmt w:val="decimal"/>
      <w:isLgl/>
      <w:lvlText w:val="%1.%2.%3.%4.%5.%6.%7."/>
      <w:lvlJc w:val="left"/>
      <w:pPr>
        <w:tabs>
          <w:tab w:val="num" w:pos="0"/>
        </w:tabs>
        <w:ind w:left="1800" w:hanging="1440"/>
      </w:pPr>
      <w:rPr>
        <w:rFonts w:hint="default"/>
        <w:b/>
        <w:bCs/>
      </w:rPr>
    </w:lvl>
    <w:lvl w:ilvl="7">
      <w:start w:val="1"/>
      <w:numFmt w:val="decimal"/>
      <w:isLgl/>
      <w:lvlText w:val="%1.%2.%3.%4.%5.%6.%7.%8."/>
      <w:lvlJc w:val="left"/>
      <w:pPr>
        <w:tabs>
          <w:tab w:val="num" w:pos="0"/>
        </w:tabs>
        <w:ind w:left="1800" w:hanging="1440"/>
      </w:pPr>
      <w:rPr>
        <w:rFonts w:hint="default"/>
        <w:b/>
        <w:bCs/>
      </w:rPr>
    </w:lvl>
    <w:lvl w:ilvl="8">
      <w:start w:val="1"/>
      <w:numFmt w:val="decimal"/>
      <w:isLgl/>
      <w:lvlText w:val="%1.%2.%3.%4.%5.%6.%7.%8.%9."/>
      <w:lvlJc w:val="left"/>
      <w:pPr>
        <w:tabs>
          <w:tab w:val="num" w:pos="0"/>
        </w:tabs>
        <w:ind w:left="2160" w:hanging="1800"/>
      </w:pPr>
      <w:rPr>
        <w:rFonts w:hint="default"/>
        <w:b/>
        <w:bCs/>
      </w:rPr>
    </w:lvl>
  </w:abstractNum>
  <w:abstractNum w:abstractNumId="75">
    <w:nsid w:val="778F7EBD"/>
    <w:multiLevelType w:val="multilevel"/>
    <w:tmpl w:val="CF9C0834"/>
    <w:lvl w:ilvl="0">
      <w:start w:val="1"/>
      <w:numFmt w:val="decimal"/>
      <w:lvlText w:val="%1."/>
      <w:lvlJc w:val="left"/>
      <w:pPr>
        <w:tabs>
          <w:tab w:val="num" w:pos="0"/>
        </w:tabs>
        <w:ind w:left="720" w:hanging="360"/>
      </w:pPr>
      <w:rPr>
        <w:rFonts w:hint="default"/>
        <w:b w:val="0"/>
        <w:bCs w:val="0"/>
      </w:rPr>
    </w:lvl>
    <w:lvl w:ilvl="1">
      <w:start w:val="1"/>
      <w:numFmt w:val="decimal"/>
      <w:isLgl/>
      <w:lvlText w:val="5.%2."/>
      <w:lvlJc w:val="left"/>
      <w:pPr>
        <w:tabs>
          <w:tab w:val="num" w:pos="800"/>
        </w:tabs>
        <w:ind w:left="800" w:hanging="360"/>
      </w:pPr>
      <w:rPr>
        <w:rFonts w:hint="default"/>
      </w:rPr>
    </w:lvl>
    <w:lvl w:ilvl="2">
      <w:start w:val="1"/>
      <w:numFmt w:val="decimal"/>
      <w:isLgl/>
      <w:lvlText w:val="%1.%2.%3."/>
      <w:lvlJc w:val="left"/>
      <w:pPr>
        <w:tabs>
          <w:tab w:val="num" w:pos="1240"/>
        </w:tabs>
        <w:ind w:left="1240" w:hanging="720"/>
      </w:pPr>
      <w:rPr>
        <w:rFonts w:hint="default"/>
      </w:rPr>
    </w:lvl>
    <w:lvl w:ilvl="3">
      <w:start w:val="1"/>
      <w:numFmt w:val="decimal"/>
      <w:isLgl/>
      <w:lvlText w:val="%1.%2.%3.%4."/>
      <w:lvlJc w:val="left"/>
      <w:pPr>
        <w:tabs>
          <w:tab w:val="num" w:pos="1320"/>
        </w:tabs>
        <w:ind w:left="1320" w:hanging="720"/>
      </w:pPr>
      <w:rPr>
        <w:rFonts w:hint="default"/>
      </w:rPr>
    </w:lvl>
    <w:lvl w:ilvl="4">
      <w:start w:val="1"/>
      <w:numFmt w:val="decimal"/>
      <w:isLgl/>
      <w:lvlText w:val="%1.%2.%3.%4.%5."/>
      <w:lvlJc w:val="left"/>
      <w:pPr>
        <w:tabs>
          <w:tab w:val="num" w:pos="1760"/>
        </w:tabs>
        <w:ind w:left="1760" w:hanging="1080"/>
      </w:pPr>
      <w:rPr>
        <w:rFonts w:hint="default"/>
      </w:rPr>
    </w:lvl>
    <w:lvl w:ilvl="5">
      <w:start w:val="1"/>
      <w:numFmt w:val="decimal"/>
      <w:isLgl/>
      <w:lvlText w:val="%1.%2.%3.%4.%5.%6."/>
      <w:lvlJc w:val="left"/>
      <w:pPr>
        <w:tabs>
          <w:tab w:val="num" w:pos="1840"/>
        </w:tabs>
        <w:ind w:left="1840" w:hanging="1080"/>
      </w:pPr>
      <w:rPr>
        <w:rFonts w:hint="default"/>
      </w:rPr>
    </w:lvl>
    <w:lvl w:ilvl="6">
      <w:start w:val="1"/>
      <w:numFmt w:val="decimal"/>
      <w:isLgl/>
      <w:lvlText w:val="%1.%2.%3.%4.%5.%6.%7."/>
      <w:lvlJc w:val="left"/>
      <w:pPr>
        <w:tabs>
          <w:tab w:val="num" w:pos="2280"/>
        </w:tabs>
        <w:ind w:left="2280" w:hanging="1440"/>
      </w:pPr>
      <w:rPr>
        <w:rFonts w:hint="default"/>
      </w:rPr>
    </w:lvl>
    <w:lvl w:ilvl="7">
      <w:start w:val="1"/>
      <w:numFmt w:val="decimal"/>
      <w:isLgl/>
      <w:lvlText w:val="%1.%2.%3.%4.%5.%6.%7.%8."/>
      <w:lvlJc w:val="left"/>
      <w:pPr>
        <w:tabs>
          <w:tab w:val="num" w:pos="2360"/>
        </w:tabs>
        <w:ind w:left="2360" w:hanging="1440"/>
      </w:pPr>
      <w:rPr>
        <w:rFonts w:hint="default"/>
      </w:rPr>
    </w:lvl>
    <w:lvl w:ilvl="8">
      <w:start w:val="1"/>
      <w:numFmt w:val="decimal"/>
      <w:isLgl/>
      <w:lvlText w:val="%1.%2.%3.%4.%5.%6.%7.%8.%9."/>
      <w:lvlJc w:val="left"/>
      <w:pPr>
        <w:tabs>
          <w:tab w:val="num" w:pos="2800"/>
        </w:tabs>
        <w:ind w:left="2800" w:hanging="1800"/>
      </w:pPr>
      <w:rPr>
        <w:rFonts w:hint="default"/>
      </w:rPr>
    </w:lvl>
  </w:abstractNum>
  <w:abstractNum w:abstractNumId="76">
    <w:nsid w:val="78A52302"/>
    <w:multiLevelType w:val="multilevel"/>
    <w:tmpl w:val="441C442C"/>
    <w:lvl w:ilvl="0">
      <w:start w:val="1"/>
      <w:numFmt w:val="decimal"/>
      <w:lvlText w:val="%1."/>
      <w:lvlJc w:val="left"/>
      <w:pPr>
        <w:ind w:left="928" w:hanging="360"/>
      </w:pPr>
      <w:rPr>
        <w:rFonts w:hint="default"/>
        <w:b w:val="0"/>
        <w:bCs w:val="0"/>
        <w:i w:val="0"/>
        <w:iCs w:val="0"/>
      </w:rPr>
    </w:lvl>
    <w:lvl w:ilvl="1">
      <w:start w:val="1"/>
      <w:numFmt w:val="decimal"/>
      <w:isLgl/>
      <w:lvlText w:val="%2."/>
      <w:lvlJc w:val="left"/>
      <w:pPr>
        <w:ind w:left="1004" w:hanging="360"/>
      </w:pPr>
      <w:rPr>
        <w:rFonts w:ascii="Times New Roman" w:eastAsia="Times New Roman" w:hAnsi="Times New Roman"/>
        <w:b w:val="0"/>
        <w:bCs w:val="0"/>
      </w:rPr>
    </w:lvl>
    <w:lvl w:ilvl="2">
      <w:start w:val="1"/>
      <w:numFmt w:val="decimal"/>
      <w:isLgl/>
      <w:lvlText w:val="%1.%2.%3."/>
      <w:lvlJc w:val="left"/>
      <w:pPr>
        <w:ind w:left="1440" w:hanging="720"/>
      </w:pPr>
      <w:rPr>
        <w:rFonts w:hint="default"/>
        <w:b/>
        <w:bCs/>
      </w:rPr>
    </w:lvl>
    <w:lvl w:ilvl="3">
      <w:start w:val="1"/>
      <w:numFmt w:val="decimal"/>
      <w:isLgl/>
      <w:lvlText w:val="%1.%2.%3.%4."/>
      <w:lvlJc w:val="left"/>
      <w:pPr>
        <w:ind w:left="1516" w:hanging="720"/>
      </w:pPr>
      <w:rPr>
        <w:rFonts w:hint="default"/>
        <w:b/>
        <w:bCs/>
      </w:rPr>
    </w:lvl>
    <w:lvl w:ilvl="4">
      <w:start w:val="1"/>
      <w:numFmt w:val="decimal"/>
      <w:isLgl/>
      <w:lvlText w:val="%1.%2.%3.%4.%5."/>
      <w:lvlJc w:val="left"/>
      <w:pPr>
        <w:ind w:left="1952" w:hanging="1080"/>
      </w:pPr>
      <w:rPr>
        <w:rFonts w:hint="default"/>
        <w:b/>
        <w:bCs/>
      </w:rPr>
    </w:lvl>
    <w:lvl w:ilvl="5">
      <w:start w:val="1"/>
      <w:numFmt w:val="decimal"/>
      <w:isLgl/>
      <w:lvlText w:val="%1.%2.%3.%4.%5.%6."/>
      <w:lvlJc w:val="left"/>
      <w:pPr>
        <w:ind w:left="2028" w:hanging="1080"/>
      </w:pPr>
      <w:rPr>
        <w:rFonts w:hint="default"/>
        <w:b/>
        <w:bCs/>
      </w:rPr>
    </w:lvl>
    <w:lvl w:ilvl="6">
      <w:start w:val="1"/>
      <w:numFmt w:val="decimal"/>
      <w:isLgl/>
      <w:lvlText w:val="%1.%2.%3.%4.%5.%6.%7."/>
      <w:lvlJc w:val="left"/>
      <w:pPr>
        <w:ind w:left="2464" w:hanging="1440"/>
      </w:pPr>
      <w:rPr>
        <w:rFonts w:hint="default"/>
        <w:b/>
        <w:bCs/>
      </w:rPr>
    </w:lvl>
    <w:lvl w:ilvl="7">
      <w:start w:val="1"/>
      <w:numFmt w:val="decimal"/>
      <w:isLgl/>
      <w:lvlText w:val="%1.%2.%3.%4.%5.%6.%7.%8."/>
      <w:lvlJc w:val="left"/>
      <w:pPr>
        <w:ind w:left="2540" w:hanging="1440"/>
      </w:pPr>
      <w:rPr>
        <w:rFonts w:hint="default"/>
        <w:b/>
        <w:bCs/>
      </w:rPr>
    </w:lvl>
    <w:lvl w:ilvl="8">
      <w:start w:val="1"/>
      <w:numFmt w:val="decimal"/>
      <w:isLgl/>
      <w:lvlText w:val="%1.%2.%3.%4.%5.%6.%7.%8.%9."/>
      <w:lvlJc w:val="left"/>
      <w:pPr>
        <w:ind w:left="2976" w:hanging="1800"/>
      </w:pPr>
      <w:rPr>
        <w:rFonts w:hint="default"/>
        <w:b/>
        <w:bCs/>
      </w:rPr>
    </w:lvl>
  </w:abstractNum>
  <w:abstractNum w:abstractNumId="77">
    <w:nsid w:val="79186C0E"/>
    <w:multiLevelType w:val="hybridMultilevel"/>
    <w:tmpl w:val="15C80708"/>
    <w:lvl w:ilvl="0" w:tplc="981C0722">
      <w:start w:val="1"/>
      <w:numFmt w:val="decimal"/>
      <w:lvlText w:val="%1."/>
      <w:lvlJc w:val="left"/>
      <w:pPr>
        <w:ind w:left="1068" w:hanging="360"/>
      </w:pPr>
      <w:rPr>
        <w:rFonts w:hint="default"/>
        <w:b/>
        <w:bCs/>
        <w:color w:val="auto"/>
      </w:rPr>
    </w:lvl>
    <w:lvl w:ilvl="1" w:tplc="0415000F">
      <w:start w:val="1"/>
      <w:numFmt w:val="decimal"/>
      <w:lvlText w:val="%2."/>
      <w:lvlJc w:val="left"/>
      <w:pPr>
        <w:tabs>
          <w:tab w:val="num" w:pos="1788"/>
        </w:tabs>
        <w:ind w:left="1788" w:hanging="360"/>
      </w:pPr>
      <w:rPr>
        <w:rFonts w:hint="default"/>
        <w:b/>
        <w:bCs/>
        <w:color w:val="auto"/>
      </w:rPr>
    </w:lvl>
    <w:lvl w:ilvl="2" w:tplc="0415001B">
      <w:start w:val="1"/>
      <w:numFmt w:val="lowerRoman"/>
      <w:lvlText w:val="%3."/>
      <w:lvlJc w:val="right"/>
      <w:pPr>
        <w:ind w:left="2508" w:hanging="180"/>
      </w:pPr>
    </w:lvl>
    <w:lvl w:ilvl="3" w:tplc="F9D2751A">
      <w:start w:val="1"/>
      <w:numFmt w:val="decimal"/>
      <w:lvlText w:val="%4)"/>
      <w:lvlJc w:val="left"/>
      <w:pPr>
        <w:tabs>
          <w:tab w:val="num" w:pos="3228"/>
        </w:tabs>
        <w:ind w:left="3228" w:hanging="360"/>
      </w:pPr>
      <w:rPr>
        <w:rFonts w:hint="default"/>
      </w:r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8">
    <w:nsid w:val="7D0867CD"/>
    <w:multiLevelType w:val="multilevel"/>
    <w:tmpl w:val="C2CA3E46"/>
    <w:lvl w:ilvl="0">
      <w:start w:val="1"/>
      <w:numFmt w:val="upperLetter"/>
      <w:pStyle w:val="Heading7"/>
      <w:lvlText w:val="Rozdział %1"/>
      <w:lvlJc w:val="left"/>
      <w:pPr>
        <w:tabs>
          <w:tab w:val="num" w:pos="1080"/>
        </w:tabs>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2"/>
  </w:num>
  <w:num w:numId="3">
    <w:abstractNumId w:val="1"/>
  </w:num>
  <w:num w:numId="4">
    <w:abstractNumId w:val="3"/>
  </w:num>
  <w:num w:numId="5">
    <w:abstractNumId w:val="0"/>
  </w:num>
  <w:num w:numId="6">
    <w:abstractNumId w:val="2"/>
  </w:num>
  <w:num w:numId="7">
    <w:abstractNumId w:val="1"/>
  </w:num>
  <w:num w:numId="8">
    <w:abstractNumId w:val="3"/>
  </w:num>
  <w:num w:numId="9">
    <w:abstractNumId w:val="65"/>
  </w:num>
  <w:num w:numId="10">
    <w:abstractNumId w:val="18"/>
  </w:num>
  <w:num w:numId="11">
    <w:abstractNumId w:val="56"/>
  </w:num>
  <w:num w:numId="12">
    <w:abstractNumId w:val="52"/>
  </w:num>
  <w:num w:numId="13">
    <w:abstractNumId w:val="78"/>
  </w:num>
  <w:num w:numId="14">
    <w:abstractNumId w:val="8"/>
  </w:num>
  <w:num w:numId="15">
    <w:abstractNumId w:val="51"/>
  </w:num>
  <w:num w:numId="16">
    <w:abstractNumId w:val="14"/>
  </w:num>
  <w:num w:numId="17">
    <w:abstractNumId w:val="77"/>
  </w:num>
  <w:num w:numId="18">
    <w:abstractNumId w:val="68"/>
  </w:num>
  <w:num w:numId="19">
    <w:abstractNumId w:val="62"/>
  </w:num>
  <w:num w:numId="20">
    <w:abstractNumId w:val="21"/>
  </w:num>
  <w:num w:numId="21">
    <w:abstractNumId w:val="57"/>
  </w:num>
  <w:num w:numId="22">
    <w:abstractNumId w:val="58"/>
  </w:num>
  <w:num w:numId="23">
    <w:abstractNumId w:val="49"/>
  </w:num>
  <w:num w:numId="24">
    <w:abstractNumId w:val="66"/>
  </w:num>
  <w:num w:numId="25">
    <w:abstractNumId w:val="76"/>
  </w:num>
  <w:num w:numId="26">
    <w:abstractNumId w:val="55"/>
  </w:num>
  <w:num w:numId="27">
    <w:abstractNumId w:val="27"/>
  </w:num>
  <w:num w:numId="28">
    <w:abstractNumId w:val="32"/>
  </w:num>
  <w:num w:numId="29">
    <w:abstractNumId w:val="19"/>
  </w:num>
  <w:num w:numId="30">
    <w:abstractNumId w:val="45"/>
  </w:num>
  <w:num w:numId="31">
    <w:abstractNumId w:val="70"/>
  </w:num>
  <w:num w:numId="32">
    <w:abstractNumId w:val="37"/>
  </w:num>
  <w:num w:numId="33">
    <w:abstractNumId w:val="48"/>
  </w:num>
  <w:num w:numId="34">
    <w:abstractNumId w:val="42"/>
  </w:num>
  <w:num w:numId="35">
    <w:abstractNumId w:val="20"/>
  </w:num>
  <w:num w:numId="36">
    <w:abstractNumId w:val="43"/>
  </w:num>
  <w:num w:numId="37">
    <w:abstractNumId w:val="36"/>
  </w:num>
  <w:num w:numId="38">
    <w:abstractNumId w:val="69"/>
  </w:num>
  <w:num w:numId="39">
    <w:abstractNumId w:val="33"/>
  </w:num>
  <w:num w:numId="40">
    <w:abstractNumId w:val="24"/>
  </w:num>
  <w:num w:numId="41">
    <w:abstractNumId w:val="28"/>
  </w:num>
  <w:num w:numId="42">
    <w:abstractNumId w:val="53"/>
  </w:num>
  <w:num w:numId="43">
    <w:abstractNumId w:val="59"/>
  </w:num>
  <w:num w:numId="44">
    <w:abstractNumId w:val="64"/>
  </w:num>
  <w:num w:numId="45">
    <w:abstractNumId w:val="31"/>
  </w:num>
  <w:num w:numId="46">
    <w:abstractNumId w:val="75"/>
  </w:num>
  <w:num w:numId="47">
    <w:abstractNumId w:val="15"/>
  </w:num>
  <w:num w:numId="48">
    <w:abstractNumId w:val="12"/>
  </w:num>
  <w:num w:numId="49">
    <w:abstractNumId w:val="39"/>
  </w:num>
  <w:num w:numId="50">
    <w:abstractNumId w:val="54"/>
  </w:num>
  <w:num w:numId="51">
    <w:abstractNumId w:val="50"/>
  </w:num>
  <w:num w:numId="52">
    <w:abstractNumId w:val="60"/>
  </w:num>
  <w:num w:numId="53">
    <w:abstractNumId w:val="30"/>
  </w:num>
  <w:num w:numId="54">
    <w:abstractNumId w:val="67"/>
  </w:num>
  <w:num w:numId="55">
    <w:abstractNumId w:val="46"/>
  </w:num>
  <w:num w:numId="56">
    <w:abstractNumId w:val="25"/>
  </w:num>
  <w:num w:numId="57">
    <w:abstractNumId w:val="34"/>
  </w:num>
  <w:num w:numId="58">
    <w:abstractNumId w:val="63"/>
  </w:num>
  <w:num w:numId="59">
    <w:abstractNumId w:val="74"/>
  </w:num>
  <w:num w:numId="60">
    <w:abstractNumId w:val="44"/>
  </w:num>
  <w:num w:numId="61">
    <w:abstractNumId w:val="26"/>
  </w:num>
  <w:num w:numId="62">
    <w:abstractNumId w:val="61"/>
  </w:num>
  <w:num w:numId="63">
    <w:abstractNumId w:val="16"/>
  </w:num>
  <w:num w:numId="64">
    <w:abstractNumId w:val="23"/>
  </w:num>
  <w:num w:numId="65">
    <w:abstractNumId w:val="71"/>
  </w:num>
  <w:num w:numId="66">
    <w:abstractNumId w:val="22"/>
  </w:num>
  <w:num w:numId="67">
    <w:abstractNumId w:val="11"/>
  </w:num>
  <w:num w:numId="68">
    <w:abstractNumId w:val="72"/>
  </w:num>
  <w:num w:numId="69">
    <w:abstractNumId w:val="73"/>
  </w:num>
  <w:num w:numId="70">
    <w:abstractNumId w:val="35"/>
  </w:num>
  <w:num w:numId="71">
    <w:abstractNumId w:val="13"/>
  </w:num>
  <w:num w:numId="72">
    <w:abstractNumId w:val="29"/>
  </w:num>
  <w:num w:numId="73">
    <w:abstractNumId w:val="40"/>
  </w:num>
  <w:num w:numId="74">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4365"/>
    <w:rsid w:val="00000100"/>
    <w:rsid w:val="0000018A"/>
    <w:rsid w:val="0000046A"/>
    <w:rsid w:val="000005BA"/>
    <w:rsid w:val="000005F2"/>
    <w:rsid w:val="000007AF"/>
    <w:rsid w:val="00000AD7"/>
    <w:rsid w:val="00000CE1"/>
    <w:rsid w:val="00001012"/>
    <w:rsid w:val="000010A9"/>
    <w:rsid w:val="0000137E"/>
    <w:rsid w:val="0000199E"/>
    <w:rsid w:val="00001ED7"/>
    <w:rsid w:val="00002041"/>
    <w:rsid w:val="00002276"/>
    <w:rsid w:val="000023B8"/>
    <w:rsid w:val="0000278A"/>
    <w:rsid w:val="00002799"/>
    <w:rsid w:val="00002914"/>
    <w:rsid w:val="000031A2"/>
    <w:rsid w:val="000031A3"/>
    <w:rsid w:val="000031D1"/>
    <w:rsid w:val="000032E1"/>
    <w:rsid w:val="000034C6"/>
    <w:rsid w:val="000037E9"/>
    <w:rsid w:val="000038BC"/>
    <w:rsid w:val="00003A0B"/>
    <w:rsid w:val="00003BB5"/>
    <w:rsid w:val="00003C87"/>
    <w:rsid w:val="00003C8D"/>
    <w:rsid w:val="00003D4E"/>
    <w:rsid w:val="00003EA7"/>
    <w:rsid w:val="0000416B"/>
    <w:rsid w:val="000043D5"/>
    <w:rsid w:val="00004B54"/>
    <w:rsid w:val="00004D36"/>
    <w:rsid w:val="00004D45"/>
    <w:rsid w:val="00004E19"/>
    <w:rsid w:val="00004FF3"/>
    <w:rsid w:val="00004FF8"/>
    <w:rsid w:val="00005081"/>
    <w:rsid w:val="0000520A"/>
    <w:rsid w:val="000052E2"/>
    <w:rsid w:val="000052E4"/>
    <w:rsid w:val="000053B5"/>
    <w:rsid w:val="00005485"/>
    <w:rsid w:val="000056AA"/>
    <w:rsid w:val="000059A5"/>
    <w:rsid w:val="00005B6D"/>
    <w:rsid w:val="00005E21"/>
    <w:rsid w:val="00005EDD"/>
    <w:rsid w:val="00005EF8"/>
    <w:rsid w:val="000060D6"/>
    <w:rsid w:val="00006574"/>
    <w:rsid w:val="00006591"/>
    <w:rsid w:val="000065E5"/>
    <w:rsid w:val="00006E7B"/>
    <w:rsid w:val="00006FBB"/>
    <w:rsid w:val="000071D0"/>
    <w:rsid w:val="000075EA"/>
    <w:rsid w:val="00007699"/>
    <w:rsid w:val="0000782B"/>
    <w:rsid w:val="0000782F"/>
    <w:rsid w:val="00007B53"/>
    <w:rsid w:val="00010427"/>
    <w:rsid w:val="0001067E"/>
    <w:rsid w:val="00010978"/>
    <w:rsid w:val="00010CDA"/>
    <w:rsid w:val="00010E82"/>
    <w:rsid w:val="00010F35"/>
    <w:rsid w:val="000112AF"/>
    <w:rsid w:val="00011461"/>
    <w:rsid w:val="00011508"/>
    <w:rsid w:val="0001182A"/>
    <w:rsid w:val="00011B04"/>
    <w:rsid w:val="00011F63"/>
    <w:rsid w:val="000121F6"/>
    <w:rsid w:val="000122CA"/>
    <w:rsid w:val="00012376"/>
    <w:rsid w:val="0001264C"/>
    <w:rsid w:val="00012DA4"/>
    <w:rsid w:val="00012E0E"/>
    <w:rsid w:val="00012F6C"/>
    <w:rsid w:val="00013301"/>
    <w:rsid w:val="0001387C"/>
    <w:rsid w:val="00013EB0"/>
    <w:rsid w:val="00014365"/>
    <w:rsid w:val="000143F2"/>
    <w:rsid w:val="00014581"/>
    <w:rsid w:val="00014582"/>
    <w:rsid w:val="000145B4"/>
    <w:rsid w:val="00014851"/>
    <w:rsid w:val="000149FE"/>
    <w:rsid w:val="00014B1A"/>
    <w:rsid w:val="00014BF3"/>
    <w:rsid w:val="00014CCE"/>
    <w:rsid w:val="0001500B"/>
    <w:rsid w:val="0001500C"/>
    <w:rsid w:val="00015250"/>
    <w:rsid w:val="0001548F"/>
    <w:rsid w:val="000154C0"/>
    <w:rsid w:val="00015707"/>
    <w:rsid w:val="00015794"/>
    <w:rsid w:val="000157F3"/>
    <w:rsid w:val="0001590F"/>
    <w:rsid w:val="0001595C"/>
    <w:rsid w:val="00015974"/>
    <w:rsid w:val="00015C5C"/>
    <w:rsid w:val="00015ED1"/>
    <w:rsid w:val="000163CC"/>
    <w:rsid w:val="000166B4"/>
    <w:rsid w:val="0001673B"/>
    <w:rsid w:val="00016817"/>
    <w:rsid w:val="00016AE0"/>
    <w:rsid w:val="00016CE7"/>
    <w:rsid w:val="00016EA2"/>
    <w:rsid w:val="00016F4A"/>
    <w:rsid w:val="0001707A"/>
    <w:rsid w:val="00017317"/>
    <w:rsid w:val="00017C69"/>
    <w:rsid w:val="00017D5F"/>
    <w:rsid w:val="000200C0"/>
    <w:rsid w:val="000201A7"/>
    <w:rsid w:val="00020343"/>
    <w:rsid w:val="00020653"/>
    <w:rsid w:val="00020888"/>
    <w:rsid w:val="000208A3"/>
    <w:rsid w:val="000208E8"/>
    <w:rsid w:val="00020D1C"/>
    <w:rsid w:val="00020D3F"/>
    <w:rsid w:val="0002124E"/>
    <w:rsid w:val="00021310"/>
    <w:rsid w:val="00021B52"/>
    <w:rsid w:val="00021DA1"/>
    <w:rsid w:val="00021E98"/>
    <w:rsid w:val="00022413"/>
    <w:rsid w:val="0002264E"/>
    <w:rsid w:val="00022801"/>
    <w:rsid w:val="00022AD4"/>
    <w:rsid w:val="00022BF7"/>
    <w:rsid w:val="00022D86"/>
    <w:rsid w:val="0002311B"/>
    <w:rsid w:val="00023384"/>
    <w:rsid w:val="000234E5"/>
    <w:rsid w:val="00023B1C"/>
    <w:rsid w:val="00023ECD"/>
    <w:rsid w:val="0002406B"/>
    <w:rsid w:val="000242B4"/>
    <w:rsid w:val="00024538"/>
    <w:rsid w:val="0002476A"/>
    <w:rsid w:val="00024A28"/>
    <w:rsid w:val="00024AF5"/>
    <w:rsid w:val="00024FEB"/>
    <w:rsid w:val="000251BC"/>
    <w:rsid w:val="000252CA"/>
    <w:rsid w:val="000257E9"/>
    <w:rsid w:val="00025835"/>
    <w:rsid w:val="00025849"/>
    <w:rsid w:val="000259CB"/>
    <w:rsid w:val="00025C55"/>
    <w:rsid w:val="00025D31"/>
    <w:rsid w:val="00025F70"/>
    <w:rsid w:val="00025FB5"/>
    <w:rsid w:val="00026201"/>
    <w:rsid w:val="0002622C"/>
    <w:rsid w:val="00026242"/>
    <w:rsid w:val="00026246"/>
    <w:rsid w:val="00026328"/>
    <w:rsid w:val="000268DE"/>
    <w:rsid w:val="00026939"/>
    <w:rsid w:val="00026F7C"/>
    <w:rsid w:val="000270F2"/>
    <w:rsid w:val="00027732"/>
    <w:rsid w:val="000278FA"/>
    <w:rsid w:val="000279E2"/>
    <w:rsid w:val="00027AA5"/>
    <w:rsid w:val="00027D8A"/>
    <w:rsid w:val="0003019F"/>
    <w:rsid w:val="0003059A"/>
    <w:rsid w:val="000305F1"/>
    <w:rsid w:val="00030660"/>
    <w:rsid w:val="00030763"/>
    <w:rsid w:val="0003082A"/>
    <w:rsid w:val="00030886"/>
    <w:rsid w:val="00030ACE"/>
    <w:rsid w:val="00031327"/>
    <w:rsid w:val="00031397"/>
    <w:rsid w:val="000313E5"/>
    <w:rsid w:val="000315E0"/>
    <w:rsid w:val="00031640"/>
    <w:rsid w:val="00031642"/>
    <w:rsid w:val="000316DA"/>
    <w:rsid w:val="000316E5"/>
    <w:rsid w:val="0003196C"/>
    <w:rsid w:val="00031B24"/>
    <w:rsid w:val="00031D79"/>
    <w:rsid w:val="00031E12"/>
    <w:rsid w:val="00032151"/>
    <w:rsid w:val="000323AA"/>
    <w:rsid w:val="0003247B"/>
    <w:rsid w:val="0003250F"/>
    <w:rsid w:val="00032D0A"/>
    <w:rsid w:val="00032F51"/>
    <w:rsid w:val="00033C9F"/>
    <w:rsid w:val="0003401D"/>
    <w:rsid w:val="00034333"/>
    <w:rsid w:val="000343D7"/>
    <w:rsid w:val="00034451"/>
    <w:rsid w:val="00034514"/>
    <w:rsid w:val="0003451F"/>
    <w:rsid w:val="000346C1"/>
    <w:rsid w:val="0003495F"/>
    <w:rsid w:val="00034B00"/>
    <w:rsid w:val="00034FD9"/>
    <w:rsid w:val="0003526B"/>
    <w:rsid w:val="0003578E"/>
    <w:rsid w:val="0003579B"/>
    <w:rsid w:val="00035CB8"/>
    <w:rsid w:val="00035DA6"/>
    <w:rsid w:val="00035F9C"/>
    <w:rsid w:val="00035FF2"/>
    <w:rsid w:val="00036041"/>
    <w:rsid w:val="0003612D"/>
    <w:rsid w:val="00036504"/>
    <w:rsid w:val="00036827"/>
    <w:rsid w:val="000369D6"/>
    <w:rsid w:val="00036A3F"/>
    <w:rsid w:val="00036CBE"/>
    <w:rsid w:val="0003716A"/>
    <w:rsid w:val="000371CB"/>
    <w:rsid w:val="000375DE"/>
    <w:rsid w:val="00037AE1"/>
    <w:rsid w:val="0004017D"/>
    <w:rsid w:val="0004017E"/>
    <w:rsid w:val="000403E3"/>
    <w:rsid w:val="000404C5"/>
    <w:rsid w:val="000406BE"/>
    <w:rsid w:val="000406D2"/>
    <w:rsid w:val="00040BA9"/>
    <w:rsid w:val="00040C81"/>
    <w:rsid w:val="00041765"/>
    <w:rsid w:val="0004187F"/>
    <w:rsid w:val="00041988"/>
    <w:rsid w:val="00041E25"/>
    <w:rsid w:val="00041F72"/>
    <w:rsid w:val="0004203C"/>
    <w:rsid w:val="000420B6"/>
    <w:rsid w:val="00042285"/>
    <w:rsid w:val="000422F1"/>
    <w:rsid w:val="0004232D"/>
    <w:rsid w:val="00042732"/>
    <w:rsid w:val="0004305A"/>
    <w:rsid w:val="00043291"/>
    <w:rsid w:val="000434DE"/>
    <w:rsid w:val="00043D12"/>
    <w:rsid w:val="00043D76"/>
    <w:rsid w:val="00043E35"/>
    <w:rsid w:val="00043F32"/>
    <w:rsid w:val="000440F4"/>
    <w:rsid w:val="000442D4"/>
    <w:rsid w:val="00044343"/>
    <w:rsid w:val="00044544"/>
    <w:rsid w:val="000446F8"/>
    <w:rsid w:val="00044CF5"/>
    <w:rsid w:val="00044DBC"/>
    <w:rsid w:val="0004505E"/>
    <w:rsid w:val="00045552"/>
    <w:rsid w:val="000455E5"/>
    <w:rsid w:val="000455FB"/>
    <w:rsid w:val="000457EB"/>
    <w:rsid w:val="00045801"/>
    <w:rsid w:val="0004590D"/>
    <w:rsid w:val="00045919"/>
    <w:rsid w:val="00045CDD"/>
    <w:rsid w:val="00045E24"/>
    <w:rsid w:val="000461D1"/>
    <w:rsid w:val="0004667D"/>
    <w:rsid w:val="00046749"/>
    <w:rsid w:val="00046D7B"/>
    <w:rsid w:val="00046E02"/>
    <w:rsid w:val="00047276"/>
    <w:rsid w:val="000475BF"/>
    <w:rsid w:val="000476E6"/>
    <w:rsid w:val="00047E92"/>
    <w:rsid w:val="00050199"/>
    <w:rsid w:val="00050499"/>
    <w:rsid w:val="00050647"/>
    <w:rsid w:val="00050732"/>
    <w:rsid w:val="00050825"/>
    <w:rsid w:val="00050BA6"/>
    <w:rsid w:val="00050CEA"/>
    <w:rsid w:val="00050D61"/>
    <w:rsid w:val="0005137A"/>
    <w:rsid w:val="000513D0"/>
    <w:rsid w:val="000514F4"/>
    <w:rsid w:val="0005160F"/>
    <w:rsid w:val="000516AA"/>
    <w:rsid w:val="0005170F"/>
    <w:rsid w:val="00051A11"/>
    <w:rsid w:val="00051C62"/>
    <w:rsid w:val="00051C97"/>
    <w:rsid w:val="00051CDC"/>
    <w:rsid w:val="00051E67"/>
    <w:rsid w:val="00051F22"/>
    <w:rsid w:val="00052125"/>
    <w:rsid w:val="00052181"/>
    <w:rsid w:val="00052C97"/>
    <w:rsid w:val="00052DC5"/>
    <w:rsid w:val="00052F9A"/>
    <w:rsid w:val="00053096"/>
    <w:rsid w:val="00053106"/>
    <w:rsid w:val="00053310"/>
    <w:rsid w:val="00053686"/>
    <w:rsid w:val="000537C2"/>
    <w:rsid w:val="000537E3"/>
    <w:rsid w:val="000538F6"/>
    <w:rsid w:val="00053C65"/>
    <w:rsid w:val="00053F83"/>
    <w:rsid w:val="0005416F"/>
    <w:rsid w:val="00054330"/>
    <w:rsid w:val="0005436B"/>
    <w:rsid w:val="000544BD"/>
    <w:rsid w:val="00054841"/>
    <w:rsid w:val="00054918"/>
    <w:rsid w:val="00054D18"/>
    <w:rsid w:val="0005513D"/>
    <w:rsid w:val="00055252"/>
    <w:rsid w:val="00055253"/>
    <w:rsid w:val="00055503"/>
    <w:rsid w:val="00055986"/>
    <w:rsid w:val="00055E50"/>
    <w:rsid w:val="000560E1"/>
    <w:rsid w:val="000561C6"/>
    <w:rsid w:val="00056628"/>
    <w:rsid w:val="0005684A"/>
    <w:rsid w:val="00056D14"/>
    <w:rsid w:val="000577DC"/>
    <w:rsid w:val="00057858"/>
    <w:rsid w:val="00057D5A"/>
    <w:rsid w:val="00057F01"/>
    <w:rsid w:val="000601E0"/>
    <w:rsid w:val="0006027E"/>
    <w:rsid w:val="0006059B"/>
    <w:rsid w:val="000607F1"/>
    <w:rsid w:val="000609A5"/>
    <w:rsid w:val="00060B65"/>
    <w:rsid w:val="00060E0D"/>
    <w:rsid w:val="00061152"/>
    <w:rsid w:val="000612CE"/>
    <w:rsid w:val="00061534"/>
    <w:rsid w:val="00061DE1"/>
    <w:rsid w:val="00062853"/>
    <w:rsid w:val="00062A23"/>
    <w:rsid w:val="00062A73"/>
    <w:rsid w:val="00063090"/>
    <w:rsid w:val="000631DB"/>
    <w:rsid w:val="00063207"/>
    <w:rsid w:val="00063BEA"/>
    <w:rsid w:val="00063CF1"/>
    <w:rsid w:val="00063D32"/>
    <w:rsid w:val="00064311"/>
    <w:rsid w:val="000643F1"/>
    <w:rsid w:val="0006518F"/>
    <w:rsid w:val="000651D2"/>
    <w:rsid w:val="000656E2"/>
    <w:rsid w:val="0006593E"/>
    <w:rsid w:val="00065B10"/>
    <w:rsid w:val="00065B54"/>
    <w:rsid w:val="00065C2B"/>
    <w:rsid w:val="00066611"/>
    <w:rsid w:val="000668C1"/>
    <w:rsid w:val="000669C3"/>
    <w:rsid w:val="00066C7B"/>
    <w:rsid w:val="00066D66"/>
    <w:rsid w:val="00067096"/>
    <w:rsid w:val="00067252"/>
    <w:rsid w:val="0006745C"/>
    <w:rsid w:val="000675A2"/>
    <w:rsid w:val="00067ADA"/>
    <w:rsid w:val="00067CA4"/>
    <w:rsid w:val="00067D3B"/>
    <w:rsid w:val="00067D63"/>
    <w:rsid w:val="000706E3"/>
    <w:rsid w:val="0007082B"/>
    <w:rsid w:val="00070924"/>
    <w:rsid w:val="000709A8"/>
    <w:rsid w:val="00070F0A"/>
    <w:rsid w:val="00070F8D"/>
    <w:rsid w:val="00070F92"/>
    <w:rsid w:val="00071070"/>
    <w:rsid w:val="0007118D"/>
    <w:rsid w:val="00071293"/>
    <w:rsid w:val="000715EC"/>
    <w:rsid w:val="0007183A"/>
    <w:rsid w:val="0007217B"/>
    <w:rsid w:val="000721E8"/>
    <w:rsid w:val="0007233F"/>
    <w:rsid w:val="000725EA"/>
    <w:rsid w:val="000727B7"/>
    <w:rsid w:val="000728B2"/>
    <w:rsid w:val="00072907"/>
    <w:rsid w:val="00072D12"/>
    <w:rsid w:val="00072E08"/>
    <w:rsid w:val="000732E2"/>
    <w:rsid w:val="00073659"/>
    <w:rsid w:val="000736CB"/>
    <w:rsid w:val="0007373C"/>
    <w:rsid w:val="000738DE"/>
    <w:rsid w:val="00073922"/>
    <w:rsid w:val="0007401A"/>
    <w:rsid w:val="00074107"/>
    <w:rsid w:val="00074158"/>
    <w:rsid w:val="000745BE"/>
    <w:rsid w:val="00074865"/>
    <w:rsid w:val="00074A4E"/>
    <w:rsid w:val="00074C16"/>
    <w:rsid w:val="00074CEB"/>
    <w:rsid w:val="00074DBF"/>
    <w:rsid w:val="00074E0E"/>
    <w:rsid w:val="00074E55"/>
    <w:rsid w:val="00074E77"/>
    <w:rsid w:val="0007523F"/>
    <w:rsid w:val="00075301"/>
    <w:rsid w:val="0007545C"/>
    <w:rsid w:val="0007563B"/>
    <w:rsid w:val="00075703"/>
    <w:rsid w:val="0007575E"/>
    <w:rsid w:val="000757DD"/>
    <w:rsid w:val="00075955"/>
    <w:rsid w:val="00075A93"/>
    <w:rsid w:val="00075E99"/>
    <w:rsid w:val="000762EB"/>
    <w:rsid w:val="00076362"/>
    <w:rsid w:val="0007638A"/>
    <w:rsid w:val="0007639F"/>
    <w:rsid w:val="0007640E"/>
    <w:rsid w:val="000764D4"/>
    <w:rsid w:val="000766C1"/>
    <w:rsid w:val="00076D17"/>
    <w:rsid w:val="00076E08"/>
    <w:rsid w:val="00076E6E"/>
    <w:rsid w:val="000773D8"/>
    <w:rsid w:val="000776A7"/>
    <w:rsid w:val="00077CE5"/>
    <w:rsid w:val="00077D01"/>
    <w:rsid w:val="00077F6B"/>
    <w:rsid w:val="00080314"/>
    <w:rsid w:val="000807A8"/>
    <w:rsid w:val="00080A0A"/>
    <w:rsid w:val="00080A5A"/>
    <w:rsid w:val="00080AF8"/>
    <w:rsid w:val="00080DEA"/>
    <w:rsid w:val="00080E26"/>
    <w:rsid w:val="00080E50"/>
    <w:rsid w:val="00080FB2"/>
    <w:rsid w:val="00080FBF"/>
    <w:rsid w:val="000811BF"/>
    <w:rsid w:val="00081878"/>
    <w:rsid w:val="00081D88"/>
    <w:rsid w:val="00081E10"/>
    <w:rsid w:val="00081E9A"/>
    <w:rsid w:val="00082005"/>
    <w:rsid w:val="00082363"/>
    <w:rsid w:val="0008259D"/>
    <w:rsid w:val="00082896"/>
    <w:rsid w:val="00082939"/>
    <w:rsid w:val="00082E7D"/>
    <w:rsid w:val="0008332F"/>
    <w:rsid w:val="000835B7"/>
    <w:rsid w:val="00083AD7"/>
    <w:rsid w:val="00083DC0"/>
    <w:rsid w:val="00083ED3"/>
    <w:rsid w:val="00083F2A"/>
    <w:rsid w:val="000840D7"/>
    <w:rsid w:val="000841FA"/>
    <w:rsid w:val="0008422E"/>
    <w:rsid w:val="0008436A"/>
    <w:rsid w:val="000844E5"/>
    <w:rsid w:val="00084516"/>
    <w:rsid w:val="0008457C"/>
    <w:rsid w:val="000848C7"/>
    <w:rsid w:val="00084CC9"/>
    <w:rsid w:val="00084E29"/>
    <w:rsid w:val="00084F3F"/>
    <w:rsid w:val="000853C5"/>
    <w:rsid w:val="0008541E"/>
    <w:rsid w:val="00085C2E"/>
    <w:rsid w:val="00085D85"/>
    <w:rsid w:val="00086054"/>
    <w:rsid w:val="0008629E"/>
    <w:rsid w:val="0008649D"/>
    <w:rsid w:val="0008680C"/>
    <w:rsid w:val="0008683F"/>
    <w:rsid w:val="0008698F"/>
    <w:rsid w:val="00086BE0"/>
    <w:rsid w:val="00086D30"/>
    <w:rsid w:val="00087299"/>
    <w:rsid w:val="000872BA"/>
    <w:rsid w:val="000872D6"/>
    <w:rsid w:val="00087357"/>
    <w:rsid w:val="000873B5"/>
    <w:rsid w:val="000874EF"/>
    <w:rsid w:val="000876F2"/>
    <w:rsid w:val="00087877"/>
    <w:rsid w:val="00087973"/>
    <w:rsid w:val="000879EE"/>
    <w:rsid w:val="00087BA0"/>
    <w:rsid w:val="00087F35"/>
    <w:rsid w:val="00090017"/>
    <w:rsid w:val="00090047"/>
    <w:rsid w:val="000902BF"/>
    <w:rsid w:val="000904F3"/>
    <w:rsid w:val="00090565"/>
    <w:rsid w:val="000905E9"/>
    <w:rsid w:val="0009083B"/>
    <w:rsid w:val="00090BDA"/>
    <w:rsid w:val="00090C01"/>
    <w:rsid w:val="00090D5B"/>
    <w:rsid w:val="00090E47"/>
    <w:rsid w:val="00090F26"/>
    <w:rsid w:val="00091256"/>
    <w:rsid w:val="000913F4"/>
    <w:rsid w:val="0009162B"/>
    <w:rsid w:val="00091740"/>
    <w:rsid w:val="0009180E"/>
    <w:rsid w:val="0009199E"/>
    <w:rsid w:val="00091AFF"/>
    <w:rsid w:val="00091CC2"/>
    <w:rsid w:val="00092443"/>
    <w:rsid w:val="000927C4"/>
    <w:rsid w:val="000928CE"/>
    <w:rsid w:val="00092AB5"/>
    <w:rsid w:val="00092AD2"/>
    <w:rsid w:val="00092C44"/>
    <w:rsid w:val="00092CF5"/>
    <w:rsid w:val="00092DE8"/>
    <w:rsid w:val="00092F30"/>
    <w:rsid w:val="00092FAE"/>
    <w:rsid w:val="00093B2C"/>
    <w:rsid w:val="00093D43"/>
    <w:rsid w:val="00093ED5"/>
    <w:rsid w:val="00093F7D"/>
    <w:rsid w:val="000942A2"/>
    <w:rsid w:val="000943FB"/>
    <w:rsid w:val="00094B30"/>
    <w:rsid w:val="00094B7E"/>
    <w:rsid w:val="00094E40"/>
    <w:rsid w:val="0009512B"/>
    <w:rsid w:val="000954F6"/>
    <w:rsid w:val="00095C21"/>
    <w:rsid w:val="00095C49"/>
    <w:rsid w:val="00095CA8"/>
    <w:rsid w:val="00095F55"/>
    <w:rsid w:val="00096062"/>
    <w:rsid w:val="000962F0"/>
    <w:rsid w:val="000963C6"/>
    <w:rsid w:val="00096493"/>
    <w:rsid w:val="00096789"/>
    <w:rsid w:val="00096969"/>
    <w:rsid w:val="00096987"/>
    <w:rsid w:val="00096F2E"/>
    <w:rsid w:val="00096F6C"/>
    <w:rsid w:val="000970AA"/>
    <w:rsid w:val="000970D5"/>
    <w:rsid w:val="000972CD"/>
    <w:rsid w:val="00097CDB"/>
    <w:rsid w:val="000A00CF"/>
    <w:rsid w:val="000A00FD"/>
    <w:rsid w:val="000A0413"/>
    <w:rsid w:val="000A0451"/>
    <w:rsid w:val="000A1183"/>
    <w:rsid w:val="000A11A2"/>
    <w:rsid w:val="000A1866"/>
    <w:rsid w:val="000A20C2"/>
    <w:rsid w:val="000A2162"/>
    <w:rsid w:val="000A24CB"/>
    <w:rsid w:val="000A266A"/>
    <w:rsid w:val="000A2949"/>
    <w:rsid w:val="000A3225"/>
    <w:rsid w:val="000A3978"/>
    <w:rsid w:val="000A3A0B"/>
    <w:rsid w:val="000A4003"/>
    <w:rsid w:val="000A4082"/>
    <w:rsid w:val="000A41C8"/>
    <w:rsid w:val="000A44A5"/>
    <w:rsid w:val="000A45A9"/>
    <w:rsid w:val="000A45FF"/>
    <w:rsid w:val="000A497B"/>
    <w:rsid w:val="000A4EEB"/>
    <w:rsid w:val="000A5529"/>
    <w:rsid w:val="000A553E"/>
    <w:rsid w:val="000A5815"/>
    <w:rsid w:val="000A5AE7"/>
    <w:rsid w:val="000A5DD7"/>
    <w:rsid w:val="000A6386"/>
    <w:rsid w:val="000A693E"/>
    <w:rsid w:val="000A6D6F"/>
    <w:rsid w:val="000A700F"/>
    <w:rsid w:val="000A7014"/>
    <w:rsid w:val="000A71E5"/>
    <w:rsid w:val="000A72CF"/>
    <w:rsid w:val="000A7644"/>
    <w:rsid w:val="000A772D"/>
    <w:rsid w:val="000A7D0A"/>
    <w:rsid w:val="000B1125"/>
    <w:rsid w:val="000B1371"/>
    <w:rsid w:val="000B193A"/>
    <w:rsid w:val="000B19CF"/>
    <w:rsid w:val="000B2003"/>
    <w:rsid w:val="000B20F7"/>
    <w:rsid w:val="000B2155"/>
    <w:rsid w:val="000B23BF"/>
    <w:rsid w:val="000B2439"/>
    <w:rsid w:val="000B2861"/>
    <w:rsid w:val="000B28E0"/>
    <w:rsid w:val="000B2990"/>
    <w:rsid w:val="000B2B06"/>
    <w:rsid w:val="000B2D90"/>
    <w:rsid w:val="000B2ECF"/>
    <w:rsid w:val="000B34D2"/>
    <w:rsid w:val="000B34E1"/>
    <w:rsid w:val="000B3514"/>
    <w:rsid w:val="000B357D"/>
    <w:rsid w:val="000B38FA"/>
    <w:rsid w:val="000B3BE0"/>
    <w:rsid w:val="000B40C7"/>
    <w:rsid w:val="000B424C"/>
    <w:rsid w:val="000B48B6"/>
    <w:rsid w:val="000B4961"/>
    <w:rsid w:val="000B4A1F"/>
    <w:rsid w:val="000B4B2F"/>
    <w:rsid w:val="000B4B37"/>
    <w:rsid w:val="000B4D88"/>
    <w:rsid w:val="000B4E3D"/>
    <w:rsid w:val="000B4FD5"/>
    <w:rsid w:val="000B5083"/>
    <w:rsid w:val="000B50EE"/>
    <w:rsid w:val="000B5184"/>
    <w:rsid w:val="000B5695"/>
    <w:rsid w:val="000B57A5"/>
    <w:rsid w:val="000B57D6"/>
    <w:rsid w:val="000B587D"/>
    <w:rsid w:val="000B58CB"/>
    <w:rsid w:val="000B5CB6"/>
    <w:rsid w:val="000B6523"/>
    <w:rsid w:val="000B6742"/>
    <w:rsid w:val="000B6A5F"/>
    <w:rsid w:val="000B6AD3"/>
    <w:rsid w:val="000B6B13"/>
    <w:rsid w:val="000B6B2B"/>
    <w:rsid w:val="000B6DA0"/>
    <w:rsid w:val="000B6DE0"/>
    <w:rsid w:val="000B6DF4"/>
    <w:rsid w:val="000B6E4B"/>
    <w:rsid w:val="000B6F4A"/>
    <w:rsid w:val="000B721C"/>
    <w:rsid w:val="000B7424"/>
    <w:rsid w:val="000B7A17"/>
    <w:rsid w:val="000B7A7B"/>
    <w:rsid w:val="000B7BFC"/>
    <w:rsid w:val="000B7DED"/>
    <w:rsid w:val="000B7EA5"/>
    <w:rsid w:val="000B7EDC"/>
    <w:rsid w:val="000B7F73"/>
    <w:rsid w:val="000C03EA"/>
    <w:rsid w:val="000C0427"/>
    <w:rsid w:val="000C05EE"/>
    <w:rsid w:val="000C0ABD"/>
    <w:rsid w:val="000C0BBA"/>
    <w:rsid w:val="000C0F17"/>
    <w:rsid w:val="000C0F86"/>
    <w:rsid w:val="000C10C6"/>
    <w:rsid w:val="000C11C0"/>
    <w:rsid w:val="000C1434"/>
    <w:rsid w:val="000C145A"/>
    <w:rsid w:val="000C15EF"/>
    <w:rsid w:val="000C1775"/>
    <w:rsid w:val="000C1D03"/>
    <w:rsid w:val="000C1DB4"/>
    <w:rsid w:val="000C1EA0"/>
    <w:rsid w:val="000C20BE"/>
    <w:rsid w:val="000C214C"/>
    <w:rsid w:val="000C24D5"/>
    <w:rsid w:val="000C250B"/>
    <w:rsid w:val="000C2878"/>
    <w:rsid w:val="000C2899"/>
    <w:rsid w:val="000C2BA7"/>
    <w:rsid w:val="000C3375"/>
    <w:rsid w:val="000C370F"/>
    <w:rsid w:val="000C37A9"/>
    <w:rsid w:val="000C39F8"/>
    <w:rsid w:val="000C3A46"/>
    <w:rsid w:val="000C3AD6"/>
    <w:rsid w:val="000C3DD3"/>
    <w:rsid w:val="000C3FF4"/>
    <w:rsid w:val="000C4308"/>
    <w:rsid w:val="000C4412"/>
    <w:rsid w:val="000C44CA"/>
    <w:rsid w:val="000C4578"/>
    <w:rsid w:val="000C4669"/>
    <w:rsid w:val="000C46B8"/>
    <w:rsid w:val="000C4BD3"/>
    <w:rsid w:val="000C4E0E"/>
    <w:rsid w:val="000C4FDE"/>
    <w:rsid w:val="000C50CA"/>
    <w:rsid w:val="000C5530"/>
    <w:rsid w:val="000C5739"/>
    <w:rsid w:val="000C5823"/>
    <w:rsid w:val="000C59F9"/>
    <w:rsid w:val="000C5A2E"/>
    <w:rsid w:val="000C5A33"/>
    <w:rsid w:val="000C5E46"/>
    <w:rsid w:val="000C5E50"/>
    <w:rsid w:val="000C6098"/>
    <w:rsid w:val="000C659B"/>
    <w:rsid w:val="000C659F"/>
    <w:rsid w:val="000C6761"/>
    <w:rsid w:val="000C696D"/>
    <w:rsid w:val="000C6A09"/>
    <w:rsid w:val="000C6ACA"/>
    <w:rsid w:val="000C6BCA"/>
    <w:rsid w:val="000C78A9"/>
    <w:rsid w:val="000C79EA"/>
    <w:rsid w:val="000C7B4A"/>
    <w:rsid w:val="000C7B52"/>
    <w:rsid w:val="000C7D14"/>
    <w:rsid w:val="000D0593"/>
    <w:rsid w:val="000D070B"/>
    <w:rsid w:val="000D0816"/>
    <w:rsid w:val="000D0899"/>
    <w:rsid w:val="000D09A0"/>
    <w:rsid w:val="000D0A15"/>
    <w:rsid w:val="000D0B86"/>
    <w:rsid w:val="000D1013"/>
    <w:rsid w:val="000D1229"/>
    <w:rsid w:val="000D19E2"/>
    <w:rsid w:val="000D1CD8"/>
    <w:rsid w:val="000D2091"/>
    <w:rsid w:val="000D293C"/>
    <w:rsid w:val="000D2A3A"/>
    <w:rsid w:val="000D2D8E"/>
    <w:rsid w:val="000D2E56"/>
    <w:rsid w:val="000D301D"/>
    <w:rsid w:val="000D30D1"/>
    <w:rsid w:val="000D33D4"/>
    <w:rsid w:val="000D36C1"/>
    <w:rsid w:val="000D36EE"/>
    <w:rsid w:val="000D379C"/>
    <w:rsid w:val="000D3D83"/>
    <w:rsid w:val="000D4074"/>
    <w:rsid w:val="000D4589"/>
    <w:rsid w:val="000D45A6"/>
    <w:rsid w:val="000D45DE"/>
    <w:rsid w:val="000D4764"/>
    <w:rsid w:val="000D4B46"/>
    <w:rsid w:val="000D4FC5"/>
    <w:rsid w:val="000D5034"/>
    <w:rsid w:val="000D577A"/>
    <w:rsid w:val="000D57A1"/>
    <w:rsid w:val="000D59BA"/>
    <w:rsid w:val="000D5A2E"/>
    <w:rsid w:val="000D5B3E"/>
    <w:rsid w:val="000D5DAB"/>
    <w:rsid w:val="000D5E63"/>
    <w:rsid w:val="000D5F81"/>
    <w:rsid w:val="000D6899"/>
    <w:rsid w:val="000D6DE7"/>
    <w:rsid w:val="000D70B8"/>
    <w:rsid w:val="000D7978"/>
    <w:rsid w:val="000D7C6F"/>
    <w:rsid w:val="000D7CCA"/>
    <w:rsid w:val="000E056B"/>
    <w:rsid w:val="000E0620"/>
    <w:rsid w:val="000E0845"/>
    <w:rsid w:val="000E0BA1"/>
    <w:rsid w:val="000E0BB4"/>
    <w:rsid w:val="000E0C58"/>
    <w:rsid w:val="000E10D3"/>
    <w:rsid w:val="000E149B"/>
    <w:rsid w:val="000E15F5"/>
    <w:rsid w:val="000E1638"/>
    <w:rsid w:val="000E1D2C"/>
    <w:rsid w:val="000E1E0D"/>
    <w:rsid w:val="000E210D"/>
    <w:rsid w:val="000E2BF8"/>
    <w:rsid w:val="000E2C79"/>
    <w:rsid w:val="000E2D3C"/>
    <w:rsid w:val="000E2DD0"/>
    <w:rsid w:val="000E2EB4"/>
    <w:rsid w:val="000E2F46"/>
    <w:rsid w:val="000E3209"/>
    <w:rsid w:val="000E3488"/>
    <w:rsid w:val="000E3597"/>
    <w:rsid w:val="000E392F"/>
    <w:rsid w:val="000E39A7"/>
    <w:rsid w:val="000E39BE"/>
    <w:rsid w:val="000E3BDB"/>
    <w:rsid w:val="000E3F16"/>
    <w:rsid w:val="000E437A"/>
    <w:rsid w:val="000E453D"/>
    <w:rsid w:val="000E46D5"/>
    <w:rsid w:val="000E47DB"/>
    <w:rsid w:val="000E492C"/>
    <w:rsid w:val="000E4BF7"/>
    <w:rsid w:val="000E4C71"/>
    <w:rsid w:val="000E5273"/>
    <w:rsid w:val="000E56FE"/>
    <w:rsid w:val="000E5A49"/>
    <w:rsid w:val="000E5ACC"/>
    <w:rsid w:val="000E61AD"/>
    <w:rsid w:val="000E649D"/>
    <w:rsid w:val="000E69FB"/>
    <w:rsid w:val="000E6AD0"/>
    <w:rsid w:val="000E6FF0"/>
    <w:rsid w:val="000E7516"/>
    <w:rsid w:val="000E757C"/>
    <w:rsid w:val="000E76C1"/>
    <w:rsid w:val="000E77C4"/>
    <w:rsid w:val="000F008D"/>
    <w:rsid w:val="000F038E"/>
    <w:rsid w:val="000F061E"/>
    <w:rsid w:val="000F0746"/>
    <w:rsid w:val="000F08DA"/>
    <w:rsid w:val="000F09E9"/>
    <w:rsid w:val="000F126F"/>
    <w:rsid w:val="000F1565"/>
    <w:rsid w:val="000F18B3"/>
    <w:rsid w:val="000F1A4A"/>
    <w:rsid w:val="000F2554"/>
    <w:rsid w:val="000F2757"/>
    <w:rsid w:val="000F28DF"/>
    <w:rsid w:val="000F29AD"/>
    <w:rsid w:val="000F29C4"/>
    <w:rsid w:val="000F2A4F"/>
    <w:rsid w:val="000F2B18"/>
    <w:rsid w:val="000F2D78"/>
    <w:rsid w:val="000F32AF"/>
    <w:rsid w:val="000F3538"/>
    <w:rsid w:val="000F3705"/>
    <w:rsid w:val="000F3708"/>
    <w:rsid w:val="000F3816"/>
    <w:rsid w:val="000F41E7"/>
    <w:rsid w:val="000F4235"/>
    <w:rsid w:val="000F45C7"/>
    <w:rsid w:val="000F4C95"/>
    <w:rsid w:val="000F4D2C"/>
    <w:rsid w:val="000F4DBF"/>
    <w:rsid w:val="000F4EED"/>
    <w:rsid w:val="000F4FFC"/>
    <w:rsid w:val="000F5037"/>
    <w:rsid w:val="000F50DA"/>
    <w:rsid w:val="000F51F7"/>
    <w:rsid w:val="000F56C4"/>
    <w:rsid w:val="000F58B5"/>
    <w:rsid w:val="000F5934"/>
    <w:rsid w:val="000F5A48"/>
    <w:rsid w:val="000F5E04"/>
    <w:rsid w:val="000F5EB3"/>
    <w:rsid w:val="000F5F57"/>
    <w:rsid w:val="000F618F"/>
    <w:rsid w:val="000F622F"/>
    <w:rsid w:val="000F6668"/>
    <w:rsid w:val="000F68F2"/>
    <w:rsid w:val="000F7083"/>
    <w:rsid w:val="000F708A"/>
    <w:rsid w:val="000F714E"/>
    <w:rsid w:val="000F74C9"/>
    <w:rsid w:val="000F74D2"/>
    <w:rsid w:val="000F78C7"/>
    <w:rsid w:val="001001FA"/>
    <w:rsid w:val="0010020C"/>
    <w:rsid w:val="001003E5"/>
    <w:rsid w:val="001008D3"/>
    <w:rsid w:val="001008E2"/>
    <w:rsid w:val="00100D16"/>
    <w:rsid w:val="00100E2A"/>
    <w:rsid w:val="001012F3"/>
    <w:rsid w:val="00101570"/>
    <w:rsid w:val="001017BA"/>
    <w:rsid w:val="001017DC"/>
    <w:rsid w:val="00101B25"/>
    <w:rsid w:val="0010206C"/>
    <w:rsid w:val="0010206E"/>
    <w:rsid w:val="00102782"/>
    <w:rsid w:val="00102D38"/>
    <w:rsid w:val="00102ED4"/>
    <w:rsid w:val="00102F51"/>
    <w:rsid w:val="00103024"/>
    <w:rsid w:val="001037D3"/>
    <w:rsid w:val="00103834"/>
    <w:rsid w:val="00103FCE"/>
    <w:rsid w:val="001041B8"/>
    <w:rsid w:val="00104239"/>
    <w:rsid w:val="0010426C"/>
    <w:rsid w:val="001046EC"/>
    <w:rsid w:val="0010493D"/>
    <w:rsid w:val="00104F8A"/>
    <w:rsid w:val="0010506F"/>
    <w:rsid w:val="001054C1"/>
    <w:rsid w:val="0010565E"/>
    <w:rsid w:val="00105B10"/>
    <w:rsid w:val="00105D51"/>
    <w:rsid w:val="00105F11"/>
    <w:rsid w:val="00105F7B"/>
    <w:rsid w:val="00106368"/>
    <w:rsid w:val="00106848"/>
    <w:rsid w:val="0010689A"/>
    <w:rsid w:val="001068F3"/>
    <w:rsid w:val="00106A94"/>
    <w:rsid w:val="00106AD8"/>
    <w:rsid w:val="00106C80"/>
    <w:rsid w:val="00106D0B"/>
    <w:rsid w:val="00106E4E"/>
    <w:rsid w:val="00107093"/>
    <w:rsid w:val="001071AC"/>
    <w:rsid w:val="0010727E"/>
    <w:rsid w:val="001076D4"/>
    <w:rsid w:val="001079B0"/>
    <w:rsid w:val="00107FB4"/>
    <w:rsid w:val="001109DB"/>
    <w:rsid w:val="001109FD"/>
    <w:rsid w:val="00110B77"/>
    <w:rsid w:val="00110CBD"/>
    <w:rsid w:val="00110D98"/>
    <w:rsid w:val="00110DAA"/>
    <w:rsid w:val="00110E42"/>
    <w:rsid w:val="00111389"/>
    <w:rsid w:val="0011198E"/>
    <w:rsid w:val="001119D2"/>
    <w:rsid w:val="001126C2"/>
    <w:rsid w:val="001126E4"/>
    <w:rsid w:val="001127C0"/>
    <w:rsid w:val="001129F3"/>
    <w:rsid w:val="00112D61"/>
    <w:rsid w:val="00112FF6"/>
    <w:rsid w:val="00113025"/>
    <w:rsid w:val="0011307C"/>
    <w:rsid w:val="0011327A"/>
    <w:rsid w:val="00113743"/>
    <w:rsid w:val="00113D0C"/>
    <w:rsid w:val="00113E31"/>
    <w:rsid w:val="00113E40"/>
    <w:rsid w:val="00113EA5"/>
    <w:rsid w:val="0011464C"/>
    <w:rsid w:val="0011489C"/>
    <w:rsid w:val="00114E09"/>
    <w:rsid w:val="00114EF3"/>
    <w:rsid w:val="00114F6E"/>
    <w:rsid w:val="001154A9"/>
    <w:rsid w:val="001154BE"/>
    <w:rsid w:val="00115A3F"/>
    <w:rsid w:val="00115C79"/>
    <w:rsid w:val="00115ECA"/>
    <w:rsid w:val="001163ED"/>
    <w:rsid w:val="001165A2"/>
    <w:rsid w:val="00116817"/>
    <w:rsid w:val="0011701C"/>
    <w:rsid w:val="0011738E"/>
    <w:rsid w:val="0011754A"/>
    <w:rsid w:val="001177F3"/>
    <w:rsid w:val="0011781C"/>
    <w:rsid w:val="00117D5E"/>
    <w:rsid w:val="00117E1F"/>
    <w:rsid w:val="001202A2"/>
    <w:rsid w:val="00120579"/>
    <w:rsid w:val="0012066E"/>
    <w:rsid w:val="00120A31"/>
    <w:rsid w:val="0012111E"/>
    <w:rsid w:val="0012143A"/>
    <w:rsid w:val="001214D3"/>
    <w:rsid w:val="00121C1A"/>
    <w:rsid w:val="00121DEB"/>
    <w:rsid w:val="00122104"/>
    <w:rsid w:val="0012230C"/>
    <w:rsid w:val="0012242B"/>
    <w:rsid w:val="00122640"/>
    <w:rsid w:val="00122696"/>
    <w:rsid w:val="00122F74"/>
    <w:rsid w:val="00123051"/>
    <w:rsid w:val="0012306E"/>
    <w:rsid w:val="00123151"/>
    <w:rsid w:val="0012353C"/>
    <w:rsid w:val="0012361C"/>
    <w:rsid w:val="00123A3F"/>
    <w:rsid w:val="00123B1F"/>
    <w:rsid w:val="00123B39"/>
    <w:rsid w:val="00123D3E"/>
    <w:rsid w:val="00123EA9"/>
    <w:rsid w:val="0012455C"/>
    <w:rsid w:val="00124A40"/>
    <w:rsid w:val="00124C19"/>
    <w:rsid w:val="0012507A"/>
    <w:rsid w:val="0012528A"/>
    <w:rsid w:val="001252E8"/>
    <w:rsid w:val="00125B07"/>
    <w:rsid w:val="00125BA1"/>
    <w:rsid w:val="00125BE8"/>
    <w:rsid w:val="00125D73"/>
    <w:rsid w:val="00125EC5"/>
    <w:rsid w:val="00126653"/>
    <w:rsid w:val="0012670C"/>
    <w:rsid w:val="00126795"/>
    <w:rsid w:val="00126796"/>
    <w:rsid w:val="001269E0"/>
    <w:rsid w:val="00126C44"/>
    <w:rsid w:val="00126E46"/>
    <w:rsid w:val="001270B2"/>
    <w:rsid w:val="00127220"/>
    <w:rsid w:val="00127BD2"/>
    <w:rsid w:val="00127C6E"/>
    <w:rsid w:val="00127D48"/>
    <w:rsid w:val="00127E0C"/>
    <w:rsid w:val="0013014F"/>
    <w:rsid w:val="00130408"/>
    <w:rsid w:val="00130738"/>
    <w:rsid w:val="001307DB"/>
    <w:rsid w:val="0013089C"/>
    <w:rsid w:val="001309EF"/>
    <w:rsid w:val="00130A3D"/>
    <w:rsid w:val="00130B20"/>
    <w:rsid w:val="00130B2D"/>
    <w:rsid w:val="00130DF1"/>
    <w:rsid w:val="00130F3D"/>
    <w:rsid w:val="001316CE"/>
    <w:rsid w:val="00131D60"/>
    <w:rsid w:val="00131E13"/>
    <w:rsid w:val="00131E6C"/>
    <w:rsid w:val="00131ED9"/>
    <w:rsid w:val="00132027"/>
    <w:rsid w:val="0013210D"/>
    <w:rsid w:val="00132A60"/>
    <w:rsid w:val="00132A65"/>
    <w:rsid w:val="00132DDB"/>
    <w:rsid w:val="00132ECF"/>
    <w:rsid w:val="001330B3"/>
    <w:rsid w:val="001333BB"/>
    <w:rsid w:val="0013341A"/>
    <w:rsid w:val="0013346D"/>
    <w:rsid w:val="00133481"/>
    <w:rsid w:val="00133862"/>
    <w:rsid w:val="00133A05"/>
    <w:rsid w:val="00133BEC"/>
    <w:rsid w:val="00133D70"/>
    <w:rsid w:val="00133F23"/>
    <w:rsid w:val="00134034"/>
    <w:rsid w:val="001340ED"/>
    <w:rsid w:val="00134399"/>
    <w:rsid w:val="001345A9"/>
    <w:rsid w:val="00134671"/>
    <w:rsid w:val="001346F7"/>
    <w:rsid w:val="00134803"/>
    <w:rsid w:val="00134886"/>
    <w:rsid w:val="00134A65"/>
    <w:rsid w:val="001353CF"/>
    <w:rsid w:val="001357FA"/>
    <w:rsid w:val="001358E3"/>
    <w:rsid w:val="001359C4"/>
    <w:rsid w:val="00135A72"/>
    <w:rsid w:val="00135A82"/>
    <w:rsid w:val="00135AC4"/>
    <w:rsid w:val="00135DCB"/>
    <w:rsid w:val="0013654A"/>
    <w:rsid w:val="00136B6D"/>
    <w:rsid w:val="00136CA6"/>
    <w:rsid w:val="00136F24"/>
    <w:rsid w:val="00136F75"/>
    <w:rsid w:val="0013709F"/>
    <w:rsid w:val="001374B5"/>
    <w:rsid w:val="001377B6"/>
    <w:rsid w:val="001377CC"/>
    <w:rsid w:val="00137843"/>
    <w:rsid w:val="00137B2A"/>
    <w:rsid w:val="00140267"/>
    <w:rsid w:val="00140C16"/>
    <w:rsid w:val="00140D09"/>
    <w:rsid w:val="001418BD"/>
    <w:rsid w:val="00141971"/>
    <w:rsid w:val="00141EA9"/>
    <w:rsid w:val="001421FE"/>
    <w:rsid w:val="00142303"/>
    <w:rsid w:val="00142423"/>
    <w:rsid w:val="00142440"/>
    <w:rsid w:val="00142777"/>
    <w:rsid w:val="00142DA0"/>
    <w:rsid w:val="00142DC3"/>
    <w:rsid w:val="00142E01"/>
    <w:rsid w:val="00142E86"/>
    <w:rsid w:val="00142F79"/>
    <w:rsid w:val="0014334D"/>
    <w:rsid w:val="001433D5"/>
    <w:rsid w:val="001437C0"/>
    <w:rsid w:val="00143A97"/>
    <w:rsid w:val="00143C79"/>
    <w:rsid w:val="00144132"/>
    <w:rsid w:val="001441F6"/>
    <w:rsid w:val="001444D0"/>
    <w:rsid w:val="00144520"/>
    <w:rsid w:val="0014457F"/>
    <w:rsid w:val="00144A3C"/>
    <w:rsid w:val="00144B44"/>
    <w:rsid w:val="00144DE5"/>
    <w:rsid w:val="00144E99"/>
    <w:rsid w:val="001452A1"/>
    <w:rsid w:val="001456FD"/>
    <w:rsid w:val="00145734"/>
    <w:rsid w:val="00145AF2"/>
    <w:rsid w:val="00145D01"/>
    <w:rsid w:val="00145D53"/>
    <w:rsid w:val="00145DFF"/>
    <w:rsid w:val="00145F98"/>
    <w:rsid w:val="00146057"/>
    <w:rsid w:val="0014632E"/>
    <w:rsid w:val="00146469"/>
    <w:rsid w:val="001466F3"/>
    <w:rsid w:val="001468C0"/>
    <w:rsid w:val="00146E99"/>
    <w:rsid w:val="00146EC7"/>
    <w:rsid w:val="001473DE"/>
    <w:rsid w:val="001474DB"/>
    <w:rsid w:val="00147766"/>
    <w:rsid w:val="00147963"/>
    <w:rsid w:val="00147973"/>
    <w:rsid w:val="00147B61"/>
    <w:rsid w:val="00147F55"/>
    <w:rsid w:val="00147FBC"/>
    <w:rsid w:val="00147FCD"/>
    <w:rsid w:val="00150519"/>
    <w:rsid w:val="0015051E"/>
    <w:rsid w:val="00150E9F"/>
    <w:rsid w:val="0015126F"/>
    <w:rsid w:val="0015130A"/>
    <w:rsid w:val="00151484"/>
    <w:rsid w:val="0015182D"/>
    <w:rsid w:val="00151960"/>
    <w:rsid w:val="00151A03"/>
    <w:rsid w:val="00151CBD"/>
    <w:rsid w:val="00151CEE"/>
    <w:rsid w:val="0015214D"/>
    <w:rsid w:val="0015216E"/>
    <w:rsid w:val="0015293F"/>
    <w:rsid w:val="001529B3"/>
    <w:rsid w:val="00152F65"/>
    <w:rsid w:val="001534CA"/>
    <w:rsid w:val="0015370D"/>
    <w:rsid w:val="00153E24"/>
    <w:rsid w:val="00154107"/>
    <w:rsid w:val="00154141"/>
    <w:rsid w:val="00154349"/>
    <w:rsid w:val="001545ED"/>
    <w:rsid w:val="00154641"/>
    <w:rsid w:val="00154745"/>
    <w:rsid w:val="00154FCB"/>
    <w:rsid w:val="00155A77"/>
    <w:rsid w:val="00155B9F"/>
    <w:rsid w:val="00155BD6"/>
    <w:rsid w:val="00155EC1"/>
    <w:rsid w:val="00155F94"/>
    <w:rsid w:val="00156380"/>
    <w:rsid w:val="001565DA"/>
    <w:rsid w:val="0015666A"/>
    <w:rsid w:val="00156876"/>
    <w:rsid w:val="00156912"/>
    <w:rsid w:val="00156961"/>
    <w:rsid w:val="00156B2E"/>
    <w:rsid w:val="001570FE"/>
    <w:rsid w:val="001572FE"/>
    <w:rsid w:val="0015784C"/>
    <w:rsid w:val="00157853"/>
    <w:rsid w:val="00157A2D"/>
    <w:rsid w:val="00157AF2"/>
    <w:rsid w:val="001600CA"/>
    <w:rsid w:val="00160474"/>
    <w:rsid w:val="00160674"/>
    <w:rsid w:val="00160682"/>
    <w:rsid w:val="0016074C"/>
    <w:rsid w:val="00160863"/>
    <w:rsid w:val="00160A40"/>
    <w:rsid w:val="00160BAF"/>
    <w:rsid w:val="00160BDB"/>
    <w:rsid w:val="001610D1"/>
    <w:rsid w:val="001611E1"/>
    <w:rsid w:val="0016121C"/>
    <w:rsid w:val="001613BC"/>
    <w:rsid w:val="00161B6E"/>
    <w:rsid w:val="00161C63"/>
    <w:rsid w:val="00161C8D"/>
    <w:rsid w:val="00161D91"/>
    <w:rsid w:val="0016203B"/>
    <w:rsid w:val="00162160"/>
    <w:rsid w:val="0016221A"/>
    <w:rsid w:val="00162568"/>
    <w:rsid w:val="001626C5"/>
    <w:rsid w:val="00162EEF"/>
    <w:rsid w:val="0016320D"/>
    <w:rsid w:val="0016345E"/>
    <w:rsid w:val="00163552"/>
    <w:rsid w:val="00163648"/>
    <w:rsid w:val="00163826"/>
    <w:rsid w:val="00163C8C"/>
    <w:rsid w:val="00163DDA"/>
    <w:rsid w:val="00163FEF"/>
    <w:rsid w:val="00164198"/>
    <w:rsid w:val="001642D9"/>
    <w:rsid w:val="001642F8"/>
    <w:rsid w:val="001647C0"/>
    <w:rsid w:val="00164806"/>
    <w:rsid w:val="00164947"/>
    <w:rsid w:val="0016499F"/>
    <w:rsid w:val="00164E38"/>
    <w:rsid w:val="00165137"/>
    <w:rsid w:val="0016554F"/>
    <w:rsid w:val="00165561"/>
    <w:rsid w:val="00165A83"/>
    <w:rsid w:val="00165D5C"/>
    <w:rsid w:val="00165FAE"/>
    <w:rsid w:val="0016636F"/>
    <w:rsid w:val="001663BC"/>
    <w:rsid w:val="00166427"/>
    <w:rsid w:val="001666AD"/>
    <w:rsid w:val="00166867"/>
    <w:rsid w:val="00166891"/>
    <w:rsid w:val="00166CF6"/>
    <w:rsid w:val="00166D41"/>
    <w:rsid w:val="0016709B"/>
    <w:rsid w:val="001671F6"/>
    <w:rsid w:val="00167625"/>
    <w:rsid w:val="001676CE"/>
    <w:rsid w:val="00167703"/>
    <w:rsid w:val="001679B8"/>
    <w:rsid w:val="00167BFC"/>
    <w:rsid w:val="0017034B"/>
    <w:rsid w:val="0017035B"/>
    <w:rsid w:val="00170BA9"/>
    <w:rsid w:val="00170CC3"/>
    <w:rsid w:val="00170D37"/>
    <w:rsid w:val="001710A3"/>
    <w:rsid w:val="001714BE"/>
    <w:rsid w:val="001716E2"/>
    <w:rsid w:val="001718DF"/>
    <w:rsid w:val="00171C82"/>
    <w:rsid w:val="00171E05"/>
    <w:rsid w:val="00172030"/>
    <w:rsid w:val="00172206"/>
    <w:rsid w:val="00172644"/>
    <w:rsid w:val="00172CA8"/>
    <w:rsid w:val="00172D94"/>
    <w:rsid w:val="00172DE6"/>
    <w:rsid w:val="00173198"/>
    <w:rsid w:val="0017323D"/>
    <w:rsid w:val="001733B2"/>
    <w:rsid w:val="001733FD"/>
    <w:rsid w:val="00173705"/>
    <w:rsid w:val="001737E0"/>
    <w:rsid w:val="00173AAD"/>
    <w:rsid w:val="0017439E"/>
    <w:rsid w:val="001743DA"/>
    <w:rsid w:val="00174538"/>
    <w:rsid w:val="00174AA0"/>
    <w:rsid w:val="00174B82"/>
    <w:rsid w:val="001750C1"/>
    <w:rsid w:val="00175192"/>
    <w:rsid w:val="00175434"/>
    <w:rsid w:val="001754C7"/>
    <w:rsid w:val="0017563F"/>
    <w:rsid w:val="001759B4"/>
    <w:rsid w:val="001759ED"/>
    <w:rsid w:val="00175A10"/>
    <w:rsid w:val="00175CCD"/>
    <w:rsid w:val="00175F04"/>
    <w:rsid w:val="00175FFE"/>
    <w:rsid w:val="001763AE"/>
    <w:rsid w:val="00176556"/>
    <w:rsid w:val="00176638"/>
    <w:rsid w:val="00176907"/>
    <w:rsid w:val="00176A64"/>
    <w:rsid w:val="00176AA9"/>
    <w:rsid w:val="00176BA5"/>
    <w:rsid w:val="00176CEF"/>
    <w:rsid w:val="00176F97"/>
    <w:rsid w:val="0017759C"/>
    <w:rsid w:val="00177758"/>
    <w:rsid w:val="001778BC"/>
    <w:rsid w:val="00177B57"/>
    <w:rsid w:val="00177B70"/>
    <w:rsid w:val="00177DD4"/>
    <w:rsid w:val="00177FB5"/>
    <w:rsid w:val="001801A9"/>
    <w:rsid w:val="0018073C"/>
    <w:rsid w:val="00180944"/>
    <w:rsid w:val="001809DB"/>
    <w:rsid w:val="00180A46"/>
    <w:rsid w:val="00180A8B"/>
    <w:rsid w:val="00181691"/>
    <w:rsid w:val="00181BC3"/>
    <w:rsid w:val="00181BD7"/>
    <w:rsid w:val="00181F52"/>
    <w:rsid w:val="00182087"/>
    <w:rsid w:val="001821BE"/>
    <w:rsid w:val="0018281E"/>
    <w:rsid w:val="00182A90"/>
    <w:rsid w:val="00182C00"/>
    <w:rsid w:val="00182C23"/>
    <w:rsid w:val="00182CC7"/>
    <w:rsid w:val="00182E21"/>
    <w:rsid w:val="00182E24"/>
    <w:rsid w:val="00182FBC"/>
    <w:rsid w:val="00182FD8"/>
    <w:rsid w:val="001832E6"/>
    <w:rsid w:val="0018340E"/>
    <w:rsid w:val="001836FC"/>
    <w:rsid w:val="001837E8"/>
    <w:rsid w:val="00183D48"/>
    <w:rsid w:val="0018414E"/>
    <w:rsid w:val="0018415C"/>
    <w:rsid w:val="001842BF"/>
    <w:rsid w:val="0018454E"/>
    <w:rsid w:val="00184E1E"/>
    <w:rsid w:val="00184E35"/>
    <w:rsid w:val="00184F01"/>
    <w:rsid w:val="00185151"/>
    <w:rsid w:val="001853E7"/>
    <w:rsid w:val="001854EA"/>
    <w:rsid w:val="001856D6"/>
    <w:rsid w:val="00185737"/>
    <w:rsid w:val="00185776"/>
    <w:rsid w:val="00185D46"/>
    <w:rsid w:val="00185DBB"/>
    <w:rsid w:val="00185FBF"/>
    <w:rsid w:val="0018603A"/>
    <w:rsid w:val="00186884"/>
    <w:rsid w:val="00186A62"/>
    <w:rsid w:val="00187953"/>
    <w:rsid w:val="001879F8"/>
    <w:rsid w:val="00187C11"/>
    <w:rsid w:val="0019026A"/>
    <w:rsid w:val="001902C5"/>
    <w:rsid w:val="001905FD"/>
    <w:rsid w:val="0019095E"/>
    <w:rsid w:val="00190ACB"/>
    <w:rsid w:val="00190DBA"/>
    <w:rsid w:val="00190E71"/>
    <w:rsid w:val="00190EB7"/>
    <w:rsid w:val="00191295"/>
    <w:rsid w:val="001914BB"/>
    <w:rsid w:val="00191549"/>
    <w:rsid w:val="001915D9"/>
    <w:rsid w:val="00191C93"/>
    <w:rsid w:val="0019233A"/>
    <w:rsid w:val="00192B32"/>
    <w:rsid w:val="00192BB2"/>
    <w:rsid w:val="00192BF0"/>
    <w:rsid w:val="00192E08"/>
    <w:rsid w:val="00193102"/>
    <w:rsid w:val="0019323F"/>
    <w:rsid w:val="00193294"/>
    <w:rsid w:val="001934C5"/>
    <w:rsid w:val="0019393F"/>
    <w:rsid w:val="00193D36"/>
    <w:rsid w:val="00193D5C"/>
    <w:rsid w:val="001940E1"/>
    <w:rsid w:val="00194134"/>
    <w:rsid w:val="00194319"/>
    <w:rsid w:val="0019496C"/>
    <w:rsid w:val="00194B87"/>
    <w:rsid w:val="001950FD"/>
    <w:rsid w:val="0019528C"/>
    <w:rsid w:val="001952B1"/>
    <w:rsid w:val="0019586A"/>
    <w:rsid w:val="00195961"/>
    <w:rsid w:val="0019596E"/>
    <w:rsid w:val="00195C9C"/>
    <w:rsid w:val="00195EA3"/>
    <w:rsid w:val="001962D2"/>
    <w:rsid w:val="00196495"/>
    <w:rsid w:val="001965C3"/>
    <w:rsid w:val="00196683"/>
    <w:rsid w:val="001966AD"/>
    <w:rsid w:val="00196827"/>
    <w:rsid w:val="00196878"/>
    <w:rsid w:val="00196EA5"/>
    <w:rsid w:val="00196F2F"/>
    <w:rsid w:val="00196FB2"/>
    <w:rsid w:val="001971E7"/>
    <w:rsid w:val="0019734F"/>
    <w:rsid w:val="001974C9"/>
    <w:rsid w:val="001975AB"/>
    <w:rsid w:val="001976D0"/>
    <w:rsid w:val="00197D58"/>
    <w:rsid w:val="00197FC5"/>
    <w:rsid w:val="001A0085"/>
    <w:rsid w:val="001A0459"/>
    <w:rsid w:val="001A0A95"/>
    <w:rsid w:val="001A10D8"/>
    <w:rsid w:val="001A111F"/>
    <w:rsid w:val="001A148E"/>
    <w:rsid w:val="001A1790"/>
    <w:rsid w:val="001A1861"/>
    <w:rsid w:val="001A1A04"/>
    <w:rsid w:val="001A1B7B"/>
    <w:rsid w:val="001A1D13"/>
    <w:rsid w:val="001A1ED9"/>
    <w:rsid w:val="001A25F1"/>
    <w:rsid w:val="001A2901"/>
    <w:rsid w:val="001A2AA3"/>
    <w:rsid w:val="001A2B68"/>
    <w:rsid w:val="001A2BD9"/>
    <w:rsid w:val="001A2BF5"/>
    <w:rsid w:val="001A3041"/>
    <w:rsid w:val="001A306F"/>
    <w:rsid w:val="001A3127"/>
    <w:rsid w:val="001A3988"/>
    <w:rsid w:val="001A39EE"/>
    <w:rsid w:val="001A3AA7"/>
    <w:rsid w:val="001A3C10"/>
    <w:rsid w:val="001A3F0B"/>
    <w:rsid w:val="001A415E"/>
    <w:rsid w:val="001A42A2"/>
    <w:rsid w:val="001A4305"/>
    <w:rsid w:val="001A439C"/>
    <w:rsid w:val="001A4571"/>
    <w:rsid w:val="001A4594"/>
    <w:rsid w:val="001A45F5"/>
    <w:rsid w:val="001A468A"/>
    <w:rsid w:val="001A48CB"/>
    <w:rsid w:val="001A4A4A"/>
    <w:rsid w:val="001A4BED"/>
    <w:rsid w:val="001A53E5"/>
    <w:rsid w:val="001A55CE"/>
    <w:rsid w:val="001A588A"/>
    <w:rsid w:val="001A5B2B"/>
    <w:rsid w:val="001A5B4B"/>
    <w:rsid w:val="001A5EDC"/>
    <w:rsid w:val="001A5F2B"/>
    <w:rsid w:val="001A5F37"/>
    <w:rsid w:val="001A63A9"/>
    <w:rsid w:val="001A6577"/>
    <w:rsid w:val="001A6791"/>
    <w:rsid w:val="001A6E03"/>
    <w:rsid w:val="001A7093"/>
    <w:rsid w:val="001A70C2"/>
    <w:rsid w:val="001A7162"/>
    <w:rsid w:val="001A7944"/>
    <w:rsid w:val="001A7BCE"/>
    <w:rsid w:val="001A7E81"/>
    <w:rsid w:val="001A7E8F"/>
    <w:rsid w:val="001B01F8"/>
    <w:rsid w:val="001B0326"/>
    <w:rsid w:val="001B0394"/>
    <w:rsid w:val="001B057C"/>
    <w:rsid w:val="001B067B"/>
    <w:rsid w:val="001B1207"/>
    <w:rsid w:val="001B145F"/>
    <w:rsid w:val="001B14A3"/>
    <w:rsid w:val="001B18BE"/>
    <w:rsid w:val="001B1AA7"/>
    <w:rsid w:val="001B1C0E"/>
    <w:rsid w:val="001B1F98"/>
    <w:rsid w:val="001B20E5"/>
    <w:rsid w:val="001B2385"/>
    <w:rsid w:val="001B2526"/>
    <w:rsid w:val="001B2677"/>
    <w:rsid w:val="001B28BC"/>
    <w:rsid w:val="001B2CC6"/>
    <w:rsid w:val="001B3308"/>
    <w:rsid w:val="001B37C6"/>
    <w:rsid w:val="001B38A8"/>
    <w:rsid w:val="001B3926"/>
    <w:rsid w:val="001B39E6"/>
    <w:rsid w:val="001B3D88"/>
    <w:rsid w:val="001B3F06"/>
    <w:rsid w:val="001B4132"/>
    <w:rsid w:val="001B4164"/>
    <w:rsid w:val="001B4393"/>
    <w:rsid w:val="001B4607"/>
    <w:rsid w:val="001B49BD"/>
    <w:rsid w:val="001B4EF4"/>
    <w:rsid w:val="001B4F38"/>
    <w:rsid w:val="001B4FFC"/>
    <w:rsid w:val="001B52EE"/>
    <w:rsid w:val="001B5610"/>
    <w:rsid w:val="001B5827"/>
    <w:rsid w:val="001B5BF6"/>
    <w:rsid w:val="001B5C82"/>
    <w:rsid w:val="001B5E2D"/>
    <w:rsid w:val="001B60DD"/>
    <w:rsid w:val="001B63C4"/>
    <w:rsid w:val="001B6967"/>
    <w:rsid w:val="001B6BAC"/>
    <w:rsid w:val="001B6EB9"/>
    <w:rsid w:val="001B6EFE"/>
    <w:rsid w:val="001B70A0"/>
    <w:rsid w:val="001B71DC"/>
    <w:rsid w:val="001B7557"/>
    <w:rsid w:val="001B7583"/>
    <w:rsid w:val="001B7A98"/>
    <w:rsid w:val="001B7BD0"/>
    <w:rsid w:val="001B7DD2"/>
    <w:rsid w:val="001C01E3"/>
    <w:rsid w:val="001C09E1"/>
    <w:rsid w:val="001C0A4C"/>
    <w:rsid w:val="001C0BCE"/>
    <w:rsid w:val="001C0D46"/>
    <w:rsid w:val="001C0D8C"/>
    <w:rsid w:val="001C0E7D"/>
    <w:rsid w:val="001C1037"/>
    <w:rsid w:val="001C11C2"/>
    <w:rsid w:val="001C16EA"/>
    <w:rsid w:val="001C1A6D"/>
    <w:rsid w:val="001C1F49"/>
    <w:rsid w:val="001C22E2"/>
    <w:rsid w:val="001C23E1"/>
    <w:rsid w:val="001C297A"/>
    <w:rsid w:val="001C2A96"/>
    <w:rsid w:val="001C2B56"/>
    <w:rsid w:val="001C2BBB"/>
    <w:rsid w:val="001C35AC"/>
    <w:rsid w:val="001C35B5"/>
    <w:rsid w:val="001C3942"/>
    <w:rsid w:val="001C3A42"/>
    <w:rsid w:val="001C3C95"/>
    <w:rsid w:val="001C3D9F"/>
    <w:rsid w:val="001C3F09"/>
    <w:rsid w:val="001C425D"/>
    <w:rsid w:val="001C4311"/>
    <w:rsid w:val="001C4632"/>
    <w:rsid w:val="001C4A51"/>
    <w:rsid w:val="001C4B14"/>
    <w:rsid w:val="001C52E0"/>
    <w:rsid w:val="001C56BE"/>
    <w:rsid w:val="001C58F6"/>
    <w:rsid w:val="001C5B06"/>
    <w:rsid w:val="001C639C"/>
    <w:rsid w:val="001C64C9"/>
    <w:rsid w:val="001C64CC"/>
    <w:rsid w:val="001C6566"/>
    <w:rsid w:val="001C65DB"/>
    <w:rsid w:val="001C6C25"/>
    <w:rsid w:val="001C734F"/>
    <w:rsid w:val="001C757D"/>
    <w:rsid w:val="001C77AE"/>
    <w:rsid w:val="001C77CA"/>
    <w:rsid w:val="001C77D7"/>
    <w:rsid w:val="001C79B5"/>
    <w:rsid w:val="001C7DE1"/>
    <w:rsid w:val="001C7ED0"/>
    <w:rsid w:val="001C7F46"/>
    <w:rsid w:val="001D010E"/>
    <w:rsid w:val="001D02AE"/>
    <w:rsid w:val="001D0650"/>
    <w:rsid w:val="001D09BD"/>
    <w:rsid w:val="001D0C1D"/>
    <w:rsid w:val="001D0D3C"/>
    <w:rsid w:val="001D0FB3"/>
    <w:rsid w:val="001D1371"/>
    <w:rsid w:val="001D1376"/>
    <w:rsid w:val="001D138E"/>
    <w:rsid w:val="001D1482"/>
    <w:rsid w:val="001D14FE"/>
    <w:rsid w:val="001D1849"/>
    <w:rsid w:val="001D1FAF"/>
    <w:rsid w:val="001D221E"/>
    <w:rsid w:val="001D2330"/>
    <w:rsid w:val="001D2458"/>
    <w:rsid w:val="001D24C0"/>
    <w:rsid w:val="001D2531"/>
    <w:rsid w:val="001D25AE"/>
    <w:rsid w:val="001D288B"/>
    <w:rsid w:val="001D28B0"/>
    <w:rsid w:val="001D2BAE"/>
    <w:rsid w:val="001D2FC3"/>
    <w:rsid w:val="001D309B"/>
    <w:rsid w:val="001D3202"/>
    <w:rsid w:val="001D32AC"/>
    <w:rsid w:val="001D33E4"/>
    <w:rsid w:val="001D34D9"/>
    <w:rsid w:val="001D36B2"/>
    <w:rsid w:val="001D3C47"/>
    <w:rsid w:val="001D3C63"/>
    <w:rsid w:val="001D3CB3"/>
    <w:rsid w:val="001D3D04"/>
    <w:rsid w:val="001D3DAC"/>
    <w:rsid w:val="001D3E18"/>
    <w:rsid w:val="001D3F3F"/>
    <w:rsid w:val="001D47C1"/>
    <w:rsid w:val="001D49A7"/>
    <w:rsid w:val="001D49C5"/>
    <w:rsid w:val="001D5066"/>
    <w:rsid w:val="001D518D"/>
    <w:rsid w:val="001D57B2"/>
    <w:rsid w:val="001D582B"/>
    <w:rsid w:val="001D5A43"/>
    <w:rsid w:val="001D5D78"/>
    <w:rsid w:val="001D5D83"/>
    <w:rsid w:val="001D5DED"/>
    <w:rsid w:val="001D5F88"/>
    <w:rsid w:val="001D5F8A"/>
    <w:rsid w:val="001D6530"/>
    <w:rsid w:val="001D6798"/>
    <w:rsid w:val="001D67B4"/>
    <w:rsid w:val="001D69B7"/>
    <w:rsid w:val="001D6A1D"/>
    <w:rsid w:val="001D6C2F"/>
    <w:rsid w:val="001D7990"/>
    <w:rsid w:val="001D799E"/>
    <w:rsid w:val="001D7B4D"/>
    <w:rsid w:val="001D7CCF"/>
    <w:rsid w:val="001D7FAE"/>
    <w:rsid w:val="001E012B"/>
    <w:rsid w:val="001E0175"/>
    <w:rsid w:val="001E0448"/>
    <w:rsid w:val="001E0E1E"/>
    <w:rsid w:val="001E14C7"/>
    <w:rsid w:val="001E1626"/>
    <w:rsid w:val="001E1D82"/>
    <w:rsid w:val="001E1DC1"/>
    <w:rsid w:val="001E1E15"/>
    <w:rsid w:val="001E2521"/>
    <w:rsid w:val="001E2A16"/>
    <w:rsid w:val="001E2AFB"/>
    <w:rsid w:val="001E2C42"/>
    <w:rsid w:val="001E31F5"/>
    <w:rsid w:val="001E32E8"/>
    <w:rsid w:val="001E35C4"/>
    <w:rsid w:val="001E3AE1"/>
    <w:rsid w:val="001E3C59"/>
    <w:rsid w:val="001E3D80"/>
    <w:rsid w:val="001E3E1A"/>
    <w:rsid w:val="001E4038"/>
    <w:rsid w:val="001E4447"/>
    <w:rsid w:val="001E4491"/>
    <w:rsid w:val="001E4503"/>
    <w:rsid w:val="001E456C"/>
    <w:rsid w:val="001E456F"/>
    <w:rsid w:val="001E4707"/>
    <w:rsid w:val="001E498D"/>
    <w:rsid w:val="001E4AF9"/>
    <w:rsid w:val="001E5419"/>
    <w:rsid w:val="001E5C4B"/>
    <w:rsid w:val="001E5EBB"/>
    <w:rsid w:val="001E5F2D"/>
    <w:rsid w:val="001E5F8A"/>
    <w:rsid w:val="001E61DA"/>
    <w:rsid w:val="001E63C3"/>
    <w:rsid w:val="001E64C2"/>
    <w:rsid w:val="001E665F"/>
    <w:rsid w:val="001E66BD"/>
    <w:rsid w:val="001E677E"/>
    <w:rsid w:val="001E6CF4"/>
    <w:rsid w:val="001E6D6A"/>
    <w:rsid w:val="001E6F43"/>
    <w:rsid w:val="001E7046"/>
    <w:rsid w:val="001E72F1"/>
    <w:rsid w:val="001E77A4"/>
    <w:rsid w:val="001E786A"/>
    <w:rsid w:val="001E79B4"/>
    <w:rsid w:val="001F000C"/>
    <w:rsid w:val="001F0B0E"/>
    <w:rsid w:val="001F0C79"/>
    <w:rsid w:val="001F0EBF"/>
    <w:rsid w:val="001F1443"/>
    <w:rsid w:val="001F1908"/>
    <w:rsid w:val="001F1B16"/>
    <w:rsid w:val="001F1EA4"/>
    <w:rsid w:val="001F230F"/>
    <w:rsid w:val="001F2492"/>
    <w:rsid w:val="001F26EF"/>
    <w:rsid w:val="001F272D"/>
    <w:rsid w:val="001F2773"/>
    <w:rsid w:val="001F28E4"/>
    <w:rsid w:val="001F2EA1"/>
    <w:rsid w:val="001F3249"/>
    <w:rsid w:val="001F341A"/>
    <w:rsid w:val="001F344E"/>
    <w:rsid w:val="001F34CF"/>
    <w:rsid w:val="001F360E"/>
    <w:rsid w:val="001F38CA"/>
    <w:rsid w:val="001F3D74"/>
    <w:rsid w:val="001F4369"/>
    <w:rsid w:val="001F4832"/>
    <w:rsid w:val="001F4A73"/>
    <w:rsid w:val="001F4ECB"/>
    <w:rsid w:val="001F508A"/>
    <w:rsid w:val="001F5366"/>
    <w:rsid w:val="001F53C6"/>
    <w:rsid w:val="001F5795"/>
    <w:rsid w:val="001F5BB7"/>
    <w:rsid w:val="001F5D29"/>
    <w:rsid w:val="001F5D4D"/>
    <w:rsid w:val="001F5E45"/>
    <w:rsid w:val="001F5E75"/>
    <w:rsid w:val="001F65F0"/>
    <w:rsid w:val="001F6723"/>
    <w:rsid w:val="001F6894"/>
    <w:rsid w:val="001F6945"/>
    <w:rsid w:val="001F6AED"/>
    <w:rsid w:val="001F6CDC"/>
    <w:rsid w:val="001F6E57"/>
    <w:rsid w:val="001F7189"/>
    <w:rsid w:val="001F7311"/>
    <w:rsid w:val="001F7408"/>
    <w:rsid w:val="001F7489"/>
    <w:rsid w:val="001F75A4"/>
    <w:rsid w:val="001F7CF1"/>
    <w:rsid w:val="001F7EA1"/>
    <w:rsid w:val="001F7EF8"/>
    <w:rsid w:val="001F7FEB"/>
    <w:rsid w:val="0020033F"/>
    <w:rsid w:val="0020060C"/>
    <w:rsid w:val="002009BA"/>
    <w:rsid w:val="00200A9B"/>
    <w:rsid w:val="00201349"/>
    <w:rsid w:val="002016BF"/>
    <w:rsid w:val="00201A2D"/>
    <w:rsid w:val="00201D3D"/>
    <w:rsid w:val="00201FB6"/>
    <w:rsid w:val="002027D1"/>
    <w:rsid w:val="00202917"/>
    <w:rsid w:val="002029A7"/>
    <w:rsid w:val="00202ADB"/>
    <w:rsid w:val="00202C53"/>
    <w:rsid w:val="00202D55"/>
    <w:rsid w:val="00202DB7"/>
    <w:rsid w:val="00202F58"/>
    <w:rsid w:val="00203058"/>
    <w:rsid w:val="0020324B"/>
    <w:rsid w:val="002032D7"/>
    <w:rsid w:val="002033BE"/>
    <w:rsid w:val="00203509"/>
    <w:rsid w:val="00203A41"/>
    <w:rsid w:val="00203A44"/>
    <w:rsid w:val="00203AB4"/>
    <w:rsid w:val="00203CB7"/>
    <w:rsid w:val="00203CCE"/>
    <w:rsid w:val="00203D0A"/>
    <w:rsid w:val="00203F81"/>
    <w:rsid w:val="002040FE"/>
    <w:rsid w:val="00204374"/>
    <w:rsid w:val="002043B5"/>
    <w:rsid w:val="002047F8"/>
    <w:rsid w:val="00204A3B"/>
    <w:rsid w:val="00204AFE"/>
    <w:rsid w:val="00204BC0"/>
    <w:rsid w:val="00204F92"/>
    <w:rsid w:val="00205353"/>
    <w:rsid w:val="00205540"/>
    <w:rsid w:val="00205844"/>
    <w:rsid w:val="00205D57"/>
    <w:rsid w:val="00205E39"/>
    <w:rsid w:val="00205EE7"/>
    <w:rsid w:val="00205FBC"/>
    <w:rsid w:val="00206004"/>
    <w:rsid w:val="0020645B"/>
    <w:rsid w:val="00206BBE"/>
    <w:rsid w:val="00207324"/>
    <w:rsid w:val="0020762E"/>
    <w:rsid w:val="00207699"/>
    <w:rsid w:val="00207882"/>
    <w:rsid w:val="002079A2"/>
    <w:rsid w:val="00207B95"/>
    <w:rsid w:val="00210164"/>
    <w:rsid w:val="0021039D"/>
    <w:rsid w:val="0021052A"/>
    <w:rsid w:val="002106D8"/>
    <w:rsid w:val="00210A24"/>
    <w:rsid w:val="00210CE4"/>
    <w:rsid w:val="00210D3C"/>
    <w:rsid w:val="0021147B"/>
    <w:rsid w:val="00211B3B"/>
    <w:rsid w:val="00212146"/>
    <w:rsid w:val="002121A3"/>
    <w:rsid w:val="00212406"/>
    <w:rsid w:val="002133A3"/>
    <w:rsid w:val="0021360E"/>
    <w:rsid w:val="002136C0"/>
    <w:rsid w:val="002136FB"/>
    <w:rsid w:val="00213A1E"/>
    <w:rsid w:val="00213B2A"/>
    <w:rsid w:val="00213C40"/>
    <w:rsid w:val="00213E78"/>
    <w:rsid w:val="00214417"/>
    <w:rsid w:val="00214441"/>
    <w:rsid w:val="0021467C"/>
    <w:rsid w:val="00214CE0"/>
    <w:rsid w:val="00214D2C"/>
    <w:rsid w:val="0021532A"/>
    <w:rsid w:val="00215568"/>
    <w:rsid w:val="0021563C"/>
    <w:rsid w:val="0021566D"/>
    <w:rsid w:val="002158B5"/>
    <w:rsid w:val="002159C3"/>
    <w:rsid w:val="00215A73"/>
    <w:rsid w:val="00215B07"/>
    <w:rsid w:val="00215E0A"/>
    <w:rsid w:val="00215FE0"/>
    <w:rsid w:val="00216139"/>
    <w:rsid w:val="002162C0"/>
    <w:rsid w:val="00216A62"/>
    <w:rsid w:val="00216B7B"/>
    <w:rsid w:val="00216F61"/>
    <w:rsid w:val="00217139"/>
    <w:rsid w:val="0021760B"/>
    <w:rsid w:val="00217766"/>
    <w:rsid w:val="002177BE"/>
    <w:rsid w:val="00217918"/>
    <w:rsid w:val="00217962"/>
    <w:rsid w:val="00217E63"/>
    <w:rsid w:val="00217E9F"/>
    <w:rsid w:val="00217FC2"/>
    <w:rsid w:val="002200F1"/>
    <w:rsid w:val="00220255"/>
    <w:rsid w:val="002202BA"/>
    <w:rsid w:val="00220703"/>
    <w:rsid w:val="0022083F"/>
    <w:rsid w:val="002208C2"/>
    <w:rsid w:val="00220957"/>
    <w:rsid w:val="00220D47"/>
    <w:rsid w:val="0022153F"/>
    <w:rsid w:val="00221689"/>
    <w:rsid w:val="00221865"/>
    <w:rsid w:val="00221E24"/>
    <w:rsid w:val="00222514"/>
    <w:rsid w:val="00222567"/>
    <w:rsid w:val="00222668"/>
    <w:rsid w:val="00222E93"/>
    <w:rsid w:val="00222FF8"/>
    <w:rsid w:val="002230C1"/>
    <w:rsid w:val="00223361"/>
    <w:rsid w:val="00223968"/>
    <w:rsid w:val="00223D82"/>
    <w:rsid w:val="00224382"/>
    <w:rsid w:val="002243D8"/>
    <w:rsid w:val="002249CE"/>
    <w:rsid w:val="00224A1D"/>
    <w:rsid w:val="00224C83"/>
    <w:rsid w:val="00225143"/>
    <w:rsid w:val="0022517D"/>
    <w:rsid w:val="00225198"/>
    <w:rsid w:val="002254AF"/>
    <w:rsid w:val="0022557A"/>
    <w:rsid w:val="00225891"/>
    <w:rsid w:val="00225C9D"/>
    <w:rsid w:val="00226173"/>
    <w:rsid w:val="00226249"/>
    <w:rsid w:val="0022675A"/>
    <w:rsid w:val="0022680F"/>
    <w:rsid w:val="00226857"/>
    <w:rsid w:val="00226AAA"/>
    <w:rsid w:val="00226ADE"/>
    <w:rsid w:val="00226F5D"/>
    <w:rsid w:val="00226FBC"/>
    <w:rsid w:val="00226FD4"/>
    <w:rsid w:val="0022702D"/>
    <w:rsid w:val="0022722B"/>
    <w:rsid w:val="00227250"/>
    <w:rsid w:val="002272CF"/>
    <w:rsid w:val="002275B2"/>
    <w:rsid w:val="002277B0"/>
    <w:rsid w:val="00227929"/>
    <w:rsid w:val="00227EB7"/>
    <w:rsid w:val="00230D44"/>
    <w:rsid w:val="00230F6B"/>
    <w:rsid w:val="002310CB"/>
    <w:rsid w:val="00231135"/>
    <w:rsid w:val="002313A9"/>
    <w:rsid w:val="002314A3"/>
    <w:rsid w:val="00231829"/>
    <w:rsid w:val="00231E4D"/>
    <w:rsid w:val="0023208A"/>
    <w:rsid w:val="002324A2"/>
    <w:rsid w:val="00232755"/>
    <w:rsid w:val="00232856"/>
    <w:rsid w:val="00232979"/>
    <w:rsid w:val="00232A5F"/>
    <w:rsid w:val="00232A7C"/>
    <w:rsid w:val="00232DE1"/>
    <w:rsid w:val="00233031"/>
    <w:rsid w:val="0023375E"/>
    <w:rsid w:val="00233781"/>
    <w:rsid w:val="00233954"/>
    <w:rsid w:val="00233ABE"/>
    <w:rsid w:val="00233B55"/>
    <w:rsid w:val="00233CC6"/>
    <w:rsid w:val="00234036"/>
    <w:rsid w:val="002340E0"/>
    <w:rsid w:val="00234109"/>
    <w:rsid w:val="002342AB"/>
    <w:rsid w:val="002344ED"/>
    <w:rsid w:val="00234544"/>
    <w:rsid w:val="00234AB4"/>
    <w:rsid w:val="00234CE6"/>
    <w:rsid w:val="00234DB4"/>
    <w:rsid w:val="00234DF7"/>
    <w:rsid w:val="00234FC9"/>
    <w:rsid w:val="00235040"/>
    <w:rsid w:val="002350FD"/>
    <w:rsid w:val="00235A5B"/>
    <w:rsid w:val="00235B2F"/>
    <w:rsid w:val="00235B8D"/>
    <w:rsid w:val="00235F59"/>
    <w:rsid w:val="002370D2"/>
    <w:rsid w:val="002371F8"/>
    <w:rsid w:val="0023737A"/>
    <w:rsid w:val="0023744E"/>
    <w:rsid w:val="00237466"/>
    <w:rsid w:val="00237968"/>
    <w:rsid w:val="00237B4D"/>
    <w:rsid w:val="00237BE3"/>
    <w:rsid w:val="00240B4B"/>
    <w:rsid w:val="00240D3E"/>
    <w:rsid w:val="00240D9F"/>
    <w:rsid w:val="00240F32"/>
    <w:rsid w:val="002411A6"/>
    <w:rsid w:val="00241489"/>
    <w:rsid w:val="002416FD"/>
    <w:rsid w:val="00241BA3"/>
    <w:rsid w:val="00242022"/>
    <w:rsid w:val="00242027"/>
    <w:rsid w:val="002420B2"/>
    <w:rsid w:val="002422C4"/>
    <w:rsid w:val="002423E3"/>
    <w:rsid w:val="00242463"/>
    <w:rsid w:val="00242870"/>
    <w:rsid w:val="0024293A"/>
    <w:rsid w:val="0024299F"/>
    <w:rsid w:val="00243148"/>
    <w:rsid w:val="00243235"/>
    <w:rsid w:val="0024324F"/>
    <w:rsid w:val="00243273"/>
    <w:rsid w:val="0024343E"/>
    <w:rsid w:val="00243B04"/>
    <w:rsid w:val="00243B0A"/>
    <w:rsid w:val="00243B4E"/>
    <w:rsid w:val="00243C7F"/>
    <w:rsid w:val="00243DB3"/>
    <w:rsid w:val="00243DE3"/>
    <w:rsid w:val="00243F2A"/>
    <w:rsid w:val="00243FD4"/>
    <w:rsid w:val="002445BE"/>
    <w:rsid w:val="00244645"/>
    <w:rsid w:val="00244724"/>
    <w:rsid w:val="00244B64"/>
    <w:rsid w:val="00244E3D"/>
    <w:rsid w:val="00244F8E"/>
    <w:rsid w:val="00245244"/>
    <w:rsid w:val="00245309"/>
    <w:rsid w:val="002453B1"/>
    <w:rsid w:val="002455DD"/>
    <w:rsid w:val="00245BF0"/>
    <w:rsid w:val="002464A1"/>
    <w:rsid w:val="00246739"/>
    <w:rsid w:val="002468E2"/>
    <w:rsid w:val="00246C9E"/>
    <w:rsid w:val="00247452"/>
    <w:rsid w:val="00247619"/>
    <w:rsid w:val="00247AF8"/>
    <w:rsid w:val="00247D2A"/>
    <w:rsid w:val="00250045"/>
    <w:rsid w:val="002502A9"/>
    <w:rsid w:val="00250556"/>
    <w:rsid w:val="002506D4"/>
    <w:rsid w:val="00250775"/>
    <w:rsid w:val="00250935"/>
    <w:rsid w:val="002516EA"/>
    <w:rsid w:val="002519BA"/>
    <w:rsid w:val="00251BE9"/>
    <w:rsid w:val="00251C18"/>
    <w:rsid w:val="00251CF7"/>
    <w:rsid w:val="00251F7A"/>
    <w:rsid w:val="00251F99"/>
    <w:rsid w:val="002523F5"/>
    <w:rsid w:val="00252454"/>
    <w:rsid w:val="002525C0"/>
    <w:rsid w:val="00252D1B"/>
    <w:rsid w:val="00252D53"/>
    <w:rsid w:val="002531A8"/>
    <w:rsid w:val="002537A3"/>
    <w:rsid w:val="00253B40"/>
    <w:rsid w:val="00253DF8"/>
    <w:rsid w:val="00253E5A"/>
    <w:rsid w:val="00254008"/>
    <w:rsid w:val="0025456E"/>
    <w:rsid w:val="002546D7"/>
    <w:rsid w:val="00254772"/>
    <w:rsid w:val="002547E0"/>
    <w:rsid w:val="00254E96"/>
    <w:rsid w:val="0025545E"/>
    <w:rsid w:val="00255528"/>
    <w:rsid w:val="002559AA"/>
    <w:rsid w:val="002559F7"/>
    <w:rsid w:val="00255D54"/>
    <w:rsid w:val="002560A3"/>
    <w:rsid w:val="0025688C"/>
    <w:rsid w:val="00256B47"/>
    <w:rsid w:val="00256E22"/>
    <w:rsid w:val="002570C9"/>
    <w:rsid w:val="0025719A"/>
    <w:rsid w:val="00257238"/>
    <w:rsid w:val="002574F1"/>
    <w:rsid w:val="00257580"/>
    <w:rsid w:val="0025759F"/>
    <w:rsid w:val="00257EF9"/>
    <w:rsid w:val="00260221"/>
    <w:rsid w:val="002603F6"/>
    <w:rsid w:val="0026097A"/>
    <w:rsid w:val="00260ABE"/>
    <w:rsid w:val="00260BB6"/>
    <w:rsid w:val="00260C3C"/>
    <w:rsid w:val="00260D60"/>
    <w:rsid w:val="00260F62"/>
    <w:rsid w:val="00260FCD"/>
    <w:rsid w:val="002611E0"/>
    <w:rsid w:val="00261EAB"/>
    <w:rsid w:val="00261F46"/>
    <w:rsid w:val="0026220A"/>
    <w:rsid w:val="002622E7"/>
    <w:rsid w:val="0026245D"/>
    <w:rsid w:val="0026278F"/>
    <w:rsid w:val="00262C6E"/>
    <w:rsid w:val="00262C92"/>
    <w:rsid w:val="00263269"/>
    <w:rsid w:val="00263312"/>
    <w:rsid w:val="002634E4"/>
    <w:rsid w:val="0026371C"/>
    <w:rsid w:val="00263A4B"/>
    <w:rsid w:val="00263A6D"/>
    <w:rsid w:val="00264089"/>
    <w:rsid w:val="0026410C"/>
    <w:rsid w:val="00264189"/>
    <w:rsid w:val="0026459D"/>
    <w:rsid w:val="00264896"/>
    <w:rsid w:val="00264EE2"/>
    <w:rsid w:val="00265082"/>
    <w:rsid w:val="0026509A"/>
    <w:rsid w:val="00265144"/>
    <w:rsid w:val="002652A3"/>
    <w:rsid w:val="002658E6"/>
    <w:rsid w:val="00265CEA"/>
    <w:rsid w:val="00265D33"/>
    <w:rsid w:val="002661F3"/>
    <w:rsid w:val="0026633E"/>
    <w:rsid w:val="002663DD"/>
    <w:rsid w:val="00266624"/>
    <w:rsid w:val="00266BBE"/>
    <w:rsid w:val="00266C85"/>
    <w:rsid w:val="0026705C"/>
    <w:rsid w:val="0026727C"/>
    <w:rsid w:val="002672DB"/>
    <w:rsid w:val="0026772A"/>
    <w:rsid w:val="00267869"/>
    <w:rsid w:val="00267A28"/>
    <w:rsid w:val="002701B1"/>
    <w:rsid w:val="002701EF"/>
    <w:rsid w:val="00270239"/>
    <w:rsid w:val="002703D0"/>
    <w:rsid w:val="002703D7"/>
    <w:rsid w:val="00270406"/>
    <w:rsid w:val="00270493"/>
    <w:rsid w:val="00270735"/>
    <w:rsid w:val="002707D3"/>
    <w:rsid w:val="002707DE"/>
    <w:rsid w:val="00270A01"/>
    <w:rsid w:val="002710A8"/>
    <w:rsid w:val="00271D2E"/>
    <w:rsid w:val="00272025"/>
    <w:rsid w:val="002721C5"/>
    <w:rsid w:val="002722D6"/>
    <w:rsid w:val="002723C4"/>
    <w:rsid w:val="00272565"/>
    <w:rsid w:val="00272833"/>
    <w:rsid w:val="00272A03"/>
    <w:rsid w:val="00272AE8"/>
    <w:rsid w:val="00272B2D"/>
    <w:rsid w:val="00272B6B"/>
    <w:rsid w:val="00272EDA"/>
    <w:rsid w:val="002730EC"/>
    <w:rsid w:val="0027330E"/>
    <w:rsid w:val="0027334D"/>
    <w:rsid w:val="002736C6"/>
    <w:rsid w:val="00273745"/>
    <w:rsid w:val="00273854"/>
    <w:rsid w:val="002739B6"/>
    <w:rsid w:val="00273A0D"/>
    <w:rsid w:val="00273BBA"/>
    <w:rsid w:val="0027426D"/>
    <w:rsid w:val="00274335"/>
    <w:rsid w:val="0027458D"/>
    <w:rsid w:val="00274602"/>
    <w:rsid w:val="0027467B"/>
    <w:rsid w:val="00274861"/>
    <w:rsid w:val="002748F6"/>
    <w:rsid w:val="00274B51"/>
    <w:rsid w:val="00274F96"/>
    <w:rsid w:val="0027508C"/>
    <w:rsid w:val="00275155"/>
    <w:rsid w:val="00275431"/>
    <w:rsid w:val="00275820"/>
    <w:rsid w:val="00275992"/>
    <w:rsid w:val="00275AF0"/>
    <w:rsid w:val="00275C60"/>
    <w:rsid w:val="00275DB0"/>
    <w:rsid w:val="00276020"/>
    <w:rsid w:val="002760B0"/>
    <w:rsid w:val="002761A9"/>
    <w:rsid w:val="002761FB"/>
    <w:rsid w:val="002765C6"/>
    <w:rsid w:val="0027695B"/>
    <w:rsid w:val="00276AAC"/>
    <w:rsid w:val="00276E5C"/>
    <w:rsid w:val="00276FA0"/>
    <w:rsid w:val="0027722E"/>
    <w:rsid w:val="00277345"/>
    <w:rsid w:val="0027748A"/>
    <w:rsid w:val="00277511"/>
    <w:rsid w:val="00277721"/>
    <w:rsid w:val="00277839"/>
    <w:rsid w:val="00277853"/>
    <w:rsid w:val="00277C14"/>
    <w:rsid w:val="00277D9E"/>
    <w:rsid w:val="00277F6E"/>
    <w:rsid w:val="00280000"/>
    <w:rsid w:val="00280759"/>
    <w:rsid w:val="00280B8F"/>
    <w:rsid w:val="00280BDF"/>
    <w:rsid w:val="00280FA9"/>
    <w:rsid w:val="0028100E"/>
    <w:rsid w:val="0028108F"/>
    <w:rsid w:val="00281163"/>
    <w:rsid w:val="00281399"/>
    <w:rsid w:val="00281790"/>
    <w:rsid w:val="002817F4"/>
    <w:rsid w:val="00281BB9"/>
    <w:rsid w:val="00281BEF"/>
    <w:rsid w:val="00281D40"/>
    <w:rsid w:val="00281EFB"/>
    <w:rsid w:val="0028214F"/>
    <w:rsid w:val="00282250"/>
    <w:rsid w:val="002822A5"/>
    <w:rsid w:val="002825A9"/>
    <w:rsid w:val="00282747"/>
    <w:rsid w:val="00282D96"/>
    <w:rsid w:val="00282EFB"/>
    <w:rsid w:val="00283671"/>
    <w:rsid w:val="002838A3"/>
    <w:rsid w:val="00283E59"/>
    <w:rsid w:val="00284115"/>
    <w:rsid w:val="002843E6"/>
    <w:rsid w:val="0028486E"/>
    <w:rsid w:val="00284C5C"/>
    <w:rsid w:val="00285372"/>
    <w:rsid w:val="0028556E"/>
    <w:rsid w:val="002855A4"/>
    <w:rsid w:val="00285697"/>
    <w:rsid w:val="002859C6"/>
    <w:rsid w:val="00285B12"/>
    <w:rsid w:val="00285E63"/>
    <w:rsid w:val="00285F5E"/>
    <w:rsid w:val="0028633B"/>
    <w:rsid w:val="00286765"/>
    <w:rsid w:val="00286773"/>
    <w:rsid w:val="002867AA"/>
    <w:rsid w:val="00286BCC"/>
    <w:rsid w:val="00286E52"/>
    <w:rsid w:val="00286F49"/>
    <w:rsid w:val="00287611"/>
    <w:rsid w:val="002878E1"/>
    <w:rsid w:val="00287E45"/>
    <w:rsid w:val="00287E80"/>
    <w:rsid w:val="00290E4D"/>
    <w:rsid w:val="00290FD8"/>
    <w:rsid w:val="0029140F"/>
    <w:rsid w:val="00291CD7"/>
    <w:rsid w:val="00291EF0"/>
    <w:rsid w:val="002923BD"/>
    <w:rsid w:val="002925DC"/>
    <w:rsid w:val="002927A7"/>
    <w:rsid w:val="00292808"/>
    <w:rsid w:val="00292A68"/>
    <w:rsid w:val="00292AE1"/>
    <w:rsid w:val="00293096"/>
    <w:rsid w:val="00293264"/>
    <w:rsid w:val="00293287"/>
    <w:rsid w:val="0029374B"/>
    <w:rsid w:val="0029387F"/>
    <w:rsid w:val="002938D4"/>
    <w:rsid w:val="002939E9"/>
    <w:rsid w:val="00294592"/>
    <w:rsid w:val="002947E8"/>
    <w:rsid w:val="002949F2"/>
    <w:rsid w:val="00294A58"/>
    <w:rsid w:val="00294ADB"/>
    <w:rsid w:val="00294BF9"/>
    <w:rsid w:val="00294E8D"/>
    <w:rsid w:val="0029502A"/>
    <w:rsid w:val="0029544A"/>
    <w:rsid w:val="002956E4"/>
    <w:rsid w:val="00295ACE"/>
    <w:rsid w:val="0029635E"/>
    <w:rsid w:val="0029678C"/>
    <w:rsid w:val="0029696D"/>
    <w:rsid w:val="00297028"/>
    <w:rsid w:val="0029720B"/>
    <w:rsid w:val="002973D5"/>
    <w:rsid w:val="0029760F"/>
    <w:rsid w:val="0029798F"/>
    <w:rsid w:val="00297BE4"/>
    <w:rsid w:val="00297C7A"/>
    <w:rsid w:val="002A0129"/>
    <w:rsid w:val="002A0257"/>
    <w:rsid w:val="002A07D7"/>
    <w:rsid w:val="002A091B"/>
    <w:rsid w:val="002A0BA0"/>
    <w:rsid w:val="002A0DBF"/>
    <w:rsid w:val="002A128D"/>
    <w:rsid w:val="002A12C9"/>
    <w:rsid w:val="002A14A1"/>
    <w:rsid w:val="002A16E7"/>
    <w:rsid w:val="002A1A6A"/>
    <w:rsid w:val="002A1C5F"/>
    <w:rsid w:val="002A1D63"/>
    <w:rsid w:val="002A20A5"/>
    <w:rsid w:val="002A211A"/>
    <w:rsid w:val="002A22D7"/>
    <w:rsid w:val="002A253E"/>
    <w:rsid w:val="002A28D4"/>
    <w:rsid w:val="002A299D"/>
    <w:rsid w:val="002A2BEE"/>
    <w:rsid w:val="002A37A8"/>
    <w:rsid w:val="002A3938"/>
    <w:rsid w:val="002A3BD9"/>
    <w:rsid w:val="002A3BFA"/>
    <w:rsid w:val="002A3F7C"/>
    <w:rsid w:val="002A4568"/>
    <w:rsid w:val="002A456A"/>
    <w:rsid w:val="002A4821"/>
    <w:rsid w:val="002A487B"/>
    <w:rsid w:val="002A49E3"/>
    <w:rsid w:val="002A4C75"/>
    <w:rsid w:val="002A4D8F"/>
    <w:rsid w:val="002A54A7"/>
    <w:rsid w:val="002A5A7B"/>
    <w:rsid w:val="002A5D3F"/>
    <w:rsid w:val="002A610F"/>
    <w:rsid w:val="002A671D"/>
    <w:rsid w:val="002A6BAD"/>
    <w:rsid w:val="002A6C56"/>
    <w:rsid w:val="002A7118"/>
    <w:rsid w:val="002A71B2"/>
    <w:rsid w:val="002A722B"/>
    <w:rsid w:val="002A7336"/>
    <w:rsid w:val="002A7411"/>
    <w:rsid w:val="002A7644"/>
    <w:rsid w:val="002A7670"/>
    <w:rsid w:val="002A7786"/>
    <w:rsid w:val="002A77E3"/>
    <w:rsid w:val="002A7813"/>
    <w:rsid w:val="002A785D"/>
    <w:rsid w:val="002A79CA"/>
    <w:rsid w:val="002A7ACE"/>
    <w:rsid w:val="002A7BAE"/>
    <w:rsid w:val="002A7F63"/>
    <w:rsid w:val="002B0476"/>
    <w:rsid w:val="002B0680"/>
    <w:rsid w:val="002B08FC"/>
    <w:rsid w:val="002B0956"/>
    <w:rsid w:val="002B0A23"/>
    <w:rsid w:val="002B0F73"/>
    <w:rsid w:val="002B16EB"/>
    <w:rsid w:val="002B1993"/>
    <w:rsid w:val="002B19CD"/>
    <w:rsid w:val="002B1AA8"/>
    <w:rsid w:val="002B1B5D"/>
    <w:rsid w:val="002B1B6B"/>
    <w:rsid w:val="002B1D14"/>
    <w:rsid w:val="002B1EAB"/>
    <w:rsid w:val="002B2052"/>
    <w:rsid w:val="002B20D5"/>
    <w:rsid w:val="002B226E"/>
    <w:rsid w:val="002B24BE"/>
    <w:rsid w:val="002B2534"/>
    <w:rsid w:val="002B2996"/>
    <w:rsid w:val="002B2A3A"/>
    <w:rsid w:val="002B3330"/>
    <w:rsid w:val="002B3465"/>
    <w:rsid w:val="002B350C"/>
    <w:rsid w:val="002B37B1"/>
    <w:rsid w:val="002B42A0"/>
    <w:rsid w:val="002B42B1"/>
    <w:rsid w:val="002B446A"/>
    <w:rsid w:val="002B476C"/>
    <w:rsid w:val="002B4A6E"/>
    <w:rsid w:val="002B4CBD"/>
    <w:rsid w:val="002B4E8B"/>
    <w:rsid w:val="002B52A3"/>
    <w:rsid w:val="002B53A2"/>
    <w:rsid w:val="002B5474"/>
    <w:rsid w:val="002B5906"/>
    <w:rsid w:val="002B6221"/>
    <w:rsid w:val="002B6608"/>
    <w:rsid w:val="002B6F86"/>
    <w:rsid w:val="002B76C6"/>
    <w:rsid w:val="002B776F"/>
    <w:rsid w:val="002B78F8"/>
    <w:rsid w:val="002B79FE"/>
    <w:rsid w:val="002B7B44"/>
    <w:rsid w:val="002B7EC9"/>
    <w:rsid w:val="002B7EE9"/>
    <w:rsid w:val="002B7FC6"/>
    <w:rsid w:val="002C06FA"/>
    <w:rsid w:val="002C0948"/>
    <w:rsid w:val="002C0A3E"/>
    <w:rsid w:val="002C0A57"/>
    <w:rsid w:val="002C0AFF"/>
    <w:rsid w:val="002C0C62"/>
    <w:rsid w:val="002C0DAA"/>
    <w:rsid w:val="002C0E3F"/>
    <w:rsid w:val="002C120F"/>
    <w:rsid w:val="002C1674"/>
    <w:rsid w:val="002C1B81"/>
    <w:rsid w:val="002C1CA1"/>
    <w:rsid w:val="002C2298"/>
    <w:rsid w:val="002C22FA"/>
    <w:rsid w:val="002C254F"/>
    <w:rsid w:val="002C2AB4"/>
    <w:rsid w:val="002C2BB5"/>
    <w:rsid w:val="002C2E9C"/>
    <w:rsid w:val="002C2F7C"/>
    <w:rsid w:val="002C3068"/>
    <w:rsid w:val="002C3531"/>
    <w:rsid w:val="002C3E02"/>
    <w:rsid w:val="002C3EC8"/>
    <w:rsid w:val="002C40B6"/>
    <w:rsid w:val="002C4233"/>
    <w:rsid w:val="002C4395"/>
    <w:rsid w:val="002C4937"/>
    <w:rsid w:val="002C4955"/>
    <w:rsid w:val="002C4B03"/>
    <w:rsid w:val="002C4C50"/>
    <w:rsid w:val="002C52C4"/>
    <w:rsid w:val="002C56FA"/>
    <w:rsid w:val="002C571C"/>
    <w:rsid w:val="002C57C6"/>
    <w:rsid w:val="002C5AF9"/>
    <w:rsid w:val="002C5B25"/>
    <w:rsid w:val="002C5B49"/>
    <w:rsid w:val="002C5C10"/>
    <w:rsid w:val="002C5E42"/>
    <w:rsid w:val="002C5F0A"/>
    <w:rsid w:val="002C5F4F"/>
    <w:rsid w:val="002C6086"/>
    <w:rsid w:val="002C6112"/>
    <w:rsid w:val="002C6205"/>
    <w:rsid w:val="002C6374"/>
    <w:rsid w:val="002C63EB"/>
    <w:rsid w:val="002C6467"/>
    <w:rsid w:val="002C6706"/>
    <w:rsid w:val="002C6776"/>
    <w:rsid w:val="002C68AD"/>
    <w:rsid w:val="002C6E98"/>
    <w:rsid w:val="002C6F4C"/>
    <w:rsid w:val="002C7063"/>
    <w:rsid w:val="002C70B6"/>
    <w:rsid w:val="002C730E"/>
    <w:rsid w:val="002C74B6"/>
    <w:rsid w:val="002C7555"/>
    <w:rsid w:val="002C7940"/>
    <w:rsid w:val="002C7B99"/>
    <w:rsid w:val="002C7C65"/>
    <w:rsid w:val="002C7DB8"/>
    <w:rsid w:val="002D00B9"/>
    <w:rsid w:val="002D0995"/>
    <w:rsid w:val="002D0A1E"/>
    <w:rsid w:val="002D0CF0"/>
    <w:rsid w:val="002D0E72"/>
    <w:rsid w:val="002D1155"/>
    <w:rsid w:val="002D14BC"/>
    <w:rsid w:val="002D1B87"/>
    <w:rsid w:val="002D1EDB"/>
    <w:rsid w:val="002D1F83"/>
    <w:rsid w:val="002D24B7"/>
    <w:rsid w:val="002D260C"/>
    <w:rsid w:val="002D2849"/>
    <w:rsid w:val="002D2A23"/>
    <w:rsid w:val="002D2D3F"/>
    <w:rsid w:val="002D32FD"/>
    <w:rsid w:val="002D37A9"/>
    <w:rsid w:val="002D3ACB"/>
    <w:rsid w:val="002D3E3B"/>
    <w:rsid w:val="002D3E98"/>
    <w:rsid w:val="002D4128"/>
    <w:rsid w:val="002D4264"/>
    <w:rsid w:val="002D429A"/>
    <w:rsid w:val="002D42E7"/>
    <w:rsid w:val="002D4685"/>
    <w:rsid w:val="002D47B3"/>
    <w:rsid w:val="002D4865"/>
    <w:rsid w:val="002D489C"/>
    <w:rsid w:val="002D4953"/>
    <w:rsid w:val="002D502A"/>
    <w:rsid w:val="002D5112"/>
    <w:rsid w:val="002D51DC"/>
    <w:rsid w:val="002D5241"/>
    <w:rsid w:val="002D53D7"/>
    <w:rsid w:val="002D55C5"/>
    <w:rsid w:val="002D56FF"/>
    <w:rsid w:val="002D59EE"/>
    <w:rsid w:val="002D6113"/>
    <w:rsid w:val="002D61C7"/>
    <w:rsid w:val="002D61D7"/>
    <w:rsid w:val="002D6290"/>
    <w:rsid w:val="002D65BF"/>
    <w:rsid w:val="002D753D"/>
    <w:rsid w:val="002D7725"/>
    <w:rsid w:val="002D78DE"/>
    <w:rsid w:val="002D7993"/>
    <w:rsid w:val="002D79A9"/>
    <w:rsid w:val="002D7A9D"/>
    <w:rsid w:val="002D7ACD"/>
    <w:rsid w:val="002D7AD3"/>
    <w:rsid w:val="002E0108"/>
    <w:rsid w:val="002E027E"/>
    <w:rsid w:val="002E0538"/>
    <w:rsid w:val="002E074C"/>
    <w:rsid w:val="002E0B28"/>
    <w:rsid w:val="002E105A"/>
    <w:rsid w:val="002E1292"/>
    <w:rsid w:val="002E1318"/>
    <w:rsid w:val="002E1588"/>
    <w:rsid w:val="002E1610"/>
    <w:rsid w:val="002E1809"/>
    <w:rsid w:val="002E1F1C"/>
    <w:rsid w:val="002E1F9E"/>
    <w:rsid w:val="002E21F6"/>
    <w:rsid w:val="002E22A6"/>
    <w:rsid w:val="002E2807"/>
    <w:rsid w:val="002E29D1"/>
    <w:rsid w:val="002E2AC6"/>
    <w:rsid w:val="002E2EF0"/>
    <w:rsid w:val="002E3572"/>
    <w:rsid w:val="002E3701"/>
    <w:rsid w:val="002E3ACE"/>
    <w:rsid w:val="002E3BD5"/>
    <w:rsid w:val="002E3DE5"/>
    <w:rsid w:val="002E3F40"/>
    <w:rsid w:val="002E3FBF"/>
    <w:rsid w:val="002E447F"/>
    <w:rsid w:val="002E4766"/>
    <w:rsid w:val="002E4895"/>
    <w:rsid w:val="002E49C4"/>
    <w:rsid w:val="002E4ACB"/>
    <w:rsid w:val="002E4CE0"/>
    <w:rsid w:val="002E4E2A"/>
    <w:rsid w:val="002E4F4E"/>
    <w:rsid w:val="002E4F9B"/>
    <w:rsid w:val="002E548D"/>
    <w:rsid w:val="002E58B0"/>
    <w:rsid w:val="002E5993"/>
    <w:rsid w:val="002E59DD"/>
    <w:rsid w:val="002E5C65"/>
    <w:rsid w:val="002E6478"/>
    <w:rsid w:val="002E67A4"/>
    <w:rsid w:val="002E67D5"/>
    <w:rsid w:val="002E68E9"/>
    <w:rsid w:val="002E6BC3"/>
    <w:rsid w:val="002E6EA1"/>
    <w:rsid w:val="002E70C0"/>
    <w:rsid w:val="002E73A1"/>
    <w:rsid w:val="002E75DC"/>
    <w:rsid w:val="002E76AB"/>
    <w:rsid w:val="002E7D01"/>
    <w:rsid w:val="002F0174"/>
    <w:rsid w:val="002F0C01"/>
    <w:rsid w:val="002F0D8F"/>
    <w:rsid w:val="002F0E0A"/>
    <w:rsid w:val="002F101D"/>
    <w:rsid w:val="002F11DB"/>
    <w:rsid w:val="002F1325"/>
    <w:rsid w:val="002F14C4"/>
    <w:rsid w:val="002F1512"/>
    <w:rsid w:val="002F1602"/>
    <w:rsid w:val="002F1C47"/>
    <w:rsid w:val="002F200C"/>
    <w:rsid w:val="002F24AA"/>
    <w:rsid w:val="002F280C"/>
    <w:rsid w:val="002F2986"/>
    <w:rsid w:val="002F2B9C"/>
    <w:rsid w:val="002F2BDA"/>
    <w:rsid w:val="002F2DC3"/>
    <w:rsid w:val="002F32E2"/>
    <w:rsid w:val="002F3327"/>
    <w:rsid w:val="002F3499"/>
    <w:rsid w:val="002F36D6"/>
    <w:rsid w:val="002F3B4D"/>
    <w:rsid w:val="002F419B"/>
    <w:rsid w:val="002F45CC"/>
    <w:rsid w:val="002F470B"/>
    <w:rsid w:val="002F49C4"/>
    <w:rsid w:val="002F4A72"/>
    <w:rsid w:val="002F4B14"/>
    <w:rsid w:val="002F54FF"/>
    <w:rsid w:val="002F5562"/>
    <w:rsid w:val="002F5EBA"/>
    <w:rsid w:val="002F5FC6"/>
    <w:rsid w:val="002F6047"/>
    <w:rsid w:val="002F609F"/>
    <w:rsid w:val="002F620E"/>
    <w:rsid w:val="002F678E"/>
    <w:rsid w:val="002F6CD5"/>
    <w:rsid w:val="002F704B"/>
    <w:rsid w:val="002F722F"/>
    <w:rsid w:val="002F72F2"/>
    <w:rsid w:val="002F7B33"/>
    <w:rsid w:val="002F7D81"/>
    <w:rsid w:val="00300087"/>
    <w:rsid w:val="003004D3"/>
    <w:rsid w:val="00300AC2"/>
    <w:rsid w:val="0030110A"/>
    <w:rsid w:val="003014E9"/>
    <w:rsid w:val="00301502"/>
    <w:rsid w:val="00301669"/>
    <w:rsid w:val="003019D4"/>
    <w:rsid w:val="00301DD5"/>
    <w:rsid w:val="00301FEB"/>
    <w:rsid w:val="00302B06"/>
    <w:rsid w:val="00302BE4"/>
    <w:rsid w:val="00302D06"/>
    <w:rsid w:val="00302E8F"/>
    <w:rsid w:val="00303290"/>
    <w:rsid w:val="00303771"/>
    <w:rsid w:val="00303848"/>
    <w:rsid w:val="0030386C"/>
    <w:rsid w:val="003039A5"/>
    <w:rsid w:val="003039EA"/>
    <w:rsid w:val="00303E71"/>
    <w:rsid w:val="00303F60"/>
    <w:rsid w:val="00304004"/>
    <w:rsid w:val="0030402F"/>
    <w:rsid w:val="0030410C"/>
    <w:rsid w:val="00304667"/>
    <w:rsid w:val="0030480F"/>
    <w:rsid w:val="003048F0"/>
    <w:rsid w:val="00304B24"/>
    <w:rsid w:val="00304B9E"/>
    <w:rsid w:val="00304EA9"/>
    <w:rsid w:val="00304FED"/>
    <w:rsid w:val="0030520A"/>
    <w:rsid w:val="00305372"/>
    <w:rsid w:val="00305416"/>
    <w:rsid w:val="00305420"/>
    <w:rsid w:val="0030543F"/>
    <w:rsid w:val="00305520"/>
    <w:rsid w:val="0030558E"/>
    <w:rsid w:val="00305674"/>
    <w:rsid w:val="0030587F"/>
    <w:rsid w:val="00305BDD"/>
    <w:rsid w:val="003060D1"/>
    <w:rsid w:val="0030610C"/>
    <w:rsid w:val="0030624A"/>
    <w:rsid w:val="0030627F"/>
    <w:rsid w:val="003065EC"/>
    <w:rsid w:val="00307306"/>
    <w:rsid w:val="00307387"/>
    <w:rsid w:val="00307490"/>
    <w:rsid w:val="003074C4"/>
    <w:rsid w:val="003076E5"/>
    <w:rsid w:val="003079F4"/>
    <w:rsid w:val="00307CBC"/>
    <w:rsid w:val="00307FB2"/>
    <w:rsid w:val="00310021"/>
    <w:rsid w:val="003105F3"/>
    <w:rsid w:val="003109D0"/>
    <w:rsid w:val="00310CB3"/>
    <w:rsid w:val="00310F7F"/>
    <w:rsid w:val="0031167E"/>
    <w:rsid w:val="003118FA"/>
    <w:rsid w:val="00311B04"/>
    <w:rsid w:val="00311C49"/>
    <w:rsid w:val="00311E8D"/>
    <w:rsid w:val="00311FBD"/>
    <w:rsid w:val="003120D0"/>
    <w:rsid w:val="0031218F"/>
    <w:rsid w:val="00312504"/>
    <w:rsid w:val="00312643"/>
    <w:rsid w:val="003126B6"/>
    <w:rsid w:val="003129F6"/>
    <w:rsid w:val="00312A60"/>
    <w:rsid w:val="00312DB4"/>
    <w:rsid w:val="00312F89"/>
    <w:rsid w:val="00313277"/>
    <w:rsid w:val="0031386C"/>
    <w:rsid w:val="00313D37"/>
    <w:rsid w:val="00313FEB"/>
    <w:rsid w:val="00314179"/>
    <w:rsid w:val="003143B9"/>
    <w:rsid w:val="00314437"/>
    <w:rsid w:val="00314495"/>
    <w:rsid w:val="003144D0"/>
    <w:rsid w:val="0031455C"/>
    <w:rsid w:val="00314E62"/>
    <w:rsid w:val="00314F8F"/>
    <w:rsid w:val="003151A9"/>
    <w:rsid w:val="00315581"/>
    <w:rsid w:val="003159D0"/>
    <w:rsid w:val="003160AC"/>
    <w:rsid w:val="003160F1"/>
    <w:rsid w:val="003162A0"/>
    <w:rsid w:val="003166CC"/>
    <w:rsid w:val="003168A1"/>
    <w:rsid w:val="003168B8"/>
    <w:rsid w:val="00316F8C"/>
    <w:rsid w:val="00316FC5"/>
    <w:rsid w:val="003172D5"/>
    <w:rsid w:val="0031773B"/>
    <w:rsid w:val="0031791F"/>
    <w:rsid w:val="00317A06"/>
    <w:rsid w:val="00317A79"/>
    <w:rsid w:val="00317C72"/>
    <w:rsid w:val="00317E69"/>
    <w:rsid w:val="00320076"/>
    <w:rsid w:val="00320A41"/>
    <w:rsid w:val="00320ABC"/>
    <w:rsid w:val="00320B4F"/>
    <w:rsid w:val="00320E72"/>
    <w:rsid w:val="0032143A"/>
    <w:rsid w:val="003214B9"/>
    <w:rsid w:val="00321514"/>
    <w:rsid w:val="003215E1"/>
    <w:rsid w:val="00321DE6"/>
    <w:rsid w:val="00321DFF"/>
    <w:rsid w:val="00321F36"/>
    <w:rsid w:val="0032214E"/>
    <w:rsid w:val="003225B4"/>
    <w:rsid w:val="00322658"/>
    <w:rsid w:val="003226C8"/>
    <w:rsid w:val="00322705"/>
    <w:rsid w:val="00322A2C"/>
    <w:rsid w:val="00322B1B"/>
    <w:rsid w:val="00322B61"/>
    <w:rsid w:val="00322E9E"/>
    <w:rsid w:val="00322F1C"/>
    <w:rsid w:val="00322FB1"/>
    <w:rsid w:val="0032317F"/>
    <w:rsid w:val="003235B2"/>
    <w:rsid w:val="00323657"/>
    <w:rsid w:val="003236F3"/>
    <w:rsid w:val="0032381C"/>
    <w:rsid w:val="00323855"/>
    <w:rsid w:val="00323AFE"/>
    <w:rsid w:val="00323D66"/>
    <w:rsid w:val="00323DBC"/>
    <w:rsid w:val="00323DBE"/>
    <w:rsid w:val="00323DD5"/>
    <w:rsid w:val="00323E2B"/>
    <w:rsid w:val="00324641"/>
    <w:rsid w:val="00325086"/>
    <w:rsid w:val="0032512F"/>
    <w:rsid w:val="0032548E"/>
    <w:rsid w:val="00326050"/>
    <w:rsid w:val="0032629D"/>
    <w:rsid w:val="0032634D"/>
    <w:rsid w:val="00326451"/>
    <w:rsid w:val="003269F7"/>
    <w:rsid w:val="00326F12"/>
    <w:rsid w:val="00326FB1"/>
    <w:rsid w:val="003270C5"/>
    <w:rsid w:val="0032734B"/>
    <w:rsid w:val="0032745D"/>
    <w:rsid w:val="003274B0"/>
    <w:rsid w:val="00327518"/>
    <w:rsid w:val="003277C7"/>
    <w:rsid w:val="00327A1A"/>
    <w:rsid w:val="00327B42"/>
    <w:rsid w:val="00327CC7"/>
    <w:rsid w:val="0033008A"/>
    <w:rsid w:val="00330256"/>
    <w:rsid w:val="003304F6"/>
    <w:rsid w:val="00330589"/>
    <w:rsid w:val="0033083B"/>
    <w:rsid w:val="00330AF5"/>
    <w:rsid w:val="00330D62"/>
    <w:rsid w:val="00330E75"/>
    <w:rsid w:val="0033112C"/>
    <w:rsid w:val="00331229"/>
    <w:rsid w:val="00331385"/>
    <w:rsid w:val="00331660"/>
    <w:rsid w:val="0033181B"/>
    <w:rsid w:val="003319D8"/>
    <w:rsid w:val="003319E8"/>
    <w:rsid w:val="00331BFC"/>
    <w:rsid w:val="00331C97"/>
    <w:rsid w:val="0033232D"/>
    <w:rsid w:val="00332460"/>
    <w:rsid w:val="003327CB"/>
    <w:rsid w:val="00332912"/>
    <w:rsid w:val="003339E5"/>
    <w:rsid w:val="00333A6E"/>
    <w:rsid w:val="00333C5B"/>
    <w:rsid w:val="00334C47"/>
    <w:rsid w:val="00334DB4"/>
    <w:rsid w:val="00335390"/>
    <w:rsid w:val="00335544"/>
    <w:rsid w:val="003356FA"/>
    <w:rsid w:val="0033575E"/>
    <w:rsid w:val="00335987"/>
    <w:rsid w:val="00335A05"/>
    <w:rsid w:val="00335C76"/>
    <w:rsid w:val="00335CBC"/>
    <w:rsid w:val="00335EC3"/>
    <w:rsid w:val="00335F95"/>
    <w:rsid w:val="00336405"/>
    <w:rsid w:val="0033663F"/>
    <w:rsid w:val="0033674D"/>
    <w:rsid w:val="003367A3"/>
    <w:rsid w:val="00336C3A"/>
    <w:rsid w:val="00336C5B"/>
    <w:rsid w:val="00336D11"/>
    <w:rsid w:val="00336D31"/>
    <w:rsid w:val="00336E20"/>
    <w:rsid w:val="0033706E"/>
    <w:rsid w:val="0033717C"/>
    <w:rsid w:val="0033718D"/>
    <w:rsid w:val="00337347"/>
    <w:rsid w:val="00337729"/>
    <w:rsid w:val="00337789"/>
    <w:rsid w:val="00337904"/>
    <w:rsid w:val="00337B5D"/>
    <w:rsid w:val="00337CA6"/>
    <w:rsid w:val="00337EEF"/>
    <w:rsid w:val="003401A3"/>
    <w:rsid w:val="003401D1"/>
    <w:rsid w:val="003403A5"/>
    <w:rsid w:val="003404A6"/>
    <w:rsid w:val="003405F1"/>
    <w:rsid w:val="0034091C"/>
    <w:rsid w:val="00340920"/>
    <w:rsid w:val="00340B9C"/>
    <w:rsid w:val="00340C2D"/>
    <w:rsid w:val="00340E09"/>
    <w:rsid w:val="00341147"/>
    <w:rsid w:val="00341463"/>
    <w:rsid w:val="0034166E"/>
    <w:rsid w:val="0034178A"/>
    <w:rsid w:val="00341942"/>
    <w:rsid w:val="00341A1F"/>
    <w:rsid w:val="00342394"/>
    <w:rsid w:val="00342588"/>
    <w:rsid w:val="0034280A"/>
    <w:rsid w:val="00342911"/>
    <w:rsid w:val="00343457"/>
    <w:rsid w:val="003434CE"/>
    <w:rsid w:val="00343517"/>
    <w:rsid w:val="00343741"/>
    <w:rsid w:val="00343951"/>
    <w:rsid w:val="00343A2E"/>
    <w:rsid w:val="00343D77"/>
    <w:rsid w:val="00344016"/>
    <w:rsid w:val="00344443"/>
    <w:rsid w:val="0034449D"/>
    <w:rsid w:val="003447D3"/>
    <w:rsid w:val="00344975"/>
    <w:rsid w:val="00344A7A"/>
    <w:rsid w:val="00344B19"/>
    <w:rsid w:val="00344BC2"/>
    <w:rsid w:val="00344C8E"/>
    <w:rsid w:val="003453BE"/>
    <w:rsid w:val="00345571"/>
    <w:rsid w:val="00345572"/>
    <w:rsid w:val="0034558A"/>
    <w:rsid w:val="0034595E"/>
    <w:rsid w:val="003459B4"/>
    <w:rsid w:val="00346217"/>
    <w:rsid w:val="00346291"/>
    <w:rsid w:val="003462D6"/>
    <w:rsid w:val="00346F82"/>
    <w:rsid w:val="00347036"/>
    <w:rsid w:val="00347348"/>
    <w:rsid w:val="003473B9"/>
    <w:rsid w:val="003475A9"/>
    <w:rsid w:val="00347C93"/>
    <w:rsid w:val="00347EA6"/>
    <w:rsid w:val="00347EC5"/>
    <w:rsid w:val="003502F7"/>
    <w:rsid w:val="003504EF"/>
    <w:rsid w:val="0035053D"/>
    <w:rsid w:val="00350571"/>
    <w:rsid w:val="00350BBA"/>
    <w:rsid w:val="00350C3D"/>
    <w:rsid w:val="00350D65"/>
    <w:rsid w:val="00350E99"/>
    <w:rsid w:val="0035101B"/>
    <w:rsid w:val="003514FF"/>
    <w:rsid w:val="00351650"/>
    <w:rsid w:val="00351CB4"/>
    <w:rsid w:val="00351D04"/>
    <w:rsid w:val="00351E04"/>
    <w:rsid w:val="003522BB"/>
    <w:rsid w:val="003529D2"/>
    <w:rsid w:val="00352BC0"/>
    <w:rsid w:val="0035316C"/>
    <w:rsid w:val="00353196"/>
    <w:rsid w:val="00353432"/>
    <w:rsid w:val="00353473"/>
    <w:rsid w:val="00353599"/>
    <w:rsid w:val="003536CE"/>
    <w:rsid w:val="003536E7"/>
    <w:rsid w:val="0035386E"/>
    <w:rsid w:val="00353BB8"/>
    <w:rsid w:val="00353CD0"/>
    <w:rsid w:val="00354224"/>
    <w:rsid w:val="003542E1"/>
    <w:rsid w:val="00354757"/>
    <w:rsid w:val="00354C26"/>
    <w:rsid w:val="00354FC0"/>
    <w:rsid w:val="003552EE"/>
    <w:rsid w:val="00355A4F"/>
    <w:rsid w:val="00356063"/>
    <w:rsid w:val="003560BA"/>
    <w:rsid w:val="003563E1"/>
    <w:rsid w:val="00356AF5"/>
    <w:rsid w:val="00357329"/>
    <w:rsid w:val="0035742F"/>
    <w:rsid w:val="00357573"/>
    <w:rsid w:val="0035782C"/>
    <w:rsid w:val="0036020A"/>
    <w:rsid w:val="00360857"/>
    <w:rsid w:val="00360926"/>
    <w:rsid w:val="00360970"/>
    <w:rsid w:val="00360C03"/>
    <w:rsid w:val="003610E5"/>
    <w:rsid w:val="003611D6"/>
    <w:rsid w:val="00361384"/>
    <w:rsid w:val="00361470"/>
    <w:rsid w:val="003615B2"/>
    <w:rsid w:val="0036180D"/>
    <w:rsid w:val="0036196D"/>
    <w:rsid w:val="00361B3A"/>
    <w:rsid w:val="0036200A"/>
    <w:rsid w:val="00362263"/>
    <w:rsid w:val="003622A2"/>
    <w:rsid w:val="003624DF"/>
    <w:rsid w:val="003625AD"/>
    <w:rsid w:val="00362B2A"/>
    <w:rsid w:val="00362E33"/>
    <w:rsid w:val="00362EAF"/>
    <w:rsid w:val="003631CA"/>
    <w:rsid w:val="0036329C"/>
    <w:rsid w:val="00363371"/>
    <w:rsid w:val="003636E6"/>
    <w:rsid w:val="0036385B"/>
    <w:rsid w:val="00363B33"/>
    <w:rsid w:val="00363FB2"/>
    <w:rsid w:val="00363FB5"/>
    <w:rsid w:val="003645E0"/>
    <w:rsid w:val="00364984"/>
    <w:rsid w:val="00364DB3"/>
    <w:rsid w:val="0036504A"/>
    <w:rsid w:val="00365608"/>
    <w:rsid w:val="003656A9"/>
    <w:rsid w:val="00365B14"/>
    <w:rsid w:val="003660D5"/>
    <w:rsid w:val="003662C3"/>
    <w:rsid w:val="003662CA"/>
    <w:rsid w:val="0036639F"/>
    <w:rsid w:val="003663FC"/>
    <w:rsid w:val="003667C5"/>
    <w:rsid w:val="00367043"/>
    <w:rsid w:val="003676E4"/>
    <w:rsid w:val="00367733"/>
    <w:rsid w:val="00367ABC"/>
    <w:rsid w:val="00367BF2"/>
    <w:rsid w:val="00367D3C"/>
    <w:rsid w:val="0037032C"/>
    <w:rsid w:val="00370626"/>
    <w:rsid w:val="00370B07"/>
    <w:rsid w:val="0037118C"/>
    <w:rsid w:val="00371949"/>
    <w:rsid w:val="00371A6C"/>
    <w:rsid w:val="00371AD5"/>
    <w:rsid w:val="00371B4E"/>
    <w:rsid w:val="003720C6"/>
    <w:rsid w:val="00372137"/>
    <w:rsid w:val="003725AE"/>
    <w:rsid w:val="00372719"/>
    <w:rsid w:val="003729C2"/>
    <w:rsid w:val="00372AE3"/>
    <w:rsid w:val="00372C59"/>
    <w:rsid w:val="00372EBC"/>
    <w:rsid w:val="003732DE"/>
    <w:rsid w:val="00373890"/>
    <w:rsid w:val="0037399E"/>
    <w:rsid w:val="003741D2"/>
    <w:rsid w:val="003741FA"/>
    <w:rsid w:val="00374222"/>
    <w:rsid w:val="003746A7"/>
    <w:rsid w:val="00374798"/>
    <w:rsid w:val="00374F69"/>
    <w:rsid w:val="003750D0"/>
    <w:rsid w:val="00375479"/>
    <w:rsid w:val="003754D1"/>
    <w:rsid w:val="00375549"/>
    <w:rsid w:val="0037559D"/>
    <w:rsid w:val="003755BE"/>
    <w:rsid w:val="00375D09"/>
    <w:rsid w:val="00375F43"/>
    <w:rsid w:val="00376277"/>
    <w:rsid w:val="00376BF9"/>
    <w:rsid w:val="00376D42"/>
    <w:rsid w:val="00376DDE"/>
    <w:rsid w:val="00376DF3"/>
    <w:rsid w:val="00376F0A"/>
    <w:rsid w:val="0037708D"/>
    <w:rsid w:val="003771D0"/>
    <w:rsid w:val="00377235"/>
    <w:rsid w:val="00377619"/>
    <w:rsid w:val="0037766E"/>
    <w:rsid w:val="00377844"/>
    <w:rsid w:val="00377876"/>
    <w:rsid w:val="0037787C"/>
    <w:rsid w:val="00377AF9"/>
    <w:rsid w:val="00377B26"/>
    <w:rsid w:val="00380116"/>
    <w:rsid w:val="003802B0"/>
    <w:rsid w:val="003803B1"/>
    <w:rsid w:val="003803F9"/>
    <w:rsid w:val="00380622"/>
    <w:rsid w:val="00380EE3"/>
    <w:rsid w:val="00380F78"/>
    <w:rsid w:val="00381670"/>
    <w:rsid w:val="00381919"/>
    <w:rsid w:val="00381CCD"/>
    <w:rsid w:val="003820C7"/>
    <w:rsid w:val="0038228E"/>
    <w:rsid w:val="00382673"/>
    <w:rsid w:val="00382792"/>
    <w:rsid w:val="00382C03"/>
    <w:rsid w:val="00382E3A"/>
    <w:rsid w:val="00382EB7"/>
    <w:rsid w:val="00382F62"/>
    <w:rsid w:val="00382FFA"/>
    <w:rsid w:val="00383A43"/>
    <w:rsid w:val="003845B0"/>
    <w:rsid w:val="003845C8"/>
    <w:rsid w:val="003849A1"/>
    <w:rsid w:val="00384B03"/>
    <w:rsid w:val="00384DCA"/>
    <w:rsid w:val="00384F22"/>
    <w:rsid w:val="00385627"/>
    <w:rsid w:val="00385AEF"/>
    <w:rsid w:val="00385EA4"/>
    <w:rsid w:val="00386112"/>
    <w:rsid w:val="00386299"/>
    <w:rsid w:val="0038653F"/>
    <w:rsid w:val="00386DB3"/>
    <w:rsid w:val="00386E45"/>
    <w:rsid w:val="00386F54"/>
    <w:rsid w:val="00387174"/>
    <w:rsid w:val="00387249"/>
    <w:rsid w:val="0038732F"/>
    <w:rsid w:val="00387410"/>
    <w:rsid w:val="0038782F"/>
    <w:rsid w:val="00387983"/>
    <w:rsid w:val="00387A71"/>
    <w:rsid w:val="00387F86"/>
    <w:rsid w:val="00390144"/>
    <w:rsid w:val="003902CC"/>
    <w:rsid w:val="0039054C"/>
    <w:rsid w:val="00390800"/>
    <w:rsid w:val="0039088F"/>
    <w:rsid w:val="003909E5"/>
    <w:rsid w:val="00390D23"/>
    <w:rsid w:val="00390EB5"/>
    <w:rsid w:val="0039132E"/>
    <w:rsid w:val="00391562"/>
    <w:rsid w:val="003916E4"/>
    <w:rsid w:val="003916FE"/>
    <w:rsid w:val="00391890"/>
    <w:rsid w:val="00391B31"/>
    <w:rsid w:val="00391D30"/>
    <w:rsid w:val="00391F2C"/>
    <w:rsid w:val="0039208D"/>
    <w:rsid w:val="003925E9"/>
    <w:rsid w:val="0039264C"/>
    <w:rsid w:val="00392744"/>
    <w:rsid w:val="003928B6"/>
    <w:rsid w:val="003928D8"/>
    <w:rsid w:val="00392CEB"/>
    <w:rsid w:val="00392D64"/>
    <w:rsid w:val="003932C8"/>
    <w:rsid w:val="003936A4"/>
    <w:rsid w:val="003938B5"/>
    <w:rsid w:val="00393EB2"/>
    <w:rsid w:val="003940F4"/>
    <w:rsid w:val="00394239"/>
    <w:rsid w:val="00394978"/>
    <w:rsid w:val="003952B5"/>
    <w:rsid w:val="003952F5"/>
    <w:rsid w:val="0039539F"/>
    <w:rsid w:val="0039566B"/>
    <w:rsid w:val="00395676"/>
    <w:rsid w:val="003957B5"/>
    <w:rsid w:val="00395A71"/>
    <w:rsid w:val="00395C41"/>
    <w:rsid w:val="00395CE5"/>
    <w:rsid w:val="00395D92"/>
    <w:rsid w:val="00395EA5"/>
    <w:rsid w:val="00396094"/>
    <w:rsid w:val="003960F7"/>
    <w:rsid w:val="00396232"/>
    <w:rsid w:val="003968D8"/>
    <w:rsid w:val="00396B12"/>
    <w:rsid w:val="00396FFA"/>
    <w:rsid w:val="0039704C"/>
    <w:rsid w:val="003979F0"/>
    <w:rsid w:val="00397B5B"/>
    <w:rsid w:val="003A0113"/>
    <w:rsid w:val="003A0271"/>
    <w:rsid w:val="003A08FE"/>
    <w:rsid w:val="003A0B69"/>
    <w:rsid w:val="003A0CB4"/>
    <w:rsid w:val="003A0E96"/>
    <w:rsid w:val="003A0EB2"/>
    <w:rsid w:val="003A0F21"/>
    <w:rsid w:val="003A1250"/>
    <w:rsid w:val="003A1484"/>
    <w:rsid w:val="003A1791"/>
    <w:rsid w:val="003A1933"/>
    <w:rsid w:val="003A1DFF"/>
    <w:rsid w:val="003A2BB5"/>
    <w:rsid w:val="003A2E44"/>
    <w:rsid w:val="003A2F81"/>
    <w:rsid w:val="003A3091"/>
    <w:rsid w:val="003A34A7"/>
    <w:rsid w:val="003A3692"/>
    <w:rsid w:val="003A37F9"/>
    <w:rsid w:val="003A3A72"/>
    <w:rsid w:val="003A3A86"/>
    <w:rsid w:val="003A3AEF"/>
    <w:rsid w:val="003A3B1D"/>
    <w:rsid w:val="003A3D77"/>
    <w:rsid w:val="003A3D90"/>
    <w:rsid w:val="003A4538"/>
    <w:rsid w:val="003A45E6"/>
    <w:rsid w:val="003A4602"/>
    <w:rsid w:val="003A468C"/>
    <w:rsid w:val="003A47DA"/>
    <w:rsid w:val="003A4B53"/>
    <w:rsid w:val="003A50A9"/>
    <w:rsid w:val="003A578F"/>
    <w:rsid w:val="003A5954"/>
    <w:rsid w:val="003A5AF6"/>
    <w:rsid w:val="003A5E74"/>
    <w:rsid w:val="003A6094"/>
    <w:rsid w:val="003A6117"/>
    <w:rsid w:val="003A6208"/>
    <w:rsid w:val="003A642A"/>
    <w:rsid w:val="003A6533"/>
    <w:rsid w:val="003A65C2"/>
    <w:rsid w:val="003A6905"/>
    <w:rsid w:val="003A6AB6"/>
    <w:rsid w:val="003A6B2F"/>
    <w:rsid w:val="003A70E4"/>
    <w:rsid w:val="003A7514"/>
    <w:rsid w:val="003A79A7"/>
    <w:rsid w:val="003B026B"/>
    <w:rsid w:val="003B0687"/>
    <w:rsid w:val="003B0B04"/>
    <w:rsid w:val="003B0B84"/>
    <w:rsid w:val="003B0BB8"/>
    <w:rsid w:val="003B0DE4"/>
    <w:rsid w:val="003B0FD2"/>
    <w:rsid w:val="003B1325"/>
    <w:rsid w:val="003B13DA"/>
    <w:rsid w:val="003B18C8"/>
    <w:rsid w:val="003B1CC8"/>
    <w:rsid w:val="003B1D22"/>
    <w:rsid w:val="003B268A"/>
    <w:rsid w:val="003B26CA"/>
    <w:rsid w:val="003B278F"/>
    <w:rsid w:val="003B2C5B"/>
    <w:rsid w:val="003B2E55"/>
    <w:rsid w:val="003B2EC9"/>
    <w:rsid w:val="003B363A"/>
    <w:rsid w:val="003B3650"/>
    <w:rsid w:val="003B36B0"/>
    <w:rsid w:val="003B376A"/>
    <w:rsid w:val="003B37B7"/>
    <w:rsid w:val="003B390F"/>
    <w:rsid w:val="003B3BB0"/>
    <w:rsid w:val="003B41D0"/>
    <w:rsid w:val="003B44E0"/>
    <w:rsid w:val="003B4719"/>
    <w:rsid w:val="003B48E9"/>
    <w:rsid w:val="003B4D4C"/>
    <w:rsid w:val="003B4D7D"/>
    <w:rsid w:val="003B4DAD"/>
    <w:rsid w:val="003B4E50"/>
    <w:rsid w:val="003B5587"/>
    <w:rsid w:val="003B5900"/>
    <w:rsid w:val="003B59AE"/>
    <w:rsid w:val="003B5A13"/>
    <w:rsid w:val="003B5AFF"/>
    <w:rsid w:val="003B5DCE"/>
    <w:rsid w:val="003B60F8"/>
    <w:rsid w:val="003B61D5"/>
    <w:rsid w:val="003B62EA"/>
    <w:rsid w:val="003B64FE"/>
    <w:rsid w:val="003B6749"/>
    <w:rsid w:val="003B6768"/>
    <w:rsid w:val="003B6B4B"/>
    <w:rsid w:val="003B6C86"/>
    <w:rsid w:val="003B77DB"/>
    <w:rsid w:val="003B7966"/>
    <w:rsid w:val="003B7996"/>
    <w:rsid w:val="003B7B4D"/>
    <w:rsid w:val="003B7BEE"/>
    <w:rsid w:val="003B7CB3"/>
    <w:rsid w:val="003B7CBB"/>
    <w:rsid w:val="003B7F40"/>
    <w:rsid w:val="003C01C7"/>
    <w:rsid w:val="003C07E8"/>
    <w:rsid w:val="003C07F8"/>
    <w:rsid w:val="003C0844"/>
    <w:rsid w:val="003C092A"/>
    <w:rsid w:val="003C0FA4"/>
    <w:rsid w:val="003C157D"/>
    <w:rsid w:val="003C1805"/>
    <w:rsid w:val="003C18EE"/>
    <w:rsid w:val="003C1B2E"/>
    <w:rsid w:val="003C1B8A"/>
    <w:rsid w:val="003C1DD8"/>
    <w:rsid w:val="003C2253"/>
    <w:rsid w:val="003C234E"/>
    <w:rsid w:val="003C268C"/>
    <w:rsid w:val="003C26F9"/>
    <w:rsid w:val="003C2C32"/>
    <w:rsid w:val="003C2CFC"/>
    <w:rsid w:val="003C2D01"/>
    <w:rsid w:val="003C2DB1"/>
    <w:rsid w:val="003C2E81"/>
    <w:rsid w:val="003C2FF2"/>
    <w:rsid w:val="003C3242"/>
    <w:rsid w:val="003C369B"/>
    <w:rsid w:val="003C37E4"/>
    <w:rsid w:val="003C39A8"/>
    <w:rsid w:val="003C3B14"/>
    <w:rsid w:val="003C3BBC"/>
    <w:rsid w:val="003C408F"/>
    <w:rsid w:val="003C40B9"/>
    <w:rsid w:val="003C462D"/>
    <w:rsid w:val="003C46D5"/>
    <w:rsid w:val="003C52E1"/>
    <w:rsid w:val="003C530D"/>
    <w:rsid w:val="003C5BA7"/>
    <w:rsid w:val="003C5CB5"/>
    <w:rsid w:val="003C6470"/>
    <w:rsid w:val="003C6970"/>
    <w:rsid w:val="003C69CB"/>
    <w:rsid w:val="003C6C4C"/>
    <w:rsid w:val="003C6F91"/>
    <w:rsid w:val="003C7162"/>
    <w:rsid w:val="003C723B"/>
    <w:rsid w:val="003C7301"/>
    <w:rsid w:val="003C75E3"/>
    <w:rsid w:val="003C77A6"/>
    <w:rsid w:val="003C7808"/>
    <w:rsid w:val="003C7A03"/>
    <w:rsid w:val="003C7A07"/>
    <w:rsid w:val="003C7D36"/>
    <w:rsid w:val="003D0020"/>
    <w:rsid w:val="003D020B"/>
    <w:rsid w:val="003D02A8"/>
    <w:rsid w:val="003D08A8"/>
    <w:rsid w:val="003D0963"/>
    <w:rsid w:val="003D0D74"/>
    <w:rsid w:val="003D0EF1"/>
    <w:rsid w:val="003D1658"/>
    <w:rsid w:val="003D1930"/>
    <w:rsid w:val="003D1C83"/>
    <w:rsid w:val="003D1DA4"/>
    <w:rsid w:val="003D1DF4"/>
    <w:rsid w:val="003D2A31"/>
    <w:rsid w:val="003D2CB3"/>
    <w:rsid w:val="003D2CD1"/>
    <w:rsid w:val="003D2D20"/>
    <w:rsid w:val="003D2D67"/>
    <w:rsid w:val="003D305C"/>
    <w:rsid w:val="003D3614"/>
    <w:rsid w:val="003D3831"/>
    <w:rsid w:val="003D3957"/>
    <w:rsid w:val="003D39DF"/>
    <w:rsid w:val="003D3CB3"/>
    <w:rsid w:val="003D4129"/>
    <w:rsid w:val="003D4722"/>
    <w:rsid w:val="003D49B6"/>
    <w:rsid w:val="003D4C6A"/>
    <w:rsid w:val="003D501C"/>
    <w:rsid w:val="003D5100"/>
    <w:rsid w:val="003D516D"/>
    <w:rsid w:val="003D52AD"/>
    <w:rsid w:val="003D5912"/>
    <w:rsid w:val="003D5A31"/>
    <w:rsid w:val="003D5C14"/>
    <w:rsid w:val="003D5CBB"/>
    <w:rsid w:val="003D5FBC"/>
    <w:rsid w:val="003D5FF5"/>
    <w:rsid w:val="003D617E"/>
    <w:rsid w:val="003D6540"/>
    <w:rsid w:val="003D672F"/>
    <w:rsid w:val="003D688B"/>
    <w:rsid w:val="003D7220"/>
    <w:rsid w:val="003D7431"/>
    <w:rsid w:val="003D793E"/>
    <w:rsid w:val="003D7B93"/>
    <w:rsid w:val="003D7F3E"/>
    <w:rsid w:val="003D7F93"/>
    <w:rsid w:val="003E0424"/>
    <w:rsid w:val="003E0474"/>
    <w:rsid w:val="003E0850"/>
    <w:rsid w:val="003E09C6"/>
    <w:rsid w:val="003E09C7"/>
    <w:rsid w:val="003E0BC9"/>
    <w:rsid w:val="003E149B"/>
    <w:rsid w:val="003E15AE"/>
    <w:rsid w:val="003E15D5"/>
    <w:rsid w:val="003E18FF"/>
    <w:rsid w:val="003E1B4F"/>
    <w:rsid w:val="003E1C6F"/>
    <w:rsid w:val="003E1C90"/>
    <w:rsid w:val="003E1D7A"/>
    <w:rsid w:val="003E1E63"/>
    <w:rsid w:val="003E2665"/>
    <w:rsid w:val="003E2827"/>
    <w:rsid w:val="003E286A"/>
    <w:rsid w:val="003E2B87"/>
    <w:rsid w:val="003E2B88"/>
    <w:rsid w:val="003E2BEB"/>
    <w:rsid w:val="003E2CC1"/>
    <w:rsid w:val="003E3077"/>
    <w:rsid w:val="003E3088"/>
    <w:rsid w:val="003E329E"/>
    <w:rsid w:val="003E3372"/>
    <w:rsid w:val="003E33D0"/>
    <w:rsid w:val="003E3459"/>
    <w:rsid w:val="003E36E1"/>
    <w:rsid w:val="003E3B68"/>
    <w:rsid w:val="003E3D9A"/>
    <w:rsid w:val="003E3E75"/>
    <w:rsid w:val="003E3EEC"/>
    <w:rsid w:val="003E4C0D"/>
    <w:rsid w:val="003E4FB9"/>
    <w:rsid w:val="003E5199"/>
    <w:rsid w:val="003E526D"/>
    <w:rsid w:val="003E544C"/>
    <w:rsid w:val="003E5A8A"/>
    <w:rsid w:val="003E5B5A"/>
    <w:rsid w:val="003E5BAC"/>
    <w:rsid w:val="003E5E09"/>
    <w:rsid w:val="003E5E5A"/>
    <w:rsid w:val="003E60AE"/>
    <w:rsid w:val="003E6135"/>
    <w:rsid w:val="003E62B5"/>
    <w:rsid w:val="003E6358"/>
    <w:rsid w:val="003E64AF"/>
    <w:rsid w:val="003E6C75"/>
    <w:rsid w:val="003E6D06"/>
    <w:rsid w:val="003E7291"/>
    <w:rsid w:val="003E775A"/>
    <w:rsid w:val="003E7A5F"/>
    <w:rsid w:val="003F007C"/>
    <w:rsid w:val="003F02EA"/>
    <w:rsid w:val="003F0488"/>
    <w:rsid w:val="003F06D9"/>
    <w:rsid w:val="003F0E74"/>
    <w:rsid w:val="003F104C"/>
    <w:rsid w:val="003F123A"/>
    <w:rsid w:val="003F150D"/>
    <w:rsid w:val="003F1786"/>
    <w:rsid w:val="003F183F"/>
    <w:rsid w:val="003F1D2E"/>
    <w:rsid w:val="003F1DCB"/>
    <w:rsid w:val="003F1FCE"/>
    <w:rsid w:val="003F26AA"/>
    <w:rsid w:val="003F2894"/>
    <w:rsid w:val="003F2933"/>
    <w:rsid w:val="003F2989"/>
    <w:rsid w:val="003F2AD6"/>
    <w:rsid w:val="003F2D51"/>
    <w:rsid w:val="003F36FF"/>
    <w:rsid w:val="003F3785"/>
    <w:rsid w:val="003F4443"/>
    <w:rsid w:val="003F4464"/>
    <w:rsid w:val="003F447D"/>
    <w:rsid w:val="003F44E1"/>
    <w:rsid w:val="003F45E9"/>
    <w:rsid w:val="003F4813"/>
    <w:rsid w:val="003F4824"/>
    <w:rsid w:val="003F48C6"/>
    <w:rsid w:val="003F51EB"/>
    <w:rsid w:val="003F5992"/>
    <w:rsid w:val="003F5F6D"/>
    <w:rsid w:val="003F60B7"/>
    <w:rsid w:val="003F662F"/>
    <w:rsid w:val="003F6BBE"/>
    <w:rsid w:val="003F6D1D"/>
    <w:rsid w:val="003F6FD6"/>
    <w:rsid w:val="003F706B"/>
    <w:rsid w:val="003F7225"/>
    <w:rsid w:val="003F73E2"/>
    <w:rsid w:val="003F7508"/>
    <w:rsid w:val="003F7621"/>
    <w:rsid w:val="003F7962"/>
    <w:rsid w:val="003F79DB"/>
    <w:rsid w:val="003F7D59"/>
    <w:rsid w:val="003F7EC1"/>
    <w:rsid w:val="004006B9"/>
    <w:rsid w:val="00400C24"/>
    <w:rsid w:val="00400C66"/>
    <w:rsid w:val="0040122C"/>
    <w:rsid w:val="00401A58"/>
    <w:rsid w:val="00401C97"/>
    <w:rsid w:val="0040224A"/>
    <w:rsid w:val="0040235A"/>
    <w:rsid w:val="00402BBA"/>
    <w:rsid w:val="00402D7A"/>
    <w:rsid w:val="0040302F"/>
    <w:rsid w:val="004030E2"/>
    <w:rsid w:val="00403285"/>
    <w:rsid w:val="00403323"/>
    <w:rsid w:val="004038CC"/>
    <w:rsid w:val="0040391B"/>
    <w:rsid w:val="00403B6C"/>
    <w:rsid w:val="00403CA7"/>
    <w:rsid w:val="00403E39"/>
    <w:rsid w:val="004041B7"/>
    <w:rsid w:val="00404776"/>
    <w:rsid w:val="00404DF8"/>
    <w:rsid w:val="00404E5E"/>
    <w:rsid w:val="00405255"/>
    <w:rsid w:val="004052FA"/>
    <w:rsid w:val="0040545E"/>
    <w:rsid w:val="004054D5"/>
    <w:rsid w:val="00405590"/>
    <w:rsid w:val="00405648"/>
    <w:rsid w:val="00405E90"/>
    <w:rsid w:val="00406771"/>
    <w:rsid w:val="00406961"/>
    <w:rsid w:val="00406BAD"/>
    <w:rsid w:val="00406DB9"/>
    <w:rsid w:val="004070D2"/>
    <w:rsid w:val="00407252"/>
    <w:rsid w:val="0040770C"/>
    <w:rsid w:val="0040784B"/>
    <w:rsid w:val="00407954"/>
    <w:rsid w:val="00407981"/>
    <w:rsid w:val="00407EC7"/>
    <w:rsid w:val="0041004E"/>
    <w:rsid w:val="00410241"/>
    <w:rsid w:val="0041051D"/>
    <w:rsid w:val="00410625"/>
    <w:rsid w:val="00410629"/>
    <w:rsid w:val="00410695"/>
    <w:rsid w:val="004109C2"/>
    <w:rsid w:val="00410F11"/>
    <w:rsid w:val="00411057"/>
    <w:rsid w:val="00411085"/>
    <w:rsid w:val="00411230"/>
    <w:rsid w:val="004112D8"/>
    <w:rsid w:val="00411595"/>
    <w:rsid w:val="00411666"/>
    <w:rsid w:val="004118F3"/>
    <w:rsid w:val="00411BB3"/>
    <w:rsid w:val="00411BEF"/>
    <w:rsid w:val="00411F4D"/>
    <w:rsid w:val="00412118"/>
    <w:rsid w:val="0041218E"/>
    <w:rsid w:val="00412402"/>
    <w:rsid w:val="004126D2"/>
    <w:rsid w:val="00412778"/>
    <w:rsid w:val="00412785"/>
    <w:rsid w:val="00412BB6"/>
    <w:rsid w:val="00412C95"/>
    <w:rsid w:val="00412EB1"/>
    <w:rsid w:val="00413060"/>
    <w:rsid w:val="004132C7"/>
    <w:rsid w:val="004132CF"/>
    <w:rsid w:val="00413655"/>
    <w:rsid w:val="004137A3"/>
    <w:rsid w:val="00413810"/>
    <w:rsid w:val="004138BC"/>
    <w:rsid w:val="00413C69"/>
    <w:rsid w:val="0041439F"/>
    <w:rsid w:val="004145E7"/>
    <w:rsid w:val="004145FC"/>
    <w:rsid w:val="004148D3"/>
    <w:rsid w:val="00414A38"/>
    <w:rsid w:val="00414BC4"/>
    <w:rsid w:val="00414F96"/>
    <w:rsid w:val="004153C8"/>
    <w:rsid w:val="0041564C"/>
    <w:rsid w:val="00415661"/>
    <w:rsid w:val="0041568D"/>
    <w:rsid w:val="00415800"/>
    <w:rsid w:val="0041584E"/>
    <w:rsid w:val="0041593C"/>
    <w:rsid w:val="004159DE"/>
    <w:rsid w:val="00415CEC"/>
    <w:rsid w:val="00415CEE"/>
    <w:rsid w:val="00415D6E"/>
    <w:rsid w:val="00416220"/>
    <w:rsid w:val="00416719"/>
    <w:rsid w:val="00416797"/>
    <w:rsid w:val="00416EB3"/>
    <w:rsid w:val="0041703E"/>
    <w:rsid w:val="0041723B"/>
    <w:rsid w:val="00417A66"/>
    <w:rsid w:val="00417BCB"/>
    <w:rsid w:val="00417BEF"/>
    <w:rsid w:val="00417E4F"/>
    <w:rsid w:val="004202DB"/>
    <w:rsid w:val="0042032B"/>
    <w:rsid w:val="00420687"/>
    <w:rsid w:val="00420794"/>
    <w:rsid w:val="00420867"/>
    <w:rsid w:val="00420A9B"/>
    <w:rsid w:val="00420BF8"/>
    <w:rsid w:val="00420D75"/>
    <w:rsid w:val="00421354"/>
    <w:rsid w:val="004218C0"/>
    <w:rsid w:val="00421900"/>
    <w:rsid w:val="00421976"/>
    <w:rsid w:val="00421E7B"/>
    <w:rsid w:val="00421F55"/>
    <w:rsid w:val="004224C6"/>
    <w:rsid w:val="00422675"/>
    <w:rsid w:val="004227F6"/>
    <w:rsid w:val="00422B13"/>
    <w:rsid w:val="00422DEA"/>
    <w:rsid w:val="00422E02"/>
    <w:rsid w:val="00423657"/>
    <w:rsid w:val="004239F1"/>
    <w:rsid w:val="00423AAE"/>
    <w:rsid w:val="00423B0D"/>
    <w:rsid w:val="00423FC9"/>
    <w:rsid w:val="00424114"/>
    <w:rsid w:val="00424682"/>
    <w:rsid w:val="004246D4"/>
    <w:rsid w:val="00424B55"/>
    <w:rsid w:val="00424C39"/>
    <w:rsid w:val="00424F23"/>
    <w:rsid w:val="00424F82"/>
    <w:rsid w:val="0042521C"/>
    <w:rsid w:val="004253AC"/>
    <w:rsid w:val="004253FD"/>
    <w:rsid w:val="004255DD"/>
    <w:rsid w:val="004255ED"/>
    <w:rsid w:val="00425D60"/>
    <w:rsid w:val="00426136"/>
    <w:rsid w:val="00426251"/>
    <w:rsid w:val="00426460"/>
    <w:rsid w:val="00426652"/>
    <w:rsid w:val="00426A71"/>
    <w:rsid w:val="00426AC5"/>
    <w:rsid w:val="00426BF5"/>
    <w:rsid w:val="00426C8E"/>
    <w:rsid w:val="00426E38"/>
    <w:rsid w:val="0042713D"/>
    <w:rsid w:val="004273C9"/>
    <w:rsid w:val="00427AF4"/>
    <w:rsid w:val="00427DE9"/>
    <w:rsid w:val="00427F4A"/>
    <w:rsid w:val="00430859"/>
    <w:rsid w:val="0043098E"/>
    <w:rsid w:val="00430F06"/>
    <w:rsid w:val="004312BA"/>
    <w:rsid w:val="004315DD"/>
    <w:rsid w:val="0043175A"/>
    <w:rsid w:val="00431788"/>
    <w:rsid w:val="00431824"/>
    <w:rsid w:val="00431B93"/>
    <w:rsid w:val="00431E5E"/>
    <w:rsid w:val="004322B2"/>
    <w:rsid w:val="00432831"/>
    <w:rsid w:val="00432925"/>
    <w:rsid w:val="00432B50"/>
    <w:rsid w:val="00432B78"/>
    <w:rsid w:val="00432BD1"/>
    <w:rsid w:val="00432DF2"/>
    <w:rsid w:val="0043340F"/>
    <w:rsid w:val="00433A61"/>
    <w:rsid w:val="00433D2C"/>
    <w:rsid w:val="00433F03"/>
    <w:rsid w:val="00434422"/>
    <w:rsid w:val="0043450C"/>
    <w:rsid w:val="004346C3"/>
    <w:rsid w:val="004347F5"/>
    <w:rsid w:val="00434880"/>
    <w:rsid w:val="00434D10"/>
    <w:rsid w:val="00434D98"/>
    <w:rsid w:val="00435ACC"/>
    <w:rsid w:val="00435B2B"/>
    <w:rsid w:val="00435EB0"/>
    <w:rsid w:val="00435FEC"/>
    <w:rsid w:val="00436193"/>
    <w:rsid w:val="00436406"/>
    <w:rsid w:val="00436507"/>
    <w:rsid w:val="004365CB"/>
    <w:rsid w:val="0043669D"/>
    <w:rsid w:val="00436C27"/>
    <w:rsid w:val="00436D1F"/>
    <w:rsid w:val="00437086"/>
    <w:rsid w:val="00437484"/>
    <w:rsid w:val="004375FB"/>
    <w:rsid w:val="00437701"/>
    <w:rsid w:val="00437984"/>
    <w:rsid w:val="00437B30"/>
    <w:rsid w:val="00437C3F"/>
    <w:rsid w:val="00440067"/>
    <w:rsid w:val="00440629"/>
    <w:rsid w:val="004406C2"/>
    <w:rsid w:val="004408D4"/>
    <w:rsid w:val="00440AF4"/>
    <w:rsid w:val="00440ECE"/>
    <w:rsid w:val="00440F86"/>
    <w:rsid w:val="00440F8B"/>
    <w:rsid w:val="00440F8D"/>
    <w:rsid w:val="004418C1"/>
    <w:rsid w:val="00441B50"/>
    <w:rsid w:val="00441FFA"/>
    <w:rsid w:val="004423FE"/>
    <w:rsid w:val="00442828"/>
    <w:rsid w:val="00442832"/>
    <w:rsid w:val="00442974"/>
    <w:rsid w:val="00442B86"/>
    <w:rsid w:val="00442DC0"/>
    <w:rsid w:val="00442FAA"/>
    <w:rsid w:val="004430BE"/>
    <w:rsid w:val="004430DA"/>
    <w:rsid w:val="004434B5"/>
    <w:rsid w:val="00444010"/>
    <w:rsid w:val="00444155"/>
    <w:rsid w:val="0044467E"/>
    <w:rsid w:val="00444696"/>
    <w:rsid w:val="004449DB"/>
    <w:rsid w:val="00444E62"/>
    <w:rsid w:val="0044564A"/>
    <w:rsid w:val="004458C1"/>
    <w:rsid w:val="0044592C"/>
    <w:rsid w:val="00445B93"/>
    <w:rsid w:val="00445BD7"/>
    <w:rsid w:val="00446274"/>
    <w:rsid w:val="0044639B"/>
    <w:rsid w:val="004463D9"/>
    <w:rsid w:val="00446441"/>
    <w:rsid w:val="00446680"/>
    <w:rsid w:val="00446983"/>
    <w:rsid w:val="00446BEA"/>
    <w:rsid w:val="00446D22"/>
    <w:rsid w:val="00446DBB"/>
    <w:rsid w:val="00446E11"/>
    <w:rsid w:val="004474E9"/>
    <w:rsid w:val="004475C0"/>
    <w:rsid w:val="00447732"/>
    <w:rsid w:val="004477EB"/>
    <w:rsid w:val="00447CB9"/>
    <w:rsid w:val="004507B1"/>
    <w:rsid w:val="00450897"/>
    <w:rsid w:val="00450CF3"/>
    <w:rsid w:val="00451102"/>
    <w:rsid w:val="004514B9"/>
    <w:rsid w:val="004515C0"/>
    <w:rsid w:val="00451A20"/>
    <w:rsid w:val="00451B6D"/>
    <w:rsid w:val="00451DFA"/>
    <w:rsid w:val="004523B5"/>
    <w:rsid w:val="00452F73"/>
    <w:rsid w:val="00452F94"/>
    <w:rsid w:val="00453262"/>
    <w:rsid w:val="004533A6"/>
    <w:rsid w:val="0045346E"/>
    <w:rsid w:val="00453472"/>
    <w:rsid w:val="004534D5"/>
    <w:rsid w:val="00453535"/>
    <w:rsid w:val="00453D0D"/>
    <w:rsid w:val="00453F39"/>
    <w:rsid w:val="0045424B"/>
    <w:rsid w:val="00454302"/>
    <w:rsid w:val="004549B5"/>
    <w:rsid w:val="00454A0B"/>
    <w:rsid w:val="00454A9C"/>
    <w:rsid w:val="00455064"/>
    <w:rsid w:val="00455537"/>
    <w:rsid w:val="0045574F"/>
    <w:rsid w:val="00455C0A"/>
    <w:rsid w:val="00455C6D"/>
    <w:rsid w:val="00455C71"/>
    <w:rsid w:val="00455CE6"/>
    <w:rsid w:val="00455D3A"/>
    <w:rsid w:val="00455DF3"/>
    <w:rsid w:val="004560BC"/>
    <w:rsid w:val="00456234"/>
    <w:rsid w:val="004563F6"/>
    <w:rsid w:val="004569B7"/>
    <w:rsid w:val="00456CFE"/>
    <w:rsid w:val="00457043"/>
    <w:rsid w:val="004572F7"/>
    <w:rsid w:val="0045734C"/>
    <w:rsid w:val="004575CD"/>
    <w:rsid w:val="00457A87"/>
    <w:rsid w:val="00457BDD"/>
    <w:rsid w:val="00457F2E"/>
    <w:rsid w:val="00460082"/>
    <w:rsid w:val="004600DC"/>
    <w:rsid w:val="004607D9"/>
    <w:rsid w:val="00460B74"/>
    <w:rsid w:val="0046116B"/>
    <w:rsid w:val="00461325"/>
    <w:rsid w:val="004614BD"/>
    <w:rsid w:val="00461A73"/>
    <w:rsid w:val="00461A98"/>
    <w:rsid w:val="004621E9"/>
    <w:rsid w:val="0046223A"/>
    <w:rsid w:val="0046268A"/>
    <w:rsid w:val="00462769"/>
    <w:rsid w:val="004629CF"/>
    <w:rsid w:val="00462D3F"/>
    <w:rsid w:val="00462D79"/>
    <w:rsid w:val="00462E5B"/>
    <w:rsid w:val="00462EA4"/>
    <w:rsid w:val="00462F87"/>
    <w:rsid w:val="00463089"/>
    <w:rsid w:val="004631F8"/>
    <w:rsid w:val="0046325D"/>
    <w:rsid w:val="00463808"/>
    <w:rsid w:val="0046384E"/>
    <w:rsid w:val="00463EEA"/>
    <w:rsid w:val="00464096"/>
    <w:rsid w:val="004642DC"/>
    <w:rsid w:val="00464517"/>
    <w:rsid w:val="00464ADA"/>
    <w:rsid w:val="00464D1A"/>
    <w:rsid w:val="00464F79"/>
    <w:rsid w:val="0046524A"/>
    <w:rsid w:val="004652A5"/>
    <w:rsid w:val="0046558F"/>
    <w:rsid w:val="004658C0"/>
    <w:rsid w:val="00465A3B"/>
    <w:rsid w:val="00465D27"/>
    <w:rsid w:val="00465EA1"/>
    <w:rsid w:val="00465FB8"/>
    <w:rsid w:val="004661E1"/>
    <w:rsid w:val="00466226"/>
    <w:rsid w:val="004666EF"/>
    <w:rsid w:val="00466AA3"/>
    <w:rsid w:val="00466F06"/>
    <w:rsid w:val="00466F43"/>
    <w:rsid w:val="004673F4"/>
    <w:rsid w:val="0046754F"/>
    <w:rsid w:val="004675E1"/>
    <w:rsid w:val="00467877"/>
    <w:rsid w:val="00467900"/>
    <w:rsid w:val="00467CD6"/>
    <w:rsid w:val="0047000E"/>
    <w:rsid w:val="00470341"/>
    <w:rsid w:val="004705D1"/>
    <w:rsid w:val="00470BBD"/>
    <w:rsid w:val="00471292"/>
    <w:rsid w:val="004712C9"/>
    <w:rsid w:val="004713B7"/>
    <w:rsid w:val="0047143E"/>
    <w:rsid w:val="00471B20"/>
    <w:rsid w:val="00471B44"/>
    <w:rsid w:val="004720B7"/>
    <w:rsid w:val="00472261"/>
    <w:rsid w:val="00472287"/>
    <w:rsid w:val="0047232C"/>
    <w:rsid w:val="004724A0"/>
    <w:rsid w:val="00472A6F"/>
    <w:rsid w:val="00472D8B"/>
    <w:rsid w:val="004730B3"/>
    <w:rsid w:val="0047328F"/>
    <w:rsid w:val="00473F62"/>
    <w:rsid w:val="00474255"/>
    <w:rsid w:val="004742C4"/>
    <w:rsid w:val="0047458B"/>
    <w:rsid w:val="0047458C"/>
    <w:rsid w:val="0047480D"/>
    <w:rsid w:val="0047490D"/>
    <w:rsid w:val="00474B6C"/>
    <w:rsid w:val="00474CB6"/>
    <w:rsid w:val="00475455"/>
    <w:rsid w:val="00475478"/>
    <w:rsid w:val="004754B4"/>
    <w:rsid w:val="004758A8"/>
    <w:rsid w:val="0047594E"/>
    <w:rsid w:val="00475AE7"/>
    <w:rsid w:val="00475CB5"/>
    <w:rsid w:val="00475D4E"/>
    <w:rsid w:val="00475E05"/>
    <w:rsid w:val="0047627F"/>
    <w:rsid w:val="004762FB"/>
    <w:rsid w:val="0047651A"/>
    <w:rsid w:val="004766CA"/>
    <w:rsid w:val="00476745"/>
    <w:rsid w:val="00476866"/>
    <w:rsid w:val="00476B8A"/>
    <w:rsid w:val="00476BA5"/>
    <w:rsid w:val="00476D59"/>
    <w:rsid w:val="00476DF9"/>
    <w:rsid w:val="00477163"/>
    <w:rsid w:val="0047735E"/>
    <w:rsid w:val="0047743F"/>
    <w:rsid w:val="004774EC"/>
    <w:rsid w:val="00477723"/>
    <w:rsid w:val="00477D43"/>
    <w:rsid w:val="004803EB"/>
    <w:rsid w:val="004804FD"/>
    <w:rsid w:val="00480839"/>
    <w:rsid w:val="004809BA"/>
    <w:rsid w:val="00480E74"/>
    <w:rsid w:val="004811A5"/>
    <w:rsid w:val="0048120B"/>
    <w:rsid w:val="0048136C"/>
    <w:rsid w:val="004814F2"/>
    <w:rsid w:val="00481F3E"/>
    <w:rsid w:val="004820AD"/>
    <w:rsid w:val="0048259A"/>
    <w:rsid w:val="00482FC3"/>
    <w:rsid w:val="0048341B"/>
    <w:rsid w:val="00483B77"/>
    <w:rsid w:val="00483BA0"/>
    <w:rsid w:val="00483C38"/>
    <w:rsid w:val="00483F26"/>
    <w:rsid w:val="004843E8"/>
    <w:rsid w:val="00484690"/>
    <w:rsid w:val="0048489A"/>
    <w:rsid w:val="004849DA"/>
    <w:rsid w:val="00484AED"/>
    <w:rsid w:val="00484EE8"/>
    <w:rsid w:val="0048507D"/>
    <w:rsid w:val="004850A0"/>
    <w:rsid w:val="00485241"/>
    <w:rsid w:val="0048526C"/>
    <w:rsid w:val="0048528F"/>
    <w:rsid w:val="00485313"/>
    <w:rsid w:val="00485812"/>
    <w:rsid w:val="00485890"/>
    <w:rsid w:val="004858C2"/>
    <w:rsid w:val="00485C09"/>
    <w:rsid w:val="00485CEB"/>
    <w:rsid w:val="00485E44"/>
    <w:rsid w:val="00486736"/>
    <w:rsid w:val="0048678E"/>
    <w:rsid w:val="00486D51"/>
    <w:rsid w:val="004874D2"/>
    <w:rsid w:val="00487A63"/>
    <w:rsid w:val="00487B6A"/>
    <w:rsid w:val="00487F5B"/>
    <w:rsid w:val="004904F8"/>
    <w:rsid w:val="0049055F"/>
    <w:rsid w:val="00490655"/>
    <w:rsid w:val="004906DE"/>
    <w:rsid w:val="004907D8"/>
    <w:rsid w:val="004907F0"/>
    <w:rsid w:val="00490B17"/>
    <w:rsid w:val="00490B9A"/>
    <w:rsid w:val="00490BFD"/>
    <w:rsid w:val="00490CF7"/>
    <w:rsid w:val="00490D00"/>
    <w:rsid w:val="0049121D"/>
    <w:rsid w:val="004914EA"/>
    <w:rsid w:val="004914EF"/>
    <w:rsid w:val="004915BC"/>
    <w:rsid w:val="00491AD8"/>
    <w:rsid w:val="00491BD0"/>
    <w:rsid w:val="00491D55"/>
    <w:rsid w:val="0049201D"/>
    <w:rsid w:val="0049205E"/>
    <w:rsid w:val="00492236"/>
    <w:rsid w:val="004928CE"/>
    <w:rsid w:val="004929C6"/>
    <w:rsid w:val="00492D06"/>
    <w:rsid w:val="00493054"/>
    <w:rsid w:val="00493313"/>
    <w:rsid w:val="00493324"/>
    <w:rsid w:val="00493819"/>
    <w:rsid w:val="00493A8E"/>
    <w:rsid w:val="00493BAF"/>
    <w:rsid w:val="00493D88"/>
    <w:rsid w:val="00493F67"/>
    <w:rsid w:val="0049417B"/>
    <w:rsid w:val="004942AA"/>
    <w:rsid w:val="0049473F"/>
    <w:rsid w:val="0049488D"/>
    <w:rsid w:val="00494C6B"/>
    <w:rsid w:val="00494F78"/>
    <w:rsid w:val="004951C8"/>
    <w:rsid w:val="004951FF"/>
    <w:rsid w:val="004953CC"/>
    <w:rsid w:val="004954D9"/>
    <w:rsid w:val="00495605"/>
    <w:rsid w:val="00495795"/>
    <w:rsid w:val="004957E7"/>
    <w:rsid w:val="00495A16"/>
    <w:rsid w:val="00495B6B"/>
    <w:rsid w:val="00496189"/>
    <w:rsid w:val="00496264"/>
    <w:rsid w:val="0049630F"/>
    <w:rsid w:val="00496871"/>
    <w:rsid w:val="004969B7"/>
    <w:rsid w:val="004969CE"/>
    <w:rsid w:val="00496C65"/>
    <w:rsid w:val="00496D0F"/>
    <w:rsid w:val="00496D4B"/>
    <w:rsid w:val="0049718F"/>
    <w:rsid w:val="00497314"/>
    <w:rsid w:val="004975E1"/>
    <w:rsid w:val="0049766B"/>
    <w:rsid w:val="004979C7"/>
    <w:rsid w:val="00497E1F"/>
    <w:rsid w:val="00497E47"/>
    <w:rsid w:val="00497E6D"/>
    <w:rsid w:val="004A0267"/>
    <w:rsid w:val="004A03D7"/>
    <w:rsid w:val="004A0470"/>
    <w:rsid w:val="004A0A0A"/>
    <w:rsid w:val="004A0BA9"/>
    <w:rsid w:val="004A0BE2"/>
    <w:rsid w:val="004A11B8"/>
    <w:rsid w:val="004A125C"/>
    <w:rsid w:val="004A14A3"/>
    <w:rsid w:val="004A14A6"/>
    <w:rsid w:val="004A16F9"/>
    <w:rsid w:val="004A1EC6"/>
    <w:rsid w:val="004A1F48"/>
    <w:rsid w:val="004A2164"/>
    <w:rsid w:val="004A22C0"/>
    <w:rsid w:val="004A2554"/>
    <w:rsid w:val="004A287E"/>
    <w:rsid w:val="004A28F7"/>
    <w:rsid w:val="004A3133"/>
    <w:rsid w:val="004A315A"/>
    <w:rsid w:val="004A3315"/>
    <w:rsid w:val="004A3443"/>
    <w:rsid w:val="004A3746"/>
    <w:rsid w:val="004A3851"/>
    <w:rsid w:val="004A3C4D"/>
    <w:rsid w:val="004A44FF"/>
    <w:rsid w:val="004A487B"/>
    <w:rsid w:val="004A4971"/>
    <w:rsid w:val="004A4E80"/>
    <w:rsid w:val="004A5137"/>
    <w:rsid w:val="004A5192"/>
    <w:rsid w:val="004A54DC"/>
    <w:rsid w:val="004A582D"/>
    <w:rsid w:val="004A5979"/>
    <w:rsid w:val="004A5B1E"/>
    <w:rsid w:val="004A5C19"/>
    <w:rsid w:val="004A618D"/>
    <w:rsid w:val="004A6382"/>
    <w:rsid w:val="004A64A0"/>
    <w:rsid w:val="004A6605"/>
    <w:rsid w:val="004A6632"/>
    <w:rsid w:val="004A68C8"/>
    <w:rsid w:val="004A6B15"/>
    <w:rsid w:val="004A7084"/>
    <w:rsid w:val="004A7353"/>
    <w:rsid w:val="004A7363"/>
    <w:rsid w:val="004A7603"/>
    <w:rsid w:val="004A7948"/>
    <w:rsid w:val="004A7C2A"/>
    <w:rsid w:val="004A7D0B"/>
    <w:rsid w:val="004B0209"/>
    <w:rsid w:val="004B036C"/>
    <w:rsid w:val="004B0B37"/>
    <w:rsid w:val="004B0E60"/>
    <w:rsid w:val="004B0FAA"/>
    <w:rsid w:val="004B0FF9"/>
    <w:rsid w:val="004B13FF"/>
    <w:rsid w:val="004B194A"/>
    <w:rsid w:val="004B1B49"/>
    <w:rsid w:val="004B1E02"/>
    <w:rsid w:val="004B1EEB"/>
    <w:rsid w:val="004B2246"/>
    <w:rsid w:val="004B2537"/>
    <w:rsid w:val="004B2622"/>
    <w:rsid w:val="004B2A03"/>
    <w:rsid w:val="004B2F02"/>
    <w:rsid w:val="004B322E"/>
    <w:rsid w:val="004B33A1"/>
    <w:rsid w:val="004B3787"/>
    <w:rsid w:val="004B3C2C"/>
    <w:rsid w:val="004B421F"/>
    <w:rsid w:val="004B4495"/>
    <w:rsid w:val="004B4CCC"/>
    <w:rsid w:val="004B53FC"/>
    <w:rsid w:val="004B58CE"/>
    <w:rsid w:val="004B58EE"/>
    <w:rsid w:val="004B5D50"/>
    <w:rsid w:val="004B5D92"/>
    <w:rsid w:val="004B5E6E"/>
    <w:rsid w:val="004B6450"/>
    <w:rsid w:val="004B69DB"/>
    <w:rsid w:val="004B6C16"/>
    <w:rsid w:val="004B70B6"/>
    <w:rsid w:val="004B73C2"/>
    <w:rsid w:val="004B7400"/>
    <w:rsid w:val="004B74AE"/>
    <w:rsid w:val="004B77DC"/>
    <w:rsid w:val="004B7C25"/>
    <w:rsid w:val="004B7CEE"/>
    <w:rsid w:val="004C03DA"/>
    <w:rsid w:val="004C0550"/>
    <w:rsid w:val="004C06A9"/>
    <w:rsid w:val="004C09D3"/>
    <w:rsid w:val="004C1078"/>
    <w:rsid w:val="004C1161"/>
    <w:rsid w:val="004C150B"/>
    <w:rsid w:val="004C1755"/>
    <w:rsid w:val="004C199B"/>
    <w:rsid w:val="004C1E8B"/>
    <w:rsid w:val="004C216F"/>
    <w:rsid w:val="004C2CD8"/>
    <w:rsid w:val="004C2DC3"/>
    <w:rsid w:val="004C3043"/>
    <w:rsid w:val="004C3059"/>
    <w:rsid w:val="004C3275"/>
    <w:rsid w:val="004C3580"/>
    <w:rsid w:val="004C3905"/>
    <w:rsid w:val="004C3983"/>
    <w:rsid w:val="004C3ADE"/>
    <w:rsid w:val="004C3BFE"/>
    <w:rsid w:val="004C3E62"/>
    <w:rsid w:val="004C4075"/>
    <w:rsid w:val="004C560E"/>
    <w:rsid w:val="004C56E2"/>
    <w:rsid w:val="004C57FE"/>
    <w:rsid w:val="004C5A46"/>
    <w:rsid w:val="004C6280"/>
    <w:rsid w:val="004C62B9"/>
    <w:rsid w:val="004C63CA"/>
    <w:rsid w:val="004C659E"/>
    <w:rsid w:val="004C66C6"/>
    <w:rsid w:val="004C701F"/>
    <w:rsid w:val="004C73AA"/>
    <w:rsid w:val="004C74B5"/>
    <w:rsid w:val="004C74F6"/>
    <w:rsid w:val="004C773D"/>
    <w:rsid w:val="004C7D94"/>
    <w:rsid w:val="004C7E7F"/>
    <w:rsid w:val="004C7E91"/>
    <w:rsid w:val="004C7F91"/>
    <w:rsid w:val="004D02F0"/>
    <w:rsid w:val="004D0389"/>
    <w:rsid w:val="004D0628"/>
    <w:rsid w:val="004D0C28"/>
    <w:rsid w:val="004D0EB6"/>
    <w:rsid w:val="004D121A"/>
    <w:rsid w:val="004D15A8"/>
    <w:rsid w:val="004D163C"/>
    <w:rsid w:val="004D19F4"/>
    <w:rsid w:val="004D1A8A"/>
    <w:rsid w:val="004D20C3"/>
    <w:rsid w:val="004D2283"/>
    <w:rsid w:val="004D25D6"/>
    <w:rsid w:val="004D27A6"/>
    <w:rsid w:val="004D2F0B"/>
    <w:rsid w:val="004D31EF"/>
    <w:rsid w:val="004D3253"/>
    <w:rsid w:val="004D3353"/>
    <w:rsid w:val="004D3602"/>
    <w:rsid w:val="004D3690"/>
    <w:rsid w:val="004D36D0"/>
    <w:rsid w:val="004D376C"/>
    <w:rsid w:val="004D391E"/>
    <w:rsid w:val="004D3A10"/>
    <w:rsid w:val="004D3B22"/>
    <w:rsid w:val="004D3FF6"/>
    <w:rsid w:val="004D45D3"/>
    <w:rsid w:val="004D46D0"/>
    <w:rsid w:val="004D4720"/>
    <w:rsid w:val="004D4804"/>
    <w:rsid w:val="004D4E8E"/>
    <w:rsid w:val="004D4FB1"/>
    <w:rsid w:val="004D4FBA"/>
    <w:rsid w:val="004D5597"/>
    <w:rsid w:val="004D5611"/>
    <w:rsid w:val="004D5AA2"/>
    <w:rsid w:val="004D5BF1"/>
    <w:rsid w:val="004D5CEC"/>
    <w:rsid w:val="004D5F88"/>
    <w:rsid w:val="004D6019"/>
    <w:rsid w:val="004D60B8"/>
    <w:rsid w:val="004D613D"/>
    <w:rsid w:val="004D62B1"/>
    <w:rsid w:val="004D65A7"/>
    <w:rsid w:val="004D65F1"/>
    <w:rsid w:val="004D672E"/>
    <w:rsid w:val="004D684B"/>
    <w:rsid w:val="004D6B51"/>
    <w:rsid w:val="004D6B86"/>
    <w:rsid w:val="004D6C36"/>
    <w:rsid w:val="004D6C5E"/>
    <w:rsid w:val="004D749D"/>
    <w:rsid w:val="004D7706"/>
    <w:rsid w:val="004D77D8"/>
    <w:rsid w:val="004D7BB9"/>
    <w:rsid w:val="004D7CE6"/>
    <w:rsid w:val="004E0067"/>
    <w:rsid w:val="004E0212"/>
    <w:rsid w:val="004E0967"/>
    <w:rsid w:val="004E0BFC"/>
    <w:rsid w:val="004E0EEF"/>
    <w:rsid w:val="004E17B2"/>
    <w:rsid w:val="004E18AD"/>
    <w:rsid w:val="004E18EE"/>
    <w:rsid w:val="004E1B2E"/>
    <w:rsid w:val="004E1C4F"/>
    <w:rsid w:val="004E1E19"/>
    <w:rsid w:val="004E1F36"/>
    <w:rsid w:val="004E202D"/>
    <w:rsid w:val="004E2587"/>
    <w:rsid w:val="004E26D1"/>
    <w:rsid w:val="004E29DB"/>
    <w:rsid w:val="004E2C10"/>
    <w:rsid w:val="004E2CD5"/>
    <w:rsid w:val="004E2D04"/>
    <w:rsid w:val="004E341E"/>
    <w:rsid w:val="004E3499"/>
    <w:rsid w:val="004E34D4"/>
    <w:rsid w:val="004E3527"/>
    <w:rsid w:val="004E3655"/>
    <w:rsid w:val="004E392C"/>
    <w:rsid w:val="004E3AE3"/>
    <w:rsid w:val="004E3D91"/>
    <w:rsid w:val="004E3EF0"/>
    <w:rsid w:val="004E423F"/>
    <w:rsid w:val="004E428E"/>
    <w:rsid w:val="004E4305"/>
    <w:rsid w:val="004E43DF"/>
    <w:rsid w:val="004E4796"/>
    <w:rsid w:val="004E5050"/>
    <w:rsid w:val="004E522A"/>
    <w:rsid w:val="004E5364"/>
    <w:rsid w:val="004E59D6"/>
    <w:rsid w:val="004E5AB9"/>
    <w:rsid w:val="004E5AF2"/>
    <w:rsid w:val="004E5F6A"/>
    <w:rsid w:val="004E63AC"/>
    <w:rsid w:val="004E6948"/>
    <w:rsid w:val="004E698F"/>
    <w:rsid w:val="004E69B3"/>
    <w:rsid w:val="004E7198"/>
    <w:rsid w:val="004E75B0"/>
    <w:rsid w:val="004E75FE"/>
    <w:rsid w:val="004E7AA8"/>
    <w:rsid w:val="004F0019"/>
    <w:rsid w:val="004F0026"/>
    <w:rsid w:val="004F06BF"/>
    <w:rsid w:val="004F074E"/>
    <w:rsid w:val="004F092C"/>
    <w:rsid w:val="004F0EF2"/>
    <w:rsid w:val="004F107C"/>
    <w:rsid w:val="004F115B"/>
    <w:rsid w:val="004F1165"/>
    <w:rsid w:val="004F148D"/>
    <w:rsid w:val="004F15F6"/>
    <w:rsid w:val="004F16D2"/>
    <w:rsid w:val="004F19DF"/>
    <w:rsid w:val="004F228C"/>
    <w:rsid w:val="004F293F"/>
    <w:rsid w:val="004F2983"/>
    <w:rsid w:val="004F2E19"/>
    <w:rsid w:val="004F2E29"/>
    <w:rsid w:val="004F2EE7"/>
    <w:rsid w:val="004F3161"/>
    <w:rsid w:val="004F354D"/>
    <w:rsid w:val="004F36DD"/>
    <w:rsid w:val="004F38B1"/>
    <w:rsid w:val="004F3AFE"/>
    <w:rsid w:val="004F3D16"/>
    <w:rsid w:val="004F3F99"/>
    <w:rsid w:val="004F4050"/>
    <w:rsid w:val="004F415A"/>
    <w:rsid w:val="004F4527"/>
    <w:rsid w:val="004F4720"/>
    <w:rsid w:val="004F4795"/>
    <w:rsid w:val="004F48A9"/>
    <w:rsid w:val="004F4E14"/>
    <w:rsid w:val="004F5925"/>
    <w:rsid w:val="004F5EB1"/>
    <w:rsid w:val="004F5EE8"/>
    <w:rsid w:val="004F5EEE"/>
    <w:rsid w:val="004F631D"/>
    <w:rsid w:val="004F6709"/>
    <w:rsid w:val="004F6885"/>
    <w:rsid w:val="004F6A64"/>
    <w:rsid w:val="004F6DCD"/>
    <w:rsid w:val="004F7176"/>
    <w:rsid w:val="004F72A7"/>
    <w:rsid w:val="004F745B"/>
    <w:rsid w:val="004F7574"/>
    <w:rsid w:val="004F786E"/>
    <w:rsid w:val="004F7953"/>
    <w:rsid w:val="004F7AB2"/>
    <w:rsid w:val="004F7C4C"/>
    <w:rsid w:val="004F7F37"/>
    <w:rsid w:val="00500644"/>
    <w:rsid w:val="005009CB"/>
    <w:rsid w:val="005009FD"/>
    <w:rsid w:val="00500AF2"/>
    <w:rsid w:val="00500C85"/>
    <w:rsid w:val="00500CDD"/>
    <w:rsid w:val="00500FD3"/>
    <w:rsid w:val="0050122E"/>
    <w:rsid w:val="0050128E"/>
    <w:rsid w:val="005014DF"/>
    <w:rsid w:val="00501ACC"/>
    <w:rsid w:val="00501B47"/>
    <w:rsid w:val="00501C2E"/>
    <w:rsid w:val="00501DB6"/>
    <w:rsid w:val="00501DCE"/>
    <w:rsid w:val="00501E99"/>
    <w:rsid w:val="005024CC"/>
    <w:rsid w:val="0050287C"/>
    <w:rsid w:val="00502963"/>
    <w:rsid w:val="00502B39"/>
    <w:rsid w:val="00502DA1"/>
    <w:rsid w:val="00502EB9"/>
    <w:rsid w:val="005031F2"/>
    <w:rsid w:val="0050399C"/>
    <w:rsid w:val="00503C88"/>
    <w:rsid w:val="00504102"/>
    <w:rsid w:val="00504447"/>
    <w:rsid w:val="0050453C"/>
    <w:rsid w:val="00504675"/>
    <w:rsid w:val="00504957"/>
    <w:rsid w:val="00504BF7"/>
    <w:rsid w:val="00505296"/>
    <w:rsid w:val="005053F7"/>
    <w:rsid w:val="00505493"/>
    <w:rsid w:val="005055FF"/>
    <w:rsid w:val="00505819"/>
    <w:rsid w:val="00505FE7"/>
    <w:rsid w:val="005062F5"/>
    <w:rsid w:val="00506429"/>
    <w:rsid w:val="0050662C"/>
    <w:rsid w:val="00506CCC"/>
    <w:rsid w:val="00506F78"/>
    <w:rsid w:val="005073C7"/>
    <w:rsid w:val="00507492"/>
    <w:rsid w:val="0050787A"/>
    <w:rsid w:val="005078BA"/>
    <w:rsid w:val="005078ED"/>
    <w:rsid w:val="00507975"/>
    <w:rsid w:val="00507C6C"/>
    <w:rsid w:val="00507F39"/>
    <w:rsid w:val="00510132"/>
    <w:rsid w:val="0051017C"/>
    <w:rsid w:val="005103F8"/>
    <w:rsid w:val="005104C2"/>
    <w:rsid w:val="0051064D"/>
    <w:rsid w:val="0051071F"/>
    <w:rsid w:val="00510E03"/>
    <w:rsid w:val="00510E43"/>
    <w:rsid w:val="00511198"/>
    <w:rsid w:val="0051131D"/>
    <w:rsid w:val="00511502"/>
    <w:rsid w:val="00511563"/>
    <w:rsid w:val="005118E7"/>
    <w:rsid w:val="00511A24"/>
    <w:rsid w:val="00511D25"/>
    <w:rsid w:val="0051227A"/>
    <w:rsid w:val="00512334"/>
    <w:rsid w:val="00512F2F"/>
    <w:rsid w:val="00513110"/>
    <w:rsid w:val="005132D4"/>
    <w:rsid w:val="0051346B"/>
    <w:rsid w:val="0051372A"/>
    <w:rsid w:val="0051379C"/>
    <w:rsid w:val="005137FF"/>
    <w:rsid w:val="00513824"/>
    <w:rsid w:val="00513B35"/>
    <w:rsid w:val="00513C15"/>
    <w:rsid w:val="00513D83"/>
    <w:rsid w:val="00513E2C"/>
    <w:rsid w:val="00514091"/>
    <w:rsid w:val="0051421E"/>
    <w:rsid w:val="00514243"/>
    <w:rsid w:val="0051478B"/>
    <w:rsid w:val="005148E6"/>
    <w:rsid w:val="00514910"/>
    <w:rsid w:val="00514987"/>
    <w:rsid w:val="00514BC7"/>
    <w:rsid w:val="00514DFB"/>
    <w:rsid w:val="00514EB9"/>
    <w:rsid w:val="00514F4F"/>
    <w:rsid w:val="005153E7"/>
    <w:rsid w:val="00515519"/>
    <w:rsid w:val="005159F7"/>
    <w:rsid w:val="00515BC2"/>
    <w:rsid w:val="00515DE7"/>
    <w:rsid w:val="00515F2A"/>
    <w:rsid w:val="0051632E"/>
    <w:rsid w:val="00516364"/>
    <w:rsid w:val="00516ABF"/>
    <w:rsid w:val="00516B17"/>
    <w:rsid w:val="00516BA6"/>
    <w:rsid w:val="00516BF4"/>
    <w:rsid w:val="00516E39"/>
    <w:rsid w:val="005173E1"/>
    <w:rsid w:val="0051785A"/>
    <w:rsid w:val="00520234"/>
    <w:rsid w:val="0052046D"/>
    <w:rsid w:val="005206BB"/>
    <w:rsid w:val="005206D7"/>
    <w:rsid w:val="00520BAB"/>
    <w:rsid w:val="00520BAF"/>
    <w:rsid w:val="00520E12"/>
    <w:rsid w:val="00521044"/>
    <w:rsid w:val="005210AB"/>
    <w:rsid w:val="005211C7"/>
    <w:rsid w:val="00521227"/>
    <w:rsid w:val="0052171A"/>
    <w:rsid w:val="00521F17"/>
    <w:rsid w:val="00522014"/>
    <w:rsid w:val="005220B0"/>
    <w:rsid w:val="005221CC"/>
    <w:rsid w:val="005223F5"/>
    <w:rsid w:val="0052258B"/>
    <w:rsid w:val="005229FA"/>
    <w:rsid w:val="00522E04"/>
    <w:rsid w:val="00523697"/>
    <w:rsid w:val="00523947"/>
    <w:rsid w:val="00523BE8"/>
    <w:rsid w:val="00523F68"/>
    <w:rsid w:val="005244A8"/>
    <w:rsid w:val="005246CA"/>
    <w:rsid w:val="0052480D"/>
    <w:rsid w:val="00525159"/>
    <w:rsid w:val="00525808"/>
    <w:rsid w:val="00525986"/>
    <w:rsid w:val="00525A9F"/>
    <w:rsid w:val="00525BC9"/>
    <w:rsid w:val="00525E74"/>
    <w:rsid w:val="005260E0"/>
    <w:rsid w:val="005261D4"/>
    <w:rsid w:val="00526289"/>
    <w:rsid w:val="00526383"/>
    <w:rsid w:val="0052643B"/>
    <w:rsid w:val="00526A90"/>
    <w:rsid w:val="00526B54"/>
    <w:rsid w:val="00526D39"/>
    <w:rsid w:val="00526FD2"/>
    <w:rsid w:val="00527099"/>
    <w:rsid w:val="005274A8"/>
    <w:rsid w:val="005279C0"/>
    <w:rsid w:val="00527A62"/>
    <w:rsid w:val="00527AE1"/>
    <w:rsid w:val="00527B13"/>
    <w:rsid w:val="00527CCE"/>
    <w:rsid w:val="0053008C"/>
    <w:rsid w:val="00530095"/>
    <w:rsid w:val="00530229"/>
    <w:rsid w:val="0053057D"/>
    <w:rsid w:val="005305C4"/>
    <w:rsid w:val="00530843"/>
    <w:rsid w:val="00530906"/>
    <w:rsid w:val="00530B96"/>
    <w:rsid w:val="00530CB8"/>
    <w:rsid w:val="00530D8B"/>
    <w:rsid w:val="0053109F"/>
    <w:rsid w:val="005310C6"/>
    <w:rsid w:val="005314B9"/>
    <w:rsid w:val="00531608"/>
    <w:rsid w:val="005317C0"/>
    <w:rsid w:val="00531919"/>
    <w:rsid w:val="0053198A"/>
    <w:rsid w:val="00531A8A"/>
    <w:rsid w:val="00531B4E"/>
    <w:rsid w:val="00531D5F"/>
    <w:rsid w:val="00531EC8"/>
    <w:rsid w:val="00531F96"/>
    <w:rsid w:val="00532159"/>
    <w:rsid w:val="00532487"/>
    <w:rsid w:val="005325A5"/>
    <w:rsid w:val="005325A8"/>
    <w:rsid w:val="00533358"/>
    <w:rsid w:val="0053337D"/>
    <w:rsid w:val="0053340E"/>
    <w:rsid w:val="0053394F"/>
    <w:rsid w:val="00533CE6"/>
    <w:rsid w:val="00533F6E"/>
    <w:rsid w:val="005340AD"/>
    <w:rsid w:val="005342CF"/>
    <w:rsid w:val="00534746"/>
    <w:rsid w:val="0053497C"/>
    <w:rsid w:val="00535023"/>
    <w:rsid w:val="00535177"/>
    <w:rsid w:val="005352CF"/>
    <w:rsid w:val="00535311"/>
    <w:rsid w:val="00535328"/>
    <w:rsid w:val="00535425"/>
    <w:rsid w:val="00535785"/>
    <w:rsid w:val="0053585D"/>
    <w:rsid w:val="00535878"/>
    <w:rsid w:val="0053588D"/>
    <w:rsid w:val="0053638D"/>
    <w:rsid w:val="005364CE"/>
    <w:rsid w:val="00536837"/>
    <w:rsid w:val="00536886"/>
    <w:rsid w:val="00536C31"/>
    <w:rsid w:val="00537107"/>
    <w:rsid w:val="005371DF"/>
    <w:rsid w:val="00537321"/>
    <w:rsid w:val="00537378"/>
    <w:rsid w:val="00537518"/>
    <w:rsid w:val="00537B2F"/>
    <w:rsid w:val="00537E38"/>
    <w:rsid w:val="0054025A"/>
    <w:rsid w:val="0054028B"/>
    <w:rsid w:val="00540C0E"/>
    <w:rsid w:val="00540DDA"/>
    <w:rsid w:val="00540F54"/>
    <w:rsid w:val="00540FD5"/>
    <w:rsid w:val="00541509"/>
    <w:rsid w:val="00541580"/>
    <w:rsid w:val="005415DA"/>
    <w:rsid w:val="00541B3A"/>
    <w:rsid w:val="0054207C"/>
    <w:rsid w:val="00542203"/>
    <w:rsid w:val="00542233"/>
    <w:rsid w:val="005422A6"/>
    <w:rsid w:val="005423A2"/>
    <w:rsid w:val="005424B0"/>
    <w:rsid w:val="00542500"/>
    <w:rsid w:val="00542CD2"/>
    <w:rsid w:val="00542D39"/>
    <w:rsid w:val="00542DBA"/>
    <w:rsid w:val="00542E02"/>
    <w:rsid w:val="00542E38"/>
    <w:rsid w:val="00542EEA"/>
    <w:rsid w:val="00542F90"/>
    <w:rsid w:val="005431F1"/>
    <w:rsid w:val="005435BB"/>
    <w:rsid w:val="0054376E"/>
    <w:rsid w:val="005438B8"/>
    <w:rsid w:val="00543BBC"/>
    <w:rsid w:val="00543BCC"/>
    <w:rsid w:val="00543FDD"/>
    <w:rsid w:val="0054409F"/>
    <w:rsid w:val="0054418D"/>
    <w:rsid w:val="005441FA"/>
    <w:rsid w:val="0054420D"/>
    <w:rsid w:val="005444D8"/>
    <w:rsid w:val="0054476F"/>
    <w:rsid w:val="00544978"/>
    <w:rsid w:val="00544D23"/>
    <w:rsid w:val="00544F6B"/>
    <w:rsid w:val="0054501C"/>
    <w:rsid w:val="00545264"/>
    <w:rsid w:val="0054543A"/>
    <w:rsid w:val="005455A4"/>
    <w:rsid w:val="0054567F"/>
    <w:rsid w:val="005457CF"/>
    <w:rsid w:val="00545867"/>
    <w:rsid w:val="00545A29"/>
    <w:rsid w:val="00545B2D"/>
    <w:rsid w:val="00545EFB"/>
    <w:rsid w:val="005461ED"/>
    <w:rsid w:val="00546B9F"/>
    <w:rsid w:val="00546BBB"/>
    <w:rsid w:val="00546D94"/>
    <w:rsid w:val="00546EE3"/>
    <w:rsid w:val="0054713B"/>
    <w:rsid w:val="00547280"/>
    <w:rsid w:val="00547389"/>
    <w:rsid w:val="00547681"/>
    <w:rsid w:val="00547897"/>
    <w:rsid w:val="00547CF4"/>
    <w:rsid w:val="00550070"/>
    <w:rsid w:val="00550122"/>
    <w:rsid w:val="00550207"/>
    <w:rsid w:val="00550230"/>
    <w:rsid w:val="00550304"/>
    <w:rsid w:val="00550605"/>
    <w:rsid w:val="00550763"/>
    <w:rsid w:val="005509D6"/>
    <w:rsid w:val="00550CDB"/>
    <w:rsid w:val="00550D43"/>
    <w:rsid w:val="00550D55"/>
    <w:rsid w:val="00550E21"/>
    <w:rsid w:val="00550F94"/>
    <w:rsid w:val="00550FD4"/>
    <w:rsid w:val="005512F6"/>
    <w:rsid w:val="0055148A"/>
    <w:rsid w:val="005516DB"/>
    <w:rsid w:val="005518BD"/>
    <w:rsid w:val="00551996"/>
    <w:rsid w:val="00551D46"/>
    <w:rsid w:val="00551E60"/>
    <w:rsid w:val="00551F18"/>
    <w:rsid w:val="005520F0"/>
    <w:rsid w:val="0055237E"/>
    <w:rsid w:val="005525B5"/>
    <w:rsid w:val="0055275F"/>
    <w:rsid w:val="005527B0"/>
    <w:rsid w:val="005527C1"/>
    <w:rsid w:val="005528C7"/>
    <w:rsid w:val="00552CA7"/>
    <w:rsid w:val="00553358"/>
    <w:rsid w:val="00553441"/>
    <w:rsid w:val="0055356B"/>
    <w:rsid w:val="00553641"/>
    <w:rsid w:val="005536BE"/>
    <w:rsid w:val="0055382B"/>
    <w:rsid w:val="005538DD"/>
    <w:rsid w:val="00553B19"/>
    <w:rsid w:val="00553CB8"/>
    <w:rsid w:val="00553E71"/>
    <w:rsid w:val="00553F5C"/>
    <w:rsid w:val="005540D1"/>
    <w:rsid w:val="005545F2"/>
    <w:rsid w:val="00554657"/>
    <w:rsid w:val="00554898"/>
    <w:rsid w:val="00554A17"/>
    <w:rsid w:val="00554CCA"/>
    <w:rsid w:val="00554EB8"/>
    <w:rsid w:val="00554EE2"/>
    <w:rsid w:val="0055541B"/>
    <w:rsid w:val="005554E0"/>
    <w:rsid w:val="00555A72"/>
    <w:rsid w:val="00555BC9"/>
    <w:rsid w:val="00555DEA"/>
    <w:rsid w:val="00556001"/>
    <w:rsid w:val="005560B3"/>
    <w:rsid w:val="005560F1"/>
    <w:rsid w:val="00556123"/>
    <w:rsid w:val="0055617A"/>
    <w:rsid w:val="005561E0"/>
    <w:rsid w:val="0055621C"/>
    <w:rsid w:val="00556880"/>
    <w:rsid w:val="005568D9"/>
    <w:rsid w:val="00556AF2"/>
    <w:rsid w:val="00556E03"/>
    <w:rsid w:val="00556F4C"/>
    <w:rsid w:val="00557225"/>
    <w:rsid w:val="0055727E"/>
    <w:rsid w:val="0055728A"/>
    <w:rsid w:val="00557460"/>
    <w:rsid w:val="00557765"/>
    <w:rsid w:val="00557B7C"/>
    <w:rsid w:val="00557FAF"/>
    <w:rsid w:val="00560660"/>
    <w:rsid w:val="00560712"/>
    <w:rsid w:val="00560F8A"/>
    <w:rsid w:val="00561059"/>
    <w:rsid w:val="00561542"/>
    <w:rsid w:val="00561B55"/>
    <w:rsid w:val="00561D9D"/>
    <w:rsid w:val="00561E1F"/>
    <w:rsid w:val="00561F5A"/>
    <w:rsid w:val="00562035"/>
    <w:rsid w:val="005621E7"/>
    <w:rsid w:val="005625DB"/>
    <w:rsid w:val="00562776"/>
    <w:rsid w:val="00562DD9"/>
    <w:rsid w:val="005630BC"/>
    <w:rsid w:val="00563156"/>
    <w:rsid w:val="00563423"/>
    <w:rsid w:val="00563B6D"/>
    <w:rsid w:val="00563B89"/>
    <w:rsid w:val="00563BF2"/>
    <w:rsid w:val="00564199"/>
    <w:rsid w:val="00564B22"/>
    <w:rsid w:val="00565100"/>
    <w:rsid w:val="0056525E"/>
    <w:rsid w:val="005652FE"/>
    <w:rsid w:val="005653AA"/>
    <w:rsid w:val="0056542F"/>
    <w:rsid w:val="0056597A"/>
    <w:rsid w:val="005659BE"/>
    <w:rsid w:val="00565A0B"/>
    <w:rsid w:val="00565C6F"/>
    <w:rsid w:val="00565E38"/>
    <w:rsid w:val="00566060"/>
    <w:rsid w:val="00566406"/>
    <w:rsid w:val="005666E3"/>
    <w:rsid w:val="00566EBA"/>
    <w:rsid w:val="00567059"/>
    <w:rsid w:val="0056736C"/>
    <w:rsid w:val="0056745A"/>
    <w:rsid w:val="005701B5"/>
    <w:rsid w:val="0057045B"/>
    <w:rsid w:val="005704AD"/>
    <w:rsid w:val="00570691"/>
    <w:rsid w:val="0057078C"/>
    <w:rsid w:val="005707DD"/>
    <w:rsid w:val="00570B8E"/>
    <w:rsid w:val="00570C75"/>
    <w:rsid w:val="00570DC2"/>
    <w:rsid w:val="005715B8"/>
    <w:rsid w:val="00571911"/>
    <w:rsid w:val="00571919"/>
    <w:rsid w:val="00571F76"/>
    <w:rsid w:val="005724F3"/>
    <w:rsid w:val="00572656"/>
    <w:rsid w:val="005726B0"/>
    <w:rsid w:val="00572934"/>
    <w:rsid w:val="00572B1B"/>
    <w:rsid w:val="00572C46"/>
    <w:rsid w:val="00572DB5"/>
    <w:rsid w:val="00573040"/>
    <w:rsid w:val="00573106"/>
    <w:rsid w:val="00573538"/>
    <w:rsid w:val="00573835"/>
    <w:rsid w:val="0057384D"/>
    <w:rsid w:val="005738F6"/>
    <w:rsid w:val="005740B6"/>
    <w:rsid w:val="005742A5"/>
    <w:rsid w:val="005742B7"/>
    <w:rsid w:val="00574409"/>
    <w:rsid w:val="005747E8"/>
    <w:rsid w:val="0057498A"/>
    <w:rsid w:val="00574AC3"/>
    <w:rsid w:val="00574C86"/>
    <w:rsid w:val="00574C9B"/>
    <w:rsid w:val="00574FFF"/>
    <w:rsid w:val="00575231"/>
    <w:rsid w:val="00575242"/>
    <w:rsid w:val="00575293"/>
    <w:rsid w:val="0057565E"/>
    <w:rsid w:val="005759E4"/>
    <w:rsid w:val="00575A65"/>
    <w:rsid w:val="00575BEC"/>
    <w:rsid w:val="00575D34"/>
    <w:rsid w:val="00575DC8"/>
    <w:rsid w:val="00575F6B"/>
    <w:rsid w:val="00575FCB"/>
    <w:rsid w:val="0057625F"/>
    <w:rsid w:val="0057641B"/>
    <w:rsid w:val="00576B7C"/>
    <w:rsid w:val="00576E34"/>
    <w:rsid w:val="00577081"/>
    <w:rsid w:val="0057718C"/>
    <w:rsid w:val="00577440"/>
    <w:rsid w:val="00577462"/>
    <w:rsid w:val="0057765E"/>
    <w:rsid w:val="0057794D"/>
    <w:rsid w:val="005779EF"/>
    <w:rsid w:val="00577B4D"/>
    <w:rsid w:val="00577BB3"/>
    <w:rsid w:val="00577E1C"/>
    <w:rsid w:val="0058017C"/>
    <w:rsid w:val="00580478"/>
    <w:rsid w:val="005807EA"/>
    <w:rsid w:val="005808D3"/>
    <w:rsid w:val="005809E8"/>
    <w:rsid w:val="0058133C"/>
    <w:rsid w:val="0058144D"/>
    <w:rsid w:val="005814D0"/>
    <w:rsid w:val="005817AE"/>
    <w:rsid w:val="00581B61"/>
    <w:rsid w:val="005820CC"/>
    <w:rsid w:val="005821FD"/>
    <w:rsid w:val="005825C6"/>
    <w:rsid w:val="00582600"/>
    <w:rsid w:val="005827D4"/>
    <w:rsid w:val="0058280C"/>
    <w:rsid w:val="00582A0D"/>
    <w:rsid w:val="00582B33"/>
    <w:rsid w:val="00583034"/>
    <w:rsid w:val="005830BA"/>
    <w:rsid w:val="00583191"/>
    <w:rsid w:val="00583278"/>
    <w:rsid w:val="00583553"/>
    <w:rsid w:val="00583554"/>
    <w:rsid w:val="00583928"/>
    <w:rsid w:val="00583E7E"/>
    <w:rsid w:val="00583E94"/>
    <w:rsid w:val="00583F29"/>
    <w:rsid w:val="00583F2A"/>
    <w:rsid w:val="00584037"/>
    <w:rsid w:val="00584191"/>
    <w:rsid w:val="005841BF"/>
    <w:rsid w:val="0058433D"/>
    <w:rsid w:val="005845CD"/>
    <w:rsid w:val="00584861"/>
    <w:rsid w:val="00584919"/>
    <w:rsid w:val="0058496C"/>
    <w:rsid w:val="00584A46"/>
    <w:rsid w:val="00584CAC"/>
    <w:rsid w:val="00585025"/>
    <w:rsid w:val="005850C8"/>
    <w:rsid w:val="005850F8"/>
    <w:rsid w:val="00585F04"/>
    <w:rsid w:val="0058612C"/>
    <w:rsid w:val="005865AC"/>
    <w:rsid w:val="00586601"/>
    <w:rsid w:val="0058680A"/>
    <w:rsid w:val="005870FC"/>
    <w:rsid w:val="005877A0"/>
    <w:rsid w:val="005879D6"/>
    <w:rsid w:val="00587D86"/>
    <w:rsid w:val="00587F53"/>
    <w:rsid w:val="00590847"/>
    <w:rsid w:val="005908E9"/>
    <w:rsid w:val="00590AEA"/>
    <w:rsid w:val="00590D8A"/>
    <w:rsid w:val="00590DFE"/>
    <w:rsid w:val="00590EE5"/>
    <w:rsid w:val="00591246"/>
    <w:rsid w:val="00591924"/>
    <w:rsid w:val="00591CC8"/>
    <w:rsid w:val="005922A5"/>
    <w:rsid w:val="005926BE"/>
    <w:rsid w:val="0059284F"/>
    <w:rsid w:val="005929C2"/>
    <w:rsid w:val="00592B23"/>
    <w:rsid w:val="00592D7A"/>
    <w:rsid w:val="00592F19"/>
    <w:rsid w:val="00592F31"/>
    <w:rsid w:val="00593537"/>
    <w:rsid w:val="005935E2"/>
    <w:rsid w:val="00593853"/>
    <w:rsid w:val="005939F7"/>
    <w:rsid w:val="00593A40"/>
    <w:rsid w:val="00593C54"/>
    <w:rsid w:val="00593EF6"/>
    <w:rsid w:val="005940FB"/>
    <w:rsid w:val="00594331"/>
    <w:rsid w:val="005945AD"/>
    <w:rsid w:val="00594671"/>
    <w:rsid w:val="005946DF"/>
    <w:rsid w:val="00594BFB"/>
    <w:rsid w:val="00595D75"/>
    <w:rsid w:val="00595E62"/>
    <w:rsid w:val="00595F49"/>
    <w:rsid w:val="005961D3"/>
    <w:rsid w:val="00596467"/>
    <w:rsid w:val="005965EE"/>
    <w:rsid w:val="005968C4"/>
    <w:rsid w:val="005969E8"/>
    <w:rsid w:val="005969F4"/>
    <w:rsid w:val="00596EB2"/>
    <w:rsid w:val="00596F48"/>
    <w:rsid w:val="00597938"/>
    <w:rsid w:val="00597975"/>
    <w:rsid w:val="00597B16"/>
    <w:rsid w:val="00597D6E"/>
    <w:rsid w:val="005A0489"/>
    <w:rsid w:val="005A0B05"/>
    <w:rsid w:val="005A0C5A"/>
    <w:rsid w:val="005A0E90"/>
    <w:rsid w:val="005A11EE"/>
    <w:rsid w:val="005A145B"/>
    <w:rsid w:val="005A174A"/>
    <w:rsid w:val="005A1D40"/>
    <w:rsid w:val="005A2632"/>
    <w:rsid w:val="005A271B"/>
    <w:rsid w:val="005A2897"/>
    <w:rsid w:val="005A2977"/>
    <w:rsid w:val="005A2CAF"/>
    <w:rsid w:val="005A2DB2"/>
    <w:rsid w:val="005A2E60"/>
    <w:rsid w:val="005A3322"/>
    <w:rsid w:val="005A33AD"/>
    <w:rsid w:val="005A3478"/>
    <w:rsid w:val="005A34A8"/>
    <w:rsid w:val="005A3644"/>
    <w:rsid w:val="005A3BFE"/>
    <w:rsid w:val="005A3C87"/>
    <w:rsid w:val="005A3E81"/>
    <w:rsid w:val="005A423B"/>
    <w:rsid w:val="005A4477"/>
    <w:rsid w:val="005A4488"/>
    <w:rsid w:val="005A46F8"/>
    <w:rsid w:val="005A47BD"/>
    <w:rsid w:val="005A4E68"/>
    <w:rsid w:val="005A4F61"/>
    <w:rsid w:val="005A541A"/>
    <w:rsid w:val="005A5751"/>
    <w:rsid w:val="005A5CA4"/>
    <w:rsid w:val="005A5E15"/>
    <w:rsid w:val="005A6257"/>
    <w:rsid w:val="005A6379"/>
    <w:rsid w:val="005A658B"/>
    <w:rsid w:val="005A665D"/>
    <w:rsid w:val="005A66B8"/>
    <w:rsid w:val="005A6A74"/>
    <w:rsid w:val="005A6B01"/>
    <w:rsid w:val="005A7252"/>
    <w:rsid w:val="005A739F"/>
    <w:rsid w:val="005A7546"/>
    <w:rsid w:val="005A76F5"/>
    <w:rsid w:val="005A773D"/>
    <w:rsid w:val="005A78E9"/>
    <w:rsid w:val="005A79CE"/>
    <w:rsid w:val="005A79F5"/>
    <w:rsid w:val="005A7D32"/>
    <w:rsid w:val="005A7D50"/>
    <w:rsid w:val="005A7F46"/>
    <w:rsid w:val="005B0201"/>
    <w:rsid w:val="005B0560"/>
    <w:rsid w:val="005B0688"/>
    <w:rsid w:val="005B09AA"/>
    <w:rsid w:val="005B0ABA"/>
    <w:rsid w:val="005B0C30"/>
    <w:rsid w:val="005B0C54"/>
    <w:rsid w:val="005B0E75"/>
    <w:rsid w:val="005B1124"/>
    <w:rsid w:val="005B1348"/>
    <w:rsid w:val="005B174A"/>
    <w:rsid w:val="005B1B0D"/>
    <w:rsid w:val="005B1D9A"/>
    <w:rsid w:val="005B25EA"/>
    <w:rsid w:val="005B25F5"/>
    <w:rsid w:val="005B26B5"/>
    <w:rsid w:val="005B2862"/>
    <w:rsid w:val="005B2D7A"/>
    <w:rsid w:val="005B3E00"/>
    <w:rsid w:val="005B3F4F"/>
    <w:rsid w:val="005B42B3"/>
    <w:rsid w:val="005B45DF"/>
    <w:rsid w:val="005B47F2"/>
    <w:rsid w:val="005B4DF0"/>
    <w:rsid w:val="005B4F6E"/>
    <w:rsid w:val="005B5044"/>
    <w:rsid w:val="005B5537"/>
    <w:rsid w:val="005B55AD"/>
    <w:rsid w:val="005B56A6"/>
    <w:rsid w:val="005B56A9"/>
    <w:rsid w:val="005B5AFE"/>
    <w:rsid w:val="005B5C63"/>
    <w:rsid w:val="005B5E9F"/>
    <w:rsid w:val="005B5EAA"/>
    <w:rsid w:val="005B6132"/>
    <w:rsid w:val="005B62E4"/>
    <w:rsid w:val="005B634B"/>
    <w:rsid w:val="005B6A3B"/>
    <w:rsid w:val="005B6B6A"/>
    <w:rsid w:val="005B6BD7"/>
    <w:rsid w:val="005B6C05"/>
    <w:rsid w:val="005B6D72"/>
    <w:rsid w:val="005B6FCE"/>
    <w:rsid w:val="005B7019"/>
    <w:rsid w:val="005B7529"/>
    <w:rsid w:val="005B7620"/>
    <w:rsid w:val="005B7807"/>
    <w:rsid w:val="005B79B3"/>
    <w:rsid w:val="005C0043"/>
    <w:rsid w:val="005C0339"/>
    <w:rsid w:val="005C0373"/>
    <w:rsid w:val="005C05E1"/>
    <w:rsid w:val="005C0699"/>
    <w:rsid w:val="005C07A8"/>
    <w:rsid w:val="005C0CF7"/>
    <w:rsid w:val="005C0F3C"/>
    <w:rsid w:val="005C0F7A"/>
    <w:rsid w:val="005C13E9"/>
    <w:rsid w:val="005C14F7"/>
    <w:rsid w:val="005C1621"/>
    <w:rsid w:val="005C17CC"/>
    <w:rsid w:val="005C18A0"/>
    <w:rsid w:val="005C1913"/>
    <w:rsid w:val="005C19EA"/>
    <w:rsid w:val="005C1F8F"/>
    <w:rsid w:val="005C20BA"/>
    <w:rsid w:val="005C211C"/>
    <w:rsid w:val="005C2222"/>
    <w:rsid w:val="005C2307"/>
    <w:rsid w:val="005C270F"/>
    <w:rsid w:val="005C2885"/>
    <w:rsid w:val="005C2A50"/>
    <w:rsid w:val="005C2C84"/>
    <w:rsid w:val="005C3224"/>
    <w:rsid w:val="005C34E5"/>
    <w:rsid w:val="005C436B"/>
    <w:rsid w:val="005C4390"/>
    <w:rsid w:val="005C43B8"/>
    <w:rsid w:val="005C461E"/>
    <w:rsid w:val="005C4773"/>
    <w:rsid w:val="005C4C26"/>
    <w:rsid w:val="005C4C6B"/>
    <w:rsid w:val="005C4C83"/>
    <w:rsid w:val="005C4FE3"/>
    <w:rsid w:val="005C54B1"/>
    <w:rsid w:val="005C5736"/>
    <w:rsid w:val="005C5EF0"/>
    <w:rsid w:val="005C6279"/>
    <w:rsid w:val="005C667C"/>
    <w:rsid w:val="005C669E"/>
    <w:rsid w:val="005C67ED"/>
    <w:rsid w:val="005C6851"/>
    <w:rsid w:val="005C6D7B"/>
    <w:rsid w:val="005C703C"/>
    <w:rsid w:val="005C70E6"/>
    <w:rsid w:val="005C715F"/>
    <w:rsid w:val="005C7B41"/>
    <w:rsid w:val="005C7FAD"/>
    <w:rsid w:val="005D047E"/>
    <w:rsid w:val="005D081A"/>
    <w:rsid w:val="005D08BE"/>
    <w:rsid w:val="005D0F61"/>
    <w:rsid w:val="005D11AD"/>
    <w:rsid w:val="005D1247"/>
    <w:rsid w:val="005D16E6"/>
    <w:rsid w:val="005D16F2"/>
    <w:rsid w:val="005D1E13"/>
    <w:rsid w:val="005D22BE"/>
    <w:rsid w:val="005D243C"/>
    <w:rsid w:val="005D26EF"/>
    <w:rsid w:val="005D270F"/>
    <w:rsid w:val="005D2AC2"/>
    <w:rsid w:val="005D2B7D"/>
    <w:rsid w:val="005D2BAF"/>
    <w:rsid w:val="005D2E1A"/>
    <w:rsid w:val="005D2FBC"/>
    <w:rsid w:val="005D3603"/>
    <w:rsid w:val="005D3A84"/>
    <w:rsid w:val="005D3E9D"/>
    <w:rsid w:val="005D4092"/>
    <w:rsid w:val="005D44C9"/>
    <w:rsid w:val="005D47EC"/>
    <w:rsid w:val="005D4CAF"/>
    <w:rsid w:val="005D4DA5"/>
    <w:rsid w:val="005D50CE"/>
    <w:rsid w:val="005D53E0"/>
    <w:rsid w:val="005D5BC6"/>
    <w:rsid w:val="005D6230"/>
    <w:rsid w:val="005D6D2C"/>
    <w:rsid w:val="005D7016"/>
    <w:rsid w:val="005D71D3"/>
    <w:rsid w:val="005D7237"/>
    <w:rsid w:val="005D73F9"/>
    <w:rsid w:val="005D76A3"/>
    <w:rsid w:val="005D7A8F"/>
    <w:rsid w:val="005E01F5"/>
    <w:rsid w:val="005E0510"/>
    <w:rsid w:val="005E0530"/>
    <w:rsid w:val="005E07B1"/>
    <w:rsid w:val="005E0877"/>
    <w:rsid w:val="005E0C86"/>
    <w:rsid w:val="005E0DE2"/>
    <w:rsid w:val="005E1341"/>
    <w:rsid w:val="005E1567"/>
    <w:rsid w:val="005E1789"/>
    <w:rsid w:val="005E1899"/>
    <w:rsid w:val="005E1A97"/>
    <w:rsid w:val="005E1C15"/>
    <w:rsid w:val="005E1E4C"/>
    <w:rsid w:val="005E1EF7"/>
    <w:rsid w:val="005E1F07"/>
    <w:rsid w:val="005E29FC"/>
    <w:rsid w:val="005E2CA8"/>
    <w:rsid w:val="005E3005"/>
    <w:rsid w:val="005E3478"/>
    <w:rsid w:val="005E3509"/>
    <w:rsid w:val="005E3511"/>
    <w:rsid w:val="005E364F"/>
    <w:rsid w:val="005E379F"/>
    <w:rsid w:val="005E382F"/>
    <w:rsid w:val="005E3E79"/>
    <w:rsid w:val="005E3E95"/>
    <w:rsid w:val="005E46C3"/>
    <w:rsid w:val="005E4AC2"/>
    <w:rsid w:val="005E4CE5"/>
    <w:rsid w:val="005E4DF4"/>
    <w:rsid w:val="005E4F0D"/>
    <w:rsid w:val="005E4FDD"/>
    <w:rsid w:val="005E4FE2"/>
    <w:rsid w:val="005E590E"/>
    <w:rsid w:val="005E5A6A"/>
    <w:rsid w:val="005E6113"/>
    <w:rsid w:val="005E65F2"/>
    <w:rsid w:val="005E6872"/>
    <w:rsid w:val="005E6EAD"/>
    <w:rsid w:val="005E7229"/>
    <w:rsid w:val="005E72CC"/>
    <w:rsid w:val="005E7641"/>
    <w:rsid w:val="005E7B58"/>
    <w:rsid w:val="005E7E76"/>
    <w:rsid w:val="005F00E4"/>
    <w:rsid w:val="005F068A"/>
    <w:rsid w:val="005F0767"/>
    <w:rsid w:val="005F0826"/>
    <w:rsid w:val="005F09F5"/>
    <w:rsid w:val="005F0CC8"/>
    <w:rsid w:val="005F0DBC"/>
    <w:rsid w:val="005F0DBE"/>
    <w:rsid w:val="005F0E8B"/>
    <w:rsid w:val="005F15B0"/>
    <w:rsid w:val="005F162E"/>
    <w:rsid w:val="005F1913"/>
    <w:rsid w:val="005F1CC0"/>
    <w:rsid w:val="005F1E06"/>
    <w:rsid w:val="005F227B"/>
    <w:rsid w:val="005F247B"/>
    <w:rsid w:val="005F2B61"/>
    <w:rsid w:val="005F2C03"/>
    <w:rsid w:val="005F2D1C"/>
    <w:rsid w:val="005F3707"/>
    <w:rsid w:val="005F381F"/>
    <w:rsid w:val="005F4370"/>
    <w:rsid w:val="005F439D"/>
    <w:rsid w:val="005F49C9"/>
    <w:rsid w:val="005F5378"/>
    <w:rsid w:val="005F5448"/>
    <w:rsid w:val="005F5542"/>
    <w:rsid w:val="005F566B"/>
    <w:rsid w:val="005F574C"/>
    <w:rsid w:val="005F59D2"/>
    <w:rsid w:val="005F5AB8"/>
    <w:rsid w:val="005F5E24"/>
    <w:rsid w:val="005F5FE2"/>
    <w:rsid w:val="005F6240"/>
    <w:rsid w:val="005F6356"/>
    <w:rsid w:val="005F6838"/>
    <w:rsid w:val="005F6928"/>
    <w:rsid w:val="005F69EC"/>
    <w:rsid w:val="005F6A0D"/>
    <w:rsid w:val="005F6CE3"/>
    <w:rsid w:val="005F6E80"/>
    <w:rsid w:val="005F6F69"/>
    <w:rsid w:val="005F6F9B"/>
    <w:rsid w:val="005F7251"/>
    <w:rsid w:val="005F72A7"/>
    <w:rsid w:val="005F7758"/>
    <w:rsid w:val="005F7A59"/>
    <w:rsid w:val="005F7B1B"/>
    <w:rsid w:val="00600003"/>
    <w:rsid w:val="006001D6"/>
    <w:rsid w:val="0060026A"/>
    <w:rsid w:val="00600477"/>
    <w:rsid w:val="00600627"/>
    <w:rsid w:val="006009B0"/>
    <w:rsid w:val="00600A83"/>
    <w:rsid w:val="00600AB0"/>
    <w:rsid w:val="00600CDC"/>
    <w:rsid w:val="0060141B"/>
    <w:rsid w:val="0060144E"/>
    <w:rsid w:val="006015FC"/>
    <w:rsid w:val="00601939"/>
    <w:rsid w:val="006019E2"/>
    <w:rsid w:val="00601DE0"/>
    <w:rsid w:val="00601FEF"/>
    <w:rsid w:val="006020AD"/>
    <w:rsid w:val="0060234F"/>
    <w:rsid w:val="00602384"/>
    <w:rsid w:val="0060255B"/>
    <w:rsid w:val="006025AF"/>
    <w:rsid w:val="0060299C"/>
    <w:rsid w:val="006029F2"/>
    <w:rsid w:val="00602EC5"/>
    <w:rsid w:val="00603044"/>
    <w:rsid w:val="006030A9"/>
    <w:rsid w:val="0060315A"/>
    <w:rsid w:val="006036A3"/>
    <w:rsid w:val="0060393D"/>
    <w:rsid w:val="00603ADB"/>
    <w:rsid w:val="00603F00"/>
    <w:rsid w:val="00603F84"/>
    <w:rsid w:val="006040D7"/>
    <w:rsid w:val="006041A6"/>
    <w:rsid w:val="00604230"/>
    <w:rsid w:val="00604294"/>
    <w:rsid w:val="006042FC"/>
    <w:rsid w:val="006043C4"/>
    <w:rsid w:val="006048BB"/>
    <w:rsid w:val="00604A61"/>
    <w:rsid w:val="00604C11"/>
    <w:rsid w:val="006051E1"/>
    <w:rsid w:val="0060560E"/>
    <w:rsid w:val="00605A63"/>
    <w:rsid w:val="00605E62"/>
    <w:rsid w:val="00606204"/>
    <w:rsid w:val="00606369"/>
    <w:rsid w:val="006064A6"/>
    <w:rsid w:val="00606D7C"/>
    <w:rsid w:val="00606FB7"/>
    <w:rsid w:val="0060747A"/>
    <w:rsid w:val="00607571"/>
    <w:rsid w:val="006076E9"/>
    <w:rsid w:val="00607704"/>
    <w:rsid w:val="00607833"/>
    <w:rsid w:val="006078CE"/>
    <w:rsid w:val="00607E41"/>
    <w:rsid w:val="00607EB6"/>
    <w:rsid w:val="00610049"/>
    <w:rsid w:val="006107A6"/>
    <w:rsid w:val="0061081B"/>
    <w:rsid w:val="00610C2C"/>
    <w:rsid w:val="00610E18"/>
    <w:rsid w:val="00610EAE"/>
    <w:rsid w:val="00611125"/>
    <w:rsid w:val="006112BC"/>
    <w:rsid w:val="0061139D"/>
    <w:rsid w:val="00611AF7"/>
    <w:rsid w:val="00611F00"/>
    <w:rsid w:val="00611F3C"/>
    <w:rsid w:val="006120AC"/>
    <w:rsid w:val="00612144"/>
    <w:rsid w:val="00612540"/>
    <w:rsid w:val="006126F5"/>
    <w:rsid w:val="0061278F"/>
    <w:rsid w:val="0061289D"/>
    <w:rsid w:val="006132CB"/>
    <w:rsid w:val="006133AB"/>
    <w:rsid w:val="0061344C"/>
    <w:rsid w:val="0061347A"/>
    <w:rsid w:val="00613503"/>
    <w:rsid w:val="00613B03"/>
    <w:rsid w:val="00613FE6"/>
    <w:rsid w:val="006142DA"/>
    <w:rsid w:val="006142ED"/>
    <w:rsid w:val="0061432E"/>
    <w:rsid w:val="00614419"/>
    <w:rsid w:val="006144B7"/>
    <w:rsid w:val="006145D5"/>
    <w:rsid w:val="0061465A"/>
    <w:rsid w:val="006152AE"/>
    <w:rsid w:val="006154CC"/>
    <w:rsid w:val="00615507"/>
    <w:rsid w:val="0061585B"/>
    <w:rsid w:val="00615BD1"/>
    <w:rsid w:val="00615D28"/>
    <w:rsid w:val="00615EFE"/>
    <w:rsid w:val="00616013"/>
    <w:rsid w:val="006160D7"/>
    <w:rsid w:val="00616208"/>
    <w:rsid w:val="006162A4"/>
    <w:rsid w:val="00616657"/>
    <w:rsid w:val="0061666B"/>
    <w:rsid w:val="00616670"/>
    <w:rsid w:val="0061668B"/>
    <w:rsid w:val="00616B50"/>
    <w:rsid w:val="00616D5F"/>
    <w:rsid w:val="00616DF7"/>
    <w:rsid w:val="00616E38"/>
    <w:rsid w:val="006175B8"/>
    <w:rsid w:val="0061769E"/>
    <w:rsid w:val="00617939"/>
    <w:rsid w:val="00617E2C"/>
    <w:rsid w:val="006201F4"/>
    <w:rsid w:val="00620415"/>
    <w:rsid w:val="00620CF5"/>
    <w:rsid w:val="00620D9D"/>
    <w:rsid w:val="006213DB"/>
    <w:rsid w:val="00621410"/>
    <w:rsid w:val="006216DD"/>
    <w:rsid w:val="00621825"/>
    <w:rsid w:val="00621A12"/>
    <w:rsid w:val="00621D85"/>
    <w:rsid w:val="00621F6D"/>
    <w:rsid w:val="00622086"/>
    <w:rsid w:val="00622393"/>
    <w:rsid w:val="0062248F"/>
    <w:rsid w:val="0062264B"/>
    <w:rsid w:val="00622CB7"/>
    <w:rsid w:val="00622F21"/>
    <w:rsid w:val="00622FD4"/>
    <w:rsid w:val="00622FED"/>
    <w:rsid w:val="0062353B"/>
    <w:rsid w:val="006236DB"/>
    <w:rsid w:val="006237D1"/>
    <w:rsid w:val="00623919"/>
    <w:rsid w:val="00623DBE"/>
    <w:rsid w:val="00623E9C"/>
    <w:rsid w:val="006241C1"/>
    <w:rsid w:val="006241DC"/>
    <w:rsid w:val="0062446E"/>
    <w:rsid w:val="00624D46"/>
    <w:rsid w:val="00624F7B"/>
    <w:rsid w:val="006250F5"/>
    <w:rsid w:val="0062532E"/>
    <w:rsid w:val="0062549D"/>
    <w:rsid w:val="006254FA"/>
    <w:rsid w:val="00625912"/>
    <w:rsid w:val="00625A3F"/>
    <w:rsid w:val="00625AD1"/>
    <w:rsid w:val="00625CC2"/>
    <w:rsid w:val="00625D22"/>
    <w:rsid w:val="00625F44"/>
    <w:rsid w:val="006261FC"/>
    <w:rsid w:val="00626363"/>
    <w:rsid w:val="0062676E"/>
    <w:rsid w:val="00626930"/>
    <w:rsid w:val="00626AC0"/>
    <w:rsid w:val="00626D4D"/>
    <w:rsid w:val="00627027"/>
    <w:rsid w:val="006275BE"/>
    <w:rsid w:val="0062765F"/>
    <w:rsid w:val="006279EB"/>
    <w:rsid w:val="00627A03"/>
    <w:rsid w:val="00627B57"/>
    <w:rsid w:val="00627E20"/>
    <w:rsid w:val="00627EB2"/>
    <w:rsid w:val="006300FD"/>
    <w:rsid w:val="00630103"/>
    <w:rsid w:val="00630369"/>
    <w:rsid w:val="0063038A"/>
    <w:rsid w:val="00630585"/>
    <w:rsid w:val="00630B4C"/>
    <w:rsid w:val="00630E6A"/>
    <w:rsid w:val="0063107D"/>
    <w:rsid w:val="00631095"/>
    <w:rsid w:val="006311B4"/>
    <w:rsid w:val="006311C5"/>
    <w:rsid w:val="006312DD"/>
    <w:rsid w:val="006314E9"/>
    <w:rsid w:val="00632015"/>
    <w:rsid w:val="006320FD"/>
    <w:rsid w:val="0063212D"/>
    <w:rsid w:val="00632131"/>
    <w:rsid w:val="00632382"/>
    <w:rsid w:val="00632573"/>
    <w:rsid w:val="0063282E"/>
    <w:rsid w:val="006328F0"/>
    <w:rsid w:val="00632A36"/>
    <w:rsid w:val="00632BCA"/>
    <w:rsid w:val="00632C42"/>
    <w:rsid w:val="00632C45"/>
    <w:rsid w:val="00632C6A"/>
    <w:rsid w:val="00632CBF"/>
    <w:rsid w:val="00632CCB"/>
    <w:rsid w:val="00632FDF"/>
    <w:rsid w:val="00633144"/>
    <w:rsid w:val="006336F3"/>
    <w:rsid w:val="006339EF"/>
    <w:rsid w:val="00633F91"/>
    <w:rsid w:val="00634131"/>
    <w:rsid w:val="00634613"/>
    <w:rsid w:val="0063463A"/>
    <w:rsid w:val="006348C6"/>
    <w:rsid w:val="00634AFE"/>
    <w:rsid w:val="00634DDD"/>
    <w:rsid w:val="00634DE7"/>
    <w:rsid w:val="00634E16"/>
    <w:rsid w:val="00634E65"/>
    <w:rsid w:val="00634EB8"/>
    <w:rsid w:val="00634FA4"/>
    <w:rsid w:val="00635019"/>
    <w:rsid w:val="0063517D"/>
    <w:rsid w:val="006351D8"/>
    <w:rsid w:val="006352DF"/>
    <w:rsid w:val="00635666"/>
    <w:rsid w:val="00635AD1"/>
    <w:rsid w:val="00635AFA"/>
    <w:rsid w:val="00635B6C"/>
    <w:rsid w:val="00635FD4"/>
    <w:rsid w:val="00636725"/>
    <w:rsid w:val="00636A71"/>
    <w:rsid w:val="00636CD0"/>
    <w:rsid w:val="00636CED"/>
    <w:rsid w:val="00636F39"/>
    <w:rsid w:val="00637280"/>
    <w:rsid w:val="00637546"/>
    <w:rsid w:val="00637984"/>
    <w:rsid w:val="00637A8D"/>
    <w:rsid w:val="00637A91"/>
    <w:rsid w:val="00637E00"/>
    <w:rsid w:val="00637F05"/>
    <w:rsid w:val="00640403"/>
    <w:rsid w:val="0064044E"/>
    <w:rsid w:val="006406AD"/>
    <w:rsid w:val="00640E55"/>
    <w:rsid w:val="0064100E"/>
    <w:rsid w:val="0064105D"/>
    <w:rsid w:val="0064138F"/>
    <w:rsid w:val="00641B23"/>
    <w:rsid w:val="00641E07"/>
    <w:rsid w:val="00641E30"/>
    <w:rsid w:val="00642138"/>
    <w:rsid w:val="006429CE"/>
    <w:rsid w:val="00642A46"/>
    <w:rsid w:val="00642A77"/>
    <w:rsid w:val="00642AE0"/>
    <w:rsid w:val="00642CD6"/>
    <w:rsid w:val="00642D3B"/>
    <w:rsid w:val="00643154"/>
    <w:rsid w:val="00643574"/>
    <w:rsid w:val="006436C8"/>
    <w:rsid w:val="00643ABF"/>
    <w:rsid w:val="00643B5E"/>
    <w:rsid w:val="00643C11"/>
    <w:rsid w:val="00643DDF"/>
    <w:rsid w:val="00643F3A"/>
    <w:rsid w:val="0064442A"/>
    <w:rsid w:val="006447C9"/>
    <w:rsid w:val="006448BE"/>
    <w:rsid w:val="006449FF"/>
    <w:rsid w:val="00644A7B"/>
    <w:rsid w:val="00644CC0"/>
    <w:rsid w:val="00644E1E"/>
    <w:rsid w:val="00644FA6"/>
    <w:rsid w:val="006452E2"/>
    <w:rsid w:val="00645363"/>
    <w:rsid w:val="006453A3"/>
    <w:rsid w:val="006455F8"/>
    <w:rsid w:val="00645696"/>
    <w:rsid w:val="00645A5D"/>
    <w:rsid w:val="00645DB1"/>
    <w:rsid w:val="00645E68"/>
    <w:rsid w:val="006460D8"/>
    <w:rsid w:val="0064621A"/>
    <w:rsid w:val="0064638D"/>
    <w:rsid w:val="0064653A"/>
    <w:rsid w:val="006468B4"/>
    <w:rsid w:val="00646AE5"/>
    <w:rsid w:val="00646CAD"/>
    <w:rsid w:val="00646EFC"/>
    <w:rsid w:val="006472B5"/>
    <w:rsid w:val="00647403"/>
    <w:rsid w:val="006476E6"/>
    <w:rsid w:val="00647DCA"/>
    <w:rsid w:val="006505D0"/>
    <w:rsid w:val="006507A2"/>
    <w:rsid w:val="006507C1"/>
    <w:rsid w:val="00650AEA"/>
    <w:rsid w:val="00650BA9"/>
    <w:rsid w:val="00650E7E"/>
    <w:rsid w:val="00651359"/>
    <w:rsid w:val="00652082"/>
    <w:rsid w:val="00652351"/>
    <w:rsid w:val="00652B54"/>
    <w:rsid w:val="00652D58"/>
    <w:rsid w:val="00652F49"/>
    <w:rsid w:val="0065310E"/>
    <w:rsid w:val="006537D7"/>
    <w:rsid w:val="006538AD"/>
    <w:rsid w:val="00653B0A"/>
    <w:rsid w:val="00653B46"/>
    <w:rsid w:val="00653D1D"/>
    <w:rsid w:val="00654015"/>
    <w:rsid w:val="0065404C"/>
    <w:rsid w:val="0065436D"/>
    <w:rsid w:val="006545CD"/>
    <w:rsid w:val="0065466A"/>
    <w:rsid w:val="0065478E"/>
    <w:rsid w:val="00654832"/>
    <w:rsid w:val="00654F2B"/>
    <w:rsid w:val="006554F0"/>
    <w:rsid w:val="00655D74"/>
    <w:rsid w:val="00655EEE"/>
    <w:rsid w:val="006562E9"/>
    <w:rsid w:val="006564CE"/>
    <w:rsid w:val="006564F1"/>
    <w:rsid w:val="006568B3"/>
    <w:rsid w:val="00656B10"/>
    <w:rsid w:val="00656EAB"/>
    <w:rsid w:val="00656F1C"/>
    <w:rsid w:val="0065724D"/>
    <w:rsid w:val="00657324"/>
    <w:rsid w:val="00657583"/>
    <w:rsid w:val="0065796B"/>
    <w:rsid w:val="00657A23"/>
    <w:rsid w:val="00657DF7"/>
    <w:rsid w:val="00657FF4"/>
    <w:rsid w:val="006600B8"/>
    <w:rsid w:val="0066039F"/>
    <w:rsid w:val="006605B2"/>
    <w:rsid w:val="00660B8F"/>
    <w:rsid w:val="00660C94"/>
    <w:rsid w:val="00660D49"/>
    <w:rsid w:val="00660E2F"/>
    <w:rsid w:val="00660EC4"/>
    <w:rsid w:val="00660F2E"/>
    <w:rsid w:val="00660F3E"/>
    <w:rsid w:val="00661672"/>
    <w:rsid w:val="006616A4"/>
    <w:rsid w:val="00661A31"/>
    <w:rsid w:val="00661D9F"/>
    <w:rsid w:val="00661E79"/>
    <w:rsid w:val="00662399"/>
    <w:rsid w:val="006628B3"/>
    <w:rsid w:val="00662D98"/>
    <w:rsid w:val="0066311C"/>
    <w:rsid w:val="00663268"/>
    <w:rsid w:val="006632C1"/>
    <w:rsid w:val="00663326"/>
    <w:rsid w:val="006635B9"/>
    <w:rsid w:val="006635D0"/>
    <w:rsid w:val="006636ED"/>
    <w:rsid w:val="00663897"/>
    <w:rsid w:val="0066398F"/>
    <w:rsid w:val="00663D5B"/>
    <w:rsid w:val="00664271"/>
    <w:rsid w:val="006642A0"/>
    <w:rsid w:val="006642D9"/>
    <w:rsid w:val="006645E4"/>
    <w:rsid w:val="00664C6A"/>
    <w:rsid w:val="00665225"/>
    <w:rsid w:val="00665452"/>
    <w:rsid w:val="00665600"/>
    <w:rsid w:val="00665619"/>
    <w:rsid w:val="00665B2A"/>
    <w:rsid w:val="00665BA7"/>
    <w:rsid w:val="00665BE2"/>
    <w:rsid w:val="00665DFA"/>
    <w:rsid w:val="00666094"/>
    <w:rsid w:val="00666656"/>
    <w:rsid w:val="006666B9"/>
    <w:rsid w:val="006667E3"/>
    <w:rsid w:val="006669B3"/>
    <w:rsid w:val="006670AC"/>
    <w:rsid w:val="00667581"/>
    <w:rsid w:val="006676B2"/>
    <w:rsid w:val="006679F8"/>
    <w:rsid w:val="00667BB6"/>
    <w:rsid w:val="00667C01"/>
    <w:rsid w:val="00667D12"/>
    <w:rsid w:val="00670452"/>
    <w:rsid w:val="00670775"/>
    <w:rsid w:val="00670894"/>
    <w:rsid w:val="006708C6"/>
    <w:rsid w:val="006709B7"/>
    <w:rsid w:val="00670A11"/>
    <w:rsid w:val="00670DD4"/>
    <w:rsid w:val="00671048"/>
    <w:rsid w:val="0067111D"/>
    <w:rsid w:val="0067144B"/>
    <w:rsid w:val="0067154D"/>
    <w:rsid w:val="0067187C"/>
    <w:rsid w:val="00671C9A"/>
    <w:rsid w:val="00671F11"/>
    <w:rsid w:val="00671F4B"/>
    <w:rsid w:val="00672323"/>
    <w:rsid w:val="0067249D"/>
    <w:rsid w:val="0067261E"/>
    <w:rsid w:val="00672CE3"/>
    <w:rsid w:val="00673016"/>
    <w:rsid w:val="006732F4"/>
    <w:rsid w:val="00673389"/>
    <w:rsid w:val="0067339B"/>
    <w:rsid w:val="00673456"/>
    <w:rsid w:val="00673919"/>
    <w:rsid w:val="006742D6"/>
    <w:rsid w:val="00674507"/>
    <w:rsid w:val="00674603"/>
    <w:rsid w:val="006747F9"/>
    <w:rsid w:val="00674B98"/>
    <w:rsid w:val="00674EF4"/>
    <w:rsid w:val="0067504E"/>
    <w:rsid w:val="006754C6"/>
    <w:rsid w:val="006754D1"/>
    <w:rsid w:val="0067581D"/>
    <w:rsid w:val="00675B53"/>
    <w:rsid w:val="00675BCE"/>
    <w:rsid w:val="00675D2C"/>
    <w:rsid w:val="00675E07"/>
    <w:rsid w:val="00675EED"/>
    <w:rsid w:val="00676114"/>
    <w:rsid w:val="00676276"/>
    <w:rsid w:val="006764F0"/>
    <w:rsid w:val="0067681A"/>
    <w:rsid w:val="0067682D"/>
    <w:rsid w:val="00677058"/>
    <w:rsid w:val="006772C3"/>
    <w:rsid w:val="006773DB"/>
    <w:rsid w:val="006776F0"/>
    <w:rsid w:val="00677711"/>
    <w:rsid w:val="00677B12"/>
    <w:rsid w:val="00677C36"/>
    <w:rsid w:val="00677DE3"/>
    <w:rsid w:val="00680117"/>
    <w:rsid w:val="006805E0"/>
    <w:rsid w:val="00680804"/>
    <w:rsid w:val="00680B53"/>
    <w:rsid w:val="00680B71"/>
    <w:rsid w:val="00680B74"/>
    <w:rsid w:val="00681028"/>
    <w:rsid w:val="0068104A"/>
    <w:rsid w:val="00681262"/>
    <w:rsid w:val="006817C2"/>
    <w:rsid w:val="00681A67"/>
    <w:rsid w:val="00682130"/>
    <w:rsid w:val="0068249C"/>
    <w:rsid w:val="00682BDB"/>
    <w:rsid w:val="00682F22"/>
    <w:rsid w:val="00683016"/>
    <w:rsid w:val="0068329E"/>
    <w:rsid w:val="0068330F"/>
    <w:rsid w:val="00683372"/>
    <w:rsid w:val="00683554"/>
    <w:rsid w:val="0068361A"/>
    <w:rsid w:val="006839B2"/>
    <w:rsid w:val="00683D44"/>
    <w:rsid w:val="00683EA0"/>
    <w:rsid w:val="0068410D"/>
    <w:rsid w:val="006841C9"/>
    <w:rsid w:val="0068428E"/>
    <w:rsid w:val="006844EF"/>
    <w:rsid w:val="00684771"/>
    <w:rsid w:val="00684A3E"/>
    <w:rsid w:val="00684ABC"/>
    <w:rsid w:val="00685192"/>
    <w:rsid w:val="006851AC"/>
    <w:rsid w:val="006853BC"/>
    <w:rsid w:val="0068551D"/>
    <w:rsid w:val="006858AA"/>
    <w:rsid w:val="00685964"/>
    <w:rsid w:val="006859E5"/>
    <w:rsid w:val="00685BE9"/>
    <w:rsid w:val="0068655B"/>
    <w:rsid w:val="0068664D"/>
    <w:rsid w:val="00686B2B"/>
    <w:rsid w:val="00686E4B"/>
    <w:rsid w:val="00686EFF"/>
    <w:rsid w:val="006870E5"/>
    <w:rsid w:val="006871C2"/>
    <w:rsid w:val="0068721D"/>
    <w:rsid w:val="0068739F"/>
    <w:rsid w:val="00687999"/>
    <w:rsid w:val="00687FDC"/>
    <w:rsid w:val="00690082"/>
    <w:rsid w:val="006901BE"/>
    <w:rsid w:val="006905B5"/>
    <w:rsid w:val="00690C24"/>
    <w:rsid w:val="00691288"/>
    <w:rsid w:val="00691869"/>
    <w:rsid w:val="006918B9"/>
    <w:rsid w:val="00691D75"/>
    <w:rsid w:val="0069242A"/>
    <w:rsid w:val="0069243E"/>
    <w:rsid w:val="00692A00"/>
    <w:rsid w:val="00692B45"/>
    <w:rsid w:val="00692D7F"/>
    <w:rsid w:val="00692FAD"/>
    <w:rsid w:val="00692FD6"/>
    <w:rsid w:val="00693006"/>
    <w:rsid w:val="0069329B"/>
    <w:rsid w:val="00693424"/>
    <w:rsid w:val="006936CF"/>
    <w:rsid w:val="006937EE"/>
    <w:rsid w:val="00693CFD"/>
    <w:rsid w:val="00693EE2"/>
    <w:rsid w:val="00693F4F"/>
    <w:rsid w:val="006940C5"/>
    <w:rsid w:val="0069418C"/>
    <w:rsid w:val="006941E2"/>
    <w:rsid w:val="0069476F"/>
    <w:rsid w:val="00694E5F"/>
    <w:rsid w:val="00695023"/>
    <w:rsid w:val="006950EE"/>
    <w:rsid w:val="006951AF"/>
    <w:rsid w:val="006951BC"/>
    <w:rsid w:val="0069581F"/>
    <w:rsid w:val="00695913"/>
    <w:rsid w:val="0069609D"/>
    <w:rsid w:val="00696BA1"/>
    <w:rsid w:val="00696D08"/>
    <w:rsid w:val="00696D63"/>
    <w:rsid w:val="00697013"/>
    <w:rsid w:val="006970AC"/>
    <w:rsid w:val="00697195"/>
    <w:rsid w:val="006971EC"/>
    <w:rsid w:val="0069729B"/>
    <w:rsid w:val="00697495"/>
    <w:rsid w:val="006978F8"/>
    <w:rsid w:val="00697AF9"/>
    <w:rsid w:val="00697B1A"/>
    <w:rsid w:val="00697BFB"/>
    <w:rsid w:val="00697CA6"/>
    <w:rsid w:val="006A0047"/>
    <w:rsid w:val="006A009F"/>
    <w:rsid w:val="006A02DC"/>
    <w:rsid w:val="006A0520"/>
    <w:rsid w:val="006A0C40"/>
    <w:rsid w:val="006A0C65"/>
    <w:rsid w:val="006A1104"/>
    <w:rsid w:val="006A164A"/>
    <w:rsid w:val="006A18F3"/>
    <w:rsid w:val="006A190E"/>
    <w:rsid w:val="006A19B9"/>
    <w:rsid w:val="006A21DA"/>
    <w:rsid w:val="006A2445"/>
    <w:rsid w:val="006A2653"/>
    <w:rsid w:val="006A29E6"/>
    <w:rsid w:val="006A2B4B"/>
    <w:rsid w:val="006A2E48"/>
    <w:rsid w:val="006A2F52"/>
    <w:rsid w:val="006A3216"/>
    <w:rsid w:val="006A32A5"/>
    <w:rsid w:val="006A340E"/>
    <w:rsid w:val="006A3450"/>
    <w:rsid w:val="006A37A0"/>
    <w:rsid w:val="006A396D"/>
    <w:rsid w:val="006A3D92"/>
    <w:rsid w:val="006A4007"/>
    <w:rsid w:val="006A40A6"/>
    <w:rsid w:val="006A4311"/>
    <w:rsid w:val="006A4326"/>
    <w:rsid w:val="006A455F"/>
    <w:rsid w:val="006A45D8"/>
    <w:rsid w:val="006A4871"/>
    <w:rsid w:val="006A49C1"/>
    <w:rsid w:val="006A4ACC"/>
    <w:rsid w:val="006A4BB1"/>
    <w:rsid w:val="006A4C29"/>
    <w:rsid w:val="006A552D"/>
    <w:rsid w:val="006A58B2"/>
    <w:rsid w:val="006A5B56"/>
    <w:rsid w:val="006A62B2"/>
    <w:rsid w:val="006A645C"/>
    <w:rsid w:val="006A64C8"/>
    <w:rsid w:val="006A6AF7"/>
    <w:rsid w:val="006A71FA"/>
    <w:rsid w:val="006A74A8"/>
    <w:rsid w:val="006A76B9"/>
    <w:rsid w:val="006A7D67"/>
    <w:rsid w:val="006A7EC4"/>
    <w:rsid w:val="006B0458"/>
    <w:rsid w:val="006B04B8"/>
    <w:rsid w:val="006B08F4"/>
    <w:rsid w:val="006B0B68"/>
    <w:rsid w:val="006B1AC8"/>
    <w:rsid w:val="006B1F21"/>
    <w:rsid w:val="006B22FD"/>
    <w:rsid w:val="006B2578"/>
    <w:rsid w:val="006B323B"/>
    <w:rsid w:val="006B3261"/>
    <w:rsid w:val="006B369B"/>
    <w:rsid w:val="006B36E7"/>
    <w:rsid w:val="006B37A6"/>
    <w:rsid w:val="006B3A27"/>
    <w:rsid w:val="006B3A2E"/>
    <w:rsid w:val="006B3CE8"/>
    <w:rsid w:val="006B3EBA"/>
    <w:rsid w:val="006B3EC0"/>
    <w:rsid w:val="006B3EF2"/>
    <w:rsid w:val="006B4377"/>
    <w:rsid w:val="006B4416"/>
    <w:rsid w:val="006B4581"/>
    <w:rsid w:val="006B46D5"/>
    <w:rsid w:val="006B47CD"/>
    <w:rsid w:val="006B4F51"/>
    <w:rsid w:val="006B5164"/>
    <w:rsid w:val="006B51CB"/>
    <w:rsid w:val="006B527F"/>
    <w:rsid w:val="006B59AA"/>
    <w:rsid w:val="006B5A87"/>
    <w:rsid w:val="006B5B0B"/>
    <w:rsid w:val="006B5F39"/>
    <w:rsid w:val="006B6039"/>
    <w:rsid w:val="006B6141"/>
    <w:rsid w:val="006B6769"/>
    <w:rsid w:val="006B6A23"/>
    <w:rsid w:val="006B6D82"/>
    <w:rsid w:val="006B6EF2"/>
    <w:rsid w:val="006B70C4"/>
    <w:rsid w:val="006B717C"/>
    <w:rsid w:val="006B7617"/>
    <w:rsid w:val="006B79E0"/>
    <w:rsid w:val="006B7D69"/>
    <w:rsid w:val="006C00D3"/>
    <w:rsid w:val="006C0564"/>
    <w:rsid w:val="006C0C90"/>
    <w:rsid w:val="006C12CB"/>
    <w:rsid w:val="006C1439"/>
    <w:rsid w:val="006C177D"/>
    <w:rsid w:val="006C1871"/>
    <w:rsid w:val="006C1BC8"/>
    <w:rsid w:val="006C1C95"/>
    <w:rsid w:val="006C2212"/>
    <w:rsid w:val="006C2331"/>
    <w:rsid w:val="006C2363"/>
    <w:rsid w:val="006C2453"/>
    <w:rsid w:val="006C2464"/>
    <w:rsid w:val="006C26C4"/>
    <w:rsid w:val="006C27E7"/>
    <w:rsid w:val="006C281F"/>
    <w:rsid w:val="006C2947"/>
    <w:rsid w:val="006C2D12"/>
    <w:rsid w:val="006C2E4D"/>
    <w:rsid w:val="006C2F34"/>
    <w:rsid w:val="006C340F"/>
    <w:rsid w:val="006C360F"/>
    <w:rsid w:val="006C3A9C"/>
    <w:rsid w:val="006C3BB2"/>
    <w:rsid w:val="006C3BD7"/>
    <w:rsid w:val="006C3C65"/>
    <w:rsid w:val="006C3CEF"/>
    <w:rsid w:val="006C41A7"/>
    <w:rsid w:val="006C421E"/>
    <w:rsid w:val="006C44C8"/>
    <w:rsid w:val="006C4BFE"/>
    <w:rsid w:val="006C4F6B"/>
    <w:rsid w:val="006C5319"/>
    <w:rsid w:val="006C53A9"/>
    <w:rsid w:val="006C53E8"/>
    <w:rsid w:val="006C54F0"/>
    <w:rsid w:val="006C584F"/>
    <w:rsid w:val="006C59CA"/>
    <w:rsid w:val="006C5CB0"/>
    <w:rsid w:val="006C5CE6"/>
    <w:rsid w:val="006C6429"/>
    <w:rsid w:val="006C64B3"/>
    <w:rsid w:val="006C65AC"/>
    <w:rsid w:val="006C6BC5"/>
    <w:rsid w:val="006C6E5B"/>
    <w:rsid w:val="006C7178"/>
    <w:rsid w:val="006C7203"/>
    <w:rsid w:val="006C7427"/>
    <w:rsid w:val="006C766D"/>
    <w:rsid w:val="006C7700"/>
    <w:rsid w:val="006C7726"/>
    <w:rsid w:val="006C78F1"/>
    <w:rsid w:val="006C7C16"/>
    <w:rsid w:val="006C7F2B"/>
    <w:rsid w:val="006D0280"/>
    <w:rsid w:val="006D06FF"/>
    <w:rsid w:val="006D09CB"/>
    <w:rsid w:val="006D0BD6"/>
    <w:rsid w:val="006D0C00"/>
    <w:rsid w:val="006D1176"/>
    <w:rsid w:val="006D14D4"/>
    <w:rsid w:val="006D1A41"/>
    <w:rsid w:val="006D1AE6"/>
    <w:rsid w:val="006D2133"/>
    <w:rsid w:val="006D273A"/>
    <w:rsid w:val="006D2CBE"/>
    <w:rsid w:val="006D2F9B"/>
    <w:rsid w:val="006D323C"/>
    <w:rsid w:val="006D356D"/>
    <w:rsid w:val="006D3A6F"/>
    <w:rsid w:val="006D410B"/>
    <w:rsid w:val="006D4189"/>
    <w:rsid w:val="006D431A"/>
    <w:rsid w:val="006D49DB"/>
    <w:rsid w:val="006D513E"/>
    <w:rsid w:val="006D5159"/>
    <w:rsid w:val="006D532F"/>
    <w:rsid w:val="006D5602"/>
    <w:rsid w:val="006D590A"/>
    <w:rsid w:val="006D5B6B"/>
    <w:rsid w:val="006D5C9F"/>
    <w:rsid w:val="006D5D06"/>
    <w:rsid w:val="006D5E5D"/>
    <w:rsid w:val="006D651C"/>
    <w:rsid w:val="006D654C"/>
    <w:rsid w:val="006D660F"/>
    <w:rsid w:val="006D6BAD"/>
    <w:rsid w:val="006D7026"/>
    <w:rsid w:val="006D7033"/>
    <w:rsid w:val="006D73BA"/>
    <w:rsid w:val="006D78CC"/>
    <w:rsid w:val="006D78E8"/>
    <w:rsid w:val="006D7A4D"/>
    <w:rsid w:val="006D7C17"/>
    <w:rsid w:val="006D7CE2"/>
    <w:rsid w:val="006E01D6"/>
    <w:rsid w:val="006E06EF"/>
    <w:rsid w:val="006E09C3"/>
    <w:rsid w:val="006E0B88"/>
    <w:rsid w:val="006E0D0D"/>
    <w:rsid w:val="006E10A5"/>
    <w:rsid w:val="006E116E"/>
    <w:rsid w:val="006E157F"/>
    <w:rsid w:val="006E1597"/>
    <w:rsid w:val="006E1933"/>
    <w:rsid w:val="006E1C4D"/>
    <w:rsid w:val="006E1C66"/>
    <w:rsid w:val="006E1F76"/>
    <w:rsid w:val="006E1FBC"/>
    <w:rsid w:val="006E2409"/>
    <w:rsid w:val="006E2859"/>
    <w:rsid w:val="006E2E60"/>
    <w:rsid w:val="006E2FF3"/>
    <w:rsid w:val="006E333B"/>
    <w:rsid w:val="006E3581"/>
    <w:rsid w:val="006E38D0"/>
    <w:rsid w:val="006E3C0A"/>
    <w:rsid w:val="006E3D04"/>
    <w:rsid w:val="006E405F"/>
    <w:rsid w:val="006E4516"/>
    <w:rsid w:val="006E453D"/>
    <w:rsid w:val="006E4664"/>
    <w:rsid w:val="006E468A"/>
    <w:rsid w:val="006E4805"/>
    <w:rsid w:val="006E4CD3"/>
    <w:rsid w:val="006E4E13"/>
    <w:rsid w:val="006E4FD7"/>
    <w:rsid w:val="006E5082"/>
    <w:rsid w:val="006E52C8"/>
    <w:rsid w:val="006E5368"/>
    <w:rsid w:val="006E5441"/>
    <w:rsid w:val="006E54F3"/>
    <w:rsid w:val="006E591D"/>
    <w:rsid w:val="006E5C16"/>
    <w:rsid w:val="006E6463"/>
    <w:rsid w:val="006E669B"/>
    <w:rsid w:val="006E6A4A"/>
    <w:rsid w:val="006E6AA4"/>
    <w:rsid w:val="006E6F15"/>
    <w:rsid w:val="006E6FAE"/>
    <w:rsid w:val="006E70FA"/>
    <w:rsid w:val="006E7134"/>
    <w:rsid w:val="006E74BB"/>
    <w:rsid w:val="006E756B"/>
    <w:rsid w:val="006E7585"/>
    <w:rsid w:val="006E77E3"/>
    <w:rsid w:val="006E7B50"/>
    <w:rsid w:val="006E7D44"/>
    <w:rsid w:val="006F01E4"/>
    <w:rsid w:val="006F0234"/>
    <w:rsid w:val="006F0318"/>
    <w:rsid w:val="006F04C2"/>
    <w:rsid w:val="006F04ED"/>
    <w:rsid w:val="006F0892"/>
    <w:rsid w:val="006F0A48"/>
    <w:rsid w:val="006F0F5C"/>
    <w:rsid w:val="006F18A6"/>
    <w:rsid w:val="006F1B3D"/>
    <w:rsid w:val="006F1BA4"/>
    <w:rsid w:val="006F1D46"/>
    <w:rsid w:val="006F1E4E"/>
    <w:rsid w:val="006F2221"/>
    <w:rsid w:val="006F242C"/>
    <w:rsid w:val="006F25A0"/>
    <w:rsid w:val="006F2751"/>
    <w:rsid w:val="006F2776"/>
    <w:rsid w:val="006F2A83"/>
    <w:rsid w:val="006F2AD3"/>
    <w:rsid w:val="006F2ECA"/>
    <w:rsid w:val="006F2FE8"/>
    <w:rsid w:val="006F3178"/>
    <w:rsid w:val="006F32F5"/>
    <w:rsid w:val="006F345E"/>
    <w:rsid w:val="006F35A4"/>
    <w:rsid w:val="006F35BD"/>
    <w:rsid w:val="006F3664"/>
    <w:rsid w:val="006F3C1A"/>
    <w:rsid w:val="006F3D21"/>
    <w:rsid w:val="006F3D3A"/>
    <w:rsid w:val="006F4165"/>
    <w:rsid w:val="006F42AD"/>
    <w:rsid w:val="006F45CF"/>
    <w:rsid w:val="006F4678"/>
    <w:rsid w:val="006F4762"/>
    <w:rsid w:val="006F476E"/>
    <w:rsid w:val="006F4903"/>
    <w:rsid w:val="006F493E"/>
    <w:rsid w:val="006F4CA9"/>
    <w:rsid w:val="006F534C"/>
    <w:rsid w:val="006F539F"/>
    <w:rsid w:val="006F53F8"/>
    <w:rsid w:val="006F54AA"/>
    <w:rsid w:val="006F5B07"/>
    <w:rsid w:val="006F5E60"/>
    <w:rsid w:val="006F5EC1"/>
    <w:rsid w:val="006F5F8F"/>
    <w:rsid w:val="006F6002"/>
    <w:rsid w:val="006F606B"/>
    <w:rsid w:val="006F63C3"/>
    <w:rsid w:val="006F669E"/>
    <w:rsid w:val="006F66A3"/>
    <w:rsid w:val="006F66E8"/>
    <w:rsid w:val="006F674F"/>
    <w:rsid w:val="006F6764"/>
    <w:rsid w:val="006F69AD"/>
    <w:rsid w:val="006F6D65"/>
    <w:rsid w:val="006F6F9A"/>
    <w:rsid w:val="006F6FE6"/>
    <w:rsid w:val="006F7C8F"/>
    <w:rsid w:val="006F7FC8"/>
    <w:rsid w:val="0070010F"/>
    <w:rsid w:val="00700465"/>
    <w:rsid w:val="00700499"/>
    <w:rsid w:val="0070053C"/>
    <w:rsid w:val="0070078C"/>
    <w:rsid w:val="00700AE3"/>
    <w:rsid w:val="00700C00"/>
    <w:rsid w:val="00700DBD"/>
    <w:rsid w:val="00700E88"/>
    <w:rsid w:val="00700F00"/>
    <w:rsid w:val="00701034"/>
    <w:rsid w:val="007010D9"/>
    <w:rsid w:val="0070138F"/>
    <w:rsid w:val="00701525"/>
    <w:rsid w:val="00701632"/>
    <w:rsid w:val="00701725"/>
    <w:rsid w:val="00701B6E"/>
    <w:rsid w:val="00701BAC"/>
    <w:rsid w:val="00701BDC"/>
    <w:rsid w:val="00701C4B"/>
    <w:rsid w:val="0070202B"/>
    <w:rsid w:val="0070214C"/>
    <w:rsid w:val="00702377"/>
    <w:rsid w:val="007029DB"/>
    <w:rsid w:val="00702C11"/>
    <w:rsid w:val="00702F13"/>
    <w:rsid w:val="007030DA"/>
    <w:rsid w:val="0070310C"/>
    <w:rsid w:val="007031F1"/>
    <w:rsid w:val="0070354D"/>
    <w:rsid w:val="00703776"/>
    <w:rsid w:val="007037FE"/>
    <w:rsid w:val="00703904"/>
    <w:rsid w:val="0070395A"/>
    <w:rsid w:val="00703A0B"/>
    <w:rsid w:val="00703FA7"/>
    <w:rsid w:val="007041FB"/>
    <w:rsid w:val="00704476"/>
    <w:rsid w:val="0070476B"/>
    <w:rsid w:val="00704972"/>
    <w:rsid w:val="00704C38"/>
    <w:rsid w:val="00705135"/>
    <w:rsid w:val="007051EC"/>
    <w:rsid w:val="00705211"/>
    <w:rsid w:val="00705618"/>
    <w:rsid w:val="007056E6"/>
    <w:rsid w:val="00705ACD"/>
    <w:rsid w:val="00705D5E"/>
    <w:rsid w:val="00705E0D"/>
    <w:rsid w:val="00705E13"/>
    <w:rsid w:val="00706443"/>
    <w:rsid w:val="00706FA5"/>
    <w:rsid w:val="00707268"/>
    <w:rsid w:val="007074A3"/>
    <w:rsid w:val="00707664"/>
    <w:rsid w:val="00707856"/>
    <w:rsid w:val="00707915"/>
    <w:rsid w:val="0070792F"/>
    <w:rsid w:val="007079B9"/>
    <w:rsid w:val="00707C57"/>
    <w:rsid w:val="00710314"/>
    <w:rsid w:val="00710612"/>
    <w:rsid w:val="0071097C"/>
    <w:rsid w:val="00710A21"/>
    <w:rsid w:val="00710AFE"/>
    <w:rsid w:val="0071117E"/>
    <w:rsid w:val="007112BD"/>
    <w:rsid w:val="007113D5"/>
    <w:rsid w:val="007114EE"/>
    <w:rsid w:val="00711CAF"/>
    <w:rsid w:val="00711DEE"/>
    <w:rsid w:val="00712261"/>
    <w:rsid w:val="007126B4"/>
    <w:rsid w:val="00712A3D"/>
    <w:rsid w:val="00712AB7"/>
    <w:rsid w:val="00712C9D"/>
    <w:rsid w:val="00712DA1"/>
    <w:rsid w:val="0071317A"/>
    <w:rsid w:val="00713229"/>
    <w:rsid w:val="007138FA"/>
    <w:rsid w:val="00713A4B"/>
    <w:rsid w:val="00713B71"/>
    <w:rsid w:val="00713D06"/>
    <w:rsid w:val="0071408E"/>
    <w:rsid w:val="00714145"/>
    <w:rsid w:val="00714944"/>
    <w:rsid w:val="00714C28"/>
    <w:rsid w:val="00714F75"/>
    <w:rsid w:val="00715069"/>
    <w:rsid w:val="007153B7"/>
    <w:rsid w:val="0071572A"/>
    <w:rsid w:val="00715A3E"/>
    <w:rsid w:val="00715A77"/>
    <w:rsid w:val="00715B70"/>
    <w:rsid w:val="00715C78"/>
    <w:rsid w:val="00715DB5"/>
    <w:rsid w:val="00715E30"/>
    <w:rsid w:val="00715FDB"/>
    <w:rsid w:val="00716037"/>
    <w:rsid w:val="00716F8A"/>
    <w:rsid w:val="0071713B"/>
    <w:rsid w:val="0071718F"/>
    <w:rsid w:val="0071766D"/>
    <w:rsid w:val="00717719"/>
    <w:rsid w:val="00717786"/>
    <w:rsid w:val="007177C0"/>
    <w:rsid w:val="007178A9"/>
    <w:rsid w:val="00717AE6"/>
    <w:rsid w:val="00717C5B"/>
    <w:rsid w:val="00717F88"/>
    <w:rsid w:val="00720001"/>
    <w:rsid w:val="007200CD"/>
    <w:rsid w:val="007200F9"/>
    <w:rsid w:val="00720161"/>
    <w:rsid w:val="0072084A"/>
    <w:rsid w:val="00720A27"/>
    <w:rsid w:val="007215E3"/>
    <w:rsid w:val="00721DE6"/>
    <w:rsid w:val="00721DFF"/>
    <w:rsid w:val="00721EC9"/>
    <w:rsid w:val="0072212C"/>
    <w:rsid w:val="007225FC"/>
    <w:rsid w:val="00722891"/>
    <w:rsid w:val="00722FCF"/>
    <w:rsid w:val="007232A2"/>
    <w:rsid w:val="007234DB"/>
    <w:rsid w:val="00723D52"/>
    <w:rsid w:val="00723EF5"/>
    <w:rsid w:val="007249BC"/>
    <w:rsid w:val="00724C17"/>
    <w:rsid w:val="0072500E"/>
    <w:rsid w:val="007250F3"/>
    <w:rsid w:val="007251CE"/>
    <w:rsid w:val="00725325"/>
    <w:rsid w:val="0072554C"/>
    <w:rsid w:val="007259F9"/>
    <w:rsid w:val="00725EB6"/>
    <w:rsid w:val="007262FF"/>
    <w:rsid w:val="00726773"/>
    <w:rsid w:val="007269A1"/>
    <w:rsid w:val="0072712D"/>
    <w:rsid w:val="00727387"/>
    <w:rsid w:val="007275DF"/>
    <w:rsid w:val="00727674"/>
    <w:rsid w:val="00727977"/>
    <w:rsid w:val="00727ADE"/>
    <w:rsid w:val="00727F20"/>
    <w:rsid w:val="007302CA"/>
    <w:rsid w:val="007308BE"/>
    <w:rsid w:val="00730911"/>
    <w:rsid w:val="00730938"/>
    <w:rsid w:val="00731076"/>
    <w:rsid w:val="007311C5"/>
    <w:rsid w:val="007312C7"/>
    <w:rsid w:val="007314A1"/>
    <w:rsid w:val="00731623"/>
    <w:rsid w:val="0073179A"/>
    <w:rsid w:val="00731943"/>
    <w:rsid w:val="007319DA"/>
    <w:rsid w:val="00731A9B"/>
    <w:rsid w:val="00731F9C"/>
    <w:rsid w:val="00731FC9"/>
    <w:rsid w:val="00732126"/>
    <w:rsid w:val="0073215D"/>
    <w:rsid w:val="00732304"/>
    <w:rsid w:val="0073275F"/>
    <w:rsid w:val="00732A37"/>
    <w:rsid w:val="00732C12"/>
    <w:rsid w:val="00732D3B"/>
    <w:rsid w:val="00732DB5"/>
    <w:rsid w:val="00732FAF"/>
    <w:rsid w:val="00733B36"/>
    <w:rsid w:val="007340C2"/>
    <w:rsid w:val="00734176"/>
    <w:rsid w:val="0073417B"/>
    <w:rsid w:val="00734391"/>
    <w:rsid w:val="00734A7C"/>
    <w:rsid w:val="00734B16"/>
    <w:rsid w:val="00734D9A"/>
    <w:rsid w:val="00734E79"/>
    <w:rsid w:val="00734E8C"/>
    <w:rsid w:val="00734F4B"/>
    <w:rsid w:val="0073522E"/>
    <w:rsid w:val="00735268"/>
    <w:rsid w:val="007352A3"/>
    <w:rsid w:val="007353FE"/>
    <w:rsid w:val="0073540C"/>
    <w:rsid w:val="0073567D"/>
    <w:rsid w:val="0073587F"/>
    <w:rsid w:val="00735C4A"/>
    <w:rsid w:val="00735F2D"/>
    <w:rsid w:val="00736380"/>
    <w:rsid w:val="0073679E"/>
    <w:rsid w:val="00736BA0"/>
    <w:rsid w:val="00736D4D"/>
    <w:rsid w:val="00736EE5"/>
    <w:rsid w:val="0073703D"/>
    <w:rsid w:val="007370C9"/>
    <w:rsid w:val="00737288"/>
    <w:rsid w:val="007374E1"/>
    <w:rsid w:val="00737D64"/>
    <w:rsid w:val="00737EF4"/>
    <w:rsid w:val="0074008C"/>
    <w:rsid w:val="007402C8"/>
    <w:rsid w:val="0074088E"/>
    <w:rsid w:val="00740B89"/>
    <w:rsid w:val="00740D54"/>
    <w:rsid w:val="00740D63"/>
    <w:rsid w:val="00740EA7"/>
    <w:rsid w:val="0074150F"/>
    <w:rsid w:val="00741A8B"/>
    <w:rsid w:val="00741D09"/>
    <w:rsid w:val="0074217F"/>
    <w:rsid w:val="0074265F"/>
    <w:rsid w:val="00742D21"/>
    <w:rsid w:val="00742F5B"/>
    <w:rsid w:val="007430DD"/>
    <w:rsid w:val="0074343E"/>
    <w:rsid w:val="00743814"/>
    <w:rsid w:val="007438B0"/>
    <w:rsid w:val="00743A9E"/>
    <w:rsid w:val="0074450F"/>
    <w:rsid w:val="007448E0"/>
    <w:rsid w:val="0074495F"/>
    <w:rsid w:val="00744E88"/>
    <w:rsid w:val="007451B1"/>
    <w:rsid w:val="007452C0"/>
    <w:rsid w:val="00745B1A"/>
    <w:rsid w:val="00745E5A"/>
    <w:rsid w:val="00746467"/>
    <w:rsid w:val="007464E8"/>
    <w:rsid w:val="00746524"/>
    <w:rsid w:val="00746653"/>
    <w:rsid w:val="007469A0"/>
    <w:rsid w:val="00746AD2"/>
    <w:rsid w:val="00746B20"/>
    <w:rsid w:val="00746DD8"/>
    <w:rsid w:val="00746E34"/>
    <w:rsid w:val="00746E92"/>
    <w:rsid w:val="0074700F"/>
    <w:rsid w:val="0074718F"/>
    <w:rsid w:val="0074764A"/>
    <w:rsid w:val="007479ED"/>
    <w:rsid w:val="00747AE6"/>
    <w:rsid w:val="00747F02"/>
    <w:rsid w:val="00747FD6"/>
    <w:rsid w:val="00750149"/>
    <w:rsid w:val="0075025C"/>
    <w:rsid w:val="00750380"/>
    <w:rsid w:val="00750558"/>
    <w:rsid w:val="00750589"/>
    <w:rsid w:val="007506B8"/>
    <w:rsid w:val="0075078F"/>
    <w:rsid w:val="007507F1"/>
    <w:rsid w:val="007508C3"/>
    <w:rsid w:val="00750B52"/>
    <w:rsid w:val="00750B8F"/>
    <w:rsid w:val="00750D09"/>
    <w:rsid w:val="00751030"/>
    <w:rsid w:val="00751185"/>
    <w:rsid w:val="00751271"/>
    <w:rsid w:val="0075137E"/>
    <w:rsid w:val="00751528"/>
    <w:rsid w:val="007515B2"/>
    <w:rsid w:val="007515F8"/>
    <w:rsid w:val="007519B8"/>
    <w:rsid w:val="00751B71"/>
    <w:rsid w:val="00751F02"/>
    <w:rsid w:val="0075248C"/>
    <w:rsid w:val="007524E7"/>
    <w:rsid w:val="0075256E"/>
    <w:rsid w:val="00752822"/>
    <w:rsid w:val="007529CD"/>
    <w:rsid w:val="00752B40"/>
    <w:rsid w:val="00752DD3"/>
    <w:rsid w:val="00752E25"/>
    <w:rsid w:val="00752EF8"/>
    <w:rsid w:val="0075307D"/>
    <w:rsid w:val="00753505"/>
    <w:rsid w:val="0075398A"/>
    <w:rsid w:val="00753BC2"/>
    <w:rsid w:val="00753CBB"/>
    <w:rsid w:val="00753D3F"/>
    <w:rsid w:val="00753D65"/>
    <w:rsid w:val="00753DEA"/>
    <w:rsid w:val="00754076"/>
    <w:rsid w:val="007547AE"/>
    <w:rsid w:val="00754969"/>
    <w:rsid w:val="00754B5F"/>
    <w:rsid w:val="00754E94"/>
    <w:rsid w:val="0075505D"/>
    <w:rsid w:val="00755129"/>
    <w:rsid w:val="007552DA"/>
    <w:rsid w:val="00755544"/>
    <w:rsid w:val="00755C31"/>
    <w:rsid w:val="00755EB3"/>
    <w:rsid w:val="00755F0C"/>
    <w:rsid w:val="00756274"/>
    <w:rsid w:val="0075630F"/>
    <w:rsid w:val="00756492"/>
    <w:rsid w:val="007569D5"/>
    <w:rsid w:val="00756A1F"/>
    <w:rsid w:val="00756A75"/>
    <w:rsid w:val="00756A96"/>
    <w:rsid w:val="00756B7E"/>
    <w:rsid w:val="00756F8B"/>
    <w:rsid w:val="007572A9"/>
    <w:rsid w:val="007573F7"/>
    <w:rsid w:val="0075744E"/>
    <w:rsid w:val="00757776"/>
    <w:rsid w:val="0075779A"/>
    <w:rsid w:val="0075783F"/>
    <w:rsid w:val="00757B83"/>
    <w:rsid w:val="00757EDB"/>
    <w:rsid w:val="00760312"/>
    <w:rsid w:val="0076043A"/>
    <w:rsid w:val="0076078D"/>
    <w:rsid w:val="00760877"/>
    <w:rsid w:val="00760B59"/>
    <w:rsid w:val="00760D1B"/>
    <w:rsid w:val="00760D26"/>
    <w:rsid w:val="00760EEA"/>
    <w:rsid w:val="00760F4D"/>
    <w:rsid w:val="00760FBA"/>
    <w:rsid w:val="00761357"/>
    <w:rsid w:val="0076136D"/>
    <w:rsid w:val="0076146B"/>
    <w:rsid w:val="007614DE"/>
    <w:rsid w:val="00761538"/>
    <w:rsid w:val="007617C8"/>
    <w:rsid w:val="00761954"/>
    <w:rsid w:val="00761B0A"/>
    <w:rsid w:val="00761D74"/>
    <w:rsid w:val="00761FF9"/>
    <w:rsid w:val="00762095"/>
    <w:rsid w:val="0076233A"/>
    <w:rsid w:val="0076248C"/>
    <w:rsid w:val="00762564"/>
    <w:rsid w:val="007626FC"/>
    <w:rsid w:val="00762CD7"/>
    <w:rsid w:val="00763994"/>
    <w:rsid w:val="00763ADD"/>
    <w:rsid w:val="00763B36"/>
    <w:rsid w:val="00763DCA"/>
    <w:rsid w:val="00763F3C"/>
    <w:rsid w:val="00763F66"/>
    <w:rsid w:val="00764196"/>
    <w:rsid w:val="00764272"/>
    <w:rsid w:val="00764368"/>
    <w:rsid w:val="0076454F"/>
    <w:rsid w:val="00764671"/>
    <w:rsid w:val="007647E2"/>
    <w:rsid w:val="0076499B"/>
    <w:rsid w:val="00764DF9"/>
    <w:rsid w:val="0076528C"/>
    <w:rsid w:val="007658C5"/>
    <w:rsid w:val="00765A03"/>
    <w:rsid w:val="00766124"/>
    <w:rsid w:val="007662E9"/>
    <w:rsid w:val="007667D2"/>
    <w:rsid w:val="007667F6"/>
    <w:rsid w:val="00766821"/>
    <w:rsid w:val="00766FB8"/>
    <w:rsid w:val="0076717F"/>
    <w:rsid w:val="007671E7"/>
    <w:rsid w:val="007674B6"/>
    <w:rsid w:val="007675D0"/>
    <w:rsid w:val="007676B6"/>
    <w:rsid w:val="00767A67"/>
    <w:rsid w:val="00770194"/>
    <w:rsid w:val="007706D8"/>
    <w:rsid w:val="00770B90"/>
    <w:rsid w:val="00770BFE"/>
    <w:rsid w:val="00771B41"/>
    <w:rsid w:val="00771C6A"/>
    <w:rsid w:val="00771F25"/>
    <w:rsid w:val="007721F5"/>
    <w:rsid w:val="007722D5"/>
    <w:rsid w:val="00772779"/>
    <w:rsid w:val="00772944"/>
    <w:rsid w:val="00772A86"/>
    <w:rsid w:val="00773268"/>
    <w:rsid w:val="007737B8"/>
    <w:rsid w:val="007739FD"/>
    <w:rsid w:val="00773DCD"/>
    <w:rsid w:val="00773DF5"/>
    <w:rsid w:val="00773E6C"/>
    <w:rsid w:val="0077415A"/>
    <w:rsid w:val="007741F3"/>
    <w:rsid w:val="007743C1"/>
    <w:rsid w:val="007744AF"/>
    <w:rsid w:val="007744F5"/>
    <w:rsid w:val="00774587"/>
    <w:rsid w:val="00774968"/>
    <w:rsid w:val="00774CFE"/>
    <w:rsid w:val="00774DC9"/>
    <w:rsid w:val="0077535B"/>
    <w:rsid w:val="007754AE"/>
    <w:rsid w:val="00775B16"/>
    <w:rsid w:val="00775D0B"/>
    <w:rsid w:val="00775F59"/>
    <w:rsid w:val="00775F80"/>
    <w:rsid w:val="00776096"/>
    <w:rsid w:val="007760C2"/>
    <w:rsid w:val="00776193"/>
    <w:rsid w:val="007764A0"/>
    <w:rsid w:val="007766AE"/>
    <w:rsid w:val="00776879"/>
    <w:rsid w:val="007768BF"/>
    <w:rsid w:val="007768EB"/>
    <w:rsid w:val="007769DD"/>
    <w:rsid w:val="00776A81"/>
    <w:rsid w:val="00776C68"/>
    <w:rsid w:val="00777215"/>
    <w:rsid w:val="00777369"/>
    <w:rsid w:val="007776CE"/>
    <w:rsid w:val="007778AF"/>
    <w:rsid w:val="00777A73"/>
    <w:rsid w:val="00777BC0"/>
    <w:rsid w:val="00777E8E"/>
    <w:rsid w:val="0078005F"/>
    <w:rsid w:val="007805D9"/>
    <w:rsid w:val="0078082B"/>
    <w:rsid w:val="00781139"/>
    <w:rsid w:val="007811BC"/>
    <w:rsid w:val="00781459"/>
    <w:rsid w:val="00781ABA"/>
    <w:rsid w:val="00781C89"/>
    <w:rsid w:val="00782497"/>
    <w:rsid w:val="00782543"/>
    <w:rsid w:val="007826BA"/>
    <w:rsid w:val="00782928"/>
    <w:rsid w:val="00782A64"/>
    <w:rsid w:val="00782AA0"/>
    <w:rsid w:val="00782B28"/>
    <w:rsid w:val="00782BFD"/>
    <w:rsid w:val="00783013"/>
    <w:rsid w:val="00783270"/>
    <w:rsid w:val="0078327A"/>
    <w:rsid w:val="00783899"/>
    <w:rsid w:val="00783C65"/>
    <w:rsid w:val="00783D73"/>
    <w:rsid w:val="00783DFF"/>
    <w:rsid w:val="00784518"/>
    <w:rsid w:val="007846F2"/>
    <w:rsid w:val="00784E00"/>
    <w:rsid w:val="00784E1C"/>
    <w:rsid w:val="007850F2"/>
    <w:rsid w:val="00785CF9"/>
    <w:rsid w:val="00785F24"/>
    <w:rsid w:val="00785FB2"/>
    <w:rsid w:val="00786023"/>
    <w:rsid w:val="00786347"/>
    <w:rsid w:val="007864F2"/>
    <w:rsid w:val="0078689A"/>
    <w:rsid w:val="00786C13"/>
    <w:rsid w:val="00786DF8"/>
    <w:rsid w:val="0078712F"/>
    <w:rsid w:val="007871E1"/>
    <w:rsid w:val="007875A2"/>
    <w:rsid w:val="0078768A"/>
    <w:rsid w:val="0078769B"/>
    <w:rsid w:val="007879C2"/>
    <w:rsid w:val="00787AF0"/>
    <w:rsid w:val="00787C0F"/>
    <w:rsid w:val="00790041"/>
    <w:rsid w:val="0079035D"/>
    <w:rsid w:val="00790CD4"/>
    <w:rsid w:val="00790F0E"/>
    <w:rsid w:val="00790F3D"/>
    <w:rsid w:val="007910A9"/>
    <w:rsid w:val="00791240"/>
    <w:rsid w:val="0079136B"/>
    <w:rsid w:val="00791436"/>
    <w:rsid w:val="0079169D"/>
    <w:rsid w:val="0079183B"/>
    <w:rsid w:val="00791A76"/>
    <w:rsid w:val="007921B3"/>
    <w:rsid w:val="0079223B"/>
    <w:rsid w:val="0079260E"/>
    <w:rsid w:val="007928F8"/>
    <w:rsid w:val="00792D51"/>
    <w:rsid w:val="00792E0D"/>
    <w:rsid w:val="00792EC4"/>
    <w:rsid w:val="00793AEC"/>
    <w:rsid w:val="00793B94"/>
    <w:rsid w:val="00793D84"/>
    <w:rsid w:val="00793E51"/>
    <w:rsid w:val="007941C9"/>
    <w:rsid w:val="00794424"/>
    <w:rsid w:val="0079444F"/>
    <w:rsid w:val="0079467D"/>
    <w:rsid w:val="00794C78"/>
    <w:rsid w:val="00794D81"/>
    <w:rsid w:val="00794FDC"/>
    <w:rsid w:val="00795172"/>
    <w:rsid w:val="007953C3"/>
    <w:rsid w:val="00795534"/>
    <w:rsid w:val="0079576F"/>
    <w:rsid w:val="00795783"/>
    <w:rsid w:val="007957E0"/>
    <w:rsid w:val="00795A84"/>
    <w:rsid w:val="00795ABE"/>
    <w:rsid w:val="00795CDC"/>
    <w:rsid w:val="00795D92"/>
    <w:rsid w:val="00795D9F"/>
    <w:rsid w:val="00795E57"/>
    <w:rsid w:val="00796034"/>
    <w:rsid w:val="00796377"/>
    <w:rsid w:val="007964E7"/>
    <w:rsid w:val="0079650D"/>
    <w:rsid w:val="00796566"/>
    <w:rsid w:val="0079657A"/>
    <w:rsid w:val="00796A57"/>
    <w:rsid w:val="007970A8"/>
    <w:rsid w:val="007973D8"/>
    <w:rsid w:val="007977C4"/>
    <w:rsid w:val="00797A89"/>
    <w:rsid w:val="00797B97"/>
    <w:rsid w:val="00797BEC"/>
    <w:rsid w:val="00797E7C"/>
    <w:rsid w:val="00797F0A"/>
    <w:rsid w:val="007A0026"/>
    <w:rsid w:val="007A00AD"/>
    <w:rsid w:val="007A021C"/>
    <w:rsid w:val="007A03CC"/>
    <w:rsid w:val="007A0653"/>
    <w:rsid w:val="007A0721"/>
    <w:rsid w:val="007A0C11"/>
    <w:rsid w:val="007A10C1"/>
    <w:rsid w:val="007A122B"/>
    <w:rsid w:val="007A1416"/>
    <w:rsid w:val="007A1517"/>
    <w:rsid w:val="007A1553"/>
    <w:rsid w:val="007A1632"/>
    <w:rsid w:val="007A16F3"/>
    <w:rsid w:val="007A176C"/>
    <w:rsid w:val="007A1B32"/>
    <w:rsid w:val="007A1B81"/>
    <w:rsid w:val="007A1B9F"/>
    <w:rsid w:val="007A28F8"/>
    <w:rsid w:val="007A2AF9"/>
    <w:rsid w:val="007A2AFF"/>
    <w:rsid w:val="007A31B0"/>
    <w:rsid w:val="007A3379"/>
    <w:rsid w:val="007A3565"/>
    <w:rsid w:val="007A375D"/>
    <w:rsid w:val="007A3D01"/>
    <w:rsid w:val="007A3E7D"/>
    <w:rsid w:val="007A411A"/>
    <w:rsid w:val="007A448B"/>
    <w:rsid w:val="007A4C4C"/>
    <w:rsid w:val="007A5037"/>
    <w:rsid w:val="007A504D"/>
    <w:rsid w:val="007A51CC"/>
    <w:rsid w:val="007A523D"/>
    <w:rsid w:val="007A548B"/>
    <w:rsid w:val="007A599F"/>
    <w:rsid w:val="007A5B15"/>
    <w:rsid w:val="007A5B1F"/>
    <w:rsid w:val="007A5C80"/>
    <w:rsid w:val="007A5FA8"/>
    <w:rsid w:val="007A60F4"/>
    <w:rsid w:val="007A6209"/>
    <w:rsid w:val="007A64B0"/>
    <w:rsid w:val="007A65FC"/>
    <w:rsid w:val="007A69BE"/>
    <w:rsid w:val="007A6B8E"/>
    <w:rsid w:val="007A6C33"/>
    <w:rsid w:val="007A6FE0"/>
    <w:rsid w:val="007B007A"/>
    <w:rsid w:val="007B037B"/>
    <w:rsid w:val="007B03A5"/>
    <w:rsid w:val="007B04CE"/>
    <w:rsid w:val="007B0570"/>
    <w:rsid w:val="007B05D9"/>
    <w:rsid w:val="007B0DEA"/>
    <w:rsid w:val="007B0F8C"/>
    <w:rsid w:val="007B0F8E"/>
    <w:rsid w:val="007B1057"/>
    <w:rsid w:val="007B123A"/>
    <w:rsid w:val="007B1839"/>
    <w:rsid w:val="007B1CEB"/>
    <w:rsid w:val="007B22C0"/>
    <w:rsid w:val="007B2454"/>
    <w:rsid w:val="007B25C8"/>
    <w:rsid w:val="007B2A3C"/>
    <w:rsid w:val="007B2C19"/>
    <w:rsid w:val="007B2D8D"/>
    <w:rsid w:val="007B3036"/>
    <w:rsid w:val="007B30FF"/>
    <w:rsid w:val="007B3345"/>
    <w:rsid w:val="007B38C3"/>
    <w:rsid w:val="007B3C63"/>
    <w:rsid w:val="007B3D92"/>
    <w:rsid w:val="007B3FF7"/>
    <w:rsid w:val="007B420D"/>
    <w:rsid w:val="007B4365"/>
    <w:rsid w:val="007B44D0"/>
    <w:rsid w:val="007B48CC"/>
    <w:rsid w:val="007B4F0F"/>
    <w:rsid w:val="007B51EC"/>
    <w:rsid w:val="007B53F4"/>
    <w:rsid w:val="007B5831"/>
    <w:rsid w:val="007B5BB6"/>
    <w:rsid w:val="007B5EC5"/>
    <w:rsid w:val="007B61DA"/>
    <w:rsid w:val="007B62F8"/>
    <w:rsid w:val="007B65C0"/>
    <w:rsid w:val="007B6691"/>
    <w:rsid w:val="007B707E"/>
    <w:rsid w:val="007B7768"/>
    <w:rsid w:val="007B7BC3"/>
    <w:rsid w:val="007B7E20"/>
    <w:rsid w:val="007B7FD7"/>
    <w:rsid w:val="007C02FD"/>
    <w:rsid w:val="007C04A6"/>
    <w:rsid w:val="007C0885"/>
    <w:rsid w:val="007C0920"/>
    <w:rsid w:val="007C0D46"/>
    <w:rsid w:val="007C0E74"/>
    <w:rsid w:val="007C15C0"/>
    <w:rsid w:val="007C1928"/>
    <w:rsid w:val="007C196E"/>
    <w:rsid w:val="007C1F59"/>
    <w:rsid w:val="007C21E8"/>
    <w:rsid w:val="007C2221"/>
    <w:rsid w:val="007C2CC4"/>
    <w:rsid w:val="007C2F90"/>
    <w:rsid w:val="007C2FBD"/>
    <w:rsid w:val="007C31E1"/>
    <w:rsid w:val="007C32BF"/>
    <w:rsid w:val="007C349E"/>
    <w:rsid w:val="007C3CCA"/>
    <w:rsid w:val="007C3DB8"/>
    <w:rsid w:val="007C3E2C"/>
    <w:rsid w:val="007C4359"/>
    <w:rsid w:val="007C4B32"/>
    <w:rsid w:val="007C4B3A"/>
    <w:rsid w:val="007C4BCC"/>
    <w:rsid w:val="007C4D95"/>
    <w:rsid w:val="007C50BD"/>
    <w:rsid w:val="007C5358"/>
    <w:rsid w:val="007C56A4"/>
    <w:rsid w:val="007C625B"/>
    <w:rsid w:val="007C6986"/>
    <w:rsid w:val="007C6A76"/>
    <w:rsid w:val="007C6B9A"/>
    <w:rsid w:val="007C6BCE"/>
    <w:rsid w:val="007C6F83"/>
    <w:rsid w:val="007C7A43"/>
    <w:rsid w:val="007C7BD2"/>
    <w:rsid w:val="007C7DFC"/>
    <w:rsid w:val="007C7EAF"/>
    <w:rsid w:val="007C7F40"/>
    <w:rsid w:val="007D002B"/>
    <w:rsid w:val="007D0410"/>
    <w:rsid w:val="007D0712"/>
    <w:rsid w:val="007D0777"/>
    <w:rsid w:val="007D07F3"/>
    <w:rsid w:val="007D08D9"/>
    <w:rsid w:val="007D0D92"/>
    <w:rsid w:val="007D1841"/>
    <w:rsid w:val="007D1B88"/>
    <w:rsid w:val="007D1D0D"/>
    <w:rsid w:val="007D1DED"/>
    <w:rsid w:val="007D2199"/>
    <w:rsid w:val="007D237B"/>
    <w:rsid w:val="007D24C8"/>
    <w:rsid w:val="007D2781"/>
    <w:rsid w:val="007D2872"/>
    <w:rsid w:val="007D3074"/>
    <w:rsid w:val="007D352F"/>
    <w:rsid w:val="007D3871"/>
    <w:rsid w:val="007D46FE"/>
    <w:rsid w:val="007D4FAC"/>
    <w:rsid w:val="007D521F"/>
    <w:rsid w:val="007D534C"/>
    <w:rsid w:val="007D576D"/>
    <w:rsid w:val="007D5CEF"/>
    <w:rsid w:val="007D5DE4"/>
    <w:rsid w:val="007D6B30"/>
    <w:rsid w:val="007D6BE6"/>
    <w:rsid w:val="007D709B"/>
    <w:rsid w:val="007D70DD"/>
    <w:rsid w:val="007D715D"/>
    <w:rsid w:val="007D72BF"/>
    <w:rsid w:val="007D7365"/>
    <w:rsid w:val="007D745E"/>
    <w:rsid w:val="007D75F0"/>
    <w:rsid w:val="007D7653"/>
    <w:rsid w:val="007D771B"/>
    <w:rsid w:val="007D7DAC"/>
    <w:rsid w:val="007D7E3E"/>
    <w:rsid w:val="007E010E"/>
    <w:rsid w:val="007E023B"/>
    <w:rsid w:val="007E039F"/>
    <w:rsid w:val="007E0712"/>
    <w:rsid w:val="007E0814"/>
    <w:rsid w:val="007E09DE"/>
    <w:rsid w:val="007E0BA2"/>
    <w:rsid w:val="007E123B"/>
    <w:rsid w:val="007E1350"/>
    <w:rsid w:val="007E14EA"/>
    <w:rsid w:val="007E14F3"/>
    <w:rsid w:val="007E15C7"/>
    <w:rsid w:val="007E16C9"/>
    <w:rsid w:val="007E182F"/>
    <w:rsid w:val="007E1927"/>
    <w:rsid w:val="007E1D83"/>
    <w:rsid w:val="007E1FD9"/>
    <w:rsid w:val="007E2157"/>
    <w:rsid w:val="007E2836"/>
    <w:rsid w:val="007E2856"/>
    <w:rsid w:val="007E2922"/>
    <w:rsid w:val="007E2AB2"/>
    <w:rsid w:val="007E3213"/>
    <w:rsid w:val="007E339B"/>
    <w:rsid w:val="007E33EB"/>
    <w:rsid w:val="007E35F2"/>
    <w:rsid w:val="007E36BC"/>
    <w:rsid w:val="007E3876"/>
    <w:rsid w:val="007E39DF"/>
    <w:rsid w:val="007E3C20"/>
    <w:rsid w:val="007E41C7"/>
    <w:rsid w:val="007E4642"/>
    <w:rsid w:val="007E4791"/>
    <w:rsid w:val="007E4CF5"/>
    <w:rsid w:val="007E51B1"/>
    <w:rsid w:val="007E52BD"/>
    <w:rsid w:val="007E5341"/>
    <w:rsid w:val="007E53DE"/>
    <w:rsid w:val="007E595C"/>
    <w:rsid w:val="007E59DE"/>
    <w:rsid w:val="007E5BBD"/>
    <w:rsid w:val="007E5C7A"/>
    <w:rsid w:val="007E5D2F"/>
    <w:rsid w:val="007E6032"/>
    <w:rsid w:val="007E658C"/>
    <w:rsid w:val="007E66F9"/>
    <w:rsid w:val="007E6882"/>
    <w:rsid w:val="007E6A30"/>
    <w:rsid w:val="007E6A94"/>
    <w:rsid w:val="007E6E1E"/>
    <w:rsid w:val="007E7530"/>
    <w:rsid w:val="007E7678"/>
    <w:rsid w:val="007E7743"/>
    <w:rsid w:val="007E77B7"/>
    <w:rsid w:val="007E79BC"/>
    <w:rsid w:val="007E7D2E"/>
    <w:rsid w:val="007E7FBF"/>
    <w:rsid w:val="007F02BA"/>
    <w:rsid w:val="007F050D"/>
    <w:rsid w:val="007F0844"/>
    <w:rsid w:val="007F0946"/>
    <w:rsid w:val="007F0CE4"/>
    <w:rsid w:val="007F0E56"/>
    <w:rsid w:val="007F0FC5"/>
    <w:rsid w:val="007F10CF"/>
    <w:rsid w:val="007F12B0"/>
    <w:rsid w:val="007F14D6"/>
    <w:rsid w:val="007F15C9"/>
    <w:rsid w:val="007F16C3"/>
    <w:rsid w:val="007F1780"/>
    <w:rsid w:val="007F1C06"/>
    <w:rsid w:val="007F1F50"/>
    <w:rsid w:val="007F21CB"/>
    <w:rsid w:val="007F24D5"/>
    <w:rsid w:val="007F2C99"/>
    <w:rsid w:val="007F2CD1"/>
    <w:rsid w:val="007F3139"/>
    <w:rsid w:val="007F343A"/>
    <w:rsid w:val="007F34F6"/>
    <w:rsid w:val="007F3525"/>
    <w:rsid w:val="007F364F"/>
    <w:rsid w:val="007F45B7"/>
    <w:rsid w:val="007F4791"/>
    <w:rsid w:val="007F48A0"/>
    <w:rsid w:val="007F4947"/>
    <w:rsid w:val="007F4A1F"/>
    <w:rsid w:val="007F4AB8"/>
    <w:rsid w:val="007F4BF3"/>
    <w:rsid w:val="007F4E16"/>
    <w:rsid w:val="007F4E93"/>
    <w:rsid w:val="007F4F50"/>
    <w:rsid w:val="007F50A8"/>
    <w:rsid w:val="007F50E4"/>
    <w:rsid w:val="007F534D"/>
    <w:rsid w:val="007F54FA"/>
    <w:rsid w:val="007F59FE"/>
    <w:rsid w:val="007F5AF1"/>
    <w:rsid w:val="007F5EA9"/>
    <w:rsid w:val="007F60F2"/>
    <w:rsid w:val="007F61EF"/>
    <w:rsid w:val="007F6421"/>
    <w:rsid w:val="007F68EE"/>
    <w:rsid w:val="007F6C6A"/>
    <w:rsid w:val="007F6E3C"/>
    <w:rsid w:val="007F7129"/>
    <w:rsid w:val="007F7525"/>
    <w:rsid w:val="007F7591"/>
    <w:rsid w:val="007F774A"/>
    <w:rsid w:val="007F789F"/>
    <w:rsid w:val="007F7AA2"/>
    <w:rsid w:val="00800495"/>
    <w:rsid w:val="008005BF"/>
    <w:rsid w:val="008007AB"/>
    <w:rsid w:val="008007B7"/>
    <w:rsid w:val="008007FD"/>
    <w:rsid w:val="008008B4"/>
    <w:rsid w:val="00800C17"/>
    <w:rsid w:val="00800D33"/>
    <w:rsid w:val="0080126A"/>
    <w:rsid w:val="0080190D"/>
    <w:rsid w:val="00801B3D"/>
    <w:rsid w:val="00802026"/>
    <w:rsid w:val="0080263D"/>
    <w:rsid w:val="0080327A"/>
    <w:rsid w:val="0080360B"/>
    <w:rsid w:val="00803830"/>
    <w:rsid w:val="008042C3"/>
    <w:rsid w:val="008045F1"/>
    <w:rsid w:val="0080477C"/>
    <w:rsid w:val="00805995"/>
    <w:rsid w:val="00805A32"/>
    <w:rsid w:val="00805B47"/>
    <w:rsid w:val="00805CB6"/>
    <w:rsid w:val="008063F4"/>
    <w:rsid w:val="008069FE"/>
    <w:rsid w:val="00806A4C"/>
    <w:rsid w:val="00806AF4"/>
    <w:rsid w:val="00806EA4"/>
    <w:rsid w:val="00807067"/>
    <w:rsid w:val="00807479"/>
    <w:rsid w:val="00807688"/>
    <w:rsid w:val="00807945"/>
    <w:rsid w:val="00807CFF"/>
    <w:rsid w:val="00807F34"/>
    <w:rsid w:val="00810222"/>
    <w:rsid w:val="008104A1"/>
    <w:rsid w:val="008104C6"/>
    <w:rsid w:val="00810E65"/>
    <w:rsid w:val="00810FC3"/>
    <w:rsid w:val="00811118"/>
    <w:rsid w:val="00811349"/>
    <w:rsid w:val="008116C7"/>
    <w:rsid w:val="008123D4"/>
    <w:rsid w:val="0081268B"/>
    <w:rsid w:val="00812AE3"/>
    <w:rsid w:val="00812BDD"/>
    <w:rsid w:val="00812BF7"/>
    <w:rsid w:val="00812D9D"/>
    <w:rsid w:val="008134C9"/>
    <w:rsid w:val="00813575"/>
    <w:rsid w:val="008136D7"/>
    <w:rsid w:val="00813779"/>
    <w:rsid w:val="00813A0A"/>
    <w:rsid w:val="00813B30"/>
    <w:rsid w:val="00813B62"/>
    <w:rsid w:val="00813CE3"/>
    <w:rsid w:val="00813CF8"/>
    <w:rsid w:val="00813DE8"/>
    <w:rsid w:val="00813EBE"/>
    <w:rsid w:val="00813FDA"/>
    <w:rsid w:val="008144F8"/>
    <w:rsid w:val="0081450E"/>
    <w:rsid w:val="008148E7"/>
    <w:rsid w:val="00814D16"/>
    <w:rsid w:val="00815089"/>
    <w:rsid w:val="008154A6"/>
    <w:rsid w:val="008154E3"/>
    <w:rsid w:val="0081568A"/>
    <w:rsid w:val="008159A4"/>
    <w:rsid w:val="00815A02"/>
    <w:rsid w:val="00815A37"/>
    <w:rsid w:val="00815CD4"/>
    <w:rsid w:val="00815DC8"/>
    <w:rsid w:val="00816032"/>
    <w:rsid w:val="0081621B"/>
    <w:rsid w:val="00816731"/>
    <w:rsid w:val="008168B6"/>
    <w:rsid w:val="0081692F"/>
    <w:rsid w:val="00816C41"/>
    <w:rsid w:val="00816EA2"/>
    <w:rsid w:val="008170E3"/>
    <w:rsid w:val="00817172"/>
    <w:rsid w:val="00817295"/>
    <w:rsid w:val="008173A3"/>
    <w:rsid w:val="00817CDE"/>
    <w:rsid w:val="008201E1"/>
    <w:rsid w:val="00820204"/>
    <w:rsid w:val="00820208"/>
    <w:rsid w:val="0082035E"/>
    <w:rsid w:val="0082042D"/>
    <w:rsid w:val="0082072E"/>
    <w:rsid w:val="00820843"/>
    <w:rsid w:val="00820889"/>
    <w:rsid w:val="00820FDA"/>
    <w:rsid w:val="00821445"/>
    <w:rsid w:val="00821611"/>
    <w:rsid w:val="00821900"/>
    <w:rsid w:val="00821CB7"/>
    <w:rsid w:val="008220B3"/>
    <w:rsid w:val="00822160"/>
    <w:rsid w:val="00822189"/>
    <w:rsid w:val="008221D6"/>
    <w:rsid w:val="00822369"/>
    <w:rsid w:val="00822D2B"/>
    <w:rsid w:val="00822DB1"/>
    <w:rsid w:val="0082353C"/>
    <w:rsid w:val="00823751"/>
    <w:rsid w:val="0082391E"/>
    <w:rsid w:val="00823B1B"/>
    <w:rsid w:val="00823D17"/>
    <w:rsid w:val="00823F0A"/>
    <w:rsid w:val="00823F38"/>
    <w:rsid w:val="00823F3E"/>
    <w:rsid w:val="0082442E"/>
    <w:rsid w:val="0082466D"/>
    <w:rsid w:val="008247AE"/>
    <w:rsid w:val="00824863"/>
    <w:rsid w:val="00824D2D"/>
    <w:rsid w:val="00825119"/>
    <w:rsid w:val="0082525A"/>
    <w:rsid w:val="0082530D"/>
    <w:rsid w:val="0082568A"/>
    <w:rsid w:val="00825882"/>
    <w:rsid w:val="008259CB"/>
    <w:rsid w:val="00826051"/>
    <w:rsid w:val="00826395"/>
    <w:rsid w:val="008265F8"/>
    <w:rsid w:val="0082666A"/>
    <w:rsid w:val="008268CE"/>
    <w:rsid w:val="00826B7E"/>
    <w:rsid w:val="00826BDA"/>
    <w:rsid w:val="00827432"/>
    <w:rsid w:val="00827438"/>
    <w:rsid w:val="0082756E"/>
    <w:rsid w:val="0082766A"/>
    <w:rsid w:val="0082778F"/>
    <w:rsid w:val="00830296"/>
    <w:rsid w:val="00830A7A"/>
    <w:rsid w:val="00830ABB"/>
    <w:rsid w:val="00830FFF"/>
    <w:rsid w:val="008316B5"/>
    <w:rsid w:val="00831B4A"/>
    <w:rsid w:val="00832192"/>
    <w:rsid w:val="008321C8"/>
    <w:rsid w:val="00832912"/>
    <w:rsid w:val="00832A90"/>
    <w:rsid w:val="00832C34"/>
    <w:rsid w:val="008331F4"/>
    <w:rsid w:val="008332CF"/>
    <w:rsid w:val="00833843"/>
    <w:rsid w:val="008338BD"/>
    <w:rsid w:val="008339A2"/>
    <w:rsid w:val="00833B75"/>
    <w:rsid w:val="00833E4B"/>
    <w:rsid w:val="008342BB"/>
    <w:rsid w:val="00834462"/>
    <w:rsid w:val="008344F0"/>
    <w:rsid w:val="008347A7"/>
    <w:rsid w:val="008351F7"/>
    <w:rsid w:val="0083530B"/>
    <w:rsid w:val="008359B3"/>
    <w:rsid w:val="00835AA1"/>
    <w:rsid w:val="00836087"/>
    <w:rsid w:val="008363F1"/>
    <w:rsid w:val="0083642F"/>
    <w:rsid w:val="00836AE7"/>
    <w:rsid w:val="00836BAE"/>
    <w:rsid w:val="00836D1C"/>
    <w:rsid w:val="00836D73"/>
    <w:rsid w:val="00836D75"/>
    <w:rsid w:val="0083734B"/>
    <w:rsid w:val="008375EB"/>
    <w:rsid w:val="0083776A"/>
    <w:rsid w:val="00837C84"/>
    <w:rsid w:val="00837D0B"/>
    <w:rsid w:val="0084012A"/>
    <w:rsid w:val="00840440"/>
    <w:rsid w:val="00840673"/>
    <w:rsid w:val="008407EE"/>
    <w:rsid w:val="00840E43"/>
    <w:rsid w:val="008411EA"/>
    <w:rsid w:val="008416C1"/>
    <w:rsid w:val="0084172F"/>
    <w:rsid w:val="008419D0"/>
    <w:rsid w:val="00841A79"/>
    <w:rsid w:val="0084242C"/>
    <w:rsid w:val="0084281A"/>
    <w:rsid w:val="00842A7F"/>
    <w:rsid w:val="00842CF1"/>
    <w:rsid w:val="00842D97"/>
    <w:rsid w:val="00842F54"/>
    <w:rsid w:val="00843112"/>
    <w:rsid w:val="00843574"/>
    <w:rsid w:val="00843826"/>
    <w:rsid w:val="008438B1"/>
    <w:rsid w:val="0084399F"/>
    <w:rsid w:val="00843C1B"/>
    <w:rsid w:val="0084486C"/>
    <w:rsid w:val="00844A03"/>
    <w:rsid w:val="00844ACD"/>
    <w:rsid w:val="00844B70"/>
    <w:rsid w:val="00844BAC"/>
    <w:rsid w:val="00844CFB"/>
    <w:rsid w:val="00844DCB"/>
    <w:rsid w:val="008451E6"/>
    <w:rsid w:val="00845782"/>
    <w:rsid w:val="0084579A"/>
    <w:rsid w:val="008459C7"/>
    <w:rsid w:val="00845ABB"/>
    <w:rsid w:val="00845BF2"/>
    <w:rsid w:val="00845D66"/>
    <w:rsid w:val="0084609D"/>
    <w:rsid w:val="008464CA"/>
    <w:rsid w:val="00846523"/>
    <w:rsid w:val="0084669F"/>
    <w:rsid w:val="00846771"/>
    <w:rsid w:val="00846C70"/>
    <w:rsid w:val="00846F06"/>
    <w:rsid w:val="0084714F"/>
    <w:rsid w:val="0084718D"/>
    <w:rsid w:val="0084765A"/>
    <w:rsid w:val="008476D3"/>
    <w:rsid w:val="00847AB8"/>
    <w:rsid w:val="00847C97"/>
    <w:rsid w:val="008506C6"/>
    <w:rsid w:val="00850753"/>
    <w:rsid w:val="008508D2"/>
    <w:rsid w:val="00850A50"/>
    <w:rsid w:val="00851124"/>
    <w:rsid w:val="00851696"/>
    <w:rsid w:val="008519A8"/>
    <w:rsid w:val="008519D5"/>
    <w:rsid w:val="00851D4A"/>
    <w:rsid w:val="00851D5E"/>
    <w:rsid w:val="00851E70"/>
    <w:rsid w:val="00852210"/>
    <w:rsid w:val="00852250"/>
    <w:rsid w:val="00852404"/>
    <w:rsid w:val="008525B0"/>
    <w:rsid w:val="00852621"/>
    <w:rsid w:val="00852A4E"/>
    <w:rsid w:val="00852BF1"/>
    <w:rsid w:val="00852DCC"/>
    <w:rsid w:val="00853202"/>
    <w:rsid w:val="00853237"/>
    <w:rsid w:val="0085348A"/>
    <w:rsid w:val="00853799"/>
    <w:rsid w:val="00853A4C"/>
    <w:rsid w:val="00853BBC"/>
    <w:rsid w:val="00853E7A"/>
    <w:rsid w:val="00854216"/>
    <w:rsid w:val="0085423B"/>
    <w:rsid w:val="00854764"/>
    <w:rsid w:val="0085498A"/>
    <w:rsid w:val="00854AD8"/>
    <w:rsid w:val="0085502D"/>
    <w:rsid w:val="008553AE"/>
    <w:rsid w:val="008555AD"/>
    <w:rsid w:val="008556A2"/>
    <w:rsid w:val="008556A8"/>
    <w:rsid w:val="008557F5"/>
    <w:rsid w:val="008558A2"/>
    <w:rsid w:val="008558CB"/>
    <w:rsid w:val="008559A2"/>
    <w:rsid w:val="008559BD"/>
    <w:rsid w:val="00855EF5"/>
    <w:rsid w:val="0085614A"/>
    <w:rsid w:val="00856281"/>
    <w:rsid w:val="008562E8"/>
    <w:rsid w:val="008565A2"/>
    <w:rsid w:val="00856D75"/>
    <w:rsid w:val="00856D7F"/>
    <w:rsid w:val="00856FE7"/>
    <w:rsid w:val="008571E8"/>
    <w:rsid w:val="0085738C"/>
    <w:rsid w:val="00860282"/>
    <w:rsid w:val="0086037F"/>
    <w:rsid w:val="008603C8"/>
    <w:rsid w:val="008603CC"/>
    <w:rsid w:val="00860451"/>
    <w:rsid w:val="008606E5"/>
    <w:rsid w:val="00860A5B"/>
    <w:rsid w:val="00860B30"/>
    <w:rsid w:val="00860B98"/>
    <w:rsid w:val="00860D68"/>
    <w:rsid w:val="00861140"/>
    <w:rsid w:val="00861297"/>
    <w:rsid w:val="00861394"/>
    <w:rsid w:val="008616B5"/>
    <w:rsid w:val="00861B8A"/>
    <w:rsid w:val="0086200B"/>
    <w:rsid w:val="00862457"/>
    <w:rsid w:val="008624F0"/>
    <w:rsid w:val="008628AD"/>
    <w:rsid w:val="0086292F"/>
    <w:rsid w:val="00862A1F"/>
    <w:rsid w:val="00862EF1"/>
    <w:rsid w:val="00862F06"/>
    <w:rsid w:val="00862F2B"/>
    <w:rsid w:val="00862FF8"/>
    <w:rsid w:val="008630B7"/>
    <w:rsid w:val="008630FA"/>
    <w:rsid w:val="008633DE"/>
    <w:rsid w:val="008639B9"/>
    <w:rsid w:val="00863E94"/>
    <w:rsid w:val="008643F5"/>
    <w:rsid w:val="008645F3"/>
    <w:rsid w:val="008646FA"/>
    <w:rsid w:val="008647B8"/>
    <w:rsid w:val="0086528A"/>
    <w:rsid w:val="0086528E"/>
    <w:rsid w:val="00865850"/>
    <w:rsid w:val="00865B8F"/>
    <w:rsid w:val="00865C94"/>
    <w:rsid w:val="00865DE0"/>
    <w:rsid w:val="00865E5F"/>
    <w:rsid w:val="00865E6F"/>
    <w:rsid w:val="008667A8"/>
    <w:rsid w:val="008668BF"/>
    <w:rsid w:val="00866C6C"/>
    <w:rsid w:val="00866E9B"/>
    <w:rsid w:val="008677FC"/>
    <w:rsid w:val="00867870"/>
    <w:rsid w:val="00867FE1"/>
    <w:rsid w:val="00870146"/>
    <w:rsid w:val="00870633"/>
    <w:rsid w:val="00870739"/>
    <w:rsid w:val="008709E2"/>
    <w:rsid w:val="00870BF2"/>
    <w:rsid w:val="00870D59"/>
    <w:rsid w:val="0087139A"/>
    <w:rsid w:val="0087159C"/>
    <w:rsid w:val="00871AEE"/>
    <w:rsid w:val="00871CD4"/>
    <w:rsid w:val="00872070"/>
    <w:rsid w:val="00872310"/>
    <w:rsid w:val="0087271D"/>
    <w:rsid w:val="00872AD1"/>
    <w:rsid w:val="00872AF5"/>
    <w:rsid w:val="00872C58"/>
    <w:rsid w:val="0087316D"/>
    <w:rsid w:val="008731E3"/>
    <w:rsid w:val="00873245"/>
    <w:rsid w:val="00873B1A"/>
    <w:rsid w:val="00873E73"/>
    <w:rsid w:val="008745E3"/>
    <w:rsid w:val="00874A0C"/>
    <w:rsid w:val="00874D06"/>
    <w:rsid w:val="008751BC"/>
    <w:rsid w:val="00875392"/>
    <w:rsid w:val="008753D8"/>
    <w:rsid w:val="0087563D"/>
    <w:rsid w:val="0087586C"/>
    <w:rsid w:val="00875B96"/>
    <w:rsid w:val="00875C0D"/>
    <w:rsid w:val="00876060"/>
    <w:rsid w:val="008762DA"/>
    <w:rsid w:val="008763A2"/>
    <w:rsid w:val="00876413"/>
    <w:rsid w:val="0087670F"/>
    <w:rsid w:val="0087678E"/>
    <w:rsid w:val="00876BB3"/>
    <w:rsid w:val="00876F65"/>
    <w:rsid w:val="00877083"/>
    <w:rsid w:val="0087771E"/>
    <w:rsid w:val="008777D9"/>
    <w:rsid w:val="00877A2E"/>
    <w:rsid w:val="00877A5B"/>
    <w:rsid w:val="00877A7C"/>
    <w:rsid w:val="00877AF2"/>
    <w:rsid w:val="00877B36"/>
    <w:rsid w:val="00877FE6"/>
    <w:rsid w:val="00880035"/>
    <w:rsid w:val="00880475"/>
    <w:rsid w:val="008804F0"/>
    <w:rsid w:val="008806DC"/>
    <w:rsid w:val="0088082E"/>
    <w:rsid w:val="00880AF7"/>
    <w:rsid w:val="00880D88"/>
    <w:rsid w:val="0088116E"/>
    <w:rsid w:val="008811F8"/>
    <w:rsid w:val="00881208"/>
    <w:rsid w:val="00881220"/>
    <w:rsid w:val="0088128E"/>
    <w:rsid w:val="00881888"/>
    <w:rsid w:val="00881A93"/>
    <w:rsid w:val="00881B88"/>
    <w:rsid w:val="00881DFF"/>
    <w:rsid w:val="0088292E"/>
    <w:rsid w:val="00882E79"/>
    <w:rsid w:val="00882ECE"/>
    <w:rsid w:val="00882F28"/>
    <w:rsid w:val="0088323A"/>
    <w:rsid w:val="00883DDA"/>
    <w:rsid w:val="0088415F"/>
    <w:rsid w:val="00884388"/>
    <w:rsid w:val="00884470"/>
    <w:rsid w:val="0088472C"/>
    <w:rsid w:val="008848A0"/>
    <w:rsid w:val="00884C12"/>
    <w:rsid w:val="00884CE5"/>
    <w:rsid w:val="00884DAD"/>
    <w:rsid w:val="00884DC2"/>
    <w:rsid w:val="00885559"/>
    <w:rsid w:val="00885728"/>
    <w:rsid w:val="00885BCE"/>
    <w:rsid w:val="00885DF1"/>
    <w:rsid w:val="00885F0D"/>
    <w:rsid w:val="0088606C"/>
    <w:rsid w:val="0088609D"/>
    <w:rsid w:val="008863E4"/>
    <w:rsid w:val="0088642C"/>
    <w:rsid w:val="00886485"/>
    <w:rsid w:val="008866EB"/>
    <w:rsid w:val="008866FE"/>
    <w:rsid w:val="00886909"/>
    <w:rsid w:val="008869C9"/>
    <w:rsid w:val="00886ACF"/>
    <w:rsid w:val="00886BD6"/>
    <w:rsid w:val="00886D89"/>
    <w:rsid w:val="00886E3A"/>
    <w:rsid w:val="0088713A"/>
    <w:rsid w:val="0088715E"/>
    <w:rsid w:val="008875D9"/>
    <w:rsid w:val="0088775F"/>
    <w:rsid w:val="0088785E"/>
    <w:rsid w:val="00887916"/>
    <w:rsid w:val="008879D4"/>
    <w:rsid w:val="00887A30"/>
    <w:rsid w:val="00887B42"/>
    <w:rsid w:val="00887C39"/>
    <w:rsid w:val="00887EC2"/>
    <w:rsid w:val="00890050"/>
    <w:rsid w:val="00890083"/>
    <w:rsid w:val="008900D9"/>
    <w:rsid w:val="00890294"/>
    <w:rsid w:val="008902AB"/>
    <w:rsid w:val="0089039E"/>
    <w:rsid w:val="0089079B"/>
    <w:rsid w:val="00890E03"/>
    <w:rsid w:val="00890ECE"/>
    <w:rsid w:val="00890F82"/>
    <w:rsid w:val="008911E8"/>
    <w:rsid w:val="008912F0"/>
    <w:rsid w:val="00891757"/>
    <w:rsid w:val="0089198C"/>
    <w:rsid w:val="00891F36"/>
    <w:rsid w:val="00891FBD"/>
    <w:rsid w:val="00892306"/>
    <w:rsid w:val="008924A0"/>
    <w:rsid w:val="0089286D"/>
    <w:rsid w:val="00892972"/>
    <w:rsid w:val="00893219"/>
    <w:rsid w:val="00893253"/>
    <w:rsid w:val="00893305"/>
    <w:rsid w:val="008934C8"/>
    <w:rsid w:val="008935D5"/>
    <w:rsid w:val="00893964"/>
    <w:rsid w:val="00893EAB"/>
    <w:rsid w:val="00893FE2"/>
    <w:rsid w:val="00894092"/>
    <w:rsid w:val="008941F6"/>
    <w:rsid w:val="00894402"/>
    <w:rsid w:val="008945AF"/>
    <w:rsid w:val="00894601"/>
    <w:rsid w:val="008946C7"/>
    <w:rsid w:val="008948B0"/>
    <w:rsid w:val="00895360"/>
    <w:rsid w:val="008953D7"/>
    <w:rsid w:val="00895D52"/>
    <w:rsid w:val="00895F05"/>
    <w:rsid w:val="008965F9"/>
    <w:rsid w:val="00896850"/>
    <w:rsid w:val="00896C16"/>
    <w:rsid w:val="00896E39"/>
    <w:rsid w:val="00897139"/>
    <w:rsid w:val="0089715F"/>
    <w:rsid w:val="00897379"/>
    <w:rsid w:val="00897433"/>
    <w:rsid w:val="0089768D"/>
    <w:rsid w:val="00897ADD"/>
    <w:rsid w:val="00897F57"/>
    <w:rsid w:val="008A00AB"/>
    <w:rsid w:val="008A021A"/>
    <w:rsid w:val="008A0263"/>
    <w:rsid w:val="008A0317"/>
    <w:rsid w:val="008A04B4"/>
    <w:rsid w:val="008A085D"/>
    <w:rsid w:val="008A103C"/>
    <w:rsid w:val="008A1335"/>
    <w:rsid w:val="008A1414"/>
    <w:rsid w:val="008A14BF"/>
    <w:rsid w:val="008A154D"/>
    <w:rsid w:val="008A18D7"/>
    <w:rsid w:val="008A20F3"/>
    <w:rsid w:val="008A2513"/>
    <w:rsid w:val="008A26AB"/>
    <w:rsid w:val="008A28D9"/>
    <w:rsid w:val="008A2A03"/>
    <w:rsid w:val="008A2DAE"/>
    <w:rsid w:val="008A331B"/>
    <w:rsid w:val="008A39E2"/>
    <w:rsid w:val="008A3AA3"/>
    <w:rsid w:val="008A3F07"/>
    <w:rsid w:val="008A4021"/>
    <w:rsid w:val="008A405A"/>
    <w:rsid w:val="008A4419"/>
    <w:rsid w:val="008A4ECD"/>
    <w:rsid w:val="008A52A3"/>
    <w:rsid w:val="008A5337"/>
    <w:rsid w:val="008A53AD"/>
    <w:rsid w:val="008A554A"/>
    <w:rsid w:val="008A62D0"/>
    <w:rsid w:val="008A62F5"/>
    <w:rsid w:val="008A6332"/>
    <w:rsid w:val="008A6651"/>
    <w:rsid w:val="008A67CD"/>
    <w:rsid w:val="008A6CD2"/>
    <w:rsid w:val="008A71E4"/>
    <w:rsid w:val="008A721C"/>
    <w:rsid w:val="008A7316"/>
    <w:rsid w:val="008A7374"/>
    <w:rsid w:val="008A73BE"/>
    <w:rsid w:val="008A7931"/>
    <w:rsid w:val="008A794E"/>
    <w:rsid w:val="008A7A73"/>
    <w:rsid w:val="008A7B9F"/>
    <w:rsid w:val="008A7D33"/>
    <w:rsid w:val="008A7FD9"/>
    <w:rsid w:val="008B0106"/>
    <w:rsid w:val="008B04A6"/>
    <w:rsid w:val="008B05E0"/>
    <w:rsid w:val="008B0715"/>
    <w:rsid w:val="008B09FF"/>
    <w:rsid w:val="008B0E93"/>
    <w:rsid w:val="008B1209"/>
    <w:rsid w:val="008B1231"/>
    <w:rsid w:val="008B1350"/>
    <w:rsid w:val="008B193F"/>
    <w:rsid w:val="008B19D8"/>
    <w:rsid w:val="008B1C30"/>
    <w:rsid w:val="008B2032"/>
    <w:rsid w:val="008B2593"/>
    <w:rsid w:val="008B2638"/>
    <w:rsid w:val="008B277C"/>
    <w:rsid w:val="008B2A60"/>
    <w:rsid w:val="008B2E20"/>
    <w:rsid w:val="008B3000"/>
    <w:rsid w:val="008B3799"/>
    <w:rsid w:val="008B3CFB"/>
    <w:rsid w:val="008B3F97"/>
    <w:rsid w:val="008B40DB"/>
    <w:rsid w:val="008B448C"/>
    <w:rsid w:val="008B49FC"/>
    <w:rsid w:val="008B4B8E"/>
    <w:rsid w:val="008B4CA4"/>
    <w:rsid w:val="008B4F58"/>
    <w:rsid w:val="008B50F2"/>
    <w:rsid w:val="008B5163"/>
    <w:rsid w:val="008B539D"/>
    <w:rsid w:val="008B5446"/>
    <w:rsid w:val="008B5505"/>
    <w:rsid w:val="008B558F"/>
    <w:rsid w:val="008B563A"/>
    <w:rsid w:val="008B5D25"/>
    <w:rsid w:val="008B66BC"/>
    <w:rsid w:val="008B6ABB"/>
    <w:rsid w:val="008B6B90"/>
    <w:rsid w:val="008B6C91"/>
    <w:rsid w:val="008B6EB2"/>
    <w:rsid w:val="008B6F43"/>
    <w:rsid w:val="008B7521"/>
    <w:rsid w:val="008B77D2"/>
    <w:rsid w:val="008B780C"/>
    <w:rsid w:val="008B78CC"/>
    <w:rsid w:val="008B794E"/>
    <w:rsid w:val="008B7DD5"/>
    <w:rsid w:val="008B7DDF"/>
    <w:rsid w:val="008B7EA7"/>
    <w:rsid w:val="008C05B0"/>
    <w:rsid w:val="008C09C1"/>
    <w:rsid w:val="008C0A1C"/>
    <w:rsid w:val="008C0AF5"/>
    <w:rsid w:val="008C0BBF"/>
    <w:rsid w:val="008C0D8B"/>
    <w:rsid w:val="008C1230"/>
    <w:rsid w:val="008C1386"/>
    <w:rsid w:val="008C1A37"/>
    <w:rsid w:val="008C1A79"/>
    <w:rsid w:val="008C1EEF"/>
    <w:rsid w:val="008C238F"/>
    <w:rsid w:val="008C2618"/>
    <w:rsid w:val="008C28DA"/>
    <w:rsid w:val="008C2BB9"/>
    <w:rsid w:val="008C2FC2"/>
    <w:rsid w:val="008C3540"/>
    <w:rsid w:val="008C378E"/>
    <w:rsid w:val="008C379D"/>
    <w:rsid w:val="008C3967"/>
    <w:rsid w:val="008C3E51"/>
    <w:rsid w:val="008C423F"/>
    <w:rsid w:val="008C434D"/>
    <w:rsid w:val="008C468D"/>
    <w:rsid w:val="008C4A76"/>
    <w:rsid w:val="008C4BA8"/>
    <w:rsid w:val="008C5A88"/>
    <w:rsid w:val="008C5C32"/>
    <w:rsid w:val="008C5E15"/>
    <w:rsid w:val="008C66A0"/>
    <w:rsid w:val="008C66C5"/>
    <w:rsid w:val="008C68CB"/>
    <w:rsid w:val="008C6BF6"/>
    <w:rsid w:val="008C6D9B"/>
    <w:rsid w:val="008C6DD3"/>
    <w:rsid w:val="008C6F84"/>
    <w:rsid w:val="008C6FDE"/>
    <w:rsid w:val="008C7A55"/>
    <w:rsid w:val="008C7BF3"/>
    <w:rsid w:val="008C7C21"/>
    <w:rsid w:val="008C7D4A"/>
    <w:rsid w:val="008C7E59"/>
    <w:rsid w:val="008C7EA0"/>
    <w:rsid w:val="008D0195"/>
    <w:rsid w:val="008D019F"/>
    <w:rsid w:val="008D01B1"/>
    <w:rsid w:val="008D0452"/>
    <w:rsid w:val="008D04D4"/>
    <w:rsid w:val="008D076D"/>
    <w:rsid w:val="008D0B73"/>
    <w:rsid w:val="008D0DFC"/>
    <w:rsid w:val="008D0E06"/>
    <w:rsid w:val="008D0E57"/>
    <w:rsid w:val="008D0E65"/>
    <w:rsid w:val="008D11D1"/>
    <w:rsid w:val="008D1412"/>
    <w:rsid w:val="008D1562"/>
    <w:rsid w:val="008D1873"/>
    <w:rsid w:val="008D1BD6"/>
    <w:rsid w:val="008D1CE2"/>
    <w:rsid w:val="008D277F"/>
    <w:rsid w:val="008D27F0"/>
    <w:rsid w:val="008D28C9"/>
    <w:rsid w:val="008D2C0D"/>
    <w:rsid w:val="008D36D2"/>
    <w:rsid w:val="008D3895"/>
    <w:rsid w:val="008D3A07"/>
    <w:rsid w:val="008D3A4B"/>
    <w:rsid w:val="008D3A86"/>
    <w:rsid w:val="008D3CE0"/>
    <w:rsid w:val="008D41B8"/>
    <w:rsid w:val="008D4663"/>
    <w:rsid w:val="008D4CC1"/>
    <w:rsid w:val="008D4E4D"/>
    <w:rsid w:val="008D55D3"/>
    <w:rsid w:val="008D5AAE"/>
    <w:rsid w:val="008D5EB0"/>
    <w:rsid w:val="008D5F95"/>
    <w:rsid w:val="008D634A"/>
    <w:rsid w:val="008D642D"/>
    <w:rsid w:val="008D65F3"/>
    <w:rsid w:val="008D6D5B"/>
    <w:rsid w:val="008D6FF8"/>
    <w:rsid w:val="008D711D"/>
    <w:rsid w:val="008D716A"/>
    <w:rsid w:val="008D7482"/>
    <w:rsid w:val="008D74A9"/>
    <w:rsid w:val="008D7683"/>
    <w:rsid w:val="008D77CC"/>
    <w:rsid w:val="008D7D5E"/>
    <w:rsid w:val="008E07B2"/>
    <w:rsid w:val="008E111C"/>
    <w:rsid w:val="008E118F"/>
    <w:rsid w:val="008E27FE"/>
    <w:rsid w:val="008E2910"/>
    <w:rsid w:val="008E29CF"/>
    <w:rsid w:val="008E2AC3"/>
    <w:rsid w:val="008E2B68"/>
    <w:rsid w:val="008E2B6C"/>
    <w:rsid w:val="008E2CBA"/>
    <w:rsid w:val="008E2D5E"/>
    <w:rsid w:val="008E308F"/>
    <w:rsid w:val="008E32DE"/>
    <w:rsid w:val="008E340B"/>
    <w:rsid w:val="008E3763"/>
    <w:rsid w:val="008E3940"/>
    <w:rsid w:val="008E3D2E"/>
    <w:rsid w:val="008E3F6A"/>
    <w:rsid w:val="008E3FE8"/>
    <w:rsid w:val="008E4794"/>
    <w:rsid w:val="008E484E"/>
    <w:rsid w:val="008E4C6C"/>
    <w:rsid w:val="008E4F0C"/>
    <w:rsid w:val="008E5099"/>
    <w:rsid w:val="008E509E"/>
    <w:rsid w:val="008E51DB"/>
    <w:rsid w:val="008E53D8"/>
    <w:rsid w:val="008E54B9"/>
    <w:rsid w:val="008E54CE"/>
    <w:rsid w:val="008E5A71"/>
    <w:rsid w:val="008E5BF5"/>
    <w:rsid w:val="008E6286"/>
    <w:rsid w:val="008E649E"/>
    <w:rsid w:val="008E650A"/>
    <w:rsid w:val="008E6712"/>
    <w:rsid w:val="008E6829"/>
    <w:rsid w:val="008E68F4"/>
    <w:rsid w:val="008E6968"/>
    <w:rsid w:val="008E6D3B"/>
    <w:rsid w:val="008E6E5C"/>
    <w:rsid w:val="008E6F19"/>
    <w:rsid w:val="008E75D2"/>
    <w:rsid w:val="008E7AC3"/>
    <w:rsid w:val="008E7E82"/>
    <w:rsid w:val="008F005F"/>
    <w:rsid w:val="008F0186"/>
    <w:rsid w:val="008F0249"/>
    <w:rsid w:val="008F0329"/>
    <w:rsid w:val="008F07DF"/>
    <w:rsid w:val="008F0848"/>
    <w:rsid w:val="008F0C76"/>
    <w:rsid w:val="008F0E61"/>
    <w:rsid w:val="008F0FAE"/>
    <w:rsid w:val="008F145B"/>
    <w:rsid w:val="008F1666"/>
    <w:rsid w:val="008F1B52"/>
    <w:rsid w:val="008F1E02"/>
    <w:rsid w:val="008F2024"/>
    <w:rsid w:val="008F2078"/>
    <w:rsid w:val="008F210C"/>
    <w:rsid w:val="008F2271"/>
    <w:rsid w:val="008F2292"/>
    <w:rsid w:val="008F22E0"/>
    <w:rsid w:val="008F22EF"/>
    <w:rsid w:val="008F25F9"/>
    <w:rsid w:val="008F26DB"/>
    <w:rsid w:val="008F2983"/>
    <w:rsid w:val="008F2C10"/>
    <w:rsid w:val="008F34C3"/>
    <w:rsid w:val="008F355F"/>
    <w:rsid w:val="008F37BD"/>
    <w:rsid w:val="008F39E5"/>
    <w:rsid w:val="008F3B0E"/>
    <w:rsid w:val="008F3B6F"/>
    <w:rsid w:val="008F3D79"/>
    <w:rsid w:val="008F3D89"/>
    <w:rsid w:val="008F3F32"/>
    <w:rsid w:val="008F4105"/>
    <w:rsid w:val="008F416D"/>
    <w:rsid w:val="008F42C7"/>
    <w:rsid w:val="008F43A5"/>
    <w:rsid w:val="008F4554"/>
    <w:rsid w:val="008F473C"/>
    <w:rsid w:val="008F4DB5"/>
    <w:rsid w:val="008F4E24"/>
    <w:rsid w:val="008F5240"/>
    <w:rsid w:val="008F5289"/>
    <w:rsid w:val="008F54BD"/>
    <w:rsid w:val="008F56F5"/>
    <w:rsid w:val="008F58A8"/>
    <w:rsid w:val="008F5986"/>
    <w:rsid w:val="008F5A9B"/>
    <w:rsid w:val="008F5BE4"/>
    <w:rsid w:val="008F5C48"/>
    <w:rsid w:val="008F5C89"/>
    <w:rsid w:val="008F5CE0"/>
    <w:rsid w:val="008F604A"/>
    <w:rsid w:val="008F6094"/>
    <w:rsid w:val="008F6148"/>
    <w:rsid w:val="008F6271"/>
    <w:rsid w:val="008F62F4"/>
    <w:rsid w:val="008F6369"/>
    <w:rsid w:val="008F65C2"/>
    <w:rsid w:val="008F662F"/>
    <w:rsid w:val="008F68AB"/>
    <w:rsid w:val="008F6AFD"/>
    <w:rsid w:val="008F6B72"/>
    <w:rsid w:val="008F6E61"/>
    <w:rsid w:val="008F6E84"/>
    <w:rsid w:val="008F6F1D"/>
    <w:rsid w:val="008F6F2A"/>
    <w:rsid w:val="008F6FE2"/>
    <w:rsid w:val="008F7433"/>
    <w:rsid w:val="008F76AB"/>
    <w:rsid w:val="008F7ABF"/>
    <w:rsid w:val="00900052"/>
    <w:rsid w:val="0090017B"/>
    <w:rsid w:val="0090038C"/>
    <w:rsid w:val="0090039F"/>
    <w:rsid w:val="00900598"/>
    <w:rsid w:val="009005E6"/>
    <w:rsid w:val="009005FD"/>
    <w:rsid w:val="0090080C"/>
    <w:rsid w:val="00900853"/>
    <w:rsid w:val="0090086B"/>
    <w:rsid w:val="00900912"/>
    <w:rsid w:val="00900A78"/>
    <w:rsid w:val="00900B87"/>
    <w:rsid w:val="00900F92"/>
    <w:rsid w:val="00901672"/>
    <w:rsid w:val="009017FA"/>
    <w:rsid w:val="00901B36"/>
    <w:rsid w:val="0090214A"/>
    <w:rsid w:val="0090216C"/>
    <w:rsid w:val="009023BE"/>
    <w:rsid w:val="00902AED"/>
    <w:rsid w:val="00902DCB"/>
    <w:rsid w:val="00903254"/>
    <w:rsid w:val="00903294"/>
    <w:rsid w:val="00903348"/>
    <w:rsid w:val="00903D14"/>
    <w:rsid w:val="00903DC8"/>
    <w:rsid w:val="00903EA3"/>
    <w:rsid w:val="00903F6B"/>
    <w:rsid w:val="0090413E"/>
    <w:rsid w:val="0090435E"/>
    <w:rsid w:val="009044CD"/>
    <w:rsid w:val="00904607"/>
    <w:rsid w:val="009046C5"/>
    <w:rsid w:val="00904765"/>
    <w:rsid w:val="009047FD"/>
    <w:rsid w:val="00904B12"/>
    <w:rsid w:val="00904BC7"/>
    <w:rsid w:val="0090503A"/>
    <w:rsid w:val="00905202"/>
    <w:rsid w:val="0090524B"/>
    <w:rsid w:val="00905622"/>
    <w:rsid w:val="00905B3B"/>
    <w:rsid w:val="00905BAB"/>
    <w:rsid w:val="00905BC1"/>
    <w:rsid w:val="00905C32"/>
    <w:rsid w:val="0090602E"/>
    <w:rsid w:val="00906597"/>
    <w:rsid w:val="009066C4"/>
    <w:rsid w:val="009067F4"/>
    <w:rsid w:val="00906926"/>
    <w:rsid w:val="00906B6E"/>
    <w:rsid w:val="00906BA3"/>
    <w:rsid w:val="00906EAC"/>
    <w:rsid w:val="00907BB4"/>
    <w:rsid w:val="00907DC4"/>
    <w:rsid w:val="00907E0A"/>
    <w:rsid w:val="00907F71"/>
    <w:rsid w:val="0091007A"/>
    <w:rsid w:val="009100B7"/>
    <w:rsid w:val="009100FD"/>
    <w:rsid w:val="0091074F"/>
    <w:rsid w:val="00910779"/>
    <w:rsid w:val="00910807"/>
    <w:rsid w:val="00910A55"/>
    <w:rsid w:val="00910C64"/>
    <w:rsid w:val="00911084"/>
    <w:rsid w:val="00911441"/>
    <w:rsid w:val="009114B4"/>
    <w:rsid w:val="0091154C"/>
    <w:rsid w:val="009115C3"/>
    <w:rsid w:val="009116F3"/>
    <w:rsid w:val="00911784"/>
    <w:rsid w:val="00911870"/>
    <w:rsid w:val="009119CB"/>
    <w:rsid w:val="00911BE0"/>
    <w:rsid w:val="00911C15"/>
    <w:rsid w:val="00911D1F"/>
    <w:rsid w:val="00911D78"/>
    <w:rsid w:val="009122B4"/>
    <w:rsid w:val="00912631"/>
    <w:rsid w:val="00912B0A"/>
    <w:rsid w:val="00912E0A"/>
    <w:rsid w:val="00912E71"/>
    <w:rsid w:val="00912EBE"/>
    <w:rsid w:val="00913736"/>
    <w:rsid w:val="00913999"/>
    <w:rsid w:val="00913CFD"/>
    <w:rsid w:val="00913DE9"/>
    <w:rsid w:val="00914189"/>
    <w:rsid w:val="009141C4"/>
    <w:rsid w:val="009142C2"/>
    <w:rsid w:val="0091439F"/>
    <w:rsid w:val="0091484C"/>
    <w:rsid w:val="00914875"/>
    <w:rsid w:val="00914CA6"/>
    <w:rsid w:val="00914E81"/>
    <w:rsid w:val="0091506C"/>
    <w:rsid w:val="0091509D"/>
    <w:rsid w:val="009150BA"/>
    <w:rsid w:val="00915613"/>
    <w:rsid w:val="009156D5"/>
    <w:rsid w:val="009156F7"/>
    <w:rsid w:val="00915B7A"/>
    <w:rsid w:val="00915CF3"/>
    <w:rsid w:val="00915DAF"/>
    <w:rsid w:val="00915F71"/>
    <w:rsid w:val="00915FAA"/>
    <w:rsid w:val="00915FCD"/>
    <w:rsid w:val="009160EE"/>
    <w:rsid w:val="0091645F"/>
    <w:rsid w:val="0091654C"/>
    <w:rsid w:val="009166AE"/>
    <w:rsid w:val="009169AD"/>
    <w:rsid w:val="00916B72"/>
    <w:rsid w:val="0091755F"/>
    <w:rsid w:val="009179AA"/>
    <w:rsid w:val="00917B33"/>
    <w:rsid w:val="00917BFE"/>
    <w:rsid w:val="00917C21"/>
    <w:rsid w:val="009200FB"/>
    <w:rsid w:val="0092019C"/>
    <w:rsid w:val="00920484"/>
    <w:rsid w:val="009205E0"/>
    <w:rsid w:val="00920858"/>
    <w:rsid w:val="00920A7C"/>
    <w:rsid w:val="00920B88"/>
    <w:rsid w:val="00920CF8"/>
    <w:rsid w:val="00920EE7"/>
    <w:rsid w:val="0092131C"/>
    <w:rsid w:val="00921B9E"/>
    <w:rsid w:val="00921DC1"/>
    <w:rsid w:val="00921E30"/>
    <w:rsid w:val="00921F6B"/>
    <w:rsid w:val="00922218"/>
    <w:rsid w:val="009222C1"/>
    <w:rsid w:val="00922509"/>
    <w:rsid w:val="00922703"/>
    <w:rsid w:val="00922D3A"/>
    <w:rsid w:val="009230B5"/>
    <w:rsid w:val="00923157"/>
    <w:rsid w:val="00923F4C"/>
    <w:rsid w:val="009240C9"/>
    <w:rsid w:val="0092452D"/>
    <w:rsid w:val="00924B6F"/>
    <w:rsid w:val="00925068"/>
    <w:rsid w:val="009252A5"/>
    <w:rsid w:val="0092542D"/>
    <w:rsid w:val="00925984"/>
    <w:rsid w:val="00925B36"/>
    <w:rsid w:val="00925C21"/>
    <w:rsid w:val="00925D0A"/>
    <w:rsid w:val="00925E16"/>
    <w:rsid w:val="009266D9"/>
    <w:rsid w:val="0092670C"/>
    <w:rsid w:val="00926831"/>
    <w:rsid w:val="00926A08"/>
    <w:rsid w:val="00926F6F"/>
    <w:rsid w:val="00927743"/>
    <w:rsid w:val="00927D1E"/>
    <w:rsid w:val="00930034"/>
    <w:rsid w:val="009304AB"/>
    <w:rsid w:val="0093083A"/>
    <w:rsid w:val="00930888"/>
    <w:rsid w:val="00930DAF"/>
    <w:rsid w:val="00930E9A"/>
    <w:rsid w:val="00931323"/>
    <w:rsid w:val="0093146B"/>
    <w:rsid w:val="009314C5"/>
    <w:rsid w:val="00931798"/>
    <w:rsid w:val="0093183E"/>
    <w:rsid w:val="00931965"/>
    <w:rsid w:val="00931A18"/>
    <w:rsid w:val="009320E0"/>
    <w:rsid w:val="0093212B"/>
    <w:rsid w:val="0093228D"/>
    <w:rsid w:val="009325E5"/>
    <w:rsid w:val="0093267E"/>
    <w:rsid w:val="00932948"/>
    <w:rsid w:val="00932C55"/>
    <w:rsid w:val="00932C84"/>
    <w:rsid w:val="00932E31"/>
    <w:rsid w:val="00932FC0"/>
    <w:rsid w:val="009332BA"/>
    <w:rsid w:val="00933BA3"/>
    <w:rsid w:val="00933D08"/>
    <w:rsid w:val="00933D58"/>
    <w:rsid w:val="009342CC"/>
    <w:rsid w:val="0093442E"/>
    <w:rsid w:val="00934520"/>
    <w:rsid w:val="009348A1"/>
    <w:rsid w:val="00935387"/>
    <w:rsid w:val="009359B9"/>
    <w:rsid w:val="00935EDD"/>
    <w:rsid w:val="00935F71"/>
    <w:rsid w:val="0093611A"/>
    <w:rsid w:val="009361C3"/>
    <w:rsid w:val="009362AE"/>
    <w:rsid w:val="0093660E"/>
    <w:rsid w:val="009366B9"/>
    <w:rsid w:val="0093680B"/>
    <w:rsid w:val="009369B4"/>
    <w:rsid w:val="00936CA3"/>
    <w:rsid w:val="00936DC5"/>
    <w:rsid w:val="00936F17"/>
    <w:rsid w:val="0093702F"/>
    <w:rsid w:val="0093717B"/>
    <w:rsid w:val="0093728F"/>
    <w:rsid w:val="009372AC"/>
    <w:rsid w:val="00937331"/>
    <w:rsid w:val="00937377"/>
    <w:rsid w:val="00937617"/>
    <w:rsid w:val="00937938"/>
    <w:rsid w:val="00937D02"/>
    <w:rsid w:val="00937D30"/>
    <w:rsid w:val="00937ECC"/>
    <w:rsid w:val="00940008"/>
    <w:rsid w:val="00940379"/>
    <w:rsid w:val="00940F23"/>
    <w:rsid w:val="00941398"/>
    <w:rsid w:val="0094143C"/>
    <w:rsid w:val="009416D8"/>
    <w:rsid w:val="009418A9"/>
    <w:rsid w:val="00941C49"/>
    <w:rsid w:val="00941C5A"/>
    <w:rsid w:val="00941CE5"/>
    <w:rsid w:val="00942003"/>
    <w:rsid w:val="00942445"/>
    <w:rsid w:val="009424A7"/>
    <w:rsid w:val="00942506"/>
    <w:rsid w:val="009425BF"/>
    <w:rsid w:val="009427B2"/>
    <w:rsid w:val="00942AAC"/>
    <w:rsid w:val="00942B0F"/>
    <w:rsid w:val="00942E22"/>
    <w:rsid w:val="0094340C"/>
    <w:rsid w:val="0094342E"/>
    <w:rsid w:val="00943CCD"/>
    <w:rsid w:val="00944253"/>
    <w:rsid w:val="009442A6"/>
    <w:rsid w:val="009442B9"/>
    <w:rsid w:val="00944689"/>
    <w:rsid w:val="009446D0"/>
    <w:rsid w:val="00944741"/>
    <w:rsid w:val="0094476A"/>
    <w:rsid w:val="009449A1"/>
    <w:rsid w:val="00944A41"/>
    <w:rsid w:val="00944C70"/>
    <w:rsid w:val="00944D80"/>
    <w:rsid w:val="009452A7"/>
    <w:rsid w:val="009453C2"/>
    <w:rsid w:val="00945958"/>
    <w:rsid w:val="00945B00"/>
    <w:rsid w:val="00945C4F"/>
    <w:rsid w:val="00945DC0"/>
    <w:rsid w:val="00945E2B"/>
    <w:rsid w:val="00945EEF"/>
    <w:rsid w:val="00945F83"/>
    <w:rsid w:val="009461D3"/>
    <w:rsid w:val="00946488"/>
    <w:rsid w:val="00946A71"/>
    <w:rsid w:val="00946AE5"/>
    <w:rsid w:val="00946D98"/>
    <w:rsid w:val="0094712D"/>
    <w:rsid w:val="00947284"/>
    <w:rsid w:val="009472CC"/>
    <w:rsid w:val="0094764F"/>
    <w:rsid w:val="0094783C"/>
    <w:rsid w:val="009478AC"/>
    <w:rsid w:val="00947C7B"/>
    <w:rsid w:val="00947FCD"/>
    <w:rsid w:val="00950389"/>
    <w:rsid w:val="009511E9"/>
    <w:rsid w:val="0095130A"/>
    <w:rsid w:val="0095152E"/>
    <w:rsid w:val="009517CD"/>
    <w:rsid w:val="00951A11"/>
    <w:rsid w:val="00951C96"/>
    <w:rsid w:val="00951D2F"/>
    <w:rsid w:val="0095220B"/>
    <w:rsid w:val="00952251"/>
    <w:rsid w:val="00952267"/>
    <w:rsid w:val="00952B6C"/>
    <w:rsid w:val="00952EB6"/>
    <w:rsid w:val="0095301C"/>
    <w:rsid w:val="009531C2"/>
    <w:rsid w:val="00953496"/>
    <w:rsid w:val="009540C4"/>
    <w:rsid w:val="00954300"/>
    <w:rsid w:val="009543BB"/>
    <w:rsid w:val="00954508"/>
    <w:rsid w:val="009548D5"/>
    <w:rsid w:val="009548D6"/>
    <w:rsid w:val="00954E89"/>
    <w:rsid w:val="00954EB0"/>
    <w:rsid w:val="00955642"/>
    <w:rsid w:val="0095579F"/>
    <w:rsid w:val="00955B75"/>
    <w:rsid w:val="00955C2E"/>
    <w:rsid w:val="00955D19"/>
    <w:rsid w:val="00955F27"/>
    <w:rsid w:val="0095654B"/>
    <w:rsid w:val="009568BC"/>
    <w:rsid w:val="009569BB"/>
    <w:rsid w:val="00956A8B"/>
    <w:rsid w:val="00956B5D"/>
    <w:rsid w:val="00956C1A"/>
    <w:rsid w:val="00956D08"/>
    <w:rsid w:val="00956D55"/>
    <w:rsid w:val="009570E3"/>
    <w:rsid w:val="009573C9"/>
    <w:rsid w:val="0095794B"/>
    <w:rsid w:val="00957C1C"/>
    <w:rsid w:val="00957CB8"/>
    <w:rsid w:val="00957ED6"/>
    <w:rsid w:val="00957FF5"/>
    <w:rsid w:val="009600B5"/>
    <w:rsid w:val="009602B3"/>
    <w:rsid w:val="0096060A"/>
    <w:rsid w:val="00960663"/>
    <w:rsid w:val="00960730"/>
    <w:rsid w:val="009608E7"/>
    <w:rsid w:val="00960B13"/>
    <w:rsid w:val="009615D8"/>
    <w:rsid w:val="00961D46"/>
    <w:rsid w:val="00962770"/>
    <w:rsid w:val="009627E7"/>
    <w:rsid w:val="00962BE5"/>
    <w:rsid w:val="00962E22"/>
    <w:rsid w:val="009630DC"/>
    <w:rsid w:val="00963168"/>
    <w:rsid w:val="009631F1"/>
    <w:rsid w:val="009632D3"/>
    <w:rsid w:val="00963759"/>
    <w:rsid w:val="0096380C"/>
    <w:rsid w:val="0096385A"/>
    <w:rsid w:val="00963CE3"/>
    <w:rsid w:val="00963D88"/>
    <w:rsid w:val="00963E41"/>
    <w:rsid w:val="009641B5"/>
    <w:rsid w:val="009641D6"/>
    <w:rsid w:val="0096463F"/>
    <w:rsid w:val="00964991"/>
    <w:rsid w:val="009649C5"/>
    <w:rsid w:val="00964BD3"/>
    <w:rsid w:val="00964FAB"/>
    <w:rsid w:val="00965354"/>
    <w:rsid w:val="00965797"/>
    <w:rsid w:val="00965BDD"/>
    <w:rsid w:val="00965EFD"/>
    <w:rsid w:val="009660F7"/>
    <w:rsid w:val="009665C0"/>
    <w:rsid w:val="009665C2"/>
    <w:rsid w:val="00966961"/>
    <w:rsid w:val="00966D7E"/>
    <w:rsid w:val="00967060"/>
    <w:rsid w:val="009671A8"/>
    <w:rsid w:val="009671B6"/>
    <w:rsid w:val="00967361"/>
    <w:rsid w:val="00967E3C"/>
    <w:rsid w:val="00967F9D"/>
    <w:rsid w:val="00970200"/>
    <w:rsid w:val="00970262"/>
    <w:rsid w:val="00970709"/>
    <w:rsid w:val="00970E65"/>
    <w:rsid w:val="009711CE"/>
    <w:rsid w:val="0097140B"/>
    <w:rsid w:val="0097158B"/>
    <w:rsid w:val="009715FF"/>
    <w:rsid w:val="00971623"/>
    <w:rsid w:val="009716AA"/>
    <w:rsid w:val="00971723"/>
    <w:rsid w:val="00971C05"/>
    <w:rsid w:val="00971E38"/>
    <w:rsid w:val="00971FE8"/>
    <w:rsid w:val="00972041"/>
    <w:rsid w:val="00972231"/>
    <w:rsid w:val="009722AF"/>
    <w:rsid w:val="009725C5"/>
    <w:rsid w:val="0097264A"/>
    <w:rsid w:val="00972762"/>
    <w:rsid w:val="009729C7"/>
    <w:rsid w:val="00972A46"/>
    <w:rsid w:val="00972CB4"/>
    <w:rsid w:val="00972D15"/>
    <w:rsid w:val="00972ECE"/>
    <w:rsid w:val="00972EE8"/>
    <w:rsid w:val="00973884"/>
    <w:rsid w:val="009738C5"/>
    <w:rsid w:val="00973BBE"/>
    <w:rsid w:val="00973CDF"/>
    <w:rsid w:val="00973CE0"/>
    <w:rsid w:val="00973F26"/>
    <w:rsid w:val="009740ED"/>
    <w:rsid w:val="00974A21"/>
    <w:rsid w:val="00974DE2"/>
    <w:rsid w:val="00974EE3"/>
    <w:rsid w:val="00974F57"/>
    <w:rsid w:val="00975023"/>
    <w:rsid w:val="00975150"/>
    <w:rsid w:val="00975557"/>
    <w:rsid w:val="00975589"/>
    <w:rsid w:val="0097565D"/>
    <w:rsid w:val="009757B7"/>
    <w:rsid w:val="00975D5E"/>
    <w:rsid w:val="00975DF2"/>
    <w:rsid w:val="00976156"/>
    <w:rsid w:val="009763D2"/>
    <w:rsid w:val="00976441"/>
    <w:rsid w:val="009765A1"/>
    <w:rsid w:val="0097688B"/>
    <w:rsid w:val="00976943"/>
    <w:rsid w:val="00976A74"/>
    <w:rsid w:val="00976BB0"/>
    <w:rsid w:val="00976F84"/>
    <w:rsid w:val="00976F89"/>
    <w:rsid w:val="0097701D"/>
    <w:rsid w:val="00977CAA"/>
    <w:rsid w:val="009800EA"/>
    <w:rsid w:val="00980130"/>
    <w:rsid w:val="009803C3"/>
    <w:rsid w:val="009803D2"/>
    <w:rsid w:val="00980A04"/>
    <w:rsid w:val="00980A5F"/>
    <w:rsid w:val="00980D2E"/>
    <w:rsid w:val="0098105B"/>
    <w:rsid w:val="00981064"/>
    <w:rsid w:val="00981228"/>
    <w:rsid w:val="009812A1"/>
    <w:rsid w:val="009812DE"/>
    <w:rsid w:val="00981404"/>
    <w:rsid w:val="00981556"/>
    <w:rsid w:val="00981701"/>
    <w:rsid w:val="00981892"/>
    <w:rsid w:val="00981C76"/>
    <w:rsid w:val="00981D29"/>
    <w:rsid w:val="00981ECC"/>
    <w:rsid w:val="00982088"/>
    <w:rsid w:val="00982200"/>
    <w:rsid w:val="0098228A"/>
    <w:rsid w:val="009823D0"/>
    <w:rsid w:val="00982902"/>
    <w:rsid w:val="00982949"/>
    <w:rsid w:val="00982AE1"/>
    <w:rsid w:val="00983499"/>
    <w:rsid w:val="00984444"/>
    <w:rsid w:val="00984618"/>
    <w:rsid w:val="00984633"/>
    <w:rsid w:val="00984692"/>
    <w:rsid w:val="00984724"/>
    <w:rsid w:val="00984819"/>
    <w:rsid w:val="00984F18"/>
    <w:rsid w:val="0098540E"/>
    <w:rsid w:val="00985A3D"/>
    <w:rsid w:val="00985D04"/>
    <w:rsid w:val="00986046"/>
    <w:rsid w:val="009860FA"/>
    <w:rsid w:val="00986254"/>
    <w:rsid w:val="009863DF"/>
    <w:rsid w:val="00986928"/>
    <w:rsid w:val="00986DB7"/>
    <w:rsid w:val="00987165"/>
    <w:rsid w:val="00987166"/>
    <w:rsid w:val="009871D8"/>
    <w:rsid w:val="00987256"/>
    <w:rsid w:val="0098751D"/>
    <w:rsid w:val="0098759D"/>
    <w:rsid w:val="00987911"/>
    <w:rsid w:val="00987B26"/>
    <w:rsid w:val="00987E56"/>
    <w:rsid w:val="00987FE1"/>
    <w:rsid w:val="00990102"/>
    <w:rsid w:val="00990903"/>
    <w:rsid w:val="00990995"/>
    <w:rsid w:val="00990A0F"/>
    <w:rsid w:val="00990BDC"/>
    <w:rsid w:val="00990C65"/>
    <w:rsid w:val="00990C93"/>
    <w:rsid w:val="00991098"/>
    <w:rsid w:val="00991233"/>
    <w:rsid w:val="00991239"/>
    <w:rsid w:val="009914CB"/>
    <w:rsid w:val="00991922"/>
    <w:rsid w:val="00991A3F"/>
    <w:rsid w:val="00991D7C"/>
    <w:rsid w:val="00991E0A"/>
    <w:rsid w:val="00991E46"/>
    <w:rsid w:val="0099216B"/>
    <w:rsid w:val="009922B3"/>
    <w:rsid w:val="00992340"/>
    <w:rsid w:val="0099237C"/>
    <w:rsid w:val="009923DA"/>
    <w:rsid w:val="00992D57"/>
    <w:rsid w:val="00992D70"/>
    <w:rsid w:val="00992DF2"/>
    <w:rsid w:val="009930D7"/>
    <w:rsid w:val="00993425"/>
    <w:rsid w:val="009938A5"/>
    <w:rsid w:val="00993D31"/>
    <w:rsid w:val="00993DED"/>
    <w:rsid w:val="00993DF1"/>
    <w:rsid w:val="009940D4"/>
    <w:rsid w:val="00994550"/>
    <w:rsid w:val="00994A82"/>
    <w:rsid w:val="00994DA5"/>
    <w:rsid w:val="009953EF"/>
    <w:rsid w:val="00995825"/>
    <w:rsid w:val="0099585E"/>
    <w:rsid w:val="00995A4B"/>
    <w:rsid w:val="00995C45"/>
    <w:rsid w:val="00995F0F"/>
    <w:rsid w:val="0099604C"/>
    <w:rsid w:val="0099677C"/>
    <w:rsid w:val="00997495"/>
    <w:rsid w:val="0099755B"/>
    <w:rsid w:val="00997645"/>
    <w:rsid w:val="00997C1D"/>
    <w:rsid w:val="00997C32"/>
    <w:rsid w:val="009A00DB"/>
    <w:rsid w:val="009A0256"/>
    <w:rsid w:val="009A0580"/>
    <w:rsid w:val="009A08DF"/>
    <w:rsid w:val="009A114D"/>
    <w:rsid w:val="009A1333"/>
    <w:rsid w:val="009A146A"/>
    <w:rsid w:val="009A1783"/>
    <w:rsid w:val="009A18E5"/>
    <w:rsid w:val="009A1E67"/>
    <w:rsid w:val="009A2069"/>
    <w:rsid w:val="009A2798"/>
    <w:rsid w:val="009A302A"/>
    <w:rsid w:val="009A32D4"/>
    <w:rsid w:val="009A32D5"/>
    <w:rsid w:val="009A3595"/>
    <w:rsid w:val="009A3772"/>
    <w:rsid w:val="009A38E1"/>
    <w:rsid w:val="009A3ADD"/>
    <w:rsid w:val="009A3DBE"/>
    <w:rsid w:val="009A3F98"/>
    <w:rsid w:val="009A403B"/>
    <w:rsid w:val="009A419F"/>
    <w:rsid w:val="009A4408"/>
    <w:rsid w:val="009A4526"/>
    <w:rsid w:val="009A4641"/>
    <w:rsid w:val="009A475C"/>
    <w:rsid w:val="009A47AE"/>
    <w:rsid w:val="009A496B"/>
    <w:rsid w:val="009A4998"/>
    <w:rsid w:val="009A4E16"/>
    <w:rsid w:val="009A4E82"/>
    <w:rsid w:val="009A51AB"/>
    <w:rsid w:val="009A560F"/>
    <w:rsid w:val="009A570E"/>
    <w:rsid w:val="009A5E5F"/>
    <w:rsid w:val="009A64D2"/>
    <w:rsid w:val="009A65A9"/>
    <w:rsid w:val="009A66C0"/>
    <w:rsid w:val="009A6A45"/>
    <w:rsid w:val="009A6B4F"/>
    <w:rsid w:val="009A702E"/>
    <w:rsid w:val="009A7035"/>
    <w:rsid w:val="009A719D"/>
    <w:rsid w:val="009A72B5"/>
    <w:rsid w:val="009A7314"/>
    <w:rsid w:val="009A735F"/>
    <w:rsid w:val="009A73DA"/>
    <w:rsid w:val="009A78A8"/>
    <w:rsid w:val="009A7977"/>
    <w:rsid w:val="009A79DA"/>
    <w:rsid w:val="009A7A2B"/>
    <w:rsid w:val="009A7A2C"/>
    <w:rsid w:val="009A7ABF"/>
    <w:rsid w:val="009B0012"/>
    <w:rsid w:val="009B04C4"/>
    <w:rsid w:val="009B0A7C"/>
    <w:rsid w:val="009B0AF3"/>
    <w:rsid w:val="009B0C08"/>
    <w:rsid w:val="009B0FC6"/>
    <w:rsid w:val="009B0FF4"/>
    <w:rsid w:val="009B1664"/>
    <w:rsid w:val="009B1733"/>
    <w:rsid w:val="009B1931"/>
    <w:rsid w:val="009B1D62"/>
    <w:rsid w:val="009B1F16"/>
    <w:rsid w:val="009B202E"/>
    <w:rsid w:val="009B21A7"/>
    <w:rsid w:val="009B237F"/>
    <w:rsid w:val="009B2426"/>
    <w:rsid w:val="009B2602"/>
    <w:rsid w:val="009B290C"/>
    <w:rsid w:val="009B29E5"/>
    <w:rsid w:val="009B2AC9"/>
    <w:rsid w:val="009B2B08"/>
    <w:rsid w:val="009B2DEA"/>
    <w:rsid w:val="009B2E96"/>
    <w:rsid w:val="009B2F49"/>
    <w:rsid w:val="009B3020"/>
    <w:rsid w:val="009B3132"/>
    <w:rsid w:val="009B339F"/>
    <w:rsid w:val="009B34CF"/>
    <w:rsid w:val="009B364B"/>
    <w:rsid w:val="009B3685"/>
    <w:rsid w:val="009B3869"/>
    <w:rsid w:val="009B391F"/>
    <w:rsid w:val="009B3B9F"/>
    <w:rsid w:val="009B3C6E"/>
    <w:rsid w:val="009B3E1A"/>
    <w:rsid w:val="009B440A"/>
    <w:rsid w:val="009B440E"/>
    <w:rsid w:val="009B44B7"/>
    <w:rsid w:val="009B4523"/>
    <w:rsid w:val="009B4775"/>
    <w:rsid w:val="009B4A79"/>
    <w:rsid w:val="009B4B98"/>
    <w:rsid w:val="009B59A6"/>
    <w:rsid w:val="009B5ACD"/>
    <w:rsid w:val="009B5FA2"/>
    <w:rsid w:val="009B611B"/>
    <w:rsid w:val="009B6149"/>
    <w:rsid w:val="009B6331"/>
    <w:rsid w:val="009B6541"/>
    <w:rsid w:val="009B6549"/>
    <w:rsid w:val="009B65C9"/>
    <w:rsid w:val="009B686F"/>
    <w:rsid w:val="009B6AE1"/>
    <w:rsid w:val="009B6BE7"/>
    <w:rsid w:val="009B6F07"/>
    <w:rsid w:val="009B706C"/>
    <w:rsid w:val="009B74E4"/>
    <w:rsid w:val="009B75FB"/>
    <w:rsid w:val="009B7A38"/>
    <w:rsid w:val="009B7E95"/>
    <w:rsid w:val="009C0315"/>
    <w:rsid w:val="009C0372"/>
    <w:rsid w:val="009C039E"/>
    <w:rsid w:val="009C0577"/>
    <w:rsid w:val="009C09AC"/>
    <w:rsid w:val="009C0BFC"/>
    <w:rsid w:val="009C0E38"/>
    <w:rsid w:val="009C0EFB"/>
    <w:rsid w:val="009C156B"/>
    <w:rsid w:val="009C1C11"/>
    <w:rsid w:val="009C1D19"/>
    <w:rsid w:val="009C1FA9"/>
    <w:rsid w:val="009C1FC1"/>
    <w:rsid w:val="009C2318"/>
    <w:rsid w:val="009C2ACF"/>
    <w:rsid w:val="009C2DA4"/>
    <w:rsid w:val="009C30B9"/>
    <w:rsid w:val="009C31BF"/>
    <w:rsid w:val="009C3262"/>
    <w:rsid w:val="009C3515"/>
    <w:rsid w:val="009C39CC"/>
    <w:rsid w:val="009C39F6"/>
    <w:rsid w:val="009C3D42"/>
    <w:rsid w:val="009C3D56"/>
    <w:rsid w:val="009C3E5B"/>
    <w:rsid w:val="009C4253"/>
    <w:rsid w:val="009C44BA"/>
    <w:rsid w:val="009C4537"/>
    <w:rsid w:val="009C48C3"/>
    <w:rsid w:val="009C4E61"/>
    <w:rsid w:val="009C50C0"/>
    <w:rsid w:val="009C55D6"/>
    <w:rsid w:val="009C56DC"/>
    <w:rsid w:val="009C5A31"/>
    <w:rsid w:val="009C5B6C"/>
    <w:rsid w:val="009C5ECD"/>
    <w:rsid w:val="009C600B"/>
    <w:rsid w:val="009C62E5"/>
    <w:rsid w:val="009C631E"/>
    <w:rsid w:val="009C655B"/>
    <w:rsid w:val="009C6792"/>
    <w:rsid w:val="009C686F"/>
    <w:rsid w:val="009C6A70"/>
    <w:rsid w:val="009C6B1C"/>
    <w:rsid w:val="009C6C13"/>
    <w:rsid w:val="009C6C23"/>
    <w:rsid w:val="009C71B8"/>
    <w:rsid w:val="009C770A"/>
    <w:rsid w:val="009C79B0"/>
    <w:rsid w:val="009C7C6B"/>
    <w:rsid w:val="009C7CE0"/>
    <w:rsid w:val="009C7D66"/>
    <w:rsid w:val="009C7F73"/>
    <w:rsid w:val="009D0482"/>
    <w:rsid w:val="009D09B3"/>
    <w:rsid w:val="009D0A29"/>
    <w:rsid w:val="009D0A3E"/>
    <w:rsid w:val="009D0E52"/>
    <w:rsid w:val="009D0F9D"/>
    <w:rsid w:val="009D1156"/>
    <w:rsid w:val="009D13B1"/>
    <w:rsid w:val="009D1472"/>
    <w:rsid w:val="009D1677"/>
    <w:rsid w:val="009D1CCD"/>
    <w:rsid w:val="009D1E84"/>
    <w:rsid w:val="009D1F77"/>
    <w:rsid w:val="009D29C0"/>
    <w:rsid w:val="009D2C9C"/>
    <w:rsid w:val="009D30FF"/>
    <w:rsid w:val="009D3455"/>
    <w:rsid w:val="009D3A50"/>
    <w:rsid w:val="009D405F"/>
    <w:rsid w:val="009D4389"/>
    <w:rsid w:val="009D43B6"/>
    <w:rsid w:val="009D45B0"/>
    <w:rsid w:val="009D4886"/>
    <w:rsid w:val="009D48A8"/>
    <w:rsid w:val="009D4DD0"/>
    <w:rsid w:val="009D511C"/>
    <w:rsid w:val="009D52CA"/>
    <w:rsid w:val="009D5437"/>
    <w:rsid w:val="009D5578"/>
    <w:rsid w:val="009D56DB"/>
    <w:rsid w:val="009D5C80"/>
    <w:rsid w:val="009D5CBC"/>
    <w:rsid w:val="009D5D95"/>
    <w:rsid w:val="009D6092"/>
    <w:rsid w:val="009D6706"/>
    <w:rsid w:val="009D6A8D"/>
    <w:rsid w:val="009D6B3D"/>
    <w:rsid w:val="009D716E"/>
    <w:rsid w:val="009D71A2"/>
    <w:rsid w:val="009D731C"/>
    <w:rsid w:val="009D7360"/>
    <w:rsid w:val="009D7392"/>
    <w:rsid w:val="009D74FF"/>
    <w:rsid w:val="009D7B20"/>
    <w:rsid w:val="009D7D36"/>
    <w:rsid w:val="009D7D55"/>
    <w:rsid w:val="009D7D80"/>
    <w:rsid w:val="009E0025"/>
    <w:rsid w:val="009E02F3"/>
    <w:rsid w:val="009E08E2"/>
    <w:rsid w:val="009E0B27"/>
    <w:rsid w:val="009E0C2F"/>
    <w:rsid w:val="009E0D6B"/>
    <w:rsid w:val="009E0F23"/>
    <w:rsid w:val="009E1002"/>
    <w:rsid w:val="009E11F2"/>
    <w:rsid w:val="009E1425"/>
    <w:rsid w:val="009E1ABD"/>
    <w:rsid w:val="009E1D4B"/>
    <w:rsid w:val="009E28AA"/>
    <w:rsid w:val="009E29A0"/>
    <w:rsid w:val="009E2C6A"/>
    <w:rsid w:val="009E3030"/>
    <w:rsid w:val="009E3418"/>
    <w:rsid w:val="009E353F"/>
    <w:rsid w:val="009E3749"/>
    <w:rsid w:val="009E378C"/>
    <w:rsid w:val="009E39E4"/>
    <w:rsid w:val="009E3A54"/>
    <w:rsid w:val="009E426B"/>
    <w:rsid w:val="009E4340"/>
    <w:rsid w:val="009E4409"/>
    <w:rsid w:val="009E4516"/>
    <w:rsid w:val="009E4916"/>
    <w:rsid w:val="009E4B1B"/>
    <w:rsid w:val="009E4C63"/>
    <w:rsid w:val="009E4CD7"/>
    <w:rsid w:val="009E592A"/>
    <w:rsid w:val="009E5A14"/>
    <w:rsid w:val="009E5A2D"/>
    <w:rsid w:val="009E5B76"/>
    <w:rsid w:val="009E5B8F"/>
    <w:rsid w:val="009E5BD8"/>
    <w:rsid w:val="009E5D02"/>
    <w:rsid w:val="009E62F6"/>
    <w:rsid w:val="009E63B9"/>
    <w:rsid w:val="009E6FED"/>
    <w:rsid w:val="009E75F4"/>
    <w:rsid w:val="009E788F"/>
    <w:rsid w:val="009E7B93"/>
    <w:rsid w:val="009E7DA1"/>
    <w:rsid w:val="009F0175"/>
    <w:rsid w:val="009F07CF"/>
    <w:rsid w:val="009F09B5"/>
    <w:rsid w:val="009F0AA2"/>
    <w:rsid w:val="009F0B1A"/>
    <w:rsid w:val="009F0BCD"/>
    <w:rsid w:val="009F0BED"/>
    <w:rsid w:val="009F109C"/>
    <w:rsid w:val="009F13CE"/>
    <w:rsid w:val="009F19F3"/>
    <w:rsid w:val="009F1E1F"/>
    <w:rsid w:val="009F23FE"/>
    <w:rsid w:val="009F28B3"/>
    <w:rsid w:val="009F2A3F"/>
    <w:rsid w:val="009F2CE1"/>
    <w:rsid w:val="009F30FA"/>
    <w:rsid w:val="009F311F"/>
    <w:rsid w:val="009F3357"/>
    <w:rsid w:val="009F38A6"/>
    <w:rsid w:val="009F3A11"/>
    <w:rsid w:val="009F3D29"/>
    <w:rsid w:val="009F3F67"/>
    <w:rsid w:val="009F3FFD"/>
    <w:rsid w:val="009F4DF6"/>
    <w:rsid w:val="009F4F01"/>
    <w:rsid w:val="009F4FAE"/>
    <w:rsid w:val="009F5016"/>
    <w:rsid w:val="009F541A"/>
    <w:rsid w:val="009F559C"/>
    <w:rsid w:val="009F58EB"/>
    <w:rsid w:val="009F591D"/>
    <w:rsid w:val="009F5C51"/>
    <w:rsid w:val="009F6263"/>
    <w:rsid w:val="009F643D"/>
    <w:rsid w:val="009F66E8"/>
    <w:rsid w:val="009F6CB9"/>
    <w:rsid w:val="009F6E14"/>
    <w:rsid w:val="009F6E5F"/>
    <w:rsid w:val="009F718C"/>
    <w:rsid w:val="009F7203"/>
    <w:rsid w:val="009F75A5"/>
    <w:rsid w:val="009F76E8"/>
    <w:rsid w:val="009F793B"/>
    <w:rsid w:val="009F7A0A"/>
    <w:rsid w:val="009F7A35"/>
    <w:rsid w:val="009F7AE5"/>
    <w:rsid w:val="009F7B76"/>
    <w:rsid w:val="009F7D55"/>
    <w:rsid w:val="009F7D79"/>
    <w:rsid w:val="009F7D87"/>
    <w:rsid w:val="00A00345"/>
    <w:rsid w:val="00A00385"/>
    <w:rsid w:val="00A006F0"/>
    <w:rsid w:val="00A007E3"/>
    <w:rsid w:val="00A008CD"/>
    <w:rsid w:val="00A00B82"/>
    <w:rsid w:val="00A00BC6"/>
    <w:rsid w:val="00A00CF9"/>
    <w:rsid w:val="00A011EC"/>
    <w:rsid w:val="00A01253"/>
    <w:rsid w:val="00A018C4"/>
    <w:rsid w:val="00A024C6"/>
    <w:rsid w:val="00A028FF"/>
    <w:rsid w:val="00A02B85"/>
    <w:rsid w:val="00A02D6A"/>
    <w:rsid w:val="00A02DF6"/>
    <w:rsid w:val="00A02E43"/>
    <w:rsid w:val="00A0304A"/>
    <w:rsid w:val="00A0354F"/>
    <w:rsid w:val="00A035B6"/>
    <w:rsid w:val="00A03B37"/>
    <w:rsid w:val="00A03CC6"/>
    <w:rsid w:val="00A03E81"/>
    <w:rsid w:val="00A0407A"/>
    <w:rsid w:val="00A045B9"/>
    <w:rsid w:val="00A04898"/>
    <w:rsid w:val="00A048AD"/>
    <w:rsid w:val="00A04AF9"/>
    <w:rsid w:val="00A04B86"/>
    <w:rsid w:val="00A04DD9"/>
    <w:rsid w:val="00A04F27"/>
    <w:rsid w:val="00A04F7F"/>
    <w:rsid w:val="00A0597D"/>
    <w:rsid w:val="00A05A53"/>
    <w:rsid w:val="00A05ED3"/>
    <w:rsid w:val="00A0611F"/>
    <w:rsid w:val="00A06147"/>
    <w:rsid w:val="00A06335"/>
    <w:rsid w:val="00A064D4"/>
    <w:rsid w:val="00A06616"/>
    <w:rsid w:val="00A067A2"/>
    <w:rsid w:val="00A06F3D"/>
    <w:rsid w:val="00A06FD0"/>
    <w:rsid w:val="00A07108"/>
    <w:rsid w:val="00A071D2"/>
    <w:rsid w:val="00A07467"/>
    <w:rsid w:val="00A07AE6"/>
    <w:rsid w:val="00A07C6A"/>
    <w:rsid w:val="00A102A7"/>
    <w:rsid w:val="00A10615"/>
    <w:rsid w:val="00A10AB8"/>
    <w:rsid w:val="00A10ED0"/>
    <w:rsid w:val="00A10EF4"/>
    <w:rsid w:val="00A110D1"/>
    <w:rsid w:val="00A11307"/>
    <w:rsid w:val="00A113F2"/>
    <w:rsid w:val="00A1161B"/>
    <w:rsid w:val="00A11BAF"/>
    <w:rsid w:val="00A11C53"/>
    <w:rsid w:val="00A11D7B"/>
    <w:rsid w:val="00A12215"/>
    <w:rsid w:val="00A125AB"/>
    <w:rsid w:val="00A12837"/>
    <w:rsid w:val="00A12D07"/>
    <w:rsid w:val="00A12E50"/>
    <w:rsid w:val="00A12FC1"/>
    <w:rsid w:val="00A13197"/>
    <w:rsid w:val="00A13520"/>
    <w:rsid w:val="00A138C6"/>
    <w:rsid w:val="00A13C60"/>
    <w:rsid w:val="00A13EC0"/>
    <w:rsid w:val="00A13F16"/>
    <w:rsid w:val="00A13FB1"/>
    <w:rsid w:val="00A1420C"/>
    <w:rsid w:val="00A1432B"/>
    <w:rsid w:val="00A14475"/>
    <w:rsid w:val="00A14637"/>
    <w:rsid w:val="00A147E2"/>
    <w:rsid w:val="00A14A9E"/>
    <w:rsid w:val="00A14F4F"/>
    <w:rsid w:val="00A154D6"/>
    <w:rsid w:val="00A15830"/>
    <w:rsid w:val="00A15AB2"/>
    <w:rsid w:val="00A15AE0"/>
    <w:rsid w:val="00A15CFE"/>
    <w:rsid w:val="00A16407"/>
    <w:rsid w:val="00A16618"/>
    <w:rsid w:val="00A16B07"/>
    <w:rsid w:val="00A1754F"/>
    <w:rsid w:val="00A17CAB"/>
    <w:rsid w:val="00A201C0"/>
    <w:rsid w:val="00A20734"/>
    <w:rsid w:val="00A208F1"/>
    <w:rsid w:val="00A20A20"/>
    <w:rsid w:val="00A20AEB"/>
    <w:rsid w:val="00A20C7A"/>
    <w:rsid w:val="00A20EF4"/>
    <w:rsid w:val="00A210ED"/>
    <w:rsid w:val="00A2114E"/>
    <w:rsid w:val="00A21795"/>
    <w:rsid w:val="00A2259F"/>
    <w:rsid w:val="00A2290E"/>
    <w:rsid w:val="00A22914"/>
    <w:rsid w:val="00A22E0A"/>
    <w:rsid w:val="00A2310B"/>
    <w:rsid w:val="00A233C0"/>
    <w:rsid w:val="00A234D2"/>
    <w:rsid w:val="00A236B7"/>
    <w:rsid w:val="00A23C9C"/>
    <w:rsid w:val="00A23D7E"/>
    <w:rsid w:val="00A23E7B"/>
    <w:rsid w:val="00A240FD"/>
    <w:rsid w:val="00A24207"/>
    <w:rsid w:val="00A24305"/>
    <w:rsid w:val="00A24C29"/>
    <w:rsid w:val="00A24CA1"/>
    <w:rsid w:val="00A24CD1"/>
    <w:rsid w:val="00A2523B"/>
    <w:rsid w:val="00A2552F"/>
    <w:rsid w:val="00A25638"/>
    <w:rsid w:val="00A25A40"/>
    <w:rsid w:val="00A25AB1"/>
    <w:rsid w:val="00A25D19"/>
    <w:rsid w:val="00A26152"/>
    <w:rsid w:val="00A2617D"/>
    <w:rsid w:val="00A26181"/>
    <w:rsid w:val="00A262CF"/>
    <w:rsid w:val="00A26465"/>
    <w:rsid w:val="00A266A2"/>
    <w:rsid w:val="00A269C7"/>
    <w:rsid w:val="00A26C51"/>
    <w:rsid w:val="00A26D1E"/>
    <w:rsid w:val="00A26EFE"/>
    <w:rsid w:val="00A26F5C"/>
    <w:rsid w:val="00A26FCA"/>
    <w:rsid w:val="00A270BE"/>
    <w:rsid w:val="00A27227"/>
    <w:rsid w:val="00A2752E"/>
    <w:rsid w:val="00A2776E"/>
    <w:rsid w:val="00A277A6"/>
    <w:rsid w:val="00A277BA"/>
    <w:rsid w:val="00A27B1A"/>
    <w:rsid w:val="00A27E33"/>
    <w:rsid w:val="00A300ED"/>
    <w:rsid w:val="00A30169"/>
    <w:rsid w:val="00A301B8"/>
    <w:rsid w:val="00A301D9"/>
    <w:rsid w:val="00A30516"/>
    <w:rsid w:val="00A30A28"/>
    <w:rsid w:val="00A30AB0"/>
    <w:rsid w:val="00A30D9A"/>
    <w:rsid w:val="00A30EED"/>
    <w:rsid w:val="00A3193E"/>
    <w:rsid w:val="00A31AA9"/>
    <w:rsid w:val="00A31DBA"/>
    <w:rsid w:val="00A31E76"/>
    <w:rsid w:val="00A32633"/>
    <w:rsid w:val="00A32700"/>
    <w:rsid w:val="00A32823"/>
    <w:rsid w:val="00A3282E"/>
    <w:rsid w:val="00A32846"/>
    <w:rsid w:val="00A332DD"/>
    <w:rsid w:val="00A3340A"/>
    <w:rsid w:val="00A33955"/>
    <w:rsid w:val="00A33EB2"/>
    <w:rsid w:val="00A33EF8"/>
    <w:rsid w:val="00A33FE5"/>
    <w:rsid w:val="00A34225"/>
    <w:rsid w:val="00A34655"/>
    <w:rsid w:val="00A3470A"/>
    <w:rsid w:val="00A34777"/>
    <w:rsid w:val="00A3491C"/>
    <w:rsid w:val="00A34B89"/>
    <w:rsid w:val="00A34BDA"/>
    <w:rsid w:val="00A34C99"/>
    <w:rsid w:val="00A3501C"/>
    <w:rsid w:val="00A352DB"/>
    <w:rsid w:val="00A3561D"/>
    <w:rsid w:val="00A35637"/>
    <w:rsid w:val="00A35880"/>
    <w:rsid w:val="00A35A7D"/>
    <w:rsid w:val="00A35D54"/>
    <w:rsid w:val="00A35E45"/>
    <w:rsid w:val="00A362A4"/>
    <w:rsid w:val="00A362B0"/>
    <w:rsid w:val="00A364BA"/>
    <w:rsid w:val="00A36754"/>
    <w:rsid w:val="00A36A29"/>
    <w:rsid w:val="00A36F42"/>
    <w:rsid w:val="00A37086"/>
    <w:rsid w:val="00A373E0"/>
    <w:rsid w:val="00A37553"/>
    <w:rsid w:val="00A37964"/>
    <w:rsid w:val="00A37EA1"/>
    <w:rsid w:val="00A40687"/>
    <w:rsid w:val="00A4088E"/>
    <w:rsid w:val="00A40E80"/>
    <w:rsid w:val="00A40F6A"/>
    <w:rsid w:val="00A411B4"/>
    <w:rsid w:val="00A4140A"/>
    <w:rsid w:val="00A419C2"/>
    <w:rsid w:val="00A41A12"/>
    <w:rsid w:val="00A41AF2"/>
    <w:rsid w:val="00A4227C"/>
    <w:rsid w:val="00A422B1"/>
    <w:rsid w:val="00A42430"/>
    <w:rsid w:val="00A42444"/>
    <w:rsid w:val="00A4253F"/>
    <w:rsid w:val="00A42A33"/>
    <w:rsid w:val="00A42C96"/>
    <w:rsid w:val="00A42CFE"/>
    <w:rsid w:val="00A42EA4"/>
    <w:rsid w:val="00A43305"/>
    <w:rsid w:val="00A433F1"/>
    <w:rsid w:val="00A438CC"/>
    <w:rsid w:val="00A438D7"/>
    <w:rsid w:val="00A44293"/>
    <w:rsid w:val="00A446E6"/>
    <w:rsid w:val="00A44BA8"/>
    <w:rsid w:val="00A44C26"/>
    <w:rsid w:val="00A44C50"/>
    <w:rsid w:val="00A44F54"/>
    <w:rsid w:val="00A45145"/>
    <w:rsid w:val="00A45251"/>
    <w:rsid w:val="00A45291"/>
    <w:rsid w:val="00A45427"/>
    <w:rsid w:val="00A45466"/>
    <w:rsid w:val="00A45756"/>
    <w:rsid w:val="00A45814"/>
    <w:rsid w:val="00A45B0C"/>
    <w:rsid w:val="00A45B2F"/>
    <w:rsid w:val="00A4603E"/>
    <w:rsid w:val="00A46404"/>
    <w:rsid w:val="00A46C1A"/>
    <w:rsid w:val="00A46C22"/>
    <w:rsid w:val="00A470EB"/>
    <w:rsid w:val="00A47439"/>
    <w:rsid w:val="00A478E8"/>
    <w:rsid w:val="00A47EDB"/>
    <w:rsid w:val="00A47FB0"/>
    <w:rsid w:val="00A502F2"/>
    <w:rsid w:val="00A50A6D"/>
    <w:rsid w:val="00A50AD4"/>
    <w:rsid w:val="00A50ADC"/>
    <w:rsid w:val="00A50C01"/>
    <w:rsid w:val="00A50EAB"/>
    <w:rsid w:val="00A51306"/>
    <w:rsid w:val="00A515B6"/>
    <w:rsid w:val="00A515E5"/>
    <w:rsid w:val="00A51619"/>
    <w:rsid w:val="00A51715"/>
    <w:rsid w:val="00A51923"/>
    <w:rsid w:val="00A51DE4"/>
    <w:rsid w:val="00A5202D"/>
    <w:rsid w:val="00A52466"/>
    <w:rsid w:val="00A52819"/>
    <w:rsid w:val="00A52CF4"/>
    <w:rsid w:val="00A52E13"/>
    <w:rsid w:val="00A531DB"/>
    <w:rsid w:val="00A53297"/>
    <w:rsid w:val="00A53320"/>
    <w:rsid w:val="00A535B8"/>
    <w:rsid w:val="00A53672"/>
    <w:rsid w:val="00A537A3"/>
    <w:rsid w:val="00A53B71"/>
    <w:rsid w:val="00A53D0B"/>
    <w:rsid w:val="00A53D35"/>
    <w:rsid w:val="00A53DDD"/>
    <w:rsid w:val="00A53DE1"/>
    <w:rsid w:val="00A541CC"/>
    <w:rsid w:val="00A54402"/>
    <w:rsid w:val="00A545ED"/>
    <w:rsid w:val="00A54909"/>
    <w:rsid w:val="00A549FB"/>
    <w:rsid w:val="00A54A84"/>
    <w:rsid w:val="00A54CB0"/>
    <w:rsid w:val="00A54E42"/>
    <w:rsid w:val="00A553F2"/>
    <w:rsid w:val="00A55C18"/>
    <w:rsid w:val="00A55D8A"/>
    <w:rsid w:val="00A5604A"/>
    <w:rsid w:val="00A562E6"/>
    <w:rsid w:val="00A5656B"/>
    <w:rsid w:val="00A5660F"/>
    <w:rsid w:val="00A56CEB"/>
    <w:rsid w:val="00A56CF3"/>
    <w:rsid w:val="00A56E21"/>
    <w:rsid w:val="00A56E82"/>
    <w:rsid w:val="00A56F1E"/>
    <w:rsid w:val="00A57068"/>
    <w:rsid w:val="00A57398"/>
    <w:rsid w:val="00A573EA"/>
    <w:rsid w:val="00A5791E"/>
    <w:rsid w:val="00A57B1B"/>
    <w:rsid w:val="00A57B43"/>
    <w:rsid w:val="00A57C06"/>
    <w:rsid w:val="00A57C08"/>
    <w:rsid w:val="00A57D52"/>
    <w:rsid w:val="00A57D98"/>
    <w:rsid w:val="00A57E53"/>
    <w:rsid w:val="00A60762"/>
    <w:rsid w:val="00A607E4"/>
    <w:rsid w:val="00A60F80"/>
    <w:rsid w:val="00A612C0"/>
    <w:rsid w:val="00A61321"/>
    <w:rsid w:val="00A614EF"/>
    <w:rsid w:val="00A615B8"/>
    <w:rsid w:val="00A615BF"/>
    <w:rsid w:val="00A6160B"/>
    <w:rsid w:val="00A616B2"/>
    <w:rsid w:val="00A6189B"/>
    <w:rsid w:val="00A61946"/>
    <w:rsid w:val="00A61A7E"/>
    <w:rsid w:val="00A61C61"/>
    <w:rsid w:val="00A621ED"/>
    <w:rsid w:val="00A621EE"/>
    <w:rsid w:val="00A62AD7"/>
    <w:rsid w:val="00A62B49"/>
    <w:rsid w:val="00A62BA8"/>
    <w:rsid w:val="00A62C40"/>
    <w:rsid w:val="00A62C73"/>
    <w:rsid w:val="00A63194"/>
    <w:rsid w:val="00A63625"/>
    <w:rsid w:val="00A63659"/>
    <w:rsid w:val="00A63C2B"/>
    <w:rsid w:val="00A63EF6"/>
    <w:rsid w:val="00A64394"/>
    <w:rsid w:val="00A64576"/>
    <w:rsid w:val="00A64885"/>
    <w:rsid w:val="00A649A0"/>
    <w:rsid w:val="00A64A54"/>
    <w:rsid w:val="00A64A83"/>
    <w:rsid w:val="00A64BDC"/>
    <w:rsid w:val="00A64C7B"/>
    <w:rsid w:val="00A64F5F"/>
    <w:rsid w:val="00A650F7"/>
    <w:rsid w:val="00A6549B"/>
    <w:rsid w:val="00A656C5"/>
    <w:rsid w:val="00A659FF"/>
    <w:rsid w:val="00A65CA3"/>
    <w:rsid w:val="00A65D33"/>
    <w:rsid w:val="00A6613E"/>
    <w:rsid w:val="00A661D9"/>
    <w:rsid w:val="00A666E1"/>
    <w:rsid w:val="00A66759"/>
    <w:rsid w:val="00A66821"/>
    <w:rsid w:val="00A66950"/>
    <w:rsid w:val="00A669B5"/>
    <w:rsid w:val="00A66AF3"/>
    <w:rsid w:val="00A66C3B"/>
    <w:rsid w:val="00A67186"/>
    <w:rsid w:val="00A672BA"/>
    <w:rsid w:val="00A67460"/>
    <w:rsid w:val="00A67537"/>
    <w:rsid w:val="00A67585"/>
    <w:rsid w:val="00A6762F"/>
    <w:rsid w:val="00A67A96"/>
    <w:rsid w:val="00A67FC2"/>
    <w:rsid w:val="00A70379"/>
    <w:rsid w:val="00A7088D"/>
    <w:rsid w:val="00A7091B"/>
    <w:rsid w:val="00A70C12"/>
    <w:rsid w:val="00A710A6"/>
    <w:rsid w:val="00A714A3"/>
    <w:rsid w:val="00A72222"/>
    <w:rsid w:val="00A725B1"/>
    <w:rsid w:val="00A726C2"/>
    <w:rsid w:val="00A7279A"/>
    <w:rsid w:val="00A727E7"/>
    <w:rsid w:val="00A72B02"/>
    <w:rsid w:val="00A72BDD"/>
    <w:rsid w:val="00A72D00"/>
    <w:rsid w:val="00A72E45"/>
    <w:rsid w:val="00A73485"/>
    <w:rsid w:val="00A73A17"/>
    <w:rsid w:val="00A73B4F"/>
    <w:rsid w:val="00A73FF3"/>
    <w:rsid w:val="00A74A49"/>
    <w:rsid w:val="00A74F47"/>
    <w:rsid w:val="00A7508A"/>
    <w:rsid w:val="00A750C6"/>
    <w:rsid w:val="00A751C6"/>
    <w:rsid w:val="00A752E3"/>
    <w:rsid w:val="00A753F6"/>
    <w:rsid w:val="00A754E3"/>
    <w:rsid w:val="00A75890"/>
    <w:rsid w:val="00A75B85"/>
    <w:rsid w:val="00A75CE1"/>
    <w:rsid w:val="00A75D92"/>
    <w:rsid w:val="00A761B4"/>
    <w:rsid w:val="00A7633C"/>
    <w:rsid w:val="00A76636"/>
    <w:rsid w:val="00A766D5"/>
    <w:rsid w:val="00A76954"/>
    <w:rsid w:val="00A76B38"/>
    <w:rsid w:val="00A76E65"/>
    <w:rsid w:val="00A76EB2"/>
    <w:rsid w:val="00A77070"/>
    <w:rsid w:val="00A770CC"/>
    <w:rsid w:val="00A77126"/>
    <w:rsid w:val="00A77223"/>
    <w:rsid w:val="00A774F7"/>
    <w:rsid w:val="00A77649"/>
    <w:rsid w:val="00A801CB"/>
    <w:rsid w:val="00A80604"/>
    <w:rsid w:val="00A8072C"/>
    <w:rsid w:val="00A80DC9"/>
    <w:rsid w:val="00A80E31"/>
    <w:rsid w:val="00A80FB1"/>
    <w:rsid w:val="00A816C0"/>
    <w:rsid w:val="00A818B1"/>
    <w:rsid w:val="00A81959"/>
    <w:rsid w:val="00A82063"/>
    <w:rsid w:val="00A82395"/>
    <w:rsid w:val="00A82497"/>
    <w:rsid w:val="00A8265B"/>
    <w:rsid w:val="00A826F3"/>
    <w:rsid w:val="00A82C93"/>
    <w:rsid w:val="00A82D68"/>
    <w:rsid w:val="00A8326B"/>
    <w:rsid w:val="00A833DE"/>
    <w:rsid w:val="00A83698"/>
    <w:rsid w:val="00A836BE"/>
    <w:rsid w:val="00A8389F"/>
    <w:rsid w:val="00A83B69"/>
    <w:rsid w:val="00A83D82"/>
    <w:rsid w:val="00A84276"/>
    <w:rsid w:val="00A84325"/>
    <w:rsid w:val="00A845CE"/>
    <w:rsid w:val="00A84674"/>
    <w:rsid w:val="00A84988"/>
    <w:rsid w:val="00A8498A"/>
    <w:rsid w:val="00A84A59"/>
    <w:rsid w:val="00A85244"/>
    <w:rsid w:val="00A852F9"/>
    <w:rsid w:val="00A85A58"/>
    <w:rsid w:val="00A860D6"/>
    <w:rsid w:val="00A8671A"/>
    <w:rsid w:val="00A86AC9"/>
    <w:rsid w:val="00A86B55"/>
    <w:rsid w:val="00A86D9D"/>
    <w:rsid w:val="00A873D8"/>
    <w:rsid w:val="00A87434"/>
    <w:rsid w:val="00A87497"/>
    <w:rsid w:val="00A87BAC"/>
    <w:rsid w:val="00A87C83"/>
    <w:rsid w:val="00A87DE9"/>
    <w:rsid w:val="00A908F6"/>
    <w:rsid w:val="00A90956"/>
    <w:rsid w:val="00A90B44"/>
    <w:rsid w:val="00A90CC2"/>
    <w:rsid w:val="00A9129B"/>
    <w:rsid w:val="00A9154F"/>
    <w:rsid w:val="00A91698"/>
    <w:rsid w:val="00A9179F"/>
    <w:rsid w:val="00A91927"/>
    <w:rsid w:val="00A91B65"/>
    <w:rsid w:val="00A91FE3"/>
    <w:rsid w:val="00A92390"/>
    <w:rsid w:val="00A9247F"/>
    <w:rsid w:val="00A924D0"/>
    <w:rsid w:val="00A925B4"/>
    <w:rsid w:val="00A926CA"/>
    <w:rsid w:val="00A92971"/>
    <w:rsid w:val="00A92ABC"/>
    <w:rsid w:val="00A92BF7"/>
    <w:rsid w:val="00A92FAD"/>
    <w:rsid w:val="00A92FBA"/>
    <w:rsid w:val="00A9350E"/>
    <w:rsid w:val="00A93884"/>
    <w:rsid w:val="00A93E8F"/>
    <w:rsid w:val="00A94138"/>
    <w:rsid w:val="00A94459"/>
    <w:rsid w:val="00A94922"/>
    <w:rsid w:val="00A94CEB"/>
    <w:rsid w:val="00A94F3F"/>
    <w:rsid w:val="00A95121"/>
    <w:rsid w:val="00A951F9"/>
    <w:rsid w:val="00A9598F"/>
    <w:rsid w:val="00A95990"/>
    <w:rsid w:val="00A95B01"/>
    <w:rsid w:val="00A95CCB"/>
    <w:rsid w:val="00A95D8F"/>
    <w:rsid w:val="00A9641C"/>
    <w:rsid w:val="00A96550"/>
    <w:rsid w:val="00A9664F"/>
    <w:rsid w:val="00A968B3"/>
    <w:rsid w:val="00A969CB"/>
    <w:rsid w:val="00A96EA7"/>
    <w:rsid w:val="00A96F64"/>
    <w:rsid w:val="00A97067"/>
    <w:rsid w:val="00A97104"/>
    <w:rsid w:val="00A97633"/>
    <w:rsid w:val="00A9792B"/>
    <w:rsid w:val="00A97A79"/>
    <w:rsid w:val="00A97F4B"/>
    <w:rsid w:val="00AA010F"/>
    <w:rsid w:val="00AA0545"/>
    <w:rsid w:val="00AA07B3"/>
    <w:rsid w:val="00AA0862"/>
    <w:rsid w:val="00AA094E"/>
    <w:rsid w:val="00AA0B1A"/>
    <w:rsid w:val="00AA0D86"/>
    <w:rsid w:val="00AA1279"/>
    <w:rsid w:val="00AA1454"/>
    <w:rsid w:val="00AA1459"/>
    <w:rsid w:val="00AA172C"/>
    <w:rsid w:val="00AA1792"/>
    <w:rsid w:val="00AA1F35"/>
    <w:rsid w:val="00AA1F3B"/>
    <w:rsid w:val="00AA218E"/>
    <w:rsid w:val="00AA23DD"/>
    <w:rsid w:val="00AA26C6"/>
    <w:rsid w:val="00AA27B5"/>
    <w:rsid w:val="00AA284B"/>
    <w:rsid w:val="00AA2879"/>
    <w:rsid w:val="00AA28DF"/>
    <w:rsid w:val="00AA2CC5"/>
    <w:rsid w:val="00AA2D03"/>
    <w:rsid w:val="00AA31ED"/>
    <w:rsid w:val="00AA3410"/>
    <w:rsid w:val="00AA34A7"/>
    <w:rsid w:val="00AA34AF"/>
    <w:rsid w:val="00AA386B"/>
    <w:rsid w:val="00AA3B88"/>
    <w:rsid w:val="00AA3FC5"/>
    <w:rsid w:val="00AA4258"/>
    <w:rsid w:val="00AA42C7"/>
    <w:rsid w:val="00AA4A17"/>
    <w:rsid w:val="00AA4ADB"/>
    <w:rsid w:val="00AA4EBA"/>
    <w:rsid w:val="00AA503B"/>
    <w:rsid w:val="00AA537D"/>
    <w:rsid w:val="00AA53D6"/>
    <w:rsid w:val="00AA5545"/>
    <w:rsid w:val="00AA5884"/>
    <w:rsid w:val="00AA5925"/>
    <w:rsid w:val="00AA5CFB"/>
    <w:rsid w:val="00AA6234"/>
    <w:rsid w:val="00AA67B3"/>
    <w:rsid w:val="00AA6DFF"/>
    <w:rsid w:val="00AA73C3"/>
    <w:rsid w:val="00AA7495"/>
    <w:rsid w:val="00AA7A45"/>
    <w:rsid w:val="00AA7CFE"/>
    <w:rsid w:val="00AB0054"/>
    <w:rsid w:val="00AB031D"/>
    <w:rsid w:val="00AB06C4"/>
    <w:rsid w:val="00AB070C"/>
    <w:rsid w:val="00AB0960"/>
    <w:rsid w:val="00AB0D89"/>
    <w:rsid w:val="00AB0EE3"/>
    <w:rsid w:val="00AB1450"/>
    <w:rsid w:val="00AB167E"/>
    <w:rsid w:val="00AB18B1"/>
    <w:rsid w:val="00AB19D1"/>
    <w:rsid w:val="00AB22FC"/>
    <w:rsid w:val="00AB2351"/>
    <w:rsid w:val="00AB24E2"/>
    <w:rsid w:val="00AB25FE"/>
    <w:rsid w:val="00AB275B"/>
    <w:rsid w:val="00AB2C2B"/>
    <w:rsid w:val="00AB3568"/>
    <w:rsid w:val="00AB357F"/>
    <w:rsid w:val="00AB366D"/>
    <w:rsid w:val="00AB3935"/>
    <w:rsid w:val="00AB3EC7"/>
    <w:rsid w:val="00AB454F"/>
    <w:rsid w:val="00AB45AC"/>
    <w:rsid w:val="00AB4A59"/>
    <w:rsid w:val="00AB4D73"/>
    <w:rsid w:val="00AB5071"/>
    <w:rsid w:val="00AB50EB"/>
    <w:rsid w:val="00AB547C"/>
    <w:rsid w:val="00AB54A4"/>
    <w:rsid w:val="00AB5ACC"/>
    <w:rsid w:val="00AB615B"/>
    <w:rsid w:val="00AB615C"/>
    <w:rsid w:val="00AB624E"/>
    <w:rsid w:val="00AB6313"/>
    <w:rsid w:val="00AB647E"/>
    <w:rsid w:val="00AB6679"/>
    <w:rsid w:val="00AB682C"/>
    <w:rsid w:val="00AB6B23"/>
    <w:rsid w:val="00AB70E5"/>
    <w:rsid w:val="00AB7320"/>
    <w:rsid w:val="00AB7322"/>
    <w:rsid w:val="00AB7354"/>
    <w:rsid w:val="00AB7BAD"/>
    <w:rsid w:val="00AB7C9F"/>
    <w:rsid w:val="00AB7D38"/>
    <w:rsid w:val="00AC0342"/>
    <w:rsid w:val="00AC0561"/>
    <w:rsid w:val="00AC0858"/>
    <w:rsid w:val="00AC0C17"/>
    <w:rsid w:val="00AC0CCA"/>
    <w:rsid w:val="00AC0F66"/>
    <w:rsid w:val="00AC139B"/>
    <w:rsid w:val="00AC14D4"/>
    <w:rsid w:val="00AC1544"/>
    <w:rsid w:val="00AC160A"/>
    <w:rsid w:val="00AC1B9E"/>
    <w:rsid w:val="00AC1F74"/>
    <w:rsid w:val="00AC203E"/>
    <w:rsid w:val="00AC20F9"/>
    <w:rsid w:val="00AC2444"/>
    <w:rsid w:val="00AC24D7"/>
    <w:rsid w:val="00AC2591"/>
    <w:rsid w:val="00AC2B5B"/>
    <w:rsid w:val="00AC2FCE"/>
    <w:rsid w:val="00AC30E2"/>
    <w:rsid w:val="00AC326F"/>
    <w:rsid w:val="00AC367C"/>
    <w:rsid w:val="00AC3AB7"/>
    <w:rsid w:val="00AC3B36"/>
    <w:rsid w:val="00AC3B7A"/>
    <w:rsid w:val="00AC3C1D"/>
    <w:rsid w:val="00AC3F28"/>
    <w:rsid w:val="00AC405F"/>
    <w:rsid w:val="00AC4519"/>
    <w:rsid w:val="00AC4954"/>
    <w:rsid w:val="00AC4D33"/>
    <w:rsid w:val="00AC4E22"/>
    <w:rsid w:val="00AC4EB8"/>
    <w:rsid w:val="00AC5A68"/>
    <w:rsid w:val="00AC5A71"/>
    <w:rsid w:val="00AC5CF6"/>
    <w:rsid w:val="00AC610C"/>
    <w:rsid w:val="00AC62B9"/>
    <w:rsid w:val="00AC651F"/>
    <w:rsid w:val="00AC6628"/>
    <w:rsid w:val="00AC6AED"/>
    <w:rsid w:val="00AC6F26"/>
    <w:rsid w:val="00AC71AC"/>
    <w:rsid w:val="00AC7766"/>
    <w:rsid w:val="00AC79A1"/>
    <w:rsid w:val="00AC7D7E"/>
    <w:rsid w:val="00AD01A4"/>
    <w:rsid w:val="00AD0491"/>
    <w:rsid w:val="00AD054C"/>
    <w:rsid w:val="00AD07EA"/>
    <w:rsid w:val="00AD0A05"/>
    <w:rsid w:val="00AD0A39"/>
    <w:rsid w:val="00AD0AD3"/>
    <w:rsid w:val="00AD0F54"/>
    <w:rsid w:val="00AD1056"/>
    <w:rsid w:val="00AD1237"/>
    <w:rsid w:val="00AD14EF"/>
    <w:rsid w:val="00AD1881"/>
    <w:rsid w:val="00AD18F6"/>
    <w:rsid w:val="00AD1E14"/>
    <w:rsid w:val="00AD2361"/>
    <w:rsid w:val="00AD25F1"/>
    <w:rsid w:val="00AD2710"/>
    <w:rsid w:val="00AD2DF4"/>
    <w:rsid w:val="00AD321B"/>
    <w:rsid w:val="00AD3442"/>
    <w:rsid w:val="00AD37E1"/>
    <w:rsid w:val="00AD37F3"/>
    <w:rsid w:val="00AD3825"/>
    <w:rsid w:val="00AD38D2"/>
    <w:rsid w:val="00AD3A43"/>
    <w:rsid w:val="00AD3F67"/>
    <w:rsid w:val="00AD3FF9"/>
    <w:rsid w:val="00AD42C5"/>
    <w:rsid w:val="00AD42EB"/>
    <w:rsid w:val="00AD4562"/>
    <w:rsid w:val="00AD493A"/>
    <w:rsid w:val="00AD49AF"/>
    <w:rsid w:val="00AD4A09"/>
    <w:rsid w:val="00AD53AB"/>
    <w:rsid w:val="00AD5553"/>
    <w:rsid w:val="00AD57CA"/>
    <w:rsid w:val="00AD5D72"/>
    <w:rsid w:val="00AD5E05"/>
    <w:rsid w:val="00AD619D"/>
    <w:rsid w:val="00AD63F8"/>
    <w:rsid w:val="00AD65C5"/>
    <w:rsid w:val="00AD6789"/>
    <w:rsid w:val="00AD67E1"/>
    <w:rsid w:val="00AD6989"/>
    <w:rsid w:val="00AD6D2F"/>
    <w:rsid w:val="00AD74E8"/>
    <w:rsid w:val="00AD75EC"/>
    <w:rsid w:val="00AD770D"/>
    <w:rsid w:val="00AD7766"/>
    <w:rsid w:val="00AD7B57"/>
    <w:rsid w:val="00AD7F19"/>
    <w:rsid w:val="00AE0442"/>
    <w:rsid w:val="00AE0446"/>
    <w:rsid w:val="00AE0CD0"/>
    <w:rsid w:val="00AE0CE1"/>
    <w:rsid w:val="00AE0E73"/>
    <w:rsid w:val="00AE0EAD"/>
    <w:rsid w:val="00AE0F2E"/>
    <w:rsid w:val="00AE0FDE"/>
    <w:rsid w:val="00AE11EC"/>
    <w:rsid w:val="00AE137D"/>
    <w:rsid w:val="00AE1520"/>
    <w:rsid w:val="00AE15F2"/>
    <w:rsid w:val="00AE1BB2"/>
    <w:rsid w:val="00AE1E16"/>
    <w:rsid w:val="00AE1E78"/>
    <w:rsid w:val="00AE1F2E"/>
    <w:rsid w:val="00AE1F6B"/>
    <w:rsid w:val="00AE2000"/>
    <w:rsid w:val="00AE2027"/>
    <w:rsid w:val="00AE2527"/>
    <w:rsid w:val="00AE26B9"/>
    <w:rsid w:val="00AE2C49"/>
    <w:rsid w:val="00AE2CD3"/>
    <w:rsid w:val="00AE31EC"/>
    <w:rsid w:val="00AE320C"/>
    <w:rsid w:val="00AE3348"/>
    <w:rsid w:val="00AE349C"/>
    <w:rsid w:val="00AE3573"/>
    <w:rsid w:val="00AE3784"/>
    <w:rsid w:val="00AE38DF"/>
    <w:rsid w:val="00AE3BD8"/>
    <w:rsid w:val="00AE3F9C"/>
    <w:rsid w:val="00AE4395"/>
    <w:rsid w:val="00AE4591"/>
    <w:rsid w:val="00AE4905"/>
    <w:rsid w:val="00AE49B2"/>
    <w:rsid w:val="00AE5157"/>
    <w:rsid w:val="00AE5317"/>
    <w:rsid w:val="00AE550C"/>
    <w:rsid w:val="00AE5581"/>
    <w:rsid w:val="00AE56C2"/>
    <w:rsid w:val="00AE5795"/>
    <w:rsid w:val="00AE5D69"/>
    <w:rsid w:val="00AE637E"/>
    <w:rsid w:val="00AE6BCF"/>
    <w:rsid w:val="00AE6C10"/>
    <w:rsid w:val="00AE6C36"/>
    <w:rsid w:val="00AE6F0A"/>
    <w:rsid w:val="00AE6F65"/>
    <w:rsid w:val="00AE6F9F"/>
    <w:rsid w:val="00AE70B9"/>
    <w:rsid w:val="00AE72E1"/>
    <w:rsid w:val="00AE749B"/>
    <w:rsid w:val="00AE7C22"/>
    <w:rsid w:val="00AE7D12"/>
    <w:rsid w:val="00AE7DD2"/>
    <w:rsid w:val="00AE7EE5"/>
    <w:rsid w:val="00AF016E"/>
    <w:rsid w:val="00AF04FD"/>
    <w:rsid w:val="00AF05A9"/>
    <w:rsid w:val="00AF0781"/>
    <w:rsid w:val="00AF0B22"/>
    <w:rsid w:val="00AF0D2C"/>
    <w:rsid w:val="00AF0E8F"/>
    <w:rsid w:val="00AF0E9F"/>
    <w:rsid w:val="00AF117C"/>
    <w:rsid w:val="00AF1284"/>
    <w:rsid w:val="00AF19A1"/>
    <w:rsid w:val="00AF1C39"/>
    <w:rsid w:val="00AF1DD3"/>
    <w:rsid w:val="00AF1E17"/>
    <w:rsid w:val="00AF2080"/>
    <w:rsid w:val="00AF2695"/>
    <w:rsid w:val="00AF2A2D"/>
    <w:rsid w:val="00AF2A94"/>
    <w:rsid w:val="00AF2CC8"/>
    <w:rsid w:val="00AF2D0B"/>
    <w:rsid w:val="00AF2E9F"/>
    <w:rsid w:val="00AF2FFD"/>
    <w:rsid w:val="00AF3110"/>
    <w:rsid w:val="00AF3201"/>
    <w:rsid w:val="00AF3204"/>
    <w:rsid w:val="00AF3348"/>
    <w:rsid w:val="00AF3598"/>
    <w:rsid w:val="00AF3705"/>
    <w:rsid w:val="00AF3710"/>
    <w:rsid w:val="00AF396D"/>
    <w:rsid w:val="00AF3FC9"/>
    <w:rsid w:val="00AF49D8"/>
    <w:rsid w:val="00AF4DAA"/>
    <w:rsid w:val="00AF4DCA"/>
    <w:rsid w:val="00AF518B"/>
    <w:rsid w:val="00AF52B6"/>
    <w:rsid w:val="00AF54D9"/>
    <w:rsid w:val="00AF5506"/>
    <w:rsid w:val="00AF5536"/>
    <w:rsid w:val="00AF565C"/>
    <w:rsid w:val="00AF5684"/>
    <w:rsid w:val="00AF575A"/>
    <w:rsid w:val="00AF59C6"/>
    <w:rsid w:val="00AF5D59"/>
    <w:rsid w:val="00AF5DE9"/>
    <w:rsid w:val="00AF5FB9"/>
    <w:rsid w:val="00AF655C"/>
    <w:rsid w:val="00AF6635"/>
    <w:rsid w:val="00AF67E9"/>
    <w:rsid w:val="00AF6955"/>
    <w:rsid w:val="00AF6DF6"/>
    <w:rsid w:val="00AF6F09"/>
    <w:rsid w:val="00AF70B7"/>
    <w:rsid w:val="00AF7161"/>
    <w:rsid w:val="00AF723E"/>
    <w:rsid w:val="00AF7725"/>
    <w:rsid w:val="00AF794F"/>
    <w:rsid w:val="00AF798F"/>
    <w:rsid w:val="00AF79DE"/>
    <w:rsid w:val="00AF79F4"/>
    <w:rsid w:val="00AF7AB6"/>
    <w:rsid w:val="00AF7B3E"/>
    <w:rsid w:val="00AF7B67"/>
    <w:rsid w:val="00AF7D56"/>
    <w:rsid w:val="00AF7F21"/>
    <w:rsid w:val="00B0079C"/>
    <w:rsid w:val="00B008D7"/>
    <w:rsid w:val="00B0092C"/>
    <w:rsid w:val="00B00D71"/>
    <w:rsid w:val="00B00DC5"/>
    <w:rsid w:val="00B0110E"/>
    <w:rsid w:val="00B01144"/>
    <w:rsid w:val="00B011A9"/>
    <w:rsid w:val="00B0120E"/>
    <w:rsid w:val="00B012F0"/>
    <w:rsid w:val="00B018BD"/>
    <w:rsid w:val="00B01C42"/>
    <w:rsid w:val="00B01F9C"/>
    <w:rsid w:val="00B02395"/>
    <w:rsid w:val="00B02415"/>
    <w:rsid w:val="00B02592"/>
    <w:rsid w:val="00B025E5"/>
    <w:rsid w:val="00B02687"/>
    <w:rsid w:val="00B0273A"/>
    <w:rsid w:val="00B02974"/>
    <w:rsid w:val="00B02BAC"/>
    <w:rsid w:val="00B03075"/>
    <w:rsid w:val="00B03105"/>
    <w:rsid w:val="00B0323E"/>
    <w:rsid w:val="00B03351"/>
    <w:rsid w:val="00B03C28"/>
    <w:rsid w:val="00B03D0C"/>
    <w:rsid w:val="00B03F45"/>
    <w:rsid w:val="00B04045"/>
    <w:rsid w:val="00B041EC"/>
    <w:rsid w:val="00B045AB"/>
    <w:rsid w:val="00B04867"/>
    <w:rsid w:val="00B049F6"/>
    <w:rsid w:val="00B04B4E"/>
    <w:rsid w:val="00B04D8D"/>
    <w:rsid w:val="00B05327"/>
    <w:rsid w:val="00B0571C"/>
    <w:rsid w:val="00B05794"/>
    <w:rsid w:val="00B0583A"/>
    <w:rsid w:val="00B06155"/>
    <w:rsid w:val="00B062A9"/>
    <w:rsid w:val="00B06545"/>
    <w:rsid w:val="00B065A1"/>
    <w:rsid w:val="00B065FF"/>
    <w:rsid w:val="00B0713F"/>
    <w:rsid w:val="00B07288"/>
    <w:rsid w:val="00B0747E"/>
    <w:rsid w:val="00B074B4"/>
    <w:rsid w:val="00B07518"/>
    <w:rsid w:val="00B078AE"/>
    <w:rsid w:val="00B07B3A"/>
    <w:rsid w:val="00B07D0C"/>
    <w:rsid w:val="00B07DBD"/>
    <w:rsid w:val="00B07E6B"/>
    <w:rsid w:val="00B07EAA"/>
    <w:rsid w:val="00B101E9"/>
    <w:rsid w:val="00B106F3"/>
    <w:rsid w:val="00B10AE6"/>
    <w:rsid w:val="00B1111F"/>
    <w:rsid w:val="00B113FA"/>
    <w:rsid w:val="00B11707"/>
    <w:rsid w:val="00B1184B"/>
    <w:rsid w:val="00B11D98"/>
    <w:rsid w:val="00B12084"/>
    <w:rsid w:val="00B122B2"/>
    <w:rsid w:val="00B1230D"/>
    <w:rsid w:val="00B1253F"/>
    <w:rsid w:val="00B127AD"/>
    <w:rsid w:val="00B12B99"/>
    <w:rsid w:val="00B12C92"/>
    <w:rsid w:val="00B12EAA"/>
    <w:rsid w:val="00B13052"/>
    <w:rsid w:val="00B1316B"/>
    <w:rsid w:val="00B13A40"/>
    <w:rsid w:val="00B13E4C"/>
    <w:rsid w:val="00B14213"/>
    <w:rsid w:val="00B148FE"/>
    <w:rsid w:val="00B14922"/>
    <w:rsid w:val="00B14B74"/>
    <w:rsid w:val="00B14D15"/>
    <w:rsid w:val="00B14E3A"/>
    <w:rsid w:val="00B14F6B"/>
    <w:rsid w:val="00B155E1"/>
    <w:rsid w:val="00B15ABE"/>
    <w:rsid w:val="00B15C13"/>
    <w:rsid w:val="00B15F57"/>
    <w:rsid w:val="00B1614D"/>
    <w:rsid w:val="00B161E1"/>
    <w:rsid w:val="00B1665B"/>
    <w:rsid w:val="00B1673D"/>
    <w:rsid w:val="00B167D5"/>
    <w:rsid w:val="00B16811"/>
    <w:rsid w:val="00B16CC9"/>
    <w:rsid w:val="00B16D54"/>
    <w:rsid w:val="00B170E1"/>
    <w:rsid w:val="00B17137"/>
    <w:rsid w:val="00B17642"/>
    <w:rsid w:val="00B176FA"/>
    <w:rsid w:val="00B1783D"/>
    <w:rsid w:val="00B179F2"/>
    <w:rsid w:val="00B17BDE"/>
    <w:rsid w:val="00B20302"/>
    <w:rsid w:val="00B2055D"/>
    <w:rsid w:val="00B20670"/>
    <w:rsid w:val="00B208A0"/>
    <w:rsid w:val="00B20B6B"/>
    <w:rsid w:val="00B20C6D"/>
    <w:rsid w:val="00B20D3C"/>
    <w:rsid w:val="00B20FF1"/>
    <w:rsid w:val="00B2100F"/>
    <w:rsid w:val="00B21412"/>
    <w:rsid w:val="00B2196A"/>
    <w:rsid w:val="00B21ABF"/>
    <w:rsid w:val="00B21C01"/>
    <w:rsid w:val="00B2218D"/>
    <w:rsid w:val="00B2241D"/>
    <w:rsid w:val="00B22465"/>
    <w:rsid w:val="00B226FD"/>
    <w:rsid w:val="00B22A6F"/>
    <w:rsid w:val="00B23058"/>
    <w:rsid w:val="00B23505"/>
    <w:rsid w:val="00B23570"/>
    <w:rsid w:val="00B23596"/>
    <w:rsid w:val="00B235A5"/>
    <w:rsid w:val="00B2365E"/>
    <w:rsid w:val="00B23729"/>
    <w:rsid w:val="00B237A9"/>
    <w:rsid w:val="00B23E60"/>
    <w:rsid w:val="00B23E97"/>
    <w:rsid w:val="00B24241"/>
    <w:rsid w:val="00B242DF"/>
    <w:rsid w:val="00B2439D"/>
    <w:rsid w:val="00B244FA"/>
    <w:rsid w:val="00B24740"/>
    <w:rsid w:val="00B247BD"/>
    <w:rsid w:val="00B249F3"/>
    <w:rsid w:val="00B2513E"/>
    <w:rsid w:val="00B25418"/>
    <w:rsid w:val="00B25898"/>
    <w:rsid w:val="00B25A8E"/>
    <w:rsid w:val="00B25B0B"/>
    <w:rsid w:val="00B25D17"/>
    <w:rsid w:val="00B25D3D"/>
    <w:rsid w:val="00B25DBC"/>
    <w:rsid w:val="00B25DF0"/>
    <w:rsid w:val="00B25F8C"/>
    <w:rsid w:val="00B260F0"/>
    <w:rsid w:val="00B261C6"/>
    <w:rsid w:val="00B261CB"/>
    <w:rsid w:val="00B26207"/>
    <w:rsid w:val="00B2636E"/>
    <w:rsid w:val="00B26684"/>
    <w:rsid w:val="00B26C23"/>
    <w:rsid w:val="00B271A8"/>
    <w:rsid w:val="00B27346"/>
    <w:rsid w:val="00B279DE"/>
    <w:rsid w:val="00B27A64"/>
    <w:rsid w:val="00B27F1A"/>
    <w:rsid w:val="00B27F8C"/>
    <w:rsid w:val="00B301C5"/>
    <w:rsid w:val="00B30230"/>
    <w:rsid w:val="00B308ED"/>
    <w:rsid w:val="00B30C05"/>
    <w:rsid w:val="00B30D57"/>
    <w:rsid w:val="00B30DD5"/>
    <w:rsid w:val="00B30E3A"/>
    <w:rsid w:val="00B30F97"/>
    <w:rsid w:val="00B311DB"/>
    <w:rsid w:val="00B313B8"/>
    <w:rsid w:val="00B31477"/>
    <w:rsid w:val="00B31910"/>
    <w:rsid w:val="00B3196B"/>
    <w:rsid w:val="00B31C2F"/>
    <w:rsid w:val="00B31EF3"/>
    <w:rsid w:val="00B3235E"/>
    <w:rsid w:val="00B32931"/>
    <w:rsid w:val="00B32C29"/>
    <w:rsid w:val="00B331BE"/>
    <w:rsid w:val="00B33473"/>
    <w:rsid w:val="00B334D6"/>
    <w:rsid w:val="00B3373C"/>
    <w:rsid w:val="00B33A9B"/>
    <w:rsid w:val="00B33C5B"/>
    <w:rsid w:val="00B33CC5"/>
    <w:rsid w:val="00B33DD6"/>
    <w:rsid w:val="00B33DE4"/>
    <w:rsid w:val="00B343F6"/>
    <w:rsid w:val="00B348D9"/>
    <w:rsid w:val="00B34A71"/>
    <w:rsid w:val="00B34C96"/>
    <w:rsid w:val="00B35275"/>
    <w:rsid w:val="00B3536F"/>
    <w:rsid w:val="00B353FA"/>
    <w:rsid w:val="00B354A8"/>
    <w:rsid w:val="00B3559C"/>
    <w:rsid w:val="00B3561F"/>
    <w:rsid w:val="00B357D2"/>
    <w:rsid w:val="00B35830"/>
    <w:rsid w:val="00B359C9"/>
    <w:rsid w:val="00B35AD6"/>
    <w:rsid w:val="00B366CF"/>
    <w:rsid w:val="00B36AA3"/>
    <w:rsid w:val="00B36DA4"/>
    <w:rsid w:val="00B36ED4"/>
    <w:rsid w:val="00B36F58"/>
    <w:rsid w:val="00B370B3"/>
    <w:rsid w:val="00B3732B"/>
    <w:rsid w:val="00B37445"/>
    <w:rsid w:val="00B376D8"/>
    <w:rsid w:val="00B378F7"/>
    <w:rsid w:val="00B37930"/>
    <w:rsid w:val="00B379CC"/>
    <w:rsid w:val="00B37AEE"/>
    <w:rsid w:val="00B37B1F"/>
    <w:rsid w:val="00B37C48"/>
    <w:rsid w:val="00B40008"/>
    <w:rsid w:val="00B40B7A"/>
    <w:rsid w:val="00B40CD0"/>
    <w:rsid w:val="00B40CD6"/>
    <w:rsid w:val="00B40DF1"/>
    <w:rsid w:val="00B41232"/>
    <w:rsid w:val="00B41A7D"/>
    <w:rsid w:val="00B41BDE"/>
    <w:rsid w:val="00B4217D"/>
    <w:rsid w:val="00B42413"/>
    <w:rsid w:val="00B42D68"/>
    <w:rsid w:val="00B42DB3"/>
    <w:rsid w:val="00B42E07"/>
    <w:rsid w:val="00B42EEB"/>
    <w:rsid w:val="00B43426"/>
    <w:rsid w:val="00B4360C"/>
    <w:rsid w:val="00B43BF6"/>
    <w:rsid w:val="00B43EC0"/>
    <w:rsid w:val="00B43F3B"/>
    <w:rsid w:val="00B442C4"/>
    <w:rsid w:val="00B4452F"/>
    <w:rsid w:val="00B44713"/>
    <w:rsid w:val="00B44735"/>
    <w:rsid w:val="00B44A54"/>
    <w:rsid w:val="00B44AA8"/>
    <w:rsid w:val="00B44B0D"/>
    <w:rsid w:val="00B44D44"/>
    <w:rsid w:val="00B44E4F"/>
    <w:rsid w:val="00B44E7A"/>
    <w:rsid w:val="00B4505A"/>
    <w:rsid w:val="00B45166"/>
    <w:rsid w:val="00B4526C"/>
    <w:rsid w:val="00B45278"/>
    <w:rsid w:val="00B45753"/>
    <w:rsid w:val="00B459EA"/>
    <w:rsid w:val="00B45D97"/>
    <w:rsid w:val="00B45E08"/>
    <w:rsid w:val="00B45FEE"/>
    <w:rsid w:val="00B46492"/>
    <w:rsid w:val="00B466A3"/>
    <w:rsid w:val="00B47529"/>
    <w:rsid w:val="00B47712"/>
    <w:rsid w:val="00B479D7"/>
    <w:rsid w:val="00B47ACC"/>
    <w:rsid w:val="00B47AED"/>
    <w:rsid w:val="00B47B72"/>
    <w:rsid w:val="00B5029D"/>
    <w:rsid w:val="00B5030C"/>
    <w:rsid w:val="00B50428"/>
    <w:rsid w:val="00B504BC"/>
    <w:rsid w:val="00B50594"/>
    <w:rsid w:val="00B505E1"/>
    <w:rsid w:val="00B50784"/>
    <w:rsid w:val="00B508D0"/>
    <w:rsid w:val="00B50AD5"/>
    <w:rsid w:val="00B50AD8"/>
    <w:rsid w:val="00B50CAD"/>
    <w:rsid w:val="00B50E9E"/>
    <w:rsid w:val="00B510C9"/>
    <w:rsid w:val="00B51675"/>
    <w:rsid w:val="00B5208F"/>
    <w:rsid w:val="00B524E1"/>
    <w:rsid w:val="00B5271E"/>
    <w:rsid w:val="00B53035"/>
    <w:rsid w:val="00B530A9"/>
    <w:rsid w:val="00B530CC"/>
    <w:rsid w:val="00B5322F"/>
    <w:rsid w:val="00B53869"/>
    <w:rsid w:val="00B53AB3"/>
    <w:rsid w:val="00B53B73"/>
    <w:rsid w:val="00B541C9"/>
    <w:rsid w:val="00B5441B"/>
    <w:rsid w:val="00B5454B"/>
    <w:rsid w:val="00B5469F"/>
    <w:rsid w:val="00B549DB"/>
    <w:rsid w:val="00B54D7C"/>
    <w:rsid w:val="00B54F20"/>
    <w:rsid w:val="00B54F96"/>
    <w:rsid w:val="00B55349"/>
    <w:rsid w:val="00B553AD"/>
    <w:rsid w:val="00B55A55"/>
    <w:rsid w:val="00B55B3C"/>
    <w:rsid w:val="00B55C2D"/>
    <w:rsid w:val="00B55D3E"/>
    <w:rsid w:val="00B55E2D"/>
    <w:rsid w:val="00B569D3"/>
    <w:rsid w:val="00B56BD5"/>
    <w:rsid w:val="00B56BE3"/>
    <w:rsid w:val="00B56E05"/>
    <w:rsid w:val="00B56E6F"/>
    <w:rsid w:val="00B57171"/>
    <w:rsid w:val="00B57866"/>
    <w:rsid w:val="00B57BC7"/>
    <w:rsid w:val="00B57CE2"/>
    <w:rsid w:val="00B57D94"/>
    <w:rsid w:val="00B60503"/>
    <w:rsid w:val="00B60A90"/>
    <w:rsid w:val="00B60A9C"/>
    <w:rsid w:val="00B60C28"/>
    <w:rsid w:val="00B60FAE"/>
    <w:rsid w:val="00B61219"/>
    <w:rsid w:val="00B616FF"/>
    <w:rsid w:val="00B617CB"/>
    <w:rsid w:val="00B617FE"/>
    <w:rsid w:val="00B61B82"/>
    <w:rsid w:val="00B61E8C"/>
    <w:rsid w:val="00B622D8"/>
    <w:rsid w:val="00B622F9"/>
    <w:rsid w:val="00B625C7"/>
    <w:rsid w:val="00B62D29"/>
    <w:rsid w:val="00B62E25"/>
    <w:rsid w:val="00B62E39"/>
    <w:rsid w:val="00B6311A"/>
    <w:rsid w:val="00B63174"/>
    <w:rsid w:val="00B632D9"/>
    <w:rsid w:val="00B634A8"/>
    <w:rsid w:val="00B63BD4"/>
    <w:rsid w:val="00B64331"/>
    <w:rsid w:val="00B64464"/>
    <w:rsid w:val="00B6448D"/>
    <w:rsid w:val="00B6473B"/>
    <w:rsid w:val="00B64859"/>
    <w:rsid w:val="00B65052"/>
    <w:rsid w:val="00B65234"/>
    <w:rsid w:val="00B65564"/>
    <w:rsid w:val="00B656D1"/>
    <w:rsid w:val="00B656EC"/>
    <w:rsid w:val="00B65713"/>
    <w:rsid w:val="00B6574D"/>
    <w:rsid w:val="00B659A2"/>
    <w:rsid w:val="00B65B8D"/>
    <w:rsid w:val="00B65F98"/>
    <w:rsid w:val="00B67147"/>
    <w:rsid w:val="00B67233"/>
    <w:rsid w:val="00B6724A"/>
    <w:rsid w:val="00B674A4"/>
    <w:rsid w:val="00B67A16"/>
    <w:rsid w:val="00B67B70"/>
    <w:rsid w:val="00B67E97"/>
    <w:rsid w:val="00B70055"/>
    <w:rsid w:val="00B7024D"/>
    <w:rsid w:val="00B70300"/>
    <w:rsid w:val="00B70442"/>
    <w:rsid w:val="00B70986"/>
    <w:rsid w:val="00B70A63"/>
    <w:rsid w:val="00B710D9"/>
    <w:rsid w:val="00B71931"/>
    <w:rsid w:val="00B71A81"/>
    <w:rsid w:val="00B71EA2"/>
    <w:rsid w:val="00B7224A"/>
    <w:rsid w:val="00B72373"/>
    <w:rsid w:val="00B727E9"/>
    <w:rsid w:val="00B7292C"/>
    <w:rsid w:val="00B72972"/>
    <w:rsid w:val="00B72B23"/>
    <w:rsid w:val="00B72C99"/>
    <w:rsid w:val="00B72F1C"/>
    <w:rsid w:val="00B730F3"/>
    <w:rsid w:val="00B731C3"/>
    <w:rsid w:val="00B735F9"/>
    <w:rsid w:val="00B737A6"/>
    <w:rsid w:val="00B737D3"/>
    <w:rsid w:val="00B73C36"/>
    <w:rsid w:val="00B73D18"/>
    <w:rsid w:val="00B73EB4"/>
    <w:rsid w:val="00B73F99"/>
    <w:rsid w:val="00B73FF6"/>
    <w:rsid w:val="00B741DF"/>
    <w:rsid w:val="00B7437A"/>
    <w:rsid w:val="00B74635"/>
    <w:rsid w:val="00B748BC"/>
    <w:rsid w:val="00B74939"/>
    <w:rsid w:val="00B74D58"/>
    <w:rsid w:val="00B750E9"/>
    <w:rsid w:val="00B7524B"/>
    <w:rsid w:val="00B75255"/>
    <w:rsid w:val="00B75290"/>
    <w:rsid w:val="00B75585"/>
    <w:rsid w:val="00B75588"/>
    <w:rsid w:val="00B75952"/>
    <w:rsid w:val="00B75AE3"/>
    <w:rsid w:val="00B75CE4"/>
    <w:rsid w:val="00B75CF5"/>
    <w:rsid w:val="00B765A6"/>
    <w:rsid w:val="00B76966"/>
    <w:rsid w:val="00B77051"/>
    <w:rsid w:val="00B770F1"/>
    <w:rsid w:val="00B7749E"/>
    <w:rsid w:val="00B77750"/>
    <w:rsid w:val="00B77757"/>
    <w:rsid w:val="00B7789C"/>
    <w:rsid w:val="00B77AA7"/>
    <w:rsid w:val="00B77C25"/>
    <w:rsid w:val="00B77C8C"/>
    <w:rsid w:val="00B77E75"/>
    <w:rsid w:val="00B77EAE"/>
    <w:rsid w:val="00B80129"/>
    <w:rsid w:val="00B802CA"/>
    <w:rsid w:val="00B809EC"/>
    <w:rsid w:val="00B80A1F"/>
    <w:rsid w:val="00B80B40"/>
    <w:rsid w:val="00B80F48"/>
    <w:rsid w:val="00B80F82"/>
    <w:rsid w:val="00B810F7"/>
    <w:rsid w:val="00B811DE"/>
    <w:rsid w:val="00B8128E"/>
    <w:rsid w:val="00B81463"/>
    <w:rsid w:val="00B81750"/>
    <w:rsid w:val="00B81B4E"/>
    <w:rsid w:val="00B82136"/>
    <w:rsid w:val="00B821FC"/>
    <w:rsid w:val="00B82525"/>
    <w:rsid w:val="00B82CAE"/>
    <w:rsid w:val="00B82CD8"/>
    <w:rsid w:val="00B82D0F"/>
    <w:rsid w:val="00B82F74"/>
    <w:rsid w:val="00B834D2"/>
    <w:rsid w:val="00B83816"/>
    <w:rsid w:val="00B838DF"/>
    <w:rsid w:val="00B84565"/>
    <w:rsid w:val="00B848D1"/>
    <w:rsid w:val="00B84A7D"/>
    <w:rsid w:val="00B84C39"/>
    <w:rsid w:val="00B84DD9"/>
    <w:rsid w:val="00B84FA3"/>
    <w:rsid w:val="00B85032"/>
    <w:rsid w:val="00B852C5"/>
    <w:rsid w:val="00B85360"/>
    <w:rsid w:val="00B85549"/>
    <w:rsid w:val="00B85CC7"/>
    <w:rsid w:val="00B86895"/>
    <w:rsid w:val="00B86C73"/>
    <w:rsid w:val="00B86CB4"/>
    <w:rsid w:val="00B8718A"/>
    <w:rsid w:val="00B871DB"/>
    <w:rsid w:val="00B87599"/>
    <w:rsid w:val="00B8770C"/>
    <w:rsid w:val="00B878E5"/>
    <w:rsid w:val="00B87BAB"/>
    <w:rsid w:val="00B87C95"/>
    <w:rsid w:val="00B87E1E"/>
    <w:rsid w:val="00B87E42"/>
    <w:rsid w:val="00B87FD2"/>
    <w:rsid w:val="00B9003B"/>
    <w:rsid w:val="00B904DB"/>
    <w:rsid w:val="00B905E3"/>
    <w:rsid w:val="00B90A99"/>
    <w:rsid w:val="00B90D2D"/>
    <w:rsid w:val="00B90DAD"/>
    <w:rsid w:val="00B90F20"/>
    <w:rsid w:val="00B910C5"/>
    <w:rsid w:val="00B91242"/>
    <w:rsid w:val="00B9164F"/>
    <w:rsid w:val="00B916E9"/>
    <w:rsid w:val="00B9183A"/>
    <w:rsid w:val="00B91A34"/>
    <w:rsid w:val="00B91C50"/>
    <w:rsid w:val="00B91E4B"/>
    <w:rsid w:val="00B91EDF"/>
    <w:rsid w:val="00B922B6"/>
    <w:rsid w:val="00B926E0"/>
    <w:rsid w:val="00B9283D"/>
    <w:rsid w:val="00B9292A"/>
    <w:rsid w:val="00B92C17"/>
    <w:rsid w:val="00B92D29"/>
    <w:rsid w:val="00B92D93"/>
    <w:rsid w:val="00B92EAB"/>
    <w:rsid w:val="00B93217"/>
    <w:rsid w:val="00B93858"/>
    <w:rsid w:val="00B93979"/>
    <w:rsid w:val="00B93AC8"/>
    <w:rsid w:val="00B93DB2"/>
    <w:rsid w:val="00B9409D"/>
    <w:rsid w:val="00B94684"/>
    <w:rsid w:val="00B94AE5"/>
    <w:rsid w:val="00B95A6E"/>
    <w:rsid w:val="00B95FD7"/>
    <w:rsid w:val="00B96334"/>
    <w:rsid w:val="00B963A9"/>
    <w:rsid w:val="00B965B9"/>
    <w:rsid w:val="00B96675"/>
    <w:rsid w:val="00B966B4"/>
    <w:rsid w:val="00B967E5"/>
    <w:rsid w:val="00B96C6F"/>
    <w:rsid w:val="00B96FD6"/>
    <w:rsid w:val="00B9750D"/>
    <w:rsid w:val="00B9751F"/>
    <w:rsid w:val="00B975E1"/>
    <w:rsid w:val="00B976C6"/>
    <w:rsid w:val="00B978AF"/>
    <w:rsid w:val="00B97A2B"/>
    <w:rsid w:val="00B97D01"/>
    <w:rsid w:val="00B97F37"/>
    <w:rsid w:val="00BA0222"/>
    <w:rsid w:val="00BA05E3"/>
    <w:rsid w:val="00BA06DE"/>
    <w:rsid w:val="00BA1160"/>
    <w:rsid w:val="00BA13CD"/>
    <w:rsid w:val="00BA1A96"/>
    <w:rsid w:val="00BA1B8A"/>
    <w:rsid w:val="00BA1C77"/>
    <w:rsid w:val="00BA2150"/>
    <w:rsid w:val="00BA2495"/>
    <w:rsid w:val="00BA25B1"/>
    <w:rsid w:val="00BA2960"/>
    <w:rsid w:val="00BA2FB6"/>
    <w:rsid w:val="00BA309F"/>
    <w:rsid w:val="00BA35B7"/>
    <w:rsid w:val="00BA3636"/>
    <w:rsid w:val="00BA3668"/>
    <w:rsid w:val="00BA3B94"/>
    <w:rsid w:val="00BA3C31"/>
    <w:rsid w:val="00BA3D11"/>
    <w:rsid w:val="00BA3D2A"/>
    <w:rsid w:val="00BA3F61"/>
    <w:rsid w:val="00BA43F6"/>
    <w:rsid w:val="00BA47CE"/>
    <w:rsid w:val="00BA4B18"/>
    <w:rsid w:val="00BA4B71"/>
    <w:rsid w:val="00BA4CF7"/>
    <w:rsid w:val="00BA4D55"/>
    <w:rsid w:val="00BA4EBE"/>
    <w:rsid w:val="00BA53B9"/>
    <w:rsid w:val="00BA55F0"/>
    <w:rsid w:val="00BA587D"/>
    <w:rsid w:val="00BA59BB"/>
    <w:rsid w:val="00BA6000"/>
    <w:rsid w:val="00BA64DE"/>
    <w:rsid w:val="00BA6695"/>
    <w:rsid w:val="00BA677F"/>
    <w:rsid w:val="00BA6928"/>
    <w:rsid w:val="00BA6CCB"/>
    <w:rsid w:val="00BA6F04"/>
    <w:rsid w:val="00BA7121"/>
    <w:rsid w:val="00BA7183"/>
    <w:rsid w:val="00BA792A"/>
    <w:rsid w:val="00BA7D2D"/>
    <w:rsid w:val="00BA7DFF"/>
    <w:rsid w:val="00BA7F08"/>
    <w:rsid w:val="00BA7F33"/>
    <w:rsid w:val="00BB043C"/>
    <w:rsid w:val="00BB04E6"/>
    <w:rsid w:val="00BB05BC"/>
    <w:rsid w:val="00BB08DC"/>
    <w:rsid w:val="00BB0B5F"/>
    <w:rsid w:val="00BB0EE1"/>
    <w:rsid w:val="00BB111F"/>
    <w:rsid w:val="00BB12B5"/>
    <w:rsid w:val="00BB181D"/>
    <w:rsid w:val="00BB22B4"/>
    <w:rsid w:val="00BB24C8"/>
    <w:rsid w:val="00BB2822"/>
    <w:rsid w:val="00BB2976"/>
    <w:rsid w:val="00BB2C76"/>
    <w:rsid w:val="00BB2F32"/>
    <w:rsid w:val="00BB338F"/>
    <w:rsid w:val="00BB35C7"/>
    <w:rsid w:val="00BB38D8"/>
    <w:rsid w:val="00BB3BE2"/>
    <w:rsid w:val="00BB41A0"/>
    <w:rsid w:val="00BB42FC"/>
    <w:rsid w:val="00BB43D6"/>
    <w:rsid w:val="00BB474D"/>
    <w:rsid w:val="00BB474F"/>
    <w:rsid w:val="00BB489E"/>
    <w:rsid w:val="00BB48C5"/>
    <w:rsid w:val="00BB4C86"/>
    <w:rsid w:val="00BB4E11"/>
    <w:rsid w:val="00BB53BF"/>
    <w:rsid w:val="00BB5424"/>
    <w:rsid w:val="00BB546B"/>
    <w:rsid w:val="00BB54C0"/>
    <w:rsid w:val="00BB68A2"/>
    <w:rsid w:val="00BB6969"/>
    <w:rsid w:val="00BB7083"/>
    <w:rsid w:val="00BB709D"/>
    <w:rsid w:val="00BB732B"/>
    <w:rsid w:val="00BB739C"/>
    <w:rsid w:val="00BB746C"/>
    <w:rsid w:val="00BB7A2A"/>
    <w:rsid w:val="00BB7B94"/>
    <w:rsid w:val="00BB7C5C"/>
    <w:rsid w:val="00BC0690"/>
    <w:rsid w:val="00BC071B"/>
    <w:rsid w:val="00BC0D17"/>
    <w:rsid w:val="00BC0E29"/>
    <w:rsid w:val="00BC0FF8"/>
    <w:rsid w:val="00BC1281"/>
    <w:rsid w:val="00BC184B"/>
    <w:rsid w:val="00BC1B93"/>
    <w:rsid w:val="00BC1BFC"/>
    <w:rsid w:val="00BC1C55"/>
    <w:rsid w:val="00BC1D7F"/>
    <w:rsid w:val="00BC1F65"/>
    <w:rsid w:val="00BC1F82"/>
    <w:rsid w:val="00BC1FCE"/>
    <w:rsid w:val="00BC2329"/>
    <w:rsid w:val="00BC26E2"/>
    <w:rsid w:val="00BC2C73"/>
    <w:rsid w:val="00BC2EC3"/>
    <w:rsid w:val="00BC3010"/>
    <w:rsid w:val="00BC304C"/>
    <w:rsid w:val="00BC313A"/>
    <w:rsid w:val="00BC35CA"/>
    <w:rsid w:val="00BC3A17"/>
    <w:rsid w:val="00BC3B02"/>
    <w:rsid w:val="00BC3D8D"/>
    <w:rsid w:val="00BC3E24"/>
    <w:rsid w:val="00BC40BF"/>
    <w:rsid w:val="00BC4132"/>
    <w:rsid w:val="00BC41F4"/>
    <w:rsid w:val="00BC45A2"/>
    <w:rsid w:val="00BC4634"/>
    <w:rsid w:val="00BC4648"/>
    <w:rsid w:val="00BC4A19"/>
    <w:rsid w:val="00BC4F73"/>
    <w:rsid w:val="00BC50A7"/>
    <w:rsid w:val="00BC50DE"/>
    <w:rsid w:val="00BC5366"/>
    <w:rsid w:val="00BC538A"/>
    <w:rsid w:val="00BC5425"/>
    <w:rsid w:val="00BC54AD"/>
    <w:rsid w:val="00BC55AA"/>
    <w:rsid w:val="00BC591E"/>
    <w:rsid w:val="00BC5B29"/>
    <w:rsid w:val="00BC5BC5"/>
    <w:rsid w:val="00BC5D93"/>
    <w:rsid w:val="00BC5EB6"/>
    <w:rsid w:val="00BC5F7B"/>
    <w:rsid w:val="00BC67A0"/>
    <w:rsid w:val="00BC6A61"/>
    <w:rsid w:val="00BC6A8D"/>
    <w:rsid w:val="00BC6B11"/>
    <w:rsid w:val="00BC6BE4"/>
    <w:rsid w:val="00BC6DED"/>
    <w:rsid w:val="00BC6FA7"/>
    <w:rsid w:val="00BC6FCC"/>
    <w:rsid w:val="00BC70D6"/>
    <w:rsid w:val="00BC7346"/>
    <w:rsid w:val="00BC7465"/>
    <w:rsid w:val="00BC75CA"/>
    <w:rsid w:val="00BC78DE"/>
    <w:rsid w:val="00BC795A"/>
    <w:rsid w:val="00BC7A92"/>
    <w:rsid w:val="00BC7F52"/>
    <w:rsid w:val="00BC7FB2"/>
    <w:rsid w:val="00BD00EE"/>
    <w:rsid w:val="00BD0372"/>
    <w:rsid w:val="00BD03E9"/>
    <w:rsid w:val="00BD0501"/>
    <w:rsid w:val="00BD06C9"/>
    <w:rsid w:val="00BD09BF"/>
    <w:rsid w:val="00BD0C64"/>
    <w:rsid w:val="00BD120A"/>
    <w:rsid w:val="00BD1720"/>
    <w:rsid w:val="00BD188C"/>
    <w:rsid w:val="00BD1C68"/>
    <w:rsid w:val="00BD1EBF"/>
    <w:rsid w:val="00BD209B"/>
    <w:rsid w:val="00BD2189"/>
    <w:rsid w:val="00BD21BD"/>
    <w:rsid w:val="00BD31E2"/>
    <w:rsid w:val="00BD3301"/>
    <w:rsid w:val="00BD3424"/>
    <w:rsid w:val="00BD36F8"/>
    <w:rsid w:val="00BD372A"/>
    <w:rsid w:val="00BD39F0"/>
    <w:rsid w:val="00BD3BB7"/>
    <w:rsid w:val="00BD3D83"/>
    <w:rsid w:val="00BD3FF6"/>
    <w:rsid w:val="00BD45B0"/>
    <w:rsid w:val="00BD46C2"/>
    <w:rsid w:val="00BD4A32"/>
    <w:rsid w:val="00BD4D2C"/>
    <w:rsid w:val="00BD4E44"/>
    <w:rsid w:val="00BD5294"/>
    <w:rsid w:val="00BD5A7E"/>
    <w:rsid w:val="00BD5E41"/>
    <w:rsid w:val="00BD636E"/>
    <w:rsid w:val="00BD6664"/>
    <w:rsid w:val="00BD6A1D"/>
    <w:rsid w:val="00BD6B2E"/>
    <w:rsid w:val="00BD6D6E"/>
    <w:rsid w:val="00BD6DD9"/>
    <w:rsid w:val="00BD75A2"/>
    <w:rsid w:val="00BD7674"/>
    <w:rsid w:val="00BD76EA"/>
    <w:rsid w:val="00BD78F0"/>
    <w:rsid w:val="00BD7C60"/>
    <w:rsid w:val="00BD7D4C"/>
    <w:rsid w:val="00BD7FFC"/>
    <w:rsid w:val="00BE01CD"/>
    <w:rsid w:val="00BE056E"/>
    <w:rsid w:val="00BE05E4"/>
    <w:rsid w:val="00BE084D"/>
    <w:rsid w:val="00BE08A2"/>
    <w:rsid w:val="00BE08B4"/>
    <w:rsid w:val="00BE091B"/>
    <w:rsid w:val="00BE0E44"/>
    <w:rsid w:val="00BE0EF0"/>
    <w:rsid w:val="00BE1396"/>
    <w:rsid w:val="00BE142E"/>
    <w:rsid w:val="00BE1585"/>
    <w:rsid w:val="00BE1630"/>
    <w:rsid w:val="00BE1A0C"/>
    <w:rsid w:val="00BE1DA2"/>
    <w:rsid w:val="00BE1E83"/>
    <w:rsid w:val="00BE1F33"/>
    <w:rsid w:val="00BE2188"/>
    <w:rsid w:val="00BE21F5"/>
    <w:rsid w:val="00BE2264"/>
    <w:rsid w:val="00BE27B1"/>
    <w:rsid w:val="00BE2E07"/>
    <w:rsid w:val="00BE318F"/>
    <w:rsid w:val="00BE31E4"/>
    <w:rsid w:val="00BE339B"/>
    <w:rsid w:val="00BE3552"/>
    <w:rsid w:val="00BE35DD"/>
    <w:rsid w:val="00BE3D26"/>
    <w:rsid w:val="00BE3F07"/>
    <w:rsid w:val="00BE4024"/>
    <w:rsid w:val="00BE4431"/>
    <w:rsid w:val="00BE444E"/>
    <w:rsid w:val="00BE44F4"/>
    <w:rsid w:val="00BE45FD"/>
    <w:rsid w:val="00BE4611"/>
    <w:rsid w:val="00BE49AC"/>
    <w:rsid w:val="00BE5012"/>
    <w:rsid w:val="00BE50FC"/>
    <w:rsid w:val="00BE5133"/>
    <w:rsid w:val="00BE51C6"/>
    <w:rsid w:val="00BE5401"/>
    <w:rsid w:val="00BE55ED"/>
    <w:rsid w:val="00BE5BE0"/>
    <w:rsid w:val="00BE5ED1"/>
    <w:rsid w:val="00BE60E5"/>
    <w:rsid w:val="00BE6185"/>
    <w:rsid w:val="00BE63BE"/>
    <w:rsid w:val="00BE644C"/>
    <w:rsid w:val="00BE6780"/>
    <w:rsid w:val="00BE6A9B"/>
    <w:rsid w:val="00BE6B76"/>
    <w:rsid w:val="00BE6D03"/>
    <w:rsid w:val="00BE71A6"/>
    <w:rsid w:val="00BE7B5C"/>
    <w:rsid w:val="00BE7C95"/>
    <w:rsid w:val="00BE7F31"/>
    <w:rsid w:val="00BF03AB"/>
    <w:rsid w:val="00BF03AE"/>
    <w:rsid w:val="00BF0491"/>
    <w:rsid w:val="00BF04EF"/>
    <w:rsid w:val="00BF0501"/>
    <w:rsid w:val="00BF0870"/>
    <w:rsid w:val="00BF08AF"/>
    <w:rsid w:val="00BF136D"/>
    <w:rsid w:val="00BF1771"/>
    <w:rsid w:val="00BF1772"/>
    <w:rsid w:val="00BF19C9"/>
    <w:rsid w:val="00BF1DCF"/>
    <w:rsid w:val="00BF1EA4"/>
    <w:rsid w:val="00BF1FC6"/>
    <w:rsid w:val="00BF222C"/>
    <w:rsid w:val="00BF258E"/>
    <w:rsid w:val="00BF2678"/>
    <w:rsid w:val="00BF26B3"/>
    <w:rsid w:val="00BF2912"/>
    <w:rsid w:val="00BF2C74"/>
    <w:rsid w:val="00BF318A"/>
    <w:rsid w:val="00BF31CC"/>
    <w:rsid w:val="00BF338A"/>
    <w:rsid w:val="00BF3396"/>
    <w:rsid w:val="00BF3661"/>
    <w:rsid w:val="00BF39AC"/>
    <w:rsid w:val="00BF3B38"/>
    <w:rsid w:val="00BF3BBE"/>
    <w:rsid w:val="00BF3C99"/>
    <w:rsid w:val="00BF3EBB"/>
    <w:rsid w:val="00BF3F0E"/>
    <w:rsid w:val="00BF40B2"/>
    <w:rsid w:val="00BF44EE"/>
    <w:rsid w:val="00BF4C58"/>
    <w:rsid w:val="00BF4E1E"/>
    <w:rsid w:val="00BF4E59"/>
    <w:rsid w:val="00BF4EBF"/>
    <w:rsid w:val="00BF503E"/>
    <w:rsid w:val="00BF50EA"/>
    <w:rsid w:val="00BF5219"/>
    <w:rsid w:val="00BF5282"/>
    <w:rsid w:val="00BF542D"/>
    <w:rsid w:val="00BF5485"/>
    <w:rsid w:val="00BF56B8"/>
    <w:rsid w:val="00BF590C"/>
    <w:rsid w:val="00BF5ABD"/>
    <w:rsid w:val="00BF63A9"/>
    <w:rsid w:val="00BF63B3"/>
    <w:rsid w:val="00BF65E0"/>
    <w:rsid w:val="00BF65F9"/>
    <w:rsid w:val="00BF6759"/>
    <w:rsid w:val="00BF76DC"/>
    <w:rsid w:val="00BF7982"/>
    <w:rsid w:val="00BF7B79"/>
    <w:rsid w:val="00C000DE"/>
    <w:rsid w:val="00C002B0"/>
    <w:rsid w:val="00C007EA"/>
    <w:rsid w:val="00C00C58"/>
    <w:rsid w:val="00C00F8E"/>
    <w:rsid w:val="00C01449"/>
    <w:rsid w:val="00C014C2"/>
    <w:rsid w:val="00C014CF"/>
    <w:rsid w:val="00C01566"/>
    <w:rsid w:val="00C017DC"/>
    <w:rsid w:val="00C01960"/>
    <w:rsid w:val="00C01C4F"/>
    <w:rsid w:val="00C01F5D"/>
    <w:rsid w:val="00C02342"/>
    <w:rsid w:val="00C023A1"/>
    <w:rsid w:val="00C025E6"/>
    <w:rsid w:val="00C02880"/>
    <w:rsid w:val="00C02FAA"/>
    <w:rsid w:val="00C03308"/>
    <w:rsid w:val="00C03392"/>
    <w:rsid w:val="00C035A3"/>
    <w:rsid w:val="00C03790"/>
    <w:rsid w:val="00C04109"/>
    <w:rsid w:val="00C04156"/>
    <w:rsid w:val="00C04585"/>
    <w:rsid w:val="00C04819"/>
    <w:rsid w:val="00C04858"/>
    <w:rsid w:val="00C048EF"/>
    <w:rsid w:val="00C050C8"/>
    <w:rsid w:val="00C053DF"/>
    <w:rsid w:val="00C0543D"/>
    <w:rsid w:val="00C05930"/>
    <w:rsid w:val="00C05B5B"/>
    <w:rsid w:val="00C06729"/>
    <w:rsid w:val="00C06938"/>
    <w:rsid w:val="00C06C90"/>
    <w:rsid w:val="00C06E6F"/>
    <w:rsid w:val="00C06FB2"/>
    <w:rsid w:val="00C0759E"/>
    <w:rsid w:val="00C07988"/>
    <w:rsid w:val="00C07A58"/>
    <w:rsid w:val="00C07BF1"/>
    <w:rsid w:val="00C07C4D"/>
    <w:rsid w:val="00C07C94"/>
    <w:rsid w:val="00C07CC7"/>
    <w:rsid w:val="00C10434"/>
    <w:rsid w:val="00C10640"/>
    <w:rsid w:val="00C107EF"/>
    <w:rsid w:val="00C1090B"/>
    <w:rsid w:val="00C10C7A"/>
    <w:rsid w:val="00C10CE0"/>
    <w:rsid w:val="00C10D65"/>
    <w:rsid w:val="00C10D9E"/>
    <w:rsid w:val="00C10E0F"/>
    <w:rsid w:val="00C11116"/>
    <w:rsid w:val="00C11488"/>
    <w:rsid w:val="00C11855"/>
    <w:rsid w:val="00C11DA9"/>
    <w:rsid w:val="00C11EC8"/>
    <w:rsid w:val="00C11FB1"/>
    <w:rsid w:val="00C129CF"/>
    <w:rsid w:val="00C12E5D"/>
    <w:rsid w:val="00C13006"/>
    <w:rsid w:val="00C1343F"/>
    <w:rsid w:val="00C13659"/>
    <w:rsid w:val="00C1367A"/>
    <w:rsid w:val="00C138F7"/>
    <w:rsid w:val="00C13ACC"/>
    <w:rsid w:val="00C13ACF"/>
    <w:rsid w:val="00C13B5B"/>
    <w:rsid w:val="00C13C7A"/>
    <w:rsid w:val="00C14070"/>
    <w:rsid w:val="00C14165"/>
    <w:rsid w:val="00C14191"/>
    <w:rsid w:val="00C14418"/>
    <w:rsid w:val="00C1492A"/>
    <w:rsid w:val="00C14960"/>
    <w:rsid w:val="00C14B9E"/>
    <w:rsid w:val="00C14EEE"/>
    <w:rsid w:val="00C150B9"/>
    <w:rsid w:val="00C15294"/>
    <w:rsid w:val="00C1530C"/>
    <w:rsid w:val="00C1553F"/>
    <w:rsid w:val="00C156C2"/>
    <w:rsid w:val="00C157CF"/>
    <w:rsid w:val="00C158AB"/>
    <w:rsid w:val="00C15DB3"/>
    <w:rsid w:val="00C15F1F"/>
    <w:rsid w:val="00C163E7"/>
    <w:rsid w:val="00C16408"/>
    <w:rsid w:val="00C16B7D"/>
    <w:rsid w:val="00C16E4A"/>
    <w:rsid w:val="00C16E6A"/>
    <w:rsid w:val="00C16E9A"/>
    <w:rsid w:val="00C17272"/>
    <w:rsid w:val="00C1753B"/>
    <w:rsid w:val="00C17797"/>
    <w:rsid w:val="00C17D90"/>
    <w:rsid w:val="00C2011C"/>
    <w:rsid w:val="00C207CB"/>
    <w:rsid w:val="00C2090A"/>
    <w:rsid w:val="00C20B4D"/>
    <w:rsid w:val="00C20C81"/>
    <w:rsid w:val="00C20DE5"/>
    <w:rsid w:val="00C20F55"/>
    <w:rsid w:val="00C21187"/>
    <w:rsid w:val="00C212E5"/>
    <w:rsid w:val="00C215A6"/>
    <w:rsid w:val="00C2169F"/>
    <w:rsid w:val="00C21B2B"/>
    <w:rsid w:val="00C21B9B"/>
    <w:rsid w:val="00C21CF2"/>
    <w:rsid w:val="00C21D4B"/>
    <w:rsid w:val="00C21DAF"/>
    <w:rsid w:val="00C21EC5"/>
    <w:rsid w:val="00C21F67"/>
    <w:rsid w:val="00C2212E"/>
    <w:rsid w:val="00C22616"/>
    <w:rsid w:val="00C22ADB"/>
    <w:rsid w:val="00C22B0D"/>
    <w:rsid w:val="00C22B7A"/>
    <w:rsid w:val="00C22D81"/>
    <w:rsid w:val="00C22E94"/>
    <w:rsid w:val="00C23019"/>
    <w:rsid w:val="00C230B4"/>
    <w:rsid w:val="00C23240"/>
    <w:rsid w:val="00C234DC"/>
    <w:rsid w:val="00C23A95"/>
    <w:rsid w:val="00C23BA9"/>
    <w:rsid w:val="00C23D6E"/>
    <w:rsid w:val="00C23E97"/>
    <w:rsid w:val="00C24068"/>
    <w:rsid w:val="00C245A6"/>
    <w:rsid w:val="00C2482E"/>
    <w:rsid w:val="00C24EB2"/>
    <w:rsid w:val="00C24FE4"/>
    <w:rsid w:val="00C24FE7"/>
    <w:rsid w:val="00C25129"/>
    <w:rsid w:val="00C252C3"/>
    <w:rsid w:val="00C25495"/>
    <w:rsid w:val="00C25F87"/>
    <w:rsid w:val="00C26444"/>
    <w:rsid w:val="00C26A36"/>
    <w:rsid w:val="00C26B8C"/>
    <w:rsid w:val="00C26C03"/>
    <w:rsid w:val="00C26EDF"/>
    <w:rsid w:val="00C273B1"/>
    <w:rsid w:val="00C27441"/>
    <w:rsid w:val="00C276B2"/>
    <w:rsid w:val="00C27849"/>
    <w:rsid w:val="00C279CE"/>
    <w:rsid w:val="00C3066C"/>
    <w:rsid w:val="00C3099C"/>
    <w:rsid w:val="00C30AD4"/>
    <w:rsid w:val="00C30C0F"/>
    <w:rsid w:val="00C30D24"/>
    <w:rsid w:val="00C31833"/>
    <w:rsid w:val="00C318A3"/>
    <w:rsid w:val="00C31AAE"/>
    <w:rsid w:val="00C31C10"/>
    <w:rsid w:val="00C31D2D"/>
    <w:rsid w:val="00C31D9B"/>
    <w:rsid w:val="00C31F3A"/>
    <w:rsid w:val="00C32029"/>
    <w:rsid w:val="00C32332"/>
    <w:rsid w:val="00C3237E"/>
    <w:rsid w:val="00C326C2"/>
    <w:rsid w:val="00C32A5A"/>
    <w:rsid w:val="00C32AA9"/>
    <w:rsid w:val="00C32C6A"/>
    <w:rsid w:val="00C32EFA"/>
    <w:rsid w:val="00C33050"/>
    <w:rsid w:val="00C33207"/>
    <w:rsid w:val="00C33358"/>
    <w:rsid w:val="00C339E8"/>
    <w:rsid w:val="00C33B7D"/>
    <w:rsid w:val="00C33CD8"/>
    <w:rsid w:val="00C3415C"/>
    <w:rsid w:val="00C3416C"/>
    <w:rsid w:val="00C3432D"/>
    <w:rsid w:val="00C34370"/>
    <w:rsid w:val="00C343AB"/>
    <w:rsid w:val="00C343F8"/>
    <w:rsid w:val="00C344DA"/>
    <w:rsid w:val="00C34583"/>
    <w:rsid w:val="00C345FE"/>
    <w:rsid w:val="00C347FA"/>
    <w:rsid w:val="00C3487B"/>
    <w:rsid w:val="00C34C84"/>
    <w:rsid w:val="00C34C94"/>
    <w:rsid w:val="00C34DCA"/>
    <w:rsid w:val="00C353A0"/>
    <w:rsid w:val="00C35626"/>
    <w:rsid w:val="00C35654"/>
    <w:rsid w:val="00C358DF"/>
    <w:rsid w:val="00C35B2A"/>
    <w:rsid w:val="00C35BB3"/>
    <w:rsid w:val="00C35F3D"/>
    <w:rsid w:val="00C35FFF"/>
    <w:rsid w:val="00C3660B"/>
    <w:rsid w:val="00C367FA"/>
    <w:rsid w:val="00C36A02"/>
    <w:rsid w:val="00C36A16"/>
    <w:rsid w:val="00C36FF1"/>
    <w:rsid w:val="00C3701E"/>
    <w:rsid w:val="00C3702F"/>
    <w:rsid w:val="00C37288"/>
    <w:rsid w:val="00C37414"/>
    <w:rsid w:val="00C3743E"/>
    <w:rsid w:val="00C3772B"/>
    <w:rsid w:val="00C37823"/>
    <w:rsid w:val="00C378D5"/>
    <w:rsid w:val="00C3797C"/>
    <w:rsid w:val="00C37AAF"/>
    <w:rsid w:val="00C37D7D"/>
    <w:rsid w:val="00C40288"/>
    <w:rsid w:val="00C4031A"/>
    <w:rsid w:val="00C403B5"/>
    <w:rsid w:val="00C4063B"/>
    <w:rsid w:val="00C40992"/>
    <w:rsid w:val="00C409F8"/>
    <w:rsid w:val="00C40B0F"/>
    <w:rsid w:val="00C40F71"/>
    <w:rsid w:val="00C41608"/>
    <w:rsid w:val="00C416EC"/>
    <w:rsid w:val="00C41908"/>
    <w:rsid w:val="00C41BD0"/>
    <w:rsid w:val="00C42373"/>
    <w:rsid w:val="00C425C7"/>
    <w:rsid w:val="00C42B46"/>
    <w:rsid w:val="00C42BE5"/>
    <w:rsid w:val="00C42F94"/>
    <w:rsid w:val="00C433B9"/>
    <w:rsid w:val="00C43833"/>
    <w:rsid w:val="00C438D3"/>
    <w:rsid w:val="00C43958"/>
    <w:rsid w:val="00C43DA7"/>
    <w:rsid w:val="00C441D5"/>
    <w:rsid w:val="00C441D9"/>
    <w:rsid w:val="00C44B4D"/>
    <w:rsid w:val="00C44CE2"/>
    <w:rsid w:val="00C45203"/>
    <w:rsid w:val="00C452E0"/>
    <w:rsid w:val="00C45757"/>
    <w:rsid w:val="00C45809"/>
    <w:rsid w:val="00C45E47"/>
    <w:rsid w:val="00C4601B"/>
    <w:rsid w:val="00C4626D"/>
    <w:rsid w:val="00C4655C"/>
    <w:rsid w:val="00C467EE"/>
    <w:rsid w:val="00C468E3"/>
    <w:rsid w:val="00C47095"/>
    <w:rsid w:val="00C47587"/>
    <w:rsid w:val="00C47BBE"/>
    <w:rsid w:val="00C47EBB"/>
    <w:rsid w:val="00C47FD5"/>
    <w:rsid w:val="00C50589"/>
    <w:rsid w:val="00C50644"/>
    <w:rsid w:val="00C50696"/>
    <w:rsid w:val="00C50B4D"/>
    <w:rsid w:val="00C50BD8"/>
    <w:rsid w:val="00C50DDE"/>
    <w:rsid w:val="00C50ECF"/>
    <w:rsid w:val="00C5122A"/>
    <w:rsid w:val="00C515A5"/>
    <w:rsid w:val="00C51C2B"/>
    <w:rsid w:val="00C51D0C"/>
    <w:rsid w:val="00C520C6"/>
    <w:rsid w:val="00C52167"/>
    <w:rsid w:val="00C52DA3"/>
    <w:rsid w:val="00C5393A"/>
    <w:rsid w:val="00C53B8B"/>
    <w:rsid w:val="00C53EAE"/>
    <w:rsid w:val="00C5427A"/>
    <w:rsid w:val="00C543CB"/>
    <w:rsid w:val="00C54471"/>
    <w:rsid w:val="00C54669"/>
    <w:rsid w:val="00C548A7"/>
    <w:rsid w:val="00C54957"/>
    <w:rsid w:val="00C549C8"/>
    <w:rsid w:val="00C54A63"/>
    <w:rsid w:val="00C552C3"/>
    <w:rsid w:val="00C55D25"/>
    <w:rsid w:val="00C55E7A"/>
    <w:rsid w:val="00C55ECB"/>
    <w:rsid w:val="00C5628C"/>
    <w:rsid w:val="00C56B64"/>
    <w:rsid w:val="00C56CFC"/>
    <w:rsid w:val="00C56E0C"/>
    <w:rsid w:val="00C56E5C"/>
    <w:rsid w:val="00C57012"/>
    <w:rsid w:val="00C570BD"/>
    <w:rsid w:val="00C5723B"/>
    <w:rsid w:val="00C57705"/>
    <w:rsid w:val="00C57C80"/>
    <w:rsid w:val="00C57D94"/>
    <w:rsid w:val="00C57F6B"/>
    <w:rsid w:val="00C57FA8"/>
    <w:rsid w:val="00C60175"/>
    <w:rsid w:val="00C60244"/>
    <w:rsid w:val="00C60580"/>
    <w:rsid w:val="00C605DF"/>
    <w:rsid w:val="00C60768"/>
    <w:rsid w:val="00C60BF4"/>
    <w:rsid w:val="00C60C77"/>
    <w:rsid w:val="00C60DDF"/>
    <w:rsid w:val="00C6107B"/>
    <w:rsid w:val="00C61240"/>
    <w:rsid w:val="00C61314"/>
    <w:rsid w:val="00C613E9"/>
    <w:rsid w:val="00C61755"/>
    <w:rsid w:val="00C61935"/>
    <w:rsid w:val="00C61A05"/>
    <w:rsid w:val="00C620E6"/>
    <w:rsid w:val="00C62206"/>
    <w:rsid w:val="00C6220D"/>
    <w:rsid w:val="00C62B57"/>
    <w:rsid w:val="00C62B82"/>
    <w:rsid w:val="00C62BBB"/>
    <w:rsid w:val="00C62D17"/>
    <w:rsid w:val="00C630E0"/>
    <w:rsid w:val="00C632B1"/>
    <w:rsid w:val="00C6351D"/>
    <w:rsid w:val="00C63943"/>
    <w:rsid w:val="00C63A63"/>
    <w:rsid w:val="00C63B2B"/>
    <w:rsid w:val="00C63F52"/>
    <w:rsid w:val="00C64380"/>
    <w:rsid w:val="00C645E4"/>
    <w:rsid w:val="00C64660"/>
    <w:rsid w:val="00C6469C"/>
    <w:rsid w:val="00C64B13"/>
    <w:rsid w:val="00C64DB0"/>
    <w:rsid w:val="00C65050"/>
    <w:rsid w:val="00C653E0"/>
    <w:rsid w:val="00C654D3"/>
    <w:rsid w:val="00C65755"/>
    <w:rsid w:val="00C65896"/>
    <w:rsid w:val="00C65B5F"/>
    <w:rsid w:val="00C65FDB"/>
    <w:rsid w:val="00C66262"/>
    <w:rsid w:val="00C6640E"/>
    <w:rsid w:val="00C6695E"/>
    <w:rsid w:val="00C66FD6"/>
    <w:rsid w:val="00C67170"/>
    <w:rsid w:val="00C6727C"/>
    <w:rsid w:val="00C672EA"/>
    <w:rsid w:val="00C67401"/>
    <w:rsid w:val="00C675FD"/>
    <w:rsid w:val="00C675FE"/>
    <w:rsid w:val="00C676B7"/>
    <w:rsid w:val="00C67971"/>
    <w:rsid w:val="00C679C5"/>
    <w:rsid w:val="00C67A0B"/>
    <w:rsid w:val="00C67ECB"/>
    <w:rsid w:val="00C700FA"/>
    <w:rsid w:val="00C7075C"/>
    <w:rsid w:val="00C70826"/>
    <w:rsid w:val="00C70A65"/>
    <w:rsid w:val="00C70AA4"/>
    <w:rsid w:val="00C70F6B"/>
    <w:rsid w:val="00C710FE"/>
    <w:rsid w:val="00C71283"/>
    <w:rsid w:val="00C71467"/>
    <w:rsid w:val="00C715F7"/>
    <w:rsid w:val="00C7174A"/>
    <w:rsid w:val="00C717F9"/>
    <w:rsid w:val="00C718DE"/>
    <w:rsid w:val="00C71AE4"/>
    <w:rsid w:val="00C71CD0"/>
    <w:rsid w:val="00C71CFA"/>
    <w:rsid w:val="00C723EF"/>
    <w:rsid w:val="00C7277E"/>
    <w:rsid w:val="00C72ACA"/>
    <w:rsid w:val="00C72B2C"/>
    <w:rsid w:val="00C72FF2"/>
    <w:rsid w:val="00C734ED"/>
    <w:rsid w:val="00C73621"/>
    <w:rsid w:val="00C738E2"/>
    <w:rsid w:val="00C7396E"/>
    <w:rsid w:val="00C7406F"/>
    <w:rsid w:val="00C740EF"/>
    <w:rsid w:val="00C7429C"/>
    <w:rsid w:val="00C74428"/>
    <w:rsid w:val="00C7487E"/>
    <w:rsid w:val="00C74AE8"/>
    <w:rsid w:val="00C74C10"/>
    <w:rsid w:val="00C74C3B"/>
    <w:rsid w:val="00C75440"/>
    <w:rsid w:val="00C75643"/>
    <w:rsid w:val="00C75870"/>
    <w:rsid w:val="00C7622A"/>
    <w:rsid w:val="00C768B5"/>
    <w:rsid w:val="00C769C8"/>
    <w:rsid w:val="00C76C0B"/>
    <w:rsid w:val="00C77494"/>
    <w:rsid w:val="00C779A4"/>
    <w:rsid w:val="00C77E1F"/>
    <w:rsid w:val="00C77F96"/>
    <w:rsid w:val="00C800F4"/>
    <w:rsid w:val="00C80355"/>
    <w:rsid w:val="00C813B1"/>
    <w:rsid w:val="00C81C4A"/>
    <w:rsid w:val="00C823C2"/>
    <w:rsid w:val="00C823D5"/>
    <w:rsid w:val="00C8270C"/>
    <w:rsid w:val="00C8294F"/>
    <w:rsid w:val="00C82AB9"/>
    <w:rsid w:val="00C82EE0"/>
    <w:rsid w:val="00C83082"/>
    <w:rsid w:val="00C832ED"/>
    <w:rsid w:val="00C83433"/>
    <w:rsid w:val="00C83AC7"/>
    <w:rsid w:val="00C83BE3"/>
    <w:rsid w:val="00C83F75"/>
    <w:rsid w:val="00C83FA1"/>
    <w:rsid w:val="00C8412D"/>
    <w:rsid w:val="00C8484B"/>
    <w:rsid w:val="00C84954"/>
    <w:rsid w:val="00C8542F"/>
    <w:rsid w:val="00C855DD"/>
    <w:rsid w:val="00C85A89"/>
    <w:rsid w:val="00C85D60"/>
    <w:rsid w:val="00C85E43"/>
    <w:rsid w:val="00C85F86"/>
    <w:rsid w:val="00C8604D"/>
    <w:rsid w:val="00C861D7"/>
    <w:rsid w:val="00C863EC"/>
    <w:rsid w:val="00C86B6D"/>
    <w:rsid w:val="00C8752B"/>
    <w:rsid w:val="00C87926"/>
    <w:rsid w:val="00C87B43"/>
    <w:rsid w:val="00C87B71"/>
    <w:rsid w:val="00C87CB4"/>
    <w:rsid w:val="00C87D14"/>
    <w:rsid w:val="00C901AF"/>
    <w:rsid w:val="00C902A5"/>
    <w:rsid w:val="00C90343"/>
    <w:rsid w:val="00C90348"/>
    <w:rsid w:val="00C9039D"/>
    <w:rsid w:val="00C905C6"/>
    <w:rsid w:val="00C90B64"/>
    <w:rsid w:val="00C90BEE"/>
    <w:rsid w:val="00C90C42"/>
    <w:rsid w:val="00C90FA1"/>
    <w:rsid w:val="00C91088"/>
    <w:rsid w:val="00C91A5B"/>
    <w:rsid w:val="00C91BA3"/>
    <w:rsid w:val="00C9204E"/>
    <w:rsid w:val="00C92141"/>
    <w:rsid w:val="00C92304"/>
    <w:rsid w:val="00C92525"/>
    <w:rsid w:val="00C925B2"/>
    <w:rsid w:val="00C92808"/>
    <w:rsid w:val="00C92AFA"/>
    <w:rsid w:val="00C92DEF"/>
    <w:rsid w:val="00C92EE6"/>
    <w:rsid w:val="00C93031"/>
    <w:rsid w:val="00C932E8"/>
    <w:rsid w:val="00C9352A"/>
    <w:rsid w:val="00C93655"/>
    <w:rsid w:val="00C937B9"/>
    <w:rsid w:val="00C937E6"/>
    <w:rsid w:val="00C93C9C"/>
    <w:rsid w:val="00C94180"/>
    <w:rsid w:val="00C943CB"/>
    <w:rsid w:val="00C946FA"/>
    <w:rsid w:val="00C9474F"/>
    <w:rsid w:val="00C947C5"/>
    <w:rsid w:val="00C949C0"/>
    <w:rsid w:val="00C94D07"/>
    <w:rsid w:val="00C94E0F"/>
    <w:rsid w:val="00C95015"/>
    <w:rsid w:val="00C953AA"/>
    <w:rsid w:val="00C953BD"/>
    <w:rsid w:val="00C953D7"/>
    <w:rsid w:val="00C95409"/>
    <w:rsid w:val="00C9547E"/>
    <w:rsid w:val="00C959F9"/>
    <w:rsid w:val="00C95C99"/>
    <w:rsid w:val="00C95D09"/>
    <w:rsid w:val="00C95D20"/>
    <w:rsid w:val="00C95E72"/>
    <w:rsid w:val="00C95F6C"/>
    <w:rsid w:val="00C96308"/>
    <w:rsid w:val="00C967B5"/>
    <w:rsid w:val="00C96BBA"/>
    <w:rsid w:val="00C96C90"/>
    <w:rsid w:val="00C96E34"/>
    <w:rsid w:val="00C9724B"/>
    <w:rsid w:val="00C972F3"/>
    <w:rsid w:val="00C973F3"/>
    <w:rsid w:val="00C979CA"/>
    <w:rsid w:val="00C97A95"/>
    <w:rsid w:val="00C97B13"/>
    <w:rsid w:val="00C97B20"/>
    <w:rsid w:val="00C97B33"/>
    <w:rsid w:val="00CA00ED"/>
    <w:rsid w:val="00CA043A"/>
    <w:rsid w:val="00CA06EC"/>
    <w:rsid w:val="00CA0B4E"/>
    <w:rsid w:val="00CA0DE4"/>
    <w:rsid w:val="00CA0DE7"/>
    <w:rsid w:val="00CA0F5F"/>
    <w:rsid w:val="00CA0FC9"/>
    <w:rsid w:val="00CA11D1"/>
    <w:rsid w:val="00CA1288"/>
    <w:rsid w:val="00CA128E"/>
    <w:rsid w:val="00CA13D5"/>
    <w:rsid w:val="00CA1443"/>
    <w:rsid w:val="00CA16C9"/>
    <w:rsid w:val="00CA1B40"/>
    <w:rsid w:val="00CA1D6F"/>
    <w:rsid w:val="00CA1DC8"/>
    <w:rsid w:val="00CA1DE5"/>
    <w:rsid w:val="00CA264C"/>
    <w:rsid w:val="00CA2704"/>
    <w:rsid w:val="00CA2A27"/>
    <w:rsid w:val="00CA2B9F"/>
    <w:rsid w:val="00CA2F10"/>
    <w:rsid w:val="00CA3106"/>
    <w:rsid w:val="00CA315B"/>
    <w:rsid w:val="00CA31EB"/>
    <w:rsid w:val="00CA32BA"/>
    <w:rsid w:val="00CA33E9"/>
    <w:rsid w:val="00CA37EA"/>
    <w:rsid w:val="00CA39AE"/>
    <w:rsid w:val="00CA3A0C"/>
    <w:rsid w:val="00CA41A8"/>
    <w:rsid w:val="00CA4237"/>
    <w:rsid w:val="00CA428C"/>
    <w:rsid w:val="00CA43FD"/>
    <w:rsid w:val="00CA496E"/>
    <w:rsid w:val="00CA4998"/>
    <w:rsid w:val="00CA4EF8"/>
    <w:rsid w:val="00CA4FBF"/>
    <w:rsid w:val="00CA500C"/>
    <w:rsid w:val="00CA530B"/>
    <w:rsid w:val="00CA569B"/>
    <w:rsid w:val="00CA581A"/>
    <w:rsid w:val="00CA584E"/>
    <w:rsid w:val="00CA58C3"/>
    <w:rsid w:val="00CA61A2"/>
    <w:rsid w:val="00CA62C9"/>
    <w:rsid w:val="00CA64D7"/>
    <w:rsid w:val="00CA69BC"/>
    <w:rsid w:val="00CA6AF0"/>
    <w:rsid w:val="00CA6D11"/>
    <w:rsid w:val="00CA70E2"/>
    <w:rsid w:val="00CA72A5"/>
    <w:rsid w:val="00CA743B"/>
    <w:rsid w:val="00CA7BAC"/>
    <w:rsid w:val="00CA7BB1"/>
    <w:rsid w:val="00CA7EC0"/>
    <w:rsid w:val="00CB03FB"/>
    <w:rsid w:val="00CB0B56"/>
    <w:rsid w:val="00CB0F0B"/>
    <w:rsid w:val="00CB1691"/>
    <w:rsid w:val="00CB16A6"/>
    <w:rsid w:val="00CB19D1"/>
    <w:rsid w:val="00CB1A24"/>
    <w:rsid w:val="00CB1BC2"/>
    <w:rsid w:val="00CB2402"/>
    <w:rsid w:val="00CB274C"/>
    <w:rsid w:val="00CB27BE"/>
    <w:rsid w:val="00CB27EB"/>
    <w:rsid w:val="00CB2ABA"/>
    <w:rsid w:val="00CB3055"/>
    <w:rsid w:val="00CB3606"/>
    <w:rsid w:val="00CB37DC"/>
    <w:rsid w:val="00CB37E8"/>
    <w:rsid w:val="00CB3862"/>
    <w:rsid w:val="00CB3CFB"/>
    <w:rsid w:val="00CB3D78"/>
    <w:rsid w:val="00CB3DEC"/>
    <w:rsid w:val="00CB4074"/>
    <w:rsid w:val="00CB4133"/>
    <w:rsid w:val="00CB42A3"/>
    <w:rsid w:val="00CB42AA"/>
    <w:rsid w:val="00CB467A"/>
    <w:rsid w:val="00CB476F"/>
    <w:rsid w:val="00CB4906"/>
    <w:rsid w:val="00CB4933"/>
    <w:rsid w:val="00CB4ABE"/>
    <w:rsid w:val="00CB4B38"/>
    <w:rsid w:val="00CB560B"/>
    <w:rsid w:val="00CB596B"/>
    <w:rsid w:val="00CB5EC4"/>
    <w:rsid w:val="00CB5F3A"/>
    <w:rsid w:val="00CB6034"/>
    <w:rsid w:val="00CB6153"/>
    <w:rsid w:val="00CB6297"/>
    <w:rsid w:val="00CB65CA"/>
    <w:rsid w:val="00CB66F2"/>
    <w:rsid w:val="00CB68DA"/>
    <w:rsid w:val="00CB6AD4"/>
    <w:rsid w:val="00CB6F81"/>
    <w:rsid w:val="00CB70E2"/>
    <w:rsid w:val="00CB7337"/>
    <w:rsid w:val="00CB74FC"/>
    <w:rsid w:val="00CB76A5"/>
    <w:rsid w:val="00CB7A63"/>
    <w:rsid w:val="00CB7A98"/>
    <w:rsid w:val="00CB7B11"/>
    <w:rsid w:val="00CB7CB2"/>
    <w:rsid w:val="00CB7F00"/>
    <w:rsid w:val="00CC010D"/>
    <w:rsid w:val="00CC01F9"/>
    <w:rsid w:val="00CC05EF"/>
    <w:rsid w:val="00CC07B6"/>
    <w:rsid w:val="00CC0842"/>
    <w:rsid w:val="00CC093C"/>
    <w:rsid w:val="00CC0A6F"/>
    <w:rsid w:val="00CC0A87"/>
    <w:rsid w:val="00CC0B4F"/>
    <w:rsid w:val="00CC0FA5"/>
    <w:rsid w:val="00CC1008"/>
    <w:rsid w:val="00CC12DE"/>
    <w:rsid w:val="00CC133B"/>
    <w:rsid w:val="00CC13F9"/>
    <w:rsid w:val="00CC15FD"/>
    <w:rsid w:val="00CC1D34"/>
    <w:rsid w:val="00CC2412"/>
    <w:rsid w:val="00CC2413"/>
    <w:rsid w:val="00CC28B0"/>
    <w:rsid w:val="00CC2F50"/>
    <w:rsid w:val="00CC2F82"/>
    <w:rsid w:val="00CC3140"/>
    <w:rsid w:val="00CC31AB"/>
    <w:rsid w:val="00CC376C"/>
    <w:rsid w:val="00CC379C"/>
    <w:rsid w:val="00CC38D5"/>
    <w:rsid w:val="00CC3985"/>
    <w:rsid w:val="00CC4306"/>
    <w:rsid w:val="00CC453E"/>
    <w:rsid w:val="00CC45CC"/>
    <w:rsid w:val="00CC461F"/>
    <w:rsid w:val="00CC47AF"/>
    <w:rsid w:val="00CC4805"/>
    <w:rsid w:val="00CC4B48"/>
    <w:rsid w:val="00CC4CC8"/>
    <w:rsid w:val="00CC5127"/>
    <w:rsid w:val="00CC52D9"/>
    <w:rsid w:val="00CC567B"/>
    <w:rsid w:val="00CC5808"/>
    <w:rsid w:val="00CC5964"/>
    <w:rsid w:val="00CC5A57"/>
    <w:rsid w:val="00CC5CAF"/>
    <w:rsid w:val="00CC5D13"/>
    <w:rsid w:val="00CC5F64"/>
    <w:rsid w:val="00CC6304"/>
    <w:rsid w:val="00CC6321"/>
    <w:rsid w:val="00CC656A"/>
    <w:rsid w:val="00CC6606"/>
    <w:rsid w:val="00CC6718"/>
    <w:rsid w:val="00CC67E3"/>
    <w:rsid w:val="00CC698D"/>
    <w:rsid w:val="00CC6E72"/>
    <w:rsid w:val="00CC7035"/>
    <w:rsid w:val="00CC704E"/>
    <w:rsid w:val="00CC725B"/>
    <w:rsid w:val="00CC72FC"/>
    <w:rsid w:val="00CC7964"/>
    <w:rsid w:val="00CC7CF6"/>
    <w:rsid w:val="00CC7E4A"/>
    <w:rsid w:val="00CD0438"/>
    <w:rsid w:val="00CD066A"/>
    <w:rsid w:val="00CD09D6"/>
    <w:rsid w:val="00CD105E"/>
    <w:rsid w:val="00CD1185"/>
    <w:rsid w:val="00CD1389"/>
    <w:rsid w:val="00CD1699"/>
    <w:rsid w:val="00CD1A83"/>
    <w:rsid w:val="00CD1B49"/>
    <w:rsid w:val="00CD1C76"/>
    <w:rsid w:val="00CD1E42"/>
    <w:rsid w:val="00CD1F0D"/>
    <w:rsid w:val="00CD2611"/>
    <w:rsid w:val="00CD2FB7"/>
    <w:rsid w:val="00CD31C6"/>
    <w:rsid w:val="00CD3405"/>
    <w:rsid w:val="00CD363F"/>
    <w:rsid w:val="00CD3D5F"/>
    <w:rsid w:val="00CD3DB9"/>
    <w:rsid w:val="00CD3E26"/>
    <w:rsid w:val="00CD4003"/>
    <w:rsid w:val="00CD44B4"/>
    <w:rsid w:val="00CD44C7"/>
    <w:rsid w:val="00CD45B7"/>
    <w:rsid w:val="00CD4649"/>
    <w:rsid w:val="00CD4717"/>
    <w:rsid w:val="00CD47C0"/>
    <w:rsid w:val="00CD4D37"/>
    <w:rsid w:val="00CD5635"/>
    <w:rsid w:val="00CD5825"/>
    <w:rsid w:val="00CD5B05"/>
    <w:rsid w:val="00CD5F1B"/>
    <w:rsid w:val="00CD5F6C"/>
    <w:rsid w:val="00CD60EF"/>
    <w:rsid w:val="00CD61CB"/>
    <w:rsid w:val="00CD68D9"/>
    <w:rsid w:val="00CD6B45"/>
    <w:rsid w:val="00CD6B52"/>
    <w:rsid w:val="00CD6C46"/>
    <w:rsid w:val="00CD6F09"/>
    <w:rsid w:val="00CD6F17"/>
    <w:rsid w:val="00CD7168"/>
    <w:rsid w:val="00CD73BC"/>
    <w:rsid w:val="00CD74C1"/>
    <w:rsid w:val="00CD75B6"/>
    <w:rsid w:val="00CD7776"/>
    <w:rsid w:val="00CD7A5A"/>
    <w:rsid w:val="00CD7C19"/>
    <w:rsid w:val="00CD7D1F"/>
    <w:rsid w:val="00CD7EB1"/>
    <w:rsid w:val="00CE0041"/>
    <w:rsid w:val="00CE066B"/>
    <w:rsid w:val="00CE0AE7"/>
    <w:rsid w:val="00CE0F6B"/>
    <w:rsid w:val="00CE1714"/>
    <w:rsid w:val="00CE1A4A"/>
    <w:rsid w:val="00CE1D04"/>
    <w:rsid w:val="00CE1F0E"/>
    <w:rsid w:val="00CE2005"/>
    <w:rsid w:val="00CE21AC"/>
    <w:rsid w:val="00CE2593"/>
    <w:rsid w:val="00CE269C"/>
    <w:rsid w:val="00CE26FB"/>
    <w:rsid w:val="00CE2BB4"/>
    <w:rsid w:val="00CE2CB6"/>
    <w:rsid w:val="00CE2E29"/>
    <w:rsid w:val="00CE316F"/>
    <w:rsid w:val="00CE3748"/>
    <w:rsid w:val="00CE3959"/>
    <w:rsid w:val="00CE3A51"/>
    <w:rsid w:val="00CE3C12"/>
    <w:rsid w:val="00CE3C44"/>
    <w:rsid w:val="00CE4150"/>
    <w:rsid w:val="00CE4609"/>
    <w:rsid w:val="00CE4677"/>
    <w:rsid w:val="00CE47A1"/>
    <w:rsid w:val="00CE48A1"/>
    <w:rsid w:val="00CE4A19"/>
    <w:rsid w:val="00CE4F58"/>
    <w:rsid w:val="00CE52FA"/>
    <w:rsid w:val="00CE555B"/>
    <w:rsid w:val="00CE559F"/>
    <w:rsid w:val="00CE567A"/>
    <w:rsid w:val="00CE56BC"/>
    <w:rsid w:val="00CE5973"/>
    <w:rsid w:val="00CE59D4"/>
    <w:rsid w:val="00CE608A"/>
    <w:rsid w:val="00CE6238"/>
    <w:rsid w:val="00CE6382"/>
    <w:rsid w:val="00CE64C5"/>
    <w:rsid w:val="00CE6ADA"/>
    <w:rsid w:val="00CE6D97"/>
    <w:rsid w:val="00CE6EEA"/>
    <w:rsid w:val="00CE6F5D"/>
    <w:rsid w:val="00CE7022"/>
    <w:rsid w:val="00CE7089"/>
    <w:rsid w:val="00CE7B82"/>
    <w:rsid w:val="00CE7D54"/>
    <w:rsid w:val="00CF026C"/>
    <w:rsid w:val="00CF036E"/>
    <w:rsid w:val="00CF0732"/>
    <w:rsid w:val="00CF0848"/>
    <w:rsid w:val="00CF0A90"/>
    <w:rsid w:val="00CF0C2E"/>
    <w:rsid w:val="00CF0C7C"/>
    <w:rsid w:val="00CF0C98"/>
    <w:rsid w:val="00CF0D78"/>
    <w:rsid w:val="00CF1143"/>
    <w:rsid w:val="00CF171C"/>
    <w:rsid w:val="00CF1B65"/>
    <w:rsid w:val="00CF1E0A"/>
    <w:rsid w:val="00CF1E4C"/>
    <w:rsid w:val="00CF1EBA"/>
    <w:rsid w:val="00CF2066"/>
    <w:rsid w:val="00CF20C5"/>
    <w:rsid w:val="00CF2183"/>
    <w:rsid w:val="00CF22FB"/>
    <w:rsid w:val="00CF239A"/>
    <w:rsid w:val="00CF2A2D"/>
    <w:rsid w:val="00CF2A6C"/>
    <w:rsid w:val="00CF2AD3"/>
    <w:rsid w:val="00CF2CBC"/>
    <w:rsid w:val="00CF2E12"/>
    <w:rsid w:val="00CF3324"/>
    <w:rsid w:val="00CF35BA"/>
    <w:rsid w:val="00CF3889"/>
    <w:rsid w:val="00CF3BF2"/>
    <w:rsid w:val="00CF3C0D"/>
    <w:rsid w:val="00CF3CE0"/>
    <w:rsid w:val="00CF40AB"/>
    <w:rsid w:val="00CF4486"/>
    <w:rsid w:val="00CF46A1"/>
    <w:rsid w:val="00CF4917"/>
    <w:rsid w:val="00CF492A"/>
    <w:rsid w:val="00CF4B81"/>
    <w:rsid w:val="00CF4BDF"/>
    <w:rsid w:val="00CF51E3"/>
    <w:rsid w:val="00CF52A1"/>
    <w:rsid w:val="00CF5AB1"/>
    <w:rsid w:val="00CF6087"/>
    <w:rsid w:val="00CF637C"/>
    <w:rsid w:val="00CF63AF"/>
    <w:rsid w:val="00CF6465"/>
    <w:rsid w:val="00CF64E1"/>
    <w:rsid w:val="00CF686E"/>
    <w:rsid w:val="00CF6CB3"/>
    <w:rsid w:val="00CF6EF3"/>
    <w:rsid w:val="00CF7069"/>
    <w:rsid w:val="00CF7401"/>
    <w:rsid w:val="00CF758A"/>
    <w:rsid w:val="00CF7658"/>
    <w:rsid w:val="00CF76BC"/>
    <w:rsid w:val="00CF7A68"/>
    <w:rsid w:val="00CF7DF5"/>
    <w:rsid w:val="00D001F5"/>
    <w:rsid w:val="00D00610"/>
    <w:rsid w:val="00D0061F"/>
    <w:rsid w:val="00D00DEC"/>
    <w:rsid w:val="00D00E8F"/>
    <w:rsid w:val="00D00EB6"/>
    <w:rsid w:val="00D00F68"/>
    <w:rsid w:val="00D00F94"/>
    <w:rsid w:val="00D01026"/>
    <w:rsid w:val="00D012C8"/>
    <w:rsid w:val="00D01667"/>
    <w:rsid w:val="00D01C48"/>
    <w:rsid w:val="00D01D2B"/>
    <w:rsid w:val="00D0281C"/>
    <w:rsid w:val="00D02874"/>
    <w:rsid w:val="00D02AD8"/>
    <w:rsid w:val="00D02D2C"/>
    <w:rsid w:val="00D032FE"/>
    <w:rsid w:val="00D0357D"/>
    <w:rsid w:val="00D03B49"/>
    <w:rsid w:val="00D03DA6"/>
    <w:rsid w:val="00D03F70"/>
    <w:rsid w:val="00D04953"/>
    <w:rsid w:val="00D04F8F"/>
    <w:rsid w:val="00D04FF8"/>
    <w:rsid w:val="00D0528C"/>
    <w:rsid w:val="00D054F5"/>
    <w:rsid w:val="00D058D1"/>
    <w:rsid w:val="00D05A71"/>
    <w:rsid w:val="00D06144"/>
    <w:rsid w:val="00D06180"/>
    <w:rsid w:val="00D06590"/>
    <w:rsid w:val="00D0686D"/>
    <w:rsid w:val="00D06A0A"/>
    <w:rsid w:val="00D06B79"/>
    <w:rsid w:val="00D06F5B"/>
    <w:rsid w:val="00D06F98"/>
    <w:rsid w:val="00D07382"/>
    <w:rsid w:val="00D07595"/>
    <w:rsid w:val="00D075E4"/>
    <w:rsid w:val="00D07641"/>
    <w:rsid w:val="00D07B45"/>
    <w:rsid w:val="00D07B4A"/>
    <w:rsid w:val="00D07EB5"/>
    <w:rsid w:val="00D105BB"/>
    <w:rsid w:val="00D106D8"/>
    <w:rsid w:val="00D106E0"/>
    <w:rsid w:val="00D10868"/>
    <w:rsid w:val="00D108B1"/>
    <w:rsid w:val="00D10999"/>
    <w:rsid w:val="00D10C81"/>
    <w:rsid w:val="00D11132"/>
    <w:rsid w:val="00D11137"/>
    <w:rsid w:val="00D11264"/>
    <w:rsid w:val="00D112CF"/>
    <w:rsid w:val="00D113CC"/>
    <w:rsid w:val="00D116A2"/>
    <w:rsid w:val="00D11A16"/>
    <w:rsid w:val="00D11B3B"/>
    <w:rsid w:val="00D120A0"/>
    <w:rsid w:val="00D1215E"/>
    <w:rsid w:val="00D12167"/>
    <w:rsid w:val="00D12383"/>
    <w:rsid w:val="00D1246E"/>
    <w:rsid w:val="00D1253E"/>
    <w:rsid w:val="00D128DF"/>
    <w:rsid w:val="00D12959"/>
    <w:rsid w:val="00D12AB0"/>
    <w:rsid w:val="00D12B69"/>
    <w:rsid w:val="00D12CBF"/>
    <w:rsid w:val="00D12E4D"/>
    <w:rsid w:val="00D12EFA"/>
    <w:rsid w:val="00D13152"/>
    <w:rsid w:val="00D133BE"/>
    <w:rsid w:val="00D13666"/>
    <w:rsid w:val="00D1378B"/>
    <w:rsid w:val="00D139D6"/>
    <w:rsid w:val="00D14279"/>
    <w:rsid w:val="00D144F7"/>
    <w:rsid w:val="00D14913"/>
    <w:rsid w:val="00D14F45"/>
    <w:rsid w:val="00D1516B"/>
    <w:rsid w:val="00D15281"/>
    <w:rsid w:val="00D1543D"/>
    <w:rsid w:val="00D154BF"/>
    <w:rsid w:val="00D15A0E"/>
    <w:rsid w:val="00D15C69"/>
    <w:rsid w:val="00D15FA7"/>
    <w:rsid w:val="00D16470"/>
    <w:rsid w:val="00D1647D"/>
    <w:rsid w:val="00D16AAF"/>
    <w:rsid w:val="00D16AD0"/>
    <w:rsid w:val="00D16CBA"/>
    <w:rsid w:val="00D16DE5"/>
    <w:rsid w:val="00D16EAD"/>
    <w:rsid w:val="00D16ECF"/>
    <w:rsid w:val="00D17080"/>
    <w:rsid w:val="00D17649"/>
    <w:rsid w:val="00D176BD"/>
    <w:rsid w:val="00D1780E"/>
    <w:rsid w:val="00D1789D"/>
    <w:rsid w:val="00D17939"/>
    <w:rsid w:val="00D17E1A"/>
    <w:rsid w:val="00D201A0"/>
    <w:rsid w:val="00D204D0"/>
    <w:rsid w:val="00D2059D"/>
    <w:rsid w:val="00D20811"/>
    <w:rsid w:val="00D208CD"/>
    <w:rsid w:val="00D20A75"/>
    <w:rsid w:val="00D20B5C"/>
    <w:rsid w:val="00D20D58"/>
    <w:rsid w:val="00D2119C"/>
    <w:rsid w:val="00D211FB"/>
    <w:rsid w:val="00D212A4"/>
    <w:rsid w:val="00D213A6"/>
    <w:rsid w:val="00D2146F"/>
    <w:rsid w:val="00D215DB"/>
    <w:rsid w:val="00D21B59"/>
    <w:rsid w:val="00D21D3E"/>
    <w:rsid w:val="00D21EF8"/>
    <w:rsid w:val="00D22000"/>
    <w:rsid w:val="00D22162"/>
    <w:rsid w:val="00D222E6"/>
    <w:rsid w:val="00D2279D"/>
    <w:rsid w:val="00D2282D"/>
    <w:rsid w:val="00D2290B"/>
    <w:rsid w:val="00D22AE8"/>
    <w:rsid w:val="00D22B20"/>
    <w:rsid w:val="00D22B69"/>
    <w:rsid w:val="00D22CC3"/>
    <w:rsid w:val="00D232E5"/>
    <w:rsid w:val="00D233CE"/>
    <w:rsid w:val="00D233ED"/>
    <w:rsid w:val="00D23834"/>
    <w:rsid w:val="00D23902"/>
    <w:rsid w:val="00D23B97"/>
    <w:rsid w:val="00D23C62"/>
    <w:rsid w:val="00D23CDE"/>
    <w:rsid w:val="00D23EF8"/>
    <w:rsid w:val="00D2418E"/>
    <w:rsid w:val="00D24273"/>
    <w:rsid w:val="00D246BC"/>
    <w:rsid w:val="00D24EBE"/>
    <w:rsid w:val="00D251A2"/>
    <w:rsid w:val="00D25565"/>
    <w:rsid w:val="00D25636"/>
    <w:rsid w:val="00D2581B"/>
    <w:rsid w:val="00D2583F"/>
    <w:rsid w:val="00D25B57"/>
    <w:rsid w:val="00D25C3A"/>
    <w:rsid w:val="00D25ED7"/>
    <w:rsid w:val="00D260FE"/>
    <w:rsid w:val="00D2659A"/>
    <w:rsid w:val="00D265F9"/>
    <w:rsid w:val="00D2668E"/>
    <w:rsid w:val="00D268C6"/>
    <w:rsid w:val="00D26993"/>
    <w:rsid w:val="00D26C41"/>
    <w:rsid w:val="00D26E14"/>
    <w:rsid w:val="00D27072"/>
    <w:rsid w:val="00D2739B"/>
    <w:rsid w:val="00D27431"/>
    <w:rsid w:val="00D27AF7"/>
    <w:rsid w:val="00D27C9C"/>
    <w:rsid w:val="00D27EF1"/>
    <w:rsid w:val="00D3004B"/>
    <w:rsid w:val="00D302DF"/>
    <w:rsid w:val="00D30351"/>
    <w:rsid w:val="00D308B5"/>
    <w:rsid w:val="00D30926"/>
    <w:rsid w:val="00D30BCE"/>
    <w:rsid w:val="00D30E6C"/>
    <w:rsid w:val="00D31309"/>
    <w:rsid w:val="00D31567"/>
    <w:rsid w:val="00D31E12"/>
    <w:rsid w:val="00D31F4D"/>
    <w:rsid w:val="00D322BB"/>
    <w:rsid w:val="00D32487"/>
    <w:rsid w:val="00D326C4"/>
    <w:rsid w:val="00D326F9"/>
    <w:rsid w:val="00D328CD"/>
    <w:rsid w:val="00D32AC1"/>
    <w:rsid w:val="00D32AC5"/>
    <w:rsid w:val="00D32BBE"/>
    <w:rsid w:val="00D32F23"/>
    <w:rsid w:val="00D33742"/>
    <w:rsid w:val="00D33D17"/>
    <w:rsid w:val="00D33D6A"/>
    <w:rsid w:val="00D33E29"/>
    <w:rsid w:val="00D340C5"/>
    <w:rsid w:val="00D341D7"/>
    <w:rsid w:val="00D343A2"/>
    <w:rsid w:val="00D348CA"/>
    <w:rsid w:val="00D34967"/>
    <w:rsid w:val="00D3551A"/>
    <w:rsid w:val="00D35B7B"/>
    <w:rsid w:val="00D35EED"/>
    <w:rsid w:val="00D36154"/>
    <w:rsid w:val="00D36193"/>
    <w:rsid w:val="00D36B5E"/>
    <w:rsid w:val="00D36F53"/>
    <w:rsid w:val="00D370B9"/>
    <w:rsid w:val="00D37318"/>
    <w:rsid w:val="00D3732B"/>
    <w:rsid w:val="00D37570"/>
    <w:rsid w:val="00D37C33"/>
    <w:rsid w:val="00D37C46"/>
    <w:rsid w:val="00D37C69"/>
    <w:rsid w:val="00D402D1"/>
    <w:rsid w:val="00D404C8"/>
    <w:rsid w:val="00D40576"/>
    <w:rsid w:val="00D407EF"/>
    <w:rsid w:val="00D40B90"/>
    <w:rsid w:val="00D40BDE"/>
    <w:rsid w:val="00D41346"/>
    <w:rsid w:val="00D41400"/>
    <w:rsid w:val="00D419CC"/>
    <w:rsid w:val="00D41A36"/>
    <w:rsid w:val="00D41B51"/>
    <w:rsid w:val="00D421D7"/>
    <w:rsid w:val="00D42212"/>
    <w:rsid w:val="00D4231B"/>
    <w:rsid w:val="00D4282D"/>
    <w:rsid w:val="00D42AE8"/>
    <w:rsid w:val="00D42FEE"/>
    <w:rsid w:val="00D434F1"/>
    <w:rsid w:val="00D437D2"/>
    <w:rsid w:val="00D43D04"/>
    <w:rsid w:val="00D43D43"/>
    <w:rsid w:val="00D4403C"/>
    <w:rsid w:val="00D441B5"/>
    <w:rsid w:val="00D44238"/>
    <w:rsid w:val="00D442F2"/>
    <w:rsid w:val="00D4436F"/>
    <w:rsid w:val="00D446D0"/>
    <w:rsid w:val="00D4491B"/>
    <w:rsid w:val="00D44964"/>
    <w:rsid w:val="00D44B7A"/>
    <w:rsid w:val="00D44E1F"/>
    <w:rsid w:val="00D4502D"/>
    <w:rsid w:val="00D4505F"/>
    <w:rsid w:val="00D458DD"/>
    <w:rsid w:val="00D45CAC"/>
    <w:rsid w:val="00D45CCE"/>
    <w:rsid w:val="00D45D16"/>
    <w:rsid w:val="00D45F6E"/>
    <w:rsid w:val="00D45FC7"/>
    <w:rsid w:val="00D46000"/>
    <w:rsid w:val="00D469DE"/>
    <w:rsid w:val="00D46A4D"/>
    <w:rsid w:val="00D46A4E"/>
    <w:rsid w:val="00D46C92"/>
    <w:rsid w:val="00D47108"/>
    <w:rsid w:val="00D47155"/>
    <w:rsid w:val="00D479E5"/>
    <w:rsid w:val="00D47DE6"/>
    <w:rsid w:val="00D50131"/>
    <w:rsid w:val="00D501F1"/>
    <w:rsid w:val="00D505BE"/>
    <w:rsid w:val="00D50672"/>
    <w:rsid w:val="00D50ADD"/>
    <w:rsid w:val="00D50C74"/>
    <w:rsid w:val="00D50DD0"/>
    <w:rsid w:val="00D5148E"/>
    <w:rsid w:val="00D51506"/>
    <w:rsid w:val="00D51592"/>
    <w:rsid w:val="00D51860"/>
    <w:rsid w:val="00D519B0"/>
    <w:rsid w:val="00D51B52"/>
    <w:rsid w:val="00D51DD9"/>
    <w:rsid w:val="00D5207E"/>
    <w:rsid w:val="00D52257"/>
    <w:rsid w:val="00D5266E"/>
    <w:rsid w:val="00D526A8"/>
    <w:rsid w:val="00D52CDC"/>
    <w:rsid w:val="00D52F90"/>
    <w:rsid w:val="00D52FF2"/>
    <w:rsid w:val="00D53126"/>
    <w:rsid w:val="00D5349C"/>
    <w:rsid w:val="00D53571"/>
    <w:rsid w:val="00D5369A"/>
    <w:rsid w:val="00D53859"/>
    <w:rsid w:val="00D539A9"/>
    <w:rsid w:val="00D53C1A"/>
    <w:rsid w:val="00D53ECD"/>
    <w:rsid w:val="00D54423"/>
    <w:rsid w:val="00D54572"/>
    <w:rsid w:val="00D54A13"/>
    <w:rsid w:val="00D54D37"/>
    <w:rsid w:val="00D54E67"/>
    <w:rsid w:val="00D5501B"/>
    <w:rsid w:val="00D554CB"/>
    <w:rsid w:val="00D55869"/>
    <w:rsid w:val="00D5593F"/>
    <w:rsid w:val="00D55E1D"/>
    <w:rsid w:val="00D5615D"/>
    <w:rsid w:val="00D561BA"/>
    <w:rsid w:val="00D562A9"/>
    <w:rsid w:val="00D56397"/>
    <w:rsid w:val="00D568C5"/>
    <w:rsid w:val="00D56928"/>
    <w:rsid w:val="00D56AE6"/>
    <w:rsid w:val="00D56B92"/>
    <w:rsid w:val="00D56C9F"/>
    <w:rsid w:val="00D56DC0"/>
    <w:rsid w:val="00D56EEA"/>
    <w:rsid w:val="00D57339"/>
    <w:rsid w:val="00D573A0"/>
    <w:rsid w:val="00D578EF"/>
    <w:rsid w:val="00D57912"/>
    <w:rsid w:val="00D57ACF"/>
    <w:rsid w:val="00D57B94"/>
    <w:rsid w:val="00D57CFC"/>
    <w:rsid w:val="00D6004D"/>
    <w:rsid w:val="00D6016C"/>
    <w:rsid w:val="00D601F1"/>
    <w:rsid w:val="00D60545"/>
    <w:rsid w:val="00D60778"/>
    <w:rsid w:val="00D607FC"/>
    <w:rsid w:val="00D60951"/>
    <w:rsid w:val="00D60A36"/>
    <w:rsid w:val="00D60B60"/>
    <w:rsid w:val="00D60C72"/>
    <w:rsid w:val="00D60D1A"/>
    <w:rsid w:val="00D61180"/>
    <w:rsid w:val="00D612C4"/>
    <w:rsid w:val="00D617AF"/>
    <w:rsid w:val="00D61808"/>
    <w:rsid w:val="00D61B22"/>
    <w:rsid w:val="00D62126"/>
    <w:rsid w:val="00D6215B"/>
    <w:rsid w:val="00D62233"/>
    <w:rsid w:val="00D623A2"/>
    <w:rsid w:val="00D62576"/>
    <w:rsid w:val="00D627C7"/>
    <w:rsid w:val="00D62846"/>
    <w:rsid w:val="00D6287F"/>
    <w:rsid w:val="00D62D15"/>
    <w:rsid w:val="00D62F46"/>
    <w:rsid w:val="00D63267"/>
    <w:rsid w:val="00D63283"/>
    <w:rsid w:val="00D632A6"/>
    <w:rsid w:val="00D633AC"/>
    <w:rsid w:val="00D63912"/>
    <w:rsid w:val="00D63B59"/>
    <w:rsid w:val="00D63BE4"/>
    <w:rsid w:val="00D63C2F"/>
    <w:rsid w:val="00D63CB4"/>
    <w:rsid w:val="00D63CE7"/>
    <w:rsid w:val="00D63EF4"/>
    <w:rsid w:val="00D63FAD"/>
    <w:rsid w:val="00D64278"/>
    <w:rsid w:val="00D646F2"/>
    <w:rsid w:val="00D64944"/>
    <w:rsid w:val="00D64E3E"/>
    <w:rsid w:val="00D6507B"/>
    <w:rsid w:val="00D6532D"/>
    <w:rsid w:val="00D65832"/>
    <w:rsid w:val="00D65CD7"/>
    <w:rsid w:val="00D65D21"/>
    <w:rsid w:val="00D6605B"/>
    <w:rsid w:val="00D66073"/>
    <w:rsid w:val="00D6628A"/>
    <w:rsid w:val="00D67170"/>
    <w:rsid w:val="00D671FC"/>
    <w:rsid w:val="00D6760F"/>
    <w:rsid w:val="00D6787E"/>
    <w:rsid w:val="00D679D5"/>
    <w:rsid w:val="00D67C1D"/>
    <w:rsid w:val="00D67C43"/>
    <w:rsid w:val="00D67CDD"/>
    <w:rsid w:val="00D67E29"/>
    <w:rsid w:val="00D67F12"/>
    <w:rsid w:val="00D67F90"/>
    <w:rsid w:val="00D7007F"/>
    <w:rsid w:val="00D70198"/>
    <w:rsid w:val="00D70200"/>
    <w:rsid w:val="00D7099F"/>
    <w:rsid w:val="00D70F4F"/>
    <w:rsid w:val="00D71182"/>
    <w:rsid w:val="00D71231"/>
    <w:rsid w:val="00D712DA"/>
    <w:rsid w:val="00D71361"/>
    <w:rsid w:val="00D714CF"/>
    <w:rsid w:val="00D71864"/>
    <w:rsid w:val="00D71918"/>
    <w:rsid w:val="00D719C9"/>
    <w:rsid w:val="00D71D59"/>
    <w:rsid w:val="00D720AE"/>
    <w:rsid w:val="00D7212C"/>
    <w:rsid w:val="00D721D1"/>
    <w:rsid w:val="00D7247E"/>
    <w:rsid w:val="00D73140"/>
    <w:rsid w:val="00D73578"/>
    <w:rsid w:val="00D73592"/>
    <w:rsid w:val="00D738CA"/>
    <w:rsid w:val="00D73C22"/>
    <w:rsid w:val="00D73C66"/>
    <w:rsid w:val="00D73CD5"/>
    <w:rsid w:val="00D741AA"/>
    <w:rsid w:val="00D74206"/>
    <w:rsid w:val="00D74745"/>
    <w:rsid w:val="00D748A1"/>
    <w:rsid w:val="00D748C9"/>
    <w:rsid w:val="00D74A54"/>
    <w:rsid w:val="00D74B37"/>
    <w:rsid w:val="00D74D08"/>
    <w:rsid w:val="00D74F11"/>
    <w:rsid w:val="00D750F1"/>
    <w:rsid w:val="00D751E2"/>
    <w:rsid w:val="00D752FB"/>
    <w:rsid w:val="00D7563A"/>
    <w:rsid w:val="00D7594A"/>
    <w:rsid w:val="00D75DF6"/>
    <w:rsid w:val="00D75E5C"/>
    <w:rsid w:val="00D75FCD"/>
    <w:rsid w:val="00D7603A"/>
    <w:rsid w:val="00D76269"/>
    <w:rsid w:val="00D76510"/>
    <w:rsid w:val="00D76672"/>
    <w:rsid w:val="00D76937"/>
    <w:rsid w:val="00D76945"/>
    <w:rsid w:val="00D76F48"/>
    <w:rsid w:val="00D771D0"/>
    <w:rsid w:val="00D773FE"/>
    <w:rsid w:val="00D77487"/>
    <w:rsid w:val="00D7754C"/>
    <w:rsid w:val="00D7788D"/>
    <w:rsid w:val="00D77997"/>
    <w:rsid w:val="00D77AC5"/>
    <w:rsid w:val="00D77EF4"/>
    <w:rsid w:val="00D77FB6"/>
    <w:rsid w:val="00D8006F"/>
    <w:rsid w:val="00D80475"/>
    <w:rsid w:val="00D806D5"/>
    <w:rsid w:val="00D806F3"/>
    <w:rsid w:val="00D80C8C"/>
    <w:rsid w:val="00D80D52"/>
    <w:rsid w:val="00D80DE8"/>
    <w:rsid w:val="00D80ECE"/>
    <w:rsid w:val="00D80FDC"/>
    <w:rsid w:val="00D81351"/>
    <w:rsid w:val="00D81392"/>
    <w:rsid w:val="00D8199F"/>
    <w:rsid w:val="00D81BDA"/>
    <w:rsid w:val="00D82273"/>
    <w:rsid w:val="00D822C2"/>
    <w:rsid w:val="00D8253A"/>
    <w:rsid w:val="00D82BDD"/>
    <w:rsid w:val="00D82F1F"/>
    <w:rsid w:val="00D8325A"/>
    <w:rsid w:val="00D839A6"/>
    <w:rsid w:val="00D83AA7"/>
    <w:rsid w:val="00D83C35"/>
    <w:rsid w:val="00D83D6B"/>
    <w:rsid w:val="00D8433D"/>
    <w:rsid w:val="00D847C4"/>
    <w:rsid w:val="00D84AB2"/>
    <w:rsid w:val="00D84D4F"/>
    <w:rsid w:val="00D84ED5"/>
    <w:rsid w:val="00D84F61"/>
    <w:rsid w:val="00D8502A"/>
    <w:rsid w:val="00D850D0"/>
    <w:rsid w:val="00D85115"/>
    <w:rsid w:val="00D853AF"/>
    <w:rsid w:val="00D8563B"/>
    <w:rsid w:val="00D856F6"/>
    <w:rsid w:val="00D85877"/>
    <w:rsid w:val="00D85C93"/>
    <w:rsid w:val="00D85EF6"/>
    <w:rsid w:val="00D86079"/>
    <w:rsid w:val="00D8611F"/>
    <w:rsid w:val="00D86E0E"/>
    <w:rsid w:val="00D86F0D"/>
    <w:rsid w:val="00D87135"/>
    <w:rsid w:val="00D871E1"/>
    <w:rsid w:val="00D875A3"/>
    <w:rsid w:val="00D876E9"/>
    <w:rsid w:val="00D876F1"/>
    <w:rsid w:val="00D87AC4"/>
    <w:rsid w:val="00D87C98"/>
    <w:rsid w:val="00D90194"/>
    <w:rsid w:val="00D90804"/>
    <w:rsid w:val="00D908A3"/>
    <w:rsid w:val="00D909A5"/>
    <w:rsid w:val="00D909D8"/>
    <w:rsid w:val="00D90D7E"/>
    <w:rsid w:val="00D90D88"/>
    <w:rsid w:val="00D91193"/>
    <w:rsid w:val="00D9132F"/>
    <w:rsid w:val="00D9158C"/>
    <w:rsid w:val="00D919E5"/>
    <w:rsid w:val="00D91A42"/>
    <w:rsid w:val="00D91C25"/>
    <w:rsid w:val="00D91C4E"/>
    <w:rsid w:val="00D921CF"/>
    <w:rsid w:val="00D92363"/>
    <w:rsid w:val="00D92408"/>
    <w:rsid w:val="00D92650"/>
    <w:rsid w:val="00D927E9"/>
    <w:rsid w:val="00D9288F"/>
    <w:rsid w:val="00D92E48"/>
    <w:rsid w:val="00D931B4"/>
    <w:rsid w:val="00D9331F"/>
    <w:rsid w:val="00D938D0"/>
    <w:rsid w:val="00D93B9D"/>
    <w:rsid w:val="00D93BB9"/>
    <w:rsid w:val="00D9409C"/>
    <w:rsid w:val="00D9443D"/>
    <w:rsid w:val="00D94490"/>
    <w:rsid w:val="00D94933"/>
    <w:rsid w:val="00D94B19"/>
    <w:rsid w:val="00D9535F"/>
    <w:rsid w:val="00D9565A"/>
    <w:rsid w:val="00D956BF"/>
    <w:rsid w:val="00D95867"/>
    <w:rsid w:val="00D95DD6"/>
    <w:rsid w:val="00D9657B"/>
    <w:rsid w:val="00D96740"/>
    <w:rsid w:val="00D96A6D"/>
    <w:rsid w:val="00D96A82"/>
    <w:rsid w:val="00D96B14"/>
    <w:rsid w:val="00D96C2F"/>
    <w:rsid w:val="00D96D85"/>
    <w:rsid w:val="00D96EBC"/>
    <w:rsid w:val="00D96EC4"/>
    <w:rsid w:val="00D970FA"/>
    <w:rsid w:val="00D97625"/>
    <w:rsid w:val="00D9770B"/>
    <w:rsid w:val="00D978D9"/>
    <w:rsid w:val="00DA0009"/>
    <w:rsid w:val="00DA0151"/>
    <w:rsid w:val="00DA025F"/>
    <w:rsid w:val="00DA026D"/>
    <w:rsid w:val="00DA0285"/>
    <w:rsid w:val="00DA081E"/>
    <w:rsid w:val="00DA08FB"/>
    <w:rsid w:val="00DA0957"/>
    <w:rsid w:val="00DA0B7E"/>
    <w:rsid w:val="00DA0C23"/>
    <w:rsid w:val="00DA0E37"/>
    <w:rsid w:val="00DA0E47"/>
    <w:rsid w:val="00DA0EB4"/>
    <w:rsid w:val="00DA0FAF"/>
    <w:rsid w:val="00DA1010"/>
    <w:rsid w:val="00DA1566"/>
    <w:rsid w:val="00DA16A0"/>
    <w:rsid w:val="00DA17F7"/>
    <w:rsid w:val="00DA1C41"/>
    <w:rsid w:val="00DA1D32"/>
    <w:rsid w:val="00DA1F61"/>
    <w:rsid w:val="00DA273E"/>
    <w:rsid w:val="00DA2C40"/>
    <w:rsid w:val="00DA2FDC"/>
    <w:rsid w:val="00DA30D6"/>
    <w:rsid w:val="00DA3E49"/>
    <w:rsid w:val="00DA3EAA"/>
    <w:rsid w:val="00DA4138"/>
    <w:rsid w:val="00DA4275"/>
    <w:rsid w:val="00DA44B9"/>
    <w:rsid w:val="00DA4B14"/>
    <w:rsid w:val="00DA4D61"/>
    <w:rsid w:val="00DA4ED6"/>
    <w:rsid w:val="00DA5197"/>
    <w:rsid w:val="00DA57D5"/>
    <w:rsid w:val="00DA5A18"/>
    <w:rsid w:val="00DA5EFE"/>
    <w:rsid w:val="00DA5FDE"/>
    <w:rsid w:val="00DA647F"/>
    <w:rsid w:val="00DA67A2"/>
    <w:rsid w:val="00DA6930"/>
    <w:rsid w:val="00DA6992"/>
    <w:rsid w:val="00DA6B71"/>
    <w:rsid w:val="00DA6DBD"/>
    <w:rsid w:val="00DA6F22"/>
    <w:rsid w:val="00DA7001"/>
    <w:rsid w:val="00DA74E4"/>
    <w:rsid w:val="00DA768B"/>
    <w:rsid w:val="00DA791C"/>
    <w:rsid w:val="00DA7C21"/>
    <w:rsid w:val="00DA7CBE"/>
    <w:rsid w:val="00DB0145"/>
    <w:rsid w:val="00DB01BF"/>
    <w:rsid w:val="00DB0228"/>
    <w:rsid w:val="00DB0519"/>
    <w:rsid w:val="00DB0529"/>
    <w:rsid w:val="00DB05F7"/>
    <w:rsid w:val="00DB09C0"/>
    <w:rsid w:val="00DB0A9F"/>
    <w:rsid w:val="00DB0F68"/>
    <w:rsid w:val="00DB10FA"/>
    <w:rsid w:val="00DB12CB"/>
    <w:rsid w:val="00DB181A"/>
    <w:rsid w:val="00DB182D"/>
    <w:rsid w:val="00DB1861"/>
    <w:rsid w:val="00DB1934"/>
    <w:rsid w:val="00DB1B81"/>
    <w:rsid w:val="00DB1BE2"/>
    <w:rsid w:val="00DB1D09"/>
    <w:rsid w:val="00DB22D1"/>
    <w:rsid w:val="00DB2461"/>
    <w:rsid w:val="00DB2F23"/>
    <w:rsid w:val="00DB3264"/>
    <w:rsid w:val="00DB3389"/>
    <w:rsid w:val="00DB392F"/>
    <w:rsid w:val="00DB3BEA"/>
    <w:rsid w:val="00DB3F93"/>
    <w:rsid w:val="00DB41B4"/>
    <w:rsid w:val="00DB4561"/>
    <w:rsid w:val="00DB4886"/>
    <w:rsid w:val="00DB4C5C"/>
    <w:rsid w:val="00DB4E25"/>
    <w:rsid w:val="00DB50CF"/>
    <w:rsid w:val="00DB5239"/>
    <w:rsid w:val="00DB5269"/>
    <w:rsid w:val="00DB533B"/>
    <w:rsid w:val="00DB55D1"/>
    <w:rsid w:val="00DB5887"/>
    <w:rsid w:val="00DB5F39"/>
    <w:rsid w:val="00DB62A5"/>
    <w:rsid w:val="00DB6A68"/>
    <w:rsid w:val="00DB6A84"/>
    <w:rsid w:val="00DB6E74"/>
    <w:rsid w:val="00DB706C"/>
    <w:rsid w:val="00DB7770"/>
    <w:rsid w:val="00DB7C92"/>
    <w:rsid w:val="00DB7E15"/>
    <w:rsid w:val="00DB7F4A"/>
    <w:rsid w:val="00DB7F6A"/>
    <w:rsid w:val="00DC0038"/>
    <w:rsid w:val="00DC0176"/>
    <w:rsid w:val="00DC02BE"/>
    <w:rsid w:val="00DC03C3"/>
    <w:rsid w:val="00DC065E"/>
    <w:rsid w:val="00DC06DA"/>
    <w:rsid w:val="00DC0769"/>
    <w:rsid w:val="00DC0910"/>
    <w:rsid w:val="00DC0D90"/>
    <w:rsid w:val="00DC0EB4"/>
    <w:rsid w:val="00DC123F"/>
    <w:rsid w:val="00DC139E"/>
    <w:rsid w:val="00DC1402"/>
    <w:rsid w:val="00DC1479"/>
    <w:rsid w:val="00DC1617"/>
    <w:rsid w:val="00DC16C5"/>
    <w:rsid w:val="00DC1B18"/>
    <w:rsid w:val="00DC1C2C"/>
    <w:rsid w:val="00DC1C51"/>
    <w:rsid w:val="00DC1C55"/>
    <w:rsid w:val="00DC1DA2"/>
    <w:rsid w:val="00DC1FD9"/>
    <w:rsid w:val="00DC2090"/>
    <w:rsid w:val="00DC2434"/>
    <w:rsid w:val="00DC2D15"/>
    <w:rsid w:val="00DC2E52"/>
    <w:rsid w:val="00DC3069"/>
    <w:rsid w:val="00DC33DA"/>
    <w:rsid w:val="00DC39B3"/>
    <w:rsid w:val="00DC403F"/>
    <w:rsid w:val="00DC40B5"/>
    <w:rsid w:val="00DC4741"/>
    <w:rsid w:val="00DC4804"/>
    <w:rsid w:val="00DC49F1"/>
    <w:rsid w:val="00DC4BF9"/>
    <w:rsid w:val="00DC4DDB"/>
    <w:rsid w:val="00DC4E02"/>
    <w:rsid w:val="00DC529C"/>
    <w:rsid w:val="00DC5426"/>
    <w:rsid w:val="00DC5487"/>
    <w:rsid w:val="00DC5525"/>
    <w:rsid w:val="00DC557E"/>
    <w:rsid w:val="00DC5BEE"/>
    <w:rsid w:val="00DC5E21"/>
    <w:rsid w:val="00DC5F63"/>
    <w:rsid w:val="00DC64C2"/>
    <w:rsid w:val="00DC6647"/>
    <w:rsid w:val="00DC66F4"/>
    <w:rsid w:val="00DC671B"/>
    <w:rsid w:val="00DC67C2"/>
    <w:rsid w:val="00DC68FB"/>
    <w:rsid w:val="00DC69EF"/>
    <w:rsid w:val="00DC6C7C"/>
    <w:rsid w:val="00DC738A"/>
    <w:rsid w:val="00DC78D3"/>
    <w:rsid w:val="00DC7951"/>
    <w:rsid w:val="00DC7994"/>
    <w:rsid w:val="00DC7B24"/>
    <w:rsid w:val="00DC7C6B"/>
    <w:rsid w:val="00DC7E79"/>
    <w:rsid w:val="00DC7E98"/>
    <w:rsid w:val="00DD02CC"/>
    <w:rsid w:val="00DD040B"/>
    <w:rsid w:val="00DD040E"/>
    <w:rsid w:val="00DD0628"/>
    <w:rsid w:val="00DD0722"/>
    <w:rsid w:val="00DD073B"/>
    <w:rsid w:val="00DD0DB0"/>
    <w:rsid w:val="00DD0E1A"/>
    <w:rsid w:val="00DD1518"/>
    <w:rsid w:val="00DD178F"/>
    <w:rsid w:val="00DD1916"/>
    <w:rsid w:val="00DD1E0E"/>
    <w:rsid w:val="00DD20D2"/>
    <w:rsid w:val="00DD2159"/>
    <w:rsid w:val="00DD291C"/>
    <w:rsid w:val="00DD291D"/>
    <w:rsid w:val="00DD2B38"/>
    <w:rsid w:val="00DD2B3E"/>
    <w:rsid w:val="00DD2CAE"/>
    <w:rsid w:val="00DD2CF7"/>
    <w:rsid w:val="00DD2E93"/>
    <w:rsid w:val="00DD2EBE"/>
    <w:rsid w:val="00DD3052"/>
    <w:rsid w:val="00DD319F"/>
    <w:rsid w:val="00DD3237"/>
    <w:rsid w:val="00DD33B3"/>
    <w:rsid w:val="00DD34FC"/>
    <w:rsid w:val="00DD350A"/>
    <w:rsid w:val="00DD352B"/>
    <w:rsid w:val="00DD37C4"/>
    <w:rsid w:val="00DD39EC"/>
    <w:rsid w:val="00DD3BBE"/>
    <w:rsid w:val="00DD3D73"/>
    <w:rsid w:val="00DD3DB2"/>
    <w:rsid w:val="00DD3EE3"/>
    <w:rsid w:val="00DD41E1"/>
    <w:rsid w:val="00DD4401"/>
    <w:rsid w:val="00DD450E"/>
    <w:rsid w:val="00DD46C9"/>
    <w:rsid w:val="00DD46D5"/>
    <w:rsid w:val="00DD47DB"/>
    <w:rsid w:val="00DD49EF"/>
    <w:rsid w:val="00DD4C92"/>
    <w:rsid w:val="00DD4D6C"/>
    <w:rsid w:val="00DD4E60"/>
    <w:rsid w:val="00DD4E76"/>
    <w:rsid w:val="00DD50AF"/>
    <w:rsid w:val="00DD512F"/>
    <w:rsid w:val="00DD5392"/>
    <w:rsid w:val="00DD59F6"/>
    <w:rsid w:val="00DD5BC9"/>
    <w:rsid w:val="00DD5DCC"/>
    <w:rsid w:val="00DD6242"/>
    <w:rsid w:val="00DD6AE2"/>
    <w:rsid w:val="00DD6BC2"/>
    <w:rsid w:val="00DD7970"/>
    <w:rsid w:val="00DD7F48"/>
    <w:rsid w:val="00DE009A"/>
    <w:rsid w:val="00DE0373"/>
    <w:rsid w:val="00DE054F"/>
    <w:rsid w:val="00DE081F"/>
    <w:rsid w:val="00DE08B6"/>
    <w:rsid w:val="00DE08CB"/>
    <w:rsid w:val="00DE0A81"/>
    <w:rsid w:val="00DE0ACE"/>
    <w:rsid w:val="00DE0D49"/>
    <w:rsid w:val="00DE11E2"/>
    <w:rsid w:val="00DE13C0"/>
    <w:rsid w:val="00DE1478"/>
    <w:rsid w:val="00DE180D"/>
    <w:rsid w:val="00DE1968"/>
    <w:rsid w:val="00DE1D6B"/>
    <w:rsid w:val="00DE1E4E"/>
    <w:rsid w:val="00DE1F25"/>
    <w:rsid w:val="00DE26D4"/>
    <w:rsid w:val="00DE2787"/>
    <w:rsid w:val="00DE2B17"/>
    <w:rsid w:val="00DE2B1E"/>
    <w:rsid w:val="00DE2D9E"/>
    <w:rsid w:val="00DE3795"/>
    <w:rsid w:val="00DE3AC1"/>
    <w:rsid w:val="00DE48D6"/>
    <w:rsid w:val="00DE4A26"/>
    <w:rsid w:val="00DE4A7C"/>
    <w:rsid w:val="00DE4A8A"/>
    <w:rsid w:val="00DE4B2A"/>
    <w:rsid w:val="00DE5152"/>
    <w:rsid w:val="00DE5298"/>
    <w:rsid w:val="00DE52FE"/>
    <w:rsid w:val="00DE55AD"/>
    <w:rsid w:val="00DE55D0"/>
    <w:rsid w:val="00DE56DD"/>
    <w:rsid w:val="00DE577C"/>
    <w:rsid w:val="00DE5962"/>
    <w:rsid w:val="00DE597D"/>
    <w:rsid w:val="00DE5E59"/>
    <w:rsid w:val="00DE64C1"/>
    <w:rsid w:val="00DE69CB"/>
    <w:rsid w:val="00DE6A26"/>
    <w:rsid w:val="00DE6B2E"/>
    <w:rsid w:val="00DE6BFD"/>
    <w:rsid w:val="00DE6DB7"/>
    <w:rsid w:val="00DE72B5"/>
    <w:rsid w:val="00DE74D4"/>
    <w:rsid w:val="00DE7C86"/>
    <w:rsid w:val="00DE7E99"/>
    <w:rsid w:val="00DF0957"/>
    <w:rsid w:val="00DF15B8"/>
    <w:rsid w:val="00DF16B6"/>
    <w:rsid w:val="00DF18D6"/>
    <w:rsid w:val="00DF192A"/>
    <w:rsid w:val="00DF19A1"/>
    <w:rsid w:val="00DF2422"/>
    <w:rsid w:val="00DF2449"/>
    <w:rsid w:val="00DF279A"/>
    <w:rsid w:val="00DF2808"/>
    <w:rsid w:val="00DF28FF"/>
    <w:rsid w:val="00DF2A84"/>
    <w:rsid w:val="00DF30E8"/>
    <w:rsid w:val="00DF3202"/>
    <w:rsid w:val="00DF3981"/>
    <w:rsid w:val="00DF3A89"/>
    <w:rsid w:val="00DF3AA4"/>
    <w:rsid w:val="00DF3BF1"/>
    <w:rsid w:val="00DF3CA6"/>
    <w:rsid w:val="00DF40F4"/>
    <w:rsid w:val="00DF438C"/>
    <w:rsid w:val="00DF4AED"/>
    <w:rsid w:val="00DF4AFC"/>
    <w:rsid w:val="00DF4FBA"/>
    <w:rsid w:val="00DF529A"/>
    <w:rsid w:val="00DF534E"/>
    <w:rsid w:val="00DF54EF"/>
    <w:rsid w:val="00DF5875"/>
    <w:rsid w:val="00DF58A6"/>
    <w:rsid w:val="00DF5B59"/>
    <w:rsid w:val="00DF5E02"/>
    <w:rsid w:val="00DF5F46"/>
    <w:rsid w:val="00DF5F59"/>
    <w:rsid w:val="00DF5F9C"/>
    <w:rsid w:val="00DF6069"/>
    <w:rsid w:val="00DF612B"/>
    <w:rsid w:val="00DF642C"/>
    <w:rsid w:val="00DF68F2"/>
    <w:rsid w:val="00DF6BE9"/>
    <w:rsid w:val="00DF744A"/>
    <w:rsid w:val="00DF747E"/>
    <w:rsid w:val="00DF7488"/>
    <w:rsid w:val="00DF759F"/>
    <w:rsid w:val="00DF7606"/>
    <w:rsid w:val="00DF76F4"/>
    <w:rsid w:val="00DF7A9D"/>
    <w:rsid w:val="00DF7AAC"/>
    <w:rsid w:val="00DF7CEF"/>
    <w:rsid w:val="00DF7F86"/>
    <w:rsid w:val="00E0000D"/>
    <w:rsid w:val="00E0083A"/>
    <w:rsid w:val="00E009C7"/>
    <w:rsid w:val="00E00D91"/>
    <w:rsid w:val="00E0125D"/>
    <w:rsid w:val="00E01262"/>
    <w:rsid w:val="00E0133A"/>
    <w:rsid w:val="00E017B3"/>
    <w:rsid w:val="00E01AC3"/>
    <w:rsid w:val="00E01B02"/>
    <w:rsid w:val="00E01BED"/>
    <w:rsid w:val="00E01CCB"/>
    <w:rsid w:val="00E0211F"/>
    <w:rsid w:val="00E02200"/>
    <w:rsid w:val="00E024E0"/>
    <w:rsid w:val="00E0271B"/>
    <w:rsid w:val="00E02B52"/>
    <w:rsid w:val="00E02C89"/>
    <w:rsid w:val="00E02D0C"/>
    <w:rsid w:val="00E02D1B"/>
    <w:rsid w:val="00E02DDB"/>
    <w:rsid w:val="00E03017"/>
    <w:rsid w:val="00E032EE"/>
    <w:rsid w:val="00E03A1D"/>
    <w:rsid w:val="00E03A7D"/>
    <w:rsid w:val="00E03B2C"/>
    <w:rsid w:val="00E03C73"/>
    <w:rsid w:val="00E03EB1"/>
    <w:rsid w:val="00E04240"/>
    <w:rsid w:val="00E042DF"/>
    <w:rsid w:val="00E04429"/>
    <w:rsid w:val="00E044DD"/>
    <w:rsid w:val="00E045DE"/>
    <w:rsid w:val="00E0466A"/>
    <w:rsid w:val="00E046C7"/>
    <w:rsid w:val="00E04BF8"/>
    <w:rsid w:val="00E04EDB"/>
    <w:rsid w:val="00E04FE6"/>
    <w:rsid w:val="00E0508E"/>
    <w:rsid w:val="00E0533C"/>
    <w:rsid w:val="00E054D3"/>
    <w:rsid w:val="00E0571C"/>
    <w:rsid w:val="00E058BD"/>
    <w:rsid w:val="00E058CB"/>
    <w:rsid w:val="00E058DC"/>
    <w:rsid w:val="00E059BB"/>
    <w:rsid w:val="00E05A71"/>
    <w:rsid w:val="00E05B25"/>
    <w:rsid w:val="00E05D5C"/>
    <w:rsid w:val="00E05F7E"/>
    <w:rsid w:val="00E063A5"/>
    <w:rsid w:val="00E0656E"/>
    <w:rsid w:val="00E06786"/>
    <w:rsid w:val="00E0684B"/>
    <w:rsid w:val="00E0696C"/>
    <w:rsid w:val="00E06B2F"/>
    <w:rsid w:val="00E06CD3"/>
    <w:rsid w:val="00E06FAB"/>
    <w:rsid w:val="00E06FD3"/>
    <w:rsid w:val="00E070B2"/>
    <w:rsid w:val="00E0723B"/>
    <w:rsid w:val="00E0726F"/>
    <w:rsid w:val="00E07724"/>
    <w:rsid w:val="00E07E7B"/>
    <w:rsid w:val="00E104AC"/>
    <w:rsid w:val="00E10CE8"/>
    <w:rsid w:val="00E1118A"/>
    <w:rsid w:val="00E11260"/>
    <w:rsid w:val="00E1139F"/>
    <w:rsid w:val="00E115C1"/>
    <w:rsid w:val="00E11704"/>
    <w:rsid w:val="00E11F83"/>
    <w:rsid w:val="00E120FF"/>
    <w:rsid w:val="00E12455"/>
    <w:rsid w:val="00E12A65"/>
    <w:rsid w:val="00E12B0A"/>
    <w:rsid w:val="00E12CAA"/>
    <w:rsid w:val="00E12F50"/>
    <w:rsid w:val="00E1309E"/>
    <w:rsid w:val="00E13D69"/>
    <w:rsid w:val="00E14160"/>
    <w:rsid w:val="00E143D7"/>
    <w:rsid w:val="00E146E3"/>
    <w:rsid w:val="00E14854"/>
    <w:rsid w:val="00E14A28"/>
    <w:rsid w:val="00E14E24"/>
    <w:rsid w:val="00E14E38"/>
    <w:rsid w:val="00E1532B"/>
    <w:rsid w:val="00E1555F"/>
    <w:rsid w:val="00E15788"/>
    <w:rsid w:val="00E15806"/>
    <w:rsid w:val="00E158A4"/>
    <w:rsid w:val="00E166AE"/>
    <w:rsid w:val="00E16733"/>
    <w:rsid w:val="00E16A6F"/>
    <w:rsid w:val="00E16B80"/>
    <w:rsid w:val="00E16BBC"/>
    <w:rsid w:val="00E16D13"/>
    <w:rsid w:val="00E16D79"/>
    <w:rsid w:val="00E17085"/>
    <w:rsid w:val="00E170BF"/>
    <w:rsid w:val="00E172F5"/>
    <w:rsid w:val="00E17569"/>
    <w:rsid w:val="00E1767D"/>
    <w:rsid w:val="00E17870"/>
    <w:rsid w:val="00E20059"/>
    <w:rsid w:val="00E20081"/>
    <w:rsid w:val="00E2011B"/>
    <w:rsid w:val="00E202CB"/>
    <w:rsid w:val="00E205A5"/>
    <w:rsid w:val="00E208AE"/>
    <w:rsid w:val="00E20A6B"/>
    <w:rsid w:val="00E20DD2"/>
    <w:rsid w:val="00E21469"/>
    <w:rsid w:val="00E21893"/>
    <w:rsid w:val="00E21B8E"/>
    <w:rsid w:val="00E2206F"/>
    <w:rsid w:val="00E2216D"/>
    <w:rsid w:val="00E221D7"/>
    <w:rsid w:val="00E2220C"/>
    <w:rsid w:val="00E22222"/>
    <w:rsid w:val="00E222C0"/>
    <w:rsid w:val="00E22496"/>
    <w:rsid w:val="00E22612"/>
    <w:rsid w:val="00E22706"/>
    <w:rsid w:val="00E229AF"/>
    <w:rsid w:val="00E2308B"/>
    <w:rsid w:val="00E23492"/>
    <w:rsid w:val="00E23599"/>
    <w:rsid w:val="00E23886"/>
    <w:rsid w:val="00E2399E"/>
    <w:rsid w:val="00E23BF0"/>
    <w:rsid w:val="00E242F8"/>
    <w:rsid w:val="00E2438E"/>
    <w:rsid w:val="00E2444E"/>
    <w:rsid w:val="00E24B75"/>
    <w:rsid w:val="00E24E44"/>
    <w:rsid w:val="00E2564E"/>
    <w:rsid w:val="00E25822"/>
    <w:rsid w:val="00E25AE1"/>
    <w:rsid w:val="00E25B05"/>
    <w:rsid w:val="00E25B5C"/>
    <w:rsid w:val="00E25DDA"/>
    <w:rsid w:val="00E26029"/>
    <w:rsid w:val="00E26272"/>
    <w:rsid w:val="00E26295"/>
    <w:rsid w:val="00E26D95"/>
    <w:rsid w:val="00E26E63"/>
    <w:rsid w:val="00E26EE5"/>
    <w:rsid w:val="00E2739E"/>
    <w:rsid w:val="00E276FC"/>
    <w:rsid w:val="00E27B07"/>
    <w:rsid w:val="00E27BC1"/>
    <w:rsid w:val="00E27BF9"/>
    <w:rsid w:val="00E27E22"/>
    <w:rsid w:val="00E27F52"/>
    <w:rsid w:val="00E27FEB"/>
    <w:rsid w:val="00E30381"/>
    <w:rsid w:val="00E304C0"/>
    <w:rsid w:val="00E306C1"/>
    <w:rsid w:val="00E30AB6"/>
    <w:rsid w:val="00E310EF"/>
    <w:rsid w:val="00E318F5"/>
    <w:rsid w:val="00E31929"/>
    <w:rsid w:val="00E31F7D"/>
    <w:rsid w:val="00E31FC9"/>
    <w:rsid w:val="00E32519"/>
    <w:rsid w:val="00E32579"/>
    <w:rsid w:val="00E327A7"/>
    <w:rsid w:val="00E327D2"/>
    <w:rsid w:val="00E32951"/>
    <w:rsid w:val="00E32D46"/>
    <w:rsid w:val="00E32DE6"/>
    <w:rsid w:val="00E32EEF"/>
    <w:rsid w:val="00E33751"/>
    <w:rsid w:val="00E337F3"/>
    <w:rsid w:val="00E338B3"/>
    <w:rsid w:val="00E33A1F"/>
    <w:rsid w:val="00E33BAA"/>
    <w:rsid w:val="00E33D57"/>
    <w:rsid w:val="00E34025"/>
    <w:rsid w:val="00E3458C"/>
    <w:rsid w:val="00E34715"/>
    <w:rsid w:val="00E3484D"/>
    <w:rsid w:val="00E348B1"/>
    <w:rsid w:val="00E34C01"/>
    <w:rsid w:val="00E34C55"/>
    <w:rsid w:val="00E34C5B"/>
    <w:rsid w:val="00E34C5D"/>
    <w:rsid w:val="00E34D7B"/>
    <w:rsid w:val="00E34E01"/>
    <w:rsid w:val="00E3506B"/>
    <w:rsid w:val="00E350D3"/>
    <w:rsid w:val="00E35810"/>
    <w:rsid w:val="00E35951"/>
    <w:rsid w:val="00E35990"/>
    <w:rsid w:val="00E35ECF"/>
    <w:rsid w:val="00E361D4"/>
    <w:rsid w:val="00E36267"/>
    <w:rsid w:val="00E3655A"/>
    <w:rsid w:val="00E3658C"/>
    <w:rsid w:val="00E36CE4"/>
    <w:rsid w:val="00E36CF8"/>
    <w:rsid w:val="00E36D68"/>
    <w:rsid w:val="00E371C1"/>
    <w:rsid w:val="00E372FC"/>
    <w:rsid w:val="00E375CC"/>
    <w:rsid w:val="00E376A3"/>
    <w:rsid w:val="00E377BB"/>
    <w:rsid w:val="00E37CA9"/>
    <w:rsid w:val="00E40504"/>
    <w:rsid w:val="00E41A2B"/>
    <w:rsid w:val="00E425A1"/>
    <w:rsid w:val="00E42A7E"/>
    <w:rsid w:val="00E42B43"/>
    <w:rsid w:val="00E42BC6"/>
    <w:rsid w:val="00E436ED"/>
    <w:rsid w:val="00E4372A"/>
    <w:rsid w:val="00E438E2"/>
    <w:rsid w:val="00E439C0"/>
    <w:rsid w:val="00E43FA0"/>
    <w:rsid w:val="00E4413A"/>
    <w:rsid w:val="00E4416C"/>
    <w:rsid w:val="00E44238"/>
    <w:rsid w:val="00E442C9"/>
    <w:rsid w:val="00E44455"/>
    <w:rsid w:val="00E44671"/>
    <w:rsid w:val="00E4520E"/>
    <w:rsid w:val="00E45216"/>
    <w:rsid w:val="00E45298"/>
    <w:rsid w:val="00E452DC"/>
    <w:rsid w:val="00E453C7"/>
    <w:rsid w:val="00E45502"/>
    <w:rsid w:val="00E45A78"/>
    <w:rsid w:val="00E45ADF"/>
    <w:rsid w:val="00E45D01"/>
    <w:rsid w:val="00E45FE3"/>
    <w:rsid w:val="00E4610A"/>
    <w:rsid w:val="00E463B8"/>
    <w:rsid w:val="00E466A7"/>
    <w:rsid w:val="00E4679D"/>
    <w:rsid w:val="00E467CF"/>
    <w:rsid w:val="00E46C87"/>
    <w:rsid w:val="00E46D6C"/>
    <w:rsid w:val="00E46E72"/>
    <w:rsid w:val="00E46EDC"/>
    <w:rsid w:val="00E46F50"/>
    <w:rsid w:val="00E46FC8"/>
    <w:rsid w:val="00E47284"/>
    <w:rsid w:val="00E47585"/>
    <w:rsid w:val="00E47A2C"/>
    <w:rsid w:val="00E47DCD"/>
    <w:rsid w:val="00E47ECC"/>
    <w:rsid w:val="00E5040C"/>
    <w:rsid w:val="00E5044A"/>
    <w:rsid w:val="00E50487"/>
    <w:rsid w:val="00E50788"/>
    <w:rsid w:val="00E507C1"/>
    <w:rsid w:val="00E507D1"/>
    <w:rsid w:val="00E508DF"/>
    <w:rsid w:val="00E50AFF"/>
    <w:rsid w:val="00E50D34"/>
    <w:rsid w:val="00E50D86"/>
    <w:rsid w:val="00E50F8F"/>
    <w:rsid w:val="00E510E9"/>
    <w:rsid w:val="00E511BF"/>
    <w:rsid w:val="00E51322"/>
    <w:rsid w:val="00E51447"/>
    <w:rsid w:val="00E51502"/>
    <w:rsid w:val="00E5166F"/>
    <w:rsid w:val="00E519B1"/>
    <w:rsid w:val="00E519FD"/>
    <w:rsid w:val="00E51AC2"/>
    <w:rsid w:val="00E51CF2"/>
    <w:rsid w:val="00E52115"/>
    <w:rsid w:val="00E5218C"/>
    <w:rsid w:val="00E525C0"/>
    <w:rsid w:val="00E527E1"/>
    <w:rsid w:val="00E52846"/>
    <w:rsid w:val="00E52A6B"/>
    <w:rsid w:val="00E52A93"/>
    <w:rsid w:val="00E52F7E"/>
    <w:rsid w:val="00E53049"/>
    <w:rsid w:val="00E530CA"/>
    <w:rsid w:val="00E5385E"/>
    <w:rsid w:val="00E53C25"/>
    <w:rsid w:val="00E53F84"/>
    <w:rsid w:val="00E53F90"/>
    <w:rsid w:val="00E5437A"/>
    <w:rsid w:val="00E54843"/>
    <w:rsid w:val="00E54CEE"/>
    <w:rsid w:val="00E55185"/>
    <w:rsid w:val="00E551FE"/>
    <w:rsid w:val="00E552B7"/>
    <w:rsid w:val="00E5556D"/>
    <w:rsid w:val="00E556CE"/>
    <w:rsid w:val="00E55736"/>
    <w:rsid w:val="00E5583A"/>
    <w:rsid w:val="00E5587E"/>
    <w:rsid w:val="00E55A67"/>
    <w:rsid w:val="00E55FB2"/>
    <w:rsid w:val="00E567D1"/>
    <w:rsid w:val="00E568D0"/>
    <w:rsid w:val="00E56BE9"/>
    <w:rsid w:val="00E56C66"/>
    <w:rsid w:val="00E56E31"/>
    <w:rsid w:val="00E57163"/>
    <w:rsid w:val="00E5716B"/>
    <w:rsid w:val="00E57669"/>
    <w:rsid w:val="00E57A33"/>
    <w:rsid w:val="00E57C19"/>
    <w:rsid w:val="00E60811"/>
    <w:rsid w:val="00E612B0"/>
    <w:rsid w:val="00E61545"/>
    <w:rsid w:val="00E618FC"/>
    <w:rsid w:val="00E61F58"/>
    <w:rsid w:val="00E620E5"/>
    <w:rsid w:val="00E621B9"/>
    <w:rsid w:val="00E62301"/>
    <w:rsid w:val="00E623F1"/>
    <w:rsid w:val="00E62691"/>
    <w:rsid w:val="00E62AD3"/>
    <w:rsid w:val="00E62B88"/>
    <w:rsid w:val="00E62C22"/>
    <w:rsid w:val="00E63129"/>
    <w:rsid w:val="00E632C9"/>
    <w:rsid w:val="00E63389"/>
    <w:rsid w:val="00E633B4"/>
    <w:rsid w:val="00E637F5"/>
    <w:rsid w:val="00E6389B"/>
    <w:rsid w:val="00E63CDA"/>
    <w:rsid w:val="00E6417F"/>
    <w:rsid w:val="00E641BE"/>
    <w:rsid w:val="00E643B3"/>
    <w:rsid w:val="00E644E7"/>
    <w:rsid w:val="00E6452B"/>
    <w:rsid w:val="00E6459D"/>
    <w:rsid w:val="00E64CA3"/>
    <w:rsid w:val="00E64CD1"/>
    <w:rsid w:val="00E65084"/>
    <w:rsid w:val="00E65320"/>
    <w:rsid w:val="00E653C6"/>
    <w:rsid w:val="00E65897"/>
    <w:rsid w:val="00E65A7B"/>
    <w:rsid w:val="00E65D32"/>
    <w:rsid w:val="00E65FA3"/>
    <w:rsid w:val="00E6603C"/>
    <w:rsid w:val="00E66137"/>
    <w:rsid w:val="00E665EA"/>
    <w:rsid w:val="00E666C3"/>
    <w:rsid w:val="00E668C3"/>
    <w:rsid w:val="00E668F7"/>
    <w:rsid w:val="00E66A9A"/>
    <w:rsid w:val="00E66B42"/>
    <w:rsid w:val="00E66C6A"/>
    <w:rsid w:val="00E66D71"/>
    <w:rsid w:val="00E67224"/>
    <w:rsid w:val="00E673C5"/>
    <w:rsid w:val="00E67513"/>
    <w:rsid w:val="00E678C4"/>
    <w:rsid w:val="00E67914"/>
    <w:rsid w:val="00E67B9E"/>
    <w:rsid w:val="00E700A1"/>
    <w:rsid w:val="00E70210"/>
    <w:rsid w:val="00E706BD"/>
    <w:rsid w:val="00E707D3"/>
    <w:rsid w:val="00E711A5"/>
    <w:rsid w:val="00E71240"/>
    <w:rsid w:val="00E71241"/>
    <w:rsid w:val="00E712D7"/>
    <w:rsid w:val="00E7153C"/>
    <w:rsid w:val="00E718EC"/>
    <w:rsid w:val="00E719AB"/>
    <w:rsid w:val="00E71CAF"/>
    <w:rsid w:val="00E71CF7"/>
    <w:rsid w:val="00E71EFE"/>
    <w:rsid w:val="00E72041"/>
    <w:rsid w:val="00E72334"/>
    <w:rsid w:val="00E72501"/>
    <w:rsid w:val="00E726A6"/>
    <w:rsid w:val="00E727B9"/>
    <w:rsid w:val="00E72CFF"/>
    <w:rsid w:val="00E73243"/>
    <w:rsid w:val="00E73D36"/>
    <w:rsid w:val="00E73E14"/>
    <w:rsid w:val="00E74231"/>
    <w:rsid w:val="00E742D3"/>
    <w:rsid w:val="00E7435A"/>
    <w:rsid w:val="00E74792"/>
    <w:rsid w:val="00E74811"/>
    <w:rsid w:val="00E748AD"/>
    <w:rsid w:val="00E74E71"/>
    <w:rsid w:val="00E7541D"/>
    <w:rsid w:val="00E75867"/>
    <w:rsid w:val="00E759EC"/>
    <w:rsid w:val="00E75EAB"/>
    <w:rsid w:val="00E76352"/>
    <w:rsid w:val="00E7656A"/>
    <w:rsid w:val="00E765E2"/>
    <w:rsid w:val="00E7662E"/>
    <w:rsid w:val="00E768CD"/>
    <w:rsid w:val="00E76936"/>
    <w:rsid w:val="00E76A08"/>
    <w:rsid w:val="00E76E17"/>
    <w:rsid w:val="00E77165"/>
    <w:rsid w:val="00E77211"/>
    <w:rsid w:val="00E77242"/>
    <w:rsid w:val="00E7776E"/>
    <w:rsid w:val="00E778F0"/>
    <w:rsid w:val="00E778FC"/>
    <w:rsid w:val="00E77AED"/>
    <w:rsid w:val="00E807B7"/>
    <w:rsid w:val="00E807EC"/>
    <w:rsid w:val="00E80A67"/>
    <w:rsid w:val="00E80C5F"/>
    <w:rsid w:val="00E810C2"/>
    <w:rsid w:val="00E8144A"/>
    <w:rsid w:val="00E815C9"/>
    <w:rsid w:val="00E8179D"/>
    <w:rsid w:val="00E8183C"/>
    <w:rsid w:val="00E81A8D"/>
    <w:rsid w:val="00E81F30"/>
    <w:rsid w:val="00E82021"/>
    <w:rsid w:val="00E82191"/>
    <w:rsid w:val="00E825CA"/>
    <w:rsid w:val="00E82FC5"/>
    <w:rsid w:val="00E830E3"/>
    <w:rsid w:val="00E8312A"/>
    <w:rsid w:val="00E83135"/>
    <w:rsid w:val="00E83244"/>
    <w:rsid w:val="00E832C4"/>
    <w:rsid w:val="00E834B3"/>
    <w:rsid w:val="00E838A8"/>
    <w:rsid w:val="00E839B4"/>
    <w:rsid w:val="00E83C6C"/>
    <w:rsid w:val="00E83EF2"/>
    <w:rsid w:val="00E84311"/>
    <w:rsid w:val="00E845F7"/>
    <w:rsid w:val="00E8471B"/>
    <w:rsid w:val="00E84C3F"/>
    <w:rsid w:val="00E85170"/>
    <w:rsid w:val="00E852E6"/>
    <w:rsid w:val="00E85748"/>
    <w:rsid w:val="00E85955"/>
    <w:rsid w:val="00E859D3"/>
    <w:rsid w:val="00E85D66"/>
    <w:rsid w:val="00E85E54"/>
    <w:rsid w:val="00E8608E"/>
    <w:rsid w:val="00E86147"/>
    <w:rsid w:val="00E86250"/>
    <w:rsid w:val="00E8626C"/>
    <w:rsid w:val="00E8649D"/>
    <w:rsid w:val="00E868DD"/>
    <w:rsid w:val="00E86C07"/>
    <w:rsid w:val="00E86C73"/>
    <w:rsid w:val="00E86E18"/>
    <w:rsid w:val="00E86EC0"/>
    <w:rsid w:val="00E86EDF"/>
    <w:rsid w:val="00E874B1"/>
    <w:rsid w:val="00E875FB"/>
    <w:rsid w:val="00E908EF"/>
    <w:rsid w:val="00E90998"/>
    <w:rsid w:val="00E90CD9"/>
    <w:rsid w:val="00E910CD"/>
    <w:rsid w:val="00E918B3"/>
    <w:rsid w:val="00E91AEF"/>
    <w:rsid w:val="00E91D6B"/>
    <w:rsid w:val="00E920BA"/>
    <w:rsid w:val="00E922EA"/>
    <w:rsid w:val="00E92706"/>
    <w:rsid w:val="00E929C7"/>
    <w:rsid w:val="00E92B52"/>
    <w:rsid w:val="00E92C4E"/>
    <w:rsid w:val="00E92F1C"/>
    <w:rsid w:val="00E931A0"/>
    <w:rsid w:val="00E9322E"/>
    <w:rsid w:val="00E932B4"/>
    <w:rsid w:val="00E9345B"/>
    <w:rsid w:val="00E93930"/>
    <w:rsid w:val="00E93943"/>
    <w:rsid w:val="00E93BDC"/>
    <w:rsid w:val="00E93D69"/>
    <w:rsid w:val="00E9469A"/>
    <w:rsid w:val="00E9469F"/>
    <w:rsid w:val="00E946CF"/>
    <w:rsid w:val="00E948F1"/>
    <w:rsid w:val="00E94A7D"/>
    <w:rsid w:val="00E94E03"/>
    <w:rsid w:val="00E95287"/>
    <w:rsid w:val="00E9552B"/>
    <w:rsid w:val="00E95A5F"/>
    <w:rsid w:val="00E95B1E"/>
    <w:rsid w:val="00E95B99"/>
    <w:rsid w:val="00E95CD8"/>
    <w:rsid w:val="00E96307"/>
    <w:rsid w:val="00E96680"/>
    <w:rsid w:val="00E96A63"/>
    <w:rsid w:val="00E96CCE"/>
    <w:rsid w:val="00E96D2C"/>
    <w:rsid w:val="00E96DA9"/>
    <w:rsid w:val="00E96EA9"/>
    <w:rsid w:val="00E96EB2"/>
    <w:rsid w:val="00E96F4A"/>
    <w:rsid w:val="00E96F9A"/>
    <w:rsid w:val="00E9707A"/>
    <w:rsid w:val="00E976A5"/>
    <w:rsid w:val="00E97EB9"/>
    <w:rsid w:val="00EA083C"/>
    <w:rsid w:val="00EA0B02"/>
    <w:rsid w:val="00EA0BA2"/>
    <w:rsid w:val="00EA0D6B"/>
    <w:rsid w:val="00EA0DEC"/>
    <w:rsid w:val="00EA0EC9"/>
    <w:rsid w:val="00EA114C"/>
    <w:rsid w:val="00EA1311"/>
    <w:rsid w:val="00EA1425"/>
    <w:rsid w:val="00EA170A"/>
    <w:rsid w:val="00EA19D4"/>
    <w:rsid w:val="00EA1F30"/>
    <w:rsid w:val="00EA209A"/>
    <w:rsid w:val="00EA2174"/>
    <w:rsid w:val="00EA21F2"/>
    <w:rsid w:val="00EA2292"/>
    <w:rsid w:val="00EA2941"/>
    <w:rsid w:val="00EA2B7D"/>
    <w:rsid w:val="00EA2D03"/>
    <w:rsid w:val="00EA2D90"/>
    <w:rsid w:val="00EA2DC9"/>
    <w:rsid w:val="00EA3101"/>
    <w:rsid w:val="00EA3143"/>
    <w:rsid w:val="00EA33DD"/>
    <w:rsid w:val="00EA3976"/>
    <w:rsid w:val="00EA3B9F"/>
    <w:rsid w:val="00EA3FC5"/>
    <w:rsid w:val="00EA40B6"/>
    <w:rsid w:val="00EA4876"/>
    <w:rsid w:val="00EA49B5"/>
    <w:rsid w:val="00EA4D9B"/>
    <w:rsid w:val="00EA4EDB"/>
    <w:rsid w:val="00EA505A"/>
    <w:rsid w:val="00EA50CB"/>
    <w:rsid w:val="00EA52F2"/>
    <w:rsid w:val="00EA5570"/>
    <w:rsid w:val="00EA579A"/>
    <w:rsid w:val="00EA5928"/>
    <w:rsid w:val="00EA596C"/>
    <w:rsid w:val="00EA5C69"/>
    <w:rsid w:val="00EA5CD0"/>
    <w:rsid w:val="00EA5EF1"/>
    <w:rsid w:val="00EA5F53"/>
    <w:rsid w:val="00EA6290"/>
    <w:rsid w:val="00EA632F"/>
    <w:rsid w:val="00EA6568"/>
    <w:rsid w:val="00EA6714"/>
    <w:rsid w:val="00EA678D"/>
    <w:rsid w:val="00EA6931"/>
    <w:rsid w:val="00EA6939"/>
    <w:rsid w:val="00EA6C7E"/>
    <w:rsid w:val="00EA7812"/>
    <w:rsid w:val="00EA7BB8"/>
    <w:rsid w:val="00EA7C9E"/>
    <w:rsid w:val="00EA7CF3"/>
    <w:rsid w:val="00EA7D06"/>
    <w:rsid w:val="00EB008B"/>
    <w:rsid w:val="00EB0701"/>
    <w:rsid w:val="00EB073B"/>
    <w:rsid w:val="00EB08C2"/>
    <w:rsid w:val="00EB0969"/>
    <w:rsid w:val="00EB0C53"/>
    <w:rsid w:val="00EB0F6A"/>
    <w:rsid w:val="00EB1264"/>
    <w:rsid w:val="00EB17FA"/>
    <w:rsid w:val="00EB1A3F"/>
    <w:rsid w:val="00EB1C3F"/>
    <w:rsid w:val="00EB1E2A"/>
    <w:rsid w:val="00EB2111"/>
    <w:rsid w:val="00EB2374"/>
    <w:rsid w:val="00EB26D8"/>
    <w:rsid w:val="00EB2BBB"/>
    <w:rsid w:val="00EB2DA6"/>
    <w:rsid w:val="00EB2FDF"/>
    <w:rsid w:val="00EB3296"/>
    <w:rsid w:val="00EB32E2"/>
    <w:rsid w:val="00EB3370"/>
    <w:rsid w:val="00EB346B"/>
    <w:rsid w:val="00EB3C9F"/>
    <w:rsid w:val="00EB3CC1"/>
    <w:rsid w:val="00EB3D84"/>
    <w:rsid w:val="00EB3FD6"/>
    <w:rsid w:val="00EB4C0F"/>
    <w:rsid w:val="00EB4E2E"/>
    <w:rsid w:val="00EB515E"/>
    <w:rsid w:val="00EB53D6"/>
    <w:rsid w:val="00EB558A"/>
    <w:rsid w:val="00EB560E"/>
    <w:rsid w:val="00EB5865"/>
    <w:rsid w:val="00EB5885"/>
    <w:rsid w:val="00EB58B8"/>
    <w:rsid w:val="00EB5ED2"/>
    <w:rsid w:val="00EB5F9D"/>
    <w:rsid w:val="00EB5FED"/>
    <w:rsid w:val="00EB6B1B"/>
    <w:rsid w:val="00EB755C"/>
    <w:rsid w:val="00EC010D"/>
    <w:rsid w:val="00EC050A"/>
    <w:rsid w:val="00EC0712"/>
    <w:rsid w:val="00EC0C46"/>
    <w:rsid w:val="00EC0D88"/>
    <w:rsid w:val="00EC0ECB"/>
    <w:rsid w:val="00EC1B60"/>
    <w:rsid w:val="00EC1BAE"/>
    <w:rsid w:val="00EC1DB0"/>
    <w:rsid w:val="00EC1E32"/>
    <w:rsid w:val="00EC1F3C"/>
    <w:rsid w:val="00EC2020"/>
    <w:rsid w:val="00EC22A3"/>
    <w:rsid w:val="00EC2605"/>
    <w:rsid w:val="00EC2B92"/>
    <w:rsid w:val="00EC2BC0"/>
    <w:rsid w:val="00EC2C10"/>
    <w:rsid w:val="00EC309F"/>
    <w:rsid w:val="00EC337A"/>
    <w:rsid w:val="00EC3778"/>
    <w:rsid w:val="00EC3F4D"/>
    <w:rsid w:val="00EC4132"/>
    <w:rsid w:val="00EC46C7"/>
    <w:rsid w:val="00EC4811"/>
    <w:rsid w:val="00EC4C93"/>
    <w:rsid w:val="00EC4EA1"/>
    <w:rsid w:val="00EC5016"/>
    <w:rsid w:val="00EC543F"/>
    <w:rsid w:val="00EC54DA"/>
    <w:rsid w:val="00EC5662"/>
    <w:rsid w:val="00EC5672"/>
    <w:rsid w:val="00EC569E"/>
    <w:rsid w:val="00EC59A3"/>
    <w:rsid w:val="00EC59E2"/>
    <w:rsid w:val="00EC5A52"/>
    <w:rsid w:val="00EC5D5B"/>
    <w:rsid w:val="00EC5E25"/>
    <w:rsid w:val="00EC621E"/>
    <w:rsid w:val="00EC62E7"/>
    <w:rsid w:val="00EC6480"/>
    <w:rsid w:val="00EC65D7"/>
    <w:rsid w:val="00EC67CD"/>
    <w:rsid w:val="00EC688F"/>
    <w:rsid w:val="00EC6EAD"/>
    <w:rsid w:val="00EC70E7"/>
    <w:rsid w:val="00EC713E"/>
    <w:rsid w:val="00EC72B9"/>
    <w:rsid w:val="00EC7455"/>
    <w:rsid w:val="00EC752A"/>
    <w:rsid w:val="00EC75DE"/>
    <w:rsid w:val="00EC75F4"/>
    <w:rsid w:val="00EC7748"/>
    <w:rsid w:val="00EC77C5"/>
    <w:rsid w:val="00EC7AFA"/>
    <w:rsid w:val="00EC7B53"/>
    <w:rsid w:val="00EC7B80"/>
    <w:rsid w:val="00EC7FB8"/>
    <w:rsid w:val="00ED0A99"/>
    <w:rsid w:val="00ED0BC6"/>
    <w:rsid w:val="00ED0E5E"/>
    <w:rsid w:val="00ED10B9"/>
    <w:rsid w:val="00ED140A"/>
    <w:rsid w:val="00ED1813"/>
    <w:rsid w:val="00ED1D9D"/>
    <w:rsid w:val="00ED1EA4"/>
    <w:rsid w:val="00ED2070"/>
    <w:rsid w:val="00ED2441"/>
    <w:rsid w:val="00ED263B"/>
    <w:rsid w:val="00ED2967"/>
    <w:rsid w:val="00ED2BF7"/>
    <w:rsid w:val="00ED3358"/>
    <w:rsid w:val="00ED3517"/>
    <w:rsid w:val="00ED354A"/>
    <w:rsid w:val="00ED3DD0"/>
    <w:rsid w:val="00ED412A"/>
    <w:rsid w:val="00ED41AA"/>
    <w:rsid w:val="00ED42EF"/>
    <w:rsid w:val="00ED4359"/>
    <w:rsid w:val="00ED4440"/>
    <w:rsid w:val="00ED45E7"/>
    <w:rsid w:val="00ED4671"/>
    <w:rsid w:val="00ED4969"/>
    <w:rsid w:val="00ED4E69"/>
    <w:rsid w:val="00ED5360"/>
    <w:rsid w:val="00ED5728"/>
    <w:rsid w:val="00ED5B9F"/>
    <w:rsid w:val="00ED5DBF"/>
    <w:rsid w:val="00ED667E"/>
    <w:rsid w:val="00ED6759"/>
    <w:rsid w:val="00ED6A42"/>
    <w:rsid w:val="00ED6CBF"/>
    <w:rsid w:val="00ED72FB"/>
    <w:rsid w:val="00ED75A8"/>
    <w:rsid w:val="00ED78DD"/>
    <w:rsid w:val="00ED7C66"/>
    <w:rsid w:val="00ED7ED6"/>
    <w:rsid w:val="00ED7F96"/>
    <w:rsid w:val="00EE0031"/>
    <w:rsid w:val="00EE00DF"/>
    <w:rsid w:val="00EE017F"/>
    <w:rsid w:val="00EE01D7"/>
    <w:rsid w:val="00EE080A"/>
    <w:rsid w:val="00EE0E32"/>
    <w:rsid w:val="00EE149B"/>
    <w:rsid w:val="00EE14A9"/>
    <w:rsid w:val="00EE16D5"/>
    <w:rsid w:val="00EE171C"/>
    <w:rsid w:val="00EE1785"/>
    <w:rsid w:val="00EE1982"/>
    <w:rsid w:val="00EE1D33"/>
    <w:rsid w:val="00EE1F90"/>
    <w:rsid w:val="00EE2376"/>
    <w:rsid w:val="00EE23FE"/>
    <w:rsid w:val="00EE254B"/>
    <w:rsid w:val="00EE2A29"/>
    <w:rsid w:val="00EE2C9F"/>
    <w:rsid w:val="00EE2EF6"/>
    <w:rsid w:val="00EE2FE2"/>
    <w:rsid w:val="00EE3E5F"/>
    <w:rsid w:val="00EE3EB2"/>
    <w:rsid w:val="00EE4185"/>
    <w:rsid w:val="00EE4195"/>
    <w:rsid w:val="00EE4431"/>
    <w:rsid w:val="00EE451B"/>
    <w:rsid w:val="00EE485B"/>
    <w:rsid w:val="00EE4A12"/>
    <w:rsid w:val="00EE4A68"/>
    <w:rsid w:val="00EE4D0A"/>
    <w:rsid w:val="00EE4ED3"/>
    <w:rsid w:val="00EE520A"/>
    <w:rsid w:val="00EE5884"/>
    <w:rsid w:val="00EE5AEB"/>
    <w:rsid w:val="00EE5B04"/>
    <w:rsid w:val="00EE5EA7"/>
    <w:rsid w:val="00EE5F95"/>
    <w:rsid w:val="00EE5F9D"/>
    <w:rsid w:val="00EE607D"/>
    <w:rsid w:val="00EE6287"/>
    <w:rsid w:val="00EE65DB"/>
    <w:rsid w:val="00EE6783"/>
    <w:rsid w:val="00EE67C2"/>
    <w:rsid w:val="00EE6896"/>
    <w:rsid w:val="00EE6B73"/>
    <w:rsid w:val="00EE6F10"/>
    <w:rsid w:val="00EE6F44"/>
    <w:rsid w:val="00EE6FDD"/>
    <w:rsid w:val="00EE70D3"/>
    <w:rsid w:val="00EE719C"/>
    <w:rsid w:val="00EE748A"/>
    <w:rsid w:val="00EE7663"/>
    <w:rsid w:val="00EE7C33"/>
    <w:rsid w:val="00EE7D65"/>
    <w:rsid w:val="00EE7E68"/>
    <w:rsid w:val="00EF0214"/>
    <w:rsid w:val="00EF02DC"/>
    <w:rsid w:val="00EF0323"/>
    <w:rsid w:val="00EF0390"/>
    <w:rsid w:val="00EF08D6"/>
    <w:rsid w:val="00EF0B1F"/>
    <w:rsid w:val="00EF0B68"/>
    <w:rsid w:val="00EF0D8D"/>
    <w:rsid w:val="00EF0ED3"/>
    <w:rsid w:val="00EF0F12"/>
    <w:rsid w:val="00EF1F21"/>
    <w:rsid w:val="00EF27C6"/>
    <w:rsid w:val="00EF2F05"/>
    <w:rsid w:val="00EF33B5"/>
    <w:rsid w:val="00EF39BD"/>
    <w:rsid w:val="00EF42FA"/>
    <w:rsid w:val="00EF48A2"/>
    <w:rsid w:val="00EF48E9"/>
    <w:rsid w:val="00EF4A2C"/>
    <w:rsid w:val="00EF4A61"/>
    <w:rsid w:val="00EF591F"/>
    <w:rsid w:val="00EF5A95"/>
    <w:rsid w:val="00EF5FC1"/>
    <w:rsid w:val="00EF6096"/>
    <w:rsid w:val="00EF625C"/>
    <w:rsid w:val="00EF63AB"/>
    <w:rsid w:val="00EF6798"/>
    <w:rsid w:val="00EF68C1"/>
    <w:rsid w:val="00EF6963"/>
    <w:rsid w:val="00EF6A58"/>
    <w:rsid w:val="00EF6ACA"/>
    <w:rsid w:val="00EF6AFD"/>
    <w:rsid w:val="00EF6BC3"/>
    <w:rsid w:val="00EF6EE7"/>
    <w:rsid w:val="00EF70BE"/>
    <w:rsid w:val="00EF7171"/>
    <w:rsid w:val="00EF71A9"/>
    <w:rsid w:val="00EF736E"/>
    <w:rsid w:val="00EF7509"/>
    <w:rsid w:val="00EF766B"/>
    <w:rsid w:val="00EF767B"/>
    <w:rsid w:val="00EF7840"/>
    <w:rsid w:val="00EF786C"/>
    <w:rsid w:val="00EF7876"/>
    <w:rsid w:val="00EF7896"/>
    <w:rsid w:val="00EF7C5F"/>
    <w:rsid w:val="00EF7D43"/>
    <w:rsid w:val="00F00066"/>
    <w:rsid w:val="00F004EE"/>
    <w:rsid w:val="00F01093"/>
    <w:rsid w:val="00F012FE"/>
    <w:rsid w:val="00F014E5"/>
    <w:rsid w:val="00F014FA"/>
    <w:rsid w:val="00F0159B"/>
    <w:rsid w:val="00F0164E"/>
    <w:rsid w:val="00F02228"/>
    <w:rsid w:val="00F02471"/>
    <w:rsid w:val="00F02520"/>
    <w:rsid w:val="00F0252F"/>
    <w:rsid w:val="00F025D1"/>
    <w:rsid w:val="00F027FC"/>
    <w:rsid w:val="00F02861"/>
    <w:rsid w:val="00F02864"/>
    <w:rsid w:val="00F02B74"/>
    <w:rsid w:val="00F036F8"/>
    <w:rsid w:val="00F0397C"/>
    <w:rsid w:val="00F03A66"/>
    <w:rsid w:val="00F03DF8"/>
    <w:rsid w:val="00F040B2"/>
    <w:rsid w:val="00F048F9"/>
    <w:rsid w:val="00F0497B"/>
    <w:rsid w:val="00F04987"/>
    <w:rsid w:val="00F04A2C"/>
    <w:rsid w:val="00F04A77"/>
    <w:rsid w:val="00F04BC6"/>
    <w:rsid w:val="00F050BE"/>
    <w:rsid w:val="00F05290"/>
    <w:rsid w:val="00F05328"/>
    <w:rsid w:val="00F0571A"/>
    <w:rsid w:val="00F05A7E"/>
    <w:rsid w:val="00F05B2B"/>
    <w:rsid w:val="00F05EC3"/>
    <w:rsid w:val="00F064EC"/>
    <w:rsid w:val="00F06753"/>
    <w:rsid w:val="00F06762"/>
    <w:rsid w:val="00F068E2"/>
    <w:rsid w:val="00F069B6"/>
    <w:rsid w:val="00F06E60"/>
    <w:rsid w:val="00F06F54"/>
    <w:rsid w:val="00F06FDB"/>
    <w:rsid w:val="00F072B7"/>
    <w:rsid w:val="00F07704"/>
    <w:rsid w:val="00F07A46"/>
    <w:rsid w:val="00F07AB6"/>
    <w:rsid w:val="00F07D2C"/>
    <w:rsid w:val="00F07FAD"/>
    <w:rsid w:val="00F102C7"/>
    <w:rsid w:val="00F10377"/>
    <w:rsid w:val="00F1043D"/>
    <w:rsid w:val="00F1045D"/>
    <w:rsid w:val="00F10851"/>
    <w:rsid w:val="00F10B4F"/>
    <w:rsid w:val="00F10BB8"/>
    <w:rsid w:val="00F10C3F"/>
    <w:rsid w:val="00F10DC0"/>
    <w:rsid w:val="00F11057"/>
    <w:rsid w:val="00F110FC"/>
    <w:rsid w:val="00F111D9"/>
    <w:rsid w:val="00F113FF"/>
    <w:rsid w:val="00F114CF"/>
    <w:rsid w:val="00F1180A"/>
    <w:rsid w:val="00F11AED"/>
    <w:rsid w:val="00F11B93"/>
    <w:rsid w:val="00F11D26"/>
    <w:rsid w:val="00F1223C"/>
    <w:rsid w:val="00F12277"/>
    <w:rsid w:val="00F12A50"/>
    <w:rsid w:val="00F12D50"/>
    <w:rsid w:val="00F12D9D"/>
    <w:rsid w:val="00F12F5B"/>
    <w:rsid w:val="00F12F6A"/>
    <w:rsid w:val="00F1314C"/>
    <w:rsid w:val="00F13163"/>
    <w:rsid w:val="00F1324C"/>
    <w:rsid w:val="00F1370D"/>
    <w:rsid w:val="00F13941"/>
    <w:rsid w:val="00F1397F"/>
    <w:rsid w:val="00F13A76"/>
    <w:rsid w:val="00F13AD5"/>
    <w:rsid w:val="00F13F8E"/>
    <w:rsid w:val="00F13F97"/>
    <w:rsid w:val="00F1411F"/>
    <w:rsid w:val="00F14168"/>
    <w:rsid w:val="00F14629"/>
    <w:rsid w:val="00F14856"/>
    <w:rsid w:val="00F14B5F"/>
    <w:rsid w:val="00F14FBE"/>
    <w:rsid w:val="00F14FFD"/>
    <w:rsid w:val="00F1539D"/>
    <w:rsid w:val="00F15579"/>
    <w:rsid w:val="00F15587"/>
    <w:rsid w:val="00F15670"/>
    <w:rsid w:val="00F15671"/>
    <w:rsid w:val="00F15849"/>
    <w:rsid w:val="00F158EE"/>
    <w:rsid w:val="00F15B3C"/>
    <w:rsid w:val="00F15CFA"/>
    <w:rsid w:val="00F15F0C"/>
    <w:rsid w:val="00F1610C"/>
    <w:rsid w:val="00F16386"/>
    <w:rsid w:val="00F163EE"/>
    <w:rsid w:val="00F16535"/>
    <w:rsid w:val="00F165CD"/>
    <w:rsid w:val="00F167AD"/>
    <w:rsid w:val="00F16987"/>
    <w:rsid w:val="00F16B40"/>
    <w:rsid w:val="00F17114"/>
    <w:rsid w:val="00F17920"/>
    <w:rsid w:val="00F179FE"/>
    <w:rsid w:val="00F17B1B"/>
    <w:rsid w:val="00F17C25"/>
    <w:rsid w:val="00F200B5"/>
    <w:rsid w:val="00F207EE"/>
    <w:rsid w:val="00F208F1"/>
    <w:rsid w:val="00F20C1C"/>
    <w:rsid w:val="00F20D58"/>
    <w:rsid w:val="00F20D87"/>
    <w:rsid w:val="00F213E3"/>
    <w:rsid w:val="00F21567"/>
    <w:rsid w:val="00F2156C"/>
    <w:rsid w:val="00F21726"/>
    <w:rsid w:val="00F21AC9"/>
    <w:rsid w:val="00F21BC8"/>
    <w:rsid w:val="00F21CD4"/>
    <w:rsid w:val="00F21D2F"/>
    <w:rsid w:val="00F21F9D"/>
    <w:rsid w:val="00F220BE"/>
    <w:rsid w:val="00F22854"/>
    <w:rsid w:val="00F22D10"/>
    <w:rsid w:val="00F22D3B"/>
    <w:rsid w:val="00F22DAA"/>
    <w:rsid w:val="00F2313C"/>
    <w:rsid w:val="00F231A2"/>
    <w:rsid w:val="00F23210"/>
    <w:rsid w:val="00F235A9"/>
    <w:rsid w:val="00F23610"/>
    <w:rsid w:val="00F23901"/>
    <w:rsid w:val="00F23B99"/>
    <w:rsid w:val="00F24354"/>
    <w:rsid w:val="00F24854"/>
    <w:rsid w:val="00F24F76"/>
    <w:rsid w:val="00F25138"/>
    <w:rsid w:val="00F252A6"/>
    <w:rsid w:val="00F25BE1"/>
    <w:rsid w:val="00F26044"/>
    <w:rsid w:val="00F262F7"/>
    <w:rsid w:val="00F2643B"/>
    <w:rsid w:val="00F26527"/>
    <w:rsid w:val="00F26AAB"/>
    <w:rsid w:val="00F26C3D"/>
    <w:rsid w:val="00F26DDF"/>
    <w:rsid w:val="00F26EDC"/>
    <w:rsid w:val="00F26F87"/>
    <w:rsid w:val="00F273EE"/>
    <w:rsid w:val="00F27469"/>
    <w:rsid w:val="00F27910"/>
    <w:rsid w:val="00F27946"/>
    <w:rsid w:val="00F27D57"/>
    <w:rsid w:val="00F27E8B"/>
    <w:rsid w:val="00F300D8"/>
    <w:rsid w:val="00F30304"/>
    <w:rsid w:val="00F30D57"/>
    <w:rsid w:val="00F310B6"/>
    <w:rsid w:val="00F31539"/>
    <w:rsid w:val="00F31871"/>
    <w:rsid w:val="00F31AD7"/>
    <w:rsid w:val="00F31C27"/>
    <w:rsid w:val="00F31C9A"/>
    <w:rsid w:val="00F31F58"/>
    <w:rsid w:val="00F31F9C"/>
    <w:rsid w:val="00F323F8"/>
    <w:rsid w:val="00F32872"/>
    <w:rsid w:val="00F3287F"/>
    <w:rsid w:val="00F32C1F"/>
    <w:rsid w:val="00F32E06"/>
    <w:rsid w:val="00F32EC0"/>
    <w:rsid w:val="00F32EDD"/>
    <w:rsid w:val="00F32F7B"/>
    <w:rsid w:val="00F33493"/>
    <w:rsid w:val="00F334DC"/>
    <w:rsid w:val="00F335CA"/>
    <w:rsid w:val="00F3360C"/>
    <w:rsid w:val="00F3361F"/>
    <w:rsid w:val="00F33683"/>
    <w:rsid w:val="00F3373C"/>
    <w:rsid w:val="00F33BAF"/>
    <w:rsid w:val="00F3423D"/>
    <w:rsid w:val="00F34B01"/>
    <w:rsid w:val="00F35018"/>
    <w:rsid w:val="00F35237"/>
    <w:rsid w:val="00F35444"/>
    <w:rsid w:val="00F3555E"/>
    <w:rsid w:val="00F356B7"/>
    <w:rsid w:val="00F35AF1"/>
    <w:rsid w:val="00F35ECC"/>
    <w:rsid w:val="00F35F44"/>
    <w:rsid w:val="00F35FBE"/>
    <w:rsid w:val="00F363DC"/>
    <w:rsid w:val="00F3653F"/>
    <w:rsid w:val="00F3672C"/>
    <w:rsid w:val="00F3680C"/>
    <w:rsid w:val="00F368CC"/>
    <w:rsid w:val="00F369AA"/>
    <w:rsid w:val="00F369C4"/>
    <w:rsid w:val="00F369D9"/>
    <w:rsid w:val="00F36DAD"/>
    <w:rsid w:val="00F37571"/>
    <w:rsid w:val="00F3765B"/>
    <w:rsid w:val="00F377BF"/>
    <w:rsid w:val="00F377D9"/>
    <w:rsid w:val="00F37878"/>
    <w:rsid w:val="00F37931"/>
    <w:rsid w:val="00F379BC"/>
    <w:rsid w:val="00F37CDC"/>
    <w:rsid w:val="00F37DBB"/>
    <w:rsid w:val="00F37EA1"/>
    <w:rsid w:val="00F401F8"/>
    <w:rsid w:val="00F4075E"/>
    <w:rsid w:val="00F40790"/>
    <w:rsid w:val="00F40BFB"/>
    <w:rsid w:val="00F40DAA"/>
    <w:rsid w:val="00F40F1C"/>
    <w:rsid w:val="00F41177"/>
    <w:rsid w:val="00F41284"/>
    <w:rsid w:val="00F41402"/>
    <w:rsid w:val="00F4148D"/>
    <w:rsid w:val="00F415B3"/>
    <w:rsid w:val="00F41946"/>
    <w:rsid w:val="00F41ADA"/>
    <w:rsid w:val="00F41C42"/>
    <w:rsid w:val="00F41DB7"/>
    <w:rsid w:val="00F41EA9"/>
    <w:rsid w:val="00F4218E"/>
    <w:rsid w:val="00F42392"/>
    <w:rsid w:val="00F423A6"/>
    <w:rsid w:val="00F42913"/>
    <w:rsid w:val="00F43EFD"/>
    <w:rsid w:val="00F445D4"/>
    <w:rsid w:val="00F4461F"/>
    <w:rsid w:val="00F44728"/>
    <w:rsid w:val="00F447DA"/>
    <w:rsid w:val="00F4496A"/>
    <w:rsid w:val="00F44E39"/>
    <w:rsid w:val="00F44EC1"/>
    <w:rsid w:val="00F45007"/>
    <w:rsid w:val="00F453CF"/>
    <w:rsid w:val="00F454B1"/>
    <w:rsid w:val="00F456B1"/>
    <w:rsid w:val="00F456D3"/>
    <w:rsid w:val="00F4597B"/>
    <w:rsid w:val="00F459B3"/>
    <w:rsid w:val="00F45B7F"/>
    <w:rsid w:val="00F45B88"/>
    <w:rsid w:val="00F45F4B"/>
    <w:rsid w:val="00F46034"/>
    <w:rsid w:val="00F462B2"/>
    <w:rsid w:val="00F4665D"/>
    <w:rsid w:val="00F46ACB"/>
    <w:rsid w:val="00F46CB1"/>
    <w:rsid w:val="00F46E22"/>
    <w:rsid w:val="00F47086"/>
    <w:rsid w:val="00F47167"/>
    <w:rsid w:val="00F4717C"/>
    <w:rsid w:val="00F47399"/>
    <w:rsid w:val="00F477A3"/>
    <w:rsid w:val="00F478C5"/>
    <w:rsid w:val="00F4793D"/>
    <w:rsid w:val="00F47B98"/>
    <w:rsid w:val="00F47B9E"/>
    <w:rsid w:val="00F50067"/>
    <w:rsid w:val="00F5052F"/>
    <w:rsid w:val="00F50ED5"/>
    <w:rsid w:val="00F5125C"/>
    <w:rsid w:val="00F512FC"/>
    <w:rsid w:val="00F51351"/>
    <w:rsid w:val="00F5154C"/>
    <w:rsid w:val="00F51624"/>
    <w:rsid w:val="00F52032"/>
    <w:rsid w:val="00F5206E"/>
    <w:rsid w:val="00F522D2"/>
    <w:rsid w:val="00F52379"/>
    <w:rsid w:val="00F52DDD"/>
    <w:rsid w:val="00F530DB"/>
    <w:rsid w:val="00F532F8"/>
    <w:rsid w:val="00F533E9"/>
    <w:rsid w:val="00F537BF"/>
    <w:rsid w:val="00F538CF"/>
    <w:rsid w:val="00F53972"/>
    <w:rsid w:val="00F53BFF"/>
    <w:rsid w:val="00F53CA3"/>
    <w:rsid w:val="00F540FB"/>
    <w:rsid w:val="00F54379"/>
    <w:rsid w:val="00F54949"/>
    <w:rsid w:val="00F549F8"/>
    <w:rsid w:val="00F54A1D"/>
    <w:rsid w:val="00F54AF2"/>
    <w:rsid w:val="00F5535E"/>
    <w:rsid w:val="00F55369"/>
    <w:rsid w:val="00F55398"/>
    <w:rsid w:val="00F556CA"/>
    <w:rsid w:val="00F55CA3"/>
    <w:rsid w:val="00F55CB4"/>
    <w:rsid w:val="00F56031"/>
    <w:rsid w:val="00F56065"/>
    <w:rsid w:val="00F561C4"/>
    <w:rsid w:val="00F562A9"/>
    <w:rsid w:val="00F5644C"/>
    <w:rsid w:val="00F568FB"/>
    <w:rsid w:val="00F5699C"/>
    <w:rsid w:val="00F56D0F"/>
    <w:rsid w:val="00F56F9D"/>
    <w:rsid w:val="00F57130"/>
    <w:rsid w:val="00F57144"/>
    <w:rsid w:val="00F5714D"/>
    <w:rsid w:val="00F57595"/>
    <w:rsid w:val="00F577C0"/>
    <w:rsid w:val="00F578F2"/>
    <w:rsid w:val="00F57B96"/>
    <w:rsid w:val="00F57CDB"/>
    <w:rsid w:val="00F600BA"/>
    <w:rsid w:val="00F60661"/>
    <w:rsid w:val="00F609C9"/>
    <w:rsid w:val="00F60AAA"/>
    <w:rsid w:val="00F60B0B"/>
    <w:rsid w:val="00F60DAE"/>
    <w:rsid w:val="00F610DE"/>
    <w:rsid w:val="00F61282"/>
    <w:rsid w:val="00F61397"/>
    <w:rsid w:val="00F61747"/>
    <w:rsid w:val="00F618AA"/>
    <w:rsid w:val="00F61A24"/>
    <w:rsid w:val="00F61B04"/>
    <w:rsid w:val="00F61C77"/>
    <w:rsid w:val="00F62ED1"/>
    <w:rsid w:val="00F6301A"/>
    <w:rsid w:val="00F634BE"/>
    <w:rsid w:val="00F63565"/>
    <w:rsid w:val="00F635C7"/>
    <w:rsid w:val="00F63800"/>
    <w:rsid w:val="00F63925"/>
    <w:rsid w:val="00F63A58"/>
    <w:rsid w:val="00F63C20"/>
    <w:rsid w:val="00F64146"/>
    <w:rsid w:val="00F641BC"/>
    <w:rsid w:val="00F646D7"/>
    <w:rsid w:val="00F64946"/>
    <w:rsid w:val="00F64E0D"/>
    <w:rsid w:val="00F64FC6"/>
    <w:rsid w:val="00F650DF"/>
    <w:rsid w:val="00F653D9"/>
    <w:rsid w:val="00F65EF5"/>
    <w:rsid w:val="00F660B1"/>
    <w:rsid w:val="00F662D7"/>
    <w:rsid w:val="00F6631B"/>
    <w:rsid w:val="00F6634C"/>
    <w:rsid w:val="00F668E9"/>
    <w:rsid w:val="00F66995"/>
    <w:rsid w:val="00F66E75"/>
    <w:rsid w:val="00F66FBF"/>
    <w:rsid w:val="00F67CB3"/>
    <w:rsid w:val="00F67D9B"/>
    <w:rsid w:val="00F67F27"/>
    <w:rsid w:val="00F67FBD"/>
    <w:rsid w:val="00F70250"/>
    <w:rsid w:val="00F70A45"/>
    <w:rsid w:val="00F70C76"/>
    <w:rsid w:val="00F70D54"/>
    <w:rsid w:val="00F70E3F"/>
    <w:rsid w:val="00F71476"/>
    <w:rsid w:val="00F714D6"/>
    <w:rsid w:val="00F71569"/>
    <w:rsid w:val="00F71960"/>
    <w:rsid w:val="00F7196A"/>
    <w:rsid w:val="00F72225"/>
    <w:rsid w:val="00F72453"/>
    <w:rsid w:val="00F72AD5"/>
    <w:rsid w:val="00F72B0C"/>
    <w:rsid w:val="00F72E8F"/>
    <w:rsid w:val="00F730C7"/>
    <w:rsid w:val="00F731DB"/>
    <w:rsid w:val="00F738E0"/>
    <w:rsid w:val="00F73A6E"/>
    <w:rsid w:val="00F73AA8"/>
    <w:rsid w:val="00F73B51"/>
    <w:rsid w:val="00F73C75"/>
    <w:rsid w:val="00F73D26"/>
    <w:rsid w:val="00F73EFB"/>
    <w:rsid w:val="00F741A4"/>
    <w:rsid w:val="00F74245"/>
    <w:rsid w:val="00F743FA"/>
    <w:rsid w:val="00F74710"/>
    <w:rsid w:val="00F74730"/>
    <w:rsid w:val="00F748FE"/>
    <w:rsid w:val="00F74977"/>
    <w:rsid w:val="00F754A2"/>
    <w:rsid w:val="00F75537"/>
    <w:rsid w:val="00F75687"/>
    <w:rsid w:val="00F75B51"/>
    <w:rsid w:val="00F75CA9"/>
    <w:rsid w:val="00F75DA9"/>
    <w:rsid w:val="00F76048"/>
    <w:rsid w:val="00F7612F"/>
    <w:rsid w:val="00F76275"/>
    <w:rsid w:val="00F764F5"/>
    <w:rsid w:val="00F766A5"/>
    <w:rsid w:val="00F7685E"/>
    <w:rsid w:val="00F772FA"/>
    <w:rsid w:val="00F77639"/>
    <w:rsid w:val="00F777DA"/>
    <w:rsid w:val="00F77855"/>
    <w:rsid w:val="00F7789B"/>
    <w:rsid w:val="00F77A12"/>
    <w:rsid w:val="00F77C08"/>
    <w:rsid w:val="00F77C56"/>
    <w:rsid w:val="00F77D5F"/>
    <w:rsid w:val="00F803CF"/>
    <w:rsid w:val="00F80601"/>
    <w:rsid w:val="00F80996"/>
    <w:rsid w:val="00F80A4D"/>
    <w:rsid w:val="00F80A7B"/>
    <w:rsid w:val="00F80BDB"/>
    <w:rsid w:val="00F810D5"/>
    <w:rsid w:val="00F81246"/>
    <w:rsid w:val="00F81395"/>
    <w:rsid w:val="00F81753"/>
    <w:rsid w:val="00F817E9"/>
    <w:rsid w:val="00F8191C"/>
    <w:rsid w:val="00F81B71"/>
    <w:rsid w:val="00F81F16"/>
    <w:rsid w:val="00F825BD"/>
    <w:rsid w:val="00F827E1"/>
    <w:rsid w:val="00F828F7"/>
    <w:rsid w:val="00F82A4A"/>
    <w:rsid w:val="00F82A99"/>
    <w:rsid w:val="00F82B0A"/>
    <w:rsid w:val="00F82D5A"/>
    <w:rsid w:val="00F83594"/>
    <w:rsid w:val="00F8374E"/>
    <w:rsid w:val="00F837DB"/>
    <w:rsid w:val="00F8398C"/>
    <w:rsid w:val="00F83BF1"/>
    <w:rsid w:val="00F83E18"/>
    <w:rsid w:val="00F83E77"/>
    <w:rsid w:val="00F84289"/>
    <w:rsid w:val="00F849E5"/>
    <w:rsid w:val="00F8513C"/>
    <w:rsid w:val="00F8523A"/>
    <w:rsid w:val="00F85513"/>
    <w:rsid w:val="00F858B7"/>
    <w:rsid w:val="00F85CB5"/>
    <w:rsid w:val="00F86052"/>
    <w:rsid w:val="00F86110"/>
    <w:rsid w:val="00F862DD"/>
    <w:rsid w:val="00F863A0"/>
    <w:rsid w:val="00F863F8"/>
    <w:rsid w:val="00F864E2"/>
    <w:rsid w:val="00F86536"/>
    <w:rsid w:val="00F8665F"/>
    <w:rsid w:val="00F86848"/>
    <w:rsid w:val="00F86B87"/>
    <w:rsid w:val="00F86BBA"/>
    <w:rsid w:val="00F86C2F"/>
    <w:rsid w:val="00F86CE2"/>
    <w:rsid w:val="00F86CE6"/>
    <w:rsid w:val="00F86D26"/>
    <w:rsid w:val="00F86D4A"/>
    <w:rsid w:val="00F86FA8"/>
    <w:rsid w:val="00F86FD5"/>
    <w:rsid w:val="00F86FD8"/>
    <w:rsid w:val="00F873F7"/>
    <w:rsid w:val="00F874C3"/>
    <w:rsid w:val="00F877A8"/>
    <w:rsid w:val="00F87D9E"/>
    <w:rsid w:val="00F87D9F"/>
    <w:rsid w:val="00F87E02"/>
    <w:rsid w:val="00F90276"/>
    <w:rsid w:val="00F905B7"/>
    <w:rsid w:val="00F90927"/>
    <w:rsid w:val="00F909CB"/>
    <w:rsid w:val="00F90AFD"/>
    <w:rsid w:val="00F90E96"/>
    <w:rsid w:val="00F913EB"/>
    <w:rsid w:val="00F91571"/>
    <w:rsid w:val="00F915F7"/>
    <w:rsid w:val="00F916C7"/>
    <w:rsid w:val="00F916ED"/>
    <w:rsid w:val="00F91AFF"/>
    <w:rsid w:val="00F91C50"/>
    <w:rsid w:val="00F92510"/>
    <w:rsid w:val="00F9279F"/>
    <w:rsid w:val="00F92905"/>
    <w:rsid w:val="00F92B36"/>
    <w:rsid w:val="00F92BEE"/>
    <w:rsid w:val="00F92C79"/>
    <w:rsid w:val="00F93CEE"/>
    <w:rsid w:val="00F93D21"/>
    <w:rsid w:val="00F93DA9"/>
    <w:rsid w:val="00F93DB3"/>
    <w:rsid w:val="00F94174"/>
    <w:rsid w:val="00F946AD"/>
    <w:rsid w:val="00F949C2"/>
    <w:rsid w:val="00F94A75"/>
    <w:rsid w:val="00F94C08"/>
    <w:rsid w:val="00F94D90"/>
    <w:rsid w:val="00F94E70"/>
    <w:rsid w:val="00F9519D"/>
    <w:rsid w:val="00F953ED"/>
    <w:rsid w:val="00F95AD7"/>
    <w:rsid w:val="00F95C03"/>
    <w:rsid w:val="00F95FCE"/>
    <w:rsid w:val="00F96055"/>
    <w:rsid w:val="00F96404"/>
    <w:rsid w:val="00F964F8"/>
    <w:rsid w:val="00F966CA"/>
    <w:rsid w:val="00F96864"/>
    <w:rsid w:val="00F96901"/>
    <w:rsid w:val="00F96AA9"/>
    <w:rsid w:val="00F96B38"/>
    <w:rsid w:val="00F96E7F"/>
    <w:rsid w:val="00F97009"/>
    <w:rsid w:val="00F9739A"/>
    <w:rsid w:val="00F973F0"/>
    <w:rsid w:val="00F97C9A"/>
    <w:rsid w:val="00F97E88"/>
    <w:rsid w:val="00FA01DE"/>
    <w:rsid w:val="00FA03B0"/>
    <w:rsid w:val="00FA03BA"/>
    <w:rsid w:val="00FA0406"/>
    <w:rsid w:val="00FA09BB"/>
    <w:rsid w:val="00FA0BC9"/>
    <w:rsid w:val="00FA0BF4"/>
    <w:rsid w:val="00FA0CE2"/>
    <w:rsid w:val="00FA0FA5"/>
    <w:rsid w:val="00FA0FDE"/>
    <w:rsid w:val="00FA10C6"/>
    <w:rsid w:val="00FA11B9"/>
    <w:rsid w:val="00FA12E1"/>
    <w:rsid w:val="00FA1A03"/>
    <w:rsid w:val="00FA1B38"/>
    <w:rsid w:val="00FA1BB4"/>
    <w:rsid w:val="00FA1E9D"/>
    <w:rsid w:val="00FA1FC2"/>
    <w:rsid w:val="00FA201D"/>
    <w:rsid w:val="00FA22E6"/>
    <w:rsid w:val="00FA2313"/>
    <w:rsid w:val="00FA238D"/>
    <w:rsid w:val="00FA23FC"/>
    <w:rsid w:val="00FA2486"/>
    <w:rsid w:val="00FA2795"/>
    <w:rsid w:val="00FA2BDF"/>
    <w:rsid w:val="00FA3040"/>
    <w:rsid w:val="00FA33A4"/>
    <w:rsid w:val="00FA345B"/>
    <w:rsid w:val="00FA34EA"/>
    <w:rsid w:val="00FA3914"/>
    <w:rsid w:val="00FA394A"/>
    <w:rsid w:val="00FA3B7B"/>
    <w:rsid w:val="00FA3C7B"/>
    <w:rsid w:val="00FA4067"/>
    <w:rsid w:val="00FA4DA7"/>
    <w:rsid w:val="00FA4E8C"/>
    <w:rsid w:val="00FA4F6C"/>
    <w:rsid w:val="00FA50B2"/>
    <w:rsid w:val="00FA5210"/>
    <w:rsid w:val="00FA5429"/>
    <w:rsid w:val="00FA568D"/>
    <w:rsid w:val="00FA5C74"/>
    <w:rsid w:val="00FA5D8B"/>
    <w:rsid w:val="00FA5D95"/>
    <w:rsid w:val="00FA5F42"/>
    <w:rsid w:val="00FA5F67"/>
    <w:rsid w:val="00FA6176"/>
    <w:rsid w:val="00FA661E"/>
    <w:rsid w:val="00FA6781"/>
    <w:rsid w:val="00FA6810"/>
    <w:rsid w:val="00FA6D51"/>
    <w:rsid w:val="00FA6FB9"/>
    <w:rsid w:val="00FA71A9"/>
    <w:rsid w:val="00FA71EB"/>
    <w:rsid w:val="00FA77C1"/>
    <w:rsid w:val="00FA7B85"/>
    <w:rsid w:val="00FA7C0F"/>
    <w:rsid w:val="00FA7C1E"/>
    <w:rsid w:val="00FA7E42"/>
    <w:rsid w:val="00FA7F71"/>
    <w:rsid w:val="00FA7FDA"/>
    <w:rsid w:val="00FB0586"/>
    <w:rsid w:val="00FB0618"/>
    <w:rsid w:val="00FB0778"/>
    <w:rsid w:val="00FB083A"/>
    <w:rsid w:val="00FB094C"/>
    <w:rsid w:val="00FB0B2C"/>
    <w:rsid w:val="00FB0CF7"/>
    <w:rsid w:val="00FB1050"/>
    <w:rsid w:val="00FB115A"/>
    <w:rsid w:val="00FB1237"/>
    <w:rsid w:val="00FB13D4"/>
    <w:rsid w:val="00FB1717"/>
    <w:rsid w:val="00FB1819"/>
    <w:rsid w:val="00FB18F8"/>
    <w:rsid w:val="00FB1D30"/>
    <w:rsid w:val="00FB200D"/>
    <w:rsid w:val="00FB254C"/>
    <w:rsid w:val="00FB29DB"/>
    <w:rsid w:val="00FB2FCF"/>
    <w:rsid w:val="00FB3376"/>
    <w:rsid w:val="00FB34FA"/>
    <w:rsid w:val="00FB37A0"/>
    <w:rsid w:val="00FB38F7"/>
    <w:rsid w:val="00FB38FA"/>
    <w:rsid w:val="00FB3C00"/>
    <w:rsid w:val="00FB3D13"/>
    <w:rsid w:val="00FB46F4"/>
    <w:rsid w:val="00FB4708"/>
    <w:rsid w:val="00FB4C27"/>
    <w:rsid w:val="00FB4CA0"/>
    <w:rsid w:val="00FB4F03"/>
    <w:rsid w:val="00FB501B"/>
    <w:rsid w:val="00FB5371"/>
    <w:rsid w:val="00FB5491"/>
    <w:rsid w:val="00FB5682"/>
    <w:rsid w:val="00FB5ADE"/>
    <w:rsid w:val="00FB5F16"/>
    <w:rsid w:val="00FB61D6"/>
    <w:rsid w:val="00FB637E"/>
    <w:rsid w:val="00FB6425"/>
    <w:rsid w:val="00FB64A1"/>
    <w:rsid w:val="00FB673E"/>
    <w:rsid w:val="00FB6980"/>
    <w:rsid w:val="00FB6AD3"/>
    <w:rsid w:val="00FB6B18"/>
    <w:rsid w:val="00FB6DDE"/>
    <w:rsid w:val="00FB6EAE"/>
    <w:rsid w:val="00FB6FE2"/>
    <w:rsid w:val="00FB7A72"/>
    <w:rsid w:val="00FB7D66"/>
    <w:rsid w:val="00FB7F12"/>
    <w:rsid w:val="00FC001D"/>
    <w:rsid w:val="00FC0040"/>
    <w:rsid w:val="00FC00B3"/>
    <w:rsid w:val="00FC013B"/>
    <w:rsid w:val="00FC034E"/>
    <w:rsid w:val="00FC062C"/>
    <w:rsid w:val="00FC0813"/>
    <w:rsid w:val="00FC0A1D"/>
    <w:rsid w:val="00FC0C3D"/>
    <w:rsid w:val="00FC0F88"/>
    <w:rsid w:val="00FC1185"/>
    <w:rsid w:val="00FC1332"/>
    <w:rsid w:val="00FC135C"/>
    <w:rsid w:val="00FC20A0"/>
    <w:rsid w:val="00FC21D4"/>
    <w:rsid w:val="00FC2330"/>
    <w:rsid w:val="00FC23A4"/>
    <w:rsid w:val="00FC27F4"/>
    <w:rsid w:val="00FC28D7"/>
    <w:rsid w:val="00FC2ACA"/>
    <w:rsid w:val="00FC2BC0"/>
    <w:rsid w:val="00FC2E64"/>
    <w:rsid w:val="00FC306E"/>
    <w:rsid w:val="00FC31B8"/>
    <w:rsid w:val="00FC31FB"/>
    <w:rsid w:val="00FC3671"/>
    <w:rsid w:val="00FC36CA"/>
    <w:rsid w:val="00FC3BDA"/>
    <w:rsid w:val="00FC3E4F"/>
    <w:rsid w:val="00FC42F6"/>
    <w:rsid w:val="00FC432F"/>
    <w:rsid w:val="00FC480D"/>
    <w:rsid w:val="00FC495A"/>
    <w:rsid w:val="00FC49CD"/>
    <w:rsid w:val="00FC4F37"/>
    <w:rsid w:val="00FC52BB"/>
    <w:rsid w:val="00FC54E2"/>
    <w:rsid w:val="00FC57C1"/>
    <w:rsid w:val="00FC5C63"/>
    <w:rsid w:val="00FC5DEE"/>
    <w:rsid w:val="00FC5FBF"/>
    <w:rsid w:val="00FC6077"/>
    <w:rsid w:val="00FC618C"/>
    <w:rsid w:val="00FC6206"/>
    <w:rsid w:val="00FC6275"/>
    <w:rsid w:val="00FC64FF"/>
    <w:rsid w:val="00FC65F8"/>
    <w:rsid w:val="00FC6603"/>
    <w:rsid w:val="00FC680A"/>
    <w:rsid w:val="00FC6955"/>
    <w:rsid w:val="00FC6C57"/>
    <w:rsid w:val="00FC6EC5"/>
    <w:rsid w:val="00FC6EEC"/>
    <w:rsid w:val="00FC6FEB"/>
    <w:rsid w:val="00FC704B"/>
    <w:rsid w:val="00FC71E1"/>
    <w:rsid w:val="00FC7361"/>
    <w:rsid w:val="00FC7589"/>
    <w:rsid w:val="00FC7603"/>
    <w:rsid w:val="00FC790E"/>
    <w:rsid w:val="00FC7B4C"/>
    <w:rsid w:val="00FC7C02"/>
    <w:rsid w:val="00FD008D"/>
    <w:rsid w:val="00FD010F"/>
    <w:rsid w:val="00FD060F"/>
    <w:rsid w:val="00FD0B3D"/>
    <w:rsid w:val="00FD11BE"/>
    <w:rsid w:val="00FD16C8"/>
    <w:rsid w:val="00FD17AB"/>
    <w:rsid w:val="00FD1C27"/>
    <w:rsid w:val="00FD1C85"/>
    <w:rsid w:val="00FD1D1D"/>
    <w:rsid w:val="00FD1D45"/>
    <w:rsid w:val="00FD1E95"/>
    <w:rsid w:val="00FD1FF9"/>
    <w:rsid w:val="00FD209B"/>
    <w:rsid w:val="00FD2475"/>
    <w:rsid w:val="00FD274A"/>
    <w:rsid w:val="00FD2777"/>
    <w:rsid w:val="00FD2AD3"/>
    <w:rsid w:val="00FD2B83"/>
    <w:rsid w:val="00FD2BBE"/>
    <w:rsid w:val="00FD330B"/>
    <w:rsid w:val="00FD3455"/>
    <w:rsid w:val="00FD34A2"/>
    <w:rsid w:val="00FD385C"/>
    <w:rsid w:val="00FD3BEF"/>
    <w:rsid w:val="00FD3C2A"/>
    <w:rsid w:val="00FD3E79"/>
    <w:rsid w:val="00FD4106"/>
    <w:rsid w:val="00FD4502"/>
    <w:rsid w:val="00FD4860"/>
    <w:rsid w:val="00FD4E83"/>
    <w:rsid w:val="00FD5097"/>
    <w:rsid w:val="00FD5244"/>
    <w:rsid w:val="00FD527B"/>
    <w:rsid w:val="00FD52F2"/>
    <w:rsid w:val="00FD5327"/>
    <w:rsid w:val="00FD5372"/>
    <w:rsid w:val="00FD53AB"/>
    <w:rsid w:val="00FD5657"/>
    <w:rsid w:val="00FD573A"/>
    <w:rsid w:val="00FD5927"/>
    <w:rsid w:val="00FD5A9F"/>
    <w:rsid w:val="00FD5F84"/>
    <w:rsid w:val="00FD6012"/>
    <w:rsid w:val="00FD60BB"/>
    <w:rsid w:val="00FD60C6"/>
    <w:rsid w:val="00FD61CE"/>
    <w:rsid w:val="00FD6575"/>
    <w:rsid w:val="00FD692B"/>
    <w:rsid w:val="00FD6990"/>
    <w:rsid w:val="00FD6AFA"/>
    <w:rsid w:val="00FD6F41"/>
    <w:rsid w:val="00FD7359"/>
    <w:rsid w:val="00FD74B7"/>
    <w:rsid w:val="00FD7546"/>
    <w:rsid w:val="00FD781E"/>
    <w:rsid w:val="00FD79B1"/>
    <w:rsid w:val="00FD7B6E"/>
    <w:rsid w:val="00FD7D03"/>
    <w:rsid w:val="00FD7FE3"/>
    <w:rsid w:val="00FE0414"/>
    <w:rsid w:val="00FE046D"/>
    <w:rsid w:val="00FE046F"/>
    <w:rsid w:val="00FE0578"/>
    <w:rsid w:val="00FE05A0"/>
    <w:rsid w:val="00FE0843"/>
    <w:rsid w:val="00FE095B"/>
    <w:rsid w:val="00FE0B09"/>
    <w:rsid w:val="00FE0B13"/>
    <w:rsid w:val="00FE0B8B"/>
    <w:rsid w:val="00FE1FB0"/>
    <w:rsid w:val="00FE1FC3"/>
    <w:rsid w:val="00FE211F"/>
    <w:rsid w:val="00FE245F"/>
    <w:rsid w:val="00FE24B7"/>
    <w:rsid w:val="00FE26F8"/>
    <w:rsid w:val="00FE2CBD"/>
    <w:rsid w:val="00FE2DED"/>
    <w:rsid w:val="00FE2E30"/>
    <w:rsid w:val="00FE2F1F"/>
    <w:rsid w:val="00FE2FE5"/>
    <w:rsid w:val="00FE3555"/>
    <w:rsid w:val="00FE39F1"/>
    <w:rsid w:val="00FE3C7C"/>
    <w:rsid w:val="00FE4025"/>
    <w:rsid w:val="00FE4126"/>
    <w:rsid w:val="00FE46ED"/>
    <w:rsid w:val="00FE47E4"/>
    <w:rsid w:val="00FE48F0"/>
    <w:rsid w:val="00FE4B21"/>
    <w:rsid w:val="00FE4BF8"/>
    <w:rsid w:val="00FE4CBA"/>
    <w:rsid w:val="00FE4E1B"/>
    <w:rsid w:val="00FE4F42"/>
    <w:rsid w:val="00FE4FCD"/>
    <w:rsid w:val="00FE5080"/>
    <w:rsid w:val="00FE52DB"/>
    <w:rsid w:val="00FE55AB"/>
    <w:rsid w:val="00FE574E"/>
    <w:rsid w:val="00FE57DA"/>
    <w:rsid w:val="00FE5922"/>
    <w:rsid w:val="00FE5C2F"/>
    <w:rsid w:val="00FE6356"/>
    <w:rsid w:val="00FE65A3"/>
    <w:rsid w:val="00FE661C"/>
    <w:rsid w:val="00FE67F6"/>
    <w:rsid w:val="00FE6A12"/>
    <w:rsid w:val="00FE6A20"/>
    <w:rsid w:val="00FE6A9D"/>
    <w:rsid w:val="00FE6EBB"/>
    <w:rsid w:val="00FE6EF4"/>
    <w:rsid w:val="00FE6F92"/>
    <w:rsid w:val="00FE7325"/>
    <w:rsid w:val="00FE781E"/>
    <w:rsid w:val="00FE7C54"/>
    <w:rsid w:val="00FE7F5D"/>
    <w:rsid w:val="00FF0065"/>
    <w:rsid w:val="00FF0431"/>
    <w:rsid w:val="00FF0A12"/>
    <w:rsid w:val="00FF0B56"/>
    <w:rsid w:val="00FF0D1E"/>
    <w:rsid w:val="00FF0D6E"/>
    <w:rsid w:val="00FF0E82"/>
    <w:rsid w:val="00FF0EBE"/>
    <w:rsid w:val="00FF106E"/>
    <w:rsid w:val="00FF1678"/>
    <w:rsid w:val="00FF1704"/>
    <w:rsid w:val="00FF199D"/>
    <w:rsid w:val="00FF19F9"/>
    <w:rsid w:val="00FF1D33"/>
    <w:rsid w:val="00FF1FA9"/>
    <w:rsid w:val="00FF240F"/>
    <w:rsid w:val="00FF26C9"/>
    <w:rsid w:val="00FF2AF4"/>
    <w:rsid w:val="00FF2B96"/>
    <w:rsid w:val="00FF2C01"/>
    <w:rsid w:val="00FF2FA6"/>
    <w:rsid w:val="00FF3058"/>
    <w:rsid w:val="00FF3190"/>
    <w:rsid w:val="00FF3394"/>
    <w:rsid w:val="00FF3562"/>
    <w:rsid w:val="00FF3A80"/>
    <w:rsid w:val="00FF3AD2"/>
    <w:rsid w:val="00FF3B2E"/>
    <w:rsid w:val="00FF3C8C"/>
    <w:rsid w:val="00FF3CA6"/>
    <w:rsid w:val="00FF3CB6"/>
    <w:rsid w:val="00FF42E1"/>
    <w:rsid w:val="00FF471B"/>
    <w:rsid w:val="00FF473F"/>
    <w:rsid w:val="00FF4897"/>
    <w:rsid w:val="00FF4E60"/>
    <w:rsid w:val="00FF514B"/>
    <w:rsid w:val="00FF53AD"/>
    <w:rsid w:val="00FF5403"/>
    <w:rsid w:val="00FF565A"/>
    <w:rsid w:val="00FF5719"/>
    <w:rsid w:val="00FF5749"/>
    <w:rsid w:val="00FF58B0"/>
    <w:rsid w:val="00FF5B1F"/>
    <w:rsid w:val="00FF5C37"/>
    <w:rsid w:val="00FF5EF8"/>
    <w:rsid w:val="00FF6421"/>
    <w:rsid w:val="00FF6456"/>
    <w:rsid w:val="00FF66FD"/>
    <w:rsid w:val="00FF68E9"/>
    <w:rsid w:val="00FF6C49"/>
    <w:rsid w:val="00FF6E5E"/>
    <w:rsid w:val="00FF6ECF"/>
    <w:rsid w:val="00FF6FB3"/>
    <w:rsid w:val="00FF6FBA"/>
    <w:rsid w:val="00FF70D2"/>
    <w:rsid w:val="00FF78AD"/>
    <w:rsid w:val="00FF79A6"/>
    <w:rsid w:val="00FF7ABA"/>
    <w:rsid w:val="00FF7AF9"/>
    <w:rsid w:val="00FF7B1C"/>
    <w:rsid w:val="00FF7D91"/>
    <w:rsid w:val="00FF7DD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14365"/>
    <w:pPr>
      <w:widowControl w:val="0"/>
      <w:spacing w:line="300" w:lineRule="auto"/>
      <w:ind w:left="400" w:hanging="400"/>
    </w:pPr>
    <w:rPr>
      <w:rFonts w:ascii="Arial" w:hAnsi="Arial" w:cs="Arial"/>
    </w:rPr>
  </w:style>
  <w:style w:type="paragraph" w:styleId="Heading1">
    <w:name w:val="heading 1"/>
    <w:basedOn w:val="Normal"/>
    <w:next w:val="Normal"/>
    <w:link w:val="Heading1Char"/>
    <w:uiPriority w:val="99"/>
    <w:qFormat/>
    <w:rsid w:val="00014365"/>
    <w:pPr>
      <w:keepNext/>
      <w:numPr>
        <w:numId w:val="9"/>
      </w:numPr>
      <w:spacing w:before="260" w:line="240" w:lineRule="auto"/>
      <w:ind w:left="0" w:firstLine="0"/>
      <w:outlineLvl w:val="0"/>
    </w:pPr>
    <w:rPr>
      <w:b/>
      <w:bCs/>
    </w:rPr>
  </w:style>
  <w:style w:type="paragraph" w:styleId="Heading2">
    <w:name w:val="heading 2"/>
    <w:basedOn w:val="Normal"/>
    <w:next w:val="Normal"/>
    <w:link w:val="Heading2Char"/>
    <w:uiPriority w:val="99"/>
    <w:qFormat/>
    <w:rsid w:val="00014365"/>
    <w:pPr>
      <w:keepNext/>
      <w:numPr>
        <w:numId w:val="10"/>
      </w:numPr>
      <w:tabs>
        <w:tab w:val="clear" w:pos="720"/>
      </w:tabs>
      <w:spacing w:line="240" w:lineRule="auto"/>
      <w:ind w:left="567" w:hanging="567"/>
      <w:jc w:val="both"/>
      <w:outlineLvl w:val="1"/>
    </w:pPr>
    <w:rPr>
      <w:b/>
      <w:bCs/>
      <w:i/>
      <w:iCs/>
      <w:sz w:val="24"/>
      <w:szCs w:val="24"/>
    </w:rPr>
  </w:style>
  <w:style w:type="paragraph" w:styleId="Heading3">
    <w:name w:val="heading 3"/>
    <w:basedOn w:val="Normal"/>
    <w:next w:val="Normal"/>
    <w:link w:val="Heading3Char"/>
    <w:uiPriority w:val="99"/>
    <w:qFormat/>
    <w:rsid w:val="00014365"/>
    <w:pPr>
      <w:keepNext/>
      <w:spacing w:before="240" w:after="60"/>
      <w:outlineLvl w:val="2"/>
    </w:pPr>
    <w:rPr>
      <w:b/>
      <w:bCs/>
      <w:sz w:val="26"/>
      <w:szCs w:val="26"/>
    </w:rPr>
  </w:style>
  <w:style w:type="paragraph" w:styleId="Heading4">
    <w:name w:val="heading 4"/>
    <w:basedOn w:val="Normal"/>
    <w:next w:val="Normal"/>
    <w:link w:val="Heading4Char"/>
    <w:uiPriority w:val="99"/>
    <w:qFormat/>
    <w:rsid w:val="00014365"/>
    <w:pPr>
      <w:keepNext/>
      <w:jc w:val="center"/>
      <w:outlineLvl w:val="3"/>
    </w:pPr>
    <w:rPr>
      <w:rFonts w:ascii="FlamencoD" w:hAnsi="FlamencoD" w:cs="FlamencoD"/>
      <w:sz w:val="60"/>
      <w:szCs w:val="60"/>
    </w:rPr>
  </w:style>
  <w:style w:type="paragraph" w:styleId="Heading5">
    <w:name w:val="heading 5"/>
    <w:basedOn w:val="Normal"/>
    <w:next w:val="Normal"/>
    <w:link w:val="Heading5Char"/>
    <w:uiPriority w:val="99"/>
    <w:qFormat/>
    <w:rsid w:val="00014365"/>
    <w:pPr>
      <w:keepNext/>
      <w:spacing w:line="240" w:lineRule="auto"/>
      <w:outlineLvl w:val="4"/>
    </w:pPr>
    <w:rPr>
      <w:b/>
      <w:bCs/>
      <w:i/>
      <w:iCs/>
      <w:sz w:val="24"/>
      <w:szCs w:val="24"/>
    </w:rPr>
  </w:style>
  <w:style w:type="paragraph" w:styleId="Heading6">
    <w:name w:val="heading 6"/>
    <w:basedOn w:val="Normal"/>
    <w:next w:val="Normal"/>
    <w:link w:val="Heading6Char"/>
    <w:uiPriority w:val="99"/>
    <w:qFormat/>
    <w:rsid w:val="00014365"/>
    <w:pPr>
      <w:keepNext/>
      <w:outlineLvl w:val="5"/>
    </w:pPr>
    <w:rPr>
      <w:b/>
      <w:bCs/>
      <w:i/>
      <w:iCs/>
    </w:rPr>
  </w:style>
  <w:style w:type="paragraph" w:styleId="Heading7">
    <w:name w:val="heading 7"/>
    <w:basedOn w:val="Normal"/>
    <w:next w:val="Normal"/>
    <w:link w:val="Heading7Char"/>
    <w:uiPriority w:val="99"/>
    <w:qFormat/>
    <w:rsid w:val="00014365"/>
    <w:pPr>
      <w:keepNext/>
      <w:numPr>
        <w:numId w:val="13"/>
      </w:numPr>
      <w:ind w:left="0" w:firstLine="0"/>
      <w:outlineLvl w:val="6"/>
    </w:pPr>
    <w:rPr>
      <w:u w:val="single"/>
    </w:rPr>
  </w:style>
  <w:style w:type="paragraph" w:styleId="Heading8">
    <w:name w:val="heading 8"/>
    <w:basedOn w:val="Normal"/>
    <w:next w:val="Normal"/>
    <w:link w:val="Heading8Char"/>
    <w:uiPriority w:val="99"/>
    <w:qFormat/>
    <w:rsid w:val="00014365"/>
    <w:pPr>
      <w:keepNext/>
      <w:ind w:left="0" w:firstLine="0"/>
      <w:jc w:val="center"/>
      <w:outlineLvl w:val="7"/>
    </w:pPr>
    <w:rPr>
      <w:b/>
      <w:bCs/>
      <w:sz w:val="24"/>
      <w:szCs w:val="24"/>
    </w:rPr>
  </w:style>
  <w:style w:type="paragraph" w:styleId="Heading9">
    <w:name w:val="heading 9"/>
    <w:basedOn w:val="Normal"/>
    <w:next w:val="Normal"/>
    <w:link w:val="Heading9Char"/>
    <w:uiPriority w:val="99"/>
    <w:qFormat/>
    <w:rsid w:val="00014365"/>
    <w:pPr>
      <w:keepNext/>
      <w:widowControl/>
      <w:numPr>
        <w:numId w:val="12"/>
      </w:numPr>
      <w:tabs>
        <w:tab w:val="clear" w:pos="360"/>
        <w:tab w:val="num" w:pos="1068"/>
      </w:tabs>
      <w:spacing w:line="240" w:lineRule="auto"/>
      <w:ind w:left="1068"/>
      <w:jc w:val="both"/>
      <w:outlineLvl w:val="8"/>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51BE9"/>
    <w:rPr>
      <w:rFonts w:ascii="Arial" w:hAnsi="Arial" w:cs="Arial"/>
      <w:b/>
      <w:bCs/>
    </w:rPr>
  </w:style>
  <w:style w:type="character" w:customStyle="1" w:styleId="Heading2Char">
    <w:name w:val="Heading 2 Char"/>
    <w:basedOn w:val="DefaultParagraphFont"/>
    <w:link w:val="Heading2"/>
    <w:uiPriority w:val="99"/>
    <w:locked/>
    <w:rsid w:val="001971E7"/>
    <w:rPr>
      <w:rFonts w:ascii="Arial" w:hAnsi="Arial" w:cs="Arial"/>
      <w:b/>
      <w:bCs/>
      <w:i/>
      <w:iCs/>
      <w:sz w:val="24"/>
      <w:szCs w:val="24"/>
    </w:rPr>
  </w:style>
  <w:style w:type="character" w:customStyle="1" w:styleId="Heading3Char">
    <w:name w:val="Heading 3 Char"/>
    <w:basedOn w:val="DefaultParagraphFont"/>
    <w:link w:val="Heading3"/>
    <w:uiPriority w:val="99"/>
    <w:locked/>
    <w:rsid w:val="00603ADB"/>
    <w:rPr>
      <w:rFonts w:ascii="Arial" w:hAnsi="Arial" w:cs="Arial"/>
      <w:b/>
      <w:bCs/>
      <w:snapToGrid w:val="0"/>
      <w:sz w:val="26"/>
      <w:szCs w:val="26"/>
      <w:lang w:val="pl-PL" w:eastAsia="pl-PL"/>
    </w:rPr>
  </w:style>
  <w:style w:type="character" w:customStyle="1" w:styleId="Heading4Char">
    <w:name w:val="Heading 4 Char"/>
    <w:basedOn w:val="DefaultParagraphFont"/>
    <w:link w:val="Heading4"/>
    <w:uiPriority w:val="99"/>
    <w:locked/>
    <w:rsid w:val="00603ADB"/>
    <w:rPr>
      <w:rFonts w:ascii="FlamencoD" w:hAnsi="FlamencoD" w:cs="FlamencoD"/>
      <w:snapToGrid w:val="0"/>
      <w:sz w:val="60"/>
      <w:szCs w:val="60"/>
      <w:lang w:val="pl-PL" w:eastAsia="pl-PL"/>
    </w:rPr>
  </w:style>
  <w:style w:type="character" w:customStyle="1" w:styleId="Heading5Char">
    <w:name w:val="Heading 5 Char"/>
    <w:basedOn w:val="DefaultParagraphFont"/>
    <w:link w:val="Heading5"/>
    <w:uiPriority w:val="99"/>
    <w:locked/>
    <w:rsid w:val="00603ADB"/>
    <w:rPr>
      <w:b/>
      <w:bCs/>
      <w:i/>
      <w:iCs/>
      <w:snapToGrid w:val="0"/>
      <w:sz w:val="24"/>
      <w:szCs w:val="24"/>
      <w:lang w:val="pl-PL" w:eastAsia="pl-PL"/>
    </w:rPr>
  </w:style>
  <w:style w:type="character" w:customStyle="1" w:styleId="Heading6Char">
    <w:name w:val="Heading 6 Char"/>
    <w:basedOn w:val="DefaultParagraphFont"/>
    <w:link w:val="Heading6"/>
    <w:uiPriority w:val="99"/>
    <w:locked/>
    <w:rsid w:val="00603ADB"/>
    <w:rPr>
      <w:b/>
      <w:bCs/>
      <w:i/>
      <w:iCs/>
      <w:snapToGrid w:val="0"/>
      <w:sz w:val="22"/>
      <w:szCs w:val="22"/>
      <w:lang w:val="pl-PL" w:eastAsia="pl-PL"/>
    </w:rPr>
  </w:style>
  <w:style w:type="character" w:customStyle="1" w:styleId="Heading7Char">
    <w:name w:val="Heading 7 Char"/>
    <w:basedOn w:val="DefaultParagraphFont"/>
    <w:link w:val="Heading7"/>
    <w:uiPriority w:val="99"/>
    <w:locked/>
    <w:rsid w:val="00603ADB"/>
    <w:rPr>
      <w:rFonts w:ascii="Arial" w:hAnsi="Arial" w:cs="Arial"/>
      <w:u w:val="single"/>
    </w:rPr>
  </w:style>
  <w:style w:type="character" w:customStyle="1" w:styleId="Heading8Char">
    <w:name w:val="Heading 8 Char"/>
    <w:basedOn w:val="DefaultParagraphFont"/>
    <w:link w:val="Heading8"/>
    <w:uiPriority w:val="99"/>
    <w:locked/>
    <w:rsid w:val="00603ADB"/>
    <w:rPr>
      <w:b/>
      <w:bCs/>
      <w:snapToGrid w:val="0"/>
      <w:sz w:val="24"/>
      <w:szCs w:val="24"/>
      <w:lang w:val="pl-PL" w:eastAsia="pl-PL"/>
    </w:rPr>
  </w:style>
  <w:style w:type="character" w:customStyle="1" w:styleId="Heading9Char">
    <w:name w:val="Heading 9 Char"/>
    <w:basedOn w:val="DefaultParagraphFont"/>
    <w:link w:val="Heading9"/>
    <w:uiPriority w:val="99"/>
    <w:locked/>
    <w:rsid w:val="003105F3"/>
    <w:rPr>
      <w:rFonts w:ascii="Arial" w:hAnsi="Arial" w:cs="Arial"/>
      <w:sz w:val="24"/>
      <w:szCs w:val="24"/>
    </w:rPr>
  </w:style>
  <w:style w:type="paragraph" w:customStyle="1" w:styleId="1">
    <w:name w:val="1"/>
    <w:basedOn w:val="Normal"/>
    <w:uiPriority w:val="99"/>
    <w:rsid w:val="00FD5927"/>
    <w:pPr>
      <w:widowControl/>
      <w:spacing w:line="240" w:lineRule="auto"/>
      <w:ind w:left="0" w:firstLine="0"/>
    </w:pPr>
    <w:rPr>
      <w:sz w:val="24"/>
      <w:szCs w:val="24"/>
    </w:rPr>
  </w:style>
  <w:style w:type="paragraph" w:styleId="BodyText">
    <w:name w:val="Body Text"/>
    <w:basedOn w:val="Normal"/>
    <w:link w:val="BodyTextChar"/>
    <w:uiPriority w:val="99"/>
    <w:rsid w:val="00014365"/>
    <w:pPr>
      <w:spacing w:line="240" w:lineRule="auto"/>
      <w:ind w:left="0" w:firstLine="0"/>
      <w:jc w:val="both"/>
    </w:pPr>
    <w:rPr>
      <w:sz w:val="24"/>
      <w:szCs w:val="24"/>
    </w:rPr>
  </w:style>
  <w:style w:type="character" w:customStyle="1" w:styleId="BodyTextChar">
    <w:name w:val="Body Text Char"/>
    <w:basedOn w:val="DefaultParagraphFont"/>
    <w:link w:val="BodyText"/>
    <w:uiPriority w:val="99"/>
    <w:locked/>
    <w:rsid w:val="007D5CEF"/>
    <w:rPr>
      <w:rFonts w:ascii="Arial" w:hAnsi="Arial" w:cs="Arial"/>
      <w:snapToGrid w:val="0"/>
      <w:sz w:val="24"/>
      <w:szCs w:val="24"/>
    </w:rPr>
  </w:style>
  <w:style w:type="paragraph" w:styleId="Footer">
    <w:name w:val="footer"/>
    <w:basedOn w:val="Normal"/>
    <w:link w:val="FooterChar1"/>
    <w:uiPriority w:val="99"/>
    <w:rsid w:val="00014365"/>
    <w:pPr>
      <w:tabs>
        <w:tab w:val="center" w:pos="4536"/>
        <w:tab w:val="right" w:pos="9072"/>
      </w:tabs>
    </w:pPr>
  </w:style>
  <w:style w:type="character" w:customStyle="1" w:styleId="FooterChar">
    <w:name w:val="Footer Char"/>
    <w:basedOn w:val="DefaultParagraphFont"/>
    <w:link w:val="Footer"/>
    <w:uiPriority w:val="99"/>
    <w:locked/>
    <w:rsid w:val="00997645"/>
  </w:style>
  <w:style w:type="character" w:customStyle="1" w:styleId="FooterChar1">
    <w:name w:val="Footer Char1"/>
    <w:link w:val="Footer"/>
    <w:uiPriority w:val="99"/>
    <w:locked/>
    <w:rsid w:val="00014365"/>
    <w:rPr>
      <w:rFonts w:ascii="Arial" w:hAnsi="Arial" w:cs="Arial"/>
      <w:snapToGrid w:val="0"/>
      <w:sz w:val="22"/>
      <w:szCs w:val="22"/>
      <w:lang w:val="pl-PL" w:eastAsia="pl-PL"/>
    </w:rPr>
  </w:style>
  <w:style w:type="character" w:styleId="PageNumber">
    <w:name w:val="page number"/>
    <w:basedOn w:val="DefaultParagraphFont"/>
    <w:uiPriority w:val="99"/>
    <w:rsid w:val="00014365"/>
  </w:style>
  <w:style w:type="paragraph" w:styleId="Header">
    <w:name w:val="header"/>
    <w:basedOn w:val="Normal"/>
    <w:link w:val="HeaderChar1"/>
    <w:uiPriority w:val="99"/>
    <w:rsid w:val="00014365"/>
    <w:pPr>
      <w:tabs>
        <w:tab w:val="center" w:pos="4536"/>
        <w:tab w:val="right" w:pos="9072"/>
      </w:tabs>
    </w:pPr>
  </w:style>
  <w:style w:type="character" w:customStyle="1" w:styleId="HeaderChar">
    <w:name w:val="Header Char"/>
    <w:basedOn w:val="DefaultParagraphFont"/>
    <w:link w:val="Header"/>
    <w:uiPriority w:val="99"/>
    <w:locked/>
    <w:rsid w:val="00997645"/>
  </w:style>
  <w:style w:type="character" w:customStyle="1" w:styleId="HeaderChar1">
    <w:name w:val="Header Char1"/>
    <w:link w:val="Header"/>
    <w:uiPriority w:val="99"/>
    <w:locked/>
    <w:rsid w:val="00014365"/>
    <w:rPr>
      <w:rFonts w:ascii="Arial" w:hAnsi="Arial" w:cs="Arial"/>
      <w:snapToGrid w:val="0"/>
      <w:sz w:val="22"/>
      <w:szCs w:val="22"/>
      <w:lang w:val="pl-PL" w:eastAsia="pl-PL"/>
    </w:rPr>
  </w:style>
  <w:style w:type="character" w:styleId="Hyperlink">
    <w:name w:val="Hyperlink"/>
    <w:basedOn w:val="DefaultParagraphFont"/>
    <w:uiPriority w:val="99"/>
    <w:rsid w:val="00014365"/>
    <w:rPr>
      <w:color w:val="0000FF"/>
      <w:u w:val="single"/>
    </w:rPr>
  </w:style>
  <w:style w:type="paragraph" w:styleId="ListBullet4">
    <w:name w:val="List Bullet 4"/>
    <w:basedOn w:val="Normal"/>
    <w:autoRedefine/>
    <w:uiPriority w:val="99"/>
    <w:rsid w:val="00014365"/>
    <w:pPr>
      <w:numPr>
        <w:numId w:val="2"/>
      </w:numPr>
      <w:tabs>
        <w:tab w:val="clear" w:pos="643"/>
        <w:tab w:val="num" w:pos="1209"/>
      </w:tabs>
      <w:ind w:left="1209"/>
    </w:pPr>
  </w:style>
  <w:style w:type="paragraph" w:customStyle="1" w:styleId="BodyText31">
    <w:name w:val="Body Text 31"/>
    <w:basedOn w:val="Normal"/>
    <w:uiPriority w:val="99"/>
    <w:rsid w:val="00014365"/>
    <w:pPr>
      <w:widowControl/>
      <w:spacing w:line="240" w:lineRule="auto"/>
      <w:ind w:left="0" w:firstLine="0"/>
    </w:pPr>
    <w:rPr>
      <w:sz w:val="24"/>
      <w:szCs w:val="24"/>
    </w:rPr>
  </w:style>
  <w:style w:type="paragraph" w:styleId="ListBullet2">
    <w:name w:val="List Bullet 2"/>
    <w:basedOn w:val="Normal"/>
    <w:autoRedefine/>
    <w:uiPriority w:val="99"/>
    <w:rsid w:val="00014365"/>
    <w:pPr>
      <w:numPr>
        <w:numId w:val="3"/>
      </w:numPr>
      <w:tabs>
        <w:tab w:val="clear" w:pos="926"/>
        <w:tab w:val="num" w:pos="643"/>
      </w:tabs>
      <w:ind w:left="643"/>
    </w:pPr>
  </w:style>
  <w:style w:type="paragraph" w:styleId="BodyText3">
    <w:name w:val="Body Text 3"/>
    <w:basedOn w:val="Normal"/>
    <w:link w:val="BodyText3Char"/>
    <w:uiPriority w:val="99"/>
    <w:rsid w:val="00014365"/>
    <w:pPr>
      <w:spacing w:after="120"/>
    </w:pPr>
    <w:rPr>
      <w:sz w:val="16"/>
      <w:szCs w:val="16"/>
    </w:rPr>
  </w:style>
  <w:style w:type="character" w:customStyle="1" w:styleId="BodyText3Char">
    <w:name w:val="Body Text 3 Char"/>
    <w:basedOn w:val="DefaultParagraphFont"/>
    <w:link w:val="BodyText3"/>
    <w:uiPriority w:val="99"/>
    <w:semiHidden/>
    <w:locked/>
    <w:rsid w:val="003105F3"/>
    <w:rPr>
      <w:rFonts w:ascii="Arial" w:hAnsi="Arial" w:cs="Arial"/>
      <w:sz w:val="16"/>
      <w:szCs w:val="16"/>
    </w:rPr>
  </w:style>
  <w:style w:type="paragraph" w:customStyle="1" w:styleId="FR1">
    <w:name w:val="FR1"/>
    <w:uiPriority w:val="99"/>
    <w:rsid w:val="00014365"/>
    <w:pPr>
      <w:widowControl w:val="0"/>
      <w:jc w:val="center"/>
    </w:pPr>
    <w:rPr>
      <w:rFonts w:ascii="Arial" w:hAnsi="Arial" w:cs="Arial"/>
      <w:b/>
      <w:bCs/>
      <w:i/>
      <w:iCs/>
      <w:sz w:val="28"/>
      <w:szCs w:val="28"/>
    </w:rPr>
  </w:style>
  <w:style w:type="paragraph" w:customStyle="1" w:styleId="FR2">
    <w:name w:val="FR2"/>
    <w:uiPriority w:val="99"/>
    <w:rsid w:val="00014365"/>
    <w:pPr>
      <w:widowControl w:val="0"/>
      <w:spacing w:before="200" w:line="300" w:lineRule="auto"/>
      <w:ind w:left="440" w:hanging="420"/>
      <w:jc w:val="both"/>
    </w:pPr>
    <w:rPr>
      <w:rFonts w:ascii="Arial" w:hAnsi="Arial" w:cs="Arial"/>
    </w:rPr>
  </w:style>
  <w:style w:type="paragraph" w:styleId="BlockText">
    <w:name w:val="Block Text"/>
    <w:basedOn w:val="Normal"/>
    <w:uiPriority w:val="99"/>
    <w:rsid w:val="00014365"/>
    <w:pPr>
      <w:spacing w:line="280" w:lineRule="auto"/>
      <w:ind w:left="2320" w:right="2200" w:firstLine="0"/>
      <w:jc w:val="center"/>
    </w:pPr>
    <w:rPr>
      <w:b/>
      <w:bCs/>
      <w:sz w:val="20"/>
      <w:szCs w:val="20"/>
    </w:rPr>
  </w:style>
  <w:style w:type="paragraph" w:styleId="BodyTextIndent">
    <w:name w:val="Body Text Indent"/>
    <w:basedOn w:val="Normal"/>
    <w:link w:val="BodyTextIndentChar"/>
    <w:uiPriority w:val="99"/>
    <w:rsid w:val="00014365"/>
    <w:pPr>
      <w:spacing w:line="260" w:lineRule="auto"/>
      <w:ind w:left="560" w:hanging="520"/>
    </w:pPr>
    <w:rPr>
      <w:sz w:val="20"/>
      <w:szCs w:val="20"/>
    </w:rPr>
  </w:style>
  <w:style w:type="character" w:customStyle="1" w:styleId="BodyTextIndentChar">
    <w:name w:val="Body Text Indent Char"/>
    <w:basedOn w:val="DefaultParagraphFont"/>
    <w:link w:val="BodyTextIndent"/>
    <w:uiPriority w:val="99"/>
    <w:semiHidden/>
    <w:locked/>
    <w:rsid w:val="003105F3"/>
    <w:rPr>
      <w:rFonts w:ascii="Arial" w:hAnsi="Arial" w:cs="Arial"/>
    </w:rPr>
  </w:style>
  <w:style w:type="paragraph" w:styleId="BodyTextIndent2">
    <w:name w:val="Body Text Indent 2"/>
    <w:basedOn w:val="Normal"/>
    <w:link w:val="BodyTextIndent2Char"/>
    <w:uiPriority w:val="99"/>
    <w:rsid w:val="00014365"/>
    <w:pPr>
      <w:spacing w:line="260" w:lineRule="auto"/>
      <w:ind w:left="240" w:hanging="260"/>
    </w:pPr>
  </w:style>
  <w:style w:type="character" w:customStyle="1" w:styleId="BodyTextIndent2Char">
    <w:name w:val="Body Text Indent 2 Char"/>
    <w:basedOn w:val="DefaultParagraphFont"/>
    <w:link w:val="BodyTextIndent2"/>
    <w:uiPriority w:val="99"/>
    <w:locked/>
    <w:rsid w:val="001971E7"/>
    <w:rPr>
      <w:rFonts w:ascii="Arial" w:hAnsi="Arial" w:cs="Arial"/>
      <w:snapToGrid w:val="0"/>
      <w:sz w:val="22"/>
      <w:szCs w:val="22"/>
    </w:rPr>
  </w:style>
  <w:style w:type="paragraph" w:styleId="BodyTextIndent3">
    <w:name w:val="Body Text Indent 3"/>
    <w:basedOn w:val="Normal"/>
    <w:link w:val="BodyTextIndent3Char"/>
    <w:uiPriority w:val="99"/>
    <w:rsid w:val="00014365"/>
    <w:pPr>
      <w:spacing w:before="200" w:line="260" w:lineRule="auto"/>
      <w:ind w:hanging="420"/>
    </w:pPr>
    <w:rPr>
      <w:sz w:val="16"/>
      <w:szCs w:val="16"/>
    </w:rPr>
  </w:style>
  <w:style w:type="character" w:customStyle="1" w:styleId="BodyTextIndent3Char">
    <w:name w:val="Body Text Indent 3 Char"/>
    <w:basedOn w:val="DefaultParagraphFont"/>
    <w:link w:val="BodyTextIndent3"/>
    <w:uiPriority w:val="99"/>
    <w:semiHidden/>
    <w:locked/>
    <w:rsid w:val="003105F3"/>
    <w:rPr>
      <w:rFonts w:ascii="Arial" w:hAnsi="Arial" w:cs="Arial"/>
      <w:sz w:val="16"/>
      <w:szCs w:val="16"/>
    </w:rPr>
  </w:style>
  <w:style w:type="paragraph" w:styleId="BodyText2">
    <w:name w:val="Body Text 2"/>
    <w:basedOn w:val="Normal"/>
    <w:link w:val="BodyText2Char"/>
    <w:uiPriority w:val="99"/>
    <w:rsid w:val="00014365"/>
    <w:pPr>
      <w:spacing w:before="220" w:line="260" w:lineRule="auto"/>
      <w:ind w:left="0" w:right="1400" w:firstLine="0"/>
    </w:pPr>
  </w:style>
  <w:style w:type="character" w:customStyle="1" w:styleId="BodyText2Char">
    <w:name w:val="Body Text 2 Char"/>
    <w:basedOn w:val="DefaultParagraphFont"/>
    <w:link w:val="BodyText2"/>
    <w:uiPriority w:val="99"/>
    <w:locked/>
    <w:rsid w:val="00DE054F"/>
    <w:rPr>
      <w:rFonts w:ascii="Arial" w:hAnsi="Arial" w:cs="Arial"/>
      <w:snapToGrid w:val="0"/>
      <w:sz w:val="22"/>
      <w:szCs w:val="22"/>
    </w:rPr>
  </w:style>
  <w:style w:type="paragraph" w:styleId="List">
    <w:name w:val="List"/>
    <w:basedOn w:val="Normal"/>
    <w:uiPriority w:val="99"/>
    <w:rsid w:val="00014365"/>
    <w:pPr>
      <w:ind w:left="283" w:hanging="283"/>
    </w:pPr>
  </w:style>
  <w:style w:type="paragraph" w:styleId="List2">
    <w:name w:val="List 2"/>
    <w:basedOn w:val="Normal"/>
    <w:uiPriority w:val="99"/>
    <w:rsid w:val="00014365"/>
    <w:pPr>
      <w:ind w:left="566" w:hanging="283"/>
    </w:pPr>
  </w:style>
  <w:style w:type="paragraph" w:styleId="List3">
    <w:name w:val="List 3"/>
    <w:basedOn w:val="Normal"/>
    <w:uiPriority w:val="99"/>
    <w:rsid w:val="00014365"/>
    <w:pPr>
      <w:ind w:left="849" w:hanging="283"/>
    </w:pPr>
  </w:style>
  <w:style w:type="paragraph" w:styleId="List4">
    <w:name w:val="List 4"/>
    <w:basedOn w:val="Normal"/>
    <w:uiPriority w:val="99"/>
    <w:rsid w:val="00014365"/>
    <w:pPr>
      <w:ind w:left="1132" w:hanging="283"/>
    </w:pPr>
  </w:style>
  <w:style w:type="paragraph" w:styleId="List5">
    <w:name w:val="List 5"/>
    <w:basedOn w:val="Normal"/>
    <w:uiPriority w:val="99"/>
    <w:rsid w:val="00014365"/>
    <w:pPr>
      <w:ind w:left="1415" w:hanging="283"/>
    </w:pPr>
  </w:style>
  <w:style w:type="paragraph" w:styleId="ListBullet3">
    <w:name w:val="List Bullet 3"/>
    <w:basedOn w:val="Normal"/>
    <w:autoRedefine/>
    <w:uiPriority w:val="99"/>
    <w:rsid w:val="00014365"/>
    <w:pPr>
      <w:numPr>
        <w:numId w:val="1"/>
      </w:numPr>
      <w:tabs>
        <w:tab w:val="num" w:pos="926"/>
      </w:tabs>
      <w:ind w:left="926"/>
    </w:pPr>
  </w:style>
  <w:style w:type="paragraph" w:styleId="ListContinue">
    <w:name w:val="List Continue"/>
    <w:basedOn w:val="Normal"/>
    <w:uiPriority w:val="99"/>
    <w:rsid w:val="00014365"/>
    <w:pPr>
      <w:spacing w:after="120"/>
      <w:ind w:left="283"/>
    </w:pPr>
  </w:style>
  <w:style w:type="paragraph" w:styleId="ListContinue2">
    <w:name w:val="List Continue 2"/>
    <w:basedOn w:val="Normal"/>
    <w:uiPriority w:val="99"/>
    <w:rsid w:val="00014365"/>
    <w:pPr>
      <w:spacing w:after="120"/>
      <w:ind w:left="566"/>
    </w:pPr>
  </w:style>
  <w:style w:type="paragraph" w:styleId="ListContinue4">
    <w:name w:val="List Continue 4"/>
    <w:basedOn w:val="Normal"/>
    <w:uiPriority w:val="99"/>
    <w:rsid w:val="00014365"/>
    <w:pPr>
      <w:spacing w:after="120"/>
      <w:ind w:left="1132"/>
    </w:pPr>
  </w:style>
  <w:style w:type="paragraph" w:customStyle="1" w:styleId="FR3">
    <w:name w:val="FR3"/>
    <w:uiPriority w:val="99"/>
    <w:rsid w:val="00014365"/>
    <w:pPr>
      <w:widowControl w:val="0"/>
      <w:spacing w:before="440" w:line="420" w:lineRule="auto"/>
      <w:jc w:val="both"/>
    </w:pPr>
    <w:rPr>
      <w:rFonts w:ascii="Arial" w:hAnsi="Arial" w:cs="Arial"/>
      <w:sz w:val="28"/>
      <w:szCs w:val="28"/>
    </w:rPr>
  </w:style>
  <w:style w:type="paragraph" w:styleId="NoSpacing">
    <w:name w:val="No Spacing"/>
    <w:link w:val="NoSpacingChar"/>
    <w:uiPriority w:val="99"/>
    <w:qFormat/>
    <w:rsid w:val="00014365"/>
    <w:rPr>
      <w:rFonts w:ascii="Calibri" w:hAnsi="Calibri" w:cs="Calibri"/>
      <w:lang w:eastAsia="en-US"/>
    </w:rPr>
  </w:style>
  <w:style w:type="character" w:customStyle="1" w:styleId="NoSpacingChar">
    <w:name w:val="No Spacing Char"/>
    <w:link w:val="NoSpacing"/>
    <w:uiPriority w:val="99"/>
    <w:locked/>
    <w:rsid w:val="00014365"/>
    <w:rPr>
      <w:rFonts w:ascii="Calibri" w:hAnsi="Calibri" w:cs="Calibri"/>
      <w:sz w:val="22"/>
      <w:szCs w:val="22"/>
      <w:lang w:val="pl-PL" w:eastAsia="en-US"/>
    </w:rPr>
  </w:style>
  <w:style w:type="character" w:styleId="FollowedHyperlink">
    <w:name w:val="FollowedHyperlink"/>
    <w:basedOn w:val="DefaultParagraphFont"/>
    <w:uiPriority w:val="99"/>
    <w:rsid w:val="00014365"/>
    <w:rPr>
      <w:color w:val="800080"/>
      <w:u w:val="single"/>
    </w:rPr>
  </w:style>
  <w:style w:type="paragraph" w:styleId="Title">
    <w:name w:val="Title"/>
    <w:basedOn w:val="Normal"/>
    <w:link w:val="TitleChar"/>
    <w:uiPriority w:val="99"/>
    <w:qFormat/>
    <w:rsid w:val="00014365"/>
    <w:pPr>
      <w:widowControl/>
      <w:spacing w:line="240" w:lineRule="auto"/>
      <w:ind w:left="0" w:firstLine="0"/>
      <w:jc w:val="center"/>
    </w:pPr>
    <w:rPr>
      <w:b/>
      <w:bCs/>
      <w:sz w:val="24"/>
      <w:szCs w:val="24"/>
    </w:rPr>
  </w:style>
  <w:style w:type="character" w:customStyle="1" w:styleId="TitleChar">
    <w:name w:val="Title Char"/>
    <w:basedOn w:val="DefaultParagraphFont"/>
    <w:link w:val="Title"/>
    <w:uiPriority w:val="99"/>
    <w:locked/>
    <w:rsid w:val="00251BE9"/>
    <w:rPr>
      <w:b/>
      <w:bCs/>
      <w:sz w:val="24"/>
      <w:szCs w:val="24"/>
    </w:rPr>
  </w:style>
  <w:style w:type="paragraph" w:styleId="Subtitle">
    <w:name w:val="Subtitle"/>
    <w:basedOn w:val="Normal"/>
    <w:link w:val="SubtitleChar"/>
    <w:uiPriority w:val="99"/>
    <w:qFormat/>
    <w:rsid w:val="00014365"/>
    <w:pPr>
      <w:widowControl/>
      <w:spacing w:line="240" w:lineRule="auto"/>
      <w:ind w:left="0" w:firstLine="0"/>
      <w:jc w:val="both"/>
    </w:pPr>
    <w:rPr>
      <w:b/>
      <w:bCs/>
      <w:i/>
      <w:iCs/>
      <w:sz w:val="24"/>
      <w:szCs w:val="24"/>
    </w:rPr>
  </w:style>
  <w:style w:type="character" w:customStyle="1" w:styleId="SubtitleChar">
    <w:name w:val="Subtitle Char"/>
    <w:basedOn w:val="DefaultParagraphFont"/>
    <w:link w:val="Subtitle"/>
    <w:uiPriority w:val="99"/>
    <w:locked/>
    <w:rsid w:val="00251BE9"/>
    <w:rPr>
      <w:b/>
      <w:bCs/>
      <w:i/>
      <w:iCs/>
      <w:sz w:val="24"/>
      <w:szCs w:val="24"/>
    </w:rPr>
  </w:style>
  <w:style w:type="paragraph" w:styleId="ListParagraph">
    <w:name w:val="List Paragraph"/>
    <w:basedOn w:val="Normal"/>
    <w:uiPriority w:val="99"/>
    <w:qFormat/>
    <w:rsid w:val="00014365"/>
    <w:pPr>
      <w:ind w:left="708"/>
    </w:pPr>
  </w:style>
  <w:style w:type="paragraph" w:styleId="FootnoteText">
    <w:name w:val="footnote text"/>
    <w:basedOn w:val="Normal"/>
    <w:link w:val="FootnoteTextChar"/>
    <w:uiPriority w:val="99"/>
    <w:semiHidden/>
    <w:rsid w:val="00014365"/>
    <w:pPr>
      <w:suppressAutoHyphens/>
      <w:spacing w:line="240" w:lineRule="auto"/>
      <w:ind w:left="0" w:firstLine="0"/>
    </w:pPr>
    <w:rPr>
      <w:color w:val="000000"/>
      <w:sz w:val="20"/>
      <w:szCs w:val="20"/>
      <w:lang w:val="en-US" w:eastAsia="en-US"/>
    </w:rPr>
  </w:style>
  <w:style w:type="character" w:customStyle="1" w:styleId="FootnoteTextChar">
    <w:name w:val="Footnote Text Char"/>
    <w:basedOn w:val="DefaultParagraphFont"/>
    <w:link w:val="FootnoteText"/>
    <w:uiPriority w:val="99"/>
    <w:locked/>
    <w:rsid w:val="00014365"/>
    <w:rPr>
      <w:rFonts w:eastAsia="Times New Roman"/>
      <w:color w:val="000000"/>
      <w:lang w:val="en-US" w:eastAsia="en-US"/>
    </w:rPr>
  </w:style>
  <w:style w:type="character" w:styleId="FootnoteReference">
    <w:name w:val="footnote reference"/>
    <w:basedOn w:val="DefaultParagraphFont"/>
    <w:uiPriority w:val="99"/>
    <w:semiHidden/>
    <w:rsid w:val="00014365"/>
    <w:rPr>
      <w:vertAlign w:val="superscript"/>
    </w:rPr>
  </w:style>
  <w:style w:type="paragraph" w:customStyle="1" w:styleId="Akapitzlist1">
    <w:name w:val="Akapit z listą1"/>
    <w:basedOn w:val="Normal"/>
    <w:uiPriority w:val="99"/>
    <w:rsid w:val="00014365"/>
    <w:pPr>
      <w:widowControl/>
      <w:suppressAutoHyphens/>
      <w:spacing w:after="200" w:line="276" w:lineRule="auto"/>
      <w:ind w:left="720" w:firstLine="0"/>
    </w:pPr>
    <w:rPr>
      <w:rFonts w:ascii="Calibri" w:hAnsi="Calibri" w:cs="Calibri"/>
      <w:lang w:eastAsia="ar-SA"/>
    </w:rPr>
  </w:style>
  <w:style w:type="paragraph" w:styleId="NormalWeb">
    <w:name w:val="Normal (Web)"/>
    <w:basedOn w:val="Normal"/>
    <w:uiPriority w:val="99"/>
    <w:rsid w:val="003732DE"/>
    <w:pPr>
      <w:widowControl/>
      <w:spacing w:before="100" w:beforeAutospacing="1" w:after="119" w:line="240" w:lineRule="auto"/>
      <w:ind w:left="0" w:firstLine="0"/>
    </w:pPr>
    <w:rPr>
      <w:sz w:val="24"/>
      <w:szCs w:val="24"/>
    </w:rPr>
  </w:style>
  <w:style w:type="paragraph" w:customStyle="1" w:styleId="pkt">
    <w:name w:val="pkt"/>
    <w:basedOn w:val="Normal"/>
    <w:uiPriority w:val="99"/>
    <w:rsid w:val="000B6F4A"/>
    <w:pPr>
      <w:widowControl/>
      <w:autoSpaceDE w:val="0"/>
      <w:autoSpaceDN w:val="0"/>
      <w:spacing w:before="60" w:after="60" w:line="360" w:lineRule="auto"/>
      <w:ind w:left="851" w:hanging="295"/>
      <w:jc w:val="both"/>
    </w:pPr>
    <w:rPr>
      <w:rFonts w:ascii="Univers-PL" w:hAnsi="Univers-PL" w:cs="Univers-PL"/>
      <w:sz w:val="19"/>
      <w:szCs w:val="19"/>
    </w:rPr>
  </w:style>
  <w:style w:type="paragraph" w:styleId="BalloonText">
    <w:name w:val="Balloon Text"/>
    <w:basedOn w:val="Normal"/>
    <w:link w:val="BalloonTextChar"/>
    <w:uiPriority w:val="99"/>
    <w:semiHidden/>
    <w:rsid w:val="00E05D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E05D5C"/>
    <w:rPr>
      <w:rFonts w:ascii="Tahoma" w:hAnsi="Tahoma" w:cs="Tahoma"/>
      <w:snapToGrid w:val="0"/>
      <w:sz w:val="16"/>
      <w:szCs w:val="16"/>
    </w:rPr>
  </w:style>
  <w:style w:type="paragraph" w:styleId="EndnoteText">
    <w:name w:val="endnote text"/>
    <w:basedOn w:val="Normal"/>
    <w:link w:val="EndnoteTextChar"/>
    <w:uiPriority w:val="99"/>
    <w:semiHidden/>
    <w:rsid w:val="004A0BA9"/>
    <w:rPr>
      <w:sz w:val="20"/>
      <w:szCs w:val="20"/>
    </w:rPr>
  </w:style>
  <w:style w:type="character" w:customStyle="1" w:styleId="EndnoteTextChar">
    <w:name w:val="Endnote Text Char"/>
    <w:basedOn w:val="DefaultParagraphFont"/>
    <w:link w:val="EndnoteText"/>
    <w:uiPriority w:val="99"/>
    <w:locked/>
    <w:rsid w:val="004A0BA9"/>
    <w:rPr>
      <w:rFonts w:ascii="Arial" w:hAnsi="Arial" w:cs="Arial"/>
      <w:snapToGrid w:val="0"/>
    </w:rPr>
  </w:style>
  <w:style w:type="character" w:styleId="EndnoteReference">
    <w:name w:val="endnote reference"/>
    <w:basedOn w:val="DefaultParagraphFont"/>
    <w:uiPriority w:val="99"/>
    <w:semiHidden/>
    <w:rsid w:val="004A0BA9"/>
    <w:rPr>
      <w:vertAlign w:val="superscript"/>
    </w:rPr>
  </w:style>
  <w:style w:type="paragraph" w:customStyle="1" w:styleId="Tekstpodstawowy31">
    <w:name w:val="Tekst podstawowy 31"/>
    <w:basedOn w:val="Normal"/>
    <w:uiPriority w:val="99"/>
    <w:rsid w:val="001971E7"/>
    <w:pPr>
      <w:widowControl/>
      <w:suppressAutoHyphens/>
      <w:spacing w:line="240" w:lineRule="auto"/>
      <w:ind w:left="0" w:firstLine="0"/>
      <w:jc w:val="both"/>
    </w:pPr>
    <w:rPr>
      <w:b/>
      <w:bCs/>
      <w:sz w:val="28"/>
      <w:szCs w:val="28"/>
      <w:lang w:eastAsia="ar-SA"/>
    </w:rPr>
  </w:style>
  <w:style w:type="character" w:customStyle="1" w:styleId="StylaciskiTimesNewRoman12ptDesePrzezroczystyt">
    <w:name w:val="Styl (Łaciński) Times New Roman 12 pt Deseń: Przezroczysty (Żółt..."/>
    <w:uiPriority w:val="99"/>
    <w:rsid w:val="001971E7"/>
    <w:rPr>
      <w:rFonts w:ascii="Times New Roman" w:hAnsi="Times New Roman" w:cs="Times New Roman"/>
      <w:sz w:val="24"/>
      <w:szCs w:val="24"/>
      <w:shd w:val="clear" w:color="auto" w:fill="auto"/>
    </w:rPr>
  </w:style>
  <w:style w:type="character" w:styleId="CommentReference">
    <w:name w:val="annotation reference"/>
    <w:basedOn w:val="DefaultParagraphFont"/>
    <w:uiPriority w:val="99"/>
    <w:semiHidden/>
    <w:rsid w:val="001971E7"/>
    <w:rPr>
      <w:sz w:val="16"/>
      <w:szCs w:val="16"/>
    </w:rPr>
  </w:style>
  <w:style w:type="paragraph" w:styleId="CommentText">
    <w:name w:val="annotation text"/>
    <w:basedOn w:val="Normal"/>
    <w:link w:val="CommentTextChar"/>
    <w:uiPriority w:val="99"/>
    <w:semiHidden/>
    <w:rsid w:val="001971E7"/>
    <w:pPr>
      <w:widowControl/>
      <w:suppressAutoHyphens/>
      <w:spacing w:after="200" w:line="276" w:lineRule="auto"/>
      <w:ind w:left="0" w:firstLine="0"/>
    </w:pPr>
    <w:rPr>
      <w:rFonts w:ascii="Calibri" w:hAnsi="Calibri" w:cs="Calibri"/>
      <w:sz w:val="20"/>
      <w:szCs w:val="20"/>
      <w:lang w:eastAsia="ar-SA"/>
    </w:rPr>
  </w:style>
  <w:style w:type="character" w:customStyle="1" w:styleId="CommentTextChar">
    <w:name w:val="Comment Text Char"/>
    <w:basedOn w:val="DefaultParagraphFont"/>
    <w:link w:val="CommentText"/>
    <w:uiPriority w:val="99"/>
    <w:locked/>
    <w:rsid w:val="001971E7"/>
    <w:rPr>
      <w:rFonts w:ascii="Calibri" w:hAnsi="Calibri" w:cs="Calibri"/>
      <w:lang w:eastAsia="ar-SA" w:bidi="ar-SA"/>
    </w:rPr>
  </w:style>
  <w:style w:type="paragraph" w:styleId="CommentSubject">
    <w:name w:val="annotation subject"/>
    <w:basedOn w:val="CommentText"/>
    <w:next w:val="CommentText"/>
    <w:link w:val="CommentSubjectChar"/>
    <w:uiPriority w:val="99"/>
    <w:semiHidden/>
    <w:rsid w:val="001971E7"/>
    <w:rPr>
      <w:b/>
      <w:bCs/>
    </w:rPr>
  </w:style>
  <w:style w:type="character" w:customStyle="1" w:styleId="CommentSubjectChar">
    <w:name w:val="Comment Subject Char"/>
    <w:basedOn w:val="CommentTextChar"/>
    <w:link w:val="CommentSubject"/>
    <w:uiPriority w:val="99"/>
    <w:locked/>
    <w:rsid w:val="001971E7"/>
    <w:rPr>
      <w:b/>
      <w:bCs/>
    </w:rPr>
  </w:style>
  <w:style w:type="character" w:customStyle="1" w:styleId="ver8b">
    <w:name w:val="ver8b"/>
    <w:basedOn w:val="DefaultParagraphFont"/>
    <w:uiPriority w:val="99"/>
    <w:rsid w:val="001971E7"/>
  </w:style>
  <w:style w:type="paragraph" w:customStyle="1" w:styleId="tekst">
    <w:name w:val="tekst"/>
    <w:basedOn w:val="Normal"/>
    <w:uiPriority w:val="99"/>
    <w:rsid w:val="001971E7"/>
    <w:pPr>
      <w:widowControl/>
      <w:spacing w:after="120" w:line="240" w:lineRule="auto"/>
      <w:ind w:left="0" w:firstLine="0"/>
    </w:pPr>
    <w:rPr>
      <w:rFonts w:eastAsia="MS Mincho"/>
      <w:lang w:eastAsia="ja-JP"/>
    </w:rPr>
  </w:style>
  <w:style w:type="character" w:customStyle="1" w:styleId="apple-style-span">
    <w:name w:val="apple-style-span"/>
    <w:basedOn w:val="DefaultParagraphFont"/>
    <w:uiPriority w:val="99"/>
    <w:rsid w:val="001971E7"/>
  </w:style>
  <w:style w:type="character" w:styleId="LineNumber">
    <w:name w:val="line number"/>
    <w:basedOn w:val="DefaultParagraphFont"/>
    <w:uiPriority w:val="99"/>
    <w:rsid w:val="00633F91"/>
  </w:style>
  <w:style w:type="character" w:customStyle="1" w:styleId="FontStyle16">
    <w:name w:val="Font Style16"/>
    <w:uiPriority w:val="99"/>
    <w:rsid w:val="00795A84"/>
    <w:rPr>
      <w:rFonts w:ascii="Times New Roman" w:hAnsi="Times New Roman" w:cs="Times New Roman"/>
      <w:sz w:val="22"/>
      <w:szCs w:val="22"/>
    </w:rPr>
  </w:style>
  <w:style w:type="character" w:styleId="Strong">
    <w:name w:val="Strong"/>
    <w:basedOn w:val="DefaultParagraphFont"/>
    <w:uiPriority w:val="99"/>
    <w:qFormat/>
    <w:rsid w:val="00AD770D"/>
    <w:rPr>
      <w:b/>
      <w:bCs/>
    </w:rPr>
  </w:style>
  <w:style w:type="paragraph" w:customStyle="1" w:styleId="prd-desc">
    <w:name w:val="prd-desc"/>
    <w:basedOn w:val="Normal"/>
    <w:uiPriority w:val="99"/>
    <w:rsid w:val="00AD770D"/>
    <w:pPr>
      <w:widowControl/>
      <w:spacing w:before="100" w:beforeAutospacing="1" w:after="100" w:afterAutospacing="1" w:line="240" w:lineRule="auto"/>
      <w:ind w:left="0" w:firstLine="0"/>
    </w:pPr>
    <w:rPr>
      <w:sz w:val="24"/>
      <w:szCs w:val="24"/>
    </w:rPr>
  </w:style>
  <w:style w:type="paragraph" w:styleId="HTMLPreformatted">
    <w:name w:val="HTML Preformatted"/>
    <w:basedOn w:val="Normal"/>
    <w:link w:val="HTMLPreformattedChar"/>
    <w:uiPriority w:val="99"/>
    <w:rsid w:val="00AD77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3105F3"/>
    <w:rPr>
      <w:rFonts w:ascii="Courier New" w:hAnsi="Courier New" w:cs="Courier New"/>
      <w:sz w:val="20"/>
      <w:szCs w:val="20"/>
    </w:rPr>
  </w:style>
  <w:style w:type="paragraph" w:customStyle="1" w:styleId="ListParagraph1">
    <w:name w:val="List Paragraph1"/>
    <w:basedOn w:val="Normal"/>
    <w:uiPriority w:val="99"/>
    <w:rsid w:val="00AD770D"/>
    <w:pPr>
      <w:widowControl/>
      <w:spacing w:after="200" w:line="240" w:lineRule="auto"/>
      <w:ind w:left="720" w:firstLine="0"/>
    </w:pPr>
    <w:rPr>
      <w:rFonts w:ascii="Cambria" w:hAnsi="Cambria" w:cs="Cambria"/>
      <w:sz w:val="24"/>
      <w:szCs w:val="24"/>
      <w:lang w:val="cs-CZ" w:eastAsia="en-US"/>
    </w:rPr>
  </w:style>
  <w:style w:type="character" w:customStyle="1" w:styleId="checktxt">
    <w:name w:val="checktxt"/>
    <w:basedOn w:val="DefaultParagraphFont"/>
    <w:uiPriority w:val="99"/>
    <w:rsid w:val="00AD770D"/>
  </w:style>
  <w:style w:type="character" w:customStyle="1" w:styleId="Tytu1">
    <w:name w:val="Tytuł1"/>
    <w:basedOn w:val="DefaultParagraphFont"/>
    <w:uiPriority w:val="99"/>
    <w:rsid w:val="00AD770D"/>
  </w:style>
  <w:style w:type="table" w:styleId="Table3Deffects3">
    <w:name w:val="Table 3D effects 3"/>
    <w:basedOn w:val="TableNormal"/>
    <w:uiPriority w:val="99"/>
    <w:rsid w:val="00AD770D"/>
    <w:rPr>
      <w:rFonts w:ascii="Arial" w:hAnsi="Arial" w:cs="Arial"/>
      <w:sz w:val="20"/>
      <w:szCs w:val="20"/>
    </w:rPr>
    <w:tblPr>
      <w:tblStyleRowBandSize w:val="1"/>
      <w:tblStyleColBandSize w:val="1"/>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opex">
    <w:name w:val="topex"/>
    <w:basedOn w:val="Normal"/>
    <w:uiPriority w:val="99"/>
    <w:rsid w:val="00AD770D"/>
    <w:pPr>
      <w:widowControl/>
      <w:spacing w:before="100" w:beforeAutospacing="1" w:after="100" w:afterAutospacing="1" w:line="240" w:lineRule="auto"/>
      <w:ind w:left="0" w:firstLine="0"/>
    </w:pPr>
    <w:rPr>
      <w:sz w:val="24"/>
      <w:szCs w:val="24"/>
    </w:rPr>
  </w:style>
  <w:style w:type="character" w:customStyle="1" w:styleId="headline">
    <w:name w:val="headline"/>
    <w:basedOn w:val="DefaultParagraphFont"/>
    <w:uiPriority w:val="99"/>
    <w:rsid w:val="00AD770D"/>
  </w:style>
  <w:style w:type="character" w:customStyle="1" w:styleId="A4">
    <w:name w:val="A4"/>
    <w:uiPriority w:val="99"/>
    <w:rsid w:val="00AD770D"/>
    <w:rPr>
      <w:color w:val="000000"/>
      <w:sz w:val="16"/>
      <w:szCs w:val="16"/>
    </w:rPr>
  </w:style>
  <w:style w:type="character" w:customStyle="1" w:styleId="A0">
    <w:name w:val="A0"/>
    <w:uiPriority w:val="99"/>
    <w:rsid w:val="00AD770D"/>
    <w:rPr>
      <w:color w:val="000000"/>
      <w:sz w:val="18"/>
      <w:szCs w:val="18"/>
    </w:rPr>
  </w:style>
  <w:style w:type="character" w:styleId="Emphasis">
    <w:name w:val="Emphasis"/>
    <w:basedOn w:val="DefaultParagraphFont"/>
    <w:uiPriority w:val="99"/>
    <w:qFormat/>
    <w:rsid w:val="00AD770D"/>
    <w:rPr>
      <w:i/>
      <w:iCs/>
    </w:rPr>
  </w:style>
  <w:style w:type="character" w:customStyle="1" w:styleId="price-excluding-tax">
    <w:name w:val="price-excluding-tax"/>
    <w:basedOn w:val="DefaultParagraphFont"/>
    <w:uiPriority w:val="99"/>
    <w:rsid w:val="00AD770D"/>
  </w:style>
  <w:style w:type="character" w:customStyle="1" w:styleId="price">
    <w:name w:val="price"/>
    <w:basedOn w:val="DefaultParagraphFont"/>
    <w:uiPriority w:val="99"/>
    <w:rsid w:val="00AD770D"/>
  </w:style>
  <w:style w:type="character" w:customStyle="1" w:styleId="label">
    <w:name w:val="label"/>
    <w:basedOn w:val="DefaultParagraphFont"/>
    <w:uiPriority w:val="99"/>
    <w:rsid w:val="00AD770D"/>
  </w:style>
  <w:style w:type="character" w:customStyle="1" w:styleId="price-including-tax">
    <w:name w:val="price-including-tax"/>
    <w:basedOn w:val="DefaultParagraphFont"/>
    <w:uiPriority w:val="99"/>
    <w:rsid w:val="00AD770D"/>
  </w:style>
  <w:style w:type="paragraph" w:customStyle="1" w:styleId="ppdescription">
    <w:name w:val="pp_description"/>
    <w:basedOn w:val="Normal"/>
    <w:uiPriority w:val="99"/>
    <w:rsid w:val="00DC139E"/>
    <w:pPr>
      <w:widowControl/>
      <w:spacing w:before="100" w:beforeAutospacing="1" w:after="100" w:afterAutospacing="1" w:line="240" w:lineRule="auto"/>
      <w:ind w:left="0" w:firstLine="0"/>
    </w:pPr>
    <w:rPr>
      <w:sz w:val="24"/>
      <w:szCs w:val="24"/>
    </w:rPr>
  </w:style>
  <w:style w:type="paragraph" w:customStyle="1" w:styleId="currenttextholder">
    <w:name w:val="currenttextholder"/>
    <w:basedOn w:val="Normal"/>
    <w:uiPriority w:val="99"/>
    <w:rsid w:val="00C17D90"/>
    <w:pPr>
      <w:widowControl/>
      <w:spacing w:before="100" w:beforeAutospacing="1" w:after="100" w:afterAutospacing="1" w:line="240" w:lineRule="auto"/>
      <w:ind w:left="0" w:firstLine="0"/>
    </w:pPr>
    <w:rPr>
      <w:sz w:val="24"/>
      <w:szCs w:val="24"/>
    </w:rPr>
  </w:style>
  <w:style w:type="paragraph" w:customStyle="1" w:styleId="ZnakZnak1">
    <w:name w:val="Znak Znak1"/>
    <w:basedOn w:val="Normal"/>
    <w:uiPriority w:val="99"/>
    <w:rsid w:val="00D63FAD"/>
    <w:pPr>
      <w:widowControl/>
      <w:spacing w:line="240" w:lineRule="auto"/>
      <w:ind w:left="0" w:firstLine="0"/>
    </w:pPr>
    <w:rPr>
      <w:sz w:val="24"/>
      <w:szCs w:val="24"/>
    </w:rPr>
  </w:style>
  <w:style w:type="character" w:customStyle="1" w:styleId="ZnakZnak16">
    <w:name w:val="Znak Znak16"/>
    <w:uiPriority w:val="99"/>
    <w:rsid w:val="00DD6242"/>
    <w:rPr>
      <w:rFonts w:ascii="Arial" w:hAnsi="Arial" w:cs="Arial"/>
      <w:snapToGrid w:val="0"/>
      <w:sz w:val="20"/>
      <w:szCs w:val="20"/>
      <w:lang w:eastAsia="pl-PL"/>
    </w:rPr>
  </w:style>
  <w:style w:type="character" w:customStyle="1" w:styleId="ZnakZnak15">
    <w:name w:val="Znak Znak15"/>
    <w:uiPriority w:val="99"/>
    <w:rsid w:val="00DD6242"/>
    <w:rPr>
      <w:rFonts w:ascii="Arial" w:hAnsi="Arial" w:cs="Arial"/>
      <w:snapToGrid w:val="0"/>
      <w:sz w:val="20"/>
      <w:szCs w:val="20"/>
      <w:lang w:eastAsia="pl-PL"/>
    </w:rPr>
  </w:style>
  <w:style w:type="character" w:customStyle="1" w:styleId="ZnakZnak25">
    <w:name w:val="Znak Znak25"/>
    <w:uiPriority w:val="99"/>
    <w:rsid w:val="00DD6242"/>
    <w:rPr>
      <w:rFonts w:ascii="Arial" w:hAnsi="Arial" w:cs="Arial"/>
      <w:b/>
      <w:bCs/>
      <w:sz w:val="22"/>
      <w:szCs w:val="22"/>
    </w:rPr>
  </w:style>
  <w:style w:type="paragraph" w:customStyle="1" w:styleId="Nadpisx">
    <w:name w:val="Nadpis x"/>
    <w:basedOn w:val="BodyText"/>
    <w:uiPriority w:val="99"/>
    <w:rsid w:val="00DD6242"/>
    <w:pPr>
      <w:widowControl/>
      <w:overflowPunct w:val="0"/>
      <w:autoSpaceDE w:val="0"/>
      <w:autoSpaceDN w:val="0"/>
      <w:adjustRightInd w:val="0"/>
      <w:spacing w:before="360" w:after="120"/>
      <w:jc w:val="left"/>
      <w:textAlignment w:val="baseline"/>
    </w:pPr>
    <w:rPr>
      <w:b/>
      <w:bCs/>
      <w:color w:val="000000"/>
      <w:sz w:val="20"/>
      <w:szCs w:val="20"/>
      <w:lang w:val="cs-CZ" w:eastAsia="cs-CZ"/>
    </w:rPr>
  </w:style>
  <w:style w:type="character" w:customStyle="1" w:styleId="ZnakZnak24">
    <w:name w:val="Znak Znak24"/>
    <w:uiPriority w:val="99"/>
    <w:rsid w:val="004A5979"/>
    <w:rPr>
      <w:rFonts w:ascii="Times New Roman" w:hAnsi="Times New Roman" w:cs="Times New Roman"/>
      <w:b/>
      <w:bCs/>
      <w:i/>
      <w:iCs/>
      <w:sz w:val="24"/>
      <w:szCs w:val="24"/>
    </w:rPr>
  </w:style>
  <w:style w:type="character" w:customStyle="1" w:styleId="apple-converted-space">
    <w:name w:val="apple-converted-space"/>
    <w:uiPriority w:val="99"/>
    <w:rsid w:val="00395EA5"/>
  </w:style>
  <w:style w:type="character" w:customStyle="1" w:styleId="plainlinks">
    <w:name w:val="plainlinks"/>
    <w:uiPriority w:val="99"/>
    <w:rsid w:val="00395EA5"/>
  </w:style>
  <w:style w:type="character" w:customStyle="1" w:styleId="tabulatory">
    <w:name w:val="tabulatory"/>
    <w:basedOn w:val="DefaultParagraphFont"/>
    <w:uiPriority w:val="99"/>
    <w:rsid w:val="00FE5C2F"/>
  </w:style>
  <w:style w:type="paragraph" w:customStyle="1" w:styleId="Default">
    <w:name w:val="Default"/>
    <w:uiPriority w:val="99"/>
    <w:rsid w:val="00AC3B7A"/>
    <w:pPr>
      <w:autoSpaceDE w:val="0"/>
      <w:autoSpaceDN w:val="0"/>
      <w:adjustRightInd w:val="0"/>
    </w:pPr>
    <w:rPr>
      <w:rFonts w:ascii="Arial" w:hAnsi="Arial" w:cs="Arial"/>
      <w:color w:val="000000"/>
      <w:sz w:val="24"/>
      <w:szCs w:val="24"/>
      <w:lang w:eastAsia="en-US"/>
    </w:rPr>
  </w:style>
  <w:style w:type="paragraph" w:customStyle="1" w:styleId="Domylnie">
    <w:name w:val="Domyślnie"/>
    <w:uiPriority w:val="99"/>
    <w:rsid w:val="00997645"/>
    <w:pPr>
      <w:tabs>
        <w:tab w:val="left" w:pos="708"/>
      </w:tabs>
      <w:suppressAutoHyphens/>
      <w:spacing w:line="100" w:lineRule="atLeast"/>
    </w:pPr>
    <w:rPr>
      <w:rFonts w:ascii="Arial" w:hAnsi="Arial" w:cs="Arial"/>
      <w:sz w:val="24"/>
      <w:szCs w:val="24"/>
    </w:rPr>
  </w:style>
  <w:style w:type="paragraph" w:customStyle="1" w:styleId="Tre3f3ftekstu">
    <w:name w:val="Treœ3fæ3f tekstu"/>
    <w:basedOn w:val="Normal"/>
    <w:uiPriority w:val="99"/>
    <w:rsid w:val="00E12B0A"/>
    <w:pPr>
      <w:autoSpaceDN w:val="0"/>
      <w:adjustRightInd w:val="0"/>
      <w:spacing w:after="120" w:line="240" w:lineRule="auto"/>
      <w:ind w:left="0" w:firstLine="0"/>
    </w:pPr>
    <w:rPr>
      <w:kern w:val="1"/>
      <w:sz w:val="24"/>
      <w:szCs w:val="24"/>
    </w:rPr>
  </w:style>
  <w:style w:type="paragraph" w:customStyle="1" w:styleId="SIWZtekst">
    <w:name w:val="SIWZ tekst"/>
    <w:basedOn w:val="Normal"/>
    <w:uiPriority w:val="99"/>
    <w:rsid w:val="00E12B0A"/>
    <w:pPr>
      <w:suppressAutoHyphens/>
      <w:spacing w:line="240" w:lineRule="auto"/>
      <w:ind w:left="0" w:firstLine="0"/>
      <w:jc w:val="both"/>
    </w:pPr>
    <w:rPr>
      <w:sz w:val="24"/>
      <w:szCs w:val="24"/>
      <w:lang w:eastAsia="ar-SA"/>
    </w:rPr>
  </w:style>
  <w:style w:type="character" w:customStyle="1" w:styleId="ZnakZnak23">
    <w:name w:val="Znak Znak23"/>
    <w:uiPriority w:val="99"/>
    <w:rsid w:val="00603ADB"/>
    <w:rPr>
      <w:rFonts w:ascii="Times New Roman" w:hAnsi="Times New Roman" w:cs="Times New Roman"/>
      <w:b/>
      <w:bCs/>
      <w:i/>
      <w:iCs/>
      <w:snapToGrid w:val="0"/>
      <w:sz w:val="24"/>
      <w:szCs w:val="24"/>
    </w:rPr>
  </w:style>
  <w:style w:type="paragraph" w:customStyle="1" w:styleId="Akapitzlist2">
    <w:name w:val="Akapit z listą2"/>
    <w:basedOn w:val="Normal"/>
    <w:uiPriority w:val="99"/>
    <w:rsid w:val="00603ADB"/>
    <w:pPr>
      <w:widowControl/>
      <w:spacing w:after="200" w:line="240" w:lineRule="auto"/>
      <w:ind w:left="720" w:firstLine="0"/>
    </w:pPr>
    <w:rPr>
      <w:rFonts w:ascii="Cambria" w:hAnsi="Cambria" w:cs="Cambria"/>
      <w:sz w:val="24"/>
      <w:szCs w:val="24"/>
      <w:lang w:val="cs-CZ" w:eastAsia="en-US"/>
    </w:rPr>
  </w:style>
  <w:style w:type="character" w:customStyle="1" w:styleId="ZnakZnak161">
    <w:name w:val="Znak Znak161"/>
    <w:uiPriority w:val="99"/>
    <w:rsid w:val="00603ADB"/>
    <w:rPr>
      <w:rFonts w:ascii="Arial" w:hAnsi="Arial" w:cs="Arial"/>
      <w:snapToGrid w:val="0"/>
      <w:sz w:val="20"/>
      <w:szCs w:val="20"/>
      <w:lang w:eastAsia="pl-PL"/>
    </w:rPr>
  </w:style>
  <w:style w:type="character" w:customStyle="1" w:styleId="ZnakZnak151">
    <w:name w:val="Znak Znak151"/>
    <w:uiPriority w:val="99"/>
    <w:rsid w:val="00603ADB"/>
    <w:rPr>
      <w:rFonts w:ascii="Arial" w:hAnsi="Arial" w:cs="Arial"/>
      <w:snapToGrid w:val="0"/>
      <w:sz w:val="20"/>
      <w:szCs w:val="20"/>
      <w:lang w:eastAsia="pl-PL"/>
    </w:rPr>
  </w:style>
  <w:style w:type="character" w:customStyle="1" w:styleId="ZnakZnak251">
    <w:name w:val="Znak Znak251"/>
    <w:uiPriority w:val="99"/>
    <w:rsid w:val="00603ADB"/>
    <w:rPr>
      <w:rFonts w:ascii="Arial" w:hAnsi="Arial" w:cs="Arial"/>
      <w:b/>
      <w:bCs/>
      <w:sz w:val="22"/>
      <w:szCs w:val="22"/>
    </w:rPr>
  </w:style>
  <w:style w:type="character" w:customStyle="1" w:styleId="ZnakZnak241">
    <w:name w:val="Znak Znak241"/>
    <w:uiPriority w:val="99"/>
    <w:rsid w:val="00603ADB"/>
    <w:rPr>
      <w:rFonts w:ascii="Times New Roman" w:hAnsi="Times New Roman" w:cs="Times New Roman"/>
      <w:b/>
      <w:bCs/>
      <w:i/>
      <w:iCs/>
      <w:sz w:val="24"/>
      <w:szCs w:val="24"/>
    </w:rPr>
  </w:style>
  <w:style w:type="paragraph" w:styleId="ListBullet">
    <w:name w:val="List Bullet"/>
    <w:basedOn w:val="Normal"/>
    <w:uiPriority w:val="99"/>
    <w:semiHidden/>
    <w:rsid w:val="00603ADB"/>
    <w:pPr>
      <w:widowControl/>
      <w:numPr>
        <w:numId w:val="4"/>
      </w:numPr>
      <w:spacing w:after="200" w:line="276" w:lineRule="auto"/>
    </w:pPr>
    <w:rPr>
      <w:rFonts w:ascii="Calibri" w:hAnsi="Calibri" w:cs="Calibri"/>
      <w:lang w:eastAsia="en-US"/>
    </w:rPr>
  </w:style>
  <w:style w:type="paragraph" w:customStyle="1" w:styleId="Tekstpodstawowy22">
    <w:name w:val="Tekst podstawowy 22"/>
    <w:basedOn w:val="Normal"/>
    <w:uiPriority w:val="99"/>
    <w:rsid w:val="00603ADB"/>
    <w:pPr>
      <w:widowControl/>
      <w:suppressAutoHyphens/>
      <w:spacing w:line="240" w:lineRule="auto"/>
      <w:ind w:left="0" w:firstLine="0"/>
    </w:pPr>
    <w:rPr>
      <w:sz w:val="24"/>
      <w:szCs w:val="24"/>
      <w:u w:val="single"/>
      <w:lang w:eastAsia="ar-SA"/>
    </w:rPr>
  </w:style>
  <w:style w:type="paragraph" w:customStyle="1" w:styleId="StylArial10ptWyjustowanyPrzed6pt">
    <w:name w:val="Styl Arial 10 pt Wyjustowany Przed:  6 pt"/>
    <w:basedOn w:val="Normal"/>
    <w:uiPriority w:val="99"/>
    <w:rsid w:val="00603ADB"/>
    <w:pPr>
      <w:widowControl/>
      <w:suppressAutoHyphens/>
      <w:spacing w:before="120" w:line="240" w:lineRule="auto"/>
      <w:ind w:left="0" w:firstLine="0"/>
      <w:jc w:val="both"/>
    </w:pPr>
    <w:rPr>
      <w:sz w:val="20"/>
      <w:szCs w:val="20"/>
      <w:lang w:eastAsia="ar-SA"/>
    </w:rPr>
  </w:style>
  <w:style w:type="character" w:customStyle="1" w:styleId="TytuZnak1">
    <w:name w:val="Tytuł Znak1"/>
    <w:uiPriority w:val="99"/>
    <w:rsid w:val="00603ADB"/>
    <w:rPr>
      <w:rFonts w:ascii="Arial" w:hAnsi="Arial" w:cs="Arial"/>
      <w:b/>
      <w:bCs/>
      <w:sz w:val="20"/>
      <w:szCs w:val="20"/>
      <w:lang w:eastAsia="ar-SA" w:bidi="ar-SA"/>
    </w:rPr>
  </w:style>
  <w:style w:type="paragraph" w:customStyle="1" w:styleId="Tekstpodstawowy11">
    <w:name w:val="Tekst podstawowy11"/>
    <w:uiPriority w:val="99"/>
    <w:rsid w:val="00603ADB"/>
    <w:pPr>
      <w:spacing w:before="216" w:after="216"/>
    </w:pPr>
    <w:rPr>
      <w:rFonts w:ascii="Times New Roman PL" w:hAnsi="Times New Roman PL" w:cs="Times New Roman PL"/>
      <w:color w:val="000000"/>
      <w:sz w:val="26"/>
      <w:szCs w:val="26"/>
    </w:rPr>
  </w:style>
  <w:style w:type="paragraph" w:customStyle="1" w:styleId="Tekstpodstawowy2">
    <w:name w:val="Tekst podstawowy2"/>
    <w:uiPriority w:val="99"/>
    <w:rsid w:val="00603ADB"/>
    <w:pPr>
      <w:spacing w:before="216" w:after="216"/>
    </w:pPr>
    <w:rPr>
      <w:rFonts w:ascii="Times New Roman PL" w:hAnsi="Times New Roman PL" w:cs="Times New Roman PL"/>
      <w:color w:val="000000"/>
      <w:sz w:val="26"/>
      <w:szCs w:val="26"/>
    </w:rPr>
  </w:style>
  <w:style w:type="character" w:customStyle="1" w:styleId="ZnakZnak9">
    <w:name w:val="Znak Znak9"/>
    <w:uiPriority w:val="99"/>
    <w:rsid w:val="008B4B8E"/>
    <w:rPr>
      <w:rFonts w:ascii="Arial" w:hAnsi="Arial" w:cs="Arial"/>
      <w:snapToGrid w:val="0"/>
      <w:sz w:val="22"/>
      <w:szCs w:val="22"/>
      <w:lang w:val="pl-PL" w:eastAsia="pl-PL"/>
    </w:rPr>
  </w:style>
  <w:style w:type="character" w:customStyle="1" w:styleId="ZnakZnak10">
    <w:name w:val="Znak Znak10"/>
    <w:uiPriority w:val="99"/>
    <w:rsid w:val="008A39E2"/>
    <w:rPr>
      <w:rFonts w:ascii="Arial" w:hAnsi="Arial" w:cs="Arial"/>
      <w:snapToGrid w:val="0"/>
      <w:sz w:val="22"/>
      <w:szCs w:val="22"/>
      <w:lang w:val="pl-PL" w:eastAsia="pl-PL"/>
    </w:rPr>
  </w:style>
  <w:style w:type="character" w:customStyle="1" w:styleId="ZnakZnak11">
    <w:name w:val="Znak Znak11"/>
    <w:basedOn w:val="DefaultParagraphFont"/>
    <w:uiPriority w:val="99"/>
    <w:rsid w:val="002F7B33"/>
    <w:rPr>
      <w:rFonts w:ascii="Bookman Old Style" w:hAnsi="Bookman Old Style" w:cs="Bookman Old Style"/>
      <w:sz w:val="28"/>
      <w:szCs w:val="28"/>
    </w:rPr>
  </w:style>
  <w:style w:type="character" w:customStyle="1" w:styleId="ZnakZnak91">
    <w:name w:val="Znak Znak91"/>
    <w:basedOn w:val="DefaultParagraphFont"/>
    <w:uiPriority w:val="99"/>
    <w:rsid w:val="008E3F6A"/>
    <w:rPr>
      <w:rFonts w:ascii="Arial" w:hAnsi="Arial" w:cs="Arial"/>
      <w:snapToGrid w:val="0"/>
      <w:sz w:val="22"/>
      <w:szCs w:val="22"/>
      <w:lang w:val="pl-PL" w:eastAsia="pl-PL"/>
    </w:rPr>
  </w:style>
</w:styles>
</file>

<file path=word/webSettings.xml><?xml version="1.0" encoding="utf-8"?>
<w:webSettings xmlns:r="http://schemas.openxmlformats.org/officeDocument/2006/relationships" xmlns:w="http://schemas.openxmlformats.org/wordprocessingml/2006/main">
  <w:divs>
    <w:div w:id="999844351">
      <w:marLeft w:val="0"/>
      <w:marRight w:val="0"/>
      <w:marTop w:val="0"/>
      <w:marBottom w:val="0"/>
      <w:divBdr>
        <w:top w:val="none" w:sz="0" w:space="0" w:color="auto"/>
        <w:left w:val="none" w:sz="0" w:space="0" w:color="auto"/>
        <w:bottom w:val="none" w:sz="0" w:space="0" w:color="auto"/>
        <w:right w:val="none" w:sz="0" w:space="0" w:color="auto"/>
      </w:divBdr>
    </w:div>
    <w:div w:id="999844352">
      <w:marLeft w:val="0"/>
      <w:marRight w:val="0"/>
      <w:marTop w:val="0"/>
      <w:marBottom w:val="0"/>
      <w:divBdr>
        <w:top w:val="none" w:sz="0" w:space="0" w:color="auto"/>
        <w:left w:val="none" w:sz="0" w:space="0" w:color="auto"/>
        <w:bottom w:val="none" w:sz="0" w:space="0" w:color="auto"/>
        <w:right w:val="none" w:sz="0" w:space="0" w:color="auto"/>
      </w:divBdr>
    </w:div>
    <w:div w:id="999844357">
      <w:marLeft w:val="0"/>
      <w:marRight w:val="0"/>
      <w:marTop w:val="0"/>
      <w:marBottom w:val="0"/>
      <w:divBdr>
        <w:top w:val="none" w:sz="0" w:space="0" w:color="auto"/>
        <w:left w:val="none" w:sz="0" w:space="0" w:color="auto"/>
        <w:bottom w:val="none" w:sz="0" w:space="0" w:color="auto"/>
        <w:right w:val="none" w:sz="0" w:space="0" w:color="auto"/>
      </w:divBdr>
    </w:div>
    <w:div w:id="999844358">
      <w:marLeft w:val="0"/>
      <w:marRight w:val="0"/>
      <w:marTop w:val="0"/>
      <w:marBottom w:val="0"/>
      <w:divBdr>
        <w:top w:val="none" w:sz="0" w:space="0" w:color="auto"/>
        <w:left w:val="none" w:sz="0" w:space="0" w:color="auto"/>
        <w:bottom w:val="none" w:sz="0" w:space="0" w:color="auto"/>
        <w:right w:val="none" w:sz="0" w:space="0" w:color="auto"/>
      </w:divBdr>
    </w:div>
    <w:div w:id="999844360">
      <w:marLeft w:val="0"/>
      <w:marRight w:val="0"/>
      <w:marTop w:val="0"/>
      <w:marBottom w:val="0"/>
      <w:divBdr>
        <w:top w:val="none" w:sz="0" w:space="0" w:color="auto"/>
        <w:left w:val="none" w:sz="0" w:space="0" w:color="auto"/>
        <w:bottom w:val="none" w:sz="0" w:space="0" w:color="auto"/>
        <w:right w:val="none" w:sz="0" w:space="0" w:color="auto"/>
      </w:divBdr>
    </w:div>
    <w:div w:id="999844361">
      <w:marLeft w:val="0"/>
      <w:marRight w:val="0"/>
      <w:marTop w:val="0"/>
      <w:marBottom w:val="0"/>
      <w:divBdr>
        <w:top w:val="none" w:sz="0" w:space="0" w:color="auto"/>
        <w:left w:val="none" w:sz="0" w:space="0" w:color="auto"/>
        <w:bottom w:val="none" w:sz="0" w:space="0" w:color="auto"/>
        <w:right w:val="none" w:sz="0" w:space="0" w:color="auto"/>
      </w:divBdr>
      <w:divsChild>
        <w:div w:id="999844350">
          <w:marLeft w:val="0"/>
          <w:marRight w:val="0"/>
          <w:marTop w:val="0"/>
          <w:marBottom w:val="0"/>
          <w:divBdr>
            <w:top w:val="none" w:sz="0" w:space="0" w:color="auto"/>
            <w:left w:val="none" w:sz="0" w:space="0" w:color="auto"/>
            <w:bottom w:val="none" w:sz="0" w:space="0" w:color="auto"/>
            <w:right w:val="none" w:sz="0" w:space="0" w:color="auto"/>
          </w:divBdr>
        </w:div>
        <w:div w:id="999844373">
          <w:marLeft w:val="0"/>
          <w:marRight w:val="0"/>
          <w:marTop w:val="0"/>
          <w:marBottom w:val="0"/>
          <w:divBdr>
            <w:top w:val="none" w:sz="0" w:space="0" w:color="auto"/>
            <w:left w:val="none" w:sz="0" w:space="0" w:color="auto"/>
            <w:bottom w:val="none" w:sz="0" w:space="0" w:color="auto"/>
            <w:right w:val="none" w:sz="0" w:space="0" w:color="auto"/>
          </w:divBdr>
        </w:div>
      </w:divsChild>
    </w:div>
    <w:div w:id="999844362">
      <w:marLeft w:val="0"/>
      <w:marRight w:val="0"/>
      <w:marTop w:val="0"/>
      <w:marBottom w:val="0"/>
      <w:divBdr>
        <w:top w:val="none" w:sz="0" w:space="0" w:color="auto"/>
        <w:left w:val="none" w:sz="0" w:space="0" w:color="auto"/>
        <w:bottom w:val="none" w:sz="0" w:space="0" w:color="auto"/>
        <w:right w:val="none" w:sz="0" w:space="0" w:color="auto"/>
      </w:divBdr>
    </w:div>
    <w:div w:id="999844364">
      <w:marLeft w:val="0"/>
      <w:marRight w:val="0"/>
      <w:marTop w:val="0"/>
      <w:marBottom w:val="0"/>
      <w:divBdr>
        <w:top w:val="none" w:sz="0" w:space="0" w:color="auto"/>
        <w:left w:val="none" w:sz="0" w:space="0" w:color="auto"/>
        <w:bottom w:val="none" w:sz="0" w:space="0" w:color="auto"/>
        <w:right w:val="none" w:sz="0" w:space="0" w:color="auto"/>
      </w:divBdr>
    </w:div>
    <w:div w:id="999844365">
      <w:marLeft w:val="0"/>
      <w:marRight w:val="0"/>
      <w:marTop w:val="0"/>
      <w:marBottom w:val="0"/>
      <w:divBdr>
        <w:top w:val="none" w:sz="0" w:space="0" w:color="auto"/>
        <w:left w:val="none" w:sz="0" w:space="0" w:color="auto"/>
        <w:bottom w:val="none" w:sz="0" w:space="0" w:color="auto"/>
        <w:right w:val="none" w:sz="0" w:space="0" w:color="auto"/>
      </w:divBdr>
    </w:div>
    <w:div w:id="999844366">
      <w:marLeft w:val="0"/>
      <w:marRight w:val="0"/>
      <w:marTop w:val="0"/>
      <w:marBottom w:val="0"/>
      <w:divBdr>
        <w:top w:val="none" w:sz="0" w:space="0" w:color="auto"/>
        <w:left w:val="none" w:sz="0" w:space="0" w:color="auto"/>
        <w:bottom w:val="none" w:sz="0" w:space="0" w:color="auto"/>
        <w:right w:val="none" w:sz="0" w:space="0" w:color="auto"/>
      </w:divBdr>
    </w:div>
    <w:div w:id="999844367">
      <w:marLeft w:val="0"/>
      <w:marRight w:val="0"/>
      <w:marTop w:val="0"/>
      <w:marBottom w:val="0"/>
      <w:divBdr>
        <w:top w:val="none" w:sz="0" w:space="0" w:color="auto"/>
        <w:left w:val="none" w:sz="0" w:space="0" w:color="auto"/>
        <w:bottom w:val="none" w:sz="0" w:space="0" w:color="auto"/>
        <w:right w:val="none" w:sz="0" w:space="0" w:color="auto"/>
      </w:divBdr>
      <w:divsChild>
        <w:div w:id="999844353">
          <w:marLeft w:val="0"/>
          <w:marRight w:val="0"/>
          <w:marTop w:val="0"/>
          <w:marBottom w:val="0"/>
          <w:divBdr>
            <w:top w:val="none" w:sz="0" w:space="0" w:color="auto"/>
            <w:left w:val="none" w:sz="0" w:space="0" w:color="auto"/>
            <w:bottom w:val="none" w:sz="0" w:space="0" w:color="auto"/>
            <w:right w:val="none" w:sz="0" w:space="0" w:color="auto"/>
          </w:divBdr>
          <w:divsChild>
            <w:div w:id="999844363">
              <w:marLeft w:val="720"/>
              <w:marRight w:val="0"/>
              <w:marTop w:val="0"/>
              <w:marBottom w:val="0"/>
              <w:divBdr>
                <w:top w:val="none" w:sz="0" w:space="0" w:color="auto"/>
                <w:left w:val="none" w:sz="0" w:space="0" w:color="auto"/>
                <w:bottom w:val="none" w:sz="0" w:space="0" w:color="auto"/>
                <w:right w:val="none" w:sz="0" w:space="0" w:color="auto"/>
              </w:divBdr>
            </w:div>
          </w:divsChild>
        </w:div>
        <w:div w:id="999844354">
          <w:marLeft w:val="0"/>
          <w:marRight w:val="0"/>
          <w:marTop w:val="0"/>
          <w:marBottom w:val="0"/>
          <w:divBdr>
            <w:top w:val="none" w:sz="0" w:space="0" w:color="auto"/>
            <w:left w:val="none" w:sz="0" w:space="0" w:color="auto"/>
            <w:bottom w:val="none" w:sz="0" w:space="0" w:color="auto"/>
            <w:right w:val="none" w:sz="0" w:space="0" w:color="auto"/>
          </w:divBdr>
          <w:divsChild>
            <w:div w:id="999844355">
              <w:marLeft w:val="720"/>
              <w:marRight w:val="0"/>
              <w:marTop w:val="0"/>
              <w:marBottom w:val="0"/>
              <w:divBdr>
                <w:top w:val="none" w:sz="0" w:space="0" w:color="auto"/>
                <w:left w:val="none" w:sz="0" w:space="0" w:color="auto"/>
                <w:bottom w:val="none" w:sz="0" w:space="0" w:color="auto"/>
                <w:right w:val="none" w:sz="0" w:space="0" w:color="auto"/>
              </w:divBdr>
            </w:div>
          </w:divsChild>
        </w:div>
        <w:div w:id="999844356">
          <w:marLeft w:val="0"/>
          <w:marRight w:val="0"/>
          <w:marTop w:val="0"/>
          <w:marBottom w:val="0"/>
          <w:divBdr>
            <w:top w:val="none" w:sz="0" w:space="0" w:color="auto"/>
            <w:left w:val="none" w:sz="0" w:space="0" w:color="auto"/>
            <w:bottom w:val="none" w:sz="0" w:space="0" w:color="auto"/>
            <w:right w:val="none" w:sz="0" w:space="0" w:color="auto"/>
          </w:divBdr>
          <w:divsChild>
            <w:div w:id="999844359">
              <w:marLeft w:val="720"/>
              <w:marRight w:val="0"/>
              <w:marTop w:val="0"/>
              <w:marBottom w:val="0"/>
              <w:divBdr>
                <w:top w:val="none" w:sz="0" w:space="0" w:color="auto"/>
                <w:left w:val="none" w:sz="0" w:space="0" w:color="auto"/>
                <w:bottom w:val="none" w:sz="0" w:space="0" w:color="auto"/>
                <w:right w:val="none" w:sz="0" w:space="0" w:color="auto"/>
              </w:divBdr>
            </w:div>
          </w:divsChild>
        </w:div>
        <w:div w:id="999844368">
          <w:marLeft w:val="0"/>
          <w:marRight w:val="0"/>
          <w:marTop w:val="0"/>
          <w:marBottom w:val="0"/>
          <w:divBdr>
            <w:top w:val="none" w:sz="0" w:space="0" w:color="auto"/>
            <w:left w:val="none" w:sz="0" w:space="0" w:color="auto"/>
            <w:bottom w:val="none" w:sz="0" w:space="0" w:color="auto"/>
            <w:right w:val="none" w:sz="0" w:space="0" w:color="auto"/>
          </w:divBdr>
          <w:divsChild>
            <w:div w:id="999844371">
              <w:marLeft w:val="720"/>
              <w:marRight w:val="0"/>
              <w:marTop w:val="0"/>
              <w:marBottom w:val="0"/>
              <w:divBdr>
                <w:top w:val="none" w:sz="0" w:space="0" w:color="auto"/>
                <w:left w:val="none" w:sz="0" w:space="0" w:color="auto"/>
                <w:bottom w:val="none" w:sz="0" w:space="0" w:color="auto"/>
                <w:right w:val="none" w:sz="0" w:space="0" w:color="auto"/>
              </w:divBdr>
            </w:div>
          </w:divsChild>
        </w:div>
        <w:div w:id="999844372">
          <w:marLeft w:val="0"/>
          <w:marRight w:val="0"/>
          <w:marTop w:val="0"/>
          <w:marBottom w:val="0"/>
          <w:divBdr>
            <w:top w:val="none" w:sz="0" w:space="0" w:color="auto"/>
            <w:left w:val="none" w:sz="0" w:space="0" w:color="auto"/>
            <w:bottom w:val="none" w:sz="0" w:space="0" w:color="auto"/>
            <w:right w:val="none" w:sz="0" w:space="0" w:color="auto"/>
          </w:divBdr>
        </w:div>
      </w:divsChild>
    </w:div>
    <w:div w:id="999844369">
      <w:marLeft w:val="0"/>
      <w:marRight w:val="0"/>
      <w:marTop w:val="0"/>
      <w:marBottom w:val="0"/>
      <w:divBdr>
        <w:top w:val="none" w:sz="0" w:space="0" w:color="auto"/>
        <w:left w:val="none" w:sz="0" w:space="0" w:color="auto"/>
        <w:bottom w:val="none" w:sz="0" w:space="0" w:color="auto"/>
        <w:right w:val="none" w:sz="0" w:space="0" w:color="auto"/>
      </w:divBdr>
    </w:div>
    <w:div w:id="999844370">
      <w:marLeft w:val="0"/>
      <w:marRight w:val="0"/>
      <w:marTop w:val="0"/>
      <w:marBottom w:val="0"/>
      <w:divBdr>
        <w:top w:val="none" w:sz="0" w:space="0" w:color="auto"/>
        <w:left w:val="none" w:sz="0" w:space="0" w:color="auto"/>
        <w:bottom w:val="none" w:sz="0" w:space="0" w:color="auto"/>
        <w:right w:val="none" w:sz="0" w:space="0" w:color="auto"/>
      </w:divBdr>
    </w:div>
    <w:div w:id="999844374">
      <w:marLeft w:val="0"/>
      <w:marRight w:val="0"/>
      <w:marTop w:val="0"/>
      <w:marBottom w:val="0"/>
      <w:divBdr>
        <w:top w:val="none" w:sz="0" w:space="0" w:color="auto"/>
        <w:left w:val="none" w:sz="0" w:space="0" w:color="auto"/>
        <w:bottom w:val="none" w:sz="0" w:space="0" w:color="auto"/>
        <w:right w:val="none" w:sz="0" w:space="0" w:color="auto"/>
      </w:divBdr>
    </w:div>
    <w:div w:id="9998443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gmina@bobolice.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olice.pl"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www.bobolice.p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3080</TotalTime>
  <Pages>34</Pages>
  <Words>13878</Words>
  <Characters>-32766</Characters>
  <Application>Microsoft Office Outlook</Application>
  <DocSecurity>0</DocSecurity>
  <Lines>0</Lines>
  <Paragraphs>0</Paragraphs>
  <ScaleCrop>false</ScaleCrop>
  <Company>acer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subject/>
  <dc:creator>Paulina</dc:creator>
  <cp:keywords/>
  <dc:description/>
  <cp:lastModifiedBy>Urzad Miejski</cp:lastModifiedBy>
  <cp:revision>2392</cp:revision>
  <cp:lastPrinted>2013-09-25T09:00:00Z</cp:lastPrinted>
  <dcterms:created xsi:type="dcterms:W3CDTF">2013-04-22T05:03:00Z</dcterms:created>
  <dcterms:modified xsi:type="dcterms:W3CDTF">2013-09-25T11:16:00Z</dcterms:modified>
</cp:coreProperties>
</file>