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F2" w:rsidRDefault="00A15AF2" w:rsidP="00AB167E">
      <w:pPr>
        <w:pStyle w:val="Header"/>
        <w:ind w:left="0" w:firstLine="0"/>
        <w:jc w:val="both"/>
        <w:rPr>
          <w:rFonts w:ascii="Times New Roman" w:hAnsi="Times New Roman" w:cs="Times New Roman"/>
          <w:b/>
          <w:bCs/>
          <w:i/>
          <w:iCs/>
          <w:sz w:val="20"/>
          <w:szCs w:val="20"/>
        </w:rPr>
      </w:pPr>
    </w:p>
    <w:p w:rsidR="00A15AF2" w:rsidRDefault="00A15AF2" w:rsidP="00075955">
      <w:pPr>
        <w:spacing w:line="240" w:lineRule="auto"/>
        <w:jc w:val="center"/>
        <w:rPr>
          <w:rFonts w:ascii="Times New Roman" w:hAnsi="Times New Roman" w:cs="Times New Roman"/>
          <w:i/>
          <w:iCs/>
        </w:rPr>
      </w:pPr>
    </w:p>
    <w:p w:rsidR="00A15AF2" w:rsidRDefault="00A15AF2" w:rsidP="00AB167E">
      <w:pPr>
        <w:spacing w:line="240" w:lineRule="auto"/>
        <w:ind w:left="0" w:firstLine="0"/>
        <w:rPr>
          <w:rFonts w:ascii="Times New Roman" w:hAnsi="Times New Roman" w:cs="Times New Roman"/>
          <w:sz w:val="14"/>
          <w:szCs w:val="14"/>
        </w:rPr>
      </w:pPr>
    </w:p>
    <w:p w:rsidR="00A15AF2" w:rsidRPr="00C05930" w:rsidRDefault="00A15AF2" w:rsidP="00A873D8">
      <w:pPr>
        <w:pStyle w:val="Header"/>
        <w:spacing w:line="240" w:lineRule="auto"/>
        <w:ind w:left="0" w:firstLine="0"/>
        <w:rPr>
          <w:rFonts w:ascii="Times New Roman" w:hAnsi="Times New Roman" w:cs="Times New Roman"/>
          <w:i/>
          <w:iCs/>
        </w:rPr>
      </w:pPr>
    </w:p>
    <w:p w:rsidR="00A15AF2" w:rsidRDefault="00A15AF2" w:rsidP="002D7ACD">
      <w:pPr>
        <w:tabs>
          <w:tab w:val="left" w:pos="4140"/>
        </w:tabs>
        <w:spacing w:line="240" w:lineRule="auto"/>
        <w:ind w:left="0" w:firstLine="0"/>
        <w:rPr>
          <w:rFonts w:ascii="Times New Roman" w:hAnsi="Times New Roman" w:cs="Times New Roman"/>
          <w:sz w:val="14"/>
          <w:szCs w:val="14"/>
        </w:rPr>
      </w:pPr>
    </w:p>
    <w:p w:rsidR="00A15AF2" w:rsidRDefault="00A15AF2" w:rsidP="00AB167E">
      <w:pPr>
        <w:spacing w:line="240" w:lineRule="auto"/>
        <w:ind w:left="0" w:firstLine="0"/>
        <w:rPr>
          <w:rFonts w:ascii="Times New Roman" w:hAnsi="Times New Roman" w:cs="Times New Roman"/>
          <w:sz w:val="24"/>
          <w:szCs w:val="24"/>
        </w:rPr>
      </w:pPr>
    </w:p>
    <w:p w:rsidR="00A15AF2" w:rsidRPr="00925E16" w:rsidRDefault="00A15AF2"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A15AF2" w:rsidRPr="00925E16" w:rsidRDefault="00A15AF2"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A15AF2" w:rsidRDefault="00A15AF2" w:rsidP="00322F1C">
      <w:pPr>
        <w:spacing w:line="240" w:lineRule="auto"/>
        <w:ind w:left="0" w:firstLine="0"/>
        <w:rPr>
          <w:rFonts w:ascii="Times New Roman" w:hAnsi="Times New Roman" w:cs="Times New Roman"/>
          <w:i/>
          <w:iCs/>
          <w:sz w:val="24"/>
          <w:szCs w:val="24"/>
        </w:rPr>
      </w:pPr>
    </w:p>
    <w:p w:rsidR="00A15AF2" w:rsidRDefault="00A15AF2" w:rsidP="00075955">
      <w:pPr>
        <w:spacing w:line="240" w:lineRule="auto"/>
        <w:jc w:val="center"/>
        <w:rPr>
          <w:rFonts w:ascii="Times New Roman" w:hAnsi="Times New Roman" w:cs="Times New Roman"/>
          <w:i/>
          <w:iCs/>
          <w:sz w:val="24"/>
          <w:szCs w:val="24"/>
        </w:rPr>
      </w:pPr>
    </w:p>
    <w:p w:rsidR="00A15AF2" w:rsidRDefault="00A15AF2" w:rsidP="00075955">
      <w:pPr>
        <w:spacing w:line="240" w:lineRule="auto"/>
        <w:jc w:val="center"/>
        <w:rPr>
          <w:rFonts w:ascii="Times New Roman" w:hAnsi="Times New Roman" w:cs="Times New Roman"/>
          <w:i/>
          <w:iCs/>
          <w:sz w:val="24"/>
          <w:szCs w:val="24"/>
        </w:rPr>
      </w:pPr>
    </w:p>
    <w:p w:rsidR="00A15AF2" w:rsidRPr="00852404" w:rsidRDefault="00A15AF2" w:rsidP="007E7D2E">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r>
        <w:rPr>
          <w:rFonts w:ascii="Times New Roman" w:hAnsi="Times New Roman" w:cs="Times New Roman"/>
          <w:i/>
          <w:iCs/>
          <w:sz w:val="24"/>
          <w:szCs w:val="24"/>
        </w:rPr>
        <w:t xml:space="preserve"> (tj.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w:t>
      </w:r>
      <w:r w:rsidRPr="00852404">
        <w:rPr>
          <w:rFonts w:ascii="Times New Roman" w:hAnsi="Times New Roman" w:cs="Times New Roman"/>
          <w:i/>
          <w:iCs/>
          <w:sz w:val="24"/>
          <w:szCs w:val="24"/>
        </w:rPr>
        <w:t>)</w:t>
      </w:r>
    </w:p>
    <w:p w:rsidR="00A15AF2" w:rsidRDefault="00A15AF2" w:rsidP="00075955">
      <w:pPr>
        <w:spacing w:line="240" w:lineRule="auto"/>
        <w:jc w:val="center"/>
        <w:rPr>
          <w:rFonts w:ascii="Times New Roman" w:hAnsi="Times New Roman" w:cs="Times New Roman"/>
          <w:sz w:val="24"/>
          <w:szCs w:val="24"/>
        </w:rPr>
      </w:pPr>
    </w:p>
    <w:p w:rsidR="00A15AF2" w:rsidRDefault="00A15AF2" w:rsidP="00075955">
      <w:pPr>
        <w:spacing w:line="240" w:lineRule="auto"/>
        <w:jc w:val="center"/>
        <w:rPr>
          <w:rFonts w:ascii="Times New Roman" w:hAnsi="Times New Roman" w:cs="Times New Roman"/>
          <w:sz w:val="24"/>
          <w:szCs w:val="24"/>
        </w:rPr>
      </w:pPr>
    </w:p>
    <w:p w:rsidR="00A15AF2" w:rsidRDefault="00A15AF2" w:rsidP="00075955">
      <w:pPr>
        <w:spacing w:line="240" w:lineRule="auto"/>
        <w:jc w:val="center"/>
        <w:rPr>
          <w:rFonts w:ascii="Times New Roman" w:hAnsi="Times New Roman" w:cs="Times New Roman"/>
          <w:sz w:val="24"/>
          <w:szCs w:val="24"/>
        </w:rPr>
      </w:pPr>
    </w:p>
    <w:p w:rsidR="00A15AF2" w:rsidRPr="00B549DB" w:rsidRDefault="00A15AF2" w:rsidP="00075955">
      <w:pPr>
        <w:spacing w:line="240" w:lineRule="auto"/>
        <w:jc w:val="center"/>
        <w:rPr>
          <w:rFonts w:ascii="Times New Roman" w:hAnsi="Times New Roman" w:cs="Times New Roman"/>
          <w:sz w:val="24"/>
          <w:szCs w:val="24"/>
        </w:rPr>
      </w:pPr>
    </w:p>
    <w:p w:rsidR="00A15AF2" w:rsidRPr="006F5E60" w:rsidRDefault="00A15AF2" w:rsidP="0032548E">
      <w:pPr>
        <w:pStyle w:val="BodyText"/>
        <w:jc w:val="center"/>
        <w:rPr>
          <w:rFonts w:ascii="Times New Roman" w:hAnsi="Times New Roman" w:cs="Times New Roman"/>
          <w:b/>
          <w:bCs/>
          <w:i/>
          <w:iCs/>
          <w:emboss/>
          <w:sz w:val="36"/>
          <w:szCs w:val="36"/>
        </w:rPr>
      </w:pPr>
      <w:r w:rsidRPr="006F5E60">
        <w:rPr>
          <w:rFonts w:ascii="Times New Roman" w:hAnsi="Times New Roman" w:cs="Times New Roman"/>
          <w:b/>
          <w:bCs/>
          <w:i/>
          <w:iCs/>
          <w:color w:val="000000"/>
          <w:spacing w:val="1"/>
          <w:sz w:val="36"/>
          <w:szCs w:val="36"/>
        </w:rPr>
        <w:t>„</w:t>
      </w:r>
      <w:r>
        <w:rPr>
          <w:rFonts w:ascii="Times New Roman" w:hAnsi="Times New Roman" w:cs="Times New Roman"/>
          <w:b/>
          <w:bCs/>
          <w:i/>
          <w:iCs/>
          <w:emboss/>
          <w:sz w:val="36"/>
          <w:szCs w:val="36"/>
        </w:rPr>
        <w:t>Dostawa fabrycznie nowego samochodu dostawczego typu furgon dla potrzeb Miejsko – Gminnego Ośrodka Pomocy Społecznej w Bobolicach</w:t>
      </w:r>
      <w:r w:rsidRPr="006F5E60">
        <w:rPr>
          <w:rFonts w:ascii="Times New Roman" w:hAnsi="Times New Roman" w:cs="Times New Roman"/>
          <w:b/>
          <w:bCs/>
          <w:i/>
          <w:iCs/>
          <w:color w:val="000000"/>
          <w:spacing w:val="1"/>
          <w:sz w:val="36"/>
          <w:szCs w:val="36"/>
        </w:rPr>
        <w:t>”</w:t>
      </w:r>
    </w:p>
    <w:p w:rsidR="00A15AF2" w:rsidRDefault="00A15AF2" w:rsidP="00075955">
      <w:pPr>
        <w:pStyle w:val="BodyText"/>
        <w:jc w:val="center"/>
        <w:rPr>
          <w:rFonts w:ascii="Times New Roman" w:hAnsi="Times New Roman" w:cs="Times New Roman"/>
          <w:b/>
          <w:bCs/>
          <w:i/>
          <w:iCs/>
          <w:sz w:val="22"/>
          <w:szCs w:val="22"/>
          <w:u w:val="single"/>
        </w:rPr>
      </w:pPr>
    </w:p>
    <w:p w:rsidR="00A15AF2" w:rsidRDefault="00A15AF2" w:rsidP="00075955">
      <w:pPr>
        <w:pStyle w:val="BodyText"/>
        <w:jc w:val="center"/>
        <w:rPr>
          <w:rFonts w:ascii="Times New Roman" w:hAnsi="Times New Roman" w:cs="Times New Roman"/>
          <w:b/>
          <w:bCs/>
          <w:i/>
          <w:iCs/>
          <w:sz w:val="22"/>
          <w:szCs w:val="22"/>
          <w:u w:val="single"/>
        </w:rPr>
      </w:pPr>
    </w:p>
    <w:p w:rsidR="00A15AF2" w:rsidRDefault="00A15AF2" w:rsidP="00075955">
      <w:pPr>
        <w:pStyle w:val="BodyText"/>
        <w:jc w:val="center"/>
        <w:rPr>
          <w:rFonts w:ascii="Times New Roman" w:hAnsi="Times New Roman" w:cs="Times New Roman"/>
          <w:b/>
          <w:bCs/>
          <w:i/>
          <w:iCs/>
          <w:sz w:val="22"/>
          <w:szCs w:val="22"/>
          <w:u w:val="single"/>
        </w:rPr>
      </w:pPr>
    </w:p>
    <w:p w:rsidR="00A15AF2" w:rsidRDefault="00A15AF2" w:rsidP="00075955">
      <w:pPr>
        <w:pStyle w:val="BodyText"/>
        <w:jc w:val="center"/>
        <w:rPr>
          <w:rFonts w:ascii="Times New Roman" w:hAnsi="Times New Roman" w:cs="Times New Roman"/>
          <w:b/>
          <w:bCs/>
          <w:i/>
          <w:iCs/>
          <w:sz w:val="22"/>
          <w:szCs w:val="22"/>
          <w:u w:val="single"/>
        </w:rPr>
      </w:pPr>
    </w:p>
    <w:p w:rsidR="00A15AF2" w:rsidRDefault="00A15AF2" w:rsidP="00075955">
      <w:pPr>
        <w:pStyle w:val="BodyText"/>
        <w:jc w:val="center"/>
        <w:rPr>
          <w:rFonts w:ascii="Times New Roman" w:hAnsi="Times New Roman" w:cs="Times New Roman"/>
          <w:b/>
          <w:bCs/>
          <w:i/>
          <w:iCs/>
          <w:sz w:val="22"/>
          <w:szCs w:val="22"/>
          <w:u w:val="single"/>
        </w:rPr>
      </w:pPr>
    </w:p>
    <w:p w:rsidR="00A15AF2" w:rsidRPr="0094342E" w:rsidRDefault="00A15AF2" w:rsidP="00075955">
      <w:pPr>
        <w:pStyle w:val="BodyText"/>
        <w:jc w:val="center"/>
        <w:rPr>
          <w:rFonts w:ascii="Times New Roman" w:hAnsi="Times New Roman" w:cs="Times New Roman"/>
          <w:sz w:val="22"/>
          <w:szCs w:val="22"/>
          <w:u w:val="single"/>
        </w:rPr>
      </w:pPr>
      <w:r w:rsidRPr="0094342E">
        <w:rPr>
          <w:rFonts w:ascii="Times New Roman" w:hAnsi="Times New Roman" w:cs="Times New Roman"/>
          <w:sz w:val="22"/>
          <w:szCs w:val="22"/>
          <w:u w:val="single"/>
        </w:rPr>
        <w:t>kod CPV:</w:t>
      </w:r>
    </w:p>
    <w:p w:rsidR="00A15AF2" w:rsidRPr="0094342E" w:rsidRDefault="00A15AF2" w:rsidP="00B737A6">
      <w:pPr>
        <w:spacing w:line="240" w:lineRule="auto"/>
        <w:ind w:left="0" w:firstLine="0"/>
        <w:jc w:val="both"/>
        <w:rPr>
          <w:rStyle w:val="Strong"/>
          <w:rFonts w:ascii="Times New Roman" w:hAnsi="Times New Roman" w:cs="Times New Roman"/>
          <w:i/>
          <w:iCs/>
        </w:rPr>
      </w:pPr>
    </w:p>
    <w:p w:rsidR="00A15AF2" w:rsidRPr="0094342E" w:rsidRDefault="00A15AF2" w:rsidP="0094342E">
      <w:pPr>
        <w:pStyle w:val="BodyText"/>
        <w:spacing w:line="276" w:lineRule="auto"/>
        <w:rPr>
          <w:rFonts w:ascii="Times New Roman" w:hAnsi="Times New Roman" w:cs="Times New Roman"/>
          <w:emboss/>
          <w:sz w:val="22"/>
          <w:szCs w:val="22"/>
        </w:rPr>
      </w:pPr>
      <w:r>
        <w:rPr>
          <w:rFonts w:ascii="Times New Roman" w:hAnsi="Times New Roman" w:cs="Times New Roman"/>
          <w:emboss/>
          <w:sz w:val="22"/>
          <w:szCs w:val="22"/>
        </w:rPr>
        <w:t>34 13 61 00</w:t>
      </w:r>
      <w:r w:rsidRPr="0094342E">
        <w:rPr>
          <w:rFonts w:ascii="Times New Roman" w:hAnsi="Times New Roman" w:cs="Times New Roman"/>
          <w:emboss/>
          <w:sz w:val="22"/>
          <w:szCs w:val="22"/>
        </w:rPr>
        <w:t xml:space="preserve"> – </w:t>
      </w:r>
      <w:r>
        <w:rPr>
          <w:rFonts w:ascii="Times New Roman" w:hAnsi="Times New Roman" w:cs="Times New Roman"/>
          <w:emboss/>
          <w:sz w:val="22"/>
          <w:szCs w:val="22"/>
        </w:rPr>
        <w:t>0</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lekkie samochody półciężarowe.</w:t>
      </w:r>
    </w:p>
    <w:p w:rsidR="00A15AF2" w:rsidRPr="0094342E" w:rsidRDefault="00A15AF2" w:rsidP="0094342E">
      <w:pPr>
        <w:pStyle w:val="BodyText"/>
        <w:spacing w:line="276" w:lineRule="auto"/>
        <w:rPr>
          <w:rFonts w:ascii="Times New Roman" w:hAnsi="Times New Roman" w:cs="Times New Roman"/>
          <w:emboss/>
          <w:sz w:val="22"/>
          <w:szCs w:val="22"/>
        </w:rPr>
      </w:pPr>
    </w:p>
    <w:p w:rsidR="00A15AF2" w:rsidRPr="006C2453" w:rsidRDefault="00A15AF2" w:rsidP="00764DF9">
      <w:pPr>
        <w:spacing w:line="240" w:lineRule="auto"/>
        <w:ind w:left="0" w:firstLine="0"/>
        <w:jc w:val="both"/>
        <w:rPr>
          <w:rFonts w:ascii="Times New Roman" w:hAnsi="Times New Roman" w:cs="Times New Roman"/>
          <w:b/>
          <w:bCs/>
          <w:i/>
          <w:iCs/>
          <w:sz w:val="20"/>
          <w:szCs w:val="20"/>
        </w:rPr>
      </w:pPr>
    </w:p>
    <w:p w:rsidR="00A15AF2" w:rsidRPr="00897F57" w:rsidRDefault="00A15AF2" w:rsidP="00B737A6">
      <w:pPr>
        <w:spacing w:line="240" w:lineRule="auto"/>
        <w:ind w:left="0" w:firstLine="0"/>
        <w:jc w:val="both"/>
        <w:rPr>
          <w:rStyle w:val="Strong"/>
          <w:rFonts w:ascii="Times New Roman" w:hAnsi="Times New Roman" w:cs="Times New Roman"/>
          <w:i/>
          <w:iCs/>
          <w:sz w:val="20"/>
          <w:szCs w:val="20"/>
        </w:rPr>
      </w:pPr>
    </w:p>
    <w:p w:rsidR="00A15AF2" w:rsidRPr="006C2453" w:rsidRDefault="00A15AF2" w:rsidP="00B737A6">
      <w:pPr>
        <w:spacing w:line="240" w:lineRule="auto"/>
        <w:ind w:left="0" w:firstLine="0"/>
        <w:jc w:val="both"/>
        <w:rPr>
          <w:rFonts w:ascii="Times New Roman" w:hAnsi="Times New Roman" w:cs="Times New Roman"/>
          <w:b/>
          <w:bCs/>
          <w:i/>
          <w:iCs/>
          <w:sz w:val="20"/>
          <w:szCs w:val="20"/>
        </w:rPr>
      </w:pPr>
    </w:p>
    <w:p w:rsidR="00A15AF2" w:rsidRDefault="00A15AF2" w:rsidP="00075955">
      <w:pPr>
        <w:pStyle w:val="BodyText"/>
        <w:rPr>
          <w:rFonts w:ascii="Times New Roman" w:hAnsi="Times New Roman" w:cs="Times New Roman"/>
          <w:b/>
          <w:bCs/>
          <w:i/>
          <w:iCs/>
        </w:rPr>
      </w:pPr>
    </w:p>
    <w:p w:rsidR="00A15AF2" w:rsidRDefault="00A15AF2" w:rsidP="00075955">
      <w:pPr>
        <w:pStyle w:val="BodyText"/>
        <w:rPr>
          <w:rFonts w:ascii="Times New Roman" w:hAnsi="Times New Roman" w:cs="Times New Roman"/>
          <w:b/>
          <w:bCs/>
          <w:i/>
          <w:iCs/>
        </w:rPr>
      </w:pPr>
    </w:p>
    <w:p w:rsidR="00A15AF2" w:rsidRDefault="00A15AF2" w:rsidP="00075955">
      <w:pPr>
        <w:pStyle w:val="BodyText"/>
        <w:rPr>
          <w:rFonts w:ascii="Times New Roman" w:hAnsi="Times New Roman" w:cs="Times New Roman"/>
          <w:b/>
          <w:bCs/>
          <w:i/>
          <w:iCs/>
        </w:rPr>
      </w:pPr>
    </w:p>
    <w:p w:rsidR="00A15AF2" w:rsidRDefault="00A15AF2" w:rsidP="00075955">
      <w:pPr>
        <w:pStyle w:val="BodyText"/>
        <w:rPr>
          <w:rFonts w:ascii="Times New Roman" w:hAnsi="Times New Roman" w:cs="Times New Roman"/>
          <w:b/>
          <w:bCs/>
          <w:i/>
          <w:iCs/>
        </w:rPr>
      </w:pPr>
    </w:p>
    <w:p w:rsidR="00A15AF2" w:rsidRPr="00113D0C" w:rsidRDefault="00A15AF2" w:rsidP="00075955">
      <w:pPr>
        <w:pStyle w:val="BodyText"/>
        <w:rPr>
          <w:rFonts w:ascii="Times New Roman" w:hAnsi="Times New Roman" w:cs="Times New Roman"/>
          <w:b/>
          <w:bCs/>
          <w:i/>
          <w:iCs/>
        </w:rPr>
      </w:pPr>
    </w:p>
    <w:p w:rsidR="00A15AF2" w:rsidRDefault="00A15AF2" w:rsidP="006C2947">
      <w:pPr>
        <w:shd w:val="clear" w:color="auto" w:fill="FFFFFF"/>
        <w:spacing w:line="240" w:lineRule="auto"/>
        <w:ind w:left="0" w:firstLine="0"/>
        <w:jc w:val="both"/>
        <w:rPr>
          <w:rFonts w:ascii="Times New Roman" w:hAnsi="Times New Roman" w:cs="Times New Roman"/>
          <w:sz w:val="24"/>
          <w:szCs w:val="24"/>
        </w:rPr>
      </w:pPr>
    </w:p>
    <w:p w:rsidR="00A15AF2" w:rsidRPr="00EF0F12" w:rsidRDefault="00A15AF2"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A15AF2" w:rsidRPr="00B549DB" w:rsidRDefault="00A15AF2"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A15AF2" w:rsidRDefault="00A15AF2" w:rsidP="00075955">
      <w:pPr>
        <w:shd w:val="clear" w:color="auto" w:fill="FFFFFF"/>
        <w:spacing w:line="240" w:lineRule="auto"/>
        <w:jc w:val="both"/>
        <w:rPr>
          <w:rFonts w:ascii="Times New Roman" w:hAnsi="Times New Roman" w:cs="Times New Roman"/>
          <w:sz w:val="34"/>
          <w:szCs w:val="34"/>
        </w:rPr>
      </w:pPr>
    </w:p>
    <w:p w:rsidR="00A15AF2" w:rsidRPr="00B549DB" w:rsidRDefault="00A15AF2" w:rsidP="00075955">
      <w:pPr>
        <w:shd w:val="clear" w:color="auto" w:fill="FFFFFF"/>
        <w:spacing w:line="240" w:lineRule="auto"/>
        <w:jc w:val="both"/>
        <w:rPr>
          <w:rFonts w:ascii="Times New Roman" w:hAnsi="Times New Roman" w:cs="Times New Roman"/>
          <w:sz w:val="34"/>
          <w:szCs w:val="34"/>
        </w:rPr>
      </w:pPr>
    </w:p>
    <w:p w:rsidR="00A15AF2" w:rsidRDefault="00A15AF2" w:rsidP="00075955">
      <w:pPr>
        <w:shd w:val="clear" w:color="auto" w:fill="FFFFFF"/>
        <w:spacing w:line="240" w:lineRule="auto"/>
        <w:ind w:left="0" w:firstLine="0"/>
        <w:jc w:val="both"/>
        <w:rPr>
          <w:rFonts w:ascii="Times New Roman" w:hAnsi="Times New Roman" w:cs="Times New Roman"/>
          <w:sz w:val="34"/>
          <w:szCs w:val="34"/>
        </w:rPr>
      </w:pPr>
    </w:p>
    <w:p w:rsidR="00A15AF2" w:rsidRPr="00B549DB" w:rsidRDefault="00A15AF2" w:rsidP="00075955">
      <w:pPr>
        <w:shd w:val="clear" w:color="auto" w:fill="FFFFFF"/>
        <w:spacing w:line="240" w:lineRule="auto"/>
        <w:ind w:left="0" w:firstLine="0"/>
        <w:jc w:val="both"/>
        <w:rPr>
          <w:rFonts w:ascii="Times New Roman" w:hAnsi="Times New Roman" w:cs="Times New Roman"/>
          <w:sz w:val="34"/>
          <w:szCs w:val="34"/>
        </w:rPr>
        <w:sectPr w:rsidR="00A15AF2"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Default="00A15AF2" w:rsidP="00075955">
      <w:pPr>
        <w:shd w:val="clear" w:color="auto" w:fill="FFFFFF"/>
        <w:spacing w:line="240" w:lineRule="auto"/>
        <w:ind w:left="0" w:firstLine="0"/>
        <w:jc w:val="both"/>
        <w:rPr>
          <w:rFonts w:ascii="Times New Roman" w:hAnsi="Times New Roman" w:cs="Times New Roman"/>
          <w:sz w:val="24"/>
          <w:szCs w:val="24"/>
        </w:rPr>
      </w:pPr>
    </w:p>
    <w:p w:rsidR="00A15AF2" w:rsidRPr="009E39E4" w:rsidRDefault="00A15AF2"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9</w:t>
      </w:r>
      <w:r w:rsidRPr="009E39E4">
        <w:rPr>
          <w:rFonts w:ascii="Times New Roman" w:hAnsi="Times New Roman" w:cs="Times New Roman"/>
          <w:b/>
          <w:bCs/>
          <w:sz w:val="24"/>
          <w:szCs w:val="24"/>
        </w:rPr>
        <w:t>-</w:t>
      </w:r>
      <w:r>
        <w:rPr>
          <w:rFonts w:ascii="Times New Roman" w:hAnsi="Times New Roman" w:cs="Times New Roman"/>
          <w:b/>
          <w:bCs/>
          <w:sz w:val="24"/>
          <w:szCs w:val="24"/>
        </w:rPr>
        <w:t>11</w:t>
      </w:r>
    </w:p>
    <w:p w:rsidR="00A15AF2" w:rsidRPr="009E39E4" w:rsidRDefault="00A15AF2" w:rsidP="00075955">
      <w:pPr>
        <w:shd w:val="clear" w:color="auto" w:fill="FFFFFF"/>
        <w:spacing w:line="240" w:lineRule="auto"/>
        <w:ind w:left="0" w:firstLine="0"/>
        <w:jc w:val="both"/>
        <w:rPr>
          <w:rFonts w:ascii="Times New Roman" w:hAnsi="Times New Roman" w:cs="Times New Roman"/>
          <w:b/>
          <w:bCs/>
        </w:rPr>
        <w:sectPr w:rsidR="00A15AF2"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A15AF2" w:rsidRDefault="00A15AF2"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w:t>
      </w:r>
      <w:r w:rsidRPr="005939F7">
        <w:rPr>
          <w:rFonts w:ascii="Times New Roman" w:hAnsi="Times New Roman" w:cs="Times New Roman"/>
          <w:b/>
          <w:bCs/>
        </w:rPr>
        <w:t>77</w:t>
      </w:r>
      <w:r>
        <w:rPr>
          <w:rFonts w:ascii="Times New Roman" w:hAnsi="Times New Roman" w:cs="Times New Roman"/>
          <w:b/>
          <w:bCs/>
        </w:rPr>
        <w:t>3/1</w:t>
      </w:r>
      <w:r w:rsidRPr="005939F7">
        <w:rPr>
          <w:rFonts w:ascii="Times New Roman" w:hAnsi="Times New Roman" w:cs="Times New Roman"/>
          <w:b/>
          <w:bCs/>
        </w:rPr>
        <w:t>.2013</w:t>
      </w:r>
    </w:p>
    <w:p w:rsidR="00A15AF2" w:rsidRPr="00B549DB" w:rsidRDefault="00A15AF2" w:rsidP="00165D5C">
      <w:pPr>
        <w:shd w:val="clear" w:color="auto" w:fill="FFFFFF"/>
        <w:spacing w:line="240" w:lineRule="auto"/>
        <w:ind w:left="0" w:firstLine="0"/>
        <w:rPr>
          <w:b/>
          <w:bCs/>
          <w:u w:val="single"/>
        </w:rPr>
        <w:sectPr w:rsidR="00A15AF2"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A15AF2" w:rsidRDefault="00A15AF2"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A15AF2" w:rsidRPr="001F1B16" w:rsidRDefault="00A15AF2" w:rsidP="00860D68">
      <w:pPr>
        <w:shd w:val="clear" w:color="auto" w:fill="FFFFFF"/>
        <w:tabs>
          <w:tab w:val="left" w:pos="0"/>
        </w:tabs>
        <w:spacing w:line="240" w:lineRule="auto"/>
        <w:ind w:right="50"/>
        <w:rPr>
          <w:rFonts w:ascii="Times New Roman" w:hAnsi="Times New Roman" w:cs="Times New Roman"/>
          <w:b/>
          <w:bCs/>
          <w:sz w:val="18"/>
          <w:szCs w:val="18"/>
        </w:rPr>
      </w:pPr>
      <w:r>
        <w:rPr>
          <w:rFonts w:ascii="Times New Roman" w:hAnsi="Times New Roman" w:cs="Times New Roman"/>
          <w:b/>
          <w:bCs/>
          <w:sz w:val="18"/>
          <w:szCs w:val="18"/>
        </w:rPr>
        <w:tab/>
      </w: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w:t>
      </w:r>
      <w:r>
        <w:rPr>
          <w:rFonts w:ascii="Times New Roman" w:hAnsi="Times New Roman" w:cs="Times New Roman"/>
          <w:sz w:val="18"/>
          <w:szCs w:val="18"/>
        </w:rPr>
        <w:t>mówieniach uzupełniających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w:t>
      </w:r>
      <w:r>
        <w:rPr>
          <w:rFonts w:ascii="Times New Roman" w:hAnsi="Times New Roman" w:cs="Times New Roman"/>
          <w:sz w:val="18"/>
          <w:szCs w:val="18"/>
        </w:rPr>
        <w:t>runków, jakim muszą odpowiadać</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Warunki udziału w postępowaniu oraz opis sposobu dokonywania o</w:t>
      </w:r>
      <w:r>
        <w:rPr>
          <w:rFonts w:ascii="Times New Roman" w:hAnsi="Times New Roman" w:cs="Times New Roman"/>
          <w:sz w:val="18"/>
          <w:szCs w:val="18"/>
        </w:rPr>
        <w:t xml:space="preserve">ceny spełniania tych warunków </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4</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8</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w:t>
      </w:r>
      <w:r>
        <w:rPr>
          <w:rFonts w:ascii="Times New Roman" w:hAnsi="Times New Roman" w:cs="Times New Roman"/>
          <w:sz w:val="18"/>
          <w:szCs w:val="18"/>
        </w:rPr>
        <w:t>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8</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A15AF2" w:rsidRPr="001F1B16" w:rsidRDefault="00A15AF2" w:rsidP="00DF2449">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A15AF2" w:rsidRPr="001F1B16" w:rsidRDefault="00A15AF2"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15</w:t>
      </w:r>
    </w:p>
    <w:p w:rsidR="00A15AF2" w:rsidRPr="001F1B16" w:rsidRDefault="00A15AF2" w:rsidP="00522CA7">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15</w:t>
      </w:r>
    </w:p>
    <w:p w:rsidR="00A15AF2" w:rsidRPr="001F1B16" w:rsidRDefault="00A15AF2" w:rsidP="00522CA7">
      <w:pPr>
        <w:numPr>
          <w:ilvl w:val="0"/>
          <w:numId w:val="11"/>
        </w:numPr>
        <w:shd w:val="clear" w:color="auto" w:fill="FFFFFF"/>
        <w:tabs>
          <w:tab w:val="clear" w:pos="1854"/>
        </w:tabs>
        <w:spacing w:line="240" w:lineRule="auto"/>
        <w:ind w:left="1320" w:right="-11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A15AF2" w:rsidRPr="001F1B16" w:rsidRDefault="00A15AF2" w:rsidP="00860D68">
      <w:pPr>
        <w:shd w:val="clear" w:color="auto" w:fill="FFFFFF"/>
        <w:spacing w:line="240" w:lineRule="auto"/>
        <w:ind w:left="1320" w:right="-210" w:firstLine="0"/>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A15AF2" w:rsidRDefault="00A15AF2" w:rsidP="00860D68">
      <w:pPr>
        <w:shd w:val="clear" w:color="auto" w:fill="FFFFFF"/>
        <w:spacing w:line="240" w:lineRule="auto"/>
        <w:ind w:left="1134" w:right="-210" w:hanging="720"/>
        <w:jc w:val="both"/>
        <w:rPr>
          <w:rFonts w:ascii="Times New Roman" w:hAnsi="Times New Roman" w:cs="Times New Roman"/>
          <w:b/>
          <w:bCs/>
          <w:sz w:val="18"/>
          <w:szCs w:val="18"/>
          <w:u w:val="single"/>
        </w:rPr>
      </w:pPr>
    </w:p>
    <w:p w:rsidR="00A15AF2" w:rsidRDefault="00A15AF2" w:rsidP="00BB68A2">
      <w:pPr>
        <w:shd w:val="clear" w:color="auto" w:fill="FFFFFF"/>
        <w:spacing w:line="240" w:lineRule="auto"/>
        <w:ind w:left="731" w:right="-210" w:hanging="291"/>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BB68A2">
        <w:rPr>
          <w:rFonts w:ascii="Times New Roman" w:hAnsi="Times New Roman" w:cs="Times New Roman"/>
          <w:sz w:val="18"/>
          <w:szCs w:val="18"/>
        </w:rPr>
        <w:t xml:space="preserve">strona </w:t>
      </w:r>
      <w:r>
        <w:rPr>
          <w:rFonts w:ascii="Times New Roman" w:hAnsi="Times New Roman" w:cs="Times New Roman"/>
          <w:sz w:val="18"/>
          <w:szCs w:val="18"/>
        </w:rPr>
        <w:t>17</w:t>
      </w:r>
    </w:p>
    <w:p w:rsidR="00A15AF2" w:rsidRDefault="00A15AF2" w:rsidP="00860D68">
      <w:pPr>
        <w:shd w:val="clear" w:color="auto" w:fill="FFFFFF"/>
        <w:spacing w:line="240" w:lineRule="auto"/>
        <w:ind w:left="731" w:right="-210" w:hanging="291"/>
        <w:jc w:val="both"/>
        <w:rPr>
          <w:rFonts w:ascii="Times New Roman" w:hAnsi="Times New Roman" w:cs="Times New Roman"/>
          <w:b/>
          <w:bCs/>
          <w:sz w:val="18"/>
          <w:szCs w:val="18"/>
          <w:u w:val="single"/>
        </w:rPr>
      </w:pPr>
    </w:p>
    <w:p w:rsidR="00A15AF2" w:rsidRPr="001F1B16" w:rsidRDefault="00A15AF2" w:rsidP="00860D68">
      <w:pPr>
        <w:shd w:val="clear" w:color="auto" w:fill="FFFFFF"/>
        <w:spacing w:line="240" w:lineRule="auto"/>
        <w:ind w:left="731" w:right="-210" w:hanging="291"/>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A15AF2" w:rsidRDefault="00A15AF2"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19</w:t>
      </w:r>
    </w:p>
    <w:p w:rsidR="00A15AF2" w:rsidRDefault="00A15AF2"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Oświadczenie o spełnianiu warunków udziału w po</w:t>
      </w:r>
      <w:r>
        <w:rPr>
          <w:rFonts w:ascii="Times New Roman" w:hAnsi="Times New Roman" w:cs="Times New Roman"/>
          <w:sz w:val="18"/>
          <w:szCs w:val="18"/>
        </w:rPr>
        <w:t>stępowaniu – załącznik nr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24</w:t>
      </w:r>
    </w:p>
    <w:p w:rsidR="00A15AF2" w:rsidRDefault="00A15AF2" w:rsidP="00860D68">
      <w:pPr>
        <w:shd w:val="clear" w:color="auto" w:fill="FFFFFF"/>
        <w:spacing w:line="240" w:lineRule="auto"/>
        <w:ind w:left="1134" w:right="-210" w:hanging="720"/>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25</w:t>
      </w:r>
    </w:p>
    <w:p w:rsidR="00A15AF2" w:rsidRPr="00530906" w:rsidRDefault="00A15AF2" w:rsidP="00860D68">
      <w:pPr>
        <w:shd w:val="clear" w:color="auto" w:fill="FFFFFF"/>
        <w:spacing w:line="240" w:lineRule="auto"/>
        <w:ind w:left="0" w:right="-210" w:firstLine="414"/>
        <w:jc w:val="both"/>
        <w:rPr>
          <w:rFonts w:ascii="Times New Roman" w:hAnsi="Times New Roman" w:cs="Times New Roman"/>
          <w:sz w:val="18"/>
          <w:szCs w:val="18"/>
        </w:rPr>
      </w:pPr>
      <w:r w:rsidRPr="00530906">
        <w:rPr>
          <w:rFonts w:ascii="Times New Roman" w:hAnsi="Times New Roman" w:cs="Times New Roman"/>
          <w:sz w:val="18"/>
          <w:szCs w:val="18"/>
        </w:rPr>
        <w:t xml:space="preserve">Wykaz </w:t>
      </w:r>
      <w:r>
        <w:rPr>
          <w:rFonts w:ascii="Times New Roman" w:hAnsi="Times New Roman" w:cs="Times New Roman"/>
          <w:sz w:val="18"/>
          <w:szCs w:val="18"/>
        </w:rPr>
        <w:t>głównych dostaw</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A15AF2" w:rsidRDefault="00A15AF2"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A15AF2" w:rsidRPr="00530906" w:rsidRDefault="00A15AF2"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27</w:t>
      </w:r>
    </w:p>
    <w:p w:rsidR="00A15AF2" w:rsidRDefault="00A15AF2"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w:t>
      </w:r>
      <w:r w:rsidRPr="00BE4432">
        <w:rPr>
          <w:rFonts w:ascii="Times New Roman" w:hAnsi="Times New Roman" w:cs="Times New Roman"/>
          <w:sz w:val="18"/>
          <w:szCs w:val="18"/>
        </w:rPr>
        <w:t xml:space="preserve">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28</w:t>
      </w:r>
    </w:p>
    <w:p w:rsidR="00A15AF2" w:rsidRDefault="00A15AF2" w:rsidP="00F32E06">
      <w:pPr>
        <w:shd w:val="clear" w:color="auto" w:fill="FFFFFF"/>
        <w:spacing w:line="240" w:lineRule="auto"/>
        <w:ind w:left="383" w:right="50" w:firstLine="348"/>
        <w:jc w:val="both"/>
        <w:rPr>
          <w:rFonts w:ascii="Times New Roman" w:hAnsi="Times New Roman" w:cs="Times New Roman"/>
          <w:b/>
          <w:bCs/>
          <w:sz w:val="18"/>
          <w:szCs w:val="18"/>
          <w:u w:val="single"/>
        </w:rPr>
      </w:pPr>
    </w:p>
    <w:p w:rsidR="00A15AF2" w:rsidRDefault="00A15AF2"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A15AF2" w:rsidRDefault="00A15AF2"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A15AF2" w:rsidRPr="008B7521" w:rsidRDefault="00A15AF2"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A15AF2" w:rsidRPr="001F1B16" w:rsidRDefault="00A15AF2"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A15AF2" w:rsidRPr="009F7AE5" w:rsidRDefault="00A15AF2"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A15AF2" w:rsidRPr="00B622D8" w:rsidRDefault="00A15AF2" w:rsidP="000442D4">
      <w:pPr>
        <w:shd w:val="clear" w:color="auto" w:fill="FFFFFF"/>
        <w:tabs>
          <w:tab w:val="left" w:pos="0"/>
        </w:tabs>
        <w:spacing w:line="240" w:lineRule="auto"/>
        <w:ind w:left="1134" w:right="50"/>
        <w:jc w:val="center"/>
        <w:rPr>
          <w:rFonts w:ascii="Times New Roman" w:hAnsi="Times New Roman" w:cs="Times New Roman"/>
          <w:b/>
          <w:bCs/>
        </w:rPr>
      </w:pPr>
    </w:p>
    <w:p w:rsidR="00A15AF2" w:rsidRPr="00B622D8" w:rsidRDefault="00A15AF2"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A15AF2" w:rsidRDefault="00A15AF2"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p>
    <w:p w:rsidR="00A15AF2" w:rsidRPr="00B622D8" w:rsidRDefault="00A15AF2" w:rsidP="000442D4">
      <w:p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A15AF2" w:rsidRDefault="00A15AF2"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Miejsko – Gminny Ośrodek Pomocy Społecznej w Bobolicach</w:t>
      </w:r>
    </w:p>
    <w:p w:rsidR="00A15AF2" w:rsidRDefault="00A15AF2"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ul. Jedności Narodowej 13</w:t>
      </w:r>
    </w:p>
    <w:p w:rsidR="00A15AF2" w:rsidRDefault="00A15AF2"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76 – 020 Bobolice</w:t>
      </w:r>
    </w:p>
    <w:p w:rsidR="00A15AF2" w:rsidRDefault="00A15AF2" w:rsidP="005073C7">
      <w:pPr>
        <w:spacing w:line="240" w:lineRule="auto"/>
        <w:ind w:left="0" w:firstLine="708"/>
        <w:jc w:val="both"/>
        <w:rPr>
          <w:rFonts w:ascii="Times New Roman" w:hAnsi="Times New Roman" w:cs="Times New Roman"/>
          <w:b/>
          <w:bCs/>
          <w:i/>
          <w:iCs/>
        </w:rPr>
      </w:pPr>
    </w:p>
    <w:p w:rsidR="00A15AF2" w:rsidRPr="00FA1AA2" w:rsidRDefault="00A15AF2" w:rsidP="005073C7">
      <w:pPr>
        <w:spacing w:line="240" w:lineRule="auto"/>
        <w:ind w:left="0" w:firstLine="708"/>
        <w:jc w:val="both"/>
        <w:rPr>
          <w:rFonts w:ascii="Times New Roman" w:hAnsi="Times New Roman" w:cs="Times New Roman"/>
          <w:b/>
          <w:bCs/>
          <w:i/>
          <w:iCs/>
          <w:u w:val="single"/>
        </w:rPr>
      </w:pPr>
      <w:r w:rsidRPr="00FA1AA2">
        <w:rPr>
          <w:rFonts w:ascii="Times New Roman" w:hAnsi="Times New Roman" w:cs="Times New Roman"/>
          <w:b/>
          <w:bCs/>
          <w:i/>
          <w:iCs/>
          <w:u w:val="single"/>
        </w:rPr>
        <w:t>W IMIENIU I NA RZECZ KTÓREGO DZIAŁA</w:t>
      </w:r>
    </w:p>
    <w:p w:rsidR="00A15AF2" w:rsidRPr="00B622D8" w:rsidRDefault="00A15AF2"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A15AF2" w:rsidRPr="00B622D8"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A15AF2" w:rsidRPr="00B622D8"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76</w:t>
      </w:r>
      <w:r>
        <w:rPr>
          <w:rFonts w:ascii="Times New Roman" w:hAnsi="Times New Roman" w:cs="Times New Roman"/>
          <w:b/>
          <w:bCs/>
          <w:i/>
          <w:iCs/>
        </w:rPr>
        <w:t xml:space="preserve"> </w:t>
      </w:r>
      <w:r w:rsidRPr="00B622D8">
        <w:rPr>
          <w:rFonts w:ascii="Times New Roman" w:hAnsi="Times New Roman" w:cs="Times New Roman"/>
          <w:b/>
          <w:bCs/>
          <w:i/>
          <w:iCs/>
        </w:rPr>
        <w:t>-</w:t>
      </w:r>
      <w:r>
        <w:rPr>
          <w:rFonts w:ascii="Times New Roman" w:hAnsi="Times New Roman" w:cs="Times New Roman"/>
          <w:b/>
          <w:bCs/>
          <w:i/>
          <w:iCs/>
        </w:rPr>
        <w:t xml:space="preserve"> </w:t>
      </w:r>
      <w:r w:rsidRPr="00B622D8">
        <w:rPr>
          <w:rFonts w:ascii="Times New Roman" w:hAnsi="Times New Roman" w:cs="Times New Roman"/>
          <w:b/>
          <w:bCs/>
          <w:i/>
          <w:iCs/>
        </w:rPr>
        <w:t xml:space="preserve">020 Bobolice, </w:t>
      </w:r>
    </w:p>
    <w:p w:rsidR="00A15AF2" w:rsidRPr="00B622D8"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A15AF2" w:rsidRPr="00B622D8"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A15AF2" w:rsidRPr="00B622D8" w:rsidRDefault="00A15AF2"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A15AF2"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A15AF2" w:rsidRDefault="00A15AF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A15AF2" w:rsidRDefault="00A15AF2"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A15AF2" w:rsidRPr="00B622D8" w:rsidRDefault="00A15AF2"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A15AF2" w:rsidRPr="00B622D8" w:rsidRDefault="00A15AF2" w:rsidP="000442D4">
      <w:pPr>
        <w:shd w:val="clear" w:color="auto" w:fill="FFFFFF"/>
        <w:tabs>
          <w:tab w:val="left" w:pos="0"/>
        </w:tabs>
        <w:spacing w:line="240" w:lineRule="auto"/>
        <w:ind w:left="993" w:right="-233" w:firstLine="0"/>
        <w:jc w:val="both"/>
        <w:rPr>
          <w:rFonts w:ascii="Times New Roman" w:hAnsi="Times New Roman" w:cs="Times New Roman"/>
        </w:rPr>
      </w:pPr>
    </w:p>
    <w:p w:rsidR="00A15AF2" w:rsidRPr="00B622D8"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A15AF2" w:rsidRPr="00B622D8" w:rsidRDefault="00A15AF2"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A15AF2" w:rsidRDefault="00A15AF2" w:rsidP="00522CA7">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w:t>
      </w:r>
      <w:r>
        <w:rPr>
          <w:rFonts w:ascii="Times New Roman" w:hAnsi="Times New Roman" w:cs="Times New Roman"/>
        </w:rPr>
        <w:t xml:space="preserve"> zamówień publicznych </w:t>
      </w:r>
      <w:r w:rsidRPr="00B838DF">
        <w:rPr>
          <w:rFonts w:ascii="Times New Roman" w:hAnsi="Times New Roman" w:cs="Times New Roman"/>
        </w:rPr>
        <w:t>(tj. Dz. U. z 2013 r. poz. 907),</w:t>
      </w:r>
      <w:r w:rsidRPr="00B622D8">
        <w:rPr>
          <w:rFonts w:ascii="Times New Roman" w:hAnsi="Times New Roman" w:cs="Times New Roman"/>
        </w:rPr>
        <w:t xml:space="preserve"> zwanej dalej ustawą oraz aktów wykonawczych do ustawy.</w:t>
      </w:r>
    </w:p>
    <w:p w:rsidR="00A15AF2" w:rsidRDefault="00A15AF2" w:rsidP="00522CA7">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A15AF2" w:rsidRPr="00B622D8" w:rsidRDefault="00A15AF2" w:rsidP="00522CA7">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A15AF2" w:rsidRPr="00B622D8" w:rsidRDefault="00A15AF2"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A15AF2" w:rsidRPr="00B622D8" w:rsidRDefault="00A15AF2"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A15AF2" w:rsidRPr="00B622D8" w:rsidRDefault="00A15AF2"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A15AF2" w:rsidRPr="00B622D8" w:rsidRDefault="00A15AF2" w:rsidP="00932C84">
      <w:pPr>
        <w:shd w:val="clear" w:color="auto" w:fill="FFFFFF"/>
        <w:tabs>
          <w:tab w:val="left" w:pos="0"/>
        </w:tabs>
        <w:spacing w:line="240" w:lineRule="auto"/>
        <w:ind w:left="0" w:right="-233" w:firstLine="0"/>
        <w:jc w:val="both"/>
        <w:rPr>
          <w:rFonts w:ascii="Times New Roman" w:hAnsi="Times New Roman" w:cs="Times New Roman"/>
        </w:rPr>
      </w:pPr>
    </w:p>
    <w:p w:rsidR="00A15AF2" w:rsidRPr="00B622D8" w:rsidRDefault="00A15AF2"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A15AF2" w:rsidRDefault="00A15AF2" w:rsidP="00932C84">
      <w:pPr>
        <w:shd w:val="clear" w:color="auto" w:fill="FFFFFF"/>
        <w:tabs>
          <w:tab w:val="left" w:pos="-426"/>
        </w:tabs>
        <w:spacing w:line="240" w:lineRule="auto"/>
        <w:ind w:left="1125" w:right="-233" w:firstLine="0"/>
        <w:jc w:val="both"/>
        <w:rPr>
          <w:rFonts w:ascii="Times New Roman" w:hAnsi="Times New Roman" w:cs="Times New Roman"/>
          <w:b/>
          <w:bCs/>
        </w:rPr>
      </w:pPr>
    </w:p>
    <w:p w:rsidR="00A15AF2" w:rsidRPr="00B622D8" w:rsidRDefault="00A15AF2" w:rsidP="00F66E75">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w:t>
      </w:r>
      <w:r>
        <w:rPr>
          <w:rFonts w:ascii="Times New Roman" w:hAnsi="Times New Roman" w:cs="Times New Roman"/>
        </w:rPr>
        <w:t>a”</w:t>
      </w:r>
      <w:r w:rsidRPr="00B622D8">
        <w:rPr>
          <w:rFonts w:ascii="Times New Roman" w:hAnsi="Times New Roman" w:cs="Times New Roman"/>
        </w:rPr>
        <w:t>.</w:t>
      </w:r>
    </w:p>
    <w:p w:rsidR="00A15AF2" w:rsidRPr="00B622D8" w:rsidRDefault="00A15AF2" w:rsidP="00F66E75">
      <w:pPr>
        <w:spacing w:line="240" w:lineRule="auto"/>
        <w:ind w:right="29" w:firstLine="0"/>
        <w:jc w:val="both"/>
        <w:rPr>
          <w:rFonts w:ascii="Times New Roman" w:hAnsi="Times New Roman" w:cs="Times New Roman"/>
        </w:rPr>
      </w:pPr>
    </w:p>
    <w:p w:rsidR="00A15AF2" w:rsidRPr="001D5D83" w:rsidRDefault="00A15AF2" w:rsidP="00F66E75">
      <w:pPr>
        <w:widowControl/>
        <w:autoSpaceDE w:val="0"/>
        <w:autoSpaceDN w:val="0"/>
        <w:adjustRightInd w:val="0"/>
        <w:spacing w:line="240" w:lineRule="auto"/>
        <w:ind w:left="330" w:firstLine="0"/>
        <w:jc w:val="both"/>
        <w:rPr>
          <w:rFonts w:ascii="Times New Roman" w:hAnsi="Times New Roman" w:cs="Times New Roman"/>
          <w:i/>
          <w:iCs/>
          <w:position w:val="12"/>
        </w:rPr>
      </w:pPr>
      <w:r w:rsidRPr="00B622D8">
        <w:rPr>
          <w:rFonts w:ascii="Times New Roman" w:hAnsi="Times New Roman" w:cs="Times New Roman"/>
          <w:b/>
          <w:bCs/>
        </w:rPr>
        <w:t>Wszystkie zapisy SIWZ i załącznik</w:t>
      </w:r>
      <w:r>
        <w:rPr>
          <w:rFonts w:ascii="Times New Roman" w:hAnsi="Times New Roman" w:cs="Times New Roman"/>
          <w:b/>
          <w:bCs/>
        </w:rPr>
        <w:t>i</w:t>
      </w:r>
      <w:r w:rsidRPr="00B622D8">
        <w:rPr>
          <w:rFonts w:ascii="Times New Roman" w:hAnsi="Times New Roman" w:cs="Times New Roman"/>
          <w:b/>
          <w:bCs/>
        </w:rPr>
        <w:t xml:space="preserve"> dotyczące przedmiotu zamówienia rozp</w:t>
      </w:r>
      <w:r>
        <w:rPr>
          <w:rFonts w:ascii="Times New Roman" w:hAnsi="Times New Roman" w:cs="Times New Roman"/>
          <w:b/>
          <w:bCs/>
        </w:rPr>
        <w:t>atrywać należy łącznie – wraz z </w:t>
      </w:r>
      <w:r w:rsidRPr="00B622D8">
        <w:rPr>
          <w:rFonts w:ascii="Times New Roman" w:hAnsi="Times New Roman" w:cs="Times New Roman"/>
          <w:b/>
          <w:bCs/>
        </w:rPr>
        <w:t>wszystkimi załączonymi dokumentami (kompleksowo).</w:t>
      </w:r>
    </w:p>
    <w:p w:rsidR="00A15AF2" w:rsidRPr="00B622D8" w:rsidRDefault="00A15AF2" w:rsidP="00932C84">
      <w:pPr>
        <w:pStyle w:val="Footer"/>
        <w:spacing w:line="240" w:lineRule="auto"/>
        <w:ind w:left="0" w:firstLine="0"/>
        <w:jc w:val="both"/>
        <w:rPr>
          <w:rFonts w:ascii="Times New Roman" w:hAnsi="Times New Roman" w:cs="Times New Roman"/>
        </w:rPr>
      </w:pPr>
    </w:p>
    <w:p w:rsidR="00A15AF2" w:rsidRPr="00B622D8" w:rsidRDefault="00A15AF2" w:rsidP="00A873D8">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A15AF2" w:rsidRPr="00B622D8" w:rsidRDefault="00A15AF2" w:rsidP="00932C84">
      <w:pPr>
        <w:pStyle w:val="Footer"/>
        <w:tabs>
          <w:tab w:val="clear" w:pos="4536"/>
          <w:tab w:val="clear" w:pos="9072"/>
        </w:tabs>
        <w:spacing w:line="240" w:lineRule="auto"/>
        <w:ind w:firstLine="0"/>
        <w:jc w:val="both"/>
        <w:rPr>
          <w:rFonts w:ascii="Times New Roman" w:hAnsi="Times New Roman" w:cs="Times New Roman"/>
          <w:b/>
          <w:bCs/>
        </w:rPr>
      </w:pPr>
    </w:p>
    <w:p w:rsidR="00A15AF2" w:rsidRDefault="00A15AF2"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A15AF2" w:rsidRPr="00B622D8" w:rsidRDefault="00A15AF2" w:rsidP="00932C84">
      <w:pPr>
        <w:pStyle w:val="BodyText"/>
        <w:rPr>
          <w:rFonts w:ascii="Times New Roman" w:hAnsi="Times New Roman" w:cs="Times New Roman"/>
          <w:emboss/>
          <w:sz w:val="22"/>
          <w:szCs w:val="22"/>
        </w:rPr>
      </w:pPr>
    </w:p>
    <w:p w:rsidR="00A15AF2" w:rsidRPr="00B622D8" w:rsidRDefault="00A15AF2"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A15AF2" w:rsidRPr="00B622D8" w:rsidRDefault="00A15AF2" w:rsidP="00932C84">
      <w:pPr>
        <w:spacing w:line="240" w:lineRule="auto"/>
        <w:ind w:left="320" w:firstLine="0"/>
        <w:jc w:val="both"/>
        <w:rPr>
          <w:rFonts w:ascii="Times New Roman" w:hAnsi="Times New Roman" w:cs="Times New Roman"/>
          <w:b/>
          <w:bCs/>
        </w:rPr>
      </w:pPr>
    </w:p>
    <w:p w:rsidR="00A15AF2" w:rsidRPr="00B622D8" w:rsidRDefault="00A15AF2"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A15AF2" w:rsidRPr="00B622D8" w:rsidRDefault="00A15AF2" w:rsidP="00932C84">
      <w:pPr>
        <w:spacing w:line="240" w:lineRule="auto"/>
        <w:ind w:left="0" w:firstLine="0"/>
        <w:rPr>
          <w:rFonts w:ascii="Times New Roman" w:hAnsi="Times New Roman" w:cs="Times New Roman"/>
        </w:rPr>
      </w:pPr>
    </w:p>
    <w:p w:rsidR="00A15AF2" w:rsidRPr="00B622D8" w:rsidRDefault="00A15AF2"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A15AF2" w:rsidRPr="00B622D8" w:rsidRDefault="00A15AF2"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A15AF2" w:rsidRPr="00B622D8" w:rsidRDefault="00A15AF2"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A15AF2" w:rsidRPr="00B622D8" w:rsidRDefault="00A15AF2" w:rsidP="00932C84">
      <w:pPr>
        <w:pStyle w:val="Footer"/>
        <w:spacing w:line="240" w:lineRule="auto"/>
        <w:ind w:left="720"/>
        <w:jc w:val="both"/>
        <w:rPr>
          <w:rFonts w:ascii="Times New Roman" w:hAnsi="Times New Roman" w:cs="Times New Roman"/>
        </w:rPr>
      </w:pPr>
    </w:p>
    <w:p w:rsidR="00A15AF2" w:rsidRPr="00734D9A"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A15AF2" w:rsidRPr="00B622D8" w:rsidRDefault="00A15AF2" w:rsidP="00932C84">
      <w:pPr>
        <w:pStyle w:val="BodyText"/>
        <w:shd w:val="clear" w:color="auto" w:fill="FFFFFF"/>
        <w:ind w:left="330" w:right="29"/>
        <w:rPr>
          <w:rFonts w:ascii="Times New Roman" w:hAnsi="Times New Roman" w:cs="Times New Roman"/>
          <w:color w:val="000000"/>
          <w:sz w:val="22"/>
          <w:szCs w:val="22"/>
        </w:rPr>
      </w:pPr>
    </w:p>
    <w:p w:rsidR="00A15AF2" w:rsidRPr="001202A2" w:rsidRDefault="00A15AF2" w:rsidP="00932C84">
      <w:pPr>
        <w:pStyle w:val="BodyText"/>
        <w:shd w:val="clear" w:color="auto" w:fill="FFFFFF"/>
        <w:ind w:left="330" w:right="29"/>
        <w:rPr>
          <w:rFonts w:ascii="Times New Roman" w:hAnsi="Times New Roman" w:cs="Times New Roman"/>
          <w:b/>
          <w:bCs/>
          <w:color w:val="000000"/>
          <w:sz w:val="22"/>
          <w:szCs w:val="22"/>
        </w:rPr>
      </w:pPr>
      <w:r w:rsidRPr="001202A2">
        <w:rPr>
          <w:rFonts w:ascii="Times New Roman" w:hAnsi="Times New Roman" w:cs="Times New Roman"/>
          <w:color w:val="000000"/>
          <w:sz w:val="22"/>
          <w:szCs w:val="22"/>
        </w:rPr>
        <w:t xml:space="preserve">Termin </w:t>
      </w:r>
      <w:r>
        <w:rPr>
          <w:rFonts w:ascii="Times New Roman" w:hAnsi="Times New Roman" w:cs="Times New Roman"/>
          <w:color w:val="000000"/>
          <w:sz w:val="22"/>
          <w:szCs w:val="22"/>
        </w:rPr>
        <w:t>realizacji zamówienia</w:t>
      </w:r>
      <w:r w:rsidRPr="001202A2">
        <w:rPr>
          <w:rFonts w:ascii="Times New Roman" w:hAnsi="Times New Roman" w:cs="Times New Roman"/>
          <w:color w:val="000000"/>
          <w:sz w:val="22"/>
          <w:szCs w:val="22"/>
        </w:rPr>
        <w:t xml:space="preserve">: </w:t>
      </w:r>
      <w:r w:rsidRPr="00C971FE">
        <w:rPr>
          <w:rFonts w:ascii="Times New Roman" w:hAnsi="Times New Roman" w:cs="Times New Roman"/>
          <w:b/>
          <w:bCs/>
          <w:color w:val="000000"/>
          <w:sz w:val="22"/>
          <w:szCs w:val="22"/>
        </w:rPr>
        <w:t>14 dni od daty podpisania umowy w sprawie udzielenia zamówienia publicznego.</w:t>
      </w:r>
      <w:r w:rsidRPr="001202A2">
        <w:rPr>
          <w:rFonts w:ascii="Times New Roman" w:hAnsi="Times New Roman" w:cs="Times New Roman"/>
          <w:b/>
          <w:bCs/>
          <w:color w:val="000000"/>
          <w:sz w:val="22"/>
          <w:szCs w:val="22"/>
        </w:rPr>
        <w:tab/>
      </w:r>
    </w:p>
    <w:p w:rsidR="00A15AF2" w:rsidRDefault="00A15AF2" w:rsidP="0058496C">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A15AF2" w:rsidRDefault="00A15AF2" w:rsidP="00C676B7">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A15AF2" w:rsidRPr="00053106" w:rsidRDefault="00A15AF2" w:rsidP="00114EF3">
      <w:pPr>
        <w:shd w:val="clear" w:color="auto" w:fill="FFFFFF"/>
        <w:tabs>
          <w:tab w:val="left" w:pos="0"/>
        </w:tabs>
        <w:spacing w:line="240" w:lineRule="auto"/>
        <w:ind w:left="0" w:right="28" w:firstLine="0"/>
        <w:jc w:val="both"/>
        <w:rPr>
          <w:rFonts w:ascii="Times New Roman" w:hAnsi="Times New Roman" w:cs="Times New Roman"/>
          <w:b/>
          <w:bCs/>
        </w:rPr>
      </w:pPr>
    </w:p>
    <w:p w:rsidR="00A15AF2" w:rsidRPr="00B622D8" w:rsidRDefault="00A15AF2" w:rsidP="00522CA7">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A15AF2" w:rsidRPr="00B622D8" w:rsidRDefault="00A15AF2" w:rsidP="00522CA7">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A15AF2" w:rsidRDefault="00A15AF2"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A15AF2" w:rsidRPr="00B622D8" w:rsidRDefault="00A15AF2" w:rsidP="00522CA7">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A15AF2" w:rsidRDefault="00A15AF2"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1C20FC">
        <w:rPr>
          <w:rFonts w:ascii="Times New Roman" w:hAnsi="Times New Roman" w:cs="Times New Roman"/>
          <w:b/>
          <w:bCs/>
        </w:rPr>
        <w:t xml:space="preserve">: </w:t>
      </w:r>
      <w:r w:rsidRPr="001C20FC">
        <w:rPr>
          <w:rFonts w:ascii="Times New Roman" w:hAnsi="Times New Roman" w:cs="Times New Roman"/>
        </w:rPr>
        <w:t xml:space="preserve">gdy </w:t>
      </w:r>
      <w:r w:rsidRPr="001C20FC">
        <w:rPr>
          <w:rFonts w:ascii="Times New Roman" w:hAnsi="Times New Roman" w:cs="Times New Roman"/>
          <w:b/>
          <w:bCs/>
        </w:rPr>
        <w:t>Wykonawca</w:t>
      </w:r>
      <w:r w:rsidRPr="001C20FC">
        <w:rPr>
          <w:rFonts w:ascii="Times New Roman" w:hAnsi="Times New Roman" w:cs="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główną dostawę samochodu osobowego o wartości nie niższej niż </w:t>
      </w:r>
      <w:r w:rsidRPr="001C20FC">
        <w:rPr>
          <w:rFonts w:ascii="Times New Roman" w:hAnsi="Times New Roman" w:cs="Times New Roman"/>
          <w:b/>
          <w:bCs/>
        </w:rPr>
        <w:t xml:space="preserve">30.000,00 zł brutto </w:t>
      </w:r>
      <w:r w:rsidRPr="001C20FC">
        <w:rPr>
          <w:rFonts w:ascii="Times New Roman" w:hAnsi="Times New Roman" w:cs="Times New Roman"/>
        </w:rPr>
        <w:t xml:space="preserve">(słownie: trzydzieści tysięcy złotych 00/100) w ramach jednej umowy. </w:t>
      </w:r>
    </w:p>
    <w:p w:rsidR="00A15AF2" w:rsidRDefault="00A15AF2" w:rsidP="002F6047">
      <w:pPr>
        <w:autoSpaceDE w:val="0"/>
        <w:autoSpaceDN w:val="0"/>
        <w:adjustRightInd w:val="0"/>
        <w:spacing w:line="240" w:lineRule="auto"/>
        <w:ind w:left="993" w:right="39" w:firstLine="0"/>
        <w:jc w:val="both"/>
        <w:rPr>
          <w:rFonts w:ascii="Times New Roman" w:hAnsi="Times New Roman" w:cs="Times New Roman"/>
          <w:i/>
          <w:iCs/>
        </w:rPr>
      </w:pPr>
    </w:p>
    <w:p w:rsidR="00A15AF2" w:rsidRDefault="00A15AF2" w:rsidP="002F6047">
      <w:pPr>
        <w:autoSpaceDE w:val="0"/>
        <w:autoSpaceDN w:val="0"/>
        <w:adjustRightInd w:val="0"/>
        <w:spacing w:line="240" w:lineRule="auto"/>
        <w:ind w:left="993" w:right="39" w:firstLine="0"/>
        <w:jc w:val="both"/>
        <w:rPr>
          <w:rFonts w:ascii="Times New Roman" w:hAnsi="Times New Roman" w:cs="Times New Roman"/>
          <w:color w:val="FF6600"/>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u</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w:t>
      </w:r>
      <w:r>
        <w:rPr>
          <w:rFonts w:ascii="Times New Roman" w:hAnsi="Times New Roman" w:cs="Times New Roman"/>
          <w:i/>
          <w:iCs/>
        </w:rPr>
        <w:t xml:space="preserve"> miejscu publicznie dostępnym w </w:t>
      </w:r>
      <w:r w:rsidRPr="00975023">
        <w:rPr>
          <w:rFonts w:ascii="Times New Roman" w:hAnsi="Times New Roman" w:cs="Times New Roman"/>
          <w:i/>
          <w:iCs/>
        </w:rPr>
        <w:t>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A15AF2" w:rsidRPr="001C20FC" w:rsidRDefault="00A15AF2" w:rsidP="00E22B9E">
      <w:pPr>
        <w:autoSpaceDE w:val="0"/>
        <w:autoSpaceDN w:val="0"/>
        <w:adjustRightInd w:val="0"/>
        <w:spacing w:line="240" w:lineRule="auto"/>
        <w:ind w:left="0" w:right="39" w:firstLine="0"/>
        <w:jc w:val="both"/>
        <w:rPr>
          <w:rFonts w:ascii="Times New Roman" w:hAnsi="Times New Roman" w:cs="Times New Roman"/>
          <w:color w:val="FF6600"/>
        </w:rPr>
      </w:pPr>
    </w:p>
    <w:p w:rsidR="00A15AF2" w:rsidRPr="009A65CC" w:rsidRDefault="00A15AF2" w:rsidP="00522CA7">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1C20FC">
        <w:rPr>
          <w:rFonts w:ascii="Times New Roman" w:hAnsi="Times New Roman" w:cs="Times New Roman"/>
          <w:b/>
          <w:bCs/>
          <w:i/>
          <w:iCs/>
          <w:u w:val="single"/>
        </w:rPr>
        <w:t>dysponowania odpowiednim potencjałem technicznym oraz osobami</w:t>
      </w:r>
      <w:r w:rsidRPr="00B622D8">
        <w:rPr>
          <w:rFonts w:ascii="Times New Roman" w:hAnsi="Times New Roman" w:cs="Times New Roman"/>
          <w:b/>
          <w:bCs/>
          <w:i/>
          <w:iCs/>
          <w:u w:val="single"/>
        </w:rPr>
        <w:t xml:space="preserve"> zdolnymi do wykonania  zamówienia</w:t>
      </w:r>
    </w:p>
    <w:p w:rsidR="00A15AF2" w:rsidRPr="00B622D8" w:rsidRDefault="00A15AF2" w:rsidP="00B041F3">
      <w:pPr>
        <w:widowControl/>
        <w:autoSpaceDE w:val="0"/>
        <w:autoSpaceDN w:val="0"/>
        <w:adjustRightInd w:val="0"/>
        <w:spacing w:line="240" w:lineRule="auto"/>
        <w:ind w:left="990" w:right="29" w:firstLine="0"/>
        <w:jc w:val="both"/>
        <w:rPr>
          <w:rFonts w:ascii="Times New Roman" w:hAnsi="Times New Roman" w:cs="Times New Roman"/>
          <w:b/>
          <w:bCs/>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w:t>
      </w:r>
      <w:r w:rsidRPr="00B041F3">
        <w:rPr>
          <w:rFonts w:ascii="Times New Roman" w:hAnsi="Times New Roman" w:cs="Times New Roman"/>
          <w:b/>
          <w:bCs/>
        </w:rPr>
        <w:t xml:space="preserve">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A15AF2" w:rsidRPr="00371B4E" w:rsidRDefault="00A15AF2" w:rsidP="00522CA7">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A15AF2" w:rsidRDefault="00A15AF2" w:rsidP="009517C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A15AF2" w:rsidRPr="009517CD" w:rsidRDefault="00A15AF2" w:rsidP="007953C3">
      <w:pPr>
        <w:autoSpaceDE w:val="0"/>
        <w:autoSpaceDN w:val="0"/>
        <w:adjustRightInd w:val="0"/>
        <w:spacing w:line="240" w:lineRule="auto"/>
        <w:ind w:right="40" w:firstLine="0"/>
        <w:jc w:val="both"/>
        <w:rPr>
          <w:rFonts w:ascii="Times New Roman" w:hAnsi="Times New Roman" w:cs="Times New Roman"/>
          <w:b/>
          <w:bCs/>
        </w:rPr>
      </w:pPr>
    </w:p>
    <w:p w:rsidR="00A15AF2" w:rsidRPr="00975023" w:rsidRDefault="00A15AF2" w:rsidP="00522CA7">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A15AF2" w:rsidRPr="00975023" w:rsidRDefault="00A15AF2" w:rsidP="00522CA7">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A15AF2" w:rsidRPr="00975023" w:rsidRDefault="00A15AF2" w:rsidP="00522CA7">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w:t>
      </w:r>
      <w:r>
        <w:rPr>
          <w:rFonts w:ascii="Times New Roman" w:hAnsi="Times New Roman" w:cs="Times New Roman"/>
          <w:sz w:val="22"/>
          <w:szCs w:val="22"/>
        </w:rPr>
        <w:t xml:space="preserve">tawy Prawo zamówień publicznych </w:t>
      </w:r>
      <w:r w:rsidRPr="00975023">
        <w:rPr>
          <w:rFonts w:ascii="Times New Roman" w:hAnsi="Times New Roman" w:cs="Times New Roman"/>
          <w:sz w:val="22"/>
          <w:szCs w:val="22"/>
        </w:rPr>
        <w:t>(</w:t>
      </w:r>
      <w:r>
        <w:rPr>
          <w:rFonts w:ascii="Times New Roman" w:hAnsi="Times New Roman" w:cs="Times New Roman"/>
          <w:sz w:val="22"/>
          <w:szCs w:val="22"/>
        </w:rPr>
        <w:t xml:space="preserve">tj. </w:t>
      </w:r>
      <w:r w:rsidRPr="00975023">
        <w:rPr>
          <w:rFonts w:ascii="Times New Roman" w:hAnsi="Times New Roman" w:cs="Times New Roman"/>
          <w:sz w:val="22"/>
          <w:szCs w:val="22"/>
        </w:rPr>
        <w:t>Dz. U. z 201</w:t>
      </w:r>
      <w:r>
        <w:rPr>
          <w:rFonts w:ascii="Times New Roman" w:hAnsi="Times New Roman" w:cs="Times New Roman"/>
          <w:sz w:val="22"/>
          <w:szCs w:val="22"/>
        </w:rPr>
        <w:t>3</w:t>
      </w:r>
      <w:r w:rsidRPr="00975023">
        <w:rPr>
          <w:rFonts w:ascii="Times New Roman" w:hAnsi="Times New Roman" w:cs="Times New Roman"/>
          <w:sz w:val="22"/>
          <w:szCs w:val="22"/>
        </w:rPr>
        <w:t>.</w:t>
      </w:r>
      <w:r>
        <w:rPr>
          <w:rFonts w:ascii="Times New Roman" w:hAnsi="Times New Roman" w:cs="Times New Roman"/>
          <w:sz w:val="22"/>
          <w:szCs w:val="22"/>
        </w:rPr>
        <w:t>907</w:t>
      </w:r>
      <w:r w:rsidRPr="00975023">
        <w:rPr>
          <w:rFonts w:ascii="Times New Roman" w:hAnsi="Times New Roman" w:cs="Times New Roman"/>
          <w:sz w:val="22"/>
          <w:szCs w:val="22"/>
        </w:rPr>
        <w:t xml:space="preserve">)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warunków udziału w postępowaniu oraz 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nie później niż w dniu, w którym upłynął termin składania ofert.</w:t>
      </w:r>
    </w:p>
    <w:p w:rsidR="00A15AF2" w:rsidRPr="00B622D8" w:rsidRDefault="00A15AF2"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A15AF2" w:rsidRPr="00B622D8" w:rsidRDefault="00A15AF2" w:rsidP="00C676B7">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A15AF2" w:rsidRPr="00B622D8" w:rsidRDefault="00A15AF2" w:rsidP="00B622D8">
      <w:pPr>
        <w:shd w:val="clear" w:color="auto" w:fill="FFFFFF"/>
        <w:tabs>
          <w:tab w:val="left" w:pos="0"/>
        </w:tabs>
        <w:spacing w:line="240" w:lineRule="auto"/>
        <w:ind w:right="-233"/>
        <w:jc w:val="both"/>
        <w:rPr>
          <w:rFonts w:ascii="Times New Roman" w:hAnsi="Times New Roman" w:cs="Times New Roman"/>
          <w:b/>
          <w:bCs/>
        </w:rPr>
      </w:pPr>
    </w:p>
    <w:p w:rsidR="00A15AF2" w:rsidRDefault="00A15AF2" w:rsidP="00522CA7">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A15AF2" w:rsidRDefault="00A15AF2" w:rsidP="00522CA7">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A15AF2" w:rsidRPr="00214441" w:rsidRDefault="00A15AF2"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A15AF2" w:rsidRPr="00C979CA" w:rsidRDefault="00A15AF2" w:rsidP="00522CA7">
      <w:pPr>
        <w:widowControl/>
        <w:numPr>
          <w:ilvl w:val="0"/>
          <w:numId w:val="41"/>
        </w:numPr>
        <w:autoSpaceDE w:val="0"/>
        <w:autoSpaceDN w:val="0"/>
        <w:adjustRightInd w:val="0"/>
        <w:spacing w:line="240" w:lineRule="auto"/>
        <w:ind w:left="990" w:right="28"/>
        <w:jc w:val="both"/>
        <w:rPr>
          <w:rFonts w:ascii="Times New Roman" w:hAnsi="Times New Roman" w:cs="Times New Roman"/>
          <w:color w:val="FF0000"/>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547280">
        <w:rPr>
          <w:rFonts w:ascii="Times New Roman" w:hAnsi="Times New Roman" w:cs="Times New Roman"/>
          <w:b/>
          <w:bCs/>
        </w:rPr>
        <w:t xml:space="preserve">Załącznik Nr 3 </w:t>
      </w:r>
      <w:r w:rsidRPr="00547280">
        <w:rPr>
          <w:rFonts w:ascii="Times New Roman" w:hAnsi="Times New Roman" w:cs="Times New Roman"/>
        </w:rPr>
        <w:t>(</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A15AF2" w:rsidRPr="00C979CA" w:rsidRDefault="00A15AF2" w:rsidP="000C0427">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A15AF2" w:rsidRDefault="00A15AF2" w:rsidP="009C3515">
      <w:pPr>
        <w:autoSpaceDE w:val="0"/>
        <w:autoSpaceDN w:val="0"/>
        <w:adjustRightInd w:val="0"/>
        <w:spacing w:line="240" w:lineRule="auto"/>
        <w:ind w:left="993" w:right="39" w:firstLine="0"/>
        <w:jc w:val="both"/>
        <w:rPr>
          <w:rFonts w:ascii="Times New Roman" w:hAnsi="Times New Roman" w:cs="Times New Roman"/>
        </w:rPr>
      </w:pPr>
    </w:p>
    <w:p w:rsidR="00A15AF2" w:rsidRPr="00D21EF8" w:rsidRDefault="00A15AF2" w:rsidP="009C3515">
      <w:pPr>
        <w:autoSpaceDE w:val="0"/>
        <w:autoSpaceDN w:val="0"/>
        <w:adjustRightInd w:val="0"/>
        <w:spacing w:line="240" w:lineRule="auto"/>
        <w:ind w:left="993" w:right="39" w:firstLine="0"/>
        <w:jc w:val="both"/>
        <w:rPr>
          <w:rFonts w:ascii="Times New Roman" w:hAnsi="Times New Roman" w:cs="Times New Roman"/>
        </w:rPr>
      </w:pPr>
      <w:r w:rsidRPr="00E21B8E">
        <w:rPr>
          <w:rFonts w:ascii="Times New Roman" w:hAnsi="Times New Roman" w:cs="Times New Roman"/>
        </w:rPr>
        <w:t>Za g</w:t>
      </w:r>
      <w:r>
        <w:rPr>
          <w:rFonts w:ascii="Times New Roman" w:hAnsi="Times New Roman" w:cs="Times New Roman"/>
        </w:rPr>
        <w:t>łówną</w:t>
      </w:r>
      <w:r w:rsidRPr="00E21B8E">
        <w:rPr>
          <w:rFonts w:ascii="Times New Roman" w:hAnsi="Times New Roman" w:cs="Times New Roman"/>
        </w:rPr>
        <w:t xml:space="preserve"> </w:t>
      </w:r>
      <w:r>
        <w:rPr>
          <w:rFonts w:ascii="Times New Roman" w:hAnsi="Times New Roman" w:cs="Times New Roman"/>
        </w:rPr>
        <w:t>dostawę</w:t>
      </w:r>
      <w:r w:rsidRPr="00E21B8E">
        <w:rPr>
          <w:rFonts w:ascii="Times New Roman" w:hAnsi="Times New Roman" w:cs="Times New Roman"/>
        </w:rPr>
        <w:t xml:space="preserve"> uznaje się </w:t>
      </w:r>
      <w:r>
        <w:rPr>
          <w:rFonts w:ascii="Times New Roman" w:hAnsi="Times New Roman" w:cs="Times New Roman"/>
        </w:rPr>
        <w:t xml:space="preserve">dostawę niezbędną do wykazania spełnienia warunku określonego w SIWZ, Rozdział A pkt. VIII pkt. 1 ppkt. 2), tj. </w:t>
      </w:r>
      <w:r w:rsidRPr="00B622D8">
        <w:rPr>
          <w:rFonts w:ascii="Times New Roman" w:hAnsi="Times New Roman" w:cs="Times New Roman"/>
        </w:rPr>
        <w:t xml:space="preserve">co najmniej 1 (jedną) </w:t>
      </w:r>
      <w:r>
        <w:rPr>
          <w:rFonts w:ascii="Times New Roman" w:hAnsi="Times New Roman" w:cs="Times New Roman"/>
        </w:rPr>
        <w:t xml:space="preserve">główną dostawę </w:t>
      </w:r>
      <w:r w:rsidRPr="001C20FC">
        <w:rPr>
          <w:rFonts w:ascii="Times New Roman" w:hAnsi="Times New Roman" w:cs="Times New Roman"/>
        </w:rPr>
        <w:t xml:space="preserve">samochodu osobowego o wartości nie niższej niż </w:t>
      </w:r>
      <w:r w:rsidRPr="001C20FC">
        <w:rPr>
          <w:rFonts w:ascii="Times New Roman" w:hAnsi="Times New Roman" w:cs="Times New Roman"/>
          <w:b/>
          <w:bCs/>
        </w:rPr>
        <w:t xml:space="preserve">30.000,00 zł brutto </w:t>
      </w:r>
      <w:r w:rsidRPr="001C20FC">
        <w:rPr>
          <w:rFonts w:ascii="Times New Roman" w:hAnsi="Times New Roman" w:cs="Times New Roman"/>
        </w:rPr>
        <w:t>(słownie: trzydzieści tysięcy złotych 00/100)</w:t>
      </w:r>
      <w:r>
        <w:rPr>
          <w:rFonts w:ascii="Times New Roman" w:hAnsi="Times New Roman" w:cs="Times New Roman"/>
        </w:rPr>
        <w:t xml:space="preserve"> </w:t>
      </w:r>
      <w:r w:rsidRPr="001E5F8A">
        <w:rPr>
          <w:rFonts w:ascii="Times New Roman" w:hAnsi="Times New Roman" w:cs="Times New Roman"/>
        </w:rPr>
        <w:t>w ramach jednej umowy</w:t>
      </w:r>
      <w:r>
        <w:rPr>
          <w:rFonts w:ascii="Times New Roman" w:hAnsi="Times New Roman" w:cs="Times New Roman"/>
        </w:rPr>
        <w:t>.</w:t>
      </w:r>
    </w:p>
    <w:p w:rsidR="00A15AF2" w:rsidRDefault="00A15AF2" w:rsidP="000C0427">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dostawa została wykonana lub jest wykonywana należycie są:</w:t>
      </w:r>
    </w:p>
    <w:p w:rsidR="00A15AF2" w:rsidRDefault="00A15AF2" w:rsidP="00522CA7">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A15AF2" w:rsidRDefault="00A15AF2" w:rsidP="00522CA7">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A15AF2" w:rsidRDefault="00A15AF2" w:rsidP="000C0427">
      <w:pPr>
        <w:widowControl/>
        <w:autoSpaceDE w:val="0"/>
        <w:autoSpaceDN w:val="0"/>
        <w:adjustRightInd w:val="0"/>
        <w:spacing w:line="240" w:lineRule="auto"/>
        <w:ind w:left="1070" w:right="29" w:firstLine="0"/>
        <w:jc w:val="both"/>
        <w:rPr>
          <w:rFonts w:ascii="Times New Roman" w:hAnsi="Times New Roman" w:cs="Times New Roman"/>
        </w:rPr>
      </w:pPr>
    </w:p>
    <w:p w:rsidR="00A15AF2" w:rsidRDefault="00A15AF2" w:rsidP="000C0427">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dostaw, określone w § 1 ust. 1 pkt. 3 rozporządzenia Prezesa Rady Ministrów z dnia 30 grudnia 2009 r. w sprawie rodzajów dokumentów, jakich może żądać Zamawiający od Wykonawcy, oraz form, w jakich te dokumenty mogą być składane (Dz U. Nr 226, poz. 1817).</w:t>
      </w:r>
    </w:p>
    <w:p w:rsidR="00A15AF2" w:rsidRDefault="00A15AF2" w:rsidP="000C0427">
      <w:pPr>
        <w:widowControl/>
        <w:autoSpaceDE w:val="0"/>
        <w:autoSpaceDN w:val="0"/>
        <w:adjustRightInd w:val="0"/>
        <w:spacing w:line="240" w:lineRule="auto"/>
        <w:ind w:left="1070" w:right="29" w:firstLine="0"/>
        <w:jc w:val="both"/>
        <w:rPr>
          <w:rFonts w:ascii="Times New Roman" w:hAnsi="Times New Roman" w:cs="Times New Roman"/>
        </w:rPr>
      </w:pPr>
    </w:p>
    <w:p w:rsidR="00A15AF2" w:rsidRDefault="00A15AF2" w:rsidP="000C0427">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A15AF2" w:rsidRPr="006D356D" w:rsidRDefault="00A15AF2"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A15AF2" w:rsidRDefault="00A15AF2" w:rsidP="00522CA7">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A15AF2" w:rsidRPr="00A12837" w:rsidRDefault="00A15AF2" w:rsidP="00522CA7">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A15AF2" w:rsidRPr="00A12837" w:rsidRDefault="00A15AF2"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A15AF2" w:rsidRPr="00A12837" w:rsidRDefault="00A15AF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A15AF2" w:rsidRPr="00A12837" w:rsidRDefault="00A15AF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A15AF2" w:rsidRPr="00A12837" w:rsidRDefault="00A15AF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A15AF2" w:rsidRPr="009D4389" w:rsidRDefault="00A15AF2" w:rsidP="00522CA7">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A15AF2" w:rsidRPr="00051A9A" w:rsidRDefault="00A15AF2" w:rsidP="00B622D8">
      <w:pPr>
        <w:widowControl/>
        <w:autoSpaceDE w:val="0"/>
        <w:autoSpaceDN w:val="0"/>
        <w:adjustRightInd w:val="0"/>
        <w:spacing w:line="240" w:lineRule="auto"/>
        <w:ind w:left="630" w:right="28" w:firstLine="0"/>
        <w:jc w:val="both"/>
        <w:rPr>
          <w:rFonts w:ascii="Times New Roman" w:hAnsi="Times New Roman" w:cs="Times New Roman"/>
          <w:color w:val="FF6600"/>
        </w:rPr>
      </w:pPr>
    </w:p>
    <w:p w:rsidR="00A15AF2" w:rsidRPr="000268DE" w:rsidRDefault="00A15AF2" w:rsidP="00522CA7">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A15AF2" w:rsidRPr="00B622D8" w:rsidRDefault="00A15AF2"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A15AF2" w:rsidRPr="00B622D8" w:rsidRDefault="00A15AF2" w:rsidP="00522CA7">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A15AF2" w:rsidRPr="002D3E98" w:rsidRDefault="00A15AF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A15AF2" w:rsidRPr="002D3E98" w:rsidRDefault="00A15AF2"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A15AF2" w:rsidRPr="0008259D" w:rsidRDefault="00A15AF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A15AF2" w:rsidRPr="0008259D" w:rsidRDefault="00A15AF2"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A15AF2" w:rsidRPr="00CE2BB4" w:rsidRDefault="00A15AF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A15AF2" w:rsidRPr="00CE2BB4" w:rsidRDefault="00A15AF2"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A15AF2" w:rsidRPr="005621E7" w:rsidRDefault="00A15AF2" w:rsidP="00522CA7">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A15AF2" w:rsidRPr="005621E7" w:rsidRDefault="00A15AF2"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A15AF2" w:rsidRPr="003B0B84" w:rsidRDefault="00A15AF2" w:rsidP="00522CA7">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A15AF2" w:rsidRPr="003B0B84" w:rsidRDefault="00A15AF2"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A15AF2" w:rsidRPr="00C41608" w:rsidRDefault="00A15AF2"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A15AF2" w:rsidRPr="00C41608" w:rsidRDefault="00A15AF2"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A15AF2" w:rsidRPr="00C41608" w:rsidRDefault="00A15AF2"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A15AF2" w:rsidRPr="00C41608" w:rsidRDefault="00A15AF2"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A15AF2" w:rsidRDefault="00A15AF2"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A15AF2" w:rsidRPr="001B01F8" w:rsidRDefault="00A15AF2"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A15AF2" w:rsidRPr="00B622D8" w:rsidRDefault="00A15AF2"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A15AF2" w:rsidRDefault="00A15AF2" w:rsidP="00522CA7">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A15AF2" w:rsidRPr="003D5CBB" w:rsidRDefault="00A15AF2"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A15AF2" w:rsidRDefault="00A15AF2"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A15AF2" w:rsidRPr="0019026A" w:rsidRDefault="00A15AF2"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A15AF2" w:rsidRPr="00DA4D61" w:rsidRDefault="00A15AF2" w:rsidP="00522CA7">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A15AF2" w:rsidRDefault="00A15AF2" w:rsidP="00522CA7">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A15AF2" w:rsidRPr="0037787C" w:rsidRDefault="00A15AF2" w:rsidP="00522CA7">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A15AF2" w:rsidRDefault="00A15AF2" w:rsidP="00522CA7">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A15AF2" w:rsidRPr="00B622D8" w:rsidRDefault="00A15AF2"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A15AF2" w:rsidRPr="00B622D8" w:rsidRDefault="00A15AF2" w:rsidP="00522CA7">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A15AF2" w:rsidRPr="00B622D8" w:rsidRDefault="00A15AF2" w:rsidP="00522CA7">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A15AF2" w:rsidRPr="00B622D8" w:rsidRDefault="00A15AF2" w:rsidP="00522CA7">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A15AF2" w:rsidRPr="00B622D8" w:rsidRDefault="00A15AF2" w:rsidP="00522CA7">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A15AF2" w:rsidRPr="00B50428" w:rsidRDefault="00A15AF2" w:rsidP="00522CA7">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A15AF2" w:rsidRDefault="00A15AF2"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A15AF2" w:rsidRDefault="00A15AF2"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A15AF2" w:rsidRPr="00B622D8" w:rsidRDefault="00A15AF2"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A15AF2" w:rsidRPr="00B622D8" w:rsidRDefault="00A15AF2" w:rsidP="00B622D8">
      <w:pPr>
        <w:tabs>
          <w:tab w:val="left" w:pos="510"/>
        </w:tabs>
        <w:spacing w:line="240" w:lineRule="auto"/>
        <w:ind w:left="0" w:firstLine="0"/>
        <w:rPr>
          <w:rFonts w:ascii="Times New Roman" w:hAnsi="Times New Roman" w:cs="Times New Roman"/>
        </w:rPr>
      </w:pPr>
    </w:p>
    <w:p w:rsidR="00A15AF2" w:rsidRPr="00B622D8" w:rsidRDefault="00A15AF2"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A15AF2" w:rsidRPr="00B622D8" w:rsidRDefault="00A15AF2" w:rsidP="00B622D8">
      <w:pPr>
        <w:pStyle w:val="BodyText"/>
        <w:widowControl/>
        <w:ind w:right="29"/>
        <w:rPr>
          <w:rFonts w:ascii="Times New Roman" w:hAnsi="Times New Roman" w:cs="Times New Roman"/>
          <w:b/>
          <w:bCs/>
          <w:sz w:val="22"/>
          <w:szCs w:val="22"/>
        </w:rPr>
      </w:pPr>
    </w:p>
    <w:p w:rsidR="00A15AF2" w:rsidRPr="00B622D8" w:rsidRDefault="00A15AF2" w:rsidP="00522CA7">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A15AF2" w:rsidRPr="00B622D8" w:rsidRDefault="00A15AF2" w:rsidP="00522CA7">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A15AF2" w:rsidRPr="00B622D8" w:rsidRDefault="00A15AF2" w:rsidP="00522CA7">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A15AF2" w:rsidRPr="00BD0372" w:rsidRDefault="00A15AF2" w:rsidP="00522CA7">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np.: formularz ofertowy, wykaz </w:t>
      </w:r>
      <w:r>
        <w:rPr>
          <w:rFonts w:ascii="Times New Roman" w:hAnsi="Times New Roman" w:cs="Times New Roman"/>
        </w:rPr>
        <w:t>głównych dostaw</w:t>
      </w:r>
      <w:r w:rsidRPr="00BD0372">
        <w:rPr>
          <w:rFonts w:ascii="Times New Roman" w:hAnsi="Times New Roman" w:cs="Times New Roman"/>
        </w:rPr>
        <w:t>, oświadczenie o spełnianiu warunków podanych w art.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A15AF2" w:rsidRPr="000422F1" w:rsidRDefault="00A15AF2" w:rsidP="00522CA7">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A15AF2" w:rsidRDefault="00A15AF2" w:rsidP="00522CA7">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A15AF2" w:rsidRPr="00B967E5" w:rsidRDefault="00A15AF2"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A15AF2" w:rsidRDefault="00A15AF2" w:rsidP="00522CA7">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A15AF2" w:rsidRPr="00D201A0" w:rsidRDefault="00A15AF2" w:rsidP="00522CA7">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w:t>
      </w:r>
      <w:r>
        <w:rPr>
          <w:rFonts w:ascii="Times New Roman" w:hAnsi="Times New Roman" w:cs="Times New Roman"/>
        </w:rPr>
        <w:t>rezesa Rady Ministrów z dnia 19 </w:t>
      </w:r>
      <w:r w:rsidRPr="00D201A0">
        <w:rPr>
          <w:rFonts w:ascii="Times New Roman" w:hAnsi="Times New Roman" w:cs="Times New Roman"/>
        </w:rPr>
        <w:t>lutego 2013 r. oraz SIWZ, Rozdział A, pkt. IX, pkt. 3:</w:t>
      </w:r>
    </w:p>
    <w:p w:rsidR="00A15AF2" w:rsidRDefault="00A15AF2" w:rsidP="009C6792">
      <w:pPr>
        <w:widowControl/>
        <w:numPr>
          <w:ilvl w:val="1"/>
          <w:numId w:val="0"/>
        </w:numPr>
        <w:spacing w:line="240" w:lineRule="auto"/>
        <w:ind w:left="990" w:right="29" w:hanging="400"/>
        <w:jc w:val="both"/>
        <w:rPr>
          <w:rFonts w:ascii="Times New Roman" w:hAnsi="Times New Roman" w:cs="Times New Roman"/>
        </w:rPr>
      </w:pPr>
      <w:r>
        <w:rPr>
          <w:rFonts w:ascii="Times New Roman" w:hAnsi="Times New Roman" w:cs="Times New Roman"/>
        </w:rPr>
        <w:tab/>
        <w:t xml:space="preserve">1.1) </w:t>
      </w:r>
      <w:r w:rsidRPr="00D201A0">
        <w:rPr>
          <w:rFonts w:ascii="Times New Roman" w:hAnsi="Times New Roman" w:cs="Times New Roman"/>
        </w:rPr>
        <w:t>ppkt. 2-4 i ppkt. 6 - składa dokument lub dokumenty wystawione w kraju, w którym ma siedzibę l</w:t>
      </w:r>
      <w:r>
        <w:rPr>
          <w:rFonts w:ascii="Times New Roman" w:hAnsi="Times New Roman" w:cs="Times New Roman"/>
        </w:rPr>
        <w:tab/>
      </w:r>
      <w:r w:rsidRPr="00D201A0">
        <w:rPr>
          <w:rFonts w:ascii="Times New Roman" w:hAnsi="Times New Roman" w:cs="Times New Roman"/>
        </w:rPr>
        <w:t>ub miejsce zamieszkania, potwierdzające odpowiednio, że:</w:t>
      </w:r>
    </w:p>
    <w:p w:rsidR="00A15AF2" w:rsidRPr="00213C40" w:rsidRDefault="00A15AF2" w:rsidP="00522CA7">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A15AF2" w:rsidRPr="00CA31EB" w:rsidRDefault="00A15AF2" w:rsidP="00522CA7">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A15AF2" w:rsidRPr="00213C40" w:rsidRDefault="00A15AF2" w:rsidP="00522CA7">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A15AF2" w:rsidRDefault="00A15AF2"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1.2)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A15AF2" w:rsidRDefault="00A15AF2" w:rsidP="00522CA7">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w:t>
      </w:r>
      <w:r>
        <w:rPr>
          <w:rFonts w:ascii="Times New Roman" w:hAnsi="Times New Roman" w:cs="Times New Roman"/>
        </w:rPr>
        <w:t>, Rozdział A pkt. IX, pkt. 8, p</w:t>
      </w:r>
      <w:r w:rsidRPr="00140D09">
        <w:rPr>
          <w:rFonts w:ascii="Times New Roman" w:hAnsi="Times New Roman" w:cs="Times New Roman"/>
        </w:rPr>
        <w:t>kt</w:t>
      </w:r>
      <w:r>
        <w:rPr>
          <w:rFonts w:ascii="Times New Roman" w:hAnsi="Times New Roman" w:cs="Times New Roman"/>
        </w:rPr>
        <w:t>.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A15AF2" w:rsidRDefault="00A15AF2" w:rsidP="00F754A2">
      <w:pPr>
        <w:spacing w:line="240" w:lineRule="auto"/>
        <w:ind w:left="850" w:right="29" w:firstLine="0"/>
        <w:jc w:val="both"/>
        <w:rPr>
          <w:rFonts w:ascii="Times New Roman" w:hAnsi="Times New Roman" w:cs="Times New Roman"/>
        </w:rPr>
      </w:pPr>
    </w:p>
    <w:p w:rsidR="00A15AF2" w:rsidRPr="00A93E8F" w:rsidRDefault="00A15AF2"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A15AF2" w:rsidRPr="00B622D8" w:rsidRDefault="00A15AF2"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A15AF2" w:rsidRPr="00B53B73" w:rsidRDefault="00A15AF2" w:rsidP="00522CA7">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A15AF2" w:rsidRPr="00B53B73" w:rsidRDefault="00A15AF2" w:rsidP="00522CA7">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A15AF2" w:rsidRPr="00B53B73" w:rsidRDefault="00A15AF2"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A15AF2"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A15AF2"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A15AF2" w:rsidRPr="00B53B73"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A15AF2" w:rsidRPr="00B53B73"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A15AF2" w:rsidRPr="00B53B73"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A15AF2" w:rsidRPr="00B53B73"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A15AF2" w:rsidRPr="00B53B73" w:rsidRDefault="00A15AF2" w:rsidP="00522CA7">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A15AF2" w:rsidRPr="00B622D8" w:rsidRDefault="00A15AF2" w:rsidP="00522CA7">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A15AF2" w:rsidRPr="00B622D8" w:rsidRDefault="00A15AF2" w:rsidP="00522CA7">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A15AF2" w:rsidRPr="00B622D8" w:rsidRDefault="00A15AF2" w:rsidP="00522CA7">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A15AF2" w:rsidRPr="00B622D8" w:rsidRDefault="00A15AF2" w:rsidP="00522CA7">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A15AF2" w:rsidRPr="0050122E" w:rsidRDefault="00A15AF2" w:rsidP="00522CA7">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A15AF2" w:rsidRPr="0050122E" w:rsidRDefault="00A15AF2"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A15AF2" w:rsidRPr="0050122E" w:rsidRDefault="00A15AF2" w:rsidP="00522CA7">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A15AF2" w:rsidRDefault="00A15AF2" w:rsidP="00EB5F9D">
      <w:pPr>
        <w:widowControl/>
        <w:spacing w:line="240" w:lineRule="auto"/>
        <w:ind w:left="426" w:right="29" w:firstLine="0"/>
        <w:jc w:val="both"/>
        <w:rPr>
          <w:rFonts w:ascii="Times New Roman" w:hAnsi="Times New Roman" w:cs="Times New Roman"/>
        </w:rPr>
      </w:pPr>
    </w:p>
    <w:p w:rsidR="00A15AF2" w:rsidRPr="00B622D8" w:rsidRDefault="00A15AF2" w:rsidP="00EB5F9D">
      <w:pPr>
        <w:widowControl/>
        <w:spacing w:line="240" w:lineRule="auto"/>
        <w:ind w:left="426" w:right="29" w:firstLine="0"/>
        <w:jc w:val="both"/>
        <w:rPr>
          <w:rFonts w:ascii="Times New Roman" w:hAnsi="Times New Roman" w:cs="Times New Roman"/>
        </w:rPr>
      </w:pPr>
    </w:p>
    <w:p w:rsidR="00A15AF2" w:rsidRPr="00925B36"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A15AF2" w:rsidRPr="004F6DCD" w:rsidRDefault="00A15AF2" w:rsidP="00B622D8">
      <w:pPr>
        <w:shd w:val="clear" w:color="auto" w:fill="FFFFFF"/>
        <w:tabs>
          <w:tab w:val="left" w:pos="0"/>
        </w:tabs>
        <w:spacing w:line="240" w:lineRule="auto"/>
        <w:ind w:right="-233"/>
        <w:jc w:val="both"/>
        <w:rPr>
          <w:rFonts w:ascii="Times New Roman" w:hAnsi="Times New Roman" w:cs="Times New Roman"/>
          <w:b/>
          <w:bCs/>
          <w:color w:val="FF6600"/>
        </w:rPr>
      </w:pPr>
    </w:p>
    <w:p w:rsidR="00A15AF2" w:rsidRPr="00B80B40" w:rsidRDefault="00A15AF2" w:rsidP="00522CA7">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B80B40">
        <w:rPr>
          <w:rFonts w:ascii="Times New Roman" w:hAnsi="Times New Roman" w:cs="Times New Roman"/>
          <w:b/>
          <w:bCs/>
        </w:rPr>
        <w:t>wysokości 1.</w:t>
      </w:r>
      <w:r>
        <w:rPr>
          <w:rFonts w:ascii="Times New Roman" w:hAnsi="Times New Roman" w:cs="Times New Roman"/>
          <w:b/>
          <w:bCs/>
        </w:rPr>
        <w:t>9</w:t>
      </w:r>
      <w:r w:rsidRPr="00B80B40">
        <w:rPr>
          <w:rFonts w:ascii="Times New Roman" w:hAnsi="Times New Roman" w:cs="Times New Roman"/>
          <w:b/>
          <w:bCs/>
        </w:rPr>
        <w:t>00,00 PLN</w:t>
      </w:r>
      <w:r w:rsidRPr="00B80B40">
        <w:rPr>
          <w:rFonts w:ascii="Times New Roman" w:hAnsi="Times New Roman" w:cs="Times New Roman"/>
        </w:rPr>
        <w:t xml:space="preserve"> (słownie: jeden tysiąc </w:t>
      </w:r>
      <w:r>
        <w:rPr>
          <w:rFonts w:ascii="Times New Roman" w:hAnsi="Times New Roman" w:cs="Times New Roman"/>
        </w:rPr>
        <w:t>dziew</w:t>
      </w:r>
      <w:r w:rsidRPr="00B80B40">
        <w:rPr>
          <w:rFonts w:ascii="Times New Roman" w:hAnsi="Times New Roman" w:cs="Times New Roman"/>
        </w:rPr>
        <w:t>ięćset złotych 00/100).</w:t>
      </w:r>
    </w:p>
    <w:p w:rsidR="00A15AF2" w:rsidRPr="00B622D8" w:rsidRDefault="00A15AF2" w:rsidP="00522CA7">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19</w:t>
      </w:r>
      <w:r w:rsidRPr="00667BB6">
        <w:rPr>
          <w:rFonts w:ascii="Times New Roman" w:hAnsi="Times New Roman" w:cs="Times New Roman"/>
          <w:b/>
          <w:bCs/>
        </w:rPr>
        <w:t>.0</w:t>
      </w:r>
      <w:r>
        <w:rPr>
          <w:rFonts w:ascii="Times New Roman" w:hAnsi="Times New Roman" w:cs="Times New Roman"/>
          <w:b/>
          <w:bCs/>
        </w:rPr>
        <w:t>9</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A15AF2" w:rsidRPr="00B622D8" w:rsidRDefault="00A15AF2" w:rsidP="00522CA7">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A15AF2" w:rsidRPr="00AE72E1" w:rsidRDefault="00A15AF2" w:rsidP="00522CA7">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Pr>
          <w:rFonts w:ascii="Times New Roman" w:hAnsi="Times New Roman" w:cs="Times New Roman"/>
          <w:i/>
          <w:iCs/>
        </w:rPr>
        <w:t>DOSTAWĘ FABRYCZNIE NOWEGO SAMOCHODU DOSTAWCZEGO TYPU FURGON DLA POTRZEB MIEJSKO – GMINNEGO OŚRODKA POMOCY SPOŁECZNEJ W BOBOLICACH</w:t>
      </w:r>
      <w:r w:rsidRPr="00AE72E1">
        <w:rPr>
          <w:rFonts w:ascii="Times New Roman" w:hAnsi="Times New Roman" w:cs="Times New Roman"/>
          <w:i/>
          <w:iCs/>
        </w:rPr>
        <w:t>”.</w:t>
      </w:r>
    </w:p>
    <w:p w:rsidR="00A15AF2" w:rsidRPr="00B622D8" w:rsidRDefault="00A15AF2"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A15AF2" w:rsidRPr="00B622D8" w:rsidRDefault="00A15AF2" w:rsidP="00522CA7">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DOSTAWĘ FABRYCZNIE NOWEGO SAMOCHODU DOSTAWCZEGO TYPU FURGON DLA POTRZEB MIEJSKO – GMINNEGO OŚRODKA POMOCY SPOŁECZNEJ W BOBOLICACH</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Bobolice</w:t>
      </w:r>
      <w:r>
        <w:rPr>
          <w:rFonts w:ascii="Times New Roman" w:hAnsi="Times New Roman" w:cs="Times New Roman"/>
          <w:b/>
          <w:bCs/>
        </w:rPr>
        <w:t xml:space="preserve"> w dni powszednie w terminie do </w:t>
      </w:r>
      <w:r w:rsidRPr="00B622D8">
        <w:rPr>
          <w:rFonts w:ascii="Times New Roman" w:hAnsi="Times New Roman" w:cs="Times New Roman"/>
          <w:b/>
          <w:bCs/>
        </w:rPr>
        <w:t xml:space="preserve">dnia </w:t>
      </w:r>
      <w:r>
        <w:rPr>
          <w:rFonts w:ascii="Times New Roman" w:hAnsi="Times New Roman" w:cs="Times New Roman"/>
          <w:b/>
          <w:bCs/>
        </w:rPr>
        <w:t>19</w:t>
      </w:r>
      <w:r w:rsidRPr="008C2FC2">
        <w:rPr>
          <w:rFonts w:ascii="Times New Roman" w:hAnsi="Times New Roman" w:cs="Times New Roman"/>
          <w:b/>
          <w:bCs/>
        </w:rPr>
        <w:t>.0</w:t>
      </w:r>
      <w:r>
        <w:rPr>
          <w:rFonts w:ascii="Times New Roman" w:hAnsi="Times New Roman" w:cs="Times New Roman"/>
          <w:b/>
          <w:bCs/>
        </w:rPr>
        <w:t>9</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A15AF2" w:rsidRPr="0070053C" w:rsidRDefault="00A15AF2"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A15AF2" w:rsidRPr="0070053C" w:rsidRDefault="00A15AF2"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A15AF2" w:rsidRPr="00B622D8" w:rsidRDefault="00A15AF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A15AF2" w:rsidRPr="00817295" w:rsidRDefault="00A15AF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A15AF2" w:rsidRPr="00B622D8" w:rsidRDefault="00A15AF2" w:rsidP="00A873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A15AF2" w:rsidRPr="00B622D8" w:rsidRDefault="00A15AF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A15AF2" w:rsidRPr="00B622D8" w:rsidRDefault="00A15AF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A15AF2" w:rsidRPr="00B622D8" w:rsidRDefault="00A15AF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A15AF2" w:rsidRPr="001934C5" w:rsidRDefault="00A15AF2" w:rsidP="00A873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A15AF2" w:rsidRPr="00B622D8" w:rsidRDefault="00A15AF2" w:rsidP="00522CA7">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A15AF2" w:rsidRPr="00B622D8" w:rsidRDefault="00A15AF2" w:rsidP="00522CA7">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A15AF2" w:rsidRPr="00B622D8" w:rsidRDefault="00A15AF2" w:rsidP="00522CA7">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A15AF2" w:rsidRPr="00B622D8" w:rsidRDefault="00A15AF2" w:rsidP="00522CA7">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A15AF2" w:rsidRDefault="00A15AF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A15AF2" w:rsidRDefault="00A15AF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A15AF2" w:rsidRDefault="00A15AF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A15AF2" w:rsidRDefault="00A15AF2" w:rsidP="00B622D8">
      <w:pPr>
        <w:shd w:val="clear" w:color="auto" w:fill="FFFFFF"/>
        <w:tabs>
          <w:tab w:val="left" w:pos="0"/>
        </w:tabs>
        <w:spacing w:line="240" w:lineRule="auto"/>
        <w:ind w:left="0" w:right="-233" w:firstLine="0"/>
        <w:jc w:val="both"/>
        <w:rPr>
          <w:rFonts w:ascii="Times New Roman" w:hAnsi="Times New Roman" w:cs="Times New Roman"/>
          <w:b/>
          <w:bCs/>
        </w:rPr>
      </w:pPr>
    </w:p>
    <w:p w:rsidR="00A15AF2"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A15AF2" w:rsidRPr="00B622D8" w:rsidRDefault="00A15AF2"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A15AF2" w:rsidRPr="00B622D8" w:rsidRDefault="00A15AF2" w:rsidP="00522CA7">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A15AF2" w:rsidRPr="00B622D8" w:rsidRDefault="00A15AF2" w:rsidP="00522CA7">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A15AF2" w:rsidRPr="00B622D8" w:rsidRDefault="00A15AF2" w:rsidP="00522CA7">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A15AF2" w:rsidRPr="00B622D8" w:rsidRDefault="00A15AF2"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A15AF2" w:rsidRPr="00B622D8" w:rsidRDefault="00A15AF2" w:rsidP="00522CA7">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A15AF2" w:rsidRPr="00B622D8" w:rsidRDefault="00A15AF2" w:rsidP="00522CA7">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A15AF2" w:rsidRPr="00B622D8" w:rsidRDefault="00A15AF2" w:rsidP="00B622D8">
      <w:pPr>
        <w:shd w:val="clear" w:color="auto" w:fill="FFFFFF"/>
        <w:tabs>
          <w:tab w:val="left" w:pos="0"/>
        </w:tabs>
        <w:spacing w:line="240" w:lineRule="auto"/>
        <w:ind w:left="0" w:right="-233" w:firstLine="0"/>
        <w:jc w:val="both"/>
        <w:rPr>
          <w:rFonts w:ascii="Times New Roman" w:hAnsi="Times New Roman" w:cs="Times New Roman"/>
          <w:b/>
          <w:bCs/>
        </w:rPr>
      </w:pPr>
    </w:p>
    <w:p w:rsidR="00A15AF2" w:rsidRPr="00B622D8" w:rsidRDefault="00A15AF2" w:rsidP="00A873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A15AF2" w:rsidRPr="00B622D8" w:rsidRDefault="00A15AF2" w:rsidP="00B622D8">
      <w:pPr>
        <w:pStyle w:val="BodyText"/>
        <w:widowControl/>
        <w:ind w:left="540" w:right="29"/>
        <w:rPr>
          <w:rFonts w:ascii="Times New Roman" w:hAnsi="Times New Roman" w:cs="Times New Roman"/>
          <w:b/>
          <w:bCs/>
          <w:sz w:val="22"/>
          <w:szCs w:val="22"/>
        </w:rPr>
      </w:pPr>
    </w:p>
    <w:p w:rsidR="00A15AF2" w:rsidRPr="00B622D8" w:rsidRDefault="00A15AF2" w:rsidP="00522CA7">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A15AF2" w:rsidRDefault="00A15AF2" w:rsidP="00DC03C3">
      <w:pPr>
        <w:pStyle w:val="BodyText"/>
        <w:ind w:left="539" w:right="29"/>
        <w:rPr>
          <w:rFonts w:ascii="Times New Roman" w:hAnsi="Times New Roman" w:cs="Times New Roman"/>
          <w:sz w:val="22"/>
          <w:szCs w:val="22"/>
        </w:rPr>
      </w:pPr>
    </w:p>
    <w:p w:rsidR="00A15AF2" w:rsidRDefault="00A15AF2" w:rsidP="00067CA4">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A15AF2" w:rsidRPr="00123D3E" w:rsidRDefault="00A15AF2"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A15AF2" w:rsidRPr="000B4D88" w:rsidRDefault="00A15AF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A15AF2" w:rsidRPr="000B4D88" w:rsidRDefault="00A15AF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A15AF2" w:rsidRPr="000B4D88" w:rsidRDefault="00A15AF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A15AF2" w:rsidRPr="000B4D88" w:rsidRDefault="00A15AF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A15AF2" w:rsidRPr="000B4D88" w:rsidRDefault="00A15AF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A15AF2" w:rsidRPr="000B4D88" w:rsidRDefault="00A15AF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A15AF2" w:rsidRDefault="00A15AF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3062F9">
        <w:rPr>
          <w:rFonts w:ascii="Times New Roman" w:hAnsi="Times New Roman" w:cs="Times New Roman"/>
          <w:b/>
          <w:bCs/>
          <w:i/>
          <w:iCs/>
          <w:sz w:val="22"/>
          <w:szCs w:val="22"/>
        </w:rPr>
        <w:t>„</w:t>
      </w:r>
      <w:r>
        <w:rPr>
          <w:rFonts w:ascii="Times New Roman" w:hAnsi="Times New Roman" w:cs="Times New Roman"/>
          <w:b/>
          <w:bCs/>
          <w:i/>
          <w:iCs/>
          <w:sz w:val="22"/>
          <w:szCs w:val="22"/>
        </w:rPr>
        <w:t>DOSTAWA</w:t>
      </w:r>
      <w:r w:rsidRPr="003062F9">
        <w:rPr>
          <w:rFonts w:ascii="Times New Roman" w:hAnsi="Times New Roman" w:cs="Times New Roman"/>
          <w:b/>
          <w:bCs/>
          <w:i/>
          <w:iCs/>
          <w:sz w:val="22"/>
          <w:szCs w:val="22"/>
        </w:rPr>
        <w:t xml:space="preserve"> FABRYCZNIE NOWEGO SAMOCHODU DOSTAWCZEGO TYPU FURGON </w:t>
      </w:r>
    </w:p>
    <w:p w:rsidR="00A15AF2" w:rsidRPr="003062F9" w:rsidRDefault="00A15AF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3062F9">
        <w:rPr>
          <w:rFonts w:ascii="Times New Roman" w:hAnsi="Times New Roman" w:cs="Times New Roman"/>
          <w:b/>
          <w:bCs/>
          <w:i/>
          <w:iCs/>
          <w:sz w:val="22"/>
          <w:szCs w:val="22"/>
        </w:rPr>
        <w:t>DLA POTRZEB MIEJSKO – GMINNEGO OŚRODKA POMOCY SPOŁECZNEJ W BOBOLICACH”</w:t>
      </w:r>
    </w:p>
    <w:p w:rsidR="00A15AF2" w:rsidRPr="000B4D88" w:rsidRDefault="00A15AF2"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A15AF2" w:rsidRPr="000B4D88" w:rsidRDefault="00A15AF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19</w:t>
      </w:r>
      <w:r w:rsidRPr="00A02E43">
        <w:rPr>
          <w:rFonts w:ascii="Times New Roman" w:hAnsi="Times New Roman" w:cs="Times New Roman"/>
          <w:b/>
          <w:bCs/>
          <w:sz w:val="22"/>
          <w:szCs w:val="22"/>
        </w:rPr>
        <w:t>.0</w:t>
      </w:r>
      <w:r>
        <w:rPr>
          <w:rFonts w:ascii="Times New Roman" w:hAnsi="Times New Roman" w:cs="Times New Roman"/>
          <w:b/>
          <w:bCs/>
          <w:sz w:val="22"/>
          <w:szCs w:val="22"/>
        </w:rPr>
        <w:t>9</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A15AF2" w:rsidRPr="00E338B3" w:rsidRDefault="00A15AF2"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A15AF2" w:rsidRPr="00E338B3" w:rsidRDefault="00A15AF2"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A15AF2" w:rsidRPr="00E338B3" w:rsidRDefault="00A15AF2" w:rsidP="00522CA7">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A15AF2" w:rsidRPr="00E338B3" w:rsidRDefault="00A15AF2"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A15AF2" w:rsidRPr="00E338B3" w:rsidRDefault="00A15AF2"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A15AF2" w:rsidRPr="00D91A42" w:rsidRDefault="00A15AF2" w:rsidP="00522CA7">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A15AF2" w:rsidRPr="00D91A42" w:rsidRDefault="00A15AF2"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A15AF2" w:rsidRPr="00D91A42" w:rsidRDefault="00A15AF2" w:rsidP="00522CA7">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A15AF2" w:rsidRPr="00D91A42" w:rsidRDefault="00A15AF2"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A15AF2" w:rsidRPr="007C48F3" w:rsidRDefault="00A15AF2" w:rsidP="00522CA7">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w:t>
      </w:r>
      <w:r w:rsidRPr="007C48F3">
        <w:rPr>
          <w:rFonts w:ascii="Times New Roman" w:hAnsi="Times New Roman" w:cs="Times New Roman"/>
          <w:sz w:val="22"/>
          <w:szCs w:val="22"/>
        </w:rPr>
        <w:t>zastrzeżeniem SIWZ, Rozdział A: pkt. IX pkt. 1 ppkt. 4), pkt. IX pkt. 3 ppkt. 1), pkt. IX pkt. 4 ppkt. 1), pkt. IX pkt. 6 ppkt. 2), pkt. XIII pkt. 3.</w:t>
      </w:r>
    </w:p>
    <w:p w:rsidR="00A15AF2" w:rsidRPr="00D91A42" w:rsidRDefault="00A15AF2" w:rsidP="00522CA7">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A15AF2" w:rsidRPr="00D91A42" w:rsidRDefault="00A15AF2" w:rsidP="00522CA7">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A15AF2" w:rsidRPr="00677058" w:rsidRDefault="00A15AF2" w:rsidP="00522CA7">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677058">
        <w:rPr>
          <w:rFonts w:ascii="Times New Roman" w:hAnsi="Times New Roman" w:cs="Times New Roman"/>
        </w:rPr>
        <w:t>)</w:t>
      </w:r>
      <w:r>
        <w:rPr>
          <w:rFonts w:ascii="Times New Roman" w:hAnsi="Times New Roman" w:cs="Times New Roman"/>
        </w:rPr>
        <w:t>,</w:t>
      </w:r>
    </w:p>
    <w:p w:rsidR="00A15AF2" w:rsidRPr="00D91A42" w:rsidRDefault="00A15AF2" w:rsidP="00522CA7">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A15AF2" w:rsidRPr="00D91A42" w:rsidRDefault="00A15AF2" w:rsidP="00522CA7">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A15AF2" w:rsidRPr="00D91A42" w:rsidRDefault="00A15AF2" w:rsidP="00522CA7">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A15AF2" w:rsidRPr="0030610C" w:rsidRDefault="00A15AF2" w:rsidP="00A873D8">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A15AF2" w:rsidRPr="00E338B3" w:rsidRDefault="00A15AF2" w:rsidP="00522CA7">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A15AF2" w:rsidRPr="00E338B3" w:rsidRDefault="00A15AF2" w:rsidP="00522CA7">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A15AF2" w:rsidRPr="00E338B3" w:rsidRDefault="00A15AF2" w:rsidP="00522CA7">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A15AF2" w:rsidRPr="00E338B3" w:rsidRDefault="00A15AF2" w:rsidP="00522CA7">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A15AF2" w:rsidRPr="00E338B3" w:rsidRDefault="00A15AF2" w:rsidP="00522CA7">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A15AF2" w:rsidRPr="00E338B3" w:rsidRDefault="00A15AF2" w:rsidP="00522CA7">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A15AF2" w:rsidRPr="00E338B3" w:rsidRDefault="00A15AF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A15AF2" w:rsidRPr="00E338B3" w:rsidRDefault="00A15AF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A15AF2" w:rsidRPr="00E338B3" w:rsidRDefault="00A15AF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A15AF2" w:rsidRPr="00E338B3" w:rsidRDefault="00A15AF2" w:rsidP="00522CA7">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A15AF2" w:rsidRPr="00E338B3" w:rsidRDefault="00A15AF2" w:rsidP="00522CA7">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A15AF2" w:rsidRPr="00E338B3" w:rsidRDefault="00A15AF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A15AF2" w:rsidRPr="00E338B3" w:rsidRDefault="00A15AF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A15AF2" w:rsidRPr="00E338B3" w:rsidRDefault="00A15AF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A15AF2" w:rsidRPr="00E338B3" w:rsidRDefault="00A15AF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A15AF2" w:rsidRPr="00E338B3" w:rsidRDefault="00A15AF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A15AF2" w:rsidRPr="00E338B3" w:rsidRDefault="00A15AF2" w:rsidP="00522CA7">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A15AF2" w:rsidRPr="00E338B3" w:rsidRDefault="00A15AF2" w:rsidP="00522CA7">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A15AF2" w:rsidRPr="00E338B3" w:rsidRDefault="00A15AF2" w:rsidP="00522CA7">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A15AF2" w:rsidRPr="00E338B3" w:rsidRDefault="00A15AF2" w:rsidP="00522CA7">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A15AF2" w:rsidRPr="00E338B3" w:rsidRDefault="00A15AF2" w:rsidP="00522CA7">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A15AF2" w:rsidRPr="00E338B3" w:rsidRDefault="00A15AF2" w:rsidP="00522CA7">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A15AF2" w:rsidRPr="00E338B3" w:rsidRDefault="00A15AF2"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A15AF2" w:rsidRPr="00E338B3"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A15AF2" w:rsidRPr="00E338B3"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A15AF2" w:rsidRPr="00E338B3" w:rsidRDefault="00A15AF2" w:rsidP="00E338B3">
      <w:pPr>
        <w:shd w:val="clear" w:color="auto" w:fill="FFFFFF"/>
        <w:spacing w:line="240" w:lineRule="auto"/>
        <w:ind w:left="1854" w:right="-233" w:firstLine="0"/>
        <w:jc w:val="both"/>
        <w:rPr>
          <w:rFonts w:ascii="Times New Roman" w:hAnsi="Times New Roman" w:cs="Times New Roman"/>
          <w:b/>
          <w:bCs/>
        </w:rPr>
      </w:pPr>
    </w:p>
    <w:p w:rsidR="00A15AF2" w:rsidRPr="00991098"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sidRPr="009363BC">
        <w:rPr>
          <w:rFonts w:ascii="Times New Roman" w:hAnsi="Times New Roman" w:cs="Times New Roman"/>
          <w:b/>
          <w:bCs/>
          <w:sz w:val="22"/>
          <w:szCs w:val="22"/>
          <w:u w:val="single"/>
        </w:rPr>
        <w:t>19.09.2013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A15AF2" w:rsidRPr="00991098" w:rsidRDefault="00A15AF2" w:rsidP="00522CA7">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A15AF2" w:rsidRPr="00E338B3"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19</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9</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Pr>
          <w:rFonts w:ascii="Times New Roman" w:hAnsi="Times New Roman" w:cs="Times New Roman"/>
          <w:sz w:val="22"/>
          <w:szCs w:val="22"/>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A15AF2" w:rsidRPr="00E338B3"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A15AF2" w:rsidRPr="00E338B3"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A15AF2" w:rsidRPr="00E338B3"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A15AF2" w:rsidRPr="00E338B3" w:rsidRDefault="00A15AF2" w:rsidP="00522CA7">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A15AF2" w:rsidRPr="00E338B3" w:rsidRDefault="00A15AF2" w:rsidP="00522CA7">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A15AF2" w:rsidRPr="00E338B3" w:rsidRDefault="00A15AF2"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A15AF2" w:rsidRPr="00B606E1"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06E1">
        <w:rPr>
          <w:rFonts w:ascii="Times New Roman" w:hAnsi="Times New Roman" w:cs="Times New Roman"/>
          <w:b/>
          <w:bCs/>
        </w:rPr>
        <w:t xml:space="preserve">Opis sposobu obliczenia ceny. </w:t>
      </w:r>
    </w:p>
    <w:p w:rsidR="00A15AF2" w:rsidRPr="00E338B3" w:rsidRDefault="00A15AF2" w:rsidP="00285372">
      <w:pPr>
        <w:shd w:val="clear" w:color="auto" w:fill="FFFFFF"/>
        <w:spacing w:line="240" w:lineRule="auto"/>
        <w:ind w:left="0" w:firstLine="0"/>
        <w:jc w:val="both"/>
        <w:rPr>
          <w:rFonts w:ascii="Times New Roman" w:hAnsi="Times New Roman" w:cs="Times New Roman"/>
        </w:rPr>
      </w:pPr>
    </w:p>
    <w:p w:rsidR="00A15AF2" w:rsidRPr="00860D57"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 xml:space="preserve">Wykonawca </w:t>
      </w:r>
      <w:r w:rsidRPr="00860D57">
        <w:rPr>
          <w:rFonts w:ascii="Times New Roman" w:hAnsi="Times New Roman" w:cs="Times New Roman"/>
        </w:rPr>
        <w:t>zobowiązany jest do zapoznania się z przedmiotem zamówienia objęty niniejszym postępowaniem.</w:t>
      </w:r>
    </w:p>
    <w:p w:rsidR="00A15AF2" w:rsidRPr="00860D57"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Zamawiający</w:t>
      </w:r>
      <w:r w:rsidRPr="00860D57">
        <w:rPr>
          <w:rFonts w:ascii="Times New Roman" w:hAnsi="Times New Roman" w:cs="Times New Roman"/>
        </w:rPr>
        <w:t xml:space="preserve"> w Formularzu ofertowym pkt.1 lit. b) wpisze cenę brutto, która stanowić będzie </w:t>
      </w:r>
      <w:r w:rsidRPr="00860D57">
        <w:rPr>
          <w:rFonts w:ascii="Times New Roman" w:hAnsi="Times New Roman" w:cs="Times New Roman"/>
          <w:b/>
          <w:bCs/>
          <w:u w:val="single"/>
        </w:rPr>
        <w:t>cenę ofertową (ryczałtową)</w:t>
      </w:r>
      <w:r w:rsidRPr="00860D57">
        <w:rPr>
          <w:rFonts w:ascii="Times New Roman" w:hAnsi="Times New Roman" w:cs="Times New Roman"/>
        </w:rPr>
        <w:t>. Podstawą do określenia ceny jest pełen zakres zamówienia określony w SIWZ.</w:t>
      </w:r>
    </w:p>
    <w:p w:rsidR="00A15AF2" w:rsidRPr="006B1EED"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 xml:space="preserve">Zamawiający </w:t>
      </w:r>
      <w:r w:rsidRPr="00860D57">
        <w:rPr>
          <w:rFonts w:ascii="Times New Roman" w:hAnsi="Times New Roman" w:cs="Times New Roman"/>
        </w:rPr>
        <w:t>w formularzu ofertowym w pkt. 1 zobowiązany jest do wypełnienia tabeli - Charakterystyka techniczna przedmiotu zamówienia.</w:t>
      </w:r>
      <w:r w:rsidRPr="00860D57">
        <w:rPr>
          <w:rFonts w:ascii="Times New Roman" w:hAnsi="Times New Roman" w:cs="Times New Roman"/>
          <w:color w:val="FF6600"/>
        </w:rPr>
        <w:t xml:space="preserve"> </w:t>
      </w:r>
      <w:r w:rsidRPr="006B1EED">
        <w:rPr>
          <w:rFonts w:ascii="Times New Roman" w:hAnsi="Times New Roman" w:cs="Times New Roman"/>
        </w:rPr>
        <w:t xml:space="preserve">Należy wypełnić wszystkie pozycje w tabeli kolumna 3 „Parametry techniczne samochodu oferowane przez Wykonawcę (opis oferowanego samochodu)*”. W miejscach wykropkowanych należy wpisać (skonkretyzować) parametry oferowanego samochodu, natomiast w pozycjach tak/nie należy zaznaczyć jedną z podanych odpowiedzi (skreślić niepotrzebne). </w:t>
      </w:r>
      <w:r w:rsidRPr="006B1EED">
        <w:rPr>
          <w:rFonts w:ascii="Times New Roman" w:hAnsi="Times New Roman" w:cs="Times New Roman"/>
          <w:u w:val="single"/>
        </w:rPr>
        <w:t>Jeżeli Wykonawca zaznaczy w odpowiedzi „nie”, nieuzupełni wykropkowanych miejsc lub nieskreśli żadnej pozycji tak/nie będzie skutkowało uznaniem, że oferta nie odpowiada wymaganiom Zamawiającego i treści SIWZ (art.89 ust. 1 pkt 2 ustawy Pzp).</w:t>
      </w:r>
    </w:p>
    <w:p w:rsidR="00A15AF2" w:rsidRPr="00653D1D"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653D1D">
        <w:rPr>
          <w:rFonts w:ascii="Times New Roman" w:hAnsi="Times New Roman" w:cs="Times New Roman"/>
        </w:rPr>
        <w:t xml:space="preserve">Cena oferty winna zawierać wszystkie obciążenia związane z wykonywaniem przedmiotu umowy. </w:t>
      </w:r>
    </w:p>
    <w:p w:rsidR="00A15AF2"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w:t>
      </w:r>
      <w:r>
        <w:rPr>
          <w:rFonts w:ascii="Times New Roman" w:hAnsi="Times New Roman" w:cs="Times New Roman"/>
        </w:rPr>
        <w:t>o zapisy niniejszej SIWZ</w:t>
      </w:r>
      <w:r w:rsidRPr="00E338B3">
        <w:rPr>
          <w:rFonts w:ascii="Times New Roman" w:hAnsi="Times New Roman" w:cs="Times New Roman"/>
        </w:rPr>
        <w:t xml:space="preserve"> p</w:t>
      </w:r>
      <w:r>
        <w:rPr>
          <w:rFonts w:ascii="Times New Roman" w:hAnsi="Times New Roman" w:cs="Times New Roman"/>
        </w:rPr>
        <w:t>odając ją w zapisie liczbowym i </w:t>
      </w:r>
      <w:r w:rsidRPr="00E338B3">
        <w:rPr>
          <w:rFonts w:ascii="Times New Roman" w:hAnsi="Times New Roman" w:cs="Times New Roman"/>
        </w:rPr>
        <w:t>słownie z dokładnością do dwóch miejsc po pr</w:t>
      </w:r>
      <w:r>
        <w:rPr>
          <w:rFonts w:ascii="Times New Roman" w:hAnsi="Times New Roman" w:cs="Times New Roman"/>
        </w:rPr>
        <w:t xml:space="preserve">zecinku, przy czym </w:t>
      </w:r>
      <w:r w:rsidRPr="008C378E">
        <w:rPr>
          <w:rFonts w:ascii="Times New Roman" w:hAnsi="Times New Roman" w:cs="Times New Roman"/>
        </w:rPr>
        <w:t>końcówk</w:t>
      </w:r>
      <w:r>
        <w:rPr>
          <w:rFonts w:ascii="Times New Roman" w:hAnsi="Times New Roman" w:cs="Times New Roman"/>
        </w:rPr>
        <w:t>i od 1 do 4 należy zaokrąglić w </w:t>
      </w:r>
      <w:r w:rsidRPr="008C378E">
        <w:rPr>
          <w:rFonts w:ascii="Times New Roman" w:hAnsi="Times New Roman" w:cs="Times New Roman"/>
        </w:rPr>
        <w:t>dół, a od 5 do 9 w górę.</w:t>
      </w:r>
    </w:p>
    <w:p w:rsidR="00A15AF2" w:rsidRPr="00083C7B" w:rsidRDefault="00A15AF2" w:rsidP="00522CA7">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083C7B">
        <w:rPr>
          <w:rFonts w:ascii="Times New Roman" w:hAnsi="Times New Roman" w:cs="Times New Roman"/>
        </w:rPr>
        <w:t>Cena oferty powinna zostać określona cyfrowo i słownie.</w:t>
      </w:r>
    </w:p>
    <w:p w:rsidR="00A15AF2" w:rsidRPr="00083C7B" w:rsidRDefault="00A15AF2" w:rsidP="00522CA7">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Każdy z </w:t>
      </w:r>
      <w:r w:rsidRPr="00083C7B">
        <w:rPr>
          <w:rFonts w:ascii="Times New Roman" w:hAnsi="Times New Roman" w:cs="Times New Roman"/>
          <w:b/>
          <w:bCs/>
        </w:rPr>
        <w:t>Wykonawców</w:t>
      </w:r>
      <w:r w:rsidRPr="00083C7B">
        <w:rPr>
          <w:rFonts w:ascii="Times New Roman" w:hAnsi="Times New Roman" w:cs="Times New Roman"/>
        </w:rPr>
        <w:t xml:space="preserve"> może zaproponować tylko jedną cenę.</w:t>
      </w:r>
    </w:p>
    <w:p w:rsidR="00A15AF2" w:rsidRPr="00083C7B"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Cena ofertowa musi uwzględniać wszystkie wymagania niniejszej SIWZ, obejmować </w:t>
      </w:r>
      <w:r>
        <w:rPr>
          <w:rFonts w:ascii="Times New Roman" w:hAnsi="Times New Roman" w:cs="Times New Roman"/>
        </w:rPr>
        <w:t xml:space="preserve">m.in.: </w:t>
      </w:r>
      <w:r w:rsidRPr="00083C7B">
        <w:rPr>
          <w:rFonts w:ascii="Times New Roman" w:hAnsi="Times New Roman" w:cs="Times New Roman"/>
        </w:rPr>
        <w:t xml:space="preserve">wszystkie koszty wykonania przedmiotu zamówienia, powinna także obejmować koszty nie ujęte w warunkach stawianych przez </w:t>
      </w:r>
      <w:r w:rsidRPr="00083C7B">
        <w:rPr>
          <w:rFonts w:ascii="Times New Roman" w:hAnsi="Times New Roman" w:cs="Times New Roman"/>
          <w:b/>
          <w:bCs/>
        </w:rPr>
        <w:t>Zamawiającego</w:t>
      </w:r>
      <w:r w:rsidRPr="00083C7B">
        <w:rPr>
          <w:rFonts w:ascii="Times New Roman" w:hAnsi="Times New Roman" w:cs="Times New Roman"/>
        </w:rPr>
        <w:t>, a których wykonanie niezbędne jest dla prawidłowego wykonania przedmiotu umowy, jak podatek VAT,</w:t>
      </w:r>
      <w:r>
        <w:rPr>
          <w:rFonts w:ascii="Times New Roman" w:hAnsi="Times New Roman" w:cs="Times New Roman"/>
        </w:rPr>
        <w:t xml:space="preserve"> </w:t>
      </w:r>
      <w:r w:rsidRPr="00083C7B">
        <w:rPr>
          <w:rFonts w:ascii="Times New Roman" w:hAnsi="Times New Roman" w:cs="Times New Roman"/>
        </w:rPr>
        <w:t>wszelkie koszty konieczne do</w:t>
      </w:r>
      <w:r>
        <w:rPr>
          <w:rFonts w:ascii="Times New Roman" w:hAnsi="Times New Roman" w:cs="Times New Roman"/>
        </w:rPr>
        <w:t xml:space="preserve"> poniesienia celem terminowej i </w:t>
      </w:r>
      <w:r w:rsidRPr="00083C7B">
        <w:rPr>
          <w:rFonts w:ascii="Times New Roman" w:hAnsi="Times New Roman" w:cs="Times New Roman"/>
        </w:rPr>
        <w:t>prawidłowej realizacji przedmiotu zamówienia oraz tzw. „koszty ryzyka”.</w:t>
      </w:r>
    </w:p>
    <w:p w:rsidR="00A15AF2" w:rsidRDefault="00A15AF2" w:rsidP="00522CA7">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Cena oferty obejmuje kompletne wykonanie zamówienia publicznego i </w:t>
      </w:r>
      <w:r>
        <w:rPr>
          <w:rFonts w:ascii="Times New Roman" w:hAnsi="Times New Roman" w:cs="Times New Roman"/>
        </w:rPr>
        <w:t>nie podlegać będzie zmianie ani </w:t>
      </w:r>
      <w:r w:rsidRPr="00083C7B">
        <w:rPr>
          <w:rFonts w:ascii="Times New Roman" w:hAnsi="Times New Roman" w:cs="Times New Roman"/>
        </w:rPr>
        <w:t xml:space="preserve">waloryzacji. </w:t>
      </w:r>
    </w:p>
    <w:p w:rsidR="00A15AF2" w:rsidRDefault="00A15AF2" w:rsidP="00522CA7">
      <w:pPr>
        <w:widowControl/>
        <w:numPr>
          <w:ilvl w:val="0"/>
          <w:numId w:val="52"/>
        </w:numPr>
        <w:tabs>
          <w:tab w:val="clear" w:pos="360"/>
        </w:tabs>
        <w:spacing w:line="240" w:lineRule="auto"/>
        <w:ind w:left="709" w:right="39" w:hanging="425"/>
        <w:jc w:val="both"/>
        <w:rPr>
          <w:rFonts w:ascii="Times New Roman" w:hAnsi="Times New Roman" w:cs="Times New Roman"/>
        </w:rPr>
      </w:pPr>
      <w:r w:rsidRPr="008C378E">
        <w:rPr>
          <w:rFonts w:ascii="Times New Roman" w:hAnsi="Times New Roman" w:cs="Times New Roman"/>
          <w:b/>
          <w:bCs/>
        </w:rPr>
        <w:t xml:space="preserve">Zamawiający </w:t>
      </w:r>
      <w:r w:rsidRPr="008C378E">
        <w:rPr>
          <w:rFonts w:ascii="Times New Roman" w:hAnsi="Times New Roman" w:cs="Times New Roman"/>
        </w:rPr>
        <w:t>nie przewiduje możliwości prowadzenia rozliczeń w walutach obcych.</w:t>
      </w:r>
    </w:p>
    <w:p w:rsidR="00A15AF2" w:rsidRPr="009B65C9" w:rsidRDefault="00A15AF2" w:rsidP="00522CA7">
      <w:pPr>
        <w:widowControl/>
        <w:numPr>
          <w:ilvl w:val="0"/>
          <w:numId w:val="52"/>
        </w:numPr>
        <w:tabs>
          <w:tab w:val="clear" w:pos="360"/>
        </w:tabs>
        <w:spacing w:line="240" w:lineRule="auto"/>
        <w:ind w:left="709" w:right="39" w:hanging="425"/>
        <w:jc w:val="both"/>
        <w:rPr>
          <w:rFonts w:ascii="Times New Roman" w:hAnsi="Times New Roman" w:cs="Times New Roman"/>
        </w:rPr>
      </w:pPr>
      <w:r w:rsidRPr="008C378E">
        <w:rPr>
          <w:rFonts w:ascii="Times New Roman" w:hAnsi="Times New Roman" w:cs="Times New Roman"/>
        </w:rPr>
        <w:t xml:space="preserve">Rozliczenia pomiędzy </w:t>
      </w:r>
      <w:r w:rsidRPr="008C378E">
        <w:rPr>
          <w:rFonts w:ascii="Times New Roman" w:hAnsi="Times New Roman" w:cs="Times New Roman"/>
          <w:b/>
          <w:bCs/>
        </w:rPr>
        <w:t xml:space="preserve">Wykonawcą </w:t>
      </w:r>
      <w:r w:rsidRPr="008C378E">
        <w:rPr>
          <w:rFonts w:ascii="Times New Roman" w:hAnsi="Times New Roman" w:cs="Times New Roman"/>
        </w:rPr>
        <w:t xml:space="preserve">a </w:t>
      </w:r>
      <w:r w:rsidRPr="008C378E">
        <w:rPr>
          <w:rFonts w:ascii="Times New Roman" w:hAnsi="Times New Roman" w:cs="Times New Roman"/>
          <w:b/>
          <w:bCs/>
        </w:rPr>
        <w:t xml:space="preserve">Zamawiającym </w:t>
      </w:r>
      <w:r w:rsidRPr="008C378E">
        <w:rPr>
          <w:rFonts w:ascii="Times New Roman" w:hAnsi="Times New Roman" w:cs="Times New Roman"/>
        </w:rPr>
        <w:t>będą dokonywane w złotych polskich.</w:t>
      </w:r>
    </w:p>
    <w:p w:rsidR="00A15AF2" w:rsidRPr="00E338B3" w:rsidRDefault="00A15AF2" w:rsidP="00A873D8">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A15AF2" w:rsidRPr="00E338B3" w:rsidRDefault="00A15AF2" w:rsidP="00E338B3">
      <w:pPr>
        <w:shd w:val="clear" w:color="auto" w:fill="FFFFFF"/>
        <w:spacing w:line="240" w:lineRule="auto"/>
        <w:ind w:left="1854" w:right="40" w:firstLine="0"/>
        <w:jc w:val="both"/>
        <w:rPr>
          <w:rFonts w:ascii="Times New Roman" w:hAnsi="Times New Roman" w:cs="Times New Roman"/>
          <w:b/>
          <w:bCs/>
        </w:rPr>
      </w:pPr>
    </w:p>
    <w:p w:rsidR="00A15AF2" w:rsidRPr="003F3785" w:rsidRDefault="00A15AF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A15AF2" w:rsidRPr="003F3785" w:rsidRDefault="00A15AF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A15AF2" w:rsidRPr="003F3785" w:rsidRDefault="00A15AF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A15AF2" w:rsidRPr="003F3785" w:rsidRDefault="00A15AF2"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A15AF2" w:rsidRPr="003F3785" w:rsidRDefault="00A15AF2"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A15AF2" w:rsidRPr="003F3785" w:rsidRDefault="00A15AF2"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A15AF2" w:rsidRPr="003F3785" w:rsidRDefault="00A15AF2"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A15AF2" w:rsidRPr="00E338B3" w:rsidRDefault="00A15AF2" w:rsidP="00E338B3">
      <w:pPr>
        <w:pStyle w:val="BodyText31"/>
        <w:widowControl w:val="0"/>
        <w:shd w:val="clear" w:color="auto" w:fill="FFFFFF"/>
        <w:ind w:left="284" w:right="40"/>
        <w:jc w:val="both"/>
        <w:rPr>
          <w:snapToGrid w:val="0"/>
          <w:sz w:val="22"/>
          <w:szCs w:val="22"/>
        </w:rPr>
      </w:pPr>
    </w:p>
    <w:p w:rsidR="00A15AF2" w:rsidRPr="00E338B3" w:rsidRDefault="00A15AF2"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A15AF2" w:rsidRPr="00E338B3" w:rsidRDefault="00A15AF2"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2" o:title=""/>
          </v:shape>
          <o:OLEObject Type="Embed" ProgID="Equation.3" ShapeID="_x0000_i1025" DrawAspect="Content" ObjectID="_1440413584" r:id="rId13"/>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A15AF2" w:rsidRPr="00E338B3" w:rsidRDefault="00A15AF2"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A15AF2" w:rsidRPr="00E338B3" w:rsidRDefault="00A15AF2"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A15AF2" w:rsidRPr="00E338B3" w:rsidRDefault="00A15AF2"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A15AF2" w:rsidRPr="00E67224" w:rsidRDefault="00A15AF2"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A15AF2" w:rsidRPr="00E338B3"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p>
    <w:p w:rsidR="00A15AF2" w:rsidRPr="00E338B3" w:rsidRDefault="00A15AF2" w:rsidP="00C676B7">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A15AF2" w:rsidRPr="00E338B3" w:rsidRDefault="00A15AF2"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A15AF2" w:rsidRPr="00E338B3" w:rsidRDefault="00A15AF2"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A15AF2"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A15AF2" w:rsidRPr="00017317" w:rsidRDefault="00A15AF2" w:rsidP="00522CA7">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A15AF2" w:rsidRPr="00017317" w:rsidRDefault="00A15AF2" w:rsidP="00522CA7">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A15AF2" w:rsidRPr="00E338B3" w:rsidRDefault="00A15AF2" w:rsidP="00522CA7">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A15AF2" w:rsidRPr="00E338B3" w:rsidRDefault="00A15AF2"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A15AF2"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A15AF2"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p>
    <w:p w:rsidR="00A15AF2"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p>
    <w:p w:rsidR="00A15AF2" w:rsidRPr="00E338B3" w:rsidRDefault="00A15AF2" w:rsidP="00E338B3">
      <w:pPr>
        <w:shd w:val="clear" w:color="auto" w:fill="FFFFFF"/>
        <w:tabs>
          <w:tab w:val="left" w:pos="0"/>
        </w:tabs>
        <w:spacing w:line="240" w:lineRule="auto"/>
        <w:ind w:left="0" w:right="-233" w:firstLine="0"/>
        <w:jc w:val="both"/>
        <w:rPr>
          <w:rFonts w:ascii="Times New Roman" w:hAnsi="Times New Roman" w:cs="Times New Roman"/>
          <w:b/>
          <w:bCs/>
        </w:rPr>
      </w:pPr>
    </w:p>
    <w:p w:rsidR="00A15AF2" w:rsidRPr="009E2043" w:rsidRDefault="00A15AF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E2043">
        <w:rPr>
          <w:rFonts w:ascii="Times New Roman" w:hAnsi="Times New Roman" w:cs="Times New Roman"/>
          <w:b/>
          <w:bCs/>
        </w:rPr>
        <w:t xml:space="preserve">Wymagania dotyczące zabezpieczenia należytego wykonania umowy. </w:t>
      </w:r>
    </w:p>
    <w:p w:rsidR="00A15AF2" w:rsidRPr="00262C92" w:rsidRDefault="00A15AF2" w:rsidP="00852210">
      <w:pPr>
        <w:shd w:val="clear" w:color="auto" w:fill="FFFFFF"/>
        <w:spacing w:line="240" w:lineRule="auto"/>
        <w:ind w:left="0" w:right="-233" w:firstLine="0"/>
        <w:jc w:val="both"/>
        <w:rPr>
          <w:rFonts w:ascii="Times New Roman" w:hAnsi="Times New Roman" w:cs="Times New Roman"/>
          <w:b/>
          <w:bCs/>
        </w:rPr>
      </w:pPr>
    </w:p>
    <w:p w:rsidR="00A15AF2" w:rsidRPr="00E338B3" w:rsidRDefault="00A15AF2"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Na podstawie art.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A15AF2" w:rsidRPr="00E338B3" w:rsidRDefault="00A15AF2"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A15AF2" w:rsidRPr="00E338B3" w:rsidRDefault="00A15AF2"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którego oferta zostanie </w:t>
      </w:r>
      <w:r w:rsidRPr="00E338B3">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E338B3">
        <w:rPr>
          <w:rFonts w:ascii="Times New Roman" w:hAnsi="Times New Roman" w:cs="Times New Roman"/>
          <w:b/>
          <w:bCs/>
        </w:rPr>
        <w:t xml:space="preserve">% </w:t>
      </w:r>
      <w:r w:rsidRPr="00E338B3">
        <w:rPr>
          <w:rFonts w:ascii="Times New Roman" w:hAnsi="Times New Roman" w:cs="Times New Roman"/>
        </w:rPr>
        <w:t>ceny całkowitej oferty.</w:t>
      </w:r>
    </w:p>
    <w:p w:rsidR="00A15AF2" w:rsidRPr="00E338B3" w:rsidRDefault="00A15AF2"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Wykonawcy</w:t>
      </w:r>
      <w:r w:rsidRPr="00E338B3">
        <w:rPr>
          <w:rFonts w:ascii="Times New Roman" w:hAnsi="Times New Roman" w:cs="Times New Roman"/>
        </w:rPr>
        <w:t xml:space="preserve"> zobowiązani są do wniesienia pełnej kwoty zabezpieczenia należytego wykonania umowy przed zawarciem umowy. </w:t>
      </w:r>
    </w:p>
    <w:p w:rsidR="00A15AF2" w:rsidRPr="00B878E5" w:rsidRDefault="00A15AF2"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rPr>
        <w:t>DOSTAWA FABRYCZNIE NOWEGO SAMOCHODU DOSTAWCZEGO TYPU FURGON DLA POTRZEB MIEJSKO – GMINNEGO OŚRODKA POMOCY SPOŁECZNEJ W BOBOLICACH</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A15AF2" w:rsidRPr="00E338B3" w:rsidRDefault="00A15AF2" w:rsidP="00B44EF5">
      <w:pPr>
        <w:widowControl/>
        <w:numPr>
          <w:ilvl w:val="0"/>
          <w:numId w:val="53"/>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Pr>
          <w:rFonts w:ascii="Times New Roman" w:hAnsi="Times New Roman" w:cs="Times New Roman"/>
        </w:rPr>
        <w:t xml:space="preserve">w tym m. in.: </w:t>
      </w:r>
      <w:r w:rsidRPr="003A50A9">
        <w:rPr>
          <w:rFonts w:ascii="Times New Roman" w:hAnsi="Times New Roman" w:cs="Times New Roman"/>
        </w:rPr>
        <w:t>kary umowne z tytułu niewykonania lub nienależytego wykonania przedmiotu umowy lub jego części.</w:t>
      </w:r>
    </w:p>
    <w:p w:rsidR="00A15AF2" w:rsidRDefault="00A15AF2" w:rsidP="00522CA7">
      <w:pPr>
        <w:widowControl/>
        <w:numPr>
          <w:ilvl w:val="0"/>
          <w:numId w:val="53"/>
        </w:numPr>
        <w:spacing w:line="240" w:lineRule="auto"/>
        <w:ind w:left="714" w:right="28" w:hanging="357"/>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A15AF2" w:rsidRDefault="00A15AF2" w:rsidP="00522CA7">
      <w:pPr>
        <w:widowControl/>
        <w:numPr>
          <w:ilvl w:val="1"/>
          <w:numId w:val="55"/>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A15AF2" w:rsidRPr="00E338B3" w:rsidRDefault="00A15AF2" w:rsidP="00522CA7">
      <w:pPr>
        <w:widowControl/>
        <w:numPr>
          <w:ilvl w:val="1"/>
          <w:numId w:val="55"/>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A15AF2" w:rsidRPr="00A7088D" w:rsidRDefault="00A15AF2" w:rsidP="00522CA7">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xml:space="preserve">, o których mowa w art. 148 ust. 2 ustawy. </w:t>
      </w:r>
    </w:p>
    <w:p w:rsidR="00A15AF2" w:rsidRDefault="00A15AF2" w:rsidP="00522CA7">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A15AF2" w:rsidRPr="00B313FC" w:rsidRDefault="00A15AF2" w:rsidP="00522CA7">
      <w:pPr>
        <w:widowControl/>
        <w:numPr>
          <w:ilvl w:val="0"/>
          <w:numId w:val="54"/>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A15AF2" w:rsidRPr="00262C92" w:rsidRDefault="00A15AF2" w:rsidP="00262C92">
      <w:pPr>
        <w:widowControl/>
        <w:spacing w:line="240" w:lineRule="auto"/>
        <w:ind w:left="0" w:right="29" w:firstLine="0"/>
        <w:jc w:val="both"/>
        <w:rPr>
          <w:rFonts w:ascii="Times New Roman" w:hAnsi="Times New Roman" w:cs="Times New Roman"/>
        </w:rPr>
      </w:pPr>
    </w:p>
    <w:p w:rsidR="00A15AF2" w:rsidRPr="00262C92" w:rsidRDefault="00A15AF2" w:rsidP="00C676B7">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A15AF2" w:rsidRPr="00CE52FA" w:rsidRDefault="00A15AF2" w:rsidP="00262C92">
      <w:pPr>
        <w:shd w:val="clear" w:color="auto" w:fill="FFFFFF"/>
        <w:spacing w:line="240" w:lineRule="auto"/>
        <w:ind w:left="1854" w:right="-233" w:firstLine="0"/>
        <w:jc w:val="both"/>
        <w:rPr>
          <w:rFonts w:ascii="Times New Roman" w:hAnsi="Times New Roman" w:cs="Times New Roman"/>
          <w:b/>
          <w:bCs/>
          <w:color w:val="FF0000"/>
        </w:rPr>
      </w:pPr>
    </w:p>
    <w:p w:rsidR="00A15AF2" w:rsidRPr="00E338B3" w:rsidRDefault="00A15AF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sidRPr="005356D8">
        <w:rPr>
          <w:rFonts w:ascii="Times New Roman" w:hAnsi="Times New Roman" w:cs="Times New Roman"/>
        </w:rPr>
        <w:t>Załącznik nr 5</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A15AF2" w:rsidRPr="00E338B3" w:rsidRDefault="00A15AF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A15AF2" w:rsidRDefault="00A15AF2" w:rsidP="002825A9">
      <w:pPr>
        <w:spacing w:line="240" w:lineRule="auto"/>
        <w:ind w:left="360" w:right="28" w:firstLine="0"/>
        <w:jc w:val="both"/>
        <w:rPr>
          <w:rFonts w:ascii="Times New Roman" w:hAnsi="Times New Roman" w:cs="Times New Roman"/>
          <w:b/>
          <w:bCs/>
        </w:rPr>
      </w:pPr>
    </w:p>
    <w:p w:rsidR="00A15AF2" w:rsidRPr="00E338B3" w:rsidRDefault="00A15AF2"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A15AF2" w:rsidRPr="00E338B3" w:rsidRDefault="00A15AF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A15AF2" w:rsidRPr="009D7655" w:rsidRDefault="00A15AF2" w:rsidP="00522CA7">
      <w:pPr>
        <w:numPr>
          <w:ilvl w:val="1"/>
          <w:numId w:val="68"/>
        </w:numPr>
        <w:shd w:val="clear" w:color="auto" w:fill="FFFFFF"/>
        <w:spacing w:line="240" w:lineRule="auto"/>
        <w:ind w:left="770" w:hanging="330"/>
        <w:jc w:val="both"/>
        <w:rPr>
          <w:rFonts w:ascii="Times New Roman" w:hAnsi="Times New Roman" w:cs="Times New Roman"/>
        </w:rPr>
      </w:pPr>
      <w:r w:rsidRPr="009D7655">
        <w:rPr>
          <w:rFonts w:ascii="Times New Roman" w:hAnsi="Times New Roman" w:cs="Times New Roman"/>
          <w:b/>
          <w:bCs/>
        </w:rPr>
        <w:t>Zamawiający</w:t>
      </w:r>
      <w:r w:rsidRPr="009D7655">
        <w:rPr>
          <w:rFonts w:ascii="Times New Roman" w:hAnsi="Times New Roman" w:cs="Times New Roman"/>
        </w:rPr>
        <w:t xml:space="preserve"> przewiduje możliwość zmiany umowy, bez skutków finansowych i prawnych dla </w:t>
      </w:r>
      <w:r w:rsidRPr="009D7655">
        <w:rPr>
          <w:rFonts w:ascii="Times New Roman" w:hAnsi="Times New Roman" w:cs="Times New Roman"/>
          <w:b/>
          <w:bCs/>
        </w:rPr>
        <w:t>Zamawiającego</w:t>
      </w:r>
      <w:r w:rsidRPr="009D7655">
        <w:rPr>
          <w:rFonts w:ascii="Times New Roman" w:hAnsi="Times New Roman" w:cs="Times New Roman"/>
        </w:rPr>
        <w:t xml:space="preserve">, obejmujących w szczególności wszystkie roszczenia odszkodowawcze </w:t>
      </w:r>
      <w:r w:rsidRPr="009D7655">
        <w:rPr>
          <w:rFonts w:ascii="Times New Roman" w:hAnsi="Times New Roman" w:cs="Times New Roman"/>
          <w:b/>
          <w:bCs/>
        </w:rPr>
        <w:t xml:space="preserve">Wykonawcy </w:t>
      </w:r>
      <w:r w:rsidRPr="009D7655">
        <w:rPr>
          <w:rFonts w:ascii="Times New Roman" w:hAnsi="Times New Roman" w:cs="Times New Roman"/>
        </w:rPr>
        <w:t xml:space="preserve">wobec </w:t>
      </w:r>
      <w:r w:rsidRPr="009D7655">
        <w:rPr>
          <w:rFonts w:ascii="Times New Roman" w:hAnsi="Times New Roman" w:cs="Times New Roman"/>
          <w:b/>
          <w:bCs/>
        </w:rPr>
        <w:t>Zamawiającego</w:t>
      </w:r>
      <w:r w:rsidRPr="009D7655">
        <w:rPr>
          <w:rFonts w:ascii="Times New Roman" w:hAnsi="Times New Roman" w:cs="Times New Roman"/>
        </w:rPr>
        <w:t>, w przypadku:</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Zmian danych adresowych </w:t>
      </w:r>
      <w:r w:rsidRPr="009D7655">
        <w:rPr>
          <w:rFonts w:ascii="Times New Roman" w:hAnsi="Times New Roman" w:cs="Times New Roman"/>
          <w:b/>
          <w:bCs/>
        </w:rPr>
        <w:t>Zamawiającego</w:t>
      </w:r>
      <w:r w:rsidRPr="009D7655">
        <w:rPr>
          <w:rFonts w:ascii="Times New Roman" w:hAnsi="Times New Roman" w:cs="Times New Roman"/>
        </w:rPr>
        <w:t xml:space="preserve"> lub </w:t>
      </w:r>
      <w:r w:rsidRPr="009D7655">
        <w:rPr>
          <w:rFonts w:ascii="Times New Roman" w:hAnsi="Times New Roman" w:cs="Times New Roman"/>
          <w:b/>
          <w:bCs/>
        </w:rPr>
        <w:t>Wykonawcy</w:t>
      </w:r>
      <w:r w:rsidRPr="009D7655">
        <w:rPr>
          <w:rFonts w:ascii="Times New Roman" w:hAnsi="Times New Roman" w:cs="Times New Roman"/>
        </w:rPr>
        <w:t xml:space="preserve">. W razie zaniedbania przez </w:t>
      </w:r>
      <w:r w:rsidRPr="009D7655">
        <w:rPr>
          <w:rFonts w:ascii="Times New Roman" w:hAnsi="Times New Roman" w:cs="Times New Roman"/>
          <w:b/>
          <w:bCs/>
        </w:rPr>
        <w:t xml:space="preserve">Wykonawcę </w:t>
      </w:r>
      <w:r w:rsidRPr="009D7655">
        <w:rPr>
          <w:rFonts w:ascii="Times New Roman" w:hAnsi="Times New Roman" w:cs="Times New Roman"/>
        </w:rPr>
        <w:t xml:space="preserve">obowiązku złożenia informacji o zmianie siedziby, doręczenie wszelkiej korespondencji pod znanym </w:t>
      </w:r>
      <w:r w:rsidRPr="009D7655">
        <w:rPr>
          <w:rFonts w:ascii="Times New Roman" w:hAnsi="Times New Roman" w:cs="Times New Roman"/>
          <w:b/>
          <w:bCs/>
        </w:rPr>
        <w:t>Zamawiającemu</w:t>
      </w:r>
      <w:r w:rsidRPr="009D7655">
        <w:rPr>
          <w:rFonts w:ascii="Times New Roman" w:hAnsi="Times New Roman" w:cs="Times New Roman"/>
        </w:rPr>
        <w:t xml:space="preserve"> adresem, ma skutek prawny.</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W przypadku wystąpienia okoliczności, których nie można było przewidzieć na etapie sporządzenia oferty, a które są niezbędne dla prawidłowej realizacji przedmiotu zamówienia, np. zmiany obowiązujących przepisów, jeżeli zgodnie z nimi konieczne będzie dostosowanie treści umowy do aktualnego stanu prawnego.</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Możliwość poprawienia warunków gwarancji.</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Możliwość polepszenia parametrów technicznych i jakościowych przedmiotu umowy.</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Wystąpienia siły wyższej, w szczególności: katastrofy, awarie, akty wandalizmu.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Wystąpienia wyjątkowo niesprzyjających warunków atmosferycznych uniemożliwiających wykonanie zamówienia </w:t>
      </w:r>
      <w:r w:rsidRPr="009D7655">
        <w:rPr>
          <w:rFonts w:ascii="Times New Roman" w:hAnsi="Times New Roman" w:cs="Times New Roman"/>
          <w:lang w:eastAsia="en-US"/>
        </w:rPr>
        <w:t>w terminie umownym lub powodującej zmianę zakresu zamówienia.</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spacing w:val="-5"/>
          <w:lang w:eastAsia="en-US"/>
        </w:rPr>
        <w:t xml:space="preserve">W przypadku złożenia przez </w:t>
      </w:r>
      <w:r w:rsidRPr="009D7655">
        <w:rPr>
          <w:rFonts w:ascii="Times New Roman" w:hAnsi="Times New Roman" w:cs="Times New Roman"/>
          <w:b/>
          <w:bCs/>
          <w:spacing w:val="-5"/>
          <w:lang w:eastAsia="en-US"/>
        </w:rPr>
        <w:t>Wykonawcę</w:t>
      </w:r>
      <w:r w:rsidRPr="009D7655">
        <w:rPr>
          <w:rFonts w:ascii="Times New Roman" w:hAnsi="Times New Roman" w:cs="Times New Roman"/>
          <w:spacing w:val="-5"/>
          <w:lang w:eastAsia="en-US"/>
        </w:rPr>
        <w:t xml:space="preserve"> propozycji, które przyśpieszą ukończenie zamówienia, zmniejszając koszty, poprawią sprawność lub jakość przedmiotu zamówienia lub w inny sposób dostarczą </w:t>
      </w:r>
      <w:r w:rsidRPr="009D7655">
        <w:rPr>
          <w:rFonts w:ascii="Times New Roman" w:hAnsi="Times New Roman" w:cs="Times New Roman"/>
          <w:b/>
          <w:bCs/>
          <w:spacing w:val="-5"/>
          <w:lang w:eastAsia="en-US"/>
        </w:rPr>
        <w:t>Zamawiającemu</w:t>
      </w:r>
      <w:r w:rsidRPr="009D7655">
        <w:rPr>
          <w:rFonts w:ascii="Times New Roman" w:hAnsi="Times New Roman" w:cs="Times New Roman"/>
          <w:spacing w:val="-5"/>
          <w:lang w:eastAsia="en-US"/>
        </w:rPr>
        <w:t xml:space="preserve"> pożytku.</w:t>
      </w:r>
    </w:p>
    <w:p w:rsidR="00A15AF2" w:rsidRPr="009D7655" w:rsidRDefault="00A15AF2" w:rsidP="00522CA7">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Zamiana podmiotu, na którego potencjale opierał się </w:t>
      </w:r>
      <w:r w:rsidRPr="009D7655">
        <w:rPr>
          <w:rFonts w:ascii="Times New Roman" w:hAnsi="Times New Roman" w:cs="Times New Roman"/>
          <w:b/>
          <w:bCs/>
        </w:rPr>
        <w:t>Wykonawca</w:t>
      </w:r>
      <w:r w:rsidRPr="009D7655">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A15AF2" w:rsidRPr="009D7655" w:rsidRDefault="00A15AF2" w:rsidP="009D7655">
      <w:pPr>
        <w:spacing w:line="240" w:lineRule="auto"/>
        <w:ind w:left="1540" w:firstLine="0"/>
        <w:jc w:val="both"/>
        <w:rPr>
          <w:rFonts w:ascii="Times New Roman" w:hAnsi="Times New Roman" w:cs="Times New Roman"/>
        </w:rPr>
      </w:pPr>
    </w:p>
    <w:p w:rsidR="00A15AF2" w:rsidRPr="009D7655" w:rsidRDefault="00A15AF2" w:rsidP="00522CA7">
      <w:pPr>
        <w:numPr>
          <w:ilvl w:val="1"/>
          <w:numId w:val="68"/>
        </w:numPr>
        <w:tabs>
          <w:tab w:val="clear" w:pos="0"/>
        </w:tabs>
        <w:spacing w:line="240" w:lineRule="auto"/>
        <w:ind w:left="770" w:right="28" w:hanging="330"/>
        <w:jc w:val="both"/>
        <w:rPr>
          <w:rFonts w:ascii="Times New Roman" w:hAnsi="Times New Roman" w:cs="Times New Roman"/>
        </w:rPr>
      </w:pPr>
      <w:r w:rsidRPr="009D7655">
        <w:rPr>
          <w:rFonts w:ascii="Times New Roman" w:hAnsi="Times New Roman" w:cs="Times New Roman"/>
          <w:b/>
          <w:bCs/>
          <w:lang w:eastAsia="en-US"/>
        </w:rPr>
        <w:t>Zamawiający</w:t>
      </w:r>
      <w:r w:rsidRPr="009D765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A15AF2" w:rsidRPr="009D7655" w:rsidRDefault="00A15AF2" w:rsidP="00522CA7">
      <w:pPr>
        <w:numPr>
          <w:ilvl w:val="1"/>
          <w:numId w:val="68"/>
        </w:numPr>
        <w:shd w:val="clear" w:color="auto" w:fill="FFFFFF"/>
        <w:tabs>
          <w:tab w:val="clear" w:pos="0"/>
        </w:tabs>
        <w:spacing w:line="240" w:lineRule="auto"/>
        <w:ind w:left="770" w:hanging="330"/>
        <w:jc w:val="both"/>
        <w:rPr>
          <w:rFonts w:ascii="Times New Roman" w:hAnsi="Times New Roman" w:cs="Times New Roman"/>
        </w:rPr>
      </w:pPr>
      <w:r w:rsidRPr="009D7655">
        <w:rPr>
          <w:rFonts w:ascii="Times New Roman" w:hAnsi="Times New Roman" w:cs="Times New Roman"/>
        </w:rPr>
        <w:t>Termin realizacji przedmiotu umowy w odniesieniu do pkt. 5 litera e) i f) oraz pkt. 7 może ulec skróceniu lub przedłużeniu jedynie o czas trwania powyższych okoliczności.</w:t>
      </w:r>
    </w:p>
    <w:p w:rsidR="00A15AF2" w:rsidRPr="009D7655" w:rsidRDefault="00A15AF2" w:rsidP="009D7655">
      <w:pPr>
        <w:pStyle w:val="ListParagraph"/>
        <w:spacing w:line="240" w:lineRule="auto"/>
        <w:ind w:left="568" w:right="57" w:firstLine="0"/>
        <w:jc w:val="both"/>
        <w:rPr>
          <w:rFonts w:ascii="Times New Roman" w:hAnsi="Times New Roman" w:cs="Times New Roman"/>
        </w:rPr>
      </w:pPr>
    </w:p>
    <w:p w:rsidR="00A15AF2" w:rsidRPr="009D7655" w:rsidRDefault="00A15AF2" w:rsidP="009D7655">
      <w:pPr>
        <w:pStyle w:val="ListParagraph"/>
        <w:spacing w:line="240" w:lineRule="auto"/>
        <w:ind w:left="568" w:right="57" w:firstLine="0"/>
        <w:jc w:val="both"/>
        <w:rPr>
          <w:rFonts w:ascii="Times New Roman" w:hAnsi="Times New Roman" w:cs="Times New Roman"/>
          <w:b/>
          <w:bCs/>
        </w:rPr>
      </w:pPr>
      <w:r w:rsidRPr="009D7655">
        <w:rPr>
          <w:rFonts w:ascii="Times New Roman" w:hAnsi="Times New Roman" w:cs="Times New Roman"/>
        </w:rPr>
        <w:t>Wszystkie zmiany umowy wymagają formy pisemnej pod rygorem nieważności z wyłączeniem okoliczności określonych we wzorze umowy.</w:t>
      </w:r>
    </w:p>
    <w:p w:rsidR="00A15AF2" w:rsidRDefault="00A15AF2" w:rsidP="00880AF7">
      <w:pPr>
        <w:pStyle w:val="ListParagraph"/>
        <w:spacing w:line="240" w:lineRule="auto"/>
        <w:ind w:left="568" w:right="57" w:firstLine="0"/>
        <w:jc w:val="both"/>
        <w:rPr>
          <w:rFonts w:ascii="Times New Roman" w:hAnsi="Times New Roman" w:cs="Times New Roman"/>
          <w:b/>
          <w:bCs/>
        </w:rPr>
      </w:pPr>
    </w:p>
    <w:p w:rsidR="00A15AF2" w:rsidRPr="00A502F2" w:rsidRDefault="00A15AF2"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A15AF2" w:rsidRDefault="00A15AF2" w:rsidP="001C23E1">
      <w:pPr>
        <w:shd w:val="clear" w:color="auto" w:fill="FFFFFF"/>
        <w:tabs>
          <w:tab w:val="left" w:pos="-567"/>
        </w:tabs>
        <w:spacing w:line="240" w:lineRule="auto"/>
        <w:ind w:left="0" w:right="-1" w:firstLine="0"/>
        <w:jc w:val="both"/>
        <w:rPr>
          <w:rFonts w:ascii="Times New Roman" w:hAnsi="Times New Roman" w:cs="Times New Roman"/>
          <w:b/>
          <w:bCs/>
        </w:rPr>
      </w:pPr>
    </w:p>
    <w:p w:rsidR="00A15AF2" w:rsidRPr="00E338B3" w:rsidRDefault="00A15AF2"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A15AF2" w:rsidRPr="00E338B3" w:rsidRDefault="00A15AF2"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A15AF2" w:rsidRPr="006E5C16" w:rsidRDefault="00A15AF2"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A15AF2" w:rsidRPr="00E338B3" w:rsidRDefault="00A15AF2" w:rsidP="00E338B3">
      <w:pPr>
        <w:pStyle w:val="BodyTextIndent"/>
        <w:suppressAutoHyphens/>
        <w:spacing w:line="240" w:lineRule="auto"/>
        <w:ind w:left="0" w:right="-569" w:firstLine="0"/>
        <w:jc w:val="both"/>
        <w:rPr>
          <w:rFonts w:ascii="Times New Roman" w:hAnsi="Times New Roman" w:cs="Times New Roman"/>
        </w:rPr>
      </w:pPr>
    </w:p>
    <w:p w:rsidR="00A15AF2" w:rsidRPr="00E338B3" w:rsidRDefault="00A15AF2" w:rsidP="00C676B7">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A15AF2" w:rsidRPr="00E338B3" w:rsidRDefault="00A15AF2"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A15AF2" w:rsidRPr="00E338B3" w:rsidRDefault="00A15AF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A15AF2" w:rsidRPr="00725EB6" w:rsidRDefault="00A15AF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A15AF2" w:rsidRPr="00E338B3" w:rsidRDefault="00A15AF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A15AF2" w:rsidRPr="00E338B3" w:rsidRDefault="00A15AF2" w:rsidP="00522CA7">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A15AF2" w:rsidRPr="00E338B3" w:rsidRDefault="00A15AF2" w:rsidP="00522CA7">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A15AF2" w:rsidRPr="00E338B3" w:rsidRDefault="00A15AF2" w:rsidP="00522CA7">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A15AF2" w:rsidRPr="00E338B3" w:rsidRDefault="00A15AF2" w:rsidP="00522CA7">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A15AF2" w:rsidRPr="000310B4" w:rsidRDefault="00A15AF2" w:rsidP="00860D68">
      <w:pPr>
        <w:widowControl/>
        <w:numPr>
          <w:ilvl w:val="0"/>
          <w:numId w:val="47"/>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w:t>
      </w:r>
      <w:r w:rsidRPr="000310B4">
        <w:rPr>
          <w:rFonts w:ascii="Times New Roman" w:hAnsi="Times New Roman" w:cs="Times New Roman"/>
        </w:rPr>
        <w:t>15,00 zł (słownie: piętnaście złotych 00/100).</w:t>
      </w:r>
    </w:p>
    <w:p w:rsidR="00A15AF2" w:rsidRPr="00E338B3" w:rsidRDefault="00A15AF2"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A15AF2" w:rsidRPr="00E338B3" w:rsidRDefault="00A15AF2"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A15AF2" w:rsidRPr="00E338B3" w:rsidRDefault="00A15AF2"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A15AF2" w:rsidRPr="00E338B3" w:rsidRDefault="00A15AF2" w:rsidP="00E338B3">
      <w:pPr>
        <w:pStyle w:val="ListParagraph"/>
        <w:spacing w:line="240" w:lineRule="auto"/>
        <w:ind w:left="0" w:right="29" w:firstLine="0"/>
        <w:rPr>
          <w:rFonts w:ascii="Times New Roman" w:hAnsi="Times New Roman" w:cs="Times New Roman"/>
        </w:rPr>
      </w:pPr>
    </w:p>
    <w:p w:rsidR="00A15AF2" w:rsidRPr="00E338B3" w:rsidRDefault="00A15AF2" w:rsidP="00C676B7">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A15AF2" w:rsidRPr="00E338B3" w:rsidRDefault="00A15AF2"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A15AF2" w:rsidRPr="00E338B3" w:rsidRDefault="00A15AF2"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A15AF2" w:rsidRPr="00E338B3" w:rsidRDefault="00A15AF2"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A15AF2" w:rsidRPr="00E338B3" w:rsidRDefault="00A15AF2"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A15AF2" w:rsidRDefault="00A15AF2" w:rsidP="006100EB">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B</w:t>
      </w:r>
      <w:r>
        <w:rPr>
          <w:rFonts w:ascii="Times New Roman" w:hAnsi="Times New Roman" w:cs="Times New Roman"/>
        </w:rPr>
        <w:t xml:space="preserve"> </w:t>
      </w:r>
    </w:p>
    <w:p w:rsidR="00A15AF2" w:rsidRDefault="00A15AF2" w:rsidP="006100EB">
      <w:pPr>
        <w:spacing w:line="240" w:lineRule="auto"/>
        <w:ind w:left="0" w:right="29" w:firstLine="0"/>
        <w:jc w:val="center"/>
        <w:rPr>
          <w:rFonts w:ascii="Times New Roman" w:hAnsi="Times New Roman" w:cs="Times New Roman"/>
        </w:rPr>
      </w:pPr>
    </w:p>
    <w:p w:rsidR="00A15AF2" w:rsidRDefault="00A15AF2" w:rsidP="006100EB">
      <w:pPr>
        <w:spacing w:line="240" w:lineRule="auto"/>
        <w:ind w:left="0" w:right="29" w:firstLine="0"/>
        <w:jc w:val="center"/>
        <w:rPr>
          <w:rFonts w:ascii="Times New Roman" w:hAnsi="Times New Roman" w:cs="Times New Roman"/>
          <w:b/>
          <w:bCs/>
          <w:sz w:val="28"/>
          <w:szCs w:val="28"/>
        </w:rPr>
      </w:pPr>
      <w:r w:rsidRPr="00B20670">
        <w:rPr>
          <w:rFonts w:ascii="Times New Roman" w:hAnsi="Times New Roman" w:cs="Times New Roman"/>
          <w:b/>
          <w:bCs/>
          <w:sz w:val="28"/>
          <w:szCs w:val="28"/>
        </w:rPr>
        <w:t>OPIS PRZEDMIOTU ZAMÓWIENIA</w:t>
      </w:r>
    </w:p>
    <w:p w:rsidR="00A15AF2" w:rsidRDefault="00A15AF2" w:rsidP="006100EB">
      <w:pPr>
        <w:spacing w:line="240" w:lineRule="auto"/>
        <w:ind w:left="0" w:firstLine="0"/>
        <w:jc w:val="both"/>
        <w:rPr>
          <w:rFonts w:ascii="Times New Roman" w:hAnsi="Times New Roman" w:cs="Times New Roman"/>
          <w:b/>
          <w:bCs/>
        </w:rPr>
      </w:pPr>
    </w:p>
    <w:p w:rsidR="00A15AF2" w:rsidRPr="00F30ABD" w:rsidRDefault="00A15AF2" w:rsidP="00F30ABD">
      <w:pPr>
        <w:widowControl/>
        <w:spacing w:line="240" w:lineRule="auto"/>
        <w:ind w:left="0" w:firstLine="0"/>
        <w:jc w:val="both"/>
        <w:rPr>
          <w:rFonts w:ascii="Times New Roman" w:hAnsi="Times New Roman" w:cs="Times New Roman"/>
        </w:rPr>
      </w:pPr>
      <w:r w:rsidRPr="00F30ABD">
        <w:rPr>
          <w:rFonts w:ascii="Times New Roman" w:hAnsi="Times New Roman" w:cs="Times New Roman"/>
          <w:b/>
          <w:bCs/>
        </w:rPr>
        <w:t>Przedmiotem zamówienia jest zakup oraz dostawa fabrycznie nowego samochodu dostawczego typu furgon dla potrzeb Miejsko – Gminnego Ośrodka Pomocy Społecznej w Bobolicach przeznaczonego do przewozu posiłków i spełniającego wymagania sanitarne dotyczące środków transportu żywności oraz na potrzeby prowadzenia pracy środowiskowej.</w:t>
      </w:r>
    </w:p>
    <w:p w:rsidR="00A15AF2" w:rsidRPr="00423969" w:rsidRDefault="00A15AF2" w:rsidP="006100EB">
      <w:pPr>
        <w:spacing w:line="240" w:lineRule="auto"/>
        <w:ind w:left="0" w:firstLine="0"/>
        <w:jc w:val="both"/>
        <w:rPr>
          <w:rFonts w:ascii="Times New Roman" w:hAnsi="Times New Roman" w:cs="Times New Roman"/>
          <w:b/>
          <w:bCs/>
        </w:rPr>
      </w:pPr>
    </w:p>
    <w:p w:rsidR="00A15AF2" w:rsidRDefault="00A15AF2" w:rsidP="006100EB">
      <w:pPr>
        <w:spacing w:line="240" w:lineRule="auto"/>
        <w:jc w:val="center"/>
        <w:rPr>
          <w:rFonts w:ascii="Times New Roman" w:hAnsi="Times New Roman" w:cs="Times New Roman"/>
          <w:b/>
          <w:bCs/>
        </w:rPr>
      </w:pPr>
    </w:p>
    <w:p w:rsidR="00A15AF2" w:rsidRDefault="00A15AF2" w:rsidP="006100EB">
      <w:pPr>
        <w:spacing w:line="240" w:lineRule="auto"/>
        <w:jc w:val="center"/>
        <w:rPr>
          <w:rFonts w:ascii="Times New Roman" w:hAnsi="Times New Roman" w:cs="Times New Roman"/>
          <w:b/>
          <w:bCs/>
        </w:rPr>
      </w:pPr>
      <w:r w:rsidRPr="00423969">
        <w:rPr>
          <w:rFonts w:ascii="Times New Roman" w:hAnsi="Times New Roman" w:cs="Times New Roman"/>
          <w:b/>
          <w:bCs/>
        </w:rPr>
        <w:t>Charakterystyka techniczna przedmiotu zamówienia</w:t>
      </w:r>
    </w:p>
    <w:p w:rsidR="00A15AF2" w:rsidRPr="00423969" w:rsidRDefault="00A15AF2" w:rsidP="006100EB">
      <w:pPr>
        <w:spacing w:line="240" w:lineRule="auto"/>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9020"/>
      </w:tblGrid>
      <w:tr w:rsidR="00A15AF2" w:rsidRPr="00D451DD">
        <w:tc>
          <w:tcPr>
            <w:tcW w:w="880" w:type="dxa"/>
            <w:shd w:val="clear" w:color="auto" w:fill="D9D9D9"/>
            <w:vAlign w:val="center"/>
          </w:tcPr>
          <w:p w:rsidR="00A15AF2" w:rsidRPr="00D451DD" w:rsidRDefault="00A15AF2" w:rsidP="006100EB">
            <w:pPr>
              <w:spacing w:line="240" w:lineRule="auto"/>
              <w:jc w:val="center"/>
              <w:rPr>
                <w:rFonts w:ascii="Times New Roman" w:hAnsi="Times New Roman" w:cs="Times New Roman"/>
                <w:b/>
                <w:bCs/>
              </w:rPr>
            </w:pPr>
            <w:r w:rsidRPr="00D451DD">
              <w:rPr>
                <w:rFonts w:ascii="Times New Roman" w:hAnsi="Times New Roman" w:cs="Times New Roman"/>
                <w:b/>
                <w:bCs/>
              </w:rPr>
              <w:t>Lp</w:t>
            </w:r>
            <w:r>
              <w:rPr>
                <w:rFonts w:ascii="Times New Roman" w:hAnsi="Times New Roman" w:cs="Times New Roman"/>
                <w:b/>
                <w:bCs/>
              </w:rPr>
              <w:t>.</w:t>
            </w:r>
          </w:p>
        </w:tc>
        <w:tc>
          <w:tcPr>
            <w:tcW w:w="9020" w:type="dxa"/>
            <w:shd w:val="clear" w:color="auto" w:fill="D9D9D9"/>
            <w:vAlign w:val="center"/>
          </w:tcPr>
          <w:p w:rsidR="00A15AF2" w:rsidRDefault="00A15AF2" w:rsidP="006100EB">
            <w:pPr>
              <w:pStyle w:val="Bezodstpw"/>
              <w:jc w:val="center"/>
              <w:rPr>
                <w:rFonts w:ascii="Times New Roman" w:hAnsi="Times New Roman" w:cs="Times New Roman"/>
                <w:b/>
                <w:bCs/>
              </w:rPr>
            </w:pPr>
            <w:r w:rsidRPr="00D451DD">
              <w:rPr>
                <w:rFonts w:ascii="Times New Roman" w:hAnsi="Times New Roman" w:cs="Times New Roman"/>
                <w:b/>
                <w:bCs/>
              </w:rPr>
              <w:t>Minimalne parametry techniczne samochodu wymagane</w:t>
            </w:r>
          </w:p>
          <w:p w:rsidR="00A15AF2" w:rsidRPr="00D451DD" w:rsidRDefault="00A15AF2" w:rsidP="006100EB">
            <w:pPr>
              <w:pStyle w:val="Bezodstpw"/>
              <w:jc w:val="center"/>
              <w:rPr>
                <w:rFonts w:ascii="Times New Roman" w:hAnsi="Times New Roman" w:cs="Times New Roman"/>
                <w:b/>
                <w:bCs/>
              </w:rPr>
            </w:pPr>
            <w:r>
              <w:rPr>
                <w:rFonts w:ascii="Times New Roman" w:hAnsi="Times New Roman" w:cs="Times New Roman"/>
                <w:b/>
                <w:bCs/>
              </w:rPr>
              <w:t xml:space="preserve">przez </w:t>
            </w:r>
            <w:r w:rsidRPr="00D451DD">
              <w:rPr>
                <w:rFonts w:ascii="Times New Roman" w:hAnsi="Times New Roman" w:cs="Times New Roman"/>
                <w:b/>
                <w:bCs/>
              </w:rPr>
              <w:t>Zamawiającego</w:t>
            </w:r>
          </w:p>
          <w:p w:rsidR="00A15AF2" w:rsidRPr="00D451DD" w:rsidRDefault="00A15AF2" w:rsidP="006100EB">
            <w:pPr>
              <w:pStyle w:val="Bezodstpw"/>
              <w:jc w:val="center"/>
              <w:rPr>
                <w:rFonts w:ascii="Times New Roman" w:hAnsi="Times New Roman" w:cs="Times New Roman"/>
                <w:b/>
                <w:bCs/>
              </w:rPr>
            </w:pPr>
            <w:r w:rsidRPr="00D451DD">
              <w:rPr>
                <w:rFonts w:ascii="Times New Roman" w:hAnsi="Times New Roman" w:cs="Times New Roman"/>
                <w:b/>
                <w:bCs/>
              </w:rPr>
              <w:t>(opis przedmiotu zamówienia)</w:t>
            </w:r>
          </w:p>
        </w:tc>
      </w:tr>
      <w:tr w:rsidR="00A15AF2" w:rsidRPr="00D451DD">
        <w:tc>
          <w:tcPr>
            <w:tcW w:w="880" w:type="dxa"/>
            <w:shd w:val="clear" w:color="auto" w:fill="CCCCCC"/>
          </w:tcPr>
          <w:p w:rsidR="00A15AF2" w:rsidRPr="00492F04" w:rsidRDefault="00A15AF2" w:rsidP="006100EB">
            <w:pPr>
              <w:spacing w:line="240" w:lineRule="auto"/>
              <w:jc w:val="center"/>
              <w:rPr>
                <w:rFonts w:ascii="Times New Roman" w:hAnsi="Times New Roman" w:cs="Times New Roman"/>
                <w:b/>
                <w:bCs/>
              </w:rPr>
            </w:pPr>
            <w:r w:rsidRPr="00492F04">
              <w:rPr>
                <w:rFonts w:ascii="Times New Roman" w:hAnsi="Times New Roman" w:cs="Times New Roman"/>
                <w:b/>
                <w:bCs/>
              </w:rPr>
              <w:t>I</w:t>
            </w:r>
          </w:p>
        </w:tc>
        <w:tc>
          <w:tcPr>
            <w:tcW w:w="9020" w:type="dxa"/>
            <w:shd w:val="clear" w:color="auto" w:fill="CCCCCC"/>
          </w:tcPr>
          <w:p w:rsidR="00A15AF2" w:rsidRPr="00492F04" w:rsidRDefault="00A15AF2" w:rsidP="006100EB">
            <w:pPr>
              <w:spacing w:line="240" w:lineRule="auto"/>
              <w:jc w:val="center"/>
              <w:rPr>
                <w:rFonts w:ascii="Times New Roman" w:hAnsi="Times New Roman" w:cs="Times New Roman"/>
                <w:b/>
                <w:bCs/>
              </w:rPr>
            </w:pPr>
            <w:r>
              <w:rPr>
                <w:rFonts w:ascii="Times New Roman" w:hAnsi="Times New Roman" w:cs="Times New Roman"/>
                <w:b/>
                <w:bCs/>
              </w:rPr>
              <w:t>DANE OGÓLNE</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1</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Samochód dostawczy typu furgon</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2</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Dopuszczalna masa całkowita auta:</w:t>
            </w:r>
            <w:r>
              <w:rPr>
                <w:rFonts w:ascii="Times New Roman" w:hAnsi="Times New Roman" w:cs="Times New Roman"/>
              </w:rPr>
              <w:t xml:space="preserve"> </w:t>
            </w:r>
            <w:r w:rsidRPr="00D451DD">
              <w:rPr>
                <w:rFonts w:ascii="Times New Roman" w:hAnsi="Times New Roman" w:cs="Times New Roman"/>
              </w:rPr>
              <w:t>do 3500kg</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3</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 xml:space="preserve">Fabrycznie nowy </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4</w:t>
            </w:r>
          </w:p>
        </w:tc>
        <w:tc>
          <w:tcPr>
            <w:tcW w:w="9020" w:type="dxa"/>
            <w:vAlign w:val="center"/>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Rok produkcji</w:t>
            </w:r>
            <w:r w:rsidRPr="00D451DD">
              <w:rPr>
                <w:rFonts w:ascii="Times New Roman" w:hAnsi="Times New Roman" w:cs="Times New Roman"/>
              </w:rPr>
              <w:t>: 2012 lub 2013</w:t>
            </w:r>
          </w:p>
        </w:tc>
      </w:tr>
      <w:tr w:rsidR="00A15AF2" w:rsidRPr="00D451DD">
        <w:tc>
          <w:tcPr>
            <w:tcW w:w="880" w:type="dxa"/>
            <w:vAlign w:val="center"/>
          </w:tcPr>
          <w:p w:rsidR="00A15AF2" w:rsidRPr="00D32086" w:rsidRDefault="00A15AF2" w:rsidP="006100EB">
            <w:pPr>
              <w:spacing w:line="240" w:lineRule="auto"/>
              <w:jc w:val="center"/>
              <w:rPr>
                <w:rFonts w:ascii="Times New Roman" w:hAnsi="Times New Roman" w:cs="Times New Roman"/>
              </w:rPr>
            </w:pPr>
            <w:r w:rsidRPr="00D32086">
              <w:rPr>
                <w:rFonts w:ascii="Times New Roman" w:hAnsi="Times New Roman" w:cs="Times New Roman"/>
              </w:rPr>
              <w:t>I.</w:t>
            </w:r>
            <w:r>
              <w:rPr>
                <w:rFonts w:ascii="Times New Roman" w:hAnsi="Times New Roman" w:cs="Times New Roman"/>
              </w:rPr>
              <w:t>5</w:t>
            </w:r>
          </w:p>
        </w:tc>
        <w:tc>
          <w:tcPr>
            <w:tcW w:w="9020" w:type="dxa"/>
            <w:vAlign w:val="center"/>
          </w:tcPr>
          <w:p w:rsidR="00A15AF2" w:rsidRPr="00D32086" w:rsidRDefault="00A15AF2" w:rsidP="006100EB">
            <w:pPr>
              <w:spacing w:line="240" w:lineRule="auto"/>
              <w:rPr>
                <w:rFonts w:ascii="Times New Roman" w:hAnsi="Times New Roman" w:cs="Times New Roman"/>
              </w:rPr>
            </w:pPr>
            <w:r w:rsidRPr="00D32086">
              <w:rPr>
                <w:rFonts w:ascii="Times New Roman" w:hAnsi="Times New Roman" w:cs="Times New Roman"/>
              </w:rPr>
              <w:t>Homologacja ciężarowa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6</w:t>
            </w:r>
          </w:p>
        </w:tc>
        <w:tc>
          <w:tcPr>
            <w:tcW w:w="9020" w:type="dxa"/>
            <w:vAlign w:val="center"/>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Dopuszczalny kolor nadwozia: biały lub srebrny</w:t>
            </w:r>
          </w:p>
        </w:tc>
      </w:tr>
      <w:tr w:rsidR="00A15AF2" w:rsidRPr="00D451DD">
        <w:tc>
          <w:tcPr>
            <w:tcW w:w="880" w:type="dxa"/>
            <w:shd w:val="clear" w:color="auto" w:fill="CCCCCC"/>
          </w:tcPr>
          <w:p w:rsidR="00A15AF2" w:rsidRPr="00492F04" w:rsidRDefault="00A15AF2" w:rsidP="006100EB">
            <w:pPr>
              <w:spacing w:line="240" w:lineRule="auto"/>
              <w:jc w:val="center"/>
              <w:rPr>
                <w:rFonts w:ascii="Times New Roman" w:hAnsi="Times New Roman" w:cs="Times New Roman"/>
                <w:b/>
                <w:bCs/>
              </w:rPr>
            </w:pPr>
            <w:r w:rsidRPr="00492F04">
              <w:rPr>
                <w:rFonts w:ascii="Times New Roman" w:hAnsi="Times New Roman" w:cs="Times New Roman"/>
                <w:b/>
                <w:bCs/>
              </w:rPr>
              <w:t>II</w:t>
            </w:r>
          </w:p>
        </w:tc>
        <w:tc>
          <w:tcPr>
            <w:tcW w:w="9020" w:type="dxa"/>
            <w:shd w:val="clear" w:color="auto" w:fill="CCCCCC"/>
          </w:tcPr>
          <w:p w:rsidR="00A15AF2" w:rsidRPr="00492F04" w:rsidRDefault="00A15AF2" w:rsidP="006100EB">
            <w:pPr>
              <w:spacing w:line="240" w:lineRule="auto"/>
              <w:jc w:val="center"/>
              <w:rPr>
                <w:rFonts w:ascii="Times New Roman" w:hAnsi="Times New Roman" w:cs="Times New Roman"/>
                <w:b/>
                <w:bCs/>
              </w:rPr>
            </w:pPr>
            <w:r>
              <w:rPr>
                <w:rFonts w:ascii="Times New Roman" w:hAnsi="Times New Roman" w:cs="Times New Roman"/>
                <w:b/>
                <w:bCs/>
              </w:rPr>
              <w:t>SILNIK</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II.1</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Wysokoprężny (diesel) z turbodoładowaniem spełniający aktualne normy emisji spalin</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II.2</w:t>
            </w:r>
          </w:p>
        </w:tc>
        <w:tc>
          <w:tcPr>
            <w:tcW w:w="9020" w:type="dxa"/>
          </w:tcPr>
          <w:p w:rsidR="00A15AF2" w:rsidRPr="00BE0D95" w:rsidRDefault="00A15AF2" w:rsidP="006100EB">
            <w:pPr>
              <w:pStyle w:val="Bezodstpw"/>
              <w:ind w:left="2"/>
              <w:rPr>
                <w:rFonts w:ascii="Times New Roman" w:hAnsi="Times New Roman" w:cs="Times New Roman"/>
              </w:rPr>
            </w:pPr>
            <w:r w:rsidRPr="00D451DD">
              <w:rPr>
                <w:rFonts w:ascii="Times New Roman" w:hAnsi="Times New Roman" w:cs="Times New Roman"/>
              </w:rPr>
              <w:t>Zużycie energii (MJ/100km): wyznaczone w jeździe mieszanej</w:t>
            </w:r>
            <w:r w:rsidRPr="00350A2E">
              <w:rPr>
                <w:rFonts w:ascii="Times New Roman" w:hAnsi="Times New Roman" w:cs="Times New Roman"/>
                <w:lang w:eastAsia="pl-PL"/>
              </w:rPr>
              <w:t xml:space="preserve"> obliczone zgodnie z rozporządzeniem Prezesa Rady Ministrów z dnia 10 maja </w:t>
            </w:r>
            <w:r>
              <w:rPr>
                <w:rFonts w:ascii="Times New Roman" w:hAnsi="Times New Roman" w:cs="Times New Roman"/>
                <w:lang w:eastAsia="pl-PL"/>
              </w:rPr>
              <w:t xml:space="preserve">2011 r. (Dz. U. </w:t>
            </w:r>
            <w:r w:rsidRPr="00350A2E">
              <w:rPr>
                <w:rFonts w:ascii="Times New Roman" w:hAnsi="Times New Roman" w:cs="Times New Roman"/>
                <w:lang w:eastAsia="pl-PL"/>
              </w:rPr>
              <w:t>2011</w:t>
            </w:r>
            <w:r>
              <w:rPr>
                <w:rFonts w:ascii="Times New Roman" w:hAnsi="Times New Roman" w:cs="Times New Roman"/>
                <w:lang w:eastAsia="pl-PL"/>
              </w:rPr>
              <w:t xml:space="preserve"> Nr 96 poz. </w:t>
            </w:r>
            <w:r w:rsidRPr="00350A2E">
              <w:rPr>
                <w:rFonts w:ascii="Times New Roman" w:hAnsi="Times New Roman" w:cs="Times New Roman"/>
                <w:lang w:eastAsia="pl-PL"/>
              </w:rPr>
              <w:t>559)</w:t>
            </w:r>
            <w:r w:rsidRPr="00D451DD">
              <w:rPr>
                <w:rFonts w:ascii="Times New Roman" w:hAnsi="Times New Roman" w:cs="Times New Roman"/>
              </w:rPr>
              <w:t xml:space="preserve">: maksymalnie </w:t>
            </w:r>
            <w:r w:rsidRPr="00B57746">
              <w:rPr>
                <w:rFonts w:ascii="Times New Roman" w:hAnsi="Times New Roman" w:cs="Times New Roman"/>
              </w:rPr>
              <w:t>270 MJ/100km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II.3</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 xml:space="preserve">Emisja dwutlenku węgla w cyklu mieszanym: maksymalnie: </w:t>
            </w:r>
            <w:r w:rsidRPr="00B57746">
              <w:rPr>
                <w:rFonts w:ascii="Times New Roman" w:hAnsi="Times New Roman" w:cs="Times New Roman"/>
              </w:rPr>
              <w:t>200g/km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 4</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Emisja zanieczyszczeń (tlenków azotu, cząstek stałych, węglowodorów): zgodnie z normą Euro 5</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II.5</w:t>
            </w:r>
          </w:p>
        </w:tc>
        <w:tc>
          <w:tcPr>
            <w:tcW w:w="9020" w:type="dxa"/>
          </w:tcPr>
          <w:p w:rsidR="00A15AF2" w:rsidRPr="00D451DD" w:rsidRDefault="00A15AF2" w:rsidP="006100EB">
            <w:pPr>
              <w:spacing w:line="240" w:lineRule="auto"/>
              <w:ind w:left="2" w:firstLine="0"/>
              <w:rPr>
                <w:rFonts w:ascii="Times New Roman" w:hAnsi="Times New Roman" w:cs="Times New Roman"/>
              </w:rPr>
            </w:pPr>
            <w:r>
              <w:rPr>
                <w:rFonts w:ascii="Times New Roman" w:hAnsi="Times New Roman" w:cs="Times New Roman"/>
              </w:rPr>
              <w:t xml:space="preserve">Pojemność skokowa silnika nie mniej niż </w:t>
            </w:r>
            <w:r w:rsidRPr="00E856C2">
              <w:rPr>
                <w:rFonts w:ascii="Times New Roman" w:hAnsi="Times New Roman" w:cs="Times New Roman"/>
              </w:rPr>
              <w:t xml:space="preserve">1500 cm </w:t>
            </w:r>
            <w:r w:rsidRPr="00E856C2">
              <w:rPr>
                <w:rFonts w:ascii="Times New Roman" w:hAnsi="Times New Roman" w:cs="Times New Roman"/>
                <w:vertAlign w:val="superscript"/>
              </w:rPr>
              <w:t>3</w:t>
            </w:r>
            <w:r w:rsidRPr="00E856C2">
              <w:rPr>
                <w:rFonts w:ascii="Times New Roman" w:hAnsi="Times New Roman" w:cs="Times New Roman"/>
              </w:rPr>
              <w:t xml:space="preserve"> i</w:t>
            </w:r>
            <w:r w:rsidRPr="00E856C2">
              <w:rPr>
                <w:rFonts w:ascii="Times New Roman" w:hAnsi="Times New Roman" w:cs="Times New Roman"/>
                <w:vertAlign w:val="superscript"/>
              </w:rPr>
              <w:t xml:space="preserve"> </w:t>
            </w:r>
            <w:r w:rsidRPr="00E856C2">
              <w:rPr>
                <w:rFonts w:ascii="Times New Roman" w:hAnsi="Times New Roman" w:cs="Times New Roman"/>
              </w:rPr>
              <w:t>nie więcej</w:t>
            </w:r>
            <w:r w:rsidRPr="00E856C2">
              <w:rPr>
                <w:rFonts w:ascii="Times New Roman" w:hAnsi="Times New Roman" w:cs="Times New Roman"/>
                <w:vertAlign w:val="superscript"/>
              </w:rPr>
              <w:t xml:space="preserve"> </w:t>
            </w:r>
            <w:r w:rsidRPr="00E856C2">
              <w:rPr>
                <w:rFonts w:ascii="Times New Roman" w:hAnsi="Times New Roman" w:cs="Times New Roman"/>
              </w:rPr>
              <w:t xml:space="preserve">niż 2000 cm </w:t>
            </w:r>
            <w:r w:rsidRPr="00E856C2">
              <w:rPr>
                <w:rFonts w:ascii="Times New Roman" w:hAnsi="Times New Roman" w:cs="Times New Roman"/>
                <w:vertAlign w:val="superscript"/>
              </w:rPr>
              <w:t>3</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II.6</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Moc s</w:t>
            </w:r>
            <w:r>
              <w:rPr>
                <w:rFonts w:ascii="Times New Roman" w:hAnsi="Times New Roman" w:cs="Times New Roman"/>
              </w:rPr>
              <w:t>ilnika: w przedziale 75 – 11</w:t>
            </w:r>
            <w:r w:rsidRPr="00D451DD">
              <w:rPr>
                <w:rFonts w:ascii="Times New Roman" w:hAnsi="Times New Roman" w:cs="Times New Roman"/>
              </w:rPr>
              <w:t>0 KM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II.7</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Napęd na oś przednią</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II.8</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Skrzynia biegów manualna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II.9</w:t>
            </w:r>
          </w:p>
        </w:tc>
        <w:tc>
          <w:tcPr>
            <w:tcW w:w="9020" w:type="dxa"/>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Rodzaj paliwa: olej napędowy</w:t>
            </w:r>
          </w:p>
        </w:tc>
      </w:tr>
      <w:tr w:rsidR="00A15AF2" w:rsidRPr="00D451DD">
        <w:tc>
          <w:tcPr>
            <w:tcW w:w="880" w:type="dxa"/>
            <w:shd w:val="clear" w:color="auto" w:fill="CCCCCC"/>
          </w:tcPr>
          <w:p w:rsidR="00A15AF2" w:rsidRPr="009D4473" w:rsidRDefault="00A15AF2" w:rsidP="006100EB">
            <w:pPr>
              <w:spacing w:line="240" w:lineRule="auto"/>
              <w:jc w:val="center"/>
              <w:rPr>
                <w:rFonts w:ascii="Times New Roman" w:hAnsi="Times New Roman" w:cs="Times New Roman"/>
                <w:b/>
                <w:bCs/>
              </w:rPr>
            </w:pPr>
            <w:r w:rsidRPr="009D4473">
              <w:rPr>
                <w:rFonts w:ascii="Times New Roman" w:hAnsi="Times New Roman" w:cs="Times New Roman"/>
                <w:b/>
                <w:bCs/>
              </w:rPr>
              <w:t>III</w:t>
            </w:r>
          </w:p>
        </w:tc>
        <w:tc>
          <w:tcPr>
            <w:tcW w:w="9020" w:type="dxa"/>
            <w:shd w:val="clear" w:color="auto" w:fill="CCCCCC"/>
          </w:tcPr>
          <w:p w:rsidR="00A15AF2" w:rsidRPr="009D4473" w:rsidRDefault="00A15AF2" w:rsidP="006100EB">
            <w:pPr>
              <w:spacing w:line="240" w:lineRule="auto"/>
              <w:jc w:val="center"/>
              <w:rPr>
                <w:rFonts w:ascii="Times New Roman" w:hAnsi="Times New Roman" w:cs="Times New Roman"/>
                <w:b/>
                <w:bCs/>
              </w:rPr>
            </w:pPr>
            <w:r>
              <w:rPr>
                <w:rFonts w:ascii="Times New Roman" w:hAnsi="Times New Roman" w:cs="Times New Roman"/>
                <w:b/>
                <w:bCs/>
              </w:rPr>
              <w:t>BEZPIECZEŃSTWO</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III.1</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System bezpieczeństwa: minimum ABS</w:t>
            </w:r>
            <w:r>
              <w:rPr>
                <w:rFonts w:ascii="Times New Roman" w:hAnsi="Times New Roman" w:cs="Times New Roman"/>
              </w:rPr>
              <w:t xml:space="preserve">  </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III.2</w:t>
            </w:r>
          </w:p>
        </w:tc>
        <w:tc>
          <w:tcPr>
            <w:tcW w:w="9020" w:type="dxa"/>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System ASC (system kontroli trakcji)</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III.3</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Układ kierowniczy ze wspomaganiem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III.</w:t>
            </w:r>
            <w:r>
              <w:rPr>
                <w:rFonts w:ascii="Times New Roman" w:hAnsi="Times New Roman" w:cs="Times New Roman"/>
              </w:rPr>
              <w:t>4</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Poduszka powietrzna kierowcy</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III.5</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Bezwładnościowe pasy bezpieczeństwa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III.6</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Centralny zamek zdalnie sterowany w kluczyku lub z pilota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III.7</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Immobiliser</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III.8</w:t>
            </w:r>
          </w:p>
        </w:tc>
        <w:tc>
          <w:tcPr>
            <w:tcW w:w="9020" w:type="dxa"/>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Autoalarm</w:t>
            </w:r>
          </w:p>
        </w:tc>
      </w:tr>
      <w:tr w:rsidR="00A15AF2" w:rsidRPr="00D451DD">
        <w:tc>
          <w:tcPr>
            <w:tcW w:w="880" w:type="dxa"/>
            <w:shd w:val="clear" w:color="auto" w:fill="CCCCCC"/>
          </w:tcPr>
          <w:p w:rsidR="00A15AF2" w:rsidRPr="009D4473" w:rsidRDefault="00A15AF2" w:rsidP="006100EB">
            <w:pPr>
              <w:spacing w:line="240" w:lineRule="auto"/>
              <w:jc w:val="center"/>
              <w:rPr>
                <w:rFonts w:ascii="Times New Roman" w:hAnsi="Times New Roman" w:cs="Times New Roman"/>
                <w:b/>
                <w:bCs/>
              </w:rPr>
            </w:pPr>
            <w:r>
              <w:rPr>
                <w:rFonts w:ascii="Times New Roman" w:hAnsi="Times New Roman" w:cs="Times New Roman"/>
                <w:b/>
                <w:bCs/>
              </w:rPr>
              <w:t>IV</w:t>
            </w:r>
          </w:p>
        </w:tc>
        <w:tc>
          <w:tcPr>
            <w:tcW w:w="9020" w:type="dxa"/>
            <w:shd w:val="clear" w:color="auto" w:fill="CCCCCC"/>
          </w:tcPr>
          <w:p w:rsidR="00A15AF2" w:rsidRPr="009D4473" w:rsidRDefault="00A15AF2" w:rsidP="006100EB">
            <w:pPr>
              <w:spacing w:line="240" w:lineRule="auto"/>
              <w:jc w:val="center"/>
              <w:rPr>
                <w:rFonts w:ascii="Times New Roman" w:hAnsi="Times New Roman" w:cs="Times New Roman"/>
                <w:b/>
                <w:bCs/>
              </w:rPr>
            </w:pPr>
            <w:r>
              <w:rPr>
                <w:rFonts w:ascii="Times New Roman" w:hAnsi="Times New Roman" w:cs="Times New Roman"/>
                <w:b/>
                <w:bCs/>
              </w:rPr>
              <w:t>WYPOSAŻENIE</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IV.1</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Elektryczne sterowanie szyb przednich</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IV.2</w:t>
            </w:r>
          </w:p>
        </w:tc>
        <w:tc>
          <w:tcPr>
            <w:tcW w:w="9020" w:type="dxa"/>
            <w:vAlign w:val="center"/>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Radio CD</w:t>
            </w:r>
            <w:r w:rsidRPr="00D451DD">
              <w:rPr>
                <w:rFonts w:ascii="Times New Roman" w:hAnsi="Times New Roman" w:cs="Times New Roman"/>
              </w:rPr>
              <w:t xml:space="preserve"> </w:t>
            </w:r>
            <w:r>
              <w:rPr>
                <w:rFonts w:ascii="Times New Roman" w:hAnsi="Times New Roman" w:cs="Times New Roman"/>
              </w:rPr>
              <w:t>i zestaw</w:t>
            </w:r>
            <w:r w:rsidRPr="00D451DD">
              <w:rPr>
                <w:rFonts w:ascii="Times New Roman" w:hAnsi="Times New Roman" w:cs="Times New Roman"/>
              </w:rPr>
              <w:t xml:space="preserve"> głośników</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IV.3</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Układ klimatyzacji w kabinie pasażerskiej (minimum manualna)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IV.4</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Gaśnica</w:t>
            </w:r>
          </w:p>
        </w:tc>
      </w:tr>
      <w:tr w:rsidR="00A15AF2" w:rsidRPr="00D451DD">
        <w:trPr>
          <w:trHeight w:hRule="exact" w:val="284"/>
        </w:trPr>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IV.5</w:t>
            </w:r>
          </w:p>
        </w:tc>
        <w:tc>
          <w:tcPr>
            <w:tcW w:w="9020" w:type="dxa"/>
            <w:vAlign w:val="center"/>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Trójkąt odblaskowy</w:t>
            </w:r>
          </w:p>
        </w:tc>
      </w:tr>
      <w:tr w:rsidR="00A15AF2" w:rsidRPr="00D451DD">
        <w:trPr>
          <w:trHeight w:hRule="exact" w:val="284"/>
        </w:trPr>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IV.6</w:t>
            </w:r>
          </w:p>
        </w:tc>
        <w:tc>
          <w:tcPr>
            <w:tcW w:w="9020" w:type="dxa"/>
            <w:vAlign w:val="center"/>
          </w:tcPr>
          <w:p w:rsidR="00A15AF2" w:rsidRPr="00D451DD" w:rsidRDefault="00A15AF2" w:rsidP="006100EB">
            <w:pPr>
              <w:spacing w:line="240" w:lineRule="auto"/>
              <w:rPr>
                <w:rFonts w:ascii="Times New Roman" w:hAnsi="Times New Roman" w:cs="Times New Roman"/>
              </w:rPr>
            </w:pPr>
            <w:r>
              <w:rPr>
                <w:rFonts w:ascii="Times New Roman" w:hAnsi="Times New Roman" w:cs="Times New Roman"/>
              </w:rPr>
              <w:t>Lusterka boczne – składane, sterowane elektrycznie</w:t>
            </w:r>
          </w:p>
        </w:tc>
      </w:tr>
      <w:tr w:rsidR="00A15AF2" w:rsidRPr="009D4473">
        <w:tc>
          <w:tcPr>
            <w:tcW w:w="880" w:type="dxa"/>
            <w:shd w:val="clear" w:color="auto" w:fill="CCCCCC"/>
          </w:tcPr>
          <w:p w:rsidR="00A15AF2" w:rsidRPr="009D4473" w:rsidRDefault="00A15AF2" w:rsidP="006100EB">
            <w:pPr>
              <w:spacing w:line="240" w:lineRule="auto"/>
              <w:jc w:val="center"/>
              <w:rPr>
                <w:rFonts w:ascii="Times New Roman" w:hAnsi="Times New Roman" w:cs="Times New Roman"/>
                <w:b/>
                <w:bCs/>
              </w:rPr>
            </w:pPr>
            <w:r>
              <w:rPr>
                <w:rFonts w:ascii="Times New Roman" w:hAnsi="Times New Roman" w:cs="Times New Roman"/>
                <w:b/>
                <w:bCs/>
              </w:rPr>
              <w:t>V</w:t>
            </w:r>
          </w:p>
        </w:tc>
        <w:tc>
          <w:tcPr>
            <w:tcW w:w="9020" w:type="dxa"/>
            <w:shd w:val="clear" w:color="auto" w:fill="CCCCCC"/>
          </w:tcPr>
          <w:p w:rsidR="00A15AF2" w:rsidRPr="009D4473" w:rsidRDefault="00A15AF2" w:rsidP="006100EB">
            <w:pPr>
              <w:pStyle w:val="Bezodstpw"/>
              <w:jc w:val="center"/>
              <w:rPr>
                <w:rFonts w:ascii="Times New Roman" w:hAnsi="Times New Roman" w:cs="Times New Roman"/>
                <w:b/>
                <w:bCs/>
              </w:rPr>
            </w:pPr>
            <w:r>
              <w:rPr>
                <w:rFonts w:ascii="Times New Roman" w:hAnsi="Times New Roman" w:cs="Times New Roman"/>
                <w:b/>
                <w:bCs/>
              </w:rPr>
              <w:t>WYMIARY</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V.1</w:t>
            </w:r>
          </w:p>
        </w:tc>
        <w:tc>
          <w:tcPr>
            <w:tcW w:w="9020" w:type="dxa"/>
          </w:tcPr>
          <w:p w:rsidR="00A15AF2" w:rsidRPr="004C11B1" w:rsidRDefault="00A15AF2" w:rsidP="006100EB">
            <w:pPr>
              <w:pStyle w:val="Bezodstpw"/>
              <w:rPr>
                <w:rFonts w:ascii="Times New Roman" w:hAnsi="Times New Roman" w:cs="Times New Roman"/>
              </w:rPr>
            </w:pPr>
            <w:r>
              <w:rPr>
                <w:rFonts w:ascii="Times New Roman" w:hAnsi="Times New Roman" w:cs="Times New Roman"/>
              </w:rPr>
              <w:t xml:space="preserve">Szerokość zewnętrzna nadwozia </w:t>
            </w:r>
            <w:r w:rsidRPr="004C11B1">
              <w:rPr>
                <w:rFonts w:ascii="Times New Roman" w:hAnsi="Times New Roman" w:cs="Times New Roman"/>
              </w:rPr>
              <w:t>bez lusterek nie mniejsza niż 1680 mm i nie większa niż 1800 mm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V.2</w:t>
            </w:r>
          </w:p>
        </w:tc>
        <w:tc>
          <w:tcPr>
            <w:tcW w:w="9020" w:type="dxa"/>
          </w:tcPr>
          <w:p w:rsidR="00A15AF2" w:rsidRPr="004C11B1" w:rsidRDefault="00A15AF2" w:rsidP="006100EB">
            <w:pPr>
              <w:pStyle w:val="Bezodstpw"/>
              <w:rPr>
                <w:rFonts w:ascii="Times New Roman" w:hAnsi="Times New Roman" w:cs="Times New Roman"/>
              </w:rPr>
            </w:pPr>
            <w:r w:rsidRPr="004C11B1">
              <w:rPr>
                <w:rFonts w:ascii="Times New Roman" w:hAnsi="Times New Roman" w:cs="Times New Roman"/>
              </w:rPr>
              <w:t>Wysokoś</w:t>
            </w:r>
            <w:r>
              <w:rPr>
                <w:rFonts w:ascii="Times New Roman" w:hAnsi="Times New Roman" w:cs="Times New Roman"/>
              </w:rPr>
              <w:t>ć zewnętrzna nie mniejsza niż 17</w:t>
            </w:r>
            <w:r w:rsidRPr="004C11B1">
              <w:rPr>
                <w:rFonts w:ascii="Times New Roman" w:hAnsi="Times New Roman" w:cs="Times New Roman"/>
              </w:rPr>
              <w:t xml:space="preserve">00 mm i nie większa niż </w:t>
            </w:r>
            <w:r>
              <w:rPr>
                <w:rFonts w:ascii="Times New Roman" w:hAnsi="Times New Roman" w:cs="Times New Roman"/>
              </w:rPr>
              <w:t>185</w:t>
            </w:r>
            <w:r w:rsidRPr="004C11B1">
              <w:rPr>
                <w:rFonts w:ascii="Times New Roman" w:hAnsi="Times New Roman" w:cs="Times New Roman"/>
              </w:rPr>
              <w:t xml:space="preserve">0 mm </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V.3</w:t>
            </w:r>
          </w:p>
        </w:tc>
        <w:tc>
          <w:tcPr>
            <w:tcW w:w="9020" w:type="dxa"/>
          </w:tcPr>
          <w:p w:rsidR="00A15AF2" w:rsidRPr="004C11B1" w:rsidRDefault="00A15AF2" w:rsidP="006100EB">
            <w:pPr>
              <w:spacing w:line="240" w:lineRule="auto"/>
              <w:rPr>
                <w:rFonts w:ascii="Times New Roman" w:hAnsi="Times New Roman" w:cs="Times New Roman"/>
              </w:rPr>
            </w:pPr>
            <w:r w:rsidRPr="004C11B1">
              <w:rPr>
                <w:rFonts w:ascii="Times New Roman" w:hAnsi="Times New Roman" w:cs="Times New Roman"/>
              </w:rPr>
              <w:t>Długość zewnęt</w:t>
            </w:r>
            <w:r>
              <w:rPr>
                <w:rFonts w:ascii="Times New Roman" w:hAnsi="Times New Roman" w:cs="Times New Roman"/>
              </w:rPr>
              <w:t xml:space="preserve">rzna nadwozia nie mniejsza niż </w:t>
            </w:r>
            <w:r w:rsidRPr="004C11B1">
              <w:rPr>
                <w:rFonts w:ascii="Times New Roman" w:hAnsi="Times New Roman" w:cs="Times New Roman"/>
              </w:rPr>
              <w:t>4200 mm i nie większa niż</w:t>
            </w:r>
            <w:r>
              <w:rPr>
                <w:rFonts w:ascii="Times New Roman" w:hAnsi="Times New Roman" w:cs="Times New Roman"/>
              </w:rPr>
              <w:t xml:space="preserve"> 4450 mm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V.4</w:t>
            </w:r>
          </w:p>
        </w:tc>
        <w:tc>
          <w:tcPr>
            <w:tcW w:w="9020" w:type="dxa"/>
          </w:tcPr>
          <w:p w:rsidR="00A15AF2" w:rsidRPr="004C11B1" w:rsidRDefault="00A15AF2" w:rsidP="006100EB">
            <w:pPr>
              <w:spacing w:line="240" w:lineRule="auto"/>
              <w:rPr>
                <w:rFonts w:ascii="Times New Roman" w:hAnsi="Times New Roman" w:cs="Times New Roman"/>
              </w:rPr>
            </w:pPr>
            <w:r w:rsidRPr="004C11B1">
              <w:rPr>
                <w:rFonts w:ascii="Times New Roman" w:hAnsi="Times New Roman" w:cs="Times New Roman"/>
              </w:rPr>
              <w:t>Objętość przestrzen</w:t>
            </w:r>
            <w:r>
              <w:rPr>
                <w:rFonts w:ascii="Times New Roman" w:hAnsi="Times New Roman" w:cs="Times New Roman"/>
              </w:rPr>
              <w:t xml:space="preserve">i ładunkowej nie mniejsza niż </w:t>
            </w:r>
            <w:r w:rsidRPr="004C11B1">
              <w:rPr>
                <w:rFonts w:ascii="Times New Roman" w:hAnsi="Times New Roman" w:cs="Times New Roman"/>
              </w:rPr>
              <w:t>2,5 m</w:t>
            </w:r>
            <w:r w:rsidRPr="004C11B1">
              <w:rPr>
                <w:rFonts w:ascii="Times New Roman" w:hAnsi="Times New Roman" w:cs="Times New Roman"/>
                <w:vertAlign w:val="superscript"/>
              </w:rPr>
              <w:t xml:space="preserve">3 </w:t>
            </w:r>
            <w:r>
              <w:rPr>
                <w:rFonts w:ascii="Times New Roman" w:hAnsi="Times New Roman" w:cs="Times New Roman"/>
              </w:rPr>
              <w:t>i nie większa</w:t>
            </w:r>
            <w:r w:rsidRPr="004C11B1">
              <w:rPr>
                <w:rFonts w:ascii="Times New Roman" w:hAnsi="Times New Roman" w:cs="Times New Roman"/>
              </w:rPr>
              <w:t xml:space="preserve"> niż 3,3 m </w:t>
            </w:r>
            <w:r w:rsidRPr="004C11B1">
              <w:rPr>
                <w:rFonts w:ascii="Times New Roman" w:hAnsi="Times New Roman" w:cs="Times New Roman"/>
                <w:vertAlign w:val="superscript"/>
              </w:rPr>
              <w:t>3</w:t>
            </w:r>
            <w:r w:rsidRPr="004C11B1">
              <w:rPr>
                <w:rFonts w:ascii="Times New Roman" w:hAnsi="Times New Roman" w:cs="Times New Roman"/>
              </w:rPr>
              <w:t xml:space="preserve">                                           </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V.5</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Liczba miejsc w kabinie łącznie z kierowcą: 2</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V.6</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Drzwi przesu</w:t>
            </w:r>
            <w:r>
              <w:rPr>
                <w:rFonts w:ascii="Times New Roman" w:hAnsi="Times New Roman" w:cs="Times New Roman"/>
              </w:rPr>
              <w:t>wne do przedziału ładunkowego</w:t>
            </w:r>
            <w:r w:rsidRPr="00D451DD">
              <w:rPr>
                <w:rFonts w:ascii="Times New Roman" w:hAnsi="Times New Roman" w:cs="Times New Roman"/>
              </w:rPr>
              <w:t xml:space="preserve"> z prawej strony, nieprzeszklone </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V.7</w:t>
            </w:r>
          </w:p>
        </w:tc>
        <w:tc>
          <w:tcPr>
            <w:tcW w:w="9020" w:type="dxa"/>
          </w:tcPr>
          <w:p w:rsidR="00A15AF2" w:rsidRPr="00D451DD" w:rsidRDefault="00A15AF2" w:rsidP="006100EB">
            <w:pPr>
              <w:spacing w:line="240" w:lineRule="auto"/>
              <w:rPr>
                <w:rFonts w:ascii="Times New Roman" w:hAnsi="Times New Roman" w:cs="Times New Roman"/>
              </w:rPr>
            </w:pPr>
            <w:r w:rsidRPr="00D451DD">
              <w:rPr>
                <w:rFonts w:ascii="Times New Roman" w:hAnsi="Times New Roman" w:cs="Times New Roman"/>
              </w:rPr>
              <w:t>Drzwi tylne dwuskrzydłowe przeszklone, otwierane na boki</w:t>
            </w:r>
          </w:p>
        </w:tc>
      </w:tr>
      <w:tr w:rsidR="00A15AF2" w:rsidRPr="00D451DD">
        <w:tc>
          <w:tcPr>
            <w:tcW w:w="880" w:type="dxa"/>
            <w:shd w:val="clear" w:color="auto" w:fill="CCCCCC"/>
          </w:tcPr>
          <w:p w:rsidR="00A15AF2" w:rsidRPr="00D451DD" w:rsidRDefault="00A15AF2" w:rsidP="006100EB">
            <w:pPr>
              <w:spacing w:line="240" w:lineRule="auto"/>
              <w:jc w:val="center"/>
              <w:rPr>
                <w:rFonts w:ascii="Times New Roman" w:hAnsi="Times New Roman" w:cs="Times New Roman"/>
                <w:b/>
                <w:bCs/>
              </w:rPr>
            </w:pPr>
            <w:r w:rsidRPr="00D451DD">
              <w:rPr>
                <w:rFonts w:ascii="Times New Roman" w:hAnsi="Times New Roman" w:cs="Times New Roman"/>
                <w:b/>
                <w:bCs/>
              </w:rPr>
              <w:t>VI</w:t>
            </w:r>
          </w:p>
        </w:tc>
        <w:tc>
          <w:tcPr>
            <w:tcW w:w="9020" w:type="dxa"/>
            <w:shd w:val="clear" w:color="auto" w:fill="CCCCCC"/>
          </w:tcPr>
          <w:p w:rsidR="00A15AF2" w:rsidRPr="00D451DD" w:rsidRDefault="00A15AF2" w:rsidP="006100EB">
            <w:pPr>
              <w:spacing w:line="240" w:lineRule="auto"/>
              <w:jc w:val="center"/>
              <w:rPr>
                <w:rFonts w:ascii="Times New Roman" w:hAnsi="Times New Roman" w:cs="Times New Roman"/>
                <w:b/>
                <w:bCs/>
              </w:rPr>
            </w:pPr>
            <w:r w:rsidRPr="00D451DD">
              <w:rPr>
                <w:rFonts w:ascii="Times New Roman" w:hAnsi="Times New Roman" w:cs="Times New Roman"/>
                <w:b/>
                <w:bCs/>
              </w:rPr>
              <w:t>DODATKOWO WYMAGANE</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VI.1</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Zamknięta ścianka działowa oddzielająca przestrzeń ładunkową</w:t>
            </w:r>
            <w:r>
              <w:rPr>
                <w:rFonts w:ascii="Times New Roman" w:hAnsi="Times New Roman" w:cs="Times New Roman"/>
              </w:rPr>
              <w:t xml:space="preserve"> od kabiny kierowcy</w:t>
            </w:r>
            <w:r w:rsidRPr="00D451DD">
              <w:rPr>
                <w:rFonts w:ascii="Times New Roman" w:hAnsi="Times New Roman" w:cs="Times New Roman"/>
              </w:rPr>
              <w:t xml:space="preserve"> z oknem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VI.2</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Antypoślizgowa zabudowa podłogi przedziału ładunkowego</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 3</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Pr>
                <w:rFonts w:ascii="Times New Roman" w:hAnsi="Times New Roman" w:cs="Times New Roman"/>
              </w:rPr>
              <w:t>Dywaniki gumowe w przedziale pasażerskim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VI.4</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Minimum dwa komplety oryginalnych kluczyków</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VI.5</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Pełnowymiarowe koło zapasowe + standardowy zestaw do wymiany kół</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VI.6</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Instrukcja obsługi w języku polskim</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VI.7</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Karta pojazdu</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VI.8</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Książka serwisowa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VI.9</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Książka gwarancyjna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VI.10</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Komplet dokumentów o dopuszczeniu do ruchu po drogach Unii Europejskiej oraz niezbędnych  do rejestracji pojazdu</w:t>
            </w:r>
          </w:p>
        </w:tc>
      </w:tr>
      <w:tr w:rsidR="00A15AF2" w:rsidRPr="00D451DD">
        <w:tc>
          <w:tcPr>
            <w:tcW w:w="880" w:type="dxa"/>
            <w:vAlign w:val="center"/>
          </w:tcPr>
          <w:p w:rsidR="00A15AF2" w:rsidRDefault="00A15AF2" w:rsidP="006100EB">
            <w:pPr>
              <w:spacing w:line="240" w:lineRule="auto"/>
              <w:jc w:val="center"/>
              <w:rPr>
                <w:rFonts w:ascii="Times New Roman" w:hAnsi="Times New Roman" w:cs="Times New Roman"/>
              </w:rPr>
            </w:pPr>
            <w:r>
              <w:rPr>
                <w:rFonts w:ascii="Times New Roman" w:hAnsi="Times New Roman" w:cs="Times New Roman"/>
              </w:rPr>
              <w:t>VI.11</w:t>
            </w:r>
          </w:p>
        </w:tc>
        <w:tc>
          <w:tcPr>
            <w:tcW w:w="9020" w:type="dxa"/>
            <w:vAlign w:val="center"/>
          </w:tcPr>
          <w:p w:rsidR="00A15AF2" w:rsidRPr="00E24C86" w:rsidRDefault="00A15AF2" w:rsidP="006100EB">
            <w:pPr>
              <w:spacing w:line="240" w:lineRule="auto"/>
              <w:ind w:left="2" w:firstLine="0"/>
              <w:rPr>
                <w:rFonts w:ascii="Times New Roman" w:hAnsi="Times New Roman" w:cs="Times New Roman"/>
              </w:rPr>
            </w:pPr>
            <w:r w:rsidRPr="00E24C86">
              <w:rPr>
                <w:rFonts w:ascii="Times New Roman" w:hAnsi="Times New Roman" w:cs="Times New Roman"/>
              </w:rPr>
              <w:t>Wyposażenie  przestrzeni ładunkowej w uchwyty do mocowania towarów pasami</w:t>
            </w:r>
          </w:p>
        </w:tc>
      </w:tr>
      <w:tr w:rsidR="00A15AF2" w:rsidRPr="00D451DD">
        <w:tc>
          <w:tcPr>
            <w:tcW w:w="880" w:type="dxa"/>
            <w:shd w:val="clear" w:color="auto" w:fill="CCCCCC"/>
          </w:tcPr>
          <w:p w:rsidR="00A15AF2" w:rsidRPr="00D451DD" w:rsidRDefault="00A15AF2" w:rsidP="006100EB">
            <w:pPr>
              <w:spacing w:line="240" w:lineRule="auto"/>
              <w:jc w:val="center"/>
              <w:rPr>
                <w:rFonts w:ascii="Times New Roman" w:hAnsi="Times New Roman" w:cs="Times New Roman"/>
                <w:b/>
                <w:bCs/>
              </w:rPr>
            </w:pPr>
            <w:r w:rsidRPr="00D451DD">
              <w:rPr>
                <w:rFonts w:ascii="Times New Roman" w:hAnsi="Times New Roman" w:cs="Times New Roman"/>
                <w:b/>
                <w:bCs/>
              </w:rPr>
              <w:t>VII</w:t>
            </w:r>
          </w:p>
        </w:tc>
        <w:tc>
          <w:tcPr>
            <w:tcW w:w="9020" w:type="dxa"/>
            <w:shd w:val="clear" w:color="auto" w:fill="CCCCCC"/>
          </w:tcPr>
          <w:p w:rsidR="00A15AF2" w:rsidRPr="00D451DD" w:rsidRDefault="00A15AF2" w:rsidP="006100EB">
            <w:pPr>
              <w:spacing w:line="240" w:lineRule="auto"/>
              <w:jc w:val="center"/>
              <w:rPr>
                <w:rFonts w:ascii="Times New Roman" w:hAnsi="Times New Roman" w:cs="Times New Roman"/>
                <w:b/>
                <w:bCs/>
              </w:rPr>
            </w:pPr>
            <w:r w:rsidRPr="00D451DD">
              <w:rPr>
                <w:rFonts w:ascii="Times New Roman" w:hAnsi="Times New Roman" w:cs="Times New Roman"/>
                <w:b/>
                <w:bCs/>
              </w:rPr>
              <w:t>GWARANCJA</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VII.1</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Gwarancja mechanic</w:t>
            </w:r>
            <w:r>
              <w:rPr>
                <w:rFonts w:ascii="Times New Roman" w:hAnsi="Times New Roman" w:cs="Times New Roman"/>
              </w:rPr>
              <w:t xml:space="preserve">zna </w:t>
            </w:r>
            <w:r w:rsidRPr="00A53E1F">
              <w:rPr>
                <w:rFonts w:ascii="Times New Roman" w:hAnsi="Times New Roman" w:cs="Times New Roman"/>
              </w:rPr>
              <w:t>minimum 24 miesiące</w:t>
            </w:r>
            <w:r>
              <w:rPr>
                <w:rFonts w:ascii="Times New Roman" w:hAnsi="Times New Roman" w:cs="Times New Roman"/>
              </w:rPr>
              <w:t xml:space="preserve"> na wszystkie zespoły </w:t>
            </w:r>
            <w:r w:rsidRPr="00D451DD">
              <w:rPr>
                <w:rFonts w:ascii="Times New Roman" w:hAnsi="Times New Roman" w:cs="Times New Roman"/>
              </w:rPr>
              <w:t>i podzespoły samochodu – bez wyłączeń – obejmującej prawidłowe funkcjonowanie samochodu, wady materiałowe i fabryczne</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VII.2</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Gwarancja na powłoki lakiernic</w:t>
            </w:r>
            <w:r>
              <w:rPr>
                <w:rFonts w:ascii="Times New Roman" w:hAnsi="Times New Roman" w:cs="Times New Roman"/>
              </w:rPr>
              <w:t xml:space="preserve">ze </w:t>
            </w:r>
            <w:r w:rsidRPr="00A53E1F">
              <w:rPr>
                <w:rFonts w:ascii="Times New Roman" w:hAnsi="Times New Roman" w:cs="Times New Roman"/>
              </w:rPr>
              <w:t>minimum 24</w:t>
            </w:r>
            <w:r>
              <w:rPr>
                <w:rFonts w:ascii="Times New Roman" w:hAnsi="Times New Roman" w:cs="Times New Roman"/>
              </w:rPr>
              <w:t xml:space="preserve"> </w:t>
            </w:r>
            <w:r w:rsidRPr="00D451DD">
              <w:rPr>
                <w:rFonts w:ascii="Times New Roman" w:hAnsi="Times New Roman" w:cs="Times New Roman"/>
              </w:rPr>
              <w:t>miesiące</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sidRPr="00D451DD">
              <w:rPr>
                <w:rFonts w:ascii="Times New Roman" w:hAnsi="Times New Roman" w:cs="Times New Roman"/>
              </w:rPr>
              <w:t>VII.3</w:t>
            </w:r>
          </w:p>
        </w:tc>
        <w:tc>
          <w:tcPr>
            <w:tcW w:w="9020" w:type="dxa"/>
            <w:vAlign w:val="center"/>
          </w:tcPr>
          <w:p w:rsidR="00A15AF2" w:rsidRPr="00D451DD" w:rsidRDefault="00A15AF2" w:rsidP="006100EB">
            <w:pPr>
              <w:spacing w:line="240" w:lineRule="auto"/>
              <w:ind w:left="2" w:firstLine="0"/>
              <w:rPr>
                <w:rFonts w:ascii="Times New Roman" w:hAnsi="Times New Roman" w:cs="Times New Roman"/>
              </w:rPr>
            </w:pPr>
            <w:r w:rsidRPr="00D451DD">
              <w:rPr>
                <w:rFonts w:ascii="Times New Roman" w:hAnsi="Times New Roman" w:cs="Times New Roman"/>
              </w:rPr>
              <w:t xml:space="preserve">Gwarancja antykorozyjna </w:t>
            </w:r>
            <w:r>
              <w:rPr>
                <w:rFonts w:ascii="Times New Roman" w:hAnsi="Times New Roman" w:cs="Times New Roman"/>
              </w:rPr>
              <w:t xml:space="preserve">na perforację nadwozia minimum </w:t>
            </w:r>
            <w:r w:rsidRPr="00A53E1F">
              <w:rPr>
                <w:rFonts w:ascii="Times New Roman" w:hAnsi="Times New Roman" w:cs="Times New Roman"/>
              </w:rPr>
              <w:t>8 lat</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VII.4</w:t>
            </w:r>
          </w:p>
        </w:tc>
        <w:tc>
          <w:tcPr>
            <w:tcW w:w="9020" w:type="dxa"/>
            <w:vAlign w:val="center"/>
          </w:tcPr>
          <w:p w:rsidR="00A15AF2" w:rsidRPr="003F5BBA" w:rsidRDefault="00A15AF2" w:rsidP="006100EB">
            <w:pPr>
              <w:spacing w:line="240" w:lineRule="auto"/>
              <w:ind w:left="2" w:firstLine="0"/>
              <w:rPr>
                <w:rFonts w:ascii="Times New Roman" w:hAnsi="Times New Roman" w:cs="Times New Roman"/>
              </w:rPr>
            </w:pPr>
            <w:r>
              <w:rPr>
                <w:rFonts w:ascii="Times New Roman" w:hAnsi="Times New Roman" w:cs="Times New Roman"/>
              </w:rPr>
              <w:t>O</w:t>
            </w:r>
            <w:r w:rsidRPr="003F5BBA">
              <w:rPr>
                <w:rFonts w:ascii="Times New Roman" w:hAnsi="Times New Roman" w:cs="Times New Roman"/>
              </w:rPr>
              <w:t xml:space="preserve">kres gwarancji rozpocznie bieg od dnia podpisania bez zastrzeżeń przez obie strony protokołu </w:t>
            </w:r>
            <w:r>
              <w:rPr>
                <w:rFonts w:ascii="Times New Roman" w:hAnsi="Times New Roman" w:cs="Times New Roman"/>
              </w:rPr>
              <w:t>zdawczo - odbiorczego samochodu</w:t>
            </w:r>
          </w:p>
        </w:tc>
      </w:tr>
      <w:tr w:rsidR="00A15AF2" w:rsidRPr="00D451DD">
        <w:tc>
          <w:tcPr>
            <w:tcW w:w="880" w:type="dxa"/>
            <w:vAlign w:val="center"/>
          </w:tcPr>
          <w:p w:rsidR="00A15AF2" w:rsidRPr="00D451DD" w:rsidRDefault="00A15AF2" w:rsidP="006100EB">
            <w:pPr>
              <w:spacing w:line="240" w:lineRule="auto"/>
              <w:jc w:val="center"/>
              <w:rPr>
                <w:rFonts w:ascii="Times New Roman" w:hAnsi="Times New Roman" w:cs="Times New Roman"/>
              </w:rPr>
            </w:pPr>
            <w:r>
              <w:rPr>
                <w:rFonts w:ascii="Times New Roman" w:hAnsi="Times New Roman" w:cs="Times New Roman"/>
              </w:rPr>
              <w:t>VII.5</w:t>
            </w:r>
          </w:p>
        </w:tc>
        <w:tc>
          <w:tcPr>
            <w:tcW w:w="9020" w:type="dxa"/>
            <w:vAlign w:val="center"/>
          </w:tcPr>
          <w:p w:rsidR="00A15AF2" w:rsidRPr="00DB09D2" w:rsidRDefault="00A15AF2" w:rsidP="006100EB">
            <w:pPr>
              <w:spacing w:line="240" w:lineRule="auto"/>
              <w:ind w:left="2" w:firstLine="0"/>
              <w:rPr>
                <w:rFonts w:ascii="Times New Roman" w:hAnsi="Times New Roman" w:cs="Times New Roman"/>
                <w:highlight w:val="yellow"/>
              </w:rPr>
            </w:pPr>
            <w:r w:rsidRPr="00DB09D2">
              <w:rPr>
                <w:rFonts w:ascii="Times New Roman" w:hAnsi="Times New Roman" w:cs="Times New Roman"/>
              </w:rPr>
              <w:t>Serwis gwarancyjny na terenie całego kraju – czas reakcji serwisu do 12 godzin</w:t>
            </w:r>
          </w:p>
        </w:tc>
      </w:tr>
    </w:tbl>
    <w:p w:rsidR="00A15AF2" w:rsidRDefault="00A15AF2" w:rsidP="006100EB">
      <w:pPr>
        <w:spacing w:line="240" w:lineRule="auto"/>
        <w:rPr>
          <w:rFonts w:ascii="Times New Roman" w:hAnsi="Times New Roman" w:cs="Times New Roman"/>
          <w:b/>
          <w:bCs/>
        </w:rPr>
      </w:pPr>
    </w:p>
    <w:p w:rsidR="00A15AF2" w:rsidRDefault="00A15AF2" w:rsidP="006100EB">
      <w:pPr>
        <w:spacing w:line="240" w:lineRule="auto"/>
        <w:rPr>
          <w:rFonts w:ascii="Times New Roman" w:hAnsi="Times New Roman" w:cs="Times New Roman"/>
          <w:b/>
          <w:bCs/>
        </w:rPr>
      </w:pPr>
    </w:p>
    <w:p w:rsidR="00A15AF2" w:rsidRDefault="00A15AF2" w:rsidP="006100EB">
      <w:pPr>
        <w:spacing w:line="240" w:lineRule="auto"/>
        <w:rPr>
          <w:rFonts w:ascii="Times New Roman" w:hAnsi="Times New Roman" w:cs="Times New Roman"/>
          <w:b/>
          <w:bCs/>
        </w:rPr>
      </w:pPr>
    </w:p>
    <w:p w:rsidR="00A15AF2" w:rsidRDefault="00A15AF2" w:rsidP="00423969">
      <w:pPr>
        <w:rPr>
          <w:rFonts w:ascii="Times New Roman" w:hAnsi="Times New Roman" w:cs="Times New Roman"/>
          <w:b/>
          <w:bCs/>
        </w:rPr>
      </w:pPr>
    </w:p>
    <w:p w:rsidR="00A15AF2" w:rsidRDefault="00A15AF2" w:rsidP="00423969">
      <w:pPr>
        <w:rPr>
          <w:rFonts w:ascii="Times New Roman" w:hAnsi="Times New Roman" w:cs="Times New Roman"/>
          <w:b/>
          <w:bCs/>
        </w:rPr>
      </w:pPr>
    </w:p>
    <w:p w:rsidR="00A15AF2" w:rsidRDefault="00A15AF2" w:rsidP="00423969">
      <w:pPr>
        <w:rPr>
          <w:rFonts w:ascii="Times New Roman" w:hAnsi="Times New Roman" w:cs="Times New Roman"/>
          <w:b/>
          <w:bCs/>
        </w:rPr>
      </w:pPr>
    </w:p>
    <w:p w:rsidR="00A15AF2" w:rsidRPr="00E338B3" w:rsidRDefault="00A15AF2" w:rsidP="00AA1454">
      <w:pPr>
        <w:spacing w:line="240" w:lineRule="auto"/>
        <w:ind w:left="0" w:right="29" w:firstLine="0"/>
        <w:jc w:val="center"/>
        <w:rPr>
          <w:rFonts w:ascii="Times New Roman" w:hAnsi="Times New Roman" w:cs="Times New Roman"/>
        </w:rPr>
      </w:pPr>
      <w:r>
        <w:rPr>
          <w:rFonts w:ascii="Times New Roman" w:hAnsi="Times New Roman" w:cs="Times New Roman"/>
          <w:b/>
          <w:bCs/>
          <w:u w:val="single"/>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C</w:t>
      </w:r>
    </w:p>
    <w:p w:rsidR="00A15AF2" w:rsidRPr="00E338B3" w:rsidRDefault="00A15AF2"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A15AF2" w:rsidRPr="00B549DB" w:rsidRDefault="00A15AF2" w:rsidP="00CB7B11">
      <w:pPr>
        <w:shd w:val="clear" w:color="auto" w:fill="FFFFFF"/>
        <w:spacing w:line="240" w:lineRule="auto"/>
        <w:ind w:left="0" w:firstLine="0"/>
        <w:jc w:val="center"/>
        <w:rPr>
          <w:rFonts w:ascii="Times New Roman" w:hAnsi="Times New Roman" w:cs="Times New Roman"/>
          <w:b/>
          <w:bCs/>
          <w:sz w:val="24"/>
          <w:szCs w:val="24"/>
        </w:rPr>
      </w:pPr>
    </w:p>
    <w:p w:rsidR="00A15AF2" w:rsidRPr="00B549DB" w:rsidRDefault="00A15AF2"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15AF2" w:rsidRPr="00B549DB" w:rsidRDefault="00A15AF2"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15AF2" w:rsidRPr="00B549DB" w:rsidRDefault="00A15AF2"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15AF2" w:rsidRPr="00B549DB" w:rsidRDefault="00A15AF2" w:rsidP="00CB7B11">
      <w:pPr>
        <w:pStyle w:val="Heading2"/>
        <w:numPr>
          <w:ilvl w:val="0"/>
          <w:numId w:val="0"/>
        </w:numPr>
        <w:shd w:val="clear" w:color="auto" w:fill="FFFFFF"/>
        <w:ind w:left="4321"/>
        <w:rPr>
          <w:sz w:val="28"/>
          <w:szCs w:val="28"/>
        </w:rPr>
      </w:pPr>
    </w:p>
    <w:p w:rsidR="00A15AF2" w:rsidRPr="008C378E" w:rsidRDefault="00A15AF2"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w:t>
      </w:r>
      <w:r w:rsidRPr="00C34C84">
        <w:rPr>
          <w:rFonts w:ascii="Times New Roman" w:hAnsi="Times New Roman" w:cs="Times New Roman"/>
          <w:sz w:val="22"/>
          <w:szCs w:val="22"/>
        </w:rPr>
        <w:t>.77</w:t>
      </w:r>
      <w:r>
        <w:rPr>
          <w:rFonts w:ascii="Times New Roman" w:hAnsi="Times New Roman" w:cs="Times New Roman"/>
          <w:sz w:val="22"/>
          <w:szCs w:val="22"/>
        </w:rPr>
        <w:t>3/1</w:t>
      </w:r>
      <w:r w:rsidRPr="00C34C84">
        <w:rPr>
          <w:rFonts w:ascii="Times New Roman" w:hAnsi="Times New Roman" w:cs="Times New Roman"/>
          <w:sz w:val="22"/>
          <w:szCs w:val="22"/>
        </w:rPr>
        <w:t>.2013</w:t>
      </w:r>
    </w:p>
    <w:p w:rsidR="00A15AF2" w:rsidRPr="00EE080A" w:rsidRDefault="00A15AF2"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A15AF2" w:rsidRPr="00EC6480" w:rsidRDefault="00A15AF2"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A15AF2" w:rsidRPr="008C378E" w:rsidRDefault="00A15AF2" w:rsidP="00CB7B11">
      <w:pPr>
        <w:spacing w:line="240" w:lineRule="auto"/>
        <w:ind w:left="403" w:right="-567" w:hanging="403"/>
        <w:jc w:val="both"/>
        <w:rPr>
          <w:rFonts w:ascii="Times New Roman" w:hAnsi="Times New Roman" w:cs="Times New Roman"/>
        </w:rPr>
      </w:pPr>
    </w:p>
    <w:p w:rsidR="00A15AF2" w:rsidRPr="008C378E" w:rsidRDefault="00A15AF2" w:rsidP="00CB7B11">
      <w:pPr>
        <w:spacing w:line="240" w:lineRule="auto"/>
        <w:ind w:left="403" w:right="-567" w:hanging="403"/>
        <w:jc w:val="both"/>
        <w:rPr>
          <w:rFonts w:ascii="Times New Roman" w:hAnsi="Times New Roman" w:cs="Times New Roman"/>
        </w:rPr>
      </w:pPr>
    </w:p>
    <w:p w:rsidR="00A15AF2" w:rsidRPr="008C378E" w:rsidRDefault="00A15AF2"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A15AF2" w:rsidRPr="008C378E" w:rsidRDefault="00A15AF2" w:rsidP="00CB7B11">
      <w:pPr>
        <w:spacing w:line="240" w:lineRule="auto"/>
        <w:ind w:left="403" w:right="-567" w:hanging="403"/>
        <w:jc w:val="center"/>
        <w:rPr>
          <w:rFonts w:ascii="Times New Roman" w:hAnsi="Times New Roman" w:cs="Times New Roman"/>
        </w:rPr>
      </w:pPr>
    </w:p>
    <w:p w:rsidR="00A15AF2" w:rsidRPr="008C378E" w:rsidRDefault="00A15AF2" w:rsidP="00CB7B11">
      <w:pPr>
        <w:spacing w:line="240" w:lineRule="auto"/>
        <w:ind w:left="403" w:right="-567" w:hanging="403"/>
        <w:jc w:val="center"/>
        <w:rPr>
          <w:rFonts w:ascii="Times New Roman" w:hAnsi="Times New Roman" w:cs="Times New Roman"/>
        </w:rPr>
      </w:pPr>
    </w:p>
    <w:p w:rsidR="00A15AF2" w:rsidRPr="008C378E" w:rsidRDefault="00A15AF2"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A15AF2" w:rsidRPr="008C378E" w:rsidRDefault="00A15AF2"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A15AF2" w:rsidRPr="008C378E" w:rsidRDefault="00A15AF2" w:rsidP="00CB7B11">
      <w:pPr>
        <w:spacing w:line="240" w:lineRule="auto"/>
        <w:ind w:left="0" w:right="-569" w:firstLine="0"/>
        <w:rPr>
          <w:rFonts w:ascii="Times New Roman" w:hAnsi="Times New Roman" w:cs="Times New Roman"/>
          <w:b/>
          <w:bCs/>
        </w:rPr>
      </w:pPr>
    </w:p>
    <w:p w:rsidR="00A15AF2" w:rsidRPr="008C378E" w:rsidRDefault="00A15AF2"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A15AF2" w:rsidRPr="008C378E" w:rsidRDefault="00A15AF2"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A15AF2" w:rsidRPr="008C378E">
        <w:tc>
          <w:tcPr>
            <w:tcW w:w="618" w:type="dxa"/>
            <w:vAlign w:val="center"/>
          </w:tcPr>
          <w:p w:rsidR="00A15AF2" w:rsidRPr="008C378E" w:rsidRDefault="00A15AF2"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A15AF2" w:rsidRPr="008C378E" w:rsidRDefault="00A15AF2" w:rsidP="00165D5C">
            <w:pPr>
              <w:ind w:right="-569"/>
              <w:jc w:val="center"/>
              <w:rPr>
                <w:rFonts w:ascii="Times New Roman" w:hAnsi="Times New Roman" w:cs="Times New Roman"/>
              </w:rPr>
            </w:pP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A15AF2" w:rsidRPr="00E47DCD" w:rsidRDefault="00A15AF2"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A15AF2" w:rsidRPr="008C378E" w:rsidRDefault="00A15AF2"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A15AF2" w:rsidRPr="008C378E">
        <w:tc>
          <w:tcPr>
            <w:tcW w:w="618" w:type="dxa"/>
            <w:vAlign w:val="center"/>
          </w:tcPr>
          <w:p w:rsidR="00A15AF2" w:rsidRPr="008C378E" w:rsidRDefault="00A15AF2"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A15AF2" w:rsidRPr="008C378E" w:rsidRDefault="00A15AF2" w:rsidP="00165D5C">
            <w:pPr>
              <w:ind w:right="-569"/>
              <w:jc w:val="center"/>
              <w:rPr>
                <w:rFonts w:ascii="Times New Roman" w:hAnsi="Times New Roman" w:cs="Times New Roman"/>
              </w:rPr>
            </w:pP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A15AF2" w:rsidRPr="008C378E" w:rsidRDefault="00A15AF2"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A15AF2" w:rsidRPr="00E47DCD" w:rsidRDefault="00A15AF2"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A15AF2" w:rsidRPr="008C378E" w:rsidRDefault="00A15AF2"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A15AF2" w:rsidRPr="001976D0" w:rsidRDefault="00A15AF2" w:rsidP="001976D0">
      <w:pPr>
        <w:pStyle w:val="BodyText"/>
        <w:ind w:right="-569"/>
        <w:rPr>
          <w:rFonts w:ascii="Times New Roman" w:hAnsi="Times New Roman" w:cs="Times New Roman"/>
          <w:sz w:val="22"/>
          <w:szCs w:val="22"/>
        </w:rPr>
      </w:pPr>
      <w:bookmarkStart w:id="1" w:name="_Hlt530464569"/>
      <w:bookmarkStart w:id="2" w:name="_Toc530463413"/>
      <w:bookmarkEnd w:id="1"/>
    </w:p>
    <w:p w:rsidR="00A15AF2" w:rsidRPr="001976D0" w:rsidRDefault="00A15AF2" w:rsidP="00522CA7">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A15AF2" w:rsidRDefault="00A15AF2" w:rsidP="001D3F3F">
      <w:pPr>
        <w:pStyle w:val="BodyText"/>
        <w:ind w:left="340" w:right="-569"/>
        <w:rPr>
          <w:rFonts w:ascii="Times New Roman" w:hAnsi="Times New Roman" w:cs="Times New Roman"/>
          <w:sz w:val="22"/>
          <w:szCs w:val="22"/>
          <w:u w:val="single"/>
        </w:rPr>
      </w:pPr>
    </w:p>
    <w:p w:rsidR="00A15AF2" w:rsidRPr="001976D0" w:rsidRDefault="00A15AF2" w:rsidP="001D3F3F">
      <w:pPr>
        <w:pStyle w:val="BodyText"/>
        <w:ind w:left="340" w:right="-569"/>
        <w:rPr>
          <w:rFonts w:ascii="Times New Roman" w:hAnsi="Times New Roman" w:cs="Times New Roman"/>
          <w:sz w:val="22"/>
          <w:szCs w:val="22"/>
          <w:u w:val="single"/>
        </w:rPr>
      </w:pPr>
    </w:p>
    <w:p w:rsidR="00A15AF2" w:rsidRDefault="00A15AF2" w:rsidP="001D3F3F">
      <w:pPr>
        <w:pStyle w:val="BodyText"/>
        <w:jc w:val="center"/>
        <w:rPr>
          <w:rFonts w:ascii="Times New Roman" w:hAnsi="Times New Roman" w:cs="Times New Roman"/>
          <w:b/>
          <w:bCs/>
          <w:i/>
          <w:iCs/>
          <w:emboss/>
          <w:sz w:val="28"/>
          <w:szCs w:val="28"/>
        </w:rPr>
      </w:pPr>
      <w:r w:rsidRPr="007704F6">
        <w:rPr>
          <w:rFonts w:ascii="Times New Roman" w:hAnsi="Times New Roman" w:cs="Times New Roman"/>
          <w:b/>
          <w:bCs/>
          <w:i/>
          <w:iCs/>
          <w:sz w:val="28"/>
          <w:szCs w:val="28"/>
        </w:rPr>
        <w:t>„</w:t>
      </w:r>
      <w:r w:rsidRPr="007704F6">
        <w:rPr>
          <w:rFonts w:ascii="Times New Roman" w:hAnsi="Times New Roman" w:cs="Times New Roman"/>
          <w:b/>
          <w:bCs/>
          <w:i/>
          <w:iCs/>
          <w:emboss/>
          <w:sz w:val="28"/>
          <w:szCs w:val="28"/>
        </w:rPr>
        <w:t xml:space="preserve">Dostawa fabrycznie nowego samochodu dostawczego typu furgon dla potrzeb </w:t>
      </w:r>
    </w:p>
    <w:p w:rsidR="00A15AF2" w:rsidRPr="007704F6" w:rsidRDefault="00A15AF2" w:rsidP="001D3F3F">
      <w:pPr>
        <w:pStyle w:val="BodyText"/>
        <w:jc w:val="center"/>
        <w:rPr>
          <w:rFonts w:ascii="Times New Roman" w:hAnsi="Times New Roman" w:cs="Times New Roman"/>
          <w:b/>
          <w:bCs/>
          <w:i/>
          <w:iCs/>
          <w:color w:val="000000"/>
          <w:spacing w:val="1"/>
          <w:sz w:val="28"/>
          <w:szCs w:val="28"/>
        </w:rPr>
      </w:pPr>
      <w:r w:rsidRPr="007704F6">
        <w:rPr>
          <w:rFonts w:ascii="Times New Roman" w:hAnsi="Times New Roman" w:cs="Times New Roman"/>
          <w:b/>
          <w:bCs/>
          <w:i/>
          <w:iCs/>
          <w:emboss/>
          <w:sz w:val="28"/>
          <w:szCs w:val="28"/>
        </w:rPr>
        <w:t>Miejsko – Gminnego Ośrodka Pomocy Społecznej w Bobolicach</w:t>
      </w:r>
      <w:r w:rsidRPr="007704F6">
        <w:rPr>
          <w:rFonts w:ascii="Times New Roman" w:hAnsi="Times New Roman" w:cs="Times New Roman"/>
          <w:b/>
          <w:bCs/>
          <w:i/>
          <w:iCs/>
          <w:sz w:val="28"/>
          <w:szCs w:val="28"/>
        </w:rPr>
        <w:t>”</w:t>
      </w:r>
    </w:p>
    <w:p w:rsidR="00A15AF2" w:rsidRPr="003968D8" w:rsidRDefault="00A15AF2" w:rsidP="001D3F3F">
      <w:pPr>
        <w:pStyle w:val="BodyText"/>
        <w:rPr>
          <w:rFonts w:ascii="Times New Roman" w:hAnsi="Times New Roman" w:cs="Times New Roman"/>
          <w:b/>
          <w:bCs/>
          <w:i/>
          <w:iCs/>
          <w:sz w:val="22"/>
          <w:szCs w:val="22"/>
        </w:rPr>
      </w:pPr>
    </w:p>
    <w:p w:rsidR="00A15AF2" w:rsidRDefault="00A15AF2" w:rsidP="001D3F3F">
      <w:pPr>
        <w:pStyle w:val="BodyText"/>
        <w:ind w:right="39"/>
        <w:jc w:val="center"/>
        <w:rPr>
          <w:rFonts w:ascii="Times New Roman" w:hAnsi="Times New Roman" w:cs="Times New Roman"/>
          <w:b/>
          <w:bCs/>
          <w:sz w:val="28"/>
          <w:szCs w:val="28"/>
        </w:rPr>
      </w:pPr>
    </w:p>
    <w:p w:rsidR="00A15AF2" w:rsidRPr="006030A9" w:rsidRDefault="00A15AF2"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A15AF2" w:rsidRPr="006030A9" w:rsidRDefault="00A15AF2" w:rsidP="006030A9">
      <w:pPr>
        <w:pStyle w:val="BodyText"/>
        <w:widowControl/>
        <w:tabs>
          <w:tab w:val="num" w:pos="-1210"/>
        </w:tabs>
        <w:ind w:left="770" w:right="39" w:hanging="341"/>
        <w:rPr>
          <w:rFonts w:ascii="Times New Roman" w:hAnsi="Times New Roman" w:cs="Times New Roman"/>
          <w:sz w:val="22"/>
          <w:szCs w:val="22"/>
          <w:u w:val="single"/>
        </w:rPr>
      </w:pPr>
    </w:p>
    <w:p w:rsidR="00A15AF2" w:rsidRDefault="00A15AF2" w:rsidP="006030A9">
      <w:pPr>
        <w:pStyle w:val="BodyText"/>
        <w:ind w:right="39"/>
        <w:jc w:val="center"/>
        <w:rPr>
          <w:rFonts w:ascii="Times New Roman" w:hAnsi="Times New Roman" w:cs="Times New Roman"/>
          <w:b/>
          <w:bCs/>
          <w:sz w:val="22"/>
          <w:szCs w:val="22"/>
        </w:rPr>
      </w:pPr>
    </w:p>
    <w:p w:rsidR="00A15AF2" w:rsidRPr="006030A9" w:rsidRDefault="00A15AF2"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A15AF2" w:rsidRPr="006030A9" w:rsidRDefault="00A15AF2" w:rsidP="006030A9">
      <w:pPr>
        <w:pStyle w:val="BodyText"/>
        <w:ind w:right="39"/>
        <w:rPr>
          <w:rFonts w:ascii="Times New Roman" w:hAnsi="Times New Roman" w:cs="Times New Roman"/>
          <w:b/>
          <w:bCs/>
          <w:sz w:val="22"/>
          <w:szCs w:val="22"/>
        </w:rPr>
      </w:pPr>
    </w:p>
    <w:p w:rsidR="00A15AF2" w:rsidRPr="006030A9" w:rsidRDefault="00A15AF2" w:rsidP="00A36A26">
      <w:pPr>
        <w:pStyle w:val="BodyText"/>
        <w:widowControl/>
        <w:ind w:left="440" w:right="39"/>
        <w:rPr>
          <w:rFonts w:ascii="Times New Roman" w:hAnsi="Times New Roman" w:cs="Times New Roman"/>
          <w:sz w:val="22"/>
          <w:szCs w:val="22"/>
        </w:rPr>
      </w:pPr>
    </w:p>
    <w:p w:rsidR="00A15AF2" w:rsidRPr="00026242" w:rsidRDefault="00A15AF2" w:rsidP="00A36A26">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026242">
        <w:rPr>
          <w:rFonts w:ascii="Times New Roman" w:hAnsi="Times New Roman" w:cs="Times New Roman"/>
          <w:sz w:val="22"/>
          <w:szCs w:val="22"/>
        </w:rPr>
        <w:t>Oświadczamy, że po zapoznaniu się z warunkami prowadzonego postępowania wykonamy zamówienie publiczne zgodnie z SIWZ, obowiązującymi przepisami oraz normami i należytą starannością, za cenę ofertową</w:t>
      </w:r>
      <w:r>
        <w:rPr>
          <w:rFonts w:ascii="Times New Roman" w:hAnsi="Times New Roman" w:cs="Times New Roman"/>
          <w:sz w:val="22"/>
          <w:szCs w:val="22"/>
        </w:rPr>
        <w:t xml:space="preserve"> </w:t>
      </w:r>
      <w:r w:rsidRPr="009E072D">
        <w:rPr>
          <w:rFonts w:ascii="Times New Roman" w:hAnsi="Times New Roman" w:cs="Times New Roman"/>
          <w:sz w:val="22"/>
          <w:szCs w:val="22"/>
        </w:rPr>
        <w:t>(ryczałtową):</w:t>
      </w:r>
      <w:r w:rsidRPr="00026242">
        <w:rPr>
          <w:rFonts w:ascii="Times New Roman" w:hAnsi="Times New Roman" w:cs="Times New Roman"/>
          <w:sz w:val="22"/>
          <w:szCs w:val="22"/>
        </w:rPr>
        <w:t xml:space="preserve"> </w:t>
      </w:r>
    </w:p>
    <w:p w:rsidR="00A15AF2" w:rsidRPr="00026242" w:rsidRDefault="00A15AF2" w:rsidP="00A36A26">
      <w:pPr>
        <w:pStyle w:val="BodyText"/>
        <w:ind w:right="39"/>
        <w:rPr>
          <w:rFonts w:ascii="Times New Roman" w:hAnsi="Times New Roman" w:cs="Times New Roman"/>
          <w:sz w:val="22"/>
          <w:szCs w:val="22"/>
        </w:rPr>
      </w:pPr>
    </w:p>
    <w:p w:rsidR="00A15AF2" w:rsidRPr="006030A9" w:rsidRDefault="00A15AF2"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A15AF2" w:rsidRPr="006030A9" w:rsidRDefault="00A15AF2"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A15AF2" w:rsidRPr="006030A9" w:rsidRDefault="00A15AF2"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A15AF2" w:rsidRPr="006030A9" w:rsidRDefault="00A15AF2"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A15AF2" w:rsidRPr="006030A9" w:rsidRDefault="00A15AF2"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podatek VAT :..........................................................……</w:t>
      </w:r>
    </w:p>
    <w:p w:rsidR="00A15AF2" w:rsidRPr="00026242" w:rsidRDefault="00A15AF2" w:rsidP="00A36A26">
      <w:pPr>
        <w:pStyle w:val="BodyText"/>
        <w:ind w:right="39"/>
        <w:rPr>
          <w:rFonts w:ascii="Times New Roman" w:hAnsi="Times New Roman" w:cs="Times New Roman"/>
          <w:sz w:val="22"/>
          <w:szCs w:val="22"/>
        </w:rPr>
      </w:pPr>
    </w:p>
    <w:p w:rsidR="00A15AF2" w:rsidRPr="009E4A52" w:rsidRDefault="00A15AF2" w:rsidP="00076380">
      <w:pPr>
        <w:pStyle w:val="BodyText"/>
        <w:widowControl/>
        <w:ind w:left="-10" w:right="39" w:firstLine="10"/>
        <w:rPr>
          <w:rFonts w:ascii="Times New Roman" w:hAnsi="Times New Roman" w:cs="Times New Roman"/>
          <w:sz w:val="22"/>
          <w:szCs w:val="22"/>
        </w:rPr>
      </w:pPr>
      <w:r>
        <w:rPr>
          <w:rFonts w:ascii="Times New Roman" w:hAnsi="Times New Roman" w:cs="Times New Roman"/>
          <w:sz w:val="22"/>
          <w:szCs w:val="22"/>
        </w:rPr>
        <w:t>`</w:t>
      </w:r>
      <w:r w:rsidRPr="009E4A52">
        <w:rPr>
          <w:rFonts w:ascii="Times New Roman" w:hAnsi="Times New Roman" w:cs="Times New Roman"/>
          <w:sz w:val="22"/>
          <w:szCs w:val="22"/>
        </w:rPr>
        <w:t xml:space="preserve">Powyższa cena </w:t>
      </w:r>
      <w:r>
        <w:rPr>
          <w:rFonts w:ascii="Times New Roman" w:hAnsi="Times New Roman" w:cs="Times New Roman"/>
          <w:sz w:val="22"/>
          <w:szCs w:val="22"/>
        </w:rPr>
        <w:t>uwzględnia minimalne parametry techniczne samochodu wymagane przez Zamawiającego, tj.:</w:t>
      </w:r>
    </w:p>
    <w:p w:rsidR="00A15AF2" w:rsidRDefault="00A15AF2" w:rsidP="00860D57">
      <w:pPr>
        <w:spacing w:line="240" w:lineRule="auto"/>
        <w:jc w:val="center"/>
        <w:rPr>
          <w:rFonts w:ascii="Times New Roman" w:hAnsi="Times New Roman" w:cs="Times New Roman"/>
          <w:b/>
          <w:bCs/>
        </w:rPr>
      </w:pPr>
    </w:p>
    <w:p w:rsidR="00A15AF2" w:rsidRDefault="00A15AF2" w:rsidP="00860D57">
      <w:pPr>
        <w:spacing w:line="240" w:lineRule="auto"/>
        <w:jc w:val="center"/>
        <w:rPr>
          <w:rFonts w:ascii="Times New Roman" w:hAnsi="Times New Roman" w:cs="Times New Roman"/>
          <w:b/>
          <w:bCs/>
        </w:rPr>
      </w:pPr>
      <w:r w:rsidRPr="00423969">
        <w:rPr>
          <w:rFonts w:ascii="Times New Roman" w:hAnsi="Times New Roman" w:cs="Times New Roman"/>
          <w:b/>
          <w:bCs/>
        </w:rPr>
        <w:t>Charakterystyka techniczna przedmiotu zamówienia</w:t>
      </w:r>
    </w:p>
    <w:p w:rsidR="00A15AF2" w:rsidRPr="00423969" w:rsidRDefault="00A15AF2" w:rsidP="00A36A26">
      <w:pPr>
        <w:spacing w:line="240" w:lineRule="auto"/>
        <w:jc w:val="center"/>
        <w:rPr>
          <w:rFonts w:ascii="Times New Roman" w:hAnsi="Times New Roman" w:cs="Times New Roman"/>
          <w:b/>
          <w:bCs/>
        </w:rPr>
      </w:pPr>
    </w:p>
    <w:tbl>
      <w:tblPr>
        <w:tblW w:w="10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840"/>
        <w:gridCol w:w="4950"/>
      </w:tblGrid>
      <w:tr w:rsidR="00A15AF2" w:rsidRPr="00D451DD">
        <w:tc>
          <w:tcPr>
            <w:tcW w:w="770" w:type="dxa"/>
            <w:shd w:val="clear" w:color="auto" w:fill="BFBFBF"/>
            <w:vAlign w:val="center"/>
          </w:tcPr>
          <w:p w:rsidR="00A15AF2" w:rsidRPr="00D451DD" w:rsidRDefault="00A15AF2" w:rsidP="00D445D4">
            <w:pPr>
              <w:spacing w:line="240" w:lineRule="auto"/>
              <w:jc w:val="center"/>
              <w:rPr>
                <w:rFonts w:ascii="Times New Roman" w:hAnsi="Times New Roman" w:cs="Times New Roman"/>
                <w:b/>
                <w:bCs/>
              </w:rPr>
            </w:pPr>
            <w:r w:rsidRPr="00D451DD">
              <w:rPr>
                <w:rFonts w:ascii="Times New Roman" w:hAnsi="Times New Roman" w:cs="Times New Roman"/>
                <w:b/>
                <w:bCs/>
              </w:rPr>
              <w:t>Lp</w:t>
            </w:r>
            <w:r>
              <w:rPr>
                <w:rFonts w:ascii="Times New Roman" w:hAnsi="Times New Roman" w:cs="Times New Roman"/>
                <w:b/>
                <w:bCs/>
              </w:rPr>
              <w:t>.</w:t>
            </w:r>
          </w:p>
        </w:tc>
        <w:tc>
          <w:tcPr>
            <w:tcW w:w="4840" w:type="dxa"/>
            <w:shd w:val="clear" w:color="auto" w:fill="BFBFBF"/>
            <w:vAlign w:val="center"/>
          </w:tcPr>
          <w:p w:rsidR="00A15AF2" w:rsidRPr="00D451DD" w:rsidRDefault="00A15AF2" w:rsidP="00D445D4">
            <w:pPr>
              <w:pStyle w:val="Bezodstpw"/>
              <w:jc w:val="center"/>
              <w:rPr>
                <w:rFonts w:ascii="Times New Roman" w:hAnsi="Times New Roman" w:cs="Times New Roman"/>
                <w:b/>
                <w:bCs/>
              </w:rPr>
            </w:pPr>
            <w:r w:rsidRPr="00D451DD">
              <w:rPr>
                <w:rFonts w:ascii="Times New Roman" w:hAnsi="Times New Roman" w:cs="Times New Roman"/>
                <w:b/>
                <w:bCs/>
              </w:rPr>
              <w:t>Minimalne parametry techn</w:t>
            </w:r>
            <w:r>
              <w:rPr>
                <w:rFonts w:ascii="Times New Roman" w:hAnsi="Times New Roman" w:cs="Times New Roman"/>
                <w:b/>
                <w:bCs/>
              </w:rPr>
              <w:t xml:space="preserve">iczne samochodu wymagane przez </w:t>
            </w:r>
            <w:r w:rsidRPr="00D451DD">
              <w:rPr>
                <w:rFonts w:ascii="Times New Roman" w:hAnsi="Times New Roman" w:cs="Times New Roman"/>
                <w:b/>
                <w:bCs/>
              </w:rPr>
              <w:t>Zamawiającego</w:t>
            </w:r>
          </w:p>
          <w:p w:rsidR="00A15AF2" w:rsidRPr="00D451DD" w:rsidRDefault="00A15AF2" w:rsidP="00D445D4">
            <w:pPr>
              <w:pStyle w:val="Bezodstpw"/>
              <w:jc w:val="center"/>
              <w:rPr>
                <w:rFonts w:ascii="Times New Roman" w:hAnsi="Times New Roman" w:cs="Times New Roman"/>
                <w:b/>
                <w:bCs/>
              </w:rPr>
            </w:pPr>
            <w:r w:rsidRPr="00D451DD">
              <w:rPr>
                <w:rFonts w:ascii="Times New Roman" w:hAnsi="Times New Roman" w:cs="Times New Roman"/>
                <w:b/>
                <w:bCs/>
              </w:rPr>
              <w:t>(opis przedmiotu zamówienia)</w:t>
            </w:r>
          </w:p>
        </w:tc>
        <w:tc>
          <w:tcPr>
            <w:tcW w:w="4950" w:type="dxa"/>
            <w:shd w:val="clear" w:color="auto" w:fill="BFBFBF"/>
            <w:vAlign w:val="center"/>
          </w:tcPr>
          <w:p w:rsidR="00A15AF2" w:rsidRPr="00D451DD" w:rsidRDefault="00A15AF2" w:rsidP="00D445D4">
            <w:pPr>
              <w:pStyle w:val="Bezodstpw"/>
              <w:jc w:val="center"/>
              <w:rPr>
                <w:rFonts w:ascii="Times New Roman" w:hAnsi="Times New Roman" w:cs="Times New Roman"/>
                <w:b/>
                <w:bCs/>
              </w:rPr>
            </w:pPr>
            <w:r w:rsidRPr="00D451DD">
              <w:rPr>
                <w:rFonts w:ascii="Times New Roman" w:hAnsi="Times New Roman" w:cs="Times New Roman"/>
                <w:b/>
                <w:bCs/>
              </w:rPr>
              <w:t>Parametry techniczne samochodu oferowane przez Wykonawcę</w:t>
            </w:r>
          </w:p>
          <w:p w:rsidR="00A15AF2" w:rsidRPr="00D451DD" w:rsidRDefault="00A15AF2" w:rsidP="00D445D4">
            <w:pPr>
              <w:pStyle w:val="Bezodstpw"/>
              <w:jc w:val="center"/>
              <w:rPr>
                <w:rFonts w:ascii="Times New Roman" w:hAnsi="Times New Roman" w:cs="Times New Roman"/>
                <w:b/>
                <w:bCs/>
              </w:rPr>
            </w:pPr>
            <w:r>
              <w:rPr>
                <w:rFonts w:ascii="Times New Roman" w:hAnsi="Times New Roman" w:cs="Times New Roman"/>
                <w:b/>
                <w:bCs/>
              </w:rPr>
              <w:t>(opis oferowanego samochodu)</w:t>
            </w:r>
            <w:r w:rsidRPr="00D451DD">
              <w:rPr>
                <w:rFonts w:ascii="Times New Roman" w:hAnsi="Times New Roman" w:cs="Times New Roman"/>
                <w:b/>
                <w:bCs/>
              </w:rPr>
              <w:t>*</w:t>
            </w:r>
          </w:p>
        </w:tc>
      </w:tr>
      <w:tr w:rsidR="00A15AF2" w:rsidRPr="00D451DD">
        <w:tc>
          <w:tcPr>
            <w:tcW w:w="770" w:type="dxa"/>
            <w:shd w:val="clear" w:color="auto" w:fill="BFBFBF"/>
            <w:vAlign w:val="center"/>
          </w:tcPr>
          <w:p w:rsidR="00A15AF2" w:rsidRPr="00183D20" w:rsidRDefault="00A15AF2" w:rsidP="00D445D4">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840" w:type="dxa"/>
            <w:shd w:val="clear" w:color="auto" w:fill="BFBFBF"/>
            <w:vAlign w:val="center"/>
          </w:tcPr>
          <w:p w:rsidR="00A15AF2" w:rsidRPr="00183D20" w:rsidRDefault="00A15AF2" w:rsidP="00D445D4">
            <w:pPr>
              <w:pStyle w:val="Bezodstpw"/>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4950" w:type="dxa"/>
            <w:shd w:val="clear" w:color="auto" w:fill="BFBFBF"/>
            <w:vAlign w:val="center"/>
          </w:tcPr>
          <w:p w:rsidR="00A15AF2" w:rsidRPr="00183D20" w:rsidRDefault="00A15AF2" w:rsidP="00D445D4">
            <w:pPr>
              <w:pStyle w:val="Bezodstpw"/>
              <w:jc w:val="center"/>
              <w:rPr>
                <w:rFonts w:ascii="Times New Roman" w:hAnsi="Times New Roman" w:cs="Times New Roman"/>
                <w:b/>
                <w:bCs/>
                <w:sz w:val="18"/>
                <w:szCs w:val="18"/>
              </w:rPr>
            </w:pPr>
            <w:r>
              <w:rPr>
                <w:rFonts w:ascii="Times New Roman" w:hAnsi="Times New Roman" w:cs="Times New Roman"/>
                <w:b/>
                <w:bCs/>
                <w:sz w:val="18"/>
                <w:szCs w:val="18"/>
              </w:rPr>
              <w:t>3</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I</w:t>
            </w:r>
          </w:p>
        </w:tc>
        <w:tc>
          <w:tcPr>
            <w:tcW w:w="9790" w:type="dxa"/>
            <w:gridSpan w:val="2"/>
            <w:shd w:val="clear" w:color="auto" w:fill="D9D9D9"/>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DANE OGÓLNE</w:t>
            </w:r>
          </w:p>
        </w:tc>
      </w:tr>
      <w:tr w:rsidR="00A15AF2" w:rsidRPr="00D451DD">
        <w:trPr>
          <w:trHeight w:hRule="exact" w:val="851"/>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I.1</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Pr>
                <w:rFonts w:ascii="Times New Roman" w:hAnsi="Times New Roman" w:cs="Times New Roman"/>
              </w:rPr>
              <w:t>Marka</w:t>
            </w:r>
            <w:r w:rsidRPr="00D451DD">
              <w:rPr>
                <w:rFonts w:ascii="Times New Roman" w:hAnsi="Times New Roman" w:cs="Times New Roman"/>
              </w:rPr>
              <w:t>, model, typ</w:t>
            </w:r>
          </w:p>
        </w:tc>
        <w:tc>
          <w:tcPr>
            <w:tcW w:w="4950" w:type="dxa"/>
            <w:vAlign w:val="center"/>
          </w:tcPr>
          <w:p w:rsidR="00A15AF2" w:rsidRPr="00271F2A" w:rsidRDefault="00A15AF2" w:rsidP="0065542D">
            <w:pPr>
              <w:spacing w:line="240" w:lineRule="auto"/>
              <w:rPr>
                <w:rFonts w:ascii="Times New Roman" w:hAnsi="Times New Roman" w:cs="Times New Roman"/>
              </w:rPr>
            </w:pPr>
            <w:r w:rsidRPr="00271F2A">
              <w:rPr>
                <w:rFonts w:ascii="Times New Roman" w:hAnsi="Times New Roman" w:cs="Times New Roman"/>
              </w:rPr>
              <w:t>marka………………………………..……….….…</w:t>
            </w:r>
          </w:p>
          <w:p w:rsidR="00A15AF2" w:rsidRPr="00271F2A" w:rsidRDefault="00A15AF2" w:rsidP="0065542D">
            <w:pPr>
              <w:spacing w:line="240" w:lineRule="auto"/>
              <w:rPr>
                <w:rFonts w:ascii="Times New Roman" w:hAnsi="Times New Roman" w:cs="Times New Roman"/>
              </w:rPr>
            </w:pPr>
            <w:r w:rsidRPr="00271F2A">
              <w:rPr>
                <w:rFonts w:ascii="Times New Roman" w:hAnsi="Times New Roman" w:cs="Times New Roman"/>
              </w:rPr>
              <w:t>model…………………………………………....…</w:t>
            </w:r>
          </w:p>
          <w:p w:rsidR="00A15AF2" w:rsidRPr="00D445D4" w:rsidRDefault="00A15AF2" w:rsidP="00D445D4">
            <w:pPr>
              <w:spacing w:line="240" w:lineRule="auto"/>
              <w:rPr>
                <w:rFonts w:ascii="Times New Roman" w:hAnsi="Times New Roman" w:cs="Times New Roman"/>
                <w:b/>
                <w:bCs/>
                <w:color w:val="993300"/>
              </w:rPr>
            </w:pPr>
            <w:r w:rsidRPr="00271F2A">
              <w:rPr>
                <w:rFonts w:ascii="Times New Roman" w:hAnsi="Times New Roman" w:cs="Times New Roman"/>
              </w:rPr>
              <w:t>typ…………………………………………..……..</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I.2</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sidRPr="00D451DD">
              <w:rPr>
                <w:rFonts w:ascii="Times New Roman" w:hAnsi="Times New Roman" w:cs="Times New Roman"/>
              </w:rPr>
              <w:t>Samochód dostawczy typu furgon</w:t>
            </w:r>
          </w:p>
        </w:tc>
        <w:tc>
          <w:tcPr>
            <w:tcW w:w="495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I.3</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sidRPr="00D451DD">
              <w:rPr>
                <w:rFonts w:ascii="Times New Roman" w:hAnsi="Times New Roman" w:cs="Times New Roman"/>
              </w:rPr>
              <w:t>Dopuszczalna masa całkowita auta:</w:t>
            </w:r>
            <w:r>
              <w:rPr>
                <w:rFonts w:ascii="Times New Roman" w:hAnsi="Times New Roman" w:cs="Times New Roman"/>
              </w:rPr>
              <w:t xml:space="preserve"> </w:t>
            </w:r>
            <w:r w:rsidRPr="00D451DD">
              <w:rPr>
                <w:rFonts w:ascii="Times New Roman" w:hAnsi="Times New Roman" w:cs="Times New Roman"/>
              </w:rPr>
              <w:t>do 3500kg</w:t>
            </w:r>
          </w:p>
        </w:tc>
        <w:tc>
          <w:tcPr>
            <w:tcW w:w="495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I.4</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sidRPr="00D451DD">
              <w:rPr>
                <w:rFonts w:ascii="Times New Roman" w:hAnsi="Times New Roman" w:cs="Times New Roman"/>
              </w:rPr>
              <w:t xml:space="preserve">Fabrycznie nowy </w:t>
            </w:r>
          </w:p>
        </w:tc>
        <w:tc>
          <w:tcPr>
            <w:tcW w:w="4950" w:type="dxa"/>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I.5</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Pr>
                <w:rFonts w:ascii="Times New Roman" w:hAnsi="Times New Roman" w:cs="Times New Roman"/>
              </w:rPr>
              <w:t>Rok produkcji</w:t>
            </w:r>
            <w:r w:rsidRPr="00D451DD">
              <w:rPr>
                <w:rFonts w:ascii="Times New Roman" w:hAnsi="Times New Roman" w:cs="Times New Roman"/>
              </w:rPr>
              <w:t>: 2012 lub 2013</w:t>
            </w:r>
          </w:p>
        </w:tc>
        <w:tc>
          <w:tcPr>
            <w:tcW w:w="4950" w:type="dxa"/>
            <w:vAlign w:val="center"/>
          </w:tcPr>
          <w:p w:rsidR="00A15AF2" w:rsidRDefault="00A15AF2" w:rsidP="0065542D">
            <w:pPr>
              <w:spacing w:line="240" w:lineRule="auto"/>
              <w:rPr>
                <w:rFonts w:ascii="Times New Roman" w:hAnsi="Times New Roman" w:cs="Times New Roman"/>
              </w:rPr>
            </w:pPr>
            <w:r>
              <w:rPr>
                <w:rFonts w:ascii="Times New Roman" w:hAnsi="Times New Roman" w:cs="Times New Roman"/>
              </w:rPr>
              <w:t>……………………………………………………….</w:t>
            </w:r>
          </w:p>
          <w:p w:rsidR="00A15AF2" w:rsidRPr="00D451DD" w:rsidRDefault="00A15AF2" w:rsidP="0065542D">
            <w:pPr>
              <w:spacing w:line="240" w:lineRule="auto"/>
              <w:rPr>
                <w:rFonts w:ascii="Times New Roman" w:hAnsi="Times New Roman" w:cs="Times New Roman"/>
              </w:rPr>
            </w:pPr>
            <w:r>
              <w:rPr>
                <w:rFonts w:ascii="Times New Roman" w:hAnsi="Times New Roman" w:cs="Times New Roman"/>
              </w:rPr>
              <w:t>……….</w:t>
            </w:r>
            <w:r w:rsidRPr="00D451DD">
              <w:rPr>
                <w:rFonts w:ascii="Times New Roman" w:hAnsi="Times New Roman" w:cs="Times New Roman"/>
              </w:rPr>
              <w:t>……………………………………………..</w:t>
            </w:r>
          </w:p>
        </w:tc>
      </w:tr>
      <w:tr w:rsidR="00A15AF2" w:rsidRPr="00D451DD">
        <w:trPr>
          <w:trHeight w:hRule="exact" w:val="284"/>
        </w:trPr>
        <w:tc>
          <w:tcPr>
            <w:tcW w:w="770" w:type="dxa"/>
            <w:vAlign w:val="center"/>
          </w:tcPr>
          <w:p w:rsidR="00A15AF2" w:rsidRPr="00D32086" w:rsidRDefault="00A15AF2" w:rsidP="0065542D">
            <w:pPr>
              <w:spacing w:line="240" w:lineRule="auto"/>
              <w:jc w:val="center"/>
              <w:rPr>
                <w:rFonts w:ascii="Times New Roman" w:hAnsi="Times New Roman" w:cs="Times New Roman"/>
              </w:rPr>
            </w:pPr>
            <w:r w:rsidRPr="00D32086">
              <w:rPr>
                <w:rFonts w:ascii="Times New Roman" w:hAnsi="Times New Roman" w:cs="Times New Roman"/>
              </w:rPr>
              <w:t>I.6</w:t>
            </w:r>
          </w:p>
        </w:tc>
        <w:tc>
          <w:tcPr>
            <w:tcW w:w="4840" w:type="dxa"/>
            <w:vAlign w:val="center"/>
          </w:tcPr>
          <w:p w:rsidR="00A15AF2" w:rsidRPr="00D32086" w:rsidRDefault="00A15AF2" w:rsidP="0065542D">
            <w:pPr>
              <w:spacing w:line="240" w:lineRule="auto"/>
              <w:ind w:left="0" w:firstLine="0"/>
              <w:rPr>
                <w:rFonts w:ascii="Times New Roman" w:hAnsi="Times New Roman" w:cs="Times New Roman"/>
              </w:rPr>
            </w:pPr>
            <w:r w:rsidRPr="00D32086">
              <w:rPr>
                <w:rFonts w:ascii="Times New Roman" w:hAnsi="Times New Roman" w:cs="Times New Roman"/>
              </w:rPr>
              <w:t>Homologacja ciężarowa</w:t>
            </w:r>
          </w:p>
        </w:tc>
        <w:tc>
          <w:tcPr>
            <w:tcW w:w="4950" w:type="dxa"/>
          </w:tcPr>
          <w:p w:rsidR="00A15AF2" w:rsidRPr="00D32086" w:rsidRDefault="00A15AF2" w:rsidP="00A36A26">
            <w:pPr>
              <w:spacing w:line="240" w:lineRule="auto"/>
              <w:jc w:val="center"/>
              <w:rPr>
                <w:rFonts w:ascii="Times New Roman" w:hAnsi="Times New Roman" w:cs="Times New Roman"/>
                <w:b/>
                <w:bCs/>
              </w:rPr>
            </w:pPr>
            <w:r w:rsidRPr="00D32086">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I.7</w:t>
            </w:r>
          </w:p>
        </w:tc>
        <w:tc>
          <w:tcPr>
            <w:tcW w:w="4840" w:type="dxa"/>
            <w:vAlign w:val="center"/>
          </w:tcPr>
          <w:p w:rsidR="00A15AF2" w:rsidRPr="00D451DD" w:rsidRDefault="00A15AF2" w:rsidP="0065542D">
            <w:pPr>
              <w:spacing w:line="240" w:lineRule="auto"/>
              <w:ind w:left="0" w:firstLine="0"/>
              <w:rPr>
                <w:rFonts w:ascii="Times New Roman" w:hAnsi="Times New Roman" w:cs="Times New Roman"/>
              </w:rPr>
            </w:pPr>
            <w:r>
              <w:rPr>
                <w:rFonts w:ascii="Times New Roman" w:hAnsi="Times New Roman" w:cs="Times New Roman"/>
              </w:rPr>
              <w:t>Dopuszczalny kolor nadwozia: biały lub srebrny</w:t>
            </w:r>
          </w:p>
        </w:tc>
        <w:tc>
          <w:tcPr>
            <w:tcW w:w="4950" w:type="dxa"/>
          </w:tcPr>
          <w:p w:rsidR="00A15AF2" w:rsidRPr="0065542D" w:rsidRDefault="00A15AF2" w:rsidP="003D1DEA">
            <w:pPr>
              <w:spacing w:line="240" w:lineRule="auto"/>
              <w:rPr>
                <w:rFonts w:ascii="Times New Roman" w:hAnsi="Times New Roman" w:cs="Times New Roman"/>
                <w:strike/>
              </w:rPr>
            </w:pPr>
            <w:r w:rsidRPr="003D1DEA">
              <w:rPr>
                <w:rFonts w:ascii="Times New Roman" w:hAnsi="Times New Roman" w:cs="Times New Roman"/>
              </w:rPr>
              <w:t>………………………………………………</w:t>
            </w:r>
            <w:r>
              <w:rPr>
                <w:rFonts w:ascii="Times New Roman" w:hAnsi="Times New Roman" w:cs="Times New Roman"/>
              </w:rPr>
              <w:t>………..</w:t>
            </w:r>
          </w:p>
          <w:p w:rsidR="00A15AF2" w:rsidRPr="00D451DD" w:rsidRDefault="00A15AF2" w:rsidP="00A36A26">
            <w:pPr>
              <w:spacing w:line="240" w:lineRule="auto"/>
              <w:rPr>
                <w:rFonts w:ascii="Times New Roman" w:hAnsi="Times New Roman" w:cs="Times New Roman"/>
              </w:rPr>
            </w:pPr>
            <w:r>
              <w:rPr>
                <w:rFonts w:ascii="Times New Roman" w:hAnsi="Times New Roman" w:cs="Times New Roman"/>
              </w:rPr>
              <w:t>kolor</w:t>
            </w:r>
            <w:r w:rsidRPr="00D451DD">
              <w:rPr>
                <w:rFonts w:ascii="Times New Roman" w:hAnsi="Times New Roman" w:cs="Times New Roman"/>
              </w:rPr>
              <w:t>…………………………………………</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II</w:t>
            </w:r>
          </w:p>
        </w:tc>
        <w:tc>
          <w:tcPr>
            <w:tcW w:w="9790" w:type="dxa"/>
            <w:gridSpan w:val="2"/>
            <w:shd w:val="clear" w:color="auto" w:fill="D9D9D9"/>
          </w:tcPr>
          <w:p w:rsidR="00A15AF2" w:rsidRPr="00D451DD" w:rsidRDefault="00A15AF2" w:rsidP="006A1749">
            <w:pPr>
              <w:spacing w:line="240" w:lineRule="auto"/>
              <w:jc w:val="center"/>
              <w:rPr>
                <w:rFonts w:ascii="Times New Roman" w:hAnsi="Times New Roman" w:cs="Times New Roman"/>
                <w:b/>
                <w:bCs/>
              </w:rPr>
            </w:pPr>
            <w:r w:rsidRPr="00D451DD">
              <w:rPr>
                <w:rFonts w:ascii="Times New Roman" w:hAnsi="Times New Roman" w:cs="Times New Roman"/>
                <w:b/>
                <w:bCs/>
              </w:rPr>
              <w:t>SILNIK</w:t>
            </w:r>
          </w:p>
        </w:tc>
      </w:tr>
      <w:tr w:rsidR="00A15AF2" w:rsidRPr="00D451DD">
        <w:trPr>
          <w:trHeight w:hRule="exact" w:val="567"/>
        </w:trPr>
        <w:tc>
          <w:tcPr>
            <w:tcW w:w="770" w:type="dxa"/>
            <w:vAlign w:val="center"/>
          </w:tcPr>
          <w:p w:rsidR="00A15AF2" w:rsidRPr="00D451DD" w:rsidRDefault="00A15AF2" w:rsidP="003D1DEA">
            <w:pPr>
              <w:spacing w:line="240" w:lineRule="auto"/>
              <w:jc w:val="center"/>
              <w:rPr>
                <w:rFonts w:ascii="Times New Roman" w:hAnsi="Times New Roman" w:cs="Times New Roman"/>
              </w:rPr>
            </w:pPr>
            <w:r w:rsidRPr="00D451DD">
              <w:rPr>
                <w:rFonts w:ascii="Times New Roman" w:hAnsi="Times New Roman" w:cs="Times New Roman"/>
              </w:rPr>
              <w:t>II.1</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Wysokoprężny (diesel) z turbodoładowaniem spełniający aktualne normy emisji spalin</w:t>
            </w:r>
          </w:p>
        </w:tc>
        <w:tc>
          <w:tcPr>
            <w:tcW w:w="4950" w:type="dxa"/>
          </w:tcPr>
          <w:p w:rsidR="00A15AF2" w:rsidRDefault="00A15AF2" w:rsidP="00A36A26">
            <w:pPr>
              <w:spacing w:line="240" w:lineRule="auto"/>
              <w:jc w:val="center"/>
              <w:rPr>
                <w:rFonts w:ascii="Times New Roman" w:hAnsi="Times New Roman" w:cs="Times New Roman"/>
              </w:rPr>
            </w:pPr>
          </w:p>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rPr>
          <w:trHeight w:hRule="exact" w:val="1418"/>
        </w:trPr>
        <w:tc>
          <w:tcPr>
            <w:tcW w:w="770" w:type="dxa"/>
            <w:vAlign w:val="center"/>
          </w:tcPr>
          <w:p w:rsidR="00A15AF2" w:rsidRPr="00D451DD" w:rsidRDefault="00A15AF2" w:rsidP="003D1DEA">
            <w:pPr>
              <w:spacing w:line="240" w:lineRule="auto"/>
              <w:jc w:val="center"/>
              <w:rPr>
                <w:rFonts w:ascii="Times New Roman" w:hAnsi="Times New Roman" w:cs="Times New Roman"/>
              </w:rPr>
            </w:pPr>
            <w:r w:rsidRPr="00D451DD">
              <w:rPr>
                <w:rFonts w:ascii="Times New Roman" w:hAnsi="Times New Roman" w:cs="Times New Roman"/>
              </w:rPr>
              <w:t>II.2</w:t>
            </w:r>
          </w:p>
        </w:tc>
        <w:tc>
          <w:tcPr>
            <w:tcW w:w="4840" w:type="dxa"/>
            <w:vAlign w:val="center"/>
          </w:tcPr>
          <w:p w:rsidR="00A15AF2" w:rsidRPr="00D445D4" w:rsidRDefault="00A15AF2" w:rsidP="003D1DEA">
            <w:pPr>
              <w:pStyle w:val="Bezodstpw"/>
              <w:ind w:left="2"/>
              <w:rPr>
                <w:rFonts w:ascii="Times New Roman" w:hAnsi="Times New Roman" w:cs="Times New Roman"/>
              </w:rPr>
            </w:pPr>
            <w:r w:rsidRPr="00D451DD">
              <w:rPr>
                <w:rFonts w:ascii="Times New Roman" w:hAnsi="Times New Roman" w:cs="Times New Roman"/>
              </w:rPr>
              <w:t>Zużycie energii (MJ/100km): wyznaczone w jeździe mieszanej</w:t>
            </w:r>
            <w:r w:rsidRPr="00350A2E">
              <w:rPr>
                <w:rFonts w:ascii="Times New Roman" w:hAnsi="Times New Roman" w:cs="Times New Roman"/>
                <w:lang w:eastAsia="pl-PL"/>
              </w:rPr>
              <w:t xml:space="preserve"> obliczone zgodnie z rozporządzeniem Prezesa Rady Ministrów z dnia 10 maja 2011 r. (Dz. U. 2011</w:t>
            </w:r>
            <w:r>
              <w:rPr>
                <w:rFonts w:ascii="Times New Roman" w:hAnsi="Times New Roman" w:cs="Times New Roman"/>
                <w:lang w:eastAsia="pl-PL"/>
              </w:rPr>
              <w:t xml:space="preserve"> </w:t>
            </w:r>
            <w:r w:rsidRPr="00350A2E">
              <w:rPr>
                <w:rFonts w:ascii="Times New Roman" w:hAnsi="Times New Roman" w:cs="Times New Roman"/>
                <w:lang w:eastAsia="pl-PL"/>
              </w:rPr>
              <w:t>Nr 96 poz. 559)</w:t>
            </w:r>
            <w:r w:rsidRPr="00D451DD">
              <w:rPr>
                <w:rFonts w:ascii="Times New Roman" w:hAnsi="Times New Roman" w:cs="Times New Roman"/>
              </w:rPr>
              <w:t xml:space="preserve">: maksymalnie </w:t>
            </w:r>
            <w:r w:rsidRPr="00B57746">
              <w:rPr>
                <w:rFonts w:ascii="Times New Roman" w:hAnsi="Times New Roman" w:cs="Times New Roman"/>
              </w:rPr>
              <w:t>270 MJ/100km</w:t>
            </w:r>
          </w:p>
        </w:tc>
        <w:tc>
          <w:tcPr>
            <w:tcW w:w="4950" w:type="dxa"/>
            <w:vAlign w:val="center"/>
          </w:tcPr>
          <w:p w:rsidR="00A15AF2" w:rsidRPr="00D451DD" w:rsidRDefault="00A15AF2" w:rsidP="003D1DEA">
            <w:pPr>
              <w:spacing w:line="240" w:lineRule="auto"/>
              <w:rPr>
                <w:rFonts w:ascii="Times New Roman" w:hAnsi="Times New Roman" w:cs="Times New Roman"/>
                <w:b/>
                <w:bCs/>
              </w:rPr>
            </w:pPr>
          </w:p>
          <w:p w:rsidR="00A15AF2" w:rsidRPr="00D451DD" w:rsidRDefault="00A15AF2" w:rsidP="003D1DEA">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II.3</w:t>
            </w:r>
          </w:p>
        </w:tc>
        <w:tc>
          <w:tcPr>
            <w:tcW w:w="4840" w:type="dxa"/>
            <w:vAlign w:val="center"/>
          </w:tcPr>
          <w:p w:rsidR="00A15AF2" w:rsidRPr="00D451DD" w:rsidRDefault="00A15AF2" w:rsidP="003D1DEA">
            <w:pPr>
              <w:spacing w:line="240" w:lineRule="auto"/>
              <w:ind w:left="2" w:firstLine="0"/>
              <w:rPr>
                <w:rFonts w:ascii="Times New Roman" w:hAnsi="Times New Roman" w:cs="Times New Roman"/>
              </w:rPr>
            </w:pPr>
            <w:r w:rsidRPr="00D451DD">
              <w:rPr>
                <w:rFonts w:ascii="Times New Roman" w:hAnsi="Times New Roman" w:cs="Times New Roman"/>
              </w:rPr>
              <w:t xml:space="preserve">Emisja dwutlenku węgla w cyklu mieszanym: maksymalnie: </w:t>
            </w:r>
            <w:r w:rsidRPr="00B57746">
              <w:rPr>
                <w:rFonts w:ascii="Times New Roman" w:hAnsi="Times New Roman" w:cs="Times New Roman"/>
              </w:rPr>
              <w:t>200g/km</w:t>
            </w:r>
          </w:p>
        </w:tc>
        <w:tc>
          <w:tcPr>
            <w:tcW w:w="4950" w:type="dxa"/>
            <w:vAlign w:val="center"/>
          </w:tcPr>
          <w:p w:rsidR="00A15AF2" w:rsidRPr="00D451DD" w:rsidRDefault="00A15AF2" w:rsidP="003D1DEA">
            <w:pPr>
              <w:spacing w:line="240" w:lineRule="auto"/>
              <w:rPr>
                <w:rFonts w:ascii="Times New Roman" w:hAnsi="Times New Roman" w:cs="Times New Roman"/>
                <w:b/>
                <w:bCs/>
              </w:rPr>
            </w:pPr>
          </w:p>
          <w:p w:rsidR="00A15AF2" w:rsidRPr="00D451DD" w:rsidRDefault="00A15AF2" w:rsidP="003D1DEA">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 4</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Emisja zanieczyszczeń (tlenków azotu, cząstek stałych, węglowodorów): zgodnie z normą Euro 5</w:t>
            </w:r>
          </w:p>
        </w:tc>
        <w:tc>
          <w:tcPr>
            <w:tcW w:w="4950" w:type="dxa"/>
          </w:tcPr>
          <w:p w:rsidR="00A15AF2" w:rsidRDefault="00A15AF2" w:rsidP="00A36A26">
            <w:pPr>
              <w:spacing w:line="240" w:lineRule="auto"/>
              <w:jc w:val="center"/>
              <w:rPr>
                <w:rFonts w:ascii="Times New Roman" w:hAnsi="Times New Roman" w:cs="Times New Roman"/>
              </w:rPr>
            </w:pPr>
          </w:p>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II.5</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Pr>
                <w:rFonts w:ascii="Times New Roman" w:hAnsi="Times New Roman" w:cs="Times New Roman"/>
              </w:rPr>
              <w:t xml:space="preserve">Pojemność skokowa silnika nie mniej niż </w:t>
            </w:r>
            <w:r w:rsidRPr="00E856C2">
              <w:rPr>
                <w:rFonts w:ascii="Times New Roman" w:hAnsi="Times New Roman" w:cs="Times New Roman"/>
              </w:rPr>
              <w:t xml:space="preserve">1500 cm </w:t>
            </w:r>
            <w:r w:rsidRPr="00E856C2">
              <w:rPr>
                <w:rFonts w:ascii="Times New Roman" w:hAnsi="Times New Roman" w:cs="Times New Roman"/>
                <w:vertAlign w:val="superscript"/>
              </w:rPr>
              <w:t>3</w:t>
            </w:r>
            <w:r w:rsidRPr="00E856C2">
              <w:rPr>
                <w:rFonts w:ascii="Times New Roman" w:hAnsi="Times New Roman" w:cs="Times New Roman"/>
              </w:rPr>
              <w:t xml:space="preserve"> i</w:t>
            </w:r>
            <w:r w:rsidRPr="00E856C2">
              <w:rPr>
                <w:rFonts w:ascii="Times New Roman" w:hAnsi="Times New Roman" w:cs="Times New Roman"/>
                <w:vertAlign w:val="superscript"/>
              </w:rPr>
              <w:t xml:space="preserve"> </w:t>
            </w:r>
            <w:r w:rsidRPr="00E856C2">
              <w:rPr>
                <w:rFonts w:ascii="Times New Roman" w:hAnsi="Times New Roman" w:cs="Times New Roman"/>
              </w:rPr>
              <w:t>nie więcej</w:t>
            </w:r>
            <w:r w:rsidRPr="00E856C2">
              <w:rPr>
                <w:rFonts w:ascii="Times New Roman" w:hAnsi="Times New Roman" w:cs="Times New Roman"/>
                <w:vertAlign w:val="superscript"/>
              </w:rPr>
              <w:t xml:space="preserve"> </w:t>
            </w:r>
            <w:r w:rsidRPr="00E856C2">
              <w:rPr>
                <w:rFonts w:ascii="Times New Roman" w:hAnsi="Times New Roman" w:cs="Times New Roman"/>
              </w:rPr>
              <w:t xml:space="preserve">niż 2000 cm </w:t>
            </w:r>
            <w:r w:rsidRPr="00E856C2">
              <w:rPr>
                <w:rFonts w:ascii="Times New Roman" w:hAnsi="Times New Roman" w:cs="Times New Roman"/>
                <w:vertAlign w:val="superscript"/>
              </w:rPr>
              <w:t>3</w:t>
            </w:r>
          </w:p>
        </w:tc>
        <w:tc>
          <w:tcPr>
            <w:tcW w:w="4950" w:type="dxa"/>
          </w:tcPr>
          <w:p w:rsidR="00A15AF2" w:rsidRPr="00D451DD" w:rsidRDefault="00A15AF2" w:rsidP="00A36A26">
            <w:pPr>
              <w:spacing w:line="240" w:lineRule="auto"/>
              <w:rPr>
                <w:rFonts w:ascii="Times New Roman" w:hAnsi="Times New Roman" w:cs="Times New Roman"/>
                <w:b/>
                <w:bCs/>
              </w:rPr>
            </w:pPr>
          </w:p>
          <w:p w:rsidR="00A15AF2" w:rsidRPr="00D451DD" w:rsidRDefault="00A15AF2" w:rsidP="00A36A26">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II.6</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Moc s</w:t>
            </w:r>
            <w:r>
              <w:rPr>
                <w:rFonts w:ascii="Times New Roman" w:hAnsi="Times New Roman" w:cs="Times New Roman"/>
              </w:rPr>
              <w:t>ilnika: w przedziale 75 – 11</w:t>
            </w:r>
            <w:r w:rsidRPr="00D451DD">
              <w:rPr>
                <w:rFonts w:ascii="Times New Roman" w:hAnsi="Times New Roman" w:cs="Times New Roman"/>
              </w:rPr>
              <w:t>0 KM</w:t>
            </w:r>
          </w:p>
        </w:tc>
        <w:tc>
          <w:tcPr>
            <w:tcW w:w="4950" w:type="dxa"/>
          </w:tcPr>
          <w:p w:rsidR="00A15AF2" w:rsidRPr="00D451DD" w:rsidRDefault="00A15AF2" w:rsidP="00A36A26">
            <w:pPr>
              <w:spacing w:line="240" w:lineRule="auto"/>
              <w:rPr>
                <w:rFonts w:ascii="Times New Roman" w:hAnsi="Times New Roman" w:cs="Times New Roman"/>
                <w:b/>
                <w:bCs/>
              </w:rPr>
            </w:pPr>
          </w:p>
          <w:p w:rsidR="00A15AF2" w:rsidRPr="00D451DD" w:rsidRDefault="00A15AF2" w:rsidP="00A36A26">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II.7</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Napęd na oś przednią</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II.8</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Skrzynia biegów manualna</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II.9</w:t>
            </w:r>
          </w:p>
        </w:tc>
        <w:tc>
          <w:tcPr>
            <w:tcW w:w="4840" w:type="dxa"/>
            <w:vAlign w:val="center"/>
          </w:tcPr>
          <w:p w:rsidR="00A15AF2" w:rsidRPr="00D451DD" w:rsidRDefault="00A15AF2" w:rsidP="00D445D4">
            <w:pPr>
              <w:spacing w:line="240" w:lineRule="auto"/>
              <w:ind w:left="2" w:firstLine="0"/>
              <w:rPr>
                <w:rFonts w:ascii="Times New Roman" w:hAnsi="Times New Roman" w:cs="Times New Roman"/>
              </w:rPr>
            </w:pPr>
            <w:r w:rsidRPr="00D451DD">
              <w:rPr>
                <w:rFonts w:ascii="Times New Roman" w:hAnsi="Times New Roman" w:cs="Times New Roman"/>
              </w:rPr>
              <w:t>Rodzaj paliwa: olej napędowy</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III</w:t>
            </w:r>
          </w:p>
        </w:tc>
        <w:tc>
          <w:tcPr>
            <w:tcW w:w="9790" w:type="dxa"/>
            <w:gridSpan w:val="2"/>
            <w:shd w:val="clear" w:color="auto" w:fill="D9D9D9"/>
          </w:tcPr>
          <w:p w:rsidR="00A15AF2" w:rsidRPr="00D451DD" w:rsidRDefault="00A15AF2" w:rsidP="006A1749">
            <w:pPr>
              <w:spacing w:line="240" w:lineRule="auto"/>
              <w:jc w:val="center"/>
              <w:rPr>
                <w:rFonts w:ascii="Times New Roman" w:hAnsi="Times New Roman" w:cs="Times New Roman"/>
                <w:b/>
                <w:bCs/>
              </w:rPr>
            </w:pPr>
            <w:r w:rsidRPr="00D451DD">
              <w:rPr>
                <w:rFonts w:ascii="Times New Roman" w:hAnsi="Times New Roman" w:cs="Times New Roman"/>
                <w:b/>
                <w:bCs/>
              </w:rPr>
              <w:t>BEZPIECZEŃSTWO</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III.1</w:t>
            </w:r>
          </w:p>
        </w:tc>
        <w:tc>
          <w:tcPr>
            <w:tcW w:w="4840" w:type="dxa"/>
            <w:vAlign w:val="center"/>
          </w:tcPr>
          <w:p w:rsidR="00A15AF2" w:rsidRPr="00D451DD" w:rsidRDefault="00A15AF2" w:rsidP="00DD21A7">
            <w:pPr>
              <w:spacing w:line="240" w:lineRule="auto"/>
              <w:rPr>
                <w:rFonts w:ascii="Times New Roman" w:hAnsi="Times New Roman" w:cs="Times New Roman"/>
              </w:rPr>
            </w:pPr>
            <w:r w:rsidRPr="00D451DD">
              <w:rPr>
                <w:rFonts w:ascii="Times New Roman" w:hAnsi="Times New Roman" w:cs="Times New Roman"/>
              </w:rPr>
              <w:t>System bezpieczeństwa: minimum ABS</w:t>
            </w:r>
            <w:r>
              <w:rPr>
                <w:rFonts w:ascii="Times New Roman" w:hAnsi="Times New Roman" w:cs="Times New Roman"/>
              </w:rPr>
              <w:t xml:space="preserve">  </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III.2</w:t>
            </w:r>
          </w:p>
        </w:tc>
        <w:tc>
          <w:tcPr>
            <w:tcW w:w="4840" w:type="dxa"/>
            <w:vAlign w:val="center"/>
          </w:tcPr>
          <w:p w:rsidR="00A15AF2" w:rsidRPr="00D451DD" w:rsidRDefault="00A15AF2" w:rsidP="00DD21A7">
            <w:pPr>
              <w:spacing w:line="240" w:lineRule="auto"/>
              <w:rPr>
                <w:rFonts w:ascii="Times New Roman" w:hAnsi="Times New Roman" w:cs="Times New Roman"/>
              </w:rPr>
            </w:pPr>
            <w:r>
              <w:rPr>
                <w:rFonts w:ascii="Times New Roman" w:hAnsi="Times New Roman" w:cs="Times New Roman"/>
              </w:rPr>
              <w:t>System ASC (system kontroli trakcji)</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III.3</w:t>
            </w:r>
          </w:p>
        </w:tc>
        <w:tc>
          <w:tcPr>
            <w:tcW w:w="4840" w:type="dxa"/>
            <w:vAlign w:val="center"/>
          </w:tcPr>
          <w:p w:rsidR="00A15AF2" w:rsidRPr="00D451DD" w:rsidRDefault="00A15AF2" w:rsidP="00DD21A7">
            <w:pPr>
              <w:spacing w:line="240" w:lineRule="auto"/>
              <w:rPr>
                <w:rFonts w:ascii="Times New Roman" w:hAnsi="Times New Roman" w:cs="Times New Roman"/>
              </w:rPr>
            </w:pPr>
            <w:r w:rsidRPr="00D451DD">
              <w:rPr>
                <w:rFonts w:ascii="Times New Roman" w:hAnsi="Times New Roman" w:cs="Times New Roman"/>
              </w:rPr>
              <w:t>Układ kierowniczy ze wspomaganiem</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III.</w:t>
            </w:r>
            <w:r>
              <w:rPr>
                <w:rFonts w:ascii="Times New Roman" w:hAnsi="Times New Roman" w:cs="Times New Roman"/>
              </w:rPr>
              <w:t>4</w:t>
            </w:r>
          </w:p>
        </w:tc>
        <w:tc>
          <w:tcPr>
            <w:tcW w:w="4840" w:type="dxa"/>
            <w:vAlign w:val="center"/>
          </w:tcPr>
          <w:p w:rsidR="00A15AF2" w:rsidRPr="00D451DD" w:rsidRDefault="00A15AF2" w:rsidP="00DD21A7">
            <w:pPr>
              <w:spacing w:line="240" w:lineRule="auto"/>
              <w:rPr>
                <w:rFonts w:ascii="Times New Roman" w:hAnsi="Times New Roman" w:cs="Times New Roman"/>
              </w:rPr>
            </w:pPr>
            <w:r w:rsidRPr="00D451DD">
              <w:rPr>
                <w:rFonts w:ascii="Times New Roman" w:hAnsi="Times New Roman" w:cs="Times New Roman"/>
              </w:rPr>
              <w:t>Poduszka powietrzna kierowcy</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III.5</w:t>
            </w:r>
          </w:p>
        </w:tc>
        <w:tc>
          <w:tcPr>
            <w:tcW w:w="4840" w:type="dxa"/>
            <w:vAlign w:val="center"/>
          </w:tcPr>
          <w:p w:rsidR="00A15AF2" w:rsidRPr="00D451DD" w:rsidRDefault="00A15AF2" w:rsidP="00DD21A7">
            <w:pPr>
              <w:spacing w:line="240" w:lineRule="auto"/>
              <w:rPr>
                <w:rFonts w:ascii="Times New Roman" w:hAnsi="Times New Roman" w:cs="Times New Roman"/>
              </w:rPr>
            </w:pPr>
            <w:r w:rsidRPr="00D451DD">
              <w:rPr>
                <w:rFonts w:ascii="Times New Roman" w:hAnsi="Times New Roman" w:cs="Times New Roman"/>
              </w:rPr>
              <w:t>Bezwładnościowe pasy bezpieczeństwa</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III.6</w:t>
            </w:r>
          </w:p>
        </w:tc>
        <w:tc>
          <w:tcPr>
            <w:tcW w:w="4840" w:type="dxa"/>
            <w:vAlign w:val="center"/>
          </w:tcPr>
          <w:p w:rsidR="00A15AF2" w:rsidRPr="00D451DD" w:rsidRDefault="00A15AF2" w:rsidP="00772CA3">
            <w:pPr>
              <w:spacing w:line="240" w:lineRule="auto"/>
              <w:ind w:left="2" w:firstLine="0"/>
              <w:rPr>
                <w:rFonts w:ascii="Times New Roman" w:hAnsi="Times New Roman" w:cs="Times New Roman"/>
              </w:rPr>
            </w:pPr>
            <w:r w:rsidRPr="00D451DD">
              <w:rPr>
                <w:rFonts w:ascii="Times New Roman" w:hAnsi="Times New Roman" w:cs="Times New Roman"/>
              </w:rPr>
              <w:t>Centralny zamek zdalnie sterowany w kluczyku lub z pilota</w:t>
            </w:r>
          </w:p>
        </w:tc>
        <w:tc>
          <w:tcPr>
            <w:tcW w:w="4950" w:type="dxa"/>
            <w:vAlign w:val="center"/>
          </w:tcPr>
          <w:p w:rsidR="00A15AF2" w:rsidRPr="00D451DD" w:rsidRDefault="00A15AF2" w:rsidP="00772CA3">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III.7</w:t>
            </w:r>
          </w:p>
        </w:tc>
        <w:tc>
          <w:tcPr>
            <w:tcW w:w="4840" w:type="dxa"/>
            <w:vAlign w:val="center"/>
          </w:tcPr>
          <w:p w:rsidR="00A15AF2" w:rsidRPr="00D451DD" w:rsidRDefault="00A15AF2" w:rsidP="00DD21A7">
            <w:pPr>
              <w:spacing w:line="240" w:lineRule="auto"/>
              <w:rPr>
                <w:rFonts w:ascii="Times New Roman" w:hAnsi="Times New Roman" w:cs="Times New Roman"/>
              </w:rPr>
            </w:pPr>
            <w:r w:rsidRPr="00D451DD">
              <w:rPr>
                <w:rFonts w:ascii="Times New Roman" w:hAnsi="Times New Roman" w:cs="Times New Roman"/>
              </w:rPr>
              <w:t>Immobiliser</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III.8</w:t>
            </w:r>
          </w:p>
        </w:tc>
        <w:tc>
          <w:tcPr>
            <w:tcW w:w="4840" w:type="dxa"/>
          </w:tcPr>
          <w:p w:rsidR="00A15AF2" w:rsidRPr="00D451DD" w:rsidRDefault="00A15AF2" w:rsidP="00A36A26">
            <w:pPr>
              <w:spacing w:line="240" w:lineRule="auto"/>
              <w:rPr>
                <w:rFonts w:ascii="Times New Roman" w:hAnsi="Times New Roman" w:cs="Times New Roman"/>
              </w:rPr>
            </w:pPr>
            <w:r>
              <w:rPr>
                <w:rFonts w:ascii="Times New Roman" w:hAnsi="Times New Roman" w:cs="Times New Roman"/>
              </w:rPr>
              <w:t>Autoalarm</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IV</w:t>
            </w:r>
          </w:p>
        </w:tc>
        <w:tc>
          <w:tcPr>
            <w:tcW w:w="9790" w:type="dxa"/>
            <w:gridSpan w:val="2"/>
            <w:shd w:val="clear" w:color="auto" w:fill="D9D9D9"/>
          </w:tcPr>
          <w:p w:rsidR="00A15AF2" w:rsidRPr="00D451DD" w:rsidRDefault="00A15AF2" w:rsidP="006A1749">
            <w:pPr>
              <w:spacing w:line="240" w:lineRule="auto"/>
              <w:jc w:val="center"/>
              <w:rPr>
                <w:rFonts w:ascii="Times New Roman" w:hAnsi="Times New Roman" w:cs="Times New Roman"/>
                <w:b/>
                <w:bCs/>
              </w:rPr>
            </w:pPr>
            <w:r w:rsidRPr="00D451DD">
              <w:rPr>
                <w:rFonts w:ascii="Times New Roman" w:hAnsi="Times New Roman" w:cs="Times New Roman"/>
                <w:b/>
                <w:bCs/>
              </w:rPr>
              <w:t>WYPOSAŻENIE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IV.1</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sidRPr="00D451DD">
              <w:rPr>
                <w:rFonts w:ascii="Times New Roman" w:hAnsi="Times New Roman" w:cs="Times New Roman"/>
              </w:rPr>
              <w:t>Elektryczne sterowanie szyb przednich</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IV.2</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Pr>
                <w:rFonts w:ascii="Times New Roman" w:hAnsi="Times New Roman" w:cs="Times New Roman"/>
              </w:rPr>
              <w:t>Radio CD</w:t>
            </w:r>
            <w:r w:rsidRPr="00D451DD">
              <w:rPr>
                <w:rFonts w:ascii="Times New Roman" w:hAnsi="Times New Roman" w:cs="Times New Roman"/>
              </w:rPr>
              <w:t xml:space="preserve"> </w:t>
            </w:r>
            <w:r>
              <w:rPr>
                <w:rFonts w:ascii="Times New Roman" w:hAnsi="Times New Roman" w:cs="Times New Roman"/>
              </w:rPr>
              <w:t>i zestaw</w:t>
            </w:r>
            <w:r w:rsidRPr="00D451DD">
              <w:rPr>
                <w:rFonts w:ascii="Times New Roman" w:hAnsi="Times New Roman" w:cs="Times New Roman"/>
              </w:rPr>
              <w:t xml:space="preserve"> głośników</w:t>
            </w:r>
          </w:p>
        </w:tc>
        <w:tc>
          <w:tcPr>
            <w:tcW w:w="4950" w:type="dxa"/>
          </w:tcPr>
          <w:p w:rsidR="00A15AF2" w:rsidRPr="00D451DD" w:rsidRDefault="00A15AF2"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IV.3</w:t>
            </w:r>
          </w:p>
        </w:tc>
        <w:tc>
          <w:tcPr>
            <w:tcW w:w="4840" w:type="dxa"/>
            <w:vAlign w:val="center"/>
          </w:tcPr>
          <w:p w:rsidR="00A15AF2" w:rsidRPr="00804252" w:rsidRDefault="00A15AF2" w:rsidP="000B2BDB">
            <w:pPr>
              <w:spacing w:line="240" w:lineRule="auto"/>
              <w:ind w:left="2" w:firstLine="0"/>
              <w:rPr>
                <w:rFonts w:ascii="Times New Roman" w:hAnsi="Times New Roman" w:cs="Times New Roman"/>
              </w:rPr>
            </w:pPr>
            <w:r w:rsidRPr="00804252">
              <w:rPr>
                <w:rFonts w:ascii="Times New Roman" w:hAnsi="Times New Roman" w:cs="Times New Roman"/>
              </w:rPr>
              <w:t>Układ klimatyzacji w kabinie pasażerskiej (minimum manualna)</w:t>
            </w:r>
          </w:p>
        </w:tc>
        <w:tc>
          <w:tcPr>
            <w:tcW w:w="4950" w:type="dxa"/>
          </w:tcPr>
          <w:p w:rsidR="00A15AF2" w:rsidRPr="00804252" w:rsidRDefault="00A15AF2" w:rsidP="00A36A26">
            <w:pPr>
              <w:spacing w:line="240" w:lineRule="auto"/>
              <w:rPr>
                <w:rFonts w:ascii="Times New Roman" w:hAnsi="Times New Roman" w:cs="Times New Roman"/>
                <w:b/>
                <w:bCs/>
              </w:rPr>
            </w:pPr>
          </w:p>
          <w:p w:rsidR="00A15AF2" w:rsidRPr="00804252" w:rsidRDefault="00A15AF2" w:rsidP="00A36A26">
            <w:pPr>
              <w:spacing w:line="240" w:lineRule="auto"/>
              <w:rPr>
                <w:rFonts w:ascii="Times New Roman" w:hAnsi="Times New Roman" w:cs="Times New Roman"/>
                <w:b/>
                <w:bCs/>
              </w:rPr>
            </w:pPr>
            <w:r w:rsidRPr="00804252">
              <w:rPr>
                <w:rFonts w:ascii="Times New Roman" w:hAnsi="Times New Roman" w:cs="Times New Roman"/>
                <w:b/>
                <w:bCs/>
              </w:rPr>
              <w:t>…………..……………………………………………</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IV.4</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sidRPr="00D451DD">
              <w:rPr>
                <w:rFonts w:ascii="Times New Roman" w:hAnsi="Times New Roman" w:cs="Times New Roman"/>
              </w:rPr>
              <w:t>Gaśnica</w:t>
            </w:r>
          </w:p>
        </w:tc>
        <w:tc>
          <w:tcPr>
            <w:tcW w:w="4950" w:type="dxa"/>
            <w:vAlign w:val="center"/>
          </w:tcPr>
          <w:p w:rsidR="00A15AF2" w:rsidRPr="00D451DD" w:rsidRDefault="00A15AF2" w:rsidP="000B2BDB">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IV.5</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sidRPr="00D451DD">
              <w:rPr>
                <w:rFonts w:ascii="Times New Roman" w:hAnsi="Times New Roman" w:cs="Times New Roman"/>
              </w:rPr>
              <w:t>Trójkąt odblaskowy</w:t>
            </w:r>
          </w:p>
        </w:tc>
        <w:tc>
          <w:tcPr>
            <w:tcW w:w="4950" w:type="dxa"/>
            <w:vAlign w:val="center"/>
          </w:tcPr>
          <w:p w:rsidR="00A15AF2" w:rsidRDefault="00A15AF2" w:rsidP="000B2BDB">
            <w:pPr>
              <w:spacing w:line="240" w:lineRule="auto"/>
              <w:jc w:val="center"/>
              <w:rPr>
                <w:rFonts w:ascii="Times New Roman" w:hAnsi="Times New Roman" w:cs="Times New Roman"/>
              </w:rPr>
            </w:pPr>
            <w:r w:rsidRPr="00D451DD">
              <w:rPr>
                <w:rFonts w:ascii="Times New Roman" w:hAnsi="Times New Roman" w:cs="Times New Roman"/>
              </w:rPr>
              <w:t>tak/nie</w:t>
            </w:r>
          </w:p>
          <w:p w:rsidR="00A15AF2" w:rsidRDefault="00A15AF2" w:rsidP="000B2BDB">
            <w:pPr>
              <w:spacing w:line="240" w:lineRule="auto"/>
              <w:jc w:val="center"/>
              <w:rPr>
                <w:rFonts w:ascii="Times New Roman" w:hAnsi="Times New Roman" w:cs="Times New Roman"/>
              </w:rPr>
            </w:pPr>
          </w:p>
          <w:p w:rsidR="00A15AF2" w:rsidRPr="00D451DD" w:rsidRDefault="00A15AF2" w:rsidP="000B2BDB">
            <w:pPr>
              <w:spacing w:line="240" w:lineRule="auto"/>
              <w:jc w:val="center"/>
              <w:rPr>
                <w:rFonts w:ascii="Times New Roman" w:hAnsi="Times New Roman" w:cs="Times New Roman"/>
                <w:b/>
                <w:bCs/>
              </w:rPr>
            </w:pP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IV.6</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Pr>
                <w:rFonts w:ascii="Times New Roman" w:hAnsi="Times New Roman" w:cs="Times New Roman"/>
              </w:rPr>
              <w:t>Lusterka boczne – składane, sterowane elektrycznie</w:t>
            </w:r>
          </w:p>
        </w:tc>
        <w:tc>
          <w:tcPr>
            <w:tcW w:w="4950" w:type="dxa"/>
            <w:vAlign w:val="center"/>
          </w:tcPr>
          <w:p w:rsidR="00A15AF2" w:rsidRPr="00D451DD" w:rsidRDefault="00A15AF2"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V</w:t>
            </w:r>
          </w:p>
        </w:tc>
        <w:tc>
          <w:tcPr>
            <w:tcW w:w="9790" w:type="dxa"/>
            <w:gridSpan w:val="2"/>
            <w:shd w:val="clear" w:color="auto" w:fill="D9D9D9"/>
          </w:tcPr>
          <w:p w:rsidR="00A15AF2" w:rsidRPr="00D451DD" w:rsidRDefault="00A15AF2" w:rsidP="006A1749">
            <w:pPr>
              <w:spacing w:line="240" w:lineRule="auto"/>
              <w:jc w:val="center"/>
              <w:rPr>
                <w:rFonts w:ascii="Times New Roman" w:hAnsi="Times New Roman" w:cs="Times New Roman"/>
                <w:b/>
                <w:bCs/>
              </w:rPr>
            </w:pPr>
            <w:r w:rsidRPr="00D451DD">
              <w:rPr>
                <w:rFonts w:ascii="Times New Roman" w:hAnsi="Times New Roman" w:cs="Times New Roman"/>
                <w:b/>
                <w:bCs/>
              </w:rPr>
              <w:t>WYMIARY</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V.1</w:t>
            </w:r>
          </w:p>
        </w:tc>
        <w:tc>
          <w:tcPr>
            <w:tcW w:w="4840" w:type="dxa"/>
            <w:vAlign w:val="center"/>
          </w:tcPr>
          <w:p w:rsidR="00A15AF2" w:rsidRPr="004C11B1" w:rsidRDefault="00A15AF2" w:rsidP="000B2BDB">
            <w:pPr>
              <w:pStyle w:val="Bezodstpw"/>
              <w:rPr>
                <w:rFonts w:ascii="Times New Roman" w:hAnsi="Times New Roman" w:cs="Times New Roman"/>
              </w:rPr>
            </w:pPr>
            <w:r>
              <w:rPr>
                <w:rFonts w:ascii="Times New Roman" w:hAnsi="Times New Roman" w:cs="Times New Roman"/>
              </w:rPr>
              <w:t xml:space="preserve">Szerokość zewnętrzna nadwozia </w:t>
            </w:r>
            <w:r w:rsidRPr="004C11B1">
              <w:rPr>
                <w:rFonts w:ascii="Times New Roman" w:hAnsi="Times New Roman" w:cs="Times New Roman"/>
              </w:rPr>
              <w:t>bez lusterek nie mniejsza niż 1680 mm i nie większa niż 1800 mm</w:t>
            </w:r>
          </w:p>
        </w:tc>
        <w:tc>
          <w:tcPr>
            <w:tcW w:w="4950" w:type="dxa"/>
            <w:vAlign w:val="center"/>
          </w:tcPr>
          <w:p w:rsidR="00A15AF2" w:rsidRDefault="00A15AF2" w:rsidP="000B2BDB">
            <w:pPr>
              <w:spacing w:line="240" w:lineRule="auto"/>
              <w:rPr>
                <w:rFonts w:ascii="Times New Roman" w:hAnsi="Times New Roman" w:cs="Times New Roman"/>
                <w:b/>
                <w:bCs/>
              </w:rPr>
            </w:pPr>
          </w:p>
          <w:p w:rsidR="00A15AF2" w:rsidRPr="00D451DD" w:rsidRDefault="00A15AF2" w:rsidP="000B2BDB">
            <w:pPr>
              <w:spacing w:line="240" w:lineRule="auto"/>
              <w:rPr>
                <w:rFonts w:ascii="Times New Roman" w:hAnsi="Times New Roman" w:cs="Times New Roman"/>
                <w:b/>
                <w:bCs/>
              </w:rPr>
            </w:pPr>
            <w:r>
              <w:rPr>
                <w:rFonts w:ascii="Times New Roman" w:hAnsi="Times New Roman" w:cs="Times New Roman"/>
                <w:b/>
                <w:bCs/>
              </w:rPr>
              <w:t>………………………………………………………..</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V.2</w:t>
            </w:r>
          </w:p>
        </w:tc>
        <w:tc>
          <w:tcPr>
            <w:tcW w:w="4840" w:type="dxa"/>
            <w:vAlign w:val="center"/>
          </w:tcPr>
          <w:p w:rsidR="00A15AF2" w:rsidRPr="004C11B1" w:rsidRDefault="00A15AF2" w:rsidP="000B2BDB">
            <w:pPr>
              <w:pStyle w:val="Bezodstpw"/>
              <w:rPr>
                <w:rFonts w:ascii="Times New Roman" w:hAnsi="Times New Roman" w:cs="Times New Roman"/>
              </w:rPr>
            </w:pPr>
            <w:r w:rsidRPr="004C11B1">
              <w:rPr>
                <w:rFonts w:ascii="Times New Roman" w:hAnsi="Times New Roman" w:cs="Times New Roman"/>
              </w:rPr>
              <w:t>Wysokoś</w:t>
            </w:r>
            <w:r>
              <w:rPr>
                <w:rFonts w:ascii="Times New Roman" w:hAnsi="Times New Roman" w:cs="Times New Roman"/>
              </w:rPr>
              <w:t>ć zewnętrzna nie mniejsza niż 17</w:t>
            </w:r>
            <w:r w:rsidRPr="004C11B1">
              <w:rPr>
                <w:rFonts w:ascii="Times New Roman" w:hAnsi="Times New Roman" w:cs="Times New Roman"/>
              </w:rPr>
              <w:t xml:space="preserve">00 mm i nie większa niż </w:t>
            </w:r>
            <w:r>
              <w:rPr>
                <w:rFonts w:ascii="Times New Roman" w:hAnsi="Times New Roman" w:cs="Times New Roman"/>
              </w:rPr>
              <w:t>185</w:t>
            </w:r>
            <w:r w:rsidRPr="004C11B1">
              <w:rPr>
                <w:rFonts w:ascii="Times New Roman" w:hAnsi="Times New Roman" w:cs="Times New Roman"/>
              </w:rPr>
              <w:t xml:space="preserve">0 mm </w:t>
            </w:r>
          </w:p>
        </w:tc>
        <w:tc>
          <w:tcPr>
            <w:tcW w:w="4950" w:type="dxa"/>
            <w:vAlign w:val="center"/>
          </w:tcPr>
          <w:p w:rsidR="00A15AF2" w:rsidRDefault="00A15AF2" w:rsidP="000B2BDB">
            <w:pPr>
              <w:spacing w:line="240" w:lineRule="auto"/>
              <w:rPr>
                <w:rFonts w:ascii="Times New Roman" w:hAnsi="Times New Roman" w:cs="Times New Roman"/>
                <w:b/>
                <w:bCs/>
              </w:rPr>
            </w:pPr>
          </w:p>
          <w:p w:rsidR="00A15AF2" w:rsidRPr="00D451DD" w:rsidRDefault="00A15AF2" w:rsidP="000B2BDB">
            <w:pPr>
              <w:spacing w:line="240" w:lineRule="auto"/>
              <w:rPr>
                <w:rFonts w:ascii="Times New Roman" w:hAnsi="Times New Roman" w:cs="Times New Roman"/>
                <w:b/>
                <w:bCs/>
              </w:rPr>
            </w:pPr>
            <w:r>
              <w:rPr>
                <w:rFonts w:ascii="Times New Roman" w:hAnsi="Times New Roman" w:cs="Times New Roman"/>
                <w:b/>
                <w:bCs/>
              </w:rPr>
              <w:t>………………………………………………………..</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V.3</w:t>
            </w:r>
          </w:p>
        </w:tc>
        <w:tc>
          <w:tcPr>
            <w:tcW w:w="4840" w:type="dxa"/>
            <w:vAlign w:val="center"/>
          </w:tcPr>
          <w:p w:rsidR="00A15AF2" w:rsidRPr="004C11B1" w:rsidRDefault="00A15AF2" w:rsidP="000B2BDB">
            <w:pPr>
              <w:spacing w:line="240" w:lineRule="auto"/>
              <w:ind w:left="0" w:firstLine="2"/>
              <w:rPr>
                <w:rFonts w:ascii="Times New Roman" w:hAnsi="Times New Roman" w:cs="Times New Roman"/>
              </w:rPr>
            </w:pPr>
            <w:r w:rsidRPr="004C11B1">
              <w:rPr>
                <w:rFonts w:ascii="Times New Roman" w:hAnsi="Times New Roman" w:cs="Times New Roman"/>
              </w:rPr>
              <w:t>Długość zewnętrzna nadwozia nie mniejsza niż  4200 mm i nie większa niż</w:t>
            </w:r>
            <w:r>
              <w:rPr>
                <w:rFonts w:ascii="Times New Roman" w:hAnsi="Times New Roman" w:cs="Times New Roman"/>
              </w:rPr>
              <w:t xml:space="preserve"> 4450 mm</w:t>
            </w:r>
          </w:p>
        </w:tc>
        <w:tc>
          <w:tcPr>
            <w:tcW w:w="4950" w:type="dxa"/>
            <w:vAlign w:val="center"/>
          </w:tcPr>
          <w:p w:rsidR="00A15AF2" w:rsidRDefault="00A15AF2" w:rsidP="000B2BDB">
            <w:pPr>
              <w:spacing w:line="240" w:lineRule="auto"/>
              <w:rPr>
                <w:rFonts w:ascii="Times New Roman" w:hAnsi="Times New Roman" w:cs="Times New Roman"/>
                <w:b/>
                <w:bCs/>
              </w:rPr>
            </w:pPr>
          </w:p>
          <w:p w:rsidR="00A15AF2" w:rsidRPr="00D451DD" w:rsidRDefault="00A15AF2" w:rsidP="000B2BDB">
            <w:pPr>
              <w:spacing w:line="240" w:lineRule="auto"/>
              <w:rPr>
                <w:rFonts w:ascii="Times New Roman" w:hAnsi="Times New Roman" w:cs="Times New Roman"/>
                <w:b/>
                <w:bCs/>
              </w:rPr>
            </w:pPr>
            <w:r>
              <w:rPr>
                <w:rFonts w:ascii="Times New Roman" w:hAnsi="Times New Roman" w:cs="Times New Roman"/>
                <w:b/>
                <w:bCs/>
              </w:rPr>
              <w:t>…………………………………………………….....</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V.4</w:t>
            </w:r>
          </w:p>
        </w:tc>
        <w:tc>
          <w:tcPr>
            <w:tcW w:w="4840" w:type="dxa"/>
            <w:vAlign w:val="center"/>
          </w:tcPr>
          <w:p w:rsidR="00A15AF2" w:rsidRPr="004C11B1" w:rsidRDefault="00A15AF2" w:rsidP="000B2BDB">
            <w:pPr>
              <w:spacing w:line="240" w:lineRule="auto"/>
              <w:ind w:left="0" w:firstLine="2"/>
              <w:rPr>
                <w:rFonts w:ascii="Times New Roman" w:hAnsi="Times New Roman" w:cs="Times New Roman"/>
              </w:rPr>
            </w:pPr>
            <w:r w:rsidRPr="004C11B1">
              <w:rPr>
                <w:rFonts w:ascii="Times New Roman" w:hAnsi="Times New Roman" w:cs="Times New Roman"/>
              </w:rPr>
              <w:t>Objętość przestrzen</w:t>
            </w:r>
            <w:r>
              <w:rPr>
                <w:rFonts w:ascii="Times New Roman" w:hAnsi="Times New Roman" w:cs="Times New Roman"/>
              </w:rPr>
              <w:t xml:space="preserve">i ładunkowej nie mniejsza niż </w:t>
            </w:r>
            <w:r w:rsidRPr="004C11B1">
              <w:rPr>
                <w:rFonts w:ascii="Times New Roman" w:hAnsi="Times New Roman" w:cs="Times New Roman"/>
              </w:rPr>
              <w:t>2,5 m</w:t>
            </w:r>
            <w:r w:rsidRPr="004C11B1">
              <w:rPr>
                <w:rFonts w:ascii="Times New Roman" w:hAnsi="Times New Roman" w:cs="Times New Roman"/>
                <w:vertAlign w:val="superscript"/>
              </w:rPr>
              <w:t xml:space="preserve">3 </w:t>
            </w:r>
            <w:r>
              <w:rPr>
                <w:rFonts w:ascii="Times New Roman" w:hAnsi="Times New Roman" w:cs="Times New Roman"/>
              </w:rPr>
              <w:t xml:space="preserve">i nie większa </w:t>
            </w:r>
            <w:r w:rsidRPr="004C11B1">
              <w:rPr>
                <w:rFonts w:ascii="Times New Roman" w:hAnsi="Times New Roman" w:cs="Times New Roman"/>
              </w:rPr>
              <w:t xml:space="preserve">niż 3,3 m </w:t>
            </w:r>
            <w:r w:rsidRPr="004C11B1">
              <w:rPr>
                <w:rFonts w:ascii="Times New Roman" w:hAnsi="Times New Roman" w:cs="Times New Roman"/>
                <w:vertAlign w:val="superscript"/>
              </w:rPr>
              <w:t>3</w:t>
            </w:r>
            <w:r>
              <w:rPr>
                <w:rFonts w:ascii="Times New Roman" w:hAnsi="Times New Roman" w:cs="Times New Roman"/>
              </w:rPr>
              <w:t xml:space="preserve">    </w:t>
            </w:r>
            <w:r w:rsidRPr="004C11B1">
              <w:rPr>
                <w:rFonts w:ascii="Times New Roman" w:hAnsi="Times New Roman" w:cs="Times New Roman"/>
              </w:rPr>
              <w:t xml:space="preserve">                       </w:t>
            </w:r>
          </w:p>
        </w:tc>
        <w:tc>
          <w:tcPr>
            <w:tcW w:w="4950" w:type="dxa"/>
            <w:vAlign w:val="center"/>
          </w:tcPr>
          <w:p w:rsidR="00A15AF2" w:rsidRPr="00D451DD" w:rsidRDefault="00A15AF2" w:rsidP="000B2BDB">
            <w:pPr>
              <w:spacing w:line="240" w:lineRule="auto"/>
              <w:rPr>
                <w:rFonts w:ascii="Times New Roman" w:hAnsi="Times New Roman" w:cs="Times New Roman"/>
                <w:b/>
                <w:bCs/>
              </w:rPr>
            </w:pPr>
          </w:p>
          <w:p w:rsidR="00A15AF2" w:rsidRPr="00D451DD" w:rsidRDefault="00A15AF2" w:rsidP="000B2BDB">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V.5</w:t>
            </w:r>
          </w:p>
        </w:tc>
        <w:tc>
          <w:tcPr>
            <w:tcW w:w="4840" w:type="dxa"/>
            <w:vAlign w:val="center"/>
          </w:tcPr>
          <w:p w:rsidR="00A15AF2" w:rsidRPr="00D451DD" w:rsidRDefault="00A15AF2" w:rsidP="000B2BDB">
            <w:pPr>
              <w:spacing w:line="240" w:lineRule="auto"/>
              <w:rPr>
                <w:rFonts w:ascii="Times New Roman" w:hAnsi="Times New Roman" w:cs="Times New Roman"/>
              </w:rPr>
            </w:pPr>
            <w:r w:rsidRPr="00D451DD">
              <w:rPr>
                <w:rFonts w:ascii="Times New Roman" w:hAnsi="Times New Roman" w:cs="Times New Roman"/>
              </w:rPr>
              <w:t>Liczba miejsc w kabinie łącznie z kierowcą: 2</w:t>
            </w:r>
          </w:p>
        </w:tc>
        <w:tc>
          <w:tcPr>
            <w:tcW w:w="4950" w:type="dxa"/>
            <w:vAlign w:val="center"/>
          </w:tcPr>
          <w:p w:rsidR="00A15AF2" w:rsidRPr="00D451DD" w:rsidRDefault="00A15AF2" w:rsidP="000B2BDB">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V.6</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sidRPr="00D451DD">
              <w:rPr>
                <w:rFonts w:ascii="Times New Roman" w:hAnsi="Times New Roman" w:cs="Times New Roman"/>
              </w:rPr>
              <w:t>Drzwi przesuwne do przed</w:t>
            </w:r>
            <w:r>
              <w:rPr>
                <w:rFonts w:ascii="Times New Roman" w:hAnsi="Times New Roman" w:cs="Times New Roman"/>
              </w:rPr>
              <w:t xml:space="preserve">ziału ładunkowego </w:t>
            </w:r>
            <w:r w:rsidRPr="00D451DD">
              <w:rPr>
                <w:rFonts w:ascii="Times New Roman" w:hAnsi="Times New Roman" w:cs="Times New Roman"/>
              </w:rPr>
              <w:t xml:space="preserve">z prawej strony, nieprzeszklone </w:t>
            </w:r>
          </w:p>
        </w:tc>
        <w:tc>
          <w:tcPr>
            <w:tcW w:w="4950" w:type="dxa"/>
            <w:vAlign w:val="center"/>
          </w:tcPr>
          <w:p w:rsidR="00A15AF2" w:rsidRDefault="00A15AF2" w:rsidP="000B2BDB">
            <w:pPr>
              <w:spacing w:line="240" w:lineRule="auto"/>
              <w:jc w:val="center"/>
              <w:rPr>
                <w:rFonts w:ascii="Times New Roman" w:hAnsi="Times New Roman" w:cs="Times New Roman"/>
              </w:rPr>
            </w:pPr>
          </w:p>
          <w:p w:rsidR="00A15AF2" w:rsidRPr="00D451DD" w:rsidRDefault="00A15AF2"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rPr>
          <w:trHeight w:hRule="exact" w:val="567"/>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V.7</w:t>
            </w:r>
          </w:p>
        </w:tc>
        <w:tc>
          <w:tcPr>
            <w:tcW w:w="4840" w:type="dxa"/>
            <w:vAlign w:val="center"/>
          </w:tcPr>
          <w:p w:rsidR="00A15AF2" w:rsidRPr="00D451DD" w:rsidRDefault="00A15AF2" w:rsidP="000B2BDB">
            <w:pPr>
              <w:spacing w:line="240" w:lineRule="auto"/>
              <w:ind w:left="2" w:firstLine="0"/>
              <w:rPr>
                <w:rFonts w:ascii="Times New Roman" w:hAnsi="Times New Roman" w:cs="Times New Roman"/>
              </w:rPr>
            </w:pPr>
            <w:r w:rsidRPr="00D451DD">
              <w:rPr>
                <w:rFonts w:ascii="Times New Roman" w:hAnsi="Times New Roman" w:cs="Times New Roman"/>
              </w:rPr>
              <w:t>Drzwi tylne dwuskrzydłowe przeszklone, otwierane na boki</w:t>
            </w:r>
          </w:p>
        </w:tc>
        <w:tc>
          <w:tcPr>
            <w:tcW w:w="4950" w:type="dxa"/>
            <w:vAlign w:val="center"/>
          </w:tcPr>
          <w:p w:rsidR="00A15AF2" w:rsidRPr="00D451DD" w:rsidRDefault="00A15AF2"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VI</w:t>
            </w:r>
          </w:p>
        </w:tc>
        <w:tc>
          <w:tcPr>
            <w:tcW w:w="9790" w:type="dxa"/>
            <w:gridSpan w:val="2"/>
            <w:shd w:val="clear" w:color="auto" w:fill="D9D9D9"/>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b/>
                <w:bCs/>
              </w:rPr>
              <w:t>DODATKOWO WYMAGANE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VI.1</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Zamknięta ścianka działowa oddzielająca przestrzeń ładunkową od kabiny kierowcy              z oknem</w:t>
            </w:r>
          </w:p>
        </w:tc>
        <w:tc>
          <w:tcPr>
            <w:tcW w:w="4950" w:type="dxa"/>
          </w:tcPr>
          <w:p w:rsidR="00A15AF2" w:rsidRDefault="00A15AF2" w:rsidP="00A36A26">
            <w:pPr>
              <w:spacing w:line="240" w:lineRule="auto"/>
              <w:jc w:val="center"/>
              <w:rPr>
                <w:rFonts w:ascii="Times New Roman" w:hAnsi="Times New Roman" w:cs="Times New Roman"/>
              </w:rPr>
            </w:pPr>
          </w:p>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VI.2</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Antypoślizgowa zabudowa podłogi przedziału ładunkowego</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 3</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Pr>
                <w:rFonts w:ascii="Times New Roman" w:hAnsi="Times New Roman" w:cs="Times New Roman"/>
              </w:rPr>
              <w:t>Dywaniki gumowe w przedziale pasażerskim</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rPr>
          <w:trHeight w:hRule="exact" w:val="284"/>
        </w:trPr>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VI.4</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Minimum dwa komplety oryginalnych kluczyków</w:t>
            </w:r>
          </w:p>
        </w:tc>
        <w:tc>
          <w:tcPr>
            <w:tcW w:w="4950" w:type="dxa"/>
          </w:tcPr>
          <w:p w:rsidR="00A15AF2" w:rsidRDefault="00A15AF2" w:rsidP="00A36A26">
            <w:pPr>
              <w:spacing w:line="240" w:lineRule="auto"/>
              <w:jc w:val="center"/>
              <w:rPr>
                <w:rFonts w:ascii="Times New Roman" w:hAnsi="Times New Roman" w:cs="Times New Roman"/>
              </w:rPr>
            </w:pPr>
          </w:p>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VI.5</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Pełnowymiarowe koło zapasowe + standardowy zestaw do wymiany kół</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VI.6</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Instrukcja obsługi w języku polskim</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VI.7</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Karta pojazdu</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VI.8</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Książka serwisowa</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VI.9</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Książka gwarancyjna</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VI.10</w:t>
            </w:r>
          </w:p>
        </w:tc>
        <w:tc>
          <w:tcPr>
            <w:tcW w:w="4840" w:type="dxa"/>
            <w:vAlign w:val="center"/>
          </w:tcPr>
          <w:p w:rsidR="00A15AF2" w:rsidRPr="00D451DD" w:rsidRDefault="00A15AF2" w:rsidP="005A3750">
            <w:pPr>
              <w:spacing w:line="240" w:lineRule="auto"/>
              <w:ind w:left="0" w:firstLine="2"/>
              <w:rPr>
                <w:rFonts w:ascii="Times New Roman" w:hAnsi="Times New Roman" w:cs="Times New Roman"/>
              </w:rPr>
            </w:pPr>
            <w:r w:rsidRPr="00D451DD">
              <w:rPr>
                <w:rFonts w:ascii="Times New Roman" w:hAnsi="Times New Roman" w:cs="Times New Roman"/>
              </w:rPr>
              <w:t>Komplet dokumentów o dopuszczeniu do ruchu po drogach Unii Europejskiej oraz ni</w:t>
            </w:r>
            <w:r>
              <w:rPr>
                <w:rFonts w:ascii="Times New Roman" w:hAnsi="Times New Roman" w:cs="Times New Roman"/>
              </w:rPr>
              <w:t xml:space="preserve">ezbędnych </w:t>
            </w:r>
            <w:r w:rsidRPr="00D451DD">
              <w:rPr>
                <w:rFonts w:ascii="Times New Roman" w:hAnsi="Times New Roman" w:cs="Times New Roman"/>
              </w:rPr>
              <w:t>do rejestracji pojazdu</w:t>
            </w:r>
          </w:p>
        </w:tc>
        <w:tc>
          <w:tcPr>
            <w:tcW w:w="4950" w:type="dxa"/>
          </w:tcPr>
          <w:p w:rsidR="00A15AF2" w:rsidRPr="00D451DD" w:rsidRDefault="00A15AF2" w:rsidP="00A36A26">
            <w:pPr>
              <w:spacing w:line="240" w:lineRule="auto"/>
              <w:jc w:val="center"/>
              <w:rPr>
                <w:rFonts w:ascii="Times New Roman" w:hAnsi="Times New Roman" w:cs="Times New Roman"/>
              </w:rPr>
            </w:pPr>
          </w:p>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Default="00A15AF2" w:rsidP="0065542D">
            <w:pPr>
              <w:spacing w:line="240" w:lineRule="auto"/>
              <w:jc w:val="center"/>
              <w:rPr>
                <w:rFonts w:ascii="Times New Roman" w:hAnsi="Times New Roman" w:cs="Times New Roman"/>
              </w:rPr>
            </w:pPr>
            <w:r>
              <w:rPr>
                <w:rFonts w:ascii="Times New Roman" w:hAnsi="Times New Roman" w:cs="Times New Roman"/>
              </w:rPr>
              <w:t>VI.11</w:t>
            </w:r>
          </w:p>
        </w:tc>
        <w:tc>
          <w:tcPr>
            <w:tcW w:w="4840" w:type="dxa"/>
            <w:vAlign w:val="center"/>
          </w:tcPr>
          <w:p w:rsidR="00A15AF2" w:rsidRPr="00E24C86" w:rsidRDefault="00A15AF2" w:rsidP="005A3750">
            <w:pPr>
              <w:spacing w:line="240" w:lineRule="auto"/>
              <w:ind w:left="0" w:firstLine="2"/>
              <w:rPr>
                <w:rFonts w:ascii="Times New Roman" w:hAnsi="Times New Roman" w:cs="Times New Roman"/>
              </w:rPr>
            </w:pPr>
            <w:r>
              <w:rPr>
                <w:rFonts w:ascii="Times New Roman" w:hAnsi="Times New Roman" w:cs="Times New Roman"/>
              </w:rPr>
              <w:t xml:space="preserve">Wyposażenie </w:t>
            </w:r>
            <w:r w:rsidRPr="00E24C86">
              <w:rPr>
                <w:rFonts w:ascii="Times New Roman" w:hAnsi="Times New Roman" w:cs="Times New Roman"/>
              </w:rPr>
              <w:t>przestrzeni ładunkowej w uchwyty do mocowania towarów pasami</w:t>
            </w:r>
          </w:p>
        </w:tc>
        <w:tc>
          <w:tcPr>
            <w:tcW w:w="4950" w:type="dxa"/>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shd w:val="clear" w:color="auto" w:fill="D9D9D9"/>
            <w:vAlign w:val="center"/>
          </w:tcPr>
          <w:p w:rsidR="00A15AF2" w:rsidRPr="00D451DD" w:rsidRDefault="00A15AF2" w:rsidP="0065542D">
            <w:pPr>
              <w:spacing w:line="240" w:lineRule="auto"/>
              <w:jc w:val="center"/>
              <w:rPr>
                <w:rFonts w:ascii="Times New Roman" w:hAnsi="Times New Roman" w:cs="Times New Roman"/>
                <w:b/>
                <w:bCs/>
              </w:rPr>
            </w:pPr>
            <w:r w:rsidRPr="00D451DD">
              <w:rPr>
                <w:rFonts w:ascii="Times New Roman" w:hAnsi="Times New Roman" w:cs="Times New Roman"/>
                <w:b/>
                <w:bCs/>
              </w:rPr>
              <w:t>VII</w:t>
            </w:r>
          </w:p>
        </w:tc>
        <w:tc>
          <w:tcPr>
            <w:tcW w:w="9790" w:type="dxa"/>
            <w:gridSpan w:val="2"/>
            <w:shd w:val="clear" w:color="auto" w:fill="D9D9D9"/>
          </w:tcPr>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b/>
                <w:bCs/>
              </w:rPr>
              <w:t>GWARANCJA</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VII.1</w:t>
            </w:r>
          </w:p>
        </w:tc>
        <w:tc>
          <w:tcPr>
            <w:tcW w:w="4840" w:type="dxa"/>
            <w:vAlign w:val="center"/>
          </w:tcPr>
          <w:p w:rsidR="00A15AF2" w:rsidRPr="00D451DD" w:rsidRDefault="00A15AF2" w:rsidP="00AB1326">
            <w:pPr>
              <w:spacing w:line="240" w:lineRule="auto"/>
              <w:ind w:left="2" w:firstLine="0"/>
              <w:rPr>
                <w:rFonts w:ascii="Times New Roman" w:hAnsi="Times New Roman" w:cs="Times New Roman"/>
              </w:rPr>
            </w:pPr>
            <w:r w:rsidRPr="00D451DD">
              <w:rPr>
                <w:rFonts w:ascii="Times New Roman" w:hAnsi="Times New Roman" w:cs="Times New Roman"/>
              </w:rPr>
              <w:t>Gwarancja mechanic</w:t>
            </w:r>
            <w:r>
              <w:rPr>
                <w:rFonts w:ascii="Times New Roman" w:hAnsi="Times New Roman" w:cs="Times New Roman"/>
              </w:rPr>
              <w:t xml:space="preserve">zna </w:t>
            </w:r>
            <w:r w:rsidRPr="00A53E1F">
              <w:rPr>
                <w:rFonts w:ascii="Times New Roman" w:hAnsi="Times New Roman" w:cs="Times New Roman"/>
              </w:rPr>
              <w:t>minimum 24 miesiące</w:t>
            </w:r>
            <w:r>
              <w:rPr>
                <w:rFonts w:ascii="Times New Roman" w:hAnsi="Times New Roman" w:cs="Times New Roman"/>
              </w:rPr>
              <w:t xml:space="preserve"> na wszystkie zespoły </w:t>
            </w:r>
            <w:r w:rsidRPr="00D451DD">
              <w:rPr>
                <w:rFonts w:ascii="Times New Roman" w:hAnsi="Times New Roman" w:cs="Times New Roman"/>
              </w:rPr>
              <w:t>i podzespoły samochodu – bez wyłączeń – obejmującej prawidłowe funkcjonowanie samochodu, wady materiałowe i fabryczne</w:t>
            </w:r>
          </w:p>
        </w:tc>
        <w:tc>
          <w:tcPr>
            <w:tcW w:w="4950" w:type="dxa"/>
          </w:tcPr>
          <w:p w:rsidR="00A15AF2" w:rsidRPr="00D451DD" w:rsidRDefault="00A15AF2" w:rsidP="00A36A26">
            <w:pPr>
              <w:spacing w:line="240" w:lineRule="auto"/>
              <w:jc w:val="center"/>
              <w:rPr>
                <w:rFonts w:ascii="Times New Roman" w:hAnsi="Times New Roman" w:cs="Times New Roman"/>
              </w:rPr>
            </w:pPr>
          </w:p>
          <w:p w:rsidR="00A15AF2" w:rsidRPr="00D451DD" w:rsidRDefault="00A15AF2"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A15AF2" w:rsidRDefault="00A15AF2" w:rsidP="00A36A26">
            <w:pPr>
              <w:pStyle w:val="Bezodstpw"/>
              <w:jc w:val="center"/>
            </w:pPr>
            <w:r w:rsidRPr="00D451DD">
              <w:rPr>
                <w:rFonts w:ascii="Times New Roman" w:hAnsi="Times New Roman" w:cs="Times New Roman"/>
              </w:rPr>
              <w:t>(należy wskazać okres gwarancji)</w:t>
            </w:r>
          </w:p>
        </w:tc>
      </w:tr>
      <w:tr w:rsidR="00A15AF2" w:rsidRPr="00D451DD">
        <w:trPr>
          <w:trHeight w:hRule="exact" w:val="851"/>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VII.2</w:t>
            </w:r>
          </w:p>
        </w:tc>
        <w:tc>
          <w:tcPr>
            <w:tcW w:w="4840" w:type="dxa"/>
            <w:vAlign w:val="center"/>
          </w:tcPr>
          <w:p w:rsidR="00A15AF2" w:rsidRPr="00D451DD" w:rsidRDefault="00A15AF2" w:rsidP="00AB1326">
            <w:pPr>
              <w:spacing w:line="240" w:lineRule="auto"/>
              <w:ind w:left="2" w:firstLine="0"/>
              <w:rPr>
                <w:rFonts w:ascii="Times New Roman" w:hAnsi="Times New Roman" w:cs="Times New Roman"/>
              </w:rPr>
            </w:pPr>
            <w:r w:rsidRPr="00D451DD">
              <w:rPr>
                <w:rFonts w:ascii="Times New Roman" w:hAnsi="Times New Roman" w:cs="Times New Roman"/>
              </w:rPr>
              <w:t>Gwarancja na powłoki lakiernic</w:t>
            </w:r>
            <w:r>
              <w:rPr>
                <w:rFonts w:ascii="Times New Roman" w:hAnsi="Times New Roman" w:cs="Times New Roman"/>
              </w:rPr>
              <w:t xml:space="preserve">ze </w:t>
            </w:r>
            <w:r w:rsidRPr="00A53E1F">
              <w:rPr>
                <w:rFonts w:ascii="Times New Roman" w:hAnsi="Times New Roman" w:cs="Times New Roman"/>
              </w:rPr>
              <w:t>minimum 24</w:t>
            </w:r>
            <w:r>
              <w:rPr>
                <w:rFonts w:ascii="Times New Roman" w:hAnsi="Times New Roman" w:cs="Times New Roman"/>
              </w:rPr>
              <w:t xml:space="preserve"> </w:t>
            </w:r>
            <w:r w:rsidRPr="00D451DD">
              <w:rPr>
                <w:rFonts w:ascii="Times New Roman" w:hAnsi="Times New Roman" w:cs="Times New Roman"/>
              </w:rPr>
              <w:t xml:space="preserve"> miesiące</w:t>
            </w:r>
          </w:p>
        </w:tc>
        <w:tc>
          <w:tcPr>
            <w:tcW w:w="4950" w:type="dxa"/>
          </w:tcPr>
          <w:p w:rsidR="00A15AF2" w:rsidRDefault="00A15AF2" w:rsidP="00A36A26">
            <w:pPr>
              <w:pStyle w:val="Bezodstpw"/>
              <w:rPr>
                <w:rFonts w:ascii="Times New Roman" w:hAnsi="Times New Roman" w:cs="Times New Roman"/>
              </w:rPr>
            </w:pPr>
          </w:p>
          <w:p w:rsidR="00A15AF2" w:rsidRPr="00D451DD" w:rsidRDefault="00A15AF2"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A15AF2" w:rsidRPr="00D451DD" w:rsidRDefault="00A15AF2" w:rsidP="00A36A26">
            <w:pPr>
              <w:spacing w:line="240" w:lineRule="auto"/>
              <w:jc w:val="center"/>
              <w:rPr>
                <w:rFonts w:ascii="Times New Roman" w:hAnsi="Times New Roman" w:cs="Times New Roman"/>
              </w:rPr>
            </w:pPr>
            <w:r w:rsidRPr="00D451DD">
              <w:rPr>
                <w:rFonts w:ascii="Times New Roman" w:hAnsi="Times New Roman" w:cs="Times New Roman"/>
              </w:rPr>
              <w:t>(należy wskazać okres gwarancji)</w:t>
            </w:r>
          </w:p>
        </w:tc>
      </w:tr>
      <w:tr w:rsidR="00A15AF2" w:rsidRPr="00D451DD">
        <w:trPr>
          <w:trHeight w:hRule="exact" w:val="851"/>
        </w:trPr>
        <w:tc>
          <w:tcPr>
            <w:tcW w:w="770" w:type="dxa"/>
            <w:vAlign w:val="center"/>
          </w:tcPr>
          <w:p w:rsidR="00A15AF2" w:rsidRPr="00D451DD" w:rsidRDefault="00A15AF2" w:rsidP="0065542D">
            <w:pPr>
              <w:spacing w:line="240" w:lineRule="auto"/>
              <w:jc w:val="center"/>
              <w:rPr>
                <w:rFonts w:ascii="Times New Roman" w:hAnsi="Times New Roman" w:cs="Times New Roman"/>
              </w:rPr>
            </w:pPr>
            <w:r w:rsidRPr="00D451DD">
              <w:rPr>
                <w:rFonts w:ascii="Times New Roman" w:hAnsi="Times New Roman" w:cs="Times New Roman"/>
              </w:rPr>
              <w:t>VII.3</w:t>
            </w:r>
          </w:p>
        </w:tc>
        <w:tc>
          <w:tcPr>
            <w:tcW w:w="4840" w:type="dxa"/>
            <w:vAlign w:val="center"/>
          </w:tcPr>
          <w:p w:rsidR="00A15AF2" w:rsidRPr="00D451DD" w:rsidRDefault="00A15AF2" w:rsidP="00AB1326">
            <w:pPr>
              <w:spacing w:line="240" w:lineRule="auto"/>
              <w:ind w:left="2" w:firstLine="0"/>
              <w:rPr>
                <w:rFonts w:ascii="Times New Roman" w:hAnsi="Times New Roman" w:cs="Times New Roman"/>
              </w:rPr>
            </w:pPr>
            <w:r w:rsidRPr="00D451DD">
              <w:rPr>
                <w:rFonts w:ascii="Times New Roman" w:hAnsi="Times New Roman" w:cs="Times New Roman"/>
              </w:rPr>
              <w:t xml:space="preserve">Gwarancja antykorozyjna </w:t>
            </w:r>
            <w:r>
              <w:rPr>
                <w:rFonts w:ascii="Times New Roman" w:hAnsi="Times New Roman" w:cs="Times New Roman"/>
              </w:rPr>
              <w:t xml:space="preserve">na perforację nadwozia minimum </w:t>
            </w:r>
            <w:r w:rsidRPr="00A53E1F">
              <w:rPr>
                <w:rFonts w:ascii="Times New Roman" w:hAnsi="Times New Roman" w:cs="Times New Roman"/>
              </w:rPr>
              <w:t>8 lat</w:t>
            </w:r>
          </w:p>
        </w:tc>
        <w:tc>
          <w:tcPr>
            <w:tcW w:w="4950" w:type="dxa"/>
          </w:tcPr>
          <w:p w:rsidR="00A15AF2" w:rsidRDefault="00A15AF2" w:rsidP="00A36A26">
            <w:pPr>
              <w:pStyle w:val="Bezodstpw"/>
              <w:rPr>
                <w:rFonts w:ascii="Times New Roman" w:hAnsi="Times New Roman" w:cs="Times New Roman"/>
              </w:rPr>
            </w:pPr>
          </w:p>
          <w:p w:rsidR="00A15AF2" w:rsidRPr="00D451DD" w:rsidRDefault="00A15AF2"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A15AF2" w:rsidRPr="00D451DD" w:rsidRDefault="00A15AF2" w:rsidP="00A36A26">
            <w:pPr>
              <w:pStyle w:val="Bezodstpw"/>
              <w:jc w:val="center"/>
              <w:rPr>
                <w:rFonts w:ascii="Times New Roman" w:hAnsi="Times New Roman" w:cs="Times New Roman"/>
              </w:rPr>
            </w:pPr>
            <w:r w:rsidRPr="00D451DD">
              <w:rPr>
                <w:rFonts w:ascii="Times New Roman" w:hAnsi="Times New Roman" w:cs="Times New Roman"/>
              </w:rPr>
              <w:t>(należy wskazać okres gwarancji)</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VII.4</w:t>
            </w:r>
          </w:p>
        </w:tc>
        <w:tc>
          <w:tcPr>
            <w:tcW w:w="4840" w:type="dxa"/>
            <w:vAlign w:val="center"/>
          </w:tcPr>
          <w:p w:rsidR="00A15AF2" w:rsidRPr="003F5BBA" w:rsidRDefault="00A15AF2" w:rsidP="00AB1326">
            <w:pPr>
              <w:spacing w:line="240" w:lineRule="auto"/>
              <w:ind w:left="112" w:firstLine="0"/>
              <w:rPr>
                <w:rFonts w:ascii="Times New Roman" w:hAnsi="Times New Roman" w:cs="Times New Roman"/>
              </w:rPr>
            </w:pPr>
            <w:r>
              <w:rPr>
                <w:rFonts w:ascii="Times New Roman" w:hAnsi="Times New Roman" w:cs="Times New Roman"/>
              </w:rPr>
              <w:t>O</w:t>
            </w:r>
            <w:r w:rsidRPr="003F5BBA">
              <w:rPr>
                <w:rFonts w:ascii="Times New Roman" w:hAnsi="Times New Roman" w:cs="Times New Roman"/>
              </w:rPr>
              <w:t xml:space="preserve">kres gwarancji rozpocznie bieg od dnia podpisania bez zastrzeżeń przez obie strony protokołu </w:t>
            </w:r>
            <w:r>
              <w:rPr>
                <w:rFonts w:ascii="Times New Roman" w:hAnsi="Times New Roman" w:cs="Times New Roman"/>
              </w:rPr>
              <w:t>zdawczo - odbiorczego samochodu</w:t>
            </w:r>
          </w:p>
        </w:tc>
        <w:tc>
          <w:tcPr>
            <w:tcW w:w="4950" w:type="dxa"/>
            <w:vAlign w:val="center"/>
          </w:tcPr>
          <w:p w:rsidR="00A15AF2" w:rsidRPr="00D451DD" w:rsidRDefault="00A15AF2" w:rsidP="00AB1326">
            <w:pPr>
              <w:pStyle w:val="Bezodstpw"/>
              <w:jc w:val="center"/>
              <w:rPr>
                <w:rFonts w:ascii="Times New Roman" w:hAnsi="Times New Roman" w:cs="Times New Roman"/>
              </w:rPr>
            </w:pPr>
            <w:r w:rsidRPr="00D451DD">
              <w:rPr>
                <w:rFonts w:ascii="Times New Roman" w:hAnsi="Times New Roman" w:cs="Times New Roman"/>
              </w:rPr>
              <w:t>tak/nie</w:t>
            </w:r>
          </w:p>
        </w:tc>
      </w:tr>
      <w:tr w:rsidR="00A15AF2" w:rsidRPr="00D451DD">
        <w:tc>
          <w:tcPr>
            <w:tcW w:w="770" w:type="dxa"/>
            <w:vAlign w:val="center"/>
          </w:tcPr>
          <w:p w:rsidR="00A15AF2" w:rsidRPr="00D451DD" w:rsidRDefault="00A15AF2" w:rsidP="0065542D">
            <w:pPr>
              <w:spacing w:line="240" w:lineRule="auto"/>
              <w:jc w:val="center"/>
              <w:rPr>
                <w:rFonts w:ascii="Times New Roman" w:hAnsi="Times New Roman" w:cs="Times New Roman"/>
              </w:rPr>
            </w:pPr>
            <w:r>
              <w:rPr>
                <w:rFonts w:ascii="Times New Roman" w:hAnsi="Times New Roman" w:cs="Times New Roman"/>
              </w:rPr>
              <w:t>VII.5</w:t>
            </w:r>
          </w:p>
        </w:tc>
        <w:tc>
          <w:tcPr>
            <w:tcW w:w="4840" w:type="dxa"/>
            <w:vAlign w:val="center"/>
          </w:tcPr>
          <w:p w:rsidR="00A15AF2" w:rsidRPr="00B57E2C" w:rsidRDefault="00A15AF2" w:rsidP="00AB1326">
            <w:pPr>
              <w:spacing w:line="240" w:lineRule="auto"/>
              <w:ind w:left="112" w:firstLine="0"/>
              <w:rPr>
                <w:rFonts w:ascii="Times New Roman" w:hAnsi="Times New Roman" w:cs="Times New Roman"/>
              </w:rPr>
            </w:pPr>
            <w:r w:rsidRPr="00B57E2C">
              <w:rPr>
                <w:rFonts w:ascii="Times New Roman" w:hAnsi="Times New Roman" w:cs="Times New Roman"/>
              </w:rPr>
              <w:t>Serwis gwarancyjny na terenie całego kraju – czas reakcji serwisu do 12 godzin</w:t>
            </w:r>
          </w:p>
        </w:tc>
        <w:tc>
          <w:tcPr>
            <w:tcW w:w="4950" w:type="dxa"/>
            <w:vAlign w:val="center"/>
          </w:tcPr>
          <w:p w:rsidR="00A15AF2" w:rsidRPr="00D451DD" w:rsidRDefault="00A15AF2" w:rsidP="00AB1326">
            <w:pPr>
              <w:pStyle w:val="Bezodstpw"/>
              <w:jc w:val="center"/>
              <w:rPr>
                <w:rFonts w:ascii="Times New Roman" w:hAnsi="Times New Roman" w:cs="Times New Roman"/>
              </w:rPr>
            </w:pPr>
            <w:r w:rsidRPr="00D451DD">
              <w:rPr>
                <w:rFonts w:ascii="Times New Roman" w:hAnsi="Times New Roman" w:cs="Times New Roman"/>
              </w:rPr>
              <w:t>tak/nie</w:t>
            </w:r>
          </w:p>
        </w:tc>
      </w:tr>
    </w:tbl>
    <w:p w:rsidR="00A15AF2" w:rsidRDefault="00A15AF2" w:rsidP="009E4A52">
      <w:pPr>
        <w:spacing w:line="240" w:lineRule="auto"/>
        <w:ind w:left="0" w:firstLine="0"/>
        <w:rPr>
          <w:rFonts w:ascii="Times New Roman" w:hAnsi="Times New Roman" w:cs="Times New Roman"/>
          <w:b/>
          <w:bCs/>
        </w:rPr>
      </w:pPr>
    </w:p>
    <w:p w:rsidR="00A15AF2" w:rsidRPr="00B57E2C" w:rsidRDefault="00A15AF2" w:rsidP="00577C6B">
      <w:pPr>
        <w:spacing w:line="240" w:lineRule="auto"/>
        <w:jc w:val="both"/>
        <w:rPr>
          <w:rFonts w:ascii="Times New Roman" w:hAnsi="Times New Roman" w:cs="Times New Roman"/>
          <w:b/>
          <w:bCs/>
          <w:u w:val="single"/>
        </w:rPr>
      </w:pPr>
      <w:r w:rsidRPr="00B57E2C">
        <w:rPr>
          <w:rFonts w:ascii="Times New Roman" w:hAnsi="Times New Roman" w:cs="Times New Roman"/>
          <w:b/>
          <w:bCs/>
          <w:u w:val="single"/>
          <w:vertAlign w:val="superscript"/>
        </w:rPr>
        <w:t xml:space="preserve">* </w:t>
      </w:r>
      <w:r w:rsidRPr="00B57E2C">
        <w:rPr>
          <w:rFonts w:ascii="Times New Roman" w:hAnsi="Times New Roman" w:cs="Times New Roman"/>
          <w:b/>
          <w:bCs/>
          <w:u w:val="single"/>
        </w:rPr>
        <w:t>UWAGA</w:t>
      </w:r>
    </w:p>
    <w:p w:rsidR="00A15AF2" w:rsidRPr="00B57E2C" w:rsidRDefault="00A15AF2" w:rsidP="00183D20">
      <w:pPr>
        <w:pStyle w:val="Bezodstpw"/>
        <w:jc w:val="both"/>
        <w:rPr>
          <w:rFonts w:ascii="Times New Roman" w:hAnsi="Times New Roman" w:cs="Times New Roman"/>
          <w:b/>
          <w:bCs/>
        </w:rPr>
      </w:pPr>
      <w:r w:rsidRPr="00B57E2C">
        <w:rPr>
          <w:rFonts w:ascii="Times New Roman" w:hAnsi="Times New Roman" w:cs="Times New Roman"/>
        </w:rPr>
        <w:t>Należy wypełnić wszystkie pozycje w tabeli kolumna 3 „Parametry techniczne samochodu oferowane przez Wykonawcę (opis oferowanego samochodu)*”. W miejscach wykropkowanych należy wpisać (skonkretyzować) parametry oferowanego samochodu, natomiast w pozycjach tak/nie należy zaznaczyć jedną z podanych odpowiedzi (skreślić niepotrzebne).</w:t>
      </w:r>
    </w:p>
    <w:p w:rsidR="00A15AF2" w:rsidRPr="00B57E2C" w:rsidRDefault="00A15AF2" w:rsidP="00183D20">
      <w:pPr>
        <w:pStyle w:val="Bezodstpw"/>
        <w:jc w:val="both"/>
        <w:rPr>
          <w:rFonts w:ascii="Times New Roman" w:hAnsi="Times New Roman" w:cs="Times New Roman"/>
          <w:u w:val="single"/>
        </w:rPr>
      </w:pPr>
      <w:r w:rsidRPr="00B57E2C">
        <w:rPr>
          <w:rFonts w:ascii="Times New Roman" w:hAnsi="Times New Roman" w:cs="Times New Roman"/>
          <w:u w:val="single"/>
        </w:rPr>
        <w:t>Jeżeli Wykonawca zaznaczy w odpowiedzi „nie”, nieuzupełni wykropkowanych miejsc, lub nieskreśli żadnej pozycji tak/nie będzie skutkowało uznaniem, że oferta nie odpowiada wymaganiom Zamawiającego i treści SIWZ (art.89 ust. 1 pkt 2 ustawy Pzp).</w:t>
      </w:r>
    </w:p>
    <w:p w:rsidR="00A15AF2" w:rsidRDefault="00A15AF2" w:rsidP="00271B0D">
      <w:pPr>
        <w:pStyle w:val="BodyText"/>
        <w:widowControl/>
        <w:ind w:right="39"/>
        <w:rPr>
          <w:rFonts w:ascii="Times New Roman" w:hAnsi="Times New Roman" w:cs="Times New Roman"/>
          <w:b/>
          <w:bCs/>
          <w:color w:val="FF6600"/>
          <w:sz w:val="22"/>
          <w:szCs w:val="22"/>
          <w:u w:val="single"/>
        </w:rPr>
      </w:pPr>
    </w:p>
    <w:p w:rsidR="00A15AF2" w:rsidRPr="0090490C" w:rsidRDefault="00A15AF2" w:rsidP="00522CA7">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90490C">
        <w:rPr>
          <w:rFonts w:ascii="Times New Roman" w:hAnsi="Times New Roman" w:cs="Times New Roman"/>
          <w:b/>
          <w:bCs/>
          <w:color w:val="000000"/>
          <w:sz w:val="22"/>
          <w:szCs w:val="22"/>
        </w:rPr>
        <w:t>w terminie 14 dni od daty podpisania umowy w sprawie udzielenia zamówienia publicznego</w:t>
      </w:r>
      <w:r w:rsidRPr="0090490C">
        <w:rPr>
          <w:rFonts w:ascii="Times New Roman" w:hAnsi="Times New Roman" w:cs="Times New Roman"/>
          <w:b/>
          <w:bCs/>
          <w:sz w:val="22"/>
          <w:szCs w:val="22"/>
        </w:rPr>
        <w:t>.</w:t>
      </w:r>
    </w:p>
    <w:p w:rsidR="00A15AF2" w:rsidRPr="00B92D93" w:rsidRDefault="00A15AF2" w:rsidP="00522CA7">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AF1C39">
        <w:rPr>
          <w:rFonts w:ascii="Times New Roman" w:hAnsi="Times New Roman" w:cs="Times New Roman"/>
          <w:sz w:val="22"/>
          <w:szCs w:val="22"/>
        </w:rPr>
        <w:t>Akceptuję(emy) warunki płatności w okresie do 30 dni od daty dostarczenia faktury do Zamawiającego wraz z niezbędnymi, w</w:t>
      </w:r>
      <w:r>
        <w:rPr>
          <w:rFonts w:ascii="Times New Roman" w:hAnsi="Times New Roman" w:cs="Times New Roman"/>
          <w:sz w:val="22"/>
          <w:szCs w:val="22"/>
        </w:rPr>
        <w:t>ymaganymi w umowie załącznikami.</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dostawy</w:t>
      </w:r>
      <w:r w:rsidRPr="006030A9">
        <w:rPr>
          <w:rFonts w:ascii="Times New Roman" w:hAnsi="Times New Roman" w:cs="Times New Roman"/>
          <w:sz w:val="22"/>
          <w:szCs w:val="22"/>
        </w:rPr>
        <w:t>.</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A15AF2" w:rsidRPr="006030A9" w:rsidRDefault="00A15AF2" w:rsidP="00A36A26">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A15AF2" w:rsidRPr="006030A9" w:rsidRDefault="00A15AF2" w:rsidP="00A36A26">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A15AF2" w:rsidRPr="006030A9" w:rsidRDefault="00A15AF2" w:rsidP="00A36A26">
      <w:pPr>
        <w:pStyle w:val="BodyText"/>
        <w:ind w:left="340" w:right="39"/>
        <w:rPr>
          <w:rFonts w:ascii="Times New Roman" w:hAnsi="Times New Roman" w:cs="Times New Roman"/>
          <w:sz w:val="22"/>
          <w:szCs w:val="22"/>
        </w:rPr>
      </w:pPr>
      <w:r>
        <w:rPr>
          <w:rFonts w:ascii="Times New Roman" w:hAnsi="Times New Roman" w:cs="Times New Roman"/>
          <w:sz w:val="22"/>
          <w:szCs w:val="22"/>
        </w:rPr>
        <w:t>………………….</w:t>
      </w:r>
      <w:r w:rsidRPr="006030A9">
        <w:rPr>
          <w:rFonts w:ascii="Times New Roman" w:hAnsi="Times New Roman" w:cs="Times New Roman"/>
          <w:sz w:val="22"/>
          <w:szCs w:val="22"/>
        </w:rPr>
        <w:t>………………………………………………………………………………………………</w:t>
      </w:r>
    </w:p>
    <w:p w:rsidR="00A15AF2" w:rsidRPr="006030A9" w:rsidRDefault="00A15AF2" w:rsidP="00A36A26">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r>
        <w:rPr>
          <w:rFonts w:ascii="Times New Roman" w:hAnsi="Times New Roman" w:cs="Times New Roman"/>
          <w:sz w:val="22"/>
          <w:szCs w:val="22"/>
        </w:rPr>
        <w:t>……………………….…………………………………………………</w:t>
      </w:r>
    </w:p>
    <w:p w:rsidR="00A15AF2" w:rsidRPr="006030A9" w:rsidRDefault="00A15AF2" w:rsidP="00A36A26">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A15AF2" w:rsidRPr="006030A9" w:rsidRDefault="00A15AF2" w:rsidP="00522CA7">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A15AF2" w:rsidRPr="006030A9" w:rsidRDefault="00A15AF2" w:rsidP="00522CA7">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A15AF2" w:rsidRPr="006030A9" w:rsidRDefault="00A15AF2" w:rsidP="00522CA7">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A15AF2" w:rsidRPr="006030A9" w:rsidRDefault="00A15AF2" w:rsidP="00522CA7">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A15AF2" w:rsidRPr="006030A9" w:rsidRDefault="00A15AF2" w:rsidP="00A36A26">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r>
        <w:rPr>
          <w:rFonts w:ascii="Times New Roman" w:hAnsi="Times New Roman" w:cs="Times New Roman"/>
          <w:sz w:val="22"/>
          <w:szCs w:val="22"/>
        </w:rPr>
        <w:t>…………………………………………………………………………………</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A15AF2" w:rsidRPr="004642DC" w:rsidRDefault="00A15AF2" w:rsidP="00522CA7">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r>
        <w:rPr>
          <w:rFonts w:ascii="Times New Roman" w:hAnsi="Times New Roman" w:cs="Times New Roman"/>
          <w:sz w:val="22"/>
          <w:szCs w:val="22"/>
        </w:rPr>
        <w:t>...........................................................................................................................</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b/>
          <w:bCs/>
          <w:sz w:val="22"/>
          <w:szCs w:val="22"/>
        </w:rPr>
        <w:t>.</w:t>
      </w:r>
    </w:p>
    <w:p w:rsidR="00A15AF2" w:rsidRPr="006030A9" w:rsidRDefault="00A15AF2" w:rsidP="00522CA7">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A15AF2" w:rsidRPr="006030A9" w:rsidRDefault="00A15AF2" w:rsidP="00522CA7">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522CA7">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15AF2" w:rsidRPr="006030A9" w:rsidRDefault="00A15AF2" w:rsidP="00A36A26">
      <w:pPr>
        <w:pStyle w:val="BodyText"/>
        <w:ind w:right="39"/>
        <w:rPr>
          <w:rFonts w:ascii="Times New Roman" w:hAnsi="Times New Roman" w:cs="Times New Roman"/>
          <w:b/>
          <w:bCs/>
          <w:sz w:val="22"/>
          <w:szCs w:val="22"/>
        </w:rPr>
      </w:pPr>
    </w:p>
    <w:p w:rsidR="00A15AF2" w:rsidRDefault="00A15AF2" w:rsidP="00A36A26">
      <w:pPr>
        <w:pStyle w:val="BodyText"/>
        <w:ind w:right="39"/>
        <w:rPr>
          <w:rFonts w:ascii="Times New Roman" w:hAnsi="Times New Roman" w:cs="Times New Roman"/>
          <w:b/>
          <w:bCs/>
          <w:sz w:val="22"/>
          <w:szCs w:val="22"/>
        </w:rPr>
      </w:pPr>
    </w:p>
    <w:p w:rsidR="00A15AF2" w:rsidRDefault="00A15AF2" w:rsidP="00A36A26">
      <w:pPr>
        <w:pStyle w:val="BodyText"/>
        <w:ind w:right="39"/>
        <w:rPr>
          <w:rFonts w:ascii="Times New Roman" w:hAnsi="Times New Roman" w:cs="Times New Roman"/>
          <w:b/>
          <w:bCs/>
          <w:sz w:val="22"/>
          <w:szCs w:val="22"/>
        </w:rPr>
      </w:pPr>
    </w:p>
    <w:p w:rsidR="00A15AF2" w:rsidRPr="001976D0" w:rsidRDefault="00A15AF2" w:rsidP="00A36A26">
      <w:pPr>
        <w:pStyle w:val="BodyText"/>
        <w:ind w:right="39"/>
        <w:rPr>
          <w:rFonts w:ascii="Times New Roman" w:hAnsi="Times New Roman" w:cs="Times New Roman"/>
          <w:b/>
          <w:bCs/>
          <w:sz w:val="22"/>
          <w:szCs w:val="22"/>
        </w:rPr>
      </w:pPr>
    </w:p>
    <w:p w:rsidR="00A15AF2" w:rsidRPr="002272CF" w:rsidRDefault="00A15AF2" w:rsidP="00A36A26">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A15AF2" w:rsidRPr="004642DC" w:rsidRDefault="00A15AF2" w:rsidP="00A36A26">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Default="00A15AF2" w:rsidP="00A36A26">
      <w:pPr>
        <w:pStyle w:val="BodyText"/>
        <w:tabs>
          <w:tab w:val="left" w:pos="180"/>
          <w:tab w:val="left" w:pos="360"/>
        </w:tabs>
        <w:ind w:right="39"/>
        <w:rPr>
          <w:rFonts w:ascii="Times New Roman" w:hAnsi="Times New Roman" w:cs="Times New Roman"/>
          <w:b/>
          <w:bCs/>
          <w:sz w:val="18"/>
          <w:szCs w:val="18"/>
        </w:rPr>
      </w:pPr>
    </w:p>
    <w:p w:rsidR="00A15AF2" w:rsidRPr="00896850" w:rsidRDefault="00A15AF2" w:rsidP="00A36A26">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A15AF2" w:rsidRPr="00896850" w:rsidRDefault="00A15AF2" w:rsidP="00A36A26">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A15AF2" w:rsidRPr="003E0474" w:rsidRDefault="00A15AF2" w:rsidP="00A36A26">
      <w:pPr>
        <w:pStyle w:val="BodyText"/>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A15AF2" w:rsidRPr="001D36B2" w:rsidRDefault="00A15AF2" w:rsidP="0027330E">
      <w:pPr>
        <w:autoSpaceDE w:val="0"/>
        <w:autoSpaceDN w:val="0"/>
        <w:adjustRightInd w:val="0"/>
        <w:spacing w:line="276" w:lineRule="auto"/>
        <w:ind w:right="454"/>
        <w:jc w:val="right"/>
        <w:rPr>
          <w:rFonts w:ascii="Times New Roman" w:hAnsi="Times New Roman" w:cs="Times New Roman"/>
        </w:rPr>
      </w:pPr>
    </w:p>
    <w:p w:rsidR="00A15AF2" w:rsidRDefault="00A15AF2" w:rsidP="0027330E">
      <w:pPr>
        <w:spacing w:line="276" w:lineRule="auto"/>
        <w:ind w:left="6372" w:right="454"/>
        <w:jc w:val="both"/>
        <w:rPr>
          <w:rFonts w:ascii="Times New Roman" w:hAnsi="Times New Roman" w:cs="Times New Roman"/>
          <w:sz w:val="18"/>
          <w:szCs w:val="18"/>
        </w:rPr>
      </w:pPr>
    </w:p>
    <w:p w:rsidR="00A15AF2" w:rsidRPr="00B549DB" w:rsidRDefault="00A15AF2" w:rsidP="0027330E">
      <w:pPr>
        <w:spacing w:line="276" w:lineRule="auto"/>
        <w:ind w:left="6372" w:right="454"/>
        <w:jc w:val="both"/>
        <w:rPr>
          <w:rFonts w:ascii="Times New Roman" w:hAnsi="Times New Roman" w:cs="Times New Roman"/>
          <w:sz w:val="18"/>
          <w:szCs w:val="18"/>
        </w:rPr>
      </w:pPr>
    </w:p>
    <w:p w:rsidR="00A15AF2" w:rsidRPr="00B549DB" w:rsidRDefault="00A15AF2"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15AF2" w:rsidRPr="00B549DB" w:rsidRDefault="00A15AF2"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15AF2" w:rsidRPr="00B549DB" w:rsidRDefault="00A15AF2"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15AF2" w:rsidRDefault="00A15AF2"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A15AF2" w:rsidRPr="00B549DB" w:rsidRDefault="00A15AF2"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A15AF2" w:rsidRPr="003E0474" w:rsidRDefault="00A15AF2"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A15AF2" w:rsidRPr="003E0474" w:rsidRDefault="00A15AF2"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A15AF2" w:rsidRPr="001D36B2" w:rsidRDefault="00A15AF2"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A15AF2" w:rsidRPr="001D36B2" w:rsidRDefault="00A15AF2" w:rsidP="002D79A9">
      <w:pPr>
        <w:spacing w:line="360" w:lineRule="auto"/>
        <w:ind w:right="454"/>
        <w:jc w:val="both"/>
        <w:rPr>
          <w:rFonts w:ascii="Times New Roman" w:hAnsi="Times New Roman" w:cs="Times New Roman"/>
        </w:rPr>
      </w:pPr>
    </w:p>
    <w:p w:rsidR="00A15AF2" w:rsidRPr="002D79A9" w:rsidRDefault="00A15AF2"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spełniamy warunki, dotyczące:</w:t>
      </w:r>
    </w:p>
    <w:p w:rsidR="00A15AF2" w:rsidRPr="002D79A9" w:rsidRDefault="00A15AF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A15AF2" w:rsidRPr="002D79A9" w:rsidRDefault="00A15AF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A15AF2" w:rsidRPr="002D79A9" w:rsidRDefault="00A15AF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A15AF2" w:rsidRPr="002D79A9" w:rsidRDefault="00A15AF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A15AF2" w:rsidRPr="002D79A9" w:rsidRDefault="00A15AF2" w:rsidP="002D79A9">
      <w:pPr>
        <w:spacing w:line="360" w:lineRule="auto"/>
        <w:ind w:left="0" w:right="454" w:firstLine="0"/>
        <w:jc w:val="both"/>
        <w:rPr>
          <w:rFonts w:ascii="Times New Roman" w:hAnsi="Times New Roman" w:cs="Times New Roman"/>
        </w:rPr>
      </w:pPr>
    </w:p>
    <w:p w:rsidR="00A15AF2" w:rsidRPr="001D36B2" w:rsidRDefault="00A15AF2" w:rsidP="0027330E">
      <w:pPr>
        <w:spacing w:line="276" w:lineRule="auto"/>
        <w:ind w:right="454"/>
        <w:jc w:val="both"/>
        <w:rPr>
          <w:rFonts w:ascii="Times New Roman" w:hAnsi="Times New Roman" w:cs="Times New Roman"/>
        </w:rPr>
      </w:pPr>
    </w:p>
    <w:p w:rsidR="00A15AF2" w:rsidRPr="001D36B2" w:rsidRDefault="00A15AF2" w:rsidP="0027330E">
      <w:pPr>
        <w:spacing w:line="276" w:lineRule="auto"/>
        <w:ind w:right="454"/>
        <w:jc w:val="both"/>
        <w:rPr>
          <w:rFonts w:ascii="Times New Roman" w:hAnsi="Times New Roman" w:cs="Times New Roman"/>
        </w:rPr>
      </w:pPr>
    </w:p>
    <w:p w:rsidR="00A15AF2" w:rsidRPr="00B549DB" w:rsidRDefault="00A15AF2"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A15AF2" w:rsidRPr="00B549DB" w:rsidRDefault="00A15AF2" w:rsidP="0027330E">
      <w:pPr>
        <w:spacing w:line="276" w:lineRule="auto"/>
        <w:ind w:right="454"/>
        <w:jc w:val="both"/>
        <w:rPr>
          <w:rFonts w:ascii="Times New Roman" w:hAnsi="Times New Roman" w:cs="Times New Roman"/>
          <w:sz w:val="18"/>
          <w:szCs w:val="18"/>
        </w:rPr>
      </w:pPr>
    </w:p>
    <w:p w:rsidR="00A15AF2" w:rsidRPr="00B549DB" w:rsidRDefault="00A15AF2"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A15AF2" w:rsidRPr="00C63B2B" w:rsidRDefault="00A15AF2" w:rsidP="0027330E">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A15AF2" w:rsidRPr="00B549DB" w:rsidRDefault="00A15AF2"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A15AF2" w:rsidRPr="00B549DB" w:rsidRDefault="00A15AF2" w:rsidP="0027330E">
      <w:pPr>
        <w:pStyle w:val="BodyText"/>
        <w:tabs>
          <w:tab w:val="left" w:pos="180"/>
          <w:tab w:val="left" w:pos="360"/>
        </w:tabs>
        <w:spacing w:line="276" w:lineRule="auto"/>
        <w:ind w:right="454"/>
        <w:rPr>
          <w:rFonts w:ascii="Times New Roman" w:hAnsi="Times New Roman" w:cs="Times New Roman"/>
          <w:sz w:val="22"/>
          <w:szCs w:val="22"/>
        </w:rPr>
      </w:pPr>
    </w:p>
    <w:p w:rsidR="00A15AF2" w:rsidRPr="00B549DB" w:rsidRDefault="00A15AF2" w:rsidP="0027330E">
      <w:pPr>
        <w:pStyle w:val="BodyText"/>
        <w:tabs>
          <w:tab w:val="left" w:pos="180"/>
          <w:tab w:val="left" w:pos="360"/>
        </w:tabs>
        <w:spacing w:line="276" w:lineRule="auto"/>
        <w:ind w:right="454"/>
        <w:rPr>
          <w:rFonts w:ascii="Times New Roman" w:hAnsi="Times New Roman" w:cs="Times New Roman"/>
          <w:sz w:val="22"/>
          <w:szCs w:val="22"/>
        </w:rPr>
      </w:pPr>
    </w:p>
    <w:p w:rsidR="00A15AF2" w:rsidRPr="00B549DB" w:rsidRDefault="00A15AF2" w:rsidP="0027330E">
      <w:pPr>
        <w:shd w:val="clear" w:color="auto" w:fill="FFFFFF"/>
        <w:spacing w:line="276" w:lineRule="auto"/>
        <w:ind w:left="0" w:firstLine="0"/>
        <w:jc w:val="both"/>
        <w:rPr>
          <w:rFonts w:ascii="Times New Roman" w:hAnsi="Times New Roman" w:cs="Times New Roman"/>
        </w:rPr>
      </w:pPr>
    </w:p>
    <w:p w:rsidR="00A15AF2" w:rsidRPr="00B549DB" w:rsidRDefault="00A15AF2" w:rsidP="0027330E">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27330E">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549DB" w:rsidRDefault="00A15AF2" w:rsidP="00165D5C">
      <w:pPr>
        <w:shd w:val="clear" w:color="auto" w:fill="FFFFFF"/>
        <w:spacing w:line="240" w:lineRule="auto"/>
        <w:ind w:left="7788" w:firstLine="708"/>
        <w:jc w:val="both"/>
        <w:rPr>
          <w:rFonts w:ascii="Times New Roman" w:hAnsi="Times New Roman" w:cs="Times New Roman"/>
          <w:b/>
          <w:bCs/>
        </w:rPr>
      </w:pPr>
    </w:p>
    <w:p w:rsidR="00A15AF2" w:rsidRPr="00BE1A0C" w:rsidRDefault="00A15AF2"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A15AF2" w:rsidRPr="00B549DB" w:rsidRDefault="00A15AF2" w:rsidP="006A3216">
      <w:pPr>
        <w:autoSpaceDE w:val="0"/>
        <w:autoSpaceDN w:val="0"/>
        <w:adjustRightInd w:val="0"/>
        <w:spacing w:line="276" w:lineRule="auto"/>
        <w:ind w:right="454"/>
        <w:jc w:val="right"/>
        <w:rPr>
          <w:rFonts w:ascii="Times New Roman" w:hAnsi="Times New Roman" w:cs="Times New Roman"/>
          <w:sz w:val="24"/>
          <w:szCs w:val="24"/>
        </w:rPr>
      </w:pPr>
    </w:p>
    <w:p w:rsidR="00A15AF2" w:rsidRPr="00B549DB" w:rsidRDefault="00A15AF2" w:rsidP="006A3216">
      <w:pPr>
        <w:spacing w:line="276" w:lineRule="auto"/>
        <w:ind w:left="6372" w:right="454"/>
        <w:jc w:val="both"/>
        <w:rPr>
          <w:rFonts w:ascii="Times New Roman" w:hAnsi="Times New Roman" w:cs="Times New Roman"/>
          <w:sz w:val="18"/>
          <w:szCs w:val="18"/>
        </w:rPr>
      </w:pPr>
    </w:p>
    <w:p w:rsidR="00A15AF2" w:rsidRPr="00B549DB" w:rsidRDefault="00A15AF2"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15AF2" w:rsidRPr="00B549DB" w:rsidRDefault="00A15AF2" w:rsidP="006A3216">
      <w:pPr>
        <w:spacing w:line="276" w:lineRule="auto"/>
        <w:ind w:left="6372" w:right="454"/>
        <w:jc w:val="both"/>
        <w:rPr>
          <w:rFonts w:ascii="Times New Roman" w:hAnsi="Times New Roman" w:cs="Times New Roman"/>
          <w:sz w:val="18"/>
          <w:szCs w:val="18"/>
        </w:rPr>
      </w:pPr>
    </w:p>
    <w:p w:rsidR="00A15AF2" w:rsidRPr="00B549DB" w:rsidRDefault="00A15AF2"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15AF2" w:rsidRPr="00B549DB" w:rsidRDefault="00A15AF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A15AF2" w:rsidRPr="00B549DB" w:rsidRDefault="00A15AF2"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15AF2" w:rsidRPr="00B549DB" w:rsidRDefault="00A15AF2" w:rsidP="006A3216">
      <w:pPr>
        <w:autoSpaceDE w:val="0"/>
        <w:autoSpaceDN w:val="0"/>
        <w:adjustRightInd w:val="0"/>
        <w:spacing w:line="276" w:lineRule="auto"/>
        <w:ind w:right="454"/>
        <w:jc w:val="both"/>
        <w:rPr>
          <w:rFonts w:ascii="Times New Roman" w:hAnsi="Times New Roman" w:cs="Times New Roman"/>
          <w:b/>
          <w:bCs/>
          <w:sz w:val="24"/>
          <w:szCs w:val="24"/>
        </w:rPr>
      </w:pPr>
    </w:p>
    <w:p w:rsidR="00A15AF2" w:rsidRPr="00446D22" w:rsidRDefault="00A15AF2"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A15AF2" w:rsidRPr="002D79A9" w:rsidRDefault="00A15AF2"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A15AF2" w:rsidRPr="001D36B2" w:rsidRDefault="00A15AF2" w:rsidP="002D79A9">
      <w:pPr>
        <w:spacing w:line="360" w:lineRule="auto"/>
        <w:ind w:right="454"/>
        <w:jc w:val="both"/>
        <w:rPr>
          <w:rFonts w:ascii="Times New Roman" w:hAnsi="Times New Roman" w:cs="Times New Roman"/>
        </w:rPr>
      </w:pPr>
    </w:p>
    <w:p w:rsidR="00A15AF2" w:rsidRPr="001D36B2" w:rsidRDefault="00A15AF2"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 xml:space="preserve">(tj.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A15AF2" w:rsidRPr="001D36B2" w:rsidRDefault="00A15AF2" w:rsidP="006A3216">
      <w:pPr>
        <w:spacing w:line="276" w:lineRule="auto"/>
        <w:ind w:left="0" w:right="454" w:firstLine="0"/>
        <w:jc w:val="both"/>
        <w:rPr>
          <w:rFonts w:ascii="Times New Roman" w:hAnsi="Times New Roman" w:cs="Times New Roman"/>
        </w:rPr>
      </w:pPr>
    </w:p>
    <w:p w:rsidR="00A15AF2" w:rsidRPr="001D36B2" w:rsidRDefault="00A15AF2" w:rsidP="006A3216">
      <w:pPr>
        <w:spacing w:line="276" w:lineRule="auto"/>
        <w:ind w:right="454"/>
        <w:jc w:val="both"/>
        <w:rPr>
          <w:rFonts w:ascii="Times New Roman" w:hAnsi="Times New Roman" w:cs="Times New Roman"/>
        </w:rPr>
      </w:pPr>
    </w:p>
    <w:p w:rsidR="00A15AF2" w:rsidRPr="001D36B2" w:rsidRDefault="00A15AF2" w:rsidP="006A3216">
      <w:pPr>
        <w:spacing w:line="276" w:lineRule="auto"/>
        <w:ind w:right="454"/>
        <w:jc w:val="both"/>
        <w:rPr>
          <w:rFonts w:ascii="Times New Roman" w:hAnsi="Times New Roman" w:cs="Times New Roman"/>
        </w:rPr>
      </w:pPr>
    </w:p>
    <w:p w:rsidR="00A15AF2" w:rsidRPr="001D36B2" w:rsidRDefault="00A15AF2"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A15AF2" w:rsidRPr="001D36B2" w:rsidRDefault="00A15AF2" w:rsidP="006A3216">
      <w:pPr>
        <w:spacing w:line="276" w:lineRule="auto"/>
        <w:ind w:right="454"/>
        <w:jc w:val="both"/>
        <w:rPr>
          <w:rFonts w:ascii="Times New Roman" w:hAnsi="Times New Roman" w:cs="Times New Roman"/>
        </w:rPr>
      </w:pPr>
    </w:p>
    <w:p w:rsidR="00A15AF2" w:rsidRPr="00B549DB" w:rsidRDefault="00A15AF2"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A15AF2" w:rsidRPr="00B549DB" w:rsidRDefault="00A15AF2"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A15AF2" w:rsidRPr="00B549DB" w:rsidRDefault="00A15AF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A15AF2" w:rsidRPr="00B549DB" w:rsidRDefault="00A15AF2" w:rsidP="006A3216">
      <w:pPr>
        <w:pStyle w:val="BodyText"/>
        <w:tabs>
          <w:tab w:val="left" w:pos="180"/>
          <w:tab w:val="left" w:pos="360"/>
        </w:tabs>
        <w:spacing w:line="276" w:lineRule="auto"/>
        <w:ind w:right="454"/>
        <w:rPr>
          <w:rFonts w:ascii="Times New Roman" w:hAnsi="Times New Roman" w:cs="Times New Roman"/>
          <w:sz w:val="22"/>
          <w:szCs w:val="22"/>
        </w:rPr>
      </w:pPr>
    </w:p>
    <w:p w:rsidR="00A15AF2" w:rsidRPr="00B549DB" w:rsidRDefault="00A15AF2" w:rsidP="006A3216">
      <w:pPr>
        <w:pStyle w:val="BodyText"/>
        <w:tabs>
          <w:tab w:val="left" w:pos="180"/>
          <w:tab w:val="left" w:pos="360"/>
        </w:tabs>
        <w:spacing w:line="276" w:lineRule="auto"/>
        <w:ind w:right="454"/>
        <w:rPr>
          <w:rFonts w:ascii="Times New Roman" w:hAnsi="Times New Roman" w:cs="Times New Roman"/>
          <w:sz w:val="22"/>
          <w:szCs w:val="22"/>
        </w:rPr>
      </w:pPr>
    </w:p>
    <w:p w:rsidR="00A15AF2" w:rsidRPr="00B549DB" w:rsidRDefault="00A15AF2" w:rsidP="006A3216">
      <w:pPr>
        <w:shd w:val="clear" w:color="auto" w:fill="FFFFFF"/>
        <w:spacing w:line="276" w:lineRule="auto"/>
        <w:ind w:left="0" w:firstLine="0"/>
        <w:jc w:val="both"/>
        <w:rPr>
          <w:rFonts w:ascii="Times New Roman" w:hAnsi="Times New Roman" w:cs="Times New Roman"/>
        </w:rPr>
      </w:pPr>
    </w:p>
    <w:p w:rsidR="00A15AF2" w:rsidRPr="00B549DB" w:rsidRDefault="00A15AF2" w:rsidP="006A3216">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6A3216">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6A3216">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6A3216">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6A3216">
      <w:pPr>
        <w:shd w:val="clear" w:color="auto" w:fill="FFFFFF"/>
        <w:spacing w:line="276" w:lineRule="auto"/>
        <w:ind w:left="7788" w:firstLine="708"/>
        <w:jc w:val="both"/>
        <w:rPr>
          <w:rFonts w:ascii="Times New Roman" w:hAnsi="Times New Roman" w:cs="Times New Roman"/>
          <w:b/>
          <w:bCs/>
        </w:rPr>
      </w:pPr>
    </w:p>
    <w:p w:rsidR="00A15AF2" w:rsidRPr="00B549DB" w:rsidRDefault="00A15AF2" w:rsidP="006A3216">
      <w:pPr>
        <w:shd w:val="clear" w:color="auto" w:fill="FFFFFF"/>
        <w:spacing w:line="240" w:lineRule="auto"/>
        <w:ind w:left="0" w:firstLine="0"/>
        <w:jc w:val="both"/>
        <w:rPr>
          <w:rFonts w:ascii="Times New Roman" w:hAnsi="Times New Roman" w:cs="Times New Roman"/>
          <w:b/>
          <w:bCs/>
        </w:rPr>
      </w:pPr>
    </w:p>
    <w:p w:rsidR="00A15AF2" w:rsidRPr="006C1C95" w:rsidRDefault="00A15AF2"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A15AF2" w:rsidRPr="00B549DB" w:rsidRDefault="00A15AF2"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A15AF2" w:rsidRPr="00B549DB" w:rsidRDefault="00A15AF2"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A15AF2" w:rsidRPr="00B549DB" w:rsidRDefault="00A15AF2"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A15AF2" w:rsidRPr="00B549DB" w:rsidRDefault="00A15AF2" w:rsidP="008F39E5">
      <w:pPr>
        <w:spacing w:line="276" w:lineRule="auto"/>
        <w:jc w:val="both"/>
        <w:rPr>
          <w:rFonts w:ascii="Times New Roman" w:hAnsi="Times New Roman" w:cs="Times New Roman"/>
          <w:color w:val="000000"/>
          <w:sz w:val="24"/>
          <w:szCs w:val="24"/>
        </w:rPr>
      </w:pPr>
    </w:p>
    <w:p w:rsidR="00A15AF2" w:rsidRPr="00B549DB" w:rsidRDefault="00A15AF2"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A15AF2" w:rsidRPr="00B549DB" w:rsidRDefault="00A15AF2"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A15AF2" w:rsidRPr="00B549DB" w:rsidRDefault="00A15AF2" w:rsidP="008F39E5">
      <w:pPr>
        <w:spacing w:line="276" w:lineRule="auto"/>
        <w:jc w:val="right"/>
        <w:rPr>
          <w:rFonts w:ascii="Times New Roman" w:hAnsi="Times New Roman" w:cs="Times New Roman"/>
          <w:sz w:val="24"/>
          <w:szCs w:val="24"/>
        </w:rPr>
      </w:pPr>
    </w:p>
    <w:p w:rsidR="00A15AF2" w:rsidRPr="00B549DB" w:rsidRDefault="00A15AF2" w:rsidP="008F39E5">
      <w:pPr>
        <w:spacing w:line="276" w:lineRule="auto"/>
        <w:jc w:val="both"/>
        <w:rPr>
          <w:rFonts w:ascii="Times New Roman" w:hAnsi="Times New Roman" w:cs="Times New Roman"/>
          <w:sz w:val="24"/>
          <w:szCs w:val="24"/>
        </w:rPr>
      </w:pPr>
    </w:p>
    <w:p w:rsidR="00A15AF2" w:rsidRPr="00520234" w:rsidRDefault="00A15AF2" w:rsidP="00DE69CB">
      <w:pPr>
        <w:jc w:val="center"/>
        <w:rPr>
          <w:rFonts w:ascii="Times New Roman" w:hAnsi="Times New Roman" w:cs="Times New Roman"/>
        </w:rPr>
      </w:pPr>
      <w:r>
        <w:rPr>
          <w:rFonts w:ascii="Times New Roman" w:hAnsi="Times New Roman" w:cs="Times New Roman"/>
          <w:b/>
          <w:bCs/>
          <w:sz w:val="28"/>
          <w:szCs w:val="28"/>
        </w:rPr>
        <w:t>Wykaz głównych dostaw</w:t>
      </w:r>
    </w:p>
    <w:p w:rsidR="00A15AF2" w:rsidRPr="00C06938" w:rsidRDefault="00A15AF2"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A15AF2" w:rsidRPr="00B549DB">
        <w:trPr>
          <w:trHeight w:val="1011"/>
          <w:jc w:val="center"/>
        </w:trPr>
        <w:tc>
          <w:tcPr>
            <w:tcW w:w="550" w:type="dxa"/>
            <w:vAlign w:val="center"/>
          </w:tcPr>
          <w:p w:rsidR="00A15AF2" w:rsidRPr="009D7D80" w:rsidRDefault="00A15AF2"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A15AF2" w:rsidRPr="009D7D80" w:rsidRDefault="00A15AF2"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dostawa</w:t>
            </w:r>
            <w:r w:rsidRPr="009D7D80">
              <w:rPr>
                <w:rFonts w:ascii="Times New Roman" w:hAnsi="Times New Roman" w:cs="Times New Roman"/>
                <w:b/>
                <w:bCs/>
                <w:sz w:val="20"/>
                <w:szCs w:val="20"/>
              </w:rPr>
              <w:t xml:space="preserve"> została wykonana</w:t>
            </w:r>
          </w:p>
        </w:tc>
        <w:tc>
          <w:tcPr>
            <w:tcW w:w="2268" w:type="dxa"/>
            <w:vAlign w:val="center"/>
          </w:tcPr>
          <w:p w:rsidR="00A15AF2" w:rsidRPr="009D7D80" w:rsidRDefault="00A15AF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A15AF2" w:rsidRPr="009D7D80" w:rsidRDefault="00A15AF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A15AF2" w:rsidRPr="009D7D80" w:rsidRDefault="00A15AF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A15AF2" w:rsidRPr="00B549DB">
        <w:trPr>
          <w:trHeight w:val="567"/>
          <w:jc w:val="center"/>
        </w:trPr>
        <w:tc>
          <w:tcPr>
            <w:tcW w:w="55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11"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68"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049"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187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r>
      <w:tr w:rsidR="00A15AF2" w:rsidRPr="00B549DB">
        <w:trPr>
          <w:trHeight w:val="567"/>
          <w:jc w:val="center"/>
        </w:trPr>
        <w:tc>
          <w:tcPr>
            <w:tcW w:w="55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11"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68"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049"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187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r>
      <w:tr w:rsidR="00A15AF2" w:rsidRPr="00B549DB">
        <w:trPr>
          <w:trHeight w:val="567"/>
          <w:jc w:val="center"/>
        </w:trPr>
        <w:tc>
          <w:tcPr>
            <w:tcW w:w="55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11"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68"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049"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187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r>
      <w:tr w:rsidR="00A15AF2" w:rsidRPr="00B549DB">
        <w:trPr>
          <w:trHeight w:val="567"/>
          <w:jc w:val="center"/>
        </w:trPr>
        <w:tc>
          <w:tcPr>
            <w:tcW w:w="55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11"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268"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2049"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c>
          <w:tcPr>
            <w:tcW w:w="1870" w:type="dxa"/>
            <w:vAlign w:val="center"/>
          </w:tcPr>
          <w:p w:rsidR="00A15AF2" w:rsidRPr="00B549DB" w:rsidRDefault="00A15AF2" w:rsidP="00E2206F">
            <w:pPr>
              <w:shd w:val="clear" w:color="auto" w:fill="FFFFFF"/>
              <w:spacing w:line="276" w:lineRule="auto"/>
              <w:rPr>
                <w:rFonts w:ascii="Times New Roman" w:hAnsi="Times New Roman" w:cs="Times New Roman"/>
                <w:sz w:val="24"/>
                <w:szCs w:val="24"/>
              </w:rPr>
            </w:pPr>
          </w:p>
        </w:tc>
      </w:tr>
      <w:tr w:rsidR="00A15AF2" w:rsidRPr="00B549DB">
        <w:trPr>
          <w:trHeight w:val="567"/>
          <w:jc w:val="center"/>
        </w:trPr>
        <w:tc>
          <w:tcPr>
            <w:tcW w:w="550" w:type="dxa"/>
            <w:vAlign w:val="center"/>
          </w:tcPr>
          <w:p w:rsidR="00A15AF2" w:rsidRPr="00B549DB" w:rsidRDefault="00A15AF2"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A15AF2" w:rsidRPr="00B549DB" w:rsidRDefault="00A15AF2"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A15AF2" w:rsidRPr="00B549DB" w:rsidRDefault="00A15AF2"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A15AF2" w:rsidRPr="00B549DB" w:rsidRDefault="00A15AF2"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A15AF2" w:rsidRPr="00B549DB" w:rsidRDefault="00A15AF2" w:rsidP="00E2206F">
            <w:pPr>
              <w:shd w:val="clear" w:color="auto" w:fill="FFFFFF"/>
              <w:spacing w:line="276" w:lineRule="auto"/>
              <w:ind w:left="0" w:firstLine="0"/>
              <w:rPr>
                <w:rFonts w:ascii="Times New Roman" w:hAnsi="Times New Roman" w:cs="Times New Roman"/>
                <w:sz w:val="24"/>
                <w:szCs w:val="24"/>
              </w:rPr>
            </w:pPr>
          </w:p>
        </w:tc>
      </w:tr>
    </w:tbl>
    <w:p w:rsidR="00A15AF2" w:rsidRPr="00B549DB" w:rsidRDefault="00A15AF2"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A15AF2" w:rsidRDefault="00A15AF2"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A15AF2" w:rsidRDefault="00A15AF2" w:rsidP="00632FDF">
      <w:pPr>
        <w:pStyle w:val="BodyText"/>
        <w:rPr>
          <w:rFonts w:ascii="Times New Roman" w:hAnsi="Times New Roman" w:cs="Times New Roman"/>
        </w:rPr>
      </w:pPr>
    </w:p>
    <w:p w:rsidR="00A15AF2" w:rsidRDefault="00A15AF2" w:rsidP="00632FDF">
      <w:pPr>
        <w:pStyle w:val="BodyText"/>
        <w:rPr>
          <w:rFonts w:ascii="Times New Roman" w:hAnsi="Times New Roman" w:cs="Times New Roman"/>
        </w:rPr>
      </w:pPr>
    </w:p>
    <w:p w:rsidR="00A15AF2" w:rsidRDefault="00A15AF2" w:rsidP="00632FDF">
      <w:pPr>
        <w:pStyle w:val="BodyText"/>
        <w:rPr>
          <w:rFonts w:ascii="Times New Roman" w:hAnsi="Times New Roman" w:cs="Times New Roman"/>
        </w:rPr>
      </w:pPr>
    </w:p>
    <w:p w:rsidR="00A15AF2" w:rsidRDefault="00A15AF2" w:rsidP="00632FDF">
      <w:pPr>
        <w:pStyle w:val="BodyText"/>
        <w:rPr>
          <w:rFonts w:ascii="Times New Roman" w:hAnsi="Times New Roman" w:cs="Times New Roman"/>
        </w:rPr>
      </w:pPr>
    </w:p>
    <w:p w:rsidR="00A15AF2" w:rsidRDefault="00A15AF2" w:rsidP="00632FDF">
      <w:pPr>
        <w:pStyle w:val="BodyText"/>
        <w:rPr>
          <w:rFonts w:ascii="Times New Roman" w:hAnsi="Times New Roman" w:cs="Times New Roman"/>
        </w:rPr>
      </w:pPr>
    </w:p>
    <w:p w:rsidR="00A15AF2" w:rsidRDefault="00A15AF2" w:rsidP="00632FDF">
      <w:pPr>
        <w:pStyle w:val="BodyText"/>
        <w:rPr>
          <w:rFonts w:ascii="Times New Roman" w:hAnsi="Times New Roman" w:cs="Times New Roman"/>
        </w:rPr>
      </w:pPr>
    </w:p>
    <w:p w:rsidR="00A15AF2" w:rsidRPr="00C63B2B" w:rsidRDefault="00A15AF2"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A15AF2" w:rsidRPr="00B549DB" w:rsidRDefault="00A15AF2"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A15AF2" w:rsidRDefault="00A15AF2" w:rsidP="00632FDF">
      <w:pPr>
        <w:shd w:val="clear" w:color="auto" w:fill="FFFFFF"/>
        <w:spacing w:line="240" w:lineRule="auto"/>
        <w:ind w:left="5664" w:firstLine="708"/>
        <w:jc w:val="both"/>
        <w:rPr>
          <w:rFonts w:ascii="Times New Roman" w:hAnsi="Times New Roman" w:cs="Times New Roman"/>
          <w:b/>
          <w:bCs/>
          <w:i/>
          <w:iCs/>
          <w:sz w:val="28"/>
          <w:szCs w:val="28"/>
        </w:rPr>
      </w:pPr>
    </w:p>
    <w:p w:rsidR="00A15AF2" w:rsidRPr="000440F4" w:rsidRDefault="00A15AF2" w:rsidP="000440F4">
      <w:pPr>
        <w:spacing w:line="276" w:lineRule="auto"/>
        <w:jc w:val="right"/>
        <w:rPr>
          <w:rFonts w:ascii="Times New Roman" w:hAnsi="Times New Roman" w:cs="Times New Roman"/>
          <w:b/>
          <w:bCs/>
          <w:sz w:val="28"/>
          <w:szCs w:val="28"/>
          <w:highlight w:val="yellow"/>
        </w:rPr>
      </w:pPr>
      <w:r>
        <w:rPr>
          <w:rFonts w:ascii="Times New Roman" w:hAnsi="Times New Roman" w:cs="Times New Roman"/>
          <w:b/>
          <w:bCs/>
          <w:sz w:val="28"/>
          <w:szCs w:val="28"/>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A15AF2" w:rsidRPr="009453C2" w:rsidRDefault="00A15AF2" w:rsidP="004E2C10">
      <w:pPr>
        <w:pStyle w:val="BodyText"/>
        <w:spacing w:line="276" w:lineRule="auto"/>
        <w:rPr>
          <w:rFonts w:ascii="Times New Roman" w:hAnsi="Times New Roman" w:cs="Times New Roman"/>
          <w:sz w:val="22"/>
          <w:szCs w:val="22"/>
          <w:highlight w:val="yellow"/>
        </w:rPr>
      </w:pPr>
    </w:p>
    <w:p w:rsidR="00A15AF2" w:rsidRPr="006E06EF" w:rsidRDefault="00A15AF2"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A15AF2" w:rsidRPr="008875D9" w:rsidRDefault="00A15AF2"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A15AF2" w:rsidRPr="006E06EF" w:rsidRDefault="00A15AF2"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A15AF2" w:rsidRPr="006E06EF" w:rsidRDefault="00A15AF2"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A15AF2" w:rsidRDefault="00A15AF2" w:rsidP="00172DE6">
      <w:pPr>
        <w:shd w:val="clear" w:color="auto" w:fill="FFFFFF"/>
        <w:spacing w:line="240" w:lineRule="auto"/>
        <w:ind w:right="11"/>
        <w:jc w:val="both"/>
        <w:rPr>
          <w:rFonts w:ascii="Times Roman" w:hAnsi="Times Roman" w:cs="Times Roman"/>
        </w:rPr>
      </w:pPr>
    </w:p>
    <w:p w:rsidR="00A15AF2" w:rsidRPr="00CE5973" w:rsidRDefault="00A15AF2" w:rsidP="005351A6">
      <w:pPr>
        <w:pStyle w:val="Heading1"/>
        <w:numPr>
          <w:ilvl w:val="0"/>
          <w:numId w:val="0"/>
        </w:numPr>
        <w:spacing w:before="0"/>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A15AF2" w:rsidRPr="00067ADA" w:rsidRDefault="00A15AF2" w:rsidP="005351A6">
      <w:pPr>
        <w:spacing w:line="240" w:lineRule="auto"/>
        <w:jc w:val="center"/>
        <w:rPr>
          <w:b/>
          <w:bCs/>
          <w:sz w:val="24"/>
          <w:szCs w:val="24"/>
        </w:rPr>
      </w:pPr>
      <w:r w:rsidRPr="00CE5973">
        <w:rPr>
          <w:rFonts w:ascii="Times New Roman" w:hAnsi="Times New Roman" w:cs="Times New Roman"/>
          <w:b/>
          <w:bCs/>
        </w:rPr>
        <w:t>INFORMACJA O BRAKU PRZYNALEŻNOŚCI DO GRUPY KAPITAŁOWEJ</w:t>
      </w:r>
    </w:p>
    <w:p w:rsidR="00A15AF2" w:rsidRPr="00142E01" w:rsidRDefault="00A15AF2" w:rsidP="005351A6">
      <w:pPr>
        <w:shd w:val="clear" w:color="auto" w:fill="FFFFFF"/>
        <w:spacing w:line="240" w:lineRule="auto"/>
        <w:ind w:left="360" w:right="11" w:firstLine="0"/>
        <w:jc w:val="both"/>
        <w:rPr>
          <w:rFonts w:ascii="Times Roman" w:hAnsi="Times Roman" w:cs="Times Roman"/>
        </w:rPr>
      </w:pPr>
    </w:p>
    <w:p w:rsidR="00A15AF2" w:rsidRPr="000B57A5" w:rsidRDefault="00A15AF2" w:rsidP="005351A6">
      <w:pPr>
        <w:spacing w:line="240" w:lineRule="auto"/>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p>
    <w:p w:rsidR="00A15AF2" w:rsidRPr="000B57A5" w:rsidRDefault="00A15AF2" w:rsidP="005351A6">
      <w:pPr>
        <w:spacing w:line="240" w:lineRule="auto"/>
        <w:jc w:val="both"/>
        <w:rPr>
          <w:rFonts w:ascii="Times New Roman" w:hAnsi="Times New Roman" w:cs="Times New Roman"/>
        </w:rPr>
      </w:pPr>
      <w:r w:rsidRPr="000B57A5">
        <w:rPr>
          <w:rFonts w:ascii="Times New Roman" w:hAnsi="Times New Roman" w:cs="Times New Roman"/>
        </w:rPr>
        <w:t>działając w imieniu i na rzecz :</w:t>
      </w:r>
    </w:p>
    <w:p w:rsidR="00A15AF2" w:rsidRDefault="00A15AF2" w:rsidP="005351A6">
      <w:pPr>
        <w:spacing w:line="240" w:lineRule="auto"/>
        <w:jc w:val="both"/>
        <w:rPr>
          <w:rFonts w:ascii="Times New Roman" w:hAnsi="Times New Roman" w:cs="Times New Roman"/>
        </w:rPr>
      </w:pPr>
    </w:p>
    <w:p w:rsidR="00A15AF2" w:rsidRPr="000B57A5" w:rsidRDefault="00A15AF2" w:rsidP="005351A6">
      <w:pPr>
        <w:spacing w:line="240" w:lineRule="auto"/>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A15AF2" w:rsidRPr="009E1425" w:rsidRDefault="00A15AF2" w:rsidP="005351A6">
      <w:pPr>
        <w:spacing w:line="240" w:lineRule="auto"/>
        <w:jc w:val="center"/>
        <w:rPr>
          <w:rFonts w:ascii="Times New Roman" w:hAnsi="Times New Roman" w:cs="Times New Roman"/>
          <w:sz w:val="18"/>
          <w:szCs w:val="18"/>
        </w:rPr>
      </w:pPr>
      <w:r w:rsidRPr="009E1425">
        <w:rPr>
          <w:rFonts w:ascii="Times New Roman" w:hAnsi="Times New Roman" w:cs="Times New Roman"/>
          <w:sz w:val="18"/>
          <w:szCs w:val="18"/>
        </w:rPr>
        <w:t>(pełna nazwa Wykonawcy)</w:t>
      </w:r>
    </w:p>
    <w:p w:rsidR="00A15AF2" w:rsidRPr="000B57A5" w:rsidRDefault="00A15AF2" w:rsidP="005351A6">
      <w:pPr>
        <w:spacing w:line="240" w:lineRule="auto"/>
        <w:rPr>
          <w:rFonts w:ascii="Times New Roman" w:hAnsi="Times New Roman" w:cs="Times New Roman"/>
        </w:rPr>
      </w:pPr>
    </w:p>
    <w:p w:rsidR="00A15AF2" w:rsidRPr="000B57A5" w:rsidRDefault="00A15AF2" w:rsidP="005351A6">
      <w:pPr>
        <w:spacing w:line="240" w:lineRule="auto"/>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A15AF2" w:rsidRPr="009E1425" w:rsidRDefault="00A15AF2" w:rsidP="005351A6">
      <w:pPr>
        <w:spacing w:line="240" w:lineRule="auto"/>
        <w:jc w:val="center"/>
        <w:rPr>
          <w:rFonts w:ascii="Times New Roman" w:hAnsi="Times New Roman" w:cs="Times New Roman"/>
          <w:sz w:val="18"/>
          <w:szCs w:val="18"/>
        </w:rPr>
      </w:pPr>
      <w:r w:rsidRPr="009E1425">
        <w:rPr>
          <w:rFonts w:ascii="Times New Roman" w:hAnsi="Times New Roman" w:cs="Times New Roman"/>
          <w:sz w:val="18"/>
          <w:szCs w:val="18"/>
        </w:rPr>
        <w:t>(adres siedziby Wykonawcy)</w:t>
      </w:r>
    </w:p>
    <w:p w:rsidR="00A15AF2" w:rsidRPr="0036639F" w:rsidRDefault="00A15AF2" w:rsidP="005351A6">
      <w:pPr>
        <w:pStyle w:val="Footer"/>
        <w:tabs>
          <w:tab w:val="clear" w:pos="4536"/>
          <w:tab w:val="clear" w:pos="9072"/>
        </w:tabs>
        <w:spacing w:line="240" w:lineRule="auto"/>
        <w:rPr>
          <w:sz w:val="24"/>
          <w:szCs w:val="24"/>
        </w:rPr>
      </w:pPr>
    </w:p>
    <w:p w:rsidR="00A15AF2" w:rsidRDefault="00A15AF2" w:rsidP="005351A6">
      <w:pPr>
        <w:tabs>
          <w:tab w:val="left" w:pos="8460"/>
          <w:tab w:val="left" w:pos="8910"/>
        </w:tabs>
        <w:spacing w:line="240" w:lineRule="auto"/>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A15AF2" w:rsidRPr="0006745C" w:rsidRDefault="00A15AF2" w:rsidP="005351A6">
      <w:pPr>
        <w:tabs>
          <w:tab w:val="left" w:pos="8460"/>
          <w:tab w:val="left" w:pos="8910"/>
        </w:tabs>
        <w:spacing w:line="240" w:lineRule="auto"/>
        <w:jc w:val="both"/>
        <w:rPr>
          <w:rFonts w:ascii="Times New Roman" w:hAnsi="Times New Roman" w:cs="Times New Roman"/>
        </w:rPr>
      </w:pPr>
    </w:p>
    <w:p w:rsidR="00A15AF2" w:rsidRDefault="00A15AF2" w:rsidP="005351A6">
      <w:pPr>
        <w:pStyle w:val="BodyText"/>
        <w:jc w:val="center"/>
        <w:rPr>
          <w:rFonts w:ascii="Times New Roman" w:hAnsi="Times New Roman" w:cs="Times New Roman"/>
          <w:b/>
          <w:bCs/>
          <w:i/>
          <w:iCs/>
          <w:emboss/>
          <w:sz w:val="22"/>
          <w:szCs w:val="22"/>
        </w:rPr>
      </w:pPr>
      <w:r w:rsidRPr="00982A74">
        <w:rPr>
          <w:rFonts w:ascii="Times New Roman" w:hAnsi="Times New Roman" w:cs="Times New Roman"/>
          <w:b/>
          <w:bCs/>
          <w:i/>
          <w:iCs/>
          <w:sz w:val="22"/>
          <w:szCs w:val="22"/>
        </w:rPr>
        <w:t>„</w:t>
      </w:r>
      <w:r w:rsidRPr="00982A74">
        <w:rPr>
          <w:rFonts w:ascii="Times New Roman" w:hAnsi="Times New Roman" w:cs="Times New Roman"/>
          <w:b/>
          <w:bCs/>
          <w:i/>
          <w:iCs/>
          <w:emboss/>
          <w:sz w:val="22"/>
          <w:szCs w:val="22"/>
        </w:rPr>
        <w:t xml:space="preserve">Dostawa fabrycznie nowego samochodu dostawczego typu furgon dla potrzeb </w:t>
      </w:r>
    </w:p>
    <w:p w:rsidR="00A15AF2" w:rsidRPr="00982A74" w:rsidRDefault="00A15AF2" w:rsidP="005351A6">
      <w:pPr>
        <w:pStyle w:val="BodyText"/>
        <w:jc w:val="center"/>
        <w:rPr>
          <w:rFonts w:ascii="Times New Roman" w:hAnsi="Times New Roman" w:cs="Times New Roman"/>
          <w:b/>
          <w:bCs/>
          <w:i/>
          <w:iCs/>
          <w:color w:val="000000"/>
          <w:spacing w:val="1"/>
          <w:sz w:val="22"/>
          <w:szCs w:val="22"/>
        </w:rPr>
      </w:pPr>
      <w:r w:rsidRPr="00982A74">
        <w:rPr>
          <w:rFonts w:ascii="Times New Roman" w:hAnsi="Times New Roman" w:cs="Times New Roman"/>
          <w:b/>
          <w:bCs/>
          <w:i/>
          <w:iCs/>
          <w:emboss/>
          <w:sz w:val="22"/>
          <w:szCs w:val="22"/>
        </w:rPr>
        <w:t>Miejsko – Gminnego Ośrodka Pomocy Społecznej w Bobolicach</w:t>
      </w:r>
      <w:r w:rsidRPr="00982A74">
        <w:rPr>
          <w:rFonts w:ascii="Times New Roman" w:hAnsi="Times New Roman" w:cs="Times New Roman"/>
          <w:b/>
          <w:bCs/>
          <w:i/>
          <w:iCs/>
          <w:sz w:val="22"/>
          <w:szCs w:val="22"/>
        </w:rPr>
        <w:t>”</w:t>
      </w:r>
    </w:p>
    <w:p w:rsidR="00A15AF2" w:rsidRPr="00142E01" w:rsidRDefault="00A15AF2" w:rsidP="005351A6">
      <w:pPr>
        <w:pStyle w:val="BodyText"/>
        <w:rPr>
          <w:rFonts w:ascii="Times Roman" w:hAnsi="Times Roman" w:cs="Times Roman"/>
        </w:rPr>
      </w:pPr>
    </w:p>
    <w:p w:rsidR="00A15AF2" w:rsidRPr="00C35B2A" w:rsidRDefault="00A15AF2" w:rsidP="00522CA7">
      <w:pPr>
        <w:pStyle w:val="BodyTextIndent"/>
        <w:numPr>
          <w:ilvl w:val="0"/>
          <w:numId w:val="51"/>
        </w:numPr>
        <w:tabs>
          <w:tab w:val="clear" w:pos="360"/>
        </w:tabs>
        <w:spacing w:line="240" w:lineRule="auto"/>
        <w:rPr>
          <w:rFonts w:ascii="Times New Roman" w:hAnsi="Times New Roman" w:cs="Times New Roman"/>
          <w:b/>
          <w:bCs/>
          <w:sz w:val="22"/>
          <w:szCs w:val="22"/>
        </w:rPr>
      </w:pPr>
      <w:r w:rsidRPr="00C35B2A">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A15AF2" w:rsidRPr="00862457" w:rsidRDefault="00A15AF2" w:rsidP="005351A6">
      <w:pPr>
        <w:pStyle w:val="BodyTextIndent"/>
        <w:tabs>
          <w:tab w:val="left" w:pos="426"/>
        </w:tabs>
        <w:spacing w:line="240" w:lineRule="auto"/>
        <w:ind w:left="360"/>
        <w:rPr>
          <w:rFonts w:ascii="Times New Roman" w:hAnsi="Times New Roman" w:cs="Times New Roman"/>
        </w:rPr>
      </w:pPr>
    </w:p>
    <w:p w:rsidR="00A15AF2" w:rsidRDefault="00A15AF2" w:rsidP="005351A6">
      <w:pPr>
        <w:spacing w:line="240" w:lineRule="auto"/>
        <w:ind w:left="3540" w:firstLine="708"/>
        <w:rPr>
          <w:rFonts w:ascii="Times New Roman" w:hAnsi="Times New Roman" w:cs="Times New Roman"/>
        </w:rPr>
      </w:pPr>
    </w:p>
    <w:p w:rsidR="00A15AF2" w:rsidRDefault="00A15AF2" w:rsidP="005351A6">
      <w:pPr>
        <w:spacing w:line="240" w:lineRule="auto"/>
        <w:ind w:left="3540" w:firstLine="708"/>
        <w:rPr>
          <w:rFonts w:ascii="Times New Roman" w:hAnsi="Times New Roman" w:cs="Times New Roman"/>
        </w:rPr>
      </w:pPr>
    </w:p>
    <w:p w:rsidR="00A15AF2" w:rsidRDefault="00A15AF2" w:rsidP="005351A6">
      <w:pPr>
        <w:spacing w:line="240" w:lineRule="auto"/>
        <w:ind w:left="3540" w:firstLine="708"/>
        <w:rPr>
          <w:rFonts w:ascii="Times New Roman" w:hAnsi="Times New Roman" w:cs="Times New Roman"/>
        </w:rPr>
      </w:pPr>
    </w:p>
    <w:p w:rsidR="00A15AF2" w:rsidRPr="00862457" w:rsidRDefault="00A15AF2" w:rsidP="005351A6">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A15AF2" w:rsidRPr="007D3074" w:rsidRDefault="00A15AF2" w:rsidP="005351A6">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A15AF2" w:rsidRDefault="00A15AF2" w:rsidP="005351A6">
      <w:pPr>
        <w:spacing w:line="240" w:lineRule="auto"/>
        <w:ind w:left="0" w:firstLine="0"/>
      </w:pPr>
      <w:r>
        <w:t xml:space="preserve">              </w:t>
      </w:r>
    </w:p>
    <w:p w:rsidR="00A15AF2" w:rsidRDefault="00A15AF2" w:rsidP="005351A6">
      <w:pPr>
        <w:spacing w:line="240" w:lineRule="auto"/>
        <w:ind w:left="0" w:firstLine="0"/>
      </w:pPr>
    </w:p>
    <w:p w:rsidR="00A15AF2" w:rsidRDefault="00A15AF2" w:rsidP="005351A6">
      <w:pPr>
        <w:spacing w:line="240" w:lineRule="auto"/>
        <w:ind w:left="0" w:firstLine="0"/>
        <w:rPr>
          <w:i/>
          <w:iCs/>
        </w:rPr>
      </w:pPr>
      <w:r>
        <w:t xml:space="preserve">                                                                                                                                         </w:t>
      </w:r>
    </w:p>
    <w:p w:rsidR="00A15AF2" w:rsidRDefault="00A15AF2" w:rsidP="005351A6">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w:t>
      </w:r>
      <w:r>
        <w:rPr>
          <w:rFonts w:ascii="Times New Roman" w:hAnsi="Times New Roman" w:cs="Times New Roman"/>
          <w:b/>
          <w:bCs/>
        </w:rPr>
        <w:t xml:space="preserve">grupy kapitałowej (w rozumieniu </w:t>
      </w:r>
      <w:r w:rsidRPr="00B05794">
        <w:rPr>
          <w:rFonts w:ascii="Times New Roman" w:hAnsi="Times New Roman" w:cs="Times New Roman"/>
          <w:b/>
          <w:bCs/>
        </w:rPr>
        <w:t xml:space="preserve">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A15AF2" w:rsidRPr="00B05794" w:rsidRDefault="00A15AF2" w:rsidP="005351A6">
      <w:pPr>
        <w:spacing w:line="240" w:lineRule="auto"/>
        <w:ind w:left="0" w:firstLine="0"/>
        <w:jc w:val="both"/>
        <w:rPr>
          <w:rFonts w:ascii="Times New Roman" w:hAnsi="Times New Roman" w:cs="Times New Roman"/>
          <w:b/>
          <w:bCs/>
        </w:rPr>
      </w:pPr>
    </w:p>
    <w:p w:rsidR="00A15AF2" w:rsidRDefault="00A15AF2" w:rsidP="00522CA7">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A15AF2" w:rsidRDefault="00A15AF2" w:rsidP="00522CA7">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A15AF2" w:rsidRDefault="00A15AF2" w:rsidP="00522CA7">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A15AF2" w:rsidRDefault="00A15AF2" w:rsidP="00522CA7">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A15AF2" w:rsidRDefault="00A15AF2" w:rsidP="00522CA7">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A15AF2" w:rsidRDefault="00A15AF2" w:rsidP="005351A6">
      <w:pPr>
        <w:spacing w:line="240" w:lineRule="auto"/>
        <w:ind w:left="1080" w:firstLine="0"/>
        <w:jc w:val="both"/>
        <w:rPr>
          <w:rFonts w:ascii="Times Roman" w:hAnsi="Times Roman" w:cs="Times Roman"/>
        </w:rPr>
      </w:pPr>
    </w:p>
    <w:p w:rsidR="00A15AF2" w:rsidRDefault="00A15AF2" w:rsidP="005351A6">
      <w:pPr>
        <w:spacing w:line="240" w:lineRule="auto"/>
        <w:ind w:left="1080" w:firstLine="0"/>
        <w:jc w:val="both"/>
        <w:rPr>
          <w:rFonts w:ascii="Times Roman" w:hAnsi="Times Roman" w:cs="Times Roman"/>
        </w:rPr>
      </w:pPr>
    </w:p>
    <w:p w:rsidR="00A15AF2" w:rsidRDefault="00A15AF2" w:rsidP="005351A6">
      <w:pPr>
        <w:spacing w:line="240" w:lineRule="auto"/>
        <w:ind w:left="1080" w:firstLine="0"/>
        <w:jc w:val="both"/>
        <w:rPr>
          <w:rFonts w:ascii="Times Roman" w:hAnsi="Times Roman" w:cs="Times Roman"/>
        </w:rPr>
      </w:pPr>
    </w:p>
    <w:p w:rsidR="00A15AF2" w:rsidRDefault="00A15AF2" w:rsidP="005351A6">
      <w:pPr>
        <w:spacing w:line="240" w:lineRule="auto"/>
        <w:ind w:left="1080" w:firstLine="0"/>
        <w:jc w:val="both"/>
        <w:rPr>
          <w:rFonts w:ascii="Times Roman" w:hAnsi="Times Roman" w:cs="Times Roman"/>
        </w:rPr>
      </w:pPr>
    </w:p>
    <w:p w:rsidR="00A15AF2" w:rsidRPr="00862457" w:rsidRDefault="00A15AF2" w:rsidP="005351A6">
      <w:pPr>
        <w:spacing w:line="240" w:lineRule="auto"/>
        <w:ind w:left="4248" w:firstLine="708"/>
        <w:rPr>
          <w:rFonts w:ascii="Times New Roman" w:hAnsi="Times New Roman" w:cs="Times New Roman"/>
        </w:rPr>
      </w:pPr>
      <w:r w:rsidRPr="00862457">
        <w:rPr>
          <w:rFonts w:ascii="Times New Roman" w:hAnsi="Times New Roman" w:cs="Times New Roman"/>
        </w:rPr>
        <w:t>.............................................................................</w:t>
      </w:r>
    </w:p>
    <w:p w:rsidR="00A15AF2" w:rsidRPr="007D3074" w:rsidRDefault="00A15AF2" w:rsidP="005351A6">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A15AF2" w:rsidRDefault="00A15AF2" w:rsidP="0051632E">
      <w:pPr>
        <w:shd w:val="clear" w:color="auto" w:fill="FFFFFF"/>
        <w:spacing w:line="240" w:lineRule="auto"/>
        <w:ind w:left="0" w:firstLine="0"/>
        <w:rPr>
          <w:rFonts w:ascii="Times Roman" w:hAnsi="Times Roman" w:cs="Times Roman"/>
        </w:rPr>
      </w:pPr>
    </w:p>
    <w:p w:rsidR="00A15AF2" w:rsidRDefault="00A15AF2" w:rsidP="00A34BDA">
      <w:pPr>
        <w:shd w:val="clear" w:color="auto" w:fill="FFFFFF"/>
        <w:spacing w:line="240" w:lineRule="auto"/>
        <w:ind w:left="0" w:firstLine="0"/>
        <w:rPr>
          <w:rFonts w:ascii="Times New Roman" w:hAnsi="Times New Roman" w:cs="Times New Roman"/>
          <w:b/>
          <w:bCs/>
          <w:color w:val="000000"/>
          <w:sz w:val="28"/>
          <w:szCs w:val="28"/>
        </w:rPr>
      </w:pPr>
    </w:p>
    <w:p w:rsidR="00A15AF2" w:rsidRPr="00B31910" w:rsidRDefault="00A15AF2" w:rsidP="007B159C">
      <w:pPr>
        <w:shd w:val="clear" w:color="auto" w:fill="FFFFFF"/>
        <w:spacing w:line="240" w:lineRule="auto"/>
        <w:ind w:left="0" w:firstLine="0"/>
        <w:jc w:val="right"/>
        <w:rPr>
          <w:rFonts w:ascii="Times New Roman" w:hAnsi="Times New Roman" w:cs="Times New Roman"/>
          <w:b/>
          <w:bCs/>
          <w:sz w:val="20"/>
          <w:szCs w:val="20"/>
          <w:lang w:eastAsia="en-US"/>
        </w:rPr>
      </w:pPr>
      <w:bookmarkStart w:id="3" w:name="A"/>
      <w:bookmarkEnd w:id="3"/>
      <w:r>
        <w:rPr>
          <w:rFonts w:ascii="Times New Roman" w:hAnsi="Times New Roman" w:cs="Times New Roman"/>
          <w:sz w:val="28"/>
          <w:szCs w:val="28"/>
        </w:rPr>
        <w:br w:type="page"/>
      </w:r>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5</w:t>
      </w:r>
      <w:r w:rsidRPr="00B31910">
        <w:rPr>
          <w:rFonts w:ascii="Times New Roman" w:hAnsi="Times New Roman" w:cs="Times New Roman"/>
          <w:b/>
          <w:bCs/>
          <w:sz w:val="28"/>
          <w:szCs w:val="28"/>
          <w:lang w:eastAsia="en-US"/>
        </w:rPr>
        <w:t xml:space="preserve"> do SIWZ</w:t>
      </w:r>
    </w:p>
    <w:p w:rsidR="00A15AF2" w:rsidRDefault="00A15AF2" w:rsidP="00B31910">
      <w:pPr>
        <w:widowControl/>
        <w:shd w:val="clear" w:color="auto" w:fill="FFFFFF"/>
        <w:spacing w:line="240" w:lineRule="auto"/>
        <w:ind w:left="0" w:firstLine="0"/>
        <w:jc w:val="center"/>
        <w:rPr>
          <w:rFonts w:ascii="Times New Roman" w:hAnsi="Times New Roman" w:cs="Times New Roman"/>
          <w:b/>
          <w:bCs/>
          <w:lang w:eastAsia="en-US"/>
        </w:rPr>
      </w:pPr>
    </w:p>
    <w:p w:rsidR="00A15AF2" w:rsidRPr="00E2646C" w:rsidRDefault="00A15AF2" w:rsidP="00E2646C">
      <w:pPr>
        <w:widowControl/>
        <w:shd w:val="clear" w:color="auto" w:fill="FFFFFF"/>
        <w:spacing w:line="240" w:lineRule="auto"/>
        <w:ind w:left="0" w:firstLine="0"/>
        <w:jc w:val="center"/>
        <w:rPr>
          <w:rFonts w:ascii="Times New Roman" w:hAnsi="Times New Roman" w:cs="Times New Roman"/>
          <w:b/>
          <w:bCs/>
          <w:lang w:eastAsia="en-US"/>
        </w:rPr>
      </w:pPr>
      <w:r w:rsidRPr="00E2646C">
        <w:rPr>
          <w:rFonts w:ascii="Times New Roman" w:hAnsi="Times New Roman" w:cs="Times New Roman"/>
          <w:b/>
          <w:bCs/>
          <w:lang w:eastAsia="en-US"/>
        </w:rPr>
        <w:t>WZÓR UMOWY</w:t>
      </w:r>
    </w:p>
    <w:p w:rsidR="00A15AF2" w:rsidRPr="00E2646C" w:rsidRDefault="00A15AF2" w:rsidP="00E2646C">
      <w:pPr>
        <w:widowControl/>
        <w:shd w:val="clear" w:color="auto" w:fill="FFFFFF"/>
        <w:spacing w:line="240" w:lineRule="auto"/>
        <w:ind w:left="0" w:firstLine="0"/>
        <w:jc w:val="center"/>
        <w:rPr>
          <w:rFonts w:ascii="Times New Roman" w:hAnsi="Times New Roman" w:cs="Times New Roman"/>
          <w:b/>
          <w:bCs/>
          <w:lang w:eastAsia="en-US"/>
        </w:rPr>
      </w:pPr>
    </w:p>
    <w:p w:rsidR="00A15AF2" w:rsidRPr="00E2646C" w:rsidRDefault="00A15AF2" w:rsidP="00E2646C">
      <w:pPr>
        <w:widowControl/>
        <w:shd w:val="clear" w:color="auto" w:fill="FFFFFF"/>
        <w:spacing w:line="240" w:lineRule="auto"/>
        <w:ind w:left="0" w:firstLine="0"/>
        <w:jc w:val="center"/>
        <w:rPr>
          <w:rFonts w:ascii="Times New Roman" w:hAnsi="Times New Roman" w:cs="Times New Roman"/>
          <w:b/>
          <w:bCs/>
          <w:color w:val="FF0000"/>
          <w:lang w:eastAsia="en-US"/>
        </w:rPr>
      </w:pPr>
      <w:r w:rsidRPr="00BD5F9E">
        <w:rPr>
          <w:rFonts w:ascii="Times New Roman" w:hAnsi="Times New Roman" w:cs="Times New Roman"/>
          <w:b/>
          <w:bCs/>
          <w:lang w:eastAsia="en-US"/>
        </w:rPr>
        <w:t>UMOWA NR ZP – 272/773/</w:t>
      </w:r>
      <w:r>
        <w:rPr>
          <w:rFonts w:ascii="Times New Roman" w:hAnsi="Times New Roman" w:cs="Times New Roman"/>
          <w:b/>
          <w:bCs/>
          <w:lang w:eastAsia="en-US"/>
        </w:rPr>
        <w:t>1/</w:t>
      </w:r>
      <w:r w:rsidRPr="00BD5F9E">
        <w:rPr>
          <w:rFonts w:ascii="Times New Roman" w:hAnsi="Times New Roman" w:cs="Times New Roman"/>
          <w:b/>
          <w:bCs/>
          <w:lang w:eastAsia="en-US"/>
        </w:rPr>
        <w:t>2013</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zawarta w dniu </w:t>
      </w:r>
      <w:r w:rsidRPr="00E2646C">
        <w:rPr>
          <w:rFonts w:ascii="Times New Roman" w:hAnsi="Times New Roman" w:cs="Times New Roman"/>
          <w:b/>
          <w:bCs/>
          <w:lang w:eastAsia="en-US"/>
        </w:rPr>
        <w:t>…………… roku</w:t>
      </w:r>
      <w:r w:rsidRPr="00E2646C">
        <w:rPr>
          <w:rFonts w:ascii="Times New Roman" w:hAnsi="Times New Roman" w:cs="Times New Roman"/>
          <w:lang w:eastAsia="en-US"/>
        </w:rPr>
        <w:t xml:space="preserve"> w Bobolicach pomiędzy</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b/>
          <w:bCs/>
          <w:lang w:eastAsia="en-US"/>
        </w:rPr>
        <w:t xml:space="preserve">Miejsko – Gminnym Ośrodkiem Pomocy Społecznej w Bobolicach, ul. Jedności Narodowej 13, 76 – 020 Bobolice </w:t>
      </w:r>
      <w:r>
        <w:rPr>
          <w:rFonts w:ascii="Times New Roman" w:hAnsi="Times New Roman" w:cs="Times New Roman"/>
          <w:lang w:eastAsia="en-US"/>
        </w:rPr>
        <w:t>w imieniu, którego</w:t>
      </w:r>
      <w:r w:rsidRPr="00E2646C">
        <w:rPr>
          <w:rFonts w:ascii="Times New Roman" w:hAnsi="Times New Roman" w:cs="Times New Roman"/>
          <w:lang w:eastAsia="en-US"/>
        </w:rPr>
        <w:t xml:space="preserve"> działa:</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b/>
          <w:bCs/>
          <w:lang w:eastAsia="en-US"/>
        </w:rPr>
      </w:pPr>
      <w:r>
        <w:rPr>
          <w:rFonts w:ascii="Times New Roman" w:hAnsi="Times New Roman" w:cs="Times New Roman"/>
          <w:b/>
          <w:bCs/>
          <w:lang w:eastAsia="en-US"/>
        </w:rPr>
        <w:t>Jolanta Stępień</w:t>
      </w:r>
      <w:r w:rsidRPr="00E2646C">
        <w:rPr>
          <w:rFonts w:ascii="Times New Roman" w:hAnsi="Times New Roman" w:cs="Times New Roman"/>
          <w:b/>
          <w:bCs/>
          <w:lang w:eastAsia="en-US"/>
        </w:rPr>
        <w:t xml:space="preserve"> </w:t>
      </w:r>
      <w:r>
        <w:rPr>
          <w:rFonts w:ascii="Times New Roman" w:hAnsi="Times New Roman" w:cs="Times New Roman"/>
          <w:b/>
          <w:bCs/>
          <w:lang w:eastAsia="en-US"/>
        </w:rPr>
        <w:t>–</w:t>
      </w:r>
      <w:r w:rsidRPr="00E2646C">
        <w:rPr>
          <w:rFonts w:ascii="Times New Roman" w:hAnsi="Times New Roman" w:cs="Times New Roman"/>
          <w:b/>
          <w:bCs/>
          <w:lang w:eastAsia="en-US"/>
        </w:rPr>
        <w:t xml:space="preserve"> </w:t>
      </w:r>
      <w:r>
        <w:rPr>
          <w:rFonts w:ascii="Times New Roman" w:hAnsi="Times New Roman" w:cs="Times New Roman"/>
          <w:b/>
          <w:bCs/>
          <w:lang w:eastAsia="en-US"/>
        </w:rPr>
        <w:t>Kierownik Miejsko – Gminnego Ośrodka Pomocy Społecznej w Bobolicach</w:t>
      </w:r>
      <w:r w:rsidRPr="00E2646C">
        <w:rPr>
          <w:rFonts w:ascii="Times New Roman" w:hAnsi="Times New Roman" w:cs="Times New Roman"/>
          <w:b/>
          <w:bCs/>
          <w:lang w:eastAsia="en-US"/>
        </w:rPr>
        <w:t>,</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przy kontrasygnacie </w:t>
      </w:r>
      <w:r>
        <w:rPr>
          <w:rFonts w:ascii="Times New Roman" w:hAnsi="Times New Roman" w:cs="Times New Roman"/>
          <w:b/>
          <w:bCs/>
          <w:lang w:eastAsia="en-US"/>
        </w:rPr>
        <w:t>Głównej księgowej Alicji Sobczak</w:t>
      </w:r>
      <w:r w:rsidRPr="00E2646C">
        <w:rPr>
          <w:rFonts w:ascii="Times New Roman" w:hAnsi="Times New Roman" w:cs="Times New Roman"/>
          <w:lang w:eastAsia="en-US"/>
        </w:rPr>
        <w:t xml:space="preserve">, zwaną w dalszej części niniejszej umowy </w:t>
      </w:r>
      <w:r w:rsidRPr="00E2646C">
        <w:rPr>
          <w:rFonts w:ascii="Times New Roman" w:hAnsi="Times New Roman" w:cs="Times New Roman"/>
          <w:b/>
          <w:bCs/>
          <w:lang w:eastAsia="en-US"/>
        </w:rPr>
        <w:t>„ZAMAWIAJĄCYM"</w:t>
      </w:r>
      <w:r w:rsidRPr="00E2646C">
        <w:rPr>
          <w:rFonts w:ascii="Times New Roman" w:hAnsi="Times New Roman" w:cs="Times New Roman"/>
          <w:lang w:eastAsia="en-US"/>
        </w:rPr>
        <w:t>,</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a firmą ………………..…..…z siedzibą w ……………………….…przy ulicy…………………………, działającą na podstawie wpisu do …………………. …………………….…………….., reprezentowanej przez:</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522CA7">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E2646C">
        <w:rPr>
          <w:rFonts w:ascii="Times New Roman" w:hAnsi="Times New Roman" w:cs="Times New Roman"/>
          <w:lang w:eastAsia="en-US"/>
        </w:rPr>
        <w:t>…………– ……………………..</w:t>
      </w:r>
    </w:p>
    <w:p w:rsidR="00A15AF2" w:rsidRPr="00E2646C" w:rsidRDefault="00A15AF2" w:rsidP="00522CA7">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E2646C">
        <w:rPr>
          <w:rFonts w:ascii="Times New Roman" w:hAnsi="Times New Roman" w:cs="Times New Roman"/>
          <w:lang w:eastAsia="en-US"/>
        </w:rPr>
        <w:t>………… –…………………….</w:t>
      </w: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p>
    <w:p w:rsidR="00A15AF2" w:rsidRPr="00E2646C" w:rsidRDefault="00A15AF2"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zwaną dalej w treści umowy </w:t>
      </w:r>
      <w:r w:rsidRPr="00E2646C">
        <w:rPr>
          <w:rFonts w:ascii="Times New Roman" w:hAnsi="Times New Roman" w:cs="Times New Roman"/>
          <w:b/>
          <w:bCs/>
          <w:lang w:eastAsia="en-US"/>
        </w:rPr>
        <w:t>„WYKONAWCĄ"</w:t>
      </w:r>
      <w:r w:rsidRPr="00E2646C">
        <w:rPr>
          <w:rFonts w:ascii="Times New Roman" w:hAnsi="Times New Roman" w:cs="Times New Roman"/>
          <w:lang w:eastAsia="en-US"/>
        </w:rPr>
        <w:t xml:space="preserve">, który jednocześnie oświadcza, że przyjmuje odpowiedzialność za wykonanie przedmiotu umowy, w rezultacie dokonania przez </w:t>
      </w:r>
      <w:r w:rsidRPr="00E2646C">
        <w:rPr>
          <w:rFonts w:ascii="Times New Roman" w:hAnsi="Times New Roman" w:cs="Times New Roman"/>
          <w:b/>
          <w:bCs/>
          <w:lang w:eastAsia="en-US"/>
        </w:rPr>
        <w:t>Zamawiającego</w:t>
      </w:r>
      <w:r w:rsidRPr="00E2646C">
        <w:rPr>
          <w:rFonts w:ascii="Times New Roman" w:hAnsi="Times New Roman" w:cs="Times New Roman"/>
          <w:lang w:eastAsia="en-US"/>
        </w:rPr>
        <w:t xml:space="preserve"> wyboru oferty </w:t>
      </w:r>
      <w:r w:rsidRPr="00E2646C">
        <w:rPr>
          <w:rFonts w:ascii="Times New Roman" w:hAnsi="Times New Roman" w:cs="Times New Roman"/>
          <w:b/>
          <w:bCs/>
          <w:lang w:eastAsia="en-US"/>
        </w:rPr>
        <w:t>Wykonawcy</w:t>
      </w:r>
      <w:r w:rsidRPr="00E2646C">
        <w:rPr>
          <w:rFonts w:ascii="Times New Roman" w:hAnsi="Times New Roman" w:cs="Times New Roman"/>
          <w:lang w:eastAsia="en-US"/>
        </w:rPr>
        <w:t xml:space="preserve"> w przetargu nieograniczonym (art. 39 Ustawy z dnia 29 stycznia 2004 r. Prawo zamówień publicznych - (tj. Dz. U. z 2013 r. poz. 907).</w:t>
      </w:r>
    </w:p>
    <w:p w:rsidR="00A15AF2" w:rsidRPr="00E2646C" w:rsidRDefault="00A15AF2" w:rsidP="00E2646C">
      <w:pPr>
        <w:shd w:val="clear" w:color="auto" w:fill="FFFFFF"/>
        <w:tabs>
          <w:tab w:val="left" w:pos="2860"/>
        </w:tabs>
        <w:spacing w:line="240" w:lineRule="auto"/>
        <w:ind w:left="0" w:firstLine="0"/>
        <w:jc w:val="both"/>
        <w:rPr>
          <w:rFonts w:ascii="Times New Roman" w:hAnsi="Times New Roman" w:cs="Times New Roman"/>
        </w:rPr>
      </w:pPr>
      <w:r w:rsidRPr="00E2646C">
        <w:rPr>
          <w:rFonts w:ascii="Times New Roman" w:hAnsi="Times New Roman" w:cs="Times New Roman"/>
        </w:rPr>
        <w:tab/>
      </w:r>
    </w:p>
    <w:p w:rsidR="00A15AF2" w:rsidRPr="00E2646C" w:rsidRDefault="00A15AF2" w:rsidP="00E2646C">
      <w:pPr>
        <w:spacing w:line="240" w:lineRule="auto"/>
        <w:jc w:val="center"/>
        <w:rPr>
          <w:rFonts w:ascii="Times New Roman" w:hAnsi="Times New Roman" w:cs="Times New Roman"/>
          <w:b/>
          <w:bCs/>
        </w:rPr>
      </w:pPr>
      <w:r w:rsidRPr="00E2646C">
        <w:rPr>
          <w:rFonts w:ascii="Times New Roman" w:hAnsi="Times New Roman" w:cs="Times New Roman"/>
          <w:b/>
          <w:bCs/>
        </w:rPr>
        <w:t>§ 1</w:t>
      </w: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PRZEDMIOT UMOWY</w:t>
      </w:r>
    </w:p>
    <w:p w:rsidR="00A15AF2" w:rsidRPr="00880431" w:rsidRDefault="00A15AF2" w:rsidP="00BD5F9E">
      <w:pPr>
        <w:spacing w:line="240" w:lineRule="auto"/>
        <w:jc w:val="both"/>
        <w:rPr>
          <w:rFonts w:ascii="Times New Roman" w:hAnsi="Times New Roman" w:cs="Times New Roman"/>
          <w:b/>
          <w:bCs/>
        </w:rPr>
      </w:pPr>
    </w:p>
    <w:p w:rsidR="00A15AF2" w:rsidRPr="00880431" w:rsidRDefault="00A15AF2" w:rsidP="00D83BFB">
      <w:pPr>
        <w:pStyle w:val="NormalWeb"/>
        <w:numPr>
          <w:ilvl w:val="0"/>
          <w:numId w:val="57"/>
        </w:numPr>
        <w:spacing w:before="0" w:beforeAutospacing="0" w:after="0"/>
        <w:jc w:val="both"/>
        <w:rPr>
          <w:rFonts w:ascii="Times New Roman" w:hAnsi="Times New Roman" w:cs="Times New Roman"/>
          <w:sz w:val="22"/>
          <w:szCs w:val="22"/>
        </w:rPr>
      </w:pPr>
      <w:r w:rsidRPr="00880431">
        <w:rPr>
          <w:rFonts w:ascii="Times New Roman" w:hAnsi="Times New Roman" w:cs="Times New Roman"/>
          <w:b/>
          <w:bCs/>
          <w:sz w:val="22"/>
          <w:szCs w:val="22"/>
        </w:rPr>
        <w:t>Zamawiający</w:t>
      </w:r>
      <w:r w:rsidRPr="00880431">
        <w:rPr>
          <w:rFonts w:ascii="Times New Roman" w:hAnsi="Times New Roman" w:cs="Times New Roman"/>
          <w:sz w:val="22"/>
          <w:szCs w:val="22"/>
        </w:rPr>
        <w:t xml:space="preserve"> zleca a </w:t>
      </w:r>
      <w:r w:rsidRPr="00880431">
        <w:rPr>
          <w:rFonts w:ascii="Times New Roman" w:hAnsi="Times New Roman" w:cs="Times New Roman"/>
          <w:b/>
          <w:bCs/>
          <w:sz w:val="22"/>
          <w:szCs w:val="22"/>
        </w:rPr>
        <w:t xml:space="preserve">Wykonawca </w:t>
      </w:r>
      <w:r w:rsidRPr="00880431">
        <w:rPr>
          <w:rFonts w:ascii="Times New Roman" w:hAnsi="Times New Roman" w:cs="Times New Roman"/>
          <w:sz w:val="22"/>
          <w:szCs w:val="22"/>
        </w:rPr>
        <w:t>przyjmuje do wykonania następujący przedmiot zamówienia:</w:t>
      </w:r>
    </w:p>
    <w:p w:rsidR="00A15AF2" w:rsidRPr="00880431" w:rsidRDefault="00A15AF2" w:rsidP="00D83BFB">
      <w:pPr>
        <w:spacing w:line="240" w:lineRule="auto"/>
        <w:jc w:val="center"/>
        <w:rPr>
          <w:rFonts w:ascii="Times New Roman" w:hAnsi="Times New Roman" w:cs="Times New Roman"/>
          <w:b/>
          <w:bCs/>
          <w:i/>
          <w:iCs/>
          <w:lang w:eastAsia="ar-SA"/>
        </w:rPr>
      </w:pPr>
    </w:p>
    <w:p w:rsidR="00A15AF2" w:rsidRPr="00880431" w:rsidRDefault="00A15AF2" w:rsidP="00D83BFB">
      <w:pPr>
        <w:spacing w:line="240" w:lineRule="auto"/>
        <w:jc w:val="center"/>
        <w:rPr>
          <w:rFonts w:ascii="Times New Roman" w:hAnsi="Times New Roman" w:cs="Times New Roman"/>
          <w:b/>
          <w:bCs/>
          <w:i/>
          <w:iCs/>
          <w:lang w:eastAsia="ar-SA"/>
        </w:rPr>
      </w:pPr>
      <w:r w:rsidRPr="00880431">
        <w:rPr>
          <w:rFonts w:ascii="Times New Roman" w:hAnsi="Times New Roman" w:cs="Times New Roman"/>
          <w:b/>
          <w:bCs/>
          <w:i/>
          <w:iCs/>
          <w:lang w:eastAsia="ar-SA"/>
        </w:rPr>
        <w:t xml:space="preserve">„Dostawa fabrycznie nowego samochodu dostawczego typu furgon na potrzeby </w:t>
      </w:r>
    </w:p>
    <w:p w:rsidR="00A15AF2" w:rsidRPr="00880431" w:rsidRDefault="00A15AF2" w:rsidP="00D83BFB">
      <w:pPr>
        <w:spacing w:line="240" w:lineRule="auto"/>
        <w:jc w:val="center"/>
        <w:rPr>
          <w:rFonts w:ascii="Times New Roman" w:hAnsi="Times New Roman" w:cs="Times New Roman"/>
          <w:b/>
          <w:bCs/>
          <w:i/>
          <w:iCs/>
        </w:rPr>
      </w:pPr>
      <w:r w:rsidRPr="00880431">
        <w:rPr>
          <w:rFonts w:ascii="Times New Roman" w:hAnsi="Times New Roman" w:cs="Times New Roman"/>
          <w:b/>
          <w:bCs/>
          <w:i/>
          <w:iCs/>
          <w:lang w:eastAsia="ar-SA"/>
        </w:rPr>
        <w:t>Miejsko – Gminnego Ośrodka Pomocy Społecznej w Bobolicach"</w:t>
      </w:r>
    </w:p>
    <w:p w:rsidR="00A15AF2" w:rsidRPr="00880431" w:rsidRDefault="00A15AF2" w:rsidP="00BD5F9E">
      <w:pPr>
        <w:spacing w:line="240" w:lineRule="auto"/>
        <w:jc w:val="both"/>
        <w:rPr>
          <w:rFonts w:ascii="Times New Roman" w:hAnsi="Times New Roman" w:cs="Times New Roman"/>
          <w:b/>
          <w:bCs/>
        </w:rPr>
      </w:pPr>
    </w:p>
    <w:p w:rsidR="00A15AF2" w:rsidRPr="00880431" w:rsidRDefault="00A15AF2" w:rsidP="00D83BFB">
      <w:pPr>
        <w:numPr>
          <w:ilvl w:val="0"/>
          <w:numId w:val="57"/>
        </w:numPr>
        <w:spacing w:line="240" w:lineRule="auto"/>
        <w:jc w:val="both"/>
        <w:rPr>
          <w:rFonts w:ascii="Times New Roman" w:hAnsi="Times New Roman" w:cs="Times New Roman"/>
          <w:b/>
          <w:bCs/>
        </w:rPr>
      </w:pPr>
      <w:r w:rsidRPr="00880431">
        <w:rPr>
          <w:rFonts w:ascii="Times New Roman" w:hAnsi="Times New Roman" w:cs="Times New Roman"/>
        </w:rPr>
        <w:t xml:space="preserve">Przedmiotem umowy jest </w:t>
      </w:r>
      <w:r>
        <w:rPr>
          <w:rFonts w:ascii="Times New Roman" w:hAnsi="Times New Roman" w:cs="Times New Roman"/>
        </w:rPr>
        <w:t>zakup</w:t>
      </w:r>
      <w:r w:rsidRPr="00880431">
        <w:rPr>
          <w:rFonts w:ascii="Times New Roman" w:hAnsi="Times New Roman" w:cs="Times New Roman"/>
        </w:rPr>
        <w:t xml:space="preserve"> wraz z dostawą do siedziby </w:t>
      </w:r>
      <w:r w:rsidRPr="00092244">
        <w:rPr>
          <w:rFonts w:ascii="Times New Roman" w:hAnsi="Times New Roman" w:cs="Times New Roman"/>
          <w:b/>
          <w:bCs/>
        </w:rPr>
        <w:t>Zamawiającego</w:t>
      </w:r>
      <w:r w:rsidRPr="00880431">
        <w:rPr>
          <w:rFonts w:ascii="Times New Roman" w:hAnsi="Times New Roman" w:cs="Times New Roman"/>
        </w:rPr>
        <w:t xml:space="preserve"> fabrycznie nowego samochodu dostawczego marki ...........</w:t>
      </w:r>
      <w:r>
        <w:rPr>
          <w:rFonts w:ascii="Times New Roman" w:hAnsi="Times New Roman" w:cs="Times New Roman"/>
        </w:rPr>
        <w:t>, model ........., typ ...........,</w:t>
      </w:r>
      <w:r w:rsidRPr="00880431">
        <w:rPr>
          <w:rFonts w:ascii="Times New Roman" w:hAnsi="Times New Roman" w:cs="Times New Roman"/>
        </w:rPr>
        <w:t xml:space="preserve"> zgodnie z </w:t>
      </w:r>
      <w:r w:rsidRPr="00DC1BE6">
        <w:rPr>
          <w:rFonts w:ascii="Times New Roman" w:hAnsi="Times New Roman" w:cs="Times New Roman"/>
        </w:rPr>
        <w:t>SIWZ</w:t>
      </w:r>
      <w:r>
        <w:rPr>
          <w:rFonts w:ascii="Times New Roman" w:hAnsi="Times New Roman" w:cs="Times New Roman"/>
        </w:rPr>
        <w:t xml:space="preserve"> </w:t>
      </w:r>
      <w:r w:rsidRPr="00880431">
        <w:rPr>
          <w:rFonts w:ascii="Times New Roman" w:hAnsi="Times New Roman" w:cs="Times New Roman"/>
        </w:rPr>
        <w:t xml:space="preserve">oraz ofertą </w:t>
      </w:r>
      <w:r w:rsidRPr="00880431">
        <w:rPr>
          <w:rFonts w:ascii="Times New Roman" w:hAnsi="Times New Roman" w:cs="Times New Roman"/>
          <w:b/>
          <w:bCs/>
        </w:rPr>
        <w:t>Wykonawcy.</w:t>
      </w:r>
    </w:p>
    <w:p w:rsidR="00A15AF2" w:rsidRPr="00A63125" w:rsidRDefault="00A15AF2" w:rsidP="008A71B8">
      <w:pPr>
        <w:numPr>
          <w:ilvl w:val="0"/>
          <w:numId w:val="57"/>
        </w:numPr>
        <w:spacing w:line="240" w:lineRule="auto"/>
        <w:jc w:val="both"/>
        <w:rPr>
          <w:rFonts w:ascii="Times New Roman" w:hAnsi="Times New Roman" w:cs="Times New Roman"/>
        </w:rPr>
      </w:pPr>
      <w:r w:rsidRPr="00A63125">
        <w:rPr>
          <w:rFonts w:ascii="Times New Roman" w:hAnsi="Times New Roman" w:cs="Times New Roman"/>
        </w:rPr>
        <w:t xml:space="preserve">Szczegółowy zakres rzeczowy niniejszej umowy określa Specyfikacja Istotnych Warunków Zamówienia, stanowiący </w:t>
      </w:r>
      <w:r w:rsidRPr="00A63125">
        <w:rPr>
          <w:rFonts w:ascii="Times New Roman" w:hAnsi="Times New Roman" w:cs="Times New Roman"/>
          <w:b/>
          <w:bCs/>
        </w:rPr>
        <w:t>Załącznik nr 1</w:t>
      </w:r>
      <w:r w:rsidRPr="00A63125">
        <w:rPr>
          <w:rFonts w:ascii="Times New Roman" w:hAnsi="Times New Roman" w:cs="Times New Roman"/>
        </w:rPr>
        <w:t xml:space="preserve"> do Umowy oraz oferta </w:t>
      </w:r>
      <w:r w:rsidRPr="00A63125">
        <w:rPr>
          <w:rFonts w:ascii="Times New Roman" w:hAnsi="Times New Roman" w:cs="Times New Roman"/>
          <w:b/>
          <w:bCs/>
        </w:rPr>
        <w:t>Wykonawcy</w:t>
      </w:r>
      <w:r w:rsidRPr="00A63125">
        <w:rPr>
          <w:rFonts w:ascii="Times New Roman" w:hAnsi="Times New Roman" w:cs="Times New Roman"/>
        </w:rPr>
        <w:t xml:space="preserve"> (</w:t>
      </w:r>
      <w:r w:rsidRPr="00A63125">
        <w:rPr>
          <w:rFonts w:ascii="Times New Roman" w:hAnsi="Times New Roman" w:cs="Times New Roman"/>
          <w:b/>
          <w:bCs/>
        </w:rPr>
        <w:t>Załącznik nr 3</w:t>
      </w:r>
      <w:r w:rsidRPr="00A63125">
        <w:rPr>
          <w:rFonts w:ascii="Times New Roman" w:hAnsi="Times New Roman" w:cs="Times New Roman"/>
        </w:rPr>
        <w:t>) stanowiąca integralną część umowy.</w:t>
      </w:r>
    </w:p>
    <w:p w:rsidR="00A15AF2" w:rsidRPr="00880431" w:rsidRDefault="00A15AF2" w:rsidP="00E2646C">
      <w:pPr>
        <w:spacing w:line="240" w:lineRule="auto"/>
        <w:rPr>
          <w:rFonts w:ascii="Times New Roman" w:hAnsi="Times New Roman" w:cs="Times New Roman"/>
        </w:rPr>
      </w:pP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 2</w:t>
      </w: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POSTANOWIENIA OGÓLNE</w:t>
      </w:r>
    </w:p>
    <w:p w:rsidR="00A15AF2" w:rsidRPr="000C7F05" w:rsidRDefault="00A15AF2" w:rsidP="00BD5F9E">
      <w:pPr>
        <w:spacing w:line="240" w:lineRule="auto"/>
        <w:jc w:val="both"/>
        <w:rPr>
          <w:rFonts w:ascii="Times New Roman" w:hAnsi="Times New Roman" w:cs="Times New Roman"/>
          <w:b/>
          <w:bCs/>
        </w:rPr>
      </w:pPr>
    </w:p>
    <w:p w:rsidR="00A15AF2" w:rsidRPr="000C7F05" w:rsidRDefault="00A15AF2" w:rsidP="00880431">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0C7F05">
        <w:rPr>
          <w:rFonts w:ascii="Times New Roman" w:hAnsi="Times New Roman" w:cs="Times New Roman"/>
          <w:b/>
          <w:bCs/>
        </w:rPr>
        <w:t>Definicje podstawowych pojęć i określeń.</w:t>
      </w:r>
    </w:p>
    <w:p w:rsidR="00A15AF2" w:rsidRPr="000C7F05" w:rsidRDefault="00A15AF2" w:rsidP="00880431">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0C7F05" w:rsidRDefault="00A15AF2" w:rsidP="00880431">
      <w:pPr>
        <w:shd w:val="clear" w:color="auto" w:fill="FFFFFF"/>
        <w:spacing w:line="240" w:lineRule="auto"/>
        <w:ind w:left="709" w:firstLine="0"/>
        <w:jc w:val="both"/>
        <w:rPr>
          <w:rFonts w:ascii="Times New Roman" w:hAnsi="Times New Roman" w:cs="Times New Roman"/>
        </w:rPr>
      </w:pPr>
      <w:r w:rsidRPr="000C7F05">
        <w:rPr>
          <w:rFonts w:ascii="Times New Roman" w:hAnsi="Times New Roman" w:cs="Times New Roman"/>
        </w:rPr>
        <w:t>Użyte w niniejszej treści szczegółowych warunków Umowy pojęcia i określenia mają znaczenie zgodne  z niżej podanymi objaśnieniami:</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„Cena”</w:t>
      </w:r>
      <w:r w:rsidRPr="000C7F05">
        <w:rPr>
          <w:rFonts w:ascii="Times New Roman" w:hAnsi="Times New Roman" w:cs="Times New Roman"/>
        </w:rPr>
        <w:t xml:space="preserve"> - wartość z podatkiem VAT, wymieniona w ofercie jako wynagrodzenie ryczałtowe </w:t>
      </w:r>
      <w:r w:rsidRPr="000C7F05">
        <w:rPr>
          <w:rFonts w:ascii="Times New Roman" w:hAnsi="Times New Roman" w:cs="Times New Roman"/>
          <w:b/>
          <w:bCs/>
        </w:rPr>
        <w:t xml:space="preserve">Wykonawcy </w:t>
      </w:r>
      <w:r w:rsidRPr="000C7F05">
        <w:rPr>
          <w:rFonts w:ascii="Times New Roman" w:hAnsi="Times New Roman" w:cs="Times New Roman"/>
        </w:rPr>
        <w:t>za wykonanie przedmiotu Umowy.</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„Dni” </w:t>
      </w:r>
      <w:r w:rsidRPr="000C7F05">
        <w:rPr>
          <w:rFonts w:ascii="Times New Roman" w:hAnsi="Times New Roman" w:cs="Times New Roman"/>
        </w:rPr>
        <w:t xml:space="preserve">i </w:t>
      </w:r>
      <w:r w:rsidRPr="000C7F05">
        <w:rPr>
          <w:rFonts w:ascii="Times New Roman" w:hAnsi="Times New Roman" w:cs="Times New Roman"/>
          <w:b/>
          <w:bCs/>
        </w:rPr>
        <w:t xml:space="preserve">„miesiące” </w:t>
      </w:r>
      <w:r w:rsidRPr="000C7F05">
        <w:rPr>
          <w:rFonts w:ascii="Times New Roman" w:hAnsi="Times New Roman" w:cs="Times New Roman"/>
        </w:rPr>
        <w:t>– dni i miesiące kalendarzowe.</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„Dokumentacja Umowy” </w:t>
      </w:r>
      <w:r w:rsidRPr="000C7F05">
        <w:rPr>
          <w:rFonts w:ascii="Times New Roman" w:hAnsi="Times New Roman" w:cs="Times New Roman"/>
        </w:rPr>
        <w:t xml:space="preserve">lub </w:t>
      </w:r>
      <w:r w:rsidRPr="000C7F05">
        <w:rPr>
          <w:rFonts w:ascii="Times New Roman" w:hAnsi="Times New Roman" w:cs="Times New Roman"/>
          <w:b/>
          <w:bCs/>
        </w:rPr>
        <w:t xml:space="preserve">„Dokumenty Umowne” </w:t>
      </w:r>
      <w:r w:rsidRPr="000C7F05">
        <w:rPr>
          <w:rFonts w:ascii="Times New Roman" w:hAnsi="Times New Roman" w:cs="Times New Roman"/>
        </w:rPr>
        <w:t>– dokumenty i inne informacje, stanowiące integralną część Umowy.</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„Gwarancja” </w:t>
      </w:r>
      <w:r w:rsidRPr="000C7F05">
        <w:rPr>
          <w:rFonts w:ascii="Times New Roman" w:hAnsi="Times New Roman" w:cs="Times New Roman"/>
        </w:rPr>
        <w:t xml:space="preserve">– ustalone w dokumentach umownych zasady zobowiązań </w:t>
      </w:r>
      <w:r w:rsidRPr="000C7F05">
        <w:rPr>
          <w:rFonts w:ascii="Times New Roman" w:hAnsi="Times New Roman" w:cs="Times New Roman"/>
          <w:b/>
          <w:bCs/>
        </w:rPr>
        <w:t xml:space="preserve">Wykonawcy </w:t>
      </w:r>
      <w:r w:rsidRPr="000C7F05">
        <w:rPr>
          <w:rFonts w:ascii="Times New Roman" w:hAnsi="Times New Roman" w:cs="Times New Roman"/>
        </w:rPr>
        <w:t>z tytułu wykonania przedmiotu umowy wraz z dostarczeniem, rozładowaniem, montażem i uruchomieniem.</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„Oferta” </w:t>
      </w:r>
      <w:r w:rsidRPr="000C7F05">
        <w:rPr>
          <w:rFonts w:ascii="Times New Roman" w:hAnsi="Times New Roman" w:cs="Times New Roman"/>
        </w:rPr>
        <w:t xml:space="preserve">– zobowiązanie </w:t>
      </w:r>
      <w:r w:rsidRPr="000C7F05">
        <w:rPr>
          <w:rFonts w:ascii="Times New Roman" w:hAnsi="Times New Roman" w:cs="Times New Roman"/>
          <w:b/>
          <w:bCs/>
        </w:rPr>
        <w:t xml:space="preserve">Wykonawcy </w:t>
      </w:r>
      <w:r w:rsidRPr="000C7F05">
        <w:rPr>
          <w:rFonts w:ascii="Times New Roman" w:hAnsi="Times New Roman" w:cs="Times New Roman"/>
        </w:rPr>
        <w:t xml:space="preserve">złożone </w:t>
      </w:r>
      <w:r w:rsidRPr="000C7F05">
        <w:rPr>
          <w:rFonts w:ascii="Times New Roman" w:hAnsi="Times New Roman" w:cs="Times New Roman"/>
          <w:b/>
          <w:bCs/>
        </w:rPr>
        <w:t xml:space="preserve">Zamawiającemu </w:t>
      </w:r>
      <w:r w:rsidRPr="000C7F05">
        <w:rPr>
          <w:rFonts w:ascii="Times New Roman" w:hAnsi="Times New Roman" w:cs="Times New Roman"/>
        </w:rPr>
        <w:t>na wykonanie przedmiotu umowy z warunkami określonymi w dokumentacji zamówienia.</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„Podwykonawca” </w:t>
      </w:r>
      <w:r w:rsidRPr="000C7F05">
        <w:rPr>
          <w:rFonts w:ascii="Times New Roman" w:hAnsi="Times New Roman" w:cs="Times New Roman"/>
        </w:rPr>
        <w:t xml:space="preserve">– osoba fizyczna lub prawna, z którą </w:t>
      </w:r>
      <w:r w:rsidRPr="000C7F05">
        <w:rPr>
          <w:rFonts w:ascii="Times New Roman" w:hAnsi="Times New Roman" w:cs="Times New Roman"/>
          <w:b/>
          <w:bCs/>
        </w:rPr>
        <w:t xml:space="preserve">Wykonawca </w:t>
      </w:r>
      <w:r w:rsidRPr="000C7F05">
        <w:rPr>
          <w:rFonts w:ascii="Times New Roman" w:hAnsi="Times New Roman" w:cs="Times New Roman"/>
        </w:rPr>
        <w:t xml:space="preserve">zawarł Umowę </w:t>
      </w:r>
      <w:r w:rsidRPr="000C7F05">
        <w:rPr>
          <w:rFonts w:ascii="Times New Roman" w:hAnsi="Times New Roman" w:cs="Times New Roman"/>
        </w:rPr>
        <w:br/>
        <w:t xml:space="preserve">o wykonanie przedmiotu umowy objętej Umową i prawidłowo zgłosił ten fakt </w:t>
      </w:r>
      <w:r w:rsidRPr="000C7F05">
        <w:rPr>
          <w:rFonts w:ascii="Times New Roman" w:hAnsi="Times New Roman" w:cs="Times New Roman"/>
          <w:b/>
          <w:bCs/>
        </w:rPr>
        <w:t>Zamawiającemu</w:t>
      </w:r>
      <w:r w:rsidRPr="000C7F05">
        <w:rPr>
          <w:rFonts w:ascii="Times New Roman" w:hAnsi="Times New Roman" w:cs="Times New Roman"/>
        </w:rPr>
        <w:t>.</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„Rękojmia” </w:t>
      </w:r>
      <w:r w:rsidRPr="000C7F05">
        <w:rPr>
          <w:rFonts w:ascii="Times New Roman" w:hAnsi="Times New Roman" w:cs="Times New Roman"/>
        </w:rPr>
        <w:t xml:space="preserve">– odpowiedzialność </w:t>
      </w:r>
      <w:r w:rsidRPr="000C7F05">
        <w:rPr>
          <w:rFonts w:ascii="Times New Roman" w:hAnsi="Times New Roman" w:cs="Times New Roman"/>
          <w:b/>
          <w:bCs/>
        </w:rPr>
        <w:t>Wykonawcy</w:t>
      </w:r>
      <w:r w:rsidRPr="000C7F05">
        <w:rPr>
          <w:rFonts w:ascii="Times New Roman" w:hAnsi="Times New Roman" w:cs="Times New Roman"/>
        </w:rPr>
        <w:t xml:space="preserve"> wobec </w:t>
      </w:r>
      <w:r w:rsidRPr="000C7F05">
        <w:rPr>
          <w:rFonts w:ascii="Times New Roman" w:hAnsi="Times New Roman" w:cs="Times New Roman"/>
          <w:b/>
          <w:bCs/>
        </w:rPr>
        <w:t>Zamawiającego</w:t>
      </w:r>
      <w:r w:rsidRPr="000C7F05">
        <w:rPr>
          <w:rFonts w:ascii="Times New Roman" w:hAnsi="Times New Roman" w:cs="Times New Roman"/>
        </w:rPr>
        <w:t xml:space="preserve"> za wady przedmiotu umowy.</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„Umowa” </w:t>
      </w:r>
      <w:r w:rsidRPr="000C7F05">
        <w:rPr>
          <w:rFonts w:ascii="Times New Roman" w:hAnsi="Times New Roman" w:cs="Times New Roman"/>
        </w:rPr>
        <w:t xml:space="preserve">– wyrażone na piśmie zgodne oświadczenie woli </w:t>
      </w:r>
      <w:r w:rsidRPr="000C7F05">
        <w:rPr>
          <w:rFonts w:ascii="Times New Roman" w:hAnsi="Times New Roman" w:cs="Times New Roman"/>
          <w:b/>
          <w:bCs/>
        </w:rPr>
        <w:t xml:space="preserve">Zamawiającego </w:t>
      </w:r>
      <w:r w:rsidRPr="000C7F05">
        <w:rPr>
          <w:rFonts w:ascii="Times New Roman" w:hAnsi="Times New Roman" w:cs="Times New Roman"/>
        </w:rPr>
        <w:t xml:space="preserve">i </w:t>
      </w:r>
      <w:r w:rsidRPr="000C7F05">
        <w:rPr>
          <w:rFonts w:ascii="Times New Roman" w:hAnsi="Times New Roman" w:cs="Times New Roman"/>
          <w:b/>
          <w:bCs/>
        </w:rPr>
        <w:t xml:space="preserve">Wykonawcy </w:t>
      </w:r>
      <w:r w:rsidRPr="000C7F05">
        <w:rPr>
          <w:rFonts w:ascii="Times New Roman" w:hAnsi="Times New Roman" w:cs="Times New Roman"/>
          <w:b/>
          <w:bCs/>
        </w:rPr>
        <w:br/>
      </w:r>
      <w:r w:rsidRPr="000C7F05">
        <w:rPr>
          <w:rFonts w:ascii="Times New Roman" w:hAnsi="Times New Roman" w:cs="Times New Roman"/>
        </w:rPr>
        <w:t>o wykonanie dostawy w ustalonym terminie i za uzgodnionym wynagrodzeniem zaakceptowane i parafowane przez Strony.</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„Wada” </w:t>
      </w:r>
      <w:r w:rsidRPr="000C7F05">
        <w:rPr>
          <w:rFonts w:ascii="Times New Roman" w:hAnsi="Times New Roman" w:cs="Times New Roman"/>
        </w:rPr>
        <w:t>– jakakolwiek usterka lub wada przedmiotu umowy.</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„Wykonawca” </w:t>
      </w:r>
      <w:r w:rsidRPr="000C7F05">
        <w:rPr>
          <w:rFonts w:ascii="Times New Roman" w:hAnsi="Times New Roman" w:cs="Times New Roman"/>
        </w:rPr>
        <w:t xml:space="preserve">– osoba fizyczna, osoba prawna albo jednostka organizacyjna nieposiadająca osobowości prawnej, z którym </w:t>
      </w:r>
      <w:r w:rsidRPr="000C7F05">
        <w:rPr>
          <w:rFonts w:ascii="Times New Roman" w:hAnsi="Times New Roman" w:cs="Times New Roman"/>
          <w:b/>
          <w:bCs/>
        </w:rPr>
        <w:t xml:space="preserve">Zamawiający </w:t>
      </w:r>
      <w:r w:rsidRPr="000C7F05">
        <w:rPr>
          <w:rFonts w:ascii="Times New Roman" w:hAnsi="Times New Roman" w:cs="Times New Roman"/>
        </w:rPr>
        <w:t xml:space="preserve">zawarł Umowę, na warunkach określonych </w:t>
      </w:r>
      <w:r w:rsidRPr="000C7F05">
        <w:rPr>
          <w:rFonts w:ascii="Times New Roman" w:hAnsi="Times New Roman" w:cs="Times New Roman"/>
        </w:rPr>
        <w:br/>
        <w:t>w Umowie o wykonanie przedmiotu umowy w drodze zamówienia publicznego.</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„Zamawiający” </w:t>
      </w:r>
      <w:r w:rsidRPr="000C7F05">
        <w:rPr>
          <w:rFonts w:ascii="Times New Roman" w:hAnsi="Times New Roman" w:cs="Times New Roman"/>
        </w:rPr>
        <w:t>– jest to Gmina Bobolice.</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„Załączniki do Umowy” </w:t>
      </w:r>
      <w:r w:rsidRPr="000C7F05">
        <w:rPr>
          <w:rFonts w:ascii="Times New Roman" w:hAnsi="Times New Roman" w:cs="Times New Roman"/>
        </w:rPr>
        <w:t xml:space="preserve">– zbiór dokumentów określających prawne, techniczne i ekonomiczne warunki realizacji </w:t>
      </w:r>
      <w:r>
        <w:rPr>
          <w:rFonts w:ascii="Times New Roman" w:hAnsi="Times New Roman" w:cs="Times New Roman"/>
        </w:rPr>
        <w:t>przedmiotu umowy</w:t>
      </w:r>
      <w:r w:rsidRPr="000C7F05">
        <w:rPr>
          <w:rFonts w:ascii="Times New Roman" w:hAnsi="Times New Roman" w:cs="Times New Roman"/>
        </w:rPr>
        <w:t>.</w:t>
      </w:r>
    </w:p>
    <w:p w:rsidR="00A15AF2" w:rsidRPr="000C7F05" w:rsidRDefault="00A15AF2" w:rsidP="00522CA7">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„Zmiana” </w:t>
      </w:r>
      <w:r w:rsidRPr="000C7F05">
        <w:rPr>
          <w:rFonts w:ascii="Times New Roman" w:hAnsi="Times New Roman" w:cs="Times New Roman"/>
        </w:rPr>
        <w:t xml:space="preserve">– każda zmiana w wykonaniu przedmiotu umowy przekazana na piśmie </w:t>
      </w:r>
      <w:r w:rsidRPr="000C7F05">
        <w:rPr>
          <w:rFonts w:ascii="Times New Roman" w:hAnsi="Times New Roman" w:cs="Times New Roman"/>
          <w:b/>
          <w:bCs/>
        </w:rPr>
        <w:t xml:space="preserve">Wykonawcy </w:t>
      </w:r>
      <w:r w:rsidRPr="000C7F05">
        <w:rPr>
          <w:rFonts w:ascii="Times New Roman" w:hAnsi="Times New Roman" w:cs="Times New Roman"/>
        </w:rPr>
        <w:t xml:space="preserve">przez </w:t>
      </w:r>
      <w:r w:rsidRPr="000C7F05">
        <w:rPr>
          <w:rFonts w:ascii="Times New Roman" w:hAnsi="Times New Roman" w:cs="Times New Roman"/>
          <w:b/>
          <w:bCs/>
        </w:rPr>
        <w:t>Zamawiającego</w:t>
      </w:r>
      <w:r w:rsidRPr="000C7F05">
        <w:rPr>
          <w:rFonts w:ascii="Times New Roman" w:hAnsi="Times New Roman" w:cs="Times New Roman"/>
        </w:rPr>
        <w:t>.</w:t>
      </w:r>
    </w:p>
    <w:p w:rsidR="00A15AF2" w:rsidRPr="00880431" w:rsidRDefault="00A15AF2" w:rsidP="00E1006B">
      <w:pPr>
        <w:spacing w:line="240" w:lineRule="auto"/>
        <w:ind w:left="0" w:firstLine="0"/>
        <w:jc w:val="both"/>
        <w:rPr>
          <w:rFonts w:ascii="Times New Roman" w:hAnsi="Times New Roman" w:cs="Times New Roman"/>
          <w:b/>
          <w:bCs/>
        </w:rPr>
      </w:pPr>
    </w:p>
    <w:p w:rsidR="00A15AF2" w:rsidRPr="00170DE1" w:rsidRDefault="00A15AF2" w:rsidP="00CD0F86">
      <w:pPr>
        <w:numPr>
          <w:ilvl w:val="0"/>
          <w:numId w:val="57"/>
        </w:numPr>
        <w:spacing w:line="240" w:lineRule="auto"/>
        <w:jc w:val="both"/>
        <w:rPr>
          <w:rFonts w:ascii="Times New Roman" w:hAnsi="Times New Roman" w:cs="Times New Roman"/>
        </w:rPr>
      </w:pPr>
      <w:r w:rsidRPr="00170DE1">
        <w:rPr>
          <w:rFonts w:ascii="Times New Roman" w:hAnsi="Times New Roman" w:cs="Times New Roman"/>
          <w:b/>
          <w:bCs/>
        </w:rPr>
        <w:t xml:space="preserve">Wykonawca </w:t>
      </w:r>
      <w:r w:rsidRPr="00170DE1">
        <w:rPr>
          <w:rFonts w:ascii="Times New Roman" w:hAnsi="Times New Roman" w:cs="Times New Roman"/>
        </w:rPr>
        <w:t>oświadcza, że przedmiot umowy określony w § 1 jest fabrycznie nowy, dobrej jakości, nieużywany, wyprodukowany w …………. roku, sprawny technicznie, wolny od wad fizycznych i prawnych, a także od wszelkich długów i obciążeń.</w:t>
      </w:r>
    </w:p>
    <w:p w:rsidR="00A15AF2" w:rsidRPr="00880431" w:rsidRDefault="00A15AF2" w:rsidP="007B7807">
      <w:pPr>
        <w:numPr>
          <w:ilvl w:val="0"/>
          <w:numId w:val="57"/>
        </w:numPr>
        <w:spacing w:line="240" w:lineRule="auto"/>
        <w:jc w:val="both"/>
        <w:rPr>
          <w:rFonts w:ascii="Times New Roman" w:hAnsi="Times New Roman" w:cs="Times New Roman"/>
          <w:color w:val="FF6600"/>
        </w:rPr>
      </w:pPr>
      <w:r w:rsidRPr="00880431">
        <w:rPr>
          <w:rFonts w:ascii="Times New Roman" w:hAnsi="Times New Roman" w:cs="Times New Roman"/>
        </w:rPr>
        <w:t>Dostarczony przedmiot umowy posiada kompletną dokumentację formalno – prawną zgodną z obowiązującymi w tym zakresie przepisami a w szczególności:</w:t>
      </w:r>
    </w:p>
    <w:p w:rsidR="00A15AF2" w:rsidRPr="00880431" w:rsidRDefault="00A15AF2" w:rsidP="00522CA7">
      <w:pPr>
        <w:numPr>
          <w:ilvl w:val="1"/>
          <w:numId w:val="57"/>
        </w:numPr>
        <w:tabs>
          <w:tab w:val="clear" w:pos="1440"/>
        </w:tabs>
        <w:spacing w:line="240" w:lineRule="auto"/>
        <w:ind w:left="990"/>
        <w:jc w:val="both"/>
        <w:rPr>
          <w:rFonts w:ascii="Times New Roman" w:hAnsi="Times New Roman" w:cs="Times New Roman"/>
        </w:rPr>
      </w:pPr>
      <w:r w:rsidRPr="00880431">
        <w:rPr>
          <w:rFonts w:ascii="Times New Roman" w:hAnsi="Times New Roman" w:cs="Times New Roman"/>
        </w:rPr>
        <w:t>aktualną homologację ciężarową wystawioną zgod</w:t>
      </w:r>
      <w:r>
        <w:rPr>
          <w:rFonts w:ascii="Times New Roman" w:hAnsi="Times New Roman" w:cs="Times New Roman"/>
        </w:rPr>
        <w:t xml:space="preserve">nie z art. 68 ustawy z dnia 20 </w:t>
      </w:r>
      <w:r w:rsidRPr="00880431">
        <w:rPr>
          <w:rFonts w:ascii="Times New Roman" w:hAnsi="Times New Roman" w:cs="Times New Roman"/>
        </w:rPr>
        <w:t xml:space="preserve">czerwca 1997r. Prawo o ruchu drogowym (tekst jednolity Dz. U. z 2005 Nr 108 poz. 908 z późn. </w:t>
      </w:r>
      <w:r>
        <w:rPr>
          <w:rFonts w:ascii="Times New Roman" w:hAnsi="Times New Roman" w:cs="Times New Roman"/>
        </w:rPr>
        <w:t>zm.).</w:t>
      </w:r>
    </w:p>
    <w:p w:rsidR="00A15AF2" w:rsidRPr="002518BE" w:rsidRDefault="00A15AF2" w:rsidP="002518BE">
      <w:pPr>
        <w:numPr>
          <w:ilvl w:val="0"/>
          <w:numId w:val="57"/>
        </w:numPr>
        <w:shd w:val="clear" w:color="auto" w:fill="FFFFFF"/>
        <w:tabs>
          <w:tab w:val="left" w:pos="-4620"/>
        </w:tabs>
        <w:autoSpaceDE w:val="0"/>
        <w:autoSpaceDN w:val="0"/>
        <w:adjustRightInd w:val="0"/>
        <w:spacing w:line="240" w:lineRule="auto"/>
        <w:ind w:right="54"/>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dostarczy wszelkie dokumenty wymagane przepisami oraz SIWZ (m.in. instrukcje, gwarancje). Dostarczona dokumentacja musi być napisana w języku polskim.</w:t>
      </w:r>
      <w:r>
        <w:rPr>
          <w:rFonts w:ascii="Times New Roman" w:hAnsi="Times New Roman" w:cs="Times New Roman"/>
        </w:rPr>
        <w:t xml:space="preserve"> </w:t>
      </w:r>
      <w:r w:rsidRPr="002518BE">
        <w:rPr>
          <w:rFonts w:ascii="Times New Roman" w:hAnsi="Times New Roman" w:cs="Times New Roman"/>
        </w:rPr>
        <w:t>W przypadku dostarczenia oryginalnych dokumentów producenta zagranicznego, muszą one posiadać tłumaczenia, na język polski.</w:t>
      </w:r>
    </w:p>
    <w:p w:rsidR="00A15AF2" w:rsidRPr="002518BE" w:rsidRDefault="00A15AF2" w:rsidP="00EE0D27">
      <w:pPr>
        <w:shd w:val="clear" w:color="auto" w:fill="FFFFFF"/>
        <w:tabs>
          <w:tab w:val="left" w:pos="-4620"/>
        </w:tabs>
        <w:autoSpaceDE w:val="0"/>
        <w:autoSpaceDN w:val="0"/>
        <w:adjustRightInd w:val="0"/>
        <w:spacing w:line="240" w:lineRule="auto"/>
        <w:ind w:left="708" w:right="54" w:firstLine="0"/>
        <w:jc w:val="both"/>
        <w:rPr>
          <w:rFonts w:ascii="Times New Roman" w:hAnsi="Times New Roman" w:cs="Times New Roman"/>
        </w:rPr>
      </w:pPr>
      <w:r w:rsidRPr="002518BE">
        <w:rPr>
          <w:rFonts w:ascii="Times New Roman" w:hAnsi="Times New Roman" w:cs="Times New Roman"/>
        </w:rPr>
        <w:t xml:space="preserve">Dokumenty w języku innym niż polski, bez załączonego ich tłumaczenia, będą zwracane </w:t>
      </w:r>
      <w:r w:rsidRPr="002518BE">
        <w:rPr>
          <w:rFonts w:ascii="Times New Roman" w:hAnsi="Times New Roman" w:cs="Times New Roman"/>
          <w:b/>
          <w:bCs/>
        </w:rPr>
        <w:t>Wykonawcy</w:t>
      </w:r>
      <w:r w:rsidRPr="002518BE">
        <w:rPr>
          <w:rFonts w:ascii="Times New Roman" w:hAnsi="Times New Roman" w:cs="Times New Roman"/>
        </w:rPr>
        <w:t xml:space="preserve"> o czym </w:t>
      </w:r>
      <w:r w:rsidRPr="002518BE">
        <w:rPr>
          <w:rFonts w:ascii="Times New Roman" w:hAnsi="Times New Roman" w:cs="Times New Roman"/>
          <w:b/>
          <w:bCs/>
        </w:rPr>
        <w:t xml:space="preserve">Wykonawca </w:t>
      </w:r>
      <w:r w:rsidRPr="002518BE">
        <w:rPr>
          <w:rFonts w:ascii="Times New Roman" w:hAnsi="Times New Roman" w:cs="Times New Roman"/>
        </w:rPr>
        <w:t>będzie poinformowany pismem lub faksem.</w:t>
      </w:r>
    </w:p>
    <w:p w:rsidR="00A15AF2" w:rsidRPr="00880431" w:rsidRDefault="00A15AF2" w:rsidP="00ED69BE">
      <w:pPr>
        <w:numPr>
          <w:ilvl w:val="0"/>
          <w:numId w:val="57"/>
        </w:numPr>
        <w:shd w:val="clear" w:color="auto" w:fill="FFFFFF"/>
        <w:tabs>
          <w:tab w:val="left" w:pos="-4620"/>
        </w:tabs>
        <w:autoSpaceDE w:val="0"/>
        <w:autoSpaceDN w:val="0"/>
        <w:adjustRightInd w:val="0"/>
        <w:spacing w:line="240" w:lineRule="auto"/>
        <w:ind w:right="54"/>
        <w:jc w:val="both"/>
        <w:rPr>
          <w:rFonts w:ascii="Times New Roman" w:hAnsi="Times New Roman" w:cs="Times New Roman"/>
        </w:rPr>
      </w:pPr>
      <w:r w:rsidRPr="00880431">
        <w:rPr>
          <w:rFonts w:ascii="Times New Roman" w:hAnsi="Times New Roman" w:cs="Times New Roman"/>
        </w:rPr>
        <w:t>Dostarczony przedmiot umowy charakteryzuje się następującymi parametrami:</w:t>
      </w:r>
    </w:p>
    <w:p w:rsidR="00A15AF2" w:rsidRPr="00880431" w:rsidRDefault="00A15AF2" w:rsidP="00522CA7">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zużycie energii przez samochód wyznaczone w jeździe mieszanej – obliczone zgodnie                               z rozporządzeniem Prezesa Rady Ministrów z dnia 10 maja 2011 r. (Dz. U. 2011   Nr 96 poz. 559) wynosi nie więcej niż .........MJ/100 km,</w:t>
      </w:r>
    </w:p>
    <w:p w:rsidR="00A15AF2" w:rsidRPr="00880431" w:rsidRDefault="00A15AF2" w:rsidP="00522CA7">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 xml:space="preserve">spełnia wymagania normy Euro 5 pod względem emisji </w:t>
      </w:r>
      <w:r>
        <w:rPr>
          <w:rFonts w:ascii="Times New Roman" w:hAnsi="Times New Roman" w:cs="Times New Roman"/>
        </w:rPr>
        <w:t xml:space="preserve">zanieczyszczeń: tlenków azotu, </w:t>
      </w:r>
      <w:r w:rsidRPr="00880431">
        <w:rPr>
          <w:rFonts w:ascii="Times New Roman" w:hAnsi="Times New Roman" w:cs="Times New Roman"/>
        </w:rPr>
        <w:t>cząstek stałych oraz węglowodorów,</w:t>
      </w:r>
    </w:p>
    <w:p w:rsidR="00A15AF2" w:rsidRDefault="00A15AF2" w:rsidP="00522CA7">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emisja dwutlenku węgla w cyklu mieszanym jest nie większa niż ........ g/km.</w:t>
      </w:r>
    </w:p>
    <w:p w:rsidR="00A15AF2" w:rsidRPr="00880431" w:rsidRDefault="00A15AF2" w:rsidP="001F74EE">
      <w:pPr>
        <w:spacing w:line="240" w:lineRule="auto"/>
        <w:ind w:left="644" w:firstLine="0"/>
        <w:jc w:val="both"/>
        <w:rPr>
          <w:rFonts w:ascii="Times New Roman" w:hAnsi="Times New Roman" w:cs="Times New Roman"/>
        </w:rPr>
      </w:pPr>
    </w:p>
    <w:p w:rsidR="00A15AF2" w:rsidRPr="00880431" w:rsidRDefault="00A15AF2" w:rsidP="00ED5E20">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880431">
        <w:rPr>
          <w:rFonts w:ascii="Times New Roman" w:hAnsi="Times New Roman" w:cs="Times New Roman"/>
          <w:b/>
          <w:bCs/>
        </w:rPr>
        <w:t>Integralnymi składnikami niniejszej umowy są następujące załączniki:</w:t>
      </w:r>
    </w:p>
    <w:p w:rsidR="00A15AF2" w:rsidRPr="00880431" w:rsidRDefault="00A15AF2" w:rsidP="001F74EE">
      <w:pPr>
        <w:shd w:val="clear" w:color="auto" w:fill="FFFFFF"/>
        <w:autoSpaceDE w:val="0"/>
        <w:autoSpaceDN w:val="0"/>
        <w:adjustRightInd w:val="0"/>
        <w:spacing w:line="240" w:lineRule="auto"/>
        <w:ind w:left="360" w:firstLine="0"/>
        <w:jc w:val="both"/>
        <w:rPr>
          <w:rFonts w:ascii="Times New Roman" w:hAnsi="Times New Roman" w:cs="Times New Roman"/>
        </w:rPr>
      </w:pPr>
    </w:p>
    <w:p w:rsidR="00A15AF2" w:rsidRPr="001F74EE" w:rsidRDefault="00A15AF2" w:rsidP="00522CA7">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sidRPr="00880431">
        <w:rPr>
          <w:rFonts w:ascii="Times New Roman" w:hAnsi="Times New Roman" w:cs="Times New Roman"/>
          <w:lang w:eastAsia="ar-SA"/>
        </w:rPr>
        <w:t>Specyfikacja Istotnych Warunków Zamówienia</w:t>
      </w:r>
      <w:r>
        <w:rPr>
          <w:rFonts w:ascii="Times New Roman" w:hAnsi="Times New Roman" w:cs="Times New Roman"/>
          <w:lang w:eastAsia="ar-SA"/>
        </w:rPr>
        <w:t xml:space="preserve"> (SIWZ)</w:t>
      </w:r>
      <w:r w:rsidRPr="00880431">
        <w:rPr>
          <w:rFonts w:ascii="Times New Roman" w:hAnsi="Times New Roman" w:cs="Times New Roman"/>
          <w:lang w:eastAsia="ar-SA"/>
        </w:rPr>
        <w:t xml:space="preserve"> </w:t>
      </w:r>
      <w:r w:rsidRPr="001F74EE">
        <w:rPr>
          <w:rFonts w:ascii="Times New Roman" w:hAnsi="Times New Roman" w:cs="Times New Roman"/>
          <w:b/>
          <w:bCs/>
          <w:lang w:eastAsia="ar-SA"/>
        </w:rPr>
        <w:t xml:space="preserve">- </w:t>
      </w:r>
      <w:r>
        <w:rPr>
          <w:rFonts w:ascii="Times New Roman" w:hAnsi="Times New Roman" w:cs="Times New Roman"/>
          <w:lang w:eastAsia="ar-SA"/>
        </w:rPr>
        <w:t>Z</w:t>
      </w:r>
      <w:r w:rsidRPr="001F74EE">
        <w:rPr>
          <w:rFonts w:ascii="Times New Roman" w:hAnsi="Times New Roman" w:cs="Times New Roman"/>
          <w:lang w:eastAsia="ar-SA"/>
        </w:rPr>
        <w:t>ałącznik nr 1,</w:t>
      </w:r>
    </w:p>
    <w:p w:rsidR="00A15AF2" w:rsidRPr="001F74EE" w:rsidRDefault="00A15AF2" w:rsidP="00522CA7">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Pr>
          <w:rFonts w:ascii="Times New Roman" w:hAnsi="Times New Roman" w:cs="Times New Roman"/>
          <w:lang w:eastAsia="ar-SA"/>
        </w:rPr>
        <w:t xml:space="preserve">Protokół zdawczo - </w:t>
      </w:r>
      <w:r w:rsidRPr="001F74EE">
        <w:rPr>
          <w:rFonts w:ascii="Times New Roman" w:hAnsi="Times New Roman" w:cs="Times New Roman"/>
          <w:lang w:eastAsia="ar-SA"/>
        </w:rPr>
        <w:t xml:space="preserve">odbiorczy - </w:t>
      </w:r>
      <w:r>
        <w:rPr>
          <w:rFonts w:ascii="Times New Roman" w:hAnsi="Times New Roman" w:cs="Times New Roman"/>
          <w:lang w:eastAsia="ar-SA"/>
        </w:rPr>
        <w:t>Z</w:t>
      </w:r>
      <w:r w:rsidRPr="001F74EE">
        <w:rPr>
          <w:rFonts w:ascii="Times New Roman" w:hAnsi="Times New Roman" w:cs="Times New Roman"/>
          <w:lang w:eastAsia="ar-SA"/>
        </w:rPr>
        <w:t xml:space="preserve">ałącznik nr </w:t>
      </w:r>
      <w:r>
        <w:rPr>
          <w:rFonts w:ascii="Times New Roman" w:hAnsi="Times New Roman" w:cs="Times New Roman"/>
          <w:lang w:eastAsia="ar-SA"/>
        </w:rPr>
        <w:t>2</w:t>
      </w:r>
      <w:r w:rsidRPr="001F74EE">
        <w:rPr>
          <w:rFonts w:ascii="Times New Roman" w:hAnsi="Times New Roman" w:cs="Times New Roman"/>
          <w:lang w:eastAsia="ar-SA"/>
        </w:rPr>
        <w:t>,</w:t>
      </w:r>
    </w:p>
    <w:p w:rsidR="00A15AF2" w:rsidRPr="001F74EE" w:rsidRDefault="00A15AF2" w:rsidP="00522CA7">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Pr>
          <w:rFonts w:ascii="Times New Roman" w:hAnsi="Times New Roman" w:cs="Times New Roman"/>
          <w:lang w:eastAsia="ar-SA"/>
        </w:rPr>
        <w:t xml:space="preserve">Formularz oferty </w:t>
      </w:r>
      <w:r w:rsidRPr="001F74EE">
        <w:rPr>
          <w:rFonts w:ascii="Times New Roman" w:hAnsi="Times New Roman" w:cs="Times New Roman"/>
          <w:b/>
          <w:bCs/>
          <w:lang w:eastAsia="ar-SA"/>
        </w:rPr>
        <w:t xml:space="preserve">Wykonawcy </w:t>
      </w:r>
      <w:r w:rsidRPr="001F74EE">
        <w:rPr>
          <w:rFonts w:ascii="Times New Roman" w:hAnsi="Times New Roman" w:cs="Times New Roman"/>
          <w:lang w:eastAsia="ar-SA"/>
        </w:rPr>
        <w:t xml:space="preserve">– </w:t>
      </w:r>
      <w:r>
        <w:rPr>
          <w:rFonts w:ascii="Times New Roman" w:hAnsi="Times New Roman" w:cs="Times New Roman"/>
          <w:lang w:eastAsia="ar-SA"/>
        </w:rPr>
        <w:t>Z</w:t>
      </w:r>
      <w:r w:rsidRPr="001F74EE">
        <w:rPr>
          <w:rFonts w:ascii="Times New Roman" w:hAnsi="Times New Roman" w:cs="Times New Roman"/>
          <w:lang w:eastAsia="ar-SA"/>
        </w:rPr>
        <w:t xml:space="preserve">ałącznik nr </w:t>
      </w:r>
      <w:r>
        <w:rPr>
          <w:rFonts w:ascii="Times New Roman" w:hAnsi="Times New Roman" w:cs="Times New Roman"/>
          <w:lang w:eastAsia="ar-SA"/>
        </w:rPr>
        <w:t>3</w:t>
      </w:r>
    </w:p>
    <w:p w:rsidR="00A15AF2" w:rsidRPr="00880431" w:rsidRDefault="00A15AF2" w:rsidP="00E2646C">
      <w:pPr>
        <w:spacing w:line="240" w:lineRule="auto"/>
        <w:rPr>
          <w:rFonts w:ascii="Times New Roman" w:hAnsi="Times New Roman" w:cs="Times New Roman"/>
        </w:rPr>
      </w:pPr>
    </w:p>
    <w:p w:rsidR="00A15AF2" w:rsidRPr="002518BE" w:rsidRDefault="00A15AF2" w:rsidP="00A934C4">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2518BE">
        <w:rPr>
          <w:rFonts w:ascii="Times New Roman" w:hAnsi="Times New Roman" w:cs="Times New Roman"/>
          <w:b/>
          <w:bCs/>
        </w:rPr>
        <w:t>Przepisy prawne i dokumenty Umowy.</w:t>
      </w:r>
    </w:p>
    <w:p w:rsidR="00A15AF2" w:rsidRPr="002518BE" w:rsidRDefault="00A15AF2" w:rsidP="00A934C4">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2518BE" w:rsidRDefault="00A15AF2" w:rsidP="00522CA7">
      <w:pPr>
        <w:numPr>
          <w:ilvl w:val="1"/>
          <w:numId w:val="57"/>
        </w:numPr>
        <w:shd w:val="clear" w:color="auto" w:fill="FFFFFF"/>
        <w:tabs>
          <w:tab w:val="clear" w:pos="1440"/>
        </w:tabs>
        <w:autoSpaceDE w:val="0"/>
        <w:autoSpaceDN w:val="0"/>
        <w:adjustRightInd w:val="0"/>
        <w:spacing w:line="240" w:lineRule="auto"/>
        <w:ind w:left="990"/>
        <w:jc w:val="both"/>
        <w:rPr>
          <w:rFonts w:ascii="Times New Roman" w:hAnsi="Times New Roman" w:cs="Times New Roman"/>
        </w:rPr>
      </w:pPr>
      <w:r w:rsidRPr="002518BE">
        <w:rPr>
          <w:rFonts w:ascii="Times New Roman" w:hAnsi="Times New Roman" w:cs="Times New Roman"/>
        </w:rPr>
        <w:t xml:space="preserve">Prawa i obowiązki </w:t>
      </w:r>
      <w:r w:rsidRPr="002518BE">
        <w:rPr>
          <w:rFonts w:ascii="Times New Roman" w:hAnsi="Times New Roman" w:cs="Times New Roman"/>
          <w:b/>
          <w:bCs/>
        </w:rPr>
        <w:t>Zamawiającego</w:t>
      </w:r>
      <w:r w:rsidRPr="002518BE">
        <w:rPr>
          <w:rFonts w:ascii="Times New Roman" w:hAnsi="Times New Roman" w:cs="Times New Roman"/>
        </w:rPr>
        <w:t xml:space="preserve"> i </w:t>
      </w:r>
      <w:r w:rsidRPr="002518BE">
        <w:rPr>
          <w:rFonts w:ascii="Times New Roman" w:hAnsi="Times New Roman" w:cs="Times New Roman"/>
          <w:b/>
          <w:bCs/>
        </w:rPr>
        <w:t>Wykonawcy</w:t>
      </w:r>
      <w:r w:rsidRPr="002518BE">
        <w:rPr>
          <w:rFonts w:ascii="Times New Roman" w:hAnsi="Times New Roman" w:cs="Times New Roman"/>
        </w:rPr>
        <w:t xml:space="preserve"> regulują obowiązujące w Polsce przepisy,</w:t>
      </w:r>
      <w:r w:rsidRPr="002518BE">
        <w:rPr>
          <w:rFonts w:ascii="Times New Roman" w:hAnsi="Times New Roman" w:cs="Times New Roman"/>
        </w:rPr>
        <w:br/>
        <w:t xml:space="preserve"> a przede wszystkim:</w:t>
      </w:r>
    </w:p>
    <w:p w:rsidR="00A15AF2" w:rsidRPr="002518BE" w:rsidRDefault="00A15AF2" w:rsidP="00522CA7">
      <w:pPr>
        <w:numPr>
          <w:ilvl w:val="0"/>
          <w:numId w:val="59"/>
        </w:numPr>
        <w:shd w:val="clear" w:color="auto" w:fill="FFFFFF"/>
        <w:tabs>
          <w:tab w:val="clear" w:pos="1135"/>
        </w:tabs>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Prawo Zamówień Publicznych,</w:t>
      </w:r>
    </w:p>
    <w:p w:rsidR="00A15AF2" w:rsidRPr="002518BE" w:rsidRDefault="00A15AF2" w:rsidP="00522CA7">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Kodeks Cywilny,</w:t>
      </w:r>
    </w:p>
    <w:p w:rsidR="00A15AF2" w:rsidRPr="002518BE" w:rsidRDefault="00A15AF2" w:rsidP="00522CA7">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Polskie Normy, Branżowe Normy,</w:t>
      </w:r>
    </w:p>
    <w:p w:rsidR="00A15AF2" w:rsidRPr="002518BE" w:rsidRDefault="00A15AF2" w:rsidP="00522CA7">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Kodeks Postępowania Cywilnego,</w:t>
      </w:r>
    </w:p>
    <w:p w:rsidR="00A15AF2" w:rsidRPr="002518BE" w:rsidRDefault="00A15AF2" w:rsidP="00522CA7">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Inne właściwe przepisy prawa odnoszące się do przedmiotu umowy.</w:t>
      </w:r>
    </w:p>
    <w:p w:rsidR="00A15AF2" w:rsidRPr="002518BE" w:rsidRDefault="00A15AF2" w:rsidP="00522CA7">
      <w:pPr>
        <w:numPr>
          <w:ilvl w:val="1"/>
          <w:numId w:val="57"/>
        </w:numPr>
        <w:shd w:val="clear" w:color="auto" w:fill="FFFFFF"/>
        <w:tabs>
          <w:tab w:val="clear" w:pos="1440"/>
        </w:tabs>
        <w:autoSpaceDE w:val="0"/>
        <w:autoSpaceDN w:val="0"/>
        <w:adjustRightInd w:val="0"/>
        <w:spacing w:line="240" w:lineRule="auto"/>
        <w:ind w:left="1211"/>
        <w:jc w:val="both"/>
        <w:rPr>
          <w:rFonts w:ascii="Times New Roman" w:hAnsi="Times New Roman" w:cs="Times New Roman"/>
        </w:rPr>
      </w:pPr>
      <w:r w:rsidRPr="002518BE">
        <w:rPr>
          <w:rFonts w:ascii="Times New Roman" w:hAnsi="Times New Roman" w:cs="Times New Roman"/>
        </w:rPr>
        <w:t xml:space="preserve">Podstawowym dokumentem jest Umowa podpisana przez </w:t>
      </w:r>
      <w:r w:rsidRPr="002518BE">
        <w:rPr>
          <w:rFonts w:ascii="Times New Roman" w:hAnsi="Times New Roman" w:cs="Times New Roman"/>
          <w:b/>
          <w:bCs/>
        </w:rPr>
        <w:t>Zamawiającego</w:t>
      </w:r>
      <w:r w:rsidRPr="002518BE">
        <w:rPr>
          <w:rFonts w:ascii="Times New Roman" w:hAnsi="Times New Roman" w:cs="Times New Roman"/>
        </w:rPr>
        <w:t xml:space="preserve"> i </w:t>
      </w:r>
      <w:r w:rsidRPr="002518BE">
        <w:rPr>
          <w:rFonts w:ascii="Times New Roman" w:hAnsi="Times New Roman" w:cs="Times New Roman"/>
          <w:b/>
          <w:bCs/>
        </w:rPr>
        <w:t>Wykonawcę.</w:t>
      </w:r>
    </w:p>
    <w:p w:rsidR="00A15AF2" w:rsidRPr="00B90B5E" w:rsidRDefault="00A15AF2" w:rsidP="00522CA7">
      <w:pPr>
        <w:numPr>
          <w:ilvl w:val="1"/>
          <w:numId w:val="57"/>
        </w:numPr>
        <w:shd w:val="clear" w:color="auto" w:fill="FFFFFF"/>
        <w:tabs>
          <w:tab w:val="clear" w:pos="1440"/>
        </w:tabs>
        <w:autoSpaceDE w:val="0"/>
        <w:autoSpaceDN w:val="0"/>
        <w:adjustRightInd w:val="0"/>
        <w:spacing w:line="240" w:lineRule="auto"/>
        <w:ind w:left="1211"/>
        <w:jc w:val="both"/>
        <w:rPr>
          <w:rFonts w:ascii="Times New Roman" w:hAnsi="Times New Roman" w:cs="Times New Roman"/>
          <w:color w:val="FF6600"/>
        </w:rPr>
      </w:pPr>
      <w:r w:rsidRPr="002518BE">
        <w:rPr>
          <w:rFonts w:ascii="Times New Roman" w:hAnsi="Times New Roman" w:cs="Times New Roman"/>
        </w:rPr>
        <w:t>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w:t>
      </w:r>
      <w:r w:rsidRPr="00B90B5E">
        <w:rPr>
          <w:rFonts w:ascii="Times New Roman" w:hAnsi="Times New Roman" w:cs="Times New Roman"/>
          <w:color w:val="FF6600"/>
        </w:rPr>
        <w:t xml:space="preserve"> </w:t>
      </w:r>
    </w:p>
    <w:p w:rsidR="00A15AF2" w:rsidRPr="00371AD5" w:rsidRDefault="00A15AF2" w:rsidP="00A934C4">
      <w:pPr>
        <w:shd w:val="clear" w:color="auto" w:fill="FFFFFF"/>
        <w:spacing w:line="240" w:lineRule="auto"/>
        <w:jc w:val="both"/>
        <w:rPr>
          <w:rFonts w:ascii="Times New Roman" w:hAnsi="Times New Roman" w:cs="Times New Roman"/>
        </w:rPr>
      </w:pPr>
    </w:p>
    <w:p w:rsidR="00A15AF2" w:rsidRDefault="00A15AF2" w:rsidP="0095397F">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E67513">
        <w:rPr>
          <w:rFonts w:ascii="Times New Roman" w:hAnsi="Times New Roman" w:cs="Times New Roman"/>
          <w:b/>
          <w:bCs/>
        </w:rPr>
        <w:t xml:space="preserve">Zlecenie wykonania </w:t>
      </w:r>
      <w:r>
        <w:rPr>
          <w:rFonts w:ascii="Times New Roman" w:hAnsi="Times New Roman" w:cs="Times New Roman"/>
          <w:b/>
          <w:bCs/>
        </w:rPr>
        <w:t>przedmiotu umowy</w:t>
      </w:r>
      <w:r w:rsidRPr="00E67513">
        <w:rPr>
          <w:rFonts w:ascii="Times New Roman" w:hAnsi="Times New Roman" w:cs="Times New Roman"/>
          <w:b/>
          <w:bCs/>
        </w:rPr>
        <w:t xml:space="preserve"> podwykonawcom.</w:t>
      </w:r>
    </w:p>
    <w:p w:rsidR="00A15AF2" w:rsidRPr="00E67513" w:rsidRDefault="00A15AF2"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Zlecenie wykonania </w:t>
      </w:r>
      <w:r>
        <w:rPr>
          <w:rFonts w:ascii="Times New Roman" w:hAnsi="Times New Roman" w:cs="Times New Roman"/>
        </w:rPr>
        <w:t>przedmiotu umowy</w:t>
      </w:r>
      <w:r w:rsidRPr="00E67513">
        <w:rPr>
          <w:rFonts w:ascii="Times New Roman" w:hAnsi="Times New Roman" w:cs="Times New Roman"/>
        </w:rPr>
        <w:t xml:space="preserve"> przez podwykonawców nie zmienia zobowiązań </w:t>
      </w:r>
      <w:r w:rsidRPr="00E67513">
        <w:rPr>
          <w:rFonts w:ascii="Times New Roman" w:hAnsi="Times New Roman" w:cs="Times New Roman"/>
          <w:b/>
          <w:bCs/>
        </w:rPr>
        <w:t xml:space="preserve">Wykonawcy </w:t>
      </w:r>
      <w:r w:rsidRPr="00E67513">
        <w:rPr>
          <w:rFonts w:ascii="Times New Roman" w:hAnsi="Times New Roman" w:cs="Times New Roman"/>
        </w:rPr>
        <w:t xml:space="preserve">wobec </w:t>
      </w:r>
      <w:r w:rsidRPr="00E67513">
        <w:rPr>
          <w:rFonts w:ascii="Times New Roman" w:hAnsi="Times New Roman" w:cs="Times New Roman"/>
          <w:b/>
          <w:bCs/>
        </w:rPr>
        <w:t xml:space="preserve">Zamawiającego </w:t>
      </w:r>
      <w:r w:rsidRPr="00E67513">
        <w:rPr>
          <w:rFonts w:ascii="Times New Roman" w:hAnsi="Times New Roman" w:cs="Times New Roman"/>
        </w:rPr>
        <w:t xml:space="preserve">za wykonanie </w:t>
      </w:r>
      <w:r>
        <w:rPr>
          <w:rFonts w:ascii="Times New Roman" w:hAnsi="Times New Roman" w:cs="Times New Roman"/>
        </w:rPr>
        <w:t>dostawy</w:t>
      </w:r>
      <w:r w:rsidRPr="00E67513">
        <w:rPr>
          <w:rFonts w:ascii="Times New Roman" w:hAnsi="Times New Roman" w:cs="Times New Roman"/>
        </w:rPr>
        <w:t xml:space="preserve">. </w:t>
      </w:r>
      <w:r w:rsidRPr="00E67513">
        <w:rPr>
          <w:rFonts w:ascii="Times New Roman" w:hAnsi="Times New Roman" w:cs="Times New Roman"/>
          <w:b/>
          <w:bCs/>
        </w:rPr>
        <w:t xml:space="preserve">Wykonawca </w:t>
      </w:r>
      <w:r w:rsidRPr="00E67513">
        <w:rPr>
          <w:rFonts w:ascii="Times New Roman" w:hAnsi="Times New Roman" w:cs="Times New Roman"/>
        </w:rPr>
        <w:t>jest odpowiedzialny za działania, uchybienia i zaniedbania podwykonawców, jego pracowników w takim samym stopniu, jakby to były działania, uchybienia lub zaniedbania jego własnych pracowników.</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Do zawarcia umowy przez </w:t>
      </w:r>
      <w:r w:rsidRPr="00E67513">
        <w:rPr>
          <w:rFonts w:ascii="Times New Roman" w:hAnsi="Times New Roman" w:cs="Times New Roman"/>
          <w:b/>
          <w:bCs/>
        </w:rPr>
        <w:t>Wykonawcę</w:t>
      </w:r>
      <w:r w:rsidRPr="00E67513">
        <w:rPr>
          <w:rFonts w:ascii="Times New Roman" w:hAnsi="Times New Roman" w:cs="Times New Roman"/>
        </w:rPr>
        <w:t xml:space="preserve"> z podwykonawcą wymagana jest każdorazowo pisemna zgoda </w:t>
      </w:r>
      <w:r w:rsidRPr="00E67513">
        <w:rPr>
          <w:rFonts w:ascii="Times New Roman" w:hAnsi="Times New Roman" w:cs="Times New Roman"/>
          <w:b/>
          <w:bCs/>
        </w:rPr>
        <w:t>Zamawiającego</w:t>
      </w:r>
      <w:r w:rsidRPr="00E67513">
        <w:rPr>
          <w:rFonts w:ascii="Times New Roman" w:hAnsi="Times New Roman" w:cs="Times New Roman"/>
        </w:rPr>
        <w:t xml:space="preserve">. Jeżeli </w:t>
      </w:r>
      <w:r w:rsidRPr="00E67513">
        <w:rPr>
          <w:rFonts w:ascii="Times New Roman" w:hAnsi="Times New Roman" w:cs="Times New Roman"/>
          <w:b/>
          <w:bCs/>
        </w:rPr>
        <w:t>Zamawiający</w:t>
      </w:r>
      <w:r w:rsidRPr="00E67513">
        <w:rPr>
          <w:rFonts w:ascii="Times New Roman" w:hAnsi="Times New Roman" w:cs="Times New Roman"/>
        </w:rPr>
        <w:t xml:space="preserve">, w terminie 14 (czternastu) dni od przedstawienia mu przez </w:t>
      </w:r>
      <w:r w:rsidRPr="00E67513">
        <w:rPr>
          <w:rFonts w:ascii="Times New Roman" w:hAnsi="Times New Roman" w:cs="Times New Roman"/>
          <w:b/>
          <w:bCs/>
        </w:rPr>
        <w:t>Wykonawcę</w:t>
      </w:r>
      <w:r w:rsidRPr="00E67513">
        <w:rPr>
          <w:rFonts w:ascii="Times New Roman" w:hAnsi="Times New Roman" w:cs="Times New Roman"/>
        </w:rPr>
        <w:t xml:space="preserve"> umowy z podwykonawcą lub jej projektu, wraz z częścią dokumentacji dotyczącą wykonania </w:t>
      </w:r>
      <w:r>
        <w:rPr>
          <w:rFonts w:ascii="Times New Roman" w:hAnsi="Times New Roman" w:cs="Times New Roman"/>
        </w:rPr>
        <w:t>przedmiotu umowy</w:t>
      </w:r>
      <w:r w:rsidRPr="00E67513">
        <w:rPr>
          <w:rFonts w:ascii="Times New Roman" w:hAnsi="Times New Roman" w:cs="Times New Roman"/>
        </w:rPr>
        <w:t xml:space="preserve"> określonych w umowie lub projekcie, nie zgłosi na piśmie sprzeciwu lub zastrzeżeń, uważa się, że wyraził zgodę na zawarcie umowy. Termin 14 dni liczy się od dnia przedstawienia przez </w:t>
      </w:r>
      <w:r w:rsidRPr="00E67513">
        <w:rPr>
          <w:rFonts w:ascii="Times New Roman" w:hAnsi="Times New Roman" w:cs="Times New Roman"/>
          <w:b/>
          <w:bCs/>
        </w:rPr>
        <w:t>Wykonawcę</w:t>
      </w:r>
      <w:r w:rsidRPr="00E67513">
        <w:rPr>
          <w:rFonts w:ascii="Times New Roman" w:hAnsi="Times New Roman" w:cs="Times New Roman"/>
        </w:rPr>
        <w:t xml:space="preserve"> umowy z podwykonawcą lub jej projektu, wraz z częścią dokumentacji dotyczącą wykonania </w:t>
      </w:r>
      <w:r>
        <w:rPr>
          <w:rFonts w:ascii="Times New Roman" w:hAnsi="Times New Roman" w:cs="Times New Roman"/>
        </w:rPr>
        <w:t>przedmiotu umowy</w:t>
      </w:r>
      <w:r w:rsidRPr="00E67513">
        <w:rPr>
          <w:rFonts w:ascii="Times New Roman" w:hAnsi="Times New Roman" w:cs="Times New Roman"/>
        </w:rPr>
        <w:t>.</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Brak zgody </w:t>
      </w:r>
      <w:r w:rsidRPr="00E67513">
        <w:rPr>
          <w:rFonts w:ascii="Times New Roman" w:hAnsi="Times New Roman" w:cs="Times New Roman"/>
          <w:b/>
          <w:bCs/>
        </w:rPr>
        <w:t>Zamawiającego</w:t>
      </w:r>
      <w:r w:rsidRPr="00E67513">
        <w:rPr>
          <w:rFonts w:ascii="Times New Roman" w:hAnsi="Times New Roman" w:cs="Times New Roman"/>
        </w:rPr>
        <w:t xml:space="preserve"> na podwykonawcę lub nieprzedstawienie </w:t>
      </w:r>
      <w:r w:rsidRPr="00E67513">
        <w:rPr>
          <w:rFonts w:ascii="Times New Roman" w:hAnsi="Times New Roman" w:cs="Times New Roman"/>
          <w:b/>
          <w:bCs/>
        </w:rPr>
        <w:t>Zamawiającemu</w:t>
      </w:r>
      <w:r>
        <w:rPr>
          <w:rFonts w:ascii="Times New Roman" w:hAnsi="Times New Roman" w:cs="Times New Roman"/>
        </w:rPr>
        <w:t xml:space="preserve"> umowy z </w:t>
      </w:r>
      <w:r w:rsidRPr="00E67513">
        <w:rPr>
          <w:rFonts w:ascii="Times New Roman" w:hAnsi="Times New Roman" w:cs="Times New Roman"/>
        </w:rPr>
        <w:t xml:space="preserve">podwykonawcą będzie skutkować brakiem solidarnej odpowiedzialności </w:t>
      </w:r>
      <w:r w:rsidRPr="00E67513">
        <w:rPr>
          <w:rFonts w:ascii="Times New Roman" w:hAnsi="Times New Roman" w:cs="Times New Roman"/>
          <w:b/>
          <w:bCs/>
        </w:rPr>
        <w:t>Zamawiającego</w:t>
      </w:r>
      <w:r w:rsidRPr="00E67513">
        <w:rPr>
          <w:rFonts w:ascii="Times New Roman" w:hAnsi="Times New Roman" w:cs="Times New Roman"/>
        </w:rPr>
        <w:t xml:space="preserve">, natomiast umowa z podwykonawcą będzie wiążąca dla stron, które ją zawarły, tj. </w:t>
      </w:r>
      <w:r w:rsidRPr="00E67513">
        <w:rPr>
          <w:rFonts w:ascii="Times New Roman" w:hAnsi="Times New Roman" w:cs="Times New Roman"/>
          <w:b/>
          <w:bCs/>
        </w:rPr>
        <w:t>Wykonawcy</w:t>
      </w:r>
      <w:r>
        <w:rPr>
          <w:rFonts w:ascii="Times New Roman" w:hAnsi="Times New Roman" w:cs="Times New Roman"/>
        </w:rPr>
        <w:t xml:space="preserve"> i </w:t>
      </w:r>
      <w:r w:rsidRPr="00E67513">
        <w:rPr>
          <w:rFonts w:ascii="Times New Roman" w:hAnsi="Times New Roman" w:cs="Times New Roman"/>
        </w:rPr>
        <w:t>podwykonawcy.</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Do zawarcia umowy przez podwykonawcę z dalszym podwykonawcą wymagana jest pisemna zgoda </w:t>
      </w:r>
      <w:r w:rsidRPr="00E67513">
        <w:rPr>
          <w:rFonts w:ascii="Times New Roman" w:hAnsi="Times New Roman" w:cs="Times New Roman"/>
          <w:b/>
          <w:bCs/>
        </w:rPr>
        <w:t>Zamawiającego</w:t>
      </w:r>
      <w:r w:rsidRPr="00E67513">
        <w:rPr>
          <w:rFonts w:ascii="Times New Roman" w:hAnsi="Times New Roman" w:cs="Times New Roman"/>
        </w:rPr>
        <w:t xml:space="preserve"> i </w:t>
      </w:r>
      <w:r w:rsidRPr="00E67513">
        <w:rPr>
          <w:rFonts w:ascii="Times New Roman" w:hAnsi="Times New Roman" w:cs="Times New Roman"/>
          <w:b/>
          <w:bCs/>
        </w:rPr>
        <w:t>Wykonawcy</w:t>
      </w:r>
      <w:r w:rsidRPr="00E67513">
        <w:rPr>
          <w:rFonts w:ascii="Times New Roman" w:hAnsi="Times New Roman" w:cs="Times New Roman"/>
        </w:rPr>
        <w:t xml:space="preserve">. Przepisy </w:t>
      </w:r>
      <w:r>
        <w:rPr>
          <w:rFonts w:ascii="Times New Roman" w:hAnsi="Times New Roman" w:cs="Times New Roman"/>
        </w:rPr>
        <w:t>pkt</w:t>
      </w:r>
      <w:r w:rsidRPr="00E67513">
        <w:rPr>
          <w:rFonts w:ascii="Times New Roman" w:hAnsi="Times New Roman" w:cs="Times New Roman"/>
        </w:rPr>
        <w:t>. 2 stosuje się odpowiednio.</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Umowy, o których mowa w </w:t>
      </w:r>
      <w:r>
        <w:rPr>
          <w:rFonts w:ascii="Times New Roman" w:hAnsi="Times New Roman" w:cs="Times New Roman"/>
        </w:rPr>
        <w:t>pkt</w:t>
      </w:r>
      <w:r w:rsidRPr="00E67513">
        <w:rPr>
          <w:rFonts w:ascii="Times New Roman" w:hAnsi="Times New Roman" w:cs="Times New Roman"/>
        </w:rPr>
        <w:t>. 2 i 4 powinny być sporządzone w formie pisemnej pod rygorem nieważności.</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Przed dokonaniem zapłaty z faktur</w:t>
      </w:r>
      <w:r>
        <w:rPr>
          <w:rFonts w:ascii="Times New Roman" w:hAnsi="Times New Roman" w:cs="Times New Roman"/>
        </w:rPr>
        <w:t>y (rachunku)</w:t>
      </w:r>
      <w:r w:rsidRPr="00E67513">
        <w:rPr>
          <w:rFonts w:ascii="Times New Roman" w:hAnsi="Times New Roman" w:cs="Times New Roman"/>
        </w:rPr>
        <w:t xml:space="preserve"> na rzecz </w:t>
      </w:r>
      <w:r w:rsidRPr="00E67513">
        <w:rPr>
          <w:rFonts w:ascii="Times New Roman" w:hAnsi="Times New Roman" w:cs="Times New Roman"/>
          <w:b/>
          <w:bCs/>
        </w:rPr>
        <w:t>Wykonawcy</w:t>
      </w:r>
      <w:r w:rsidRPr="00E67513">
        <w:rPr>
          <w:rFonts w:ascii="Times New Roman" w:hAnsi="Times New Roman" w:cs="Times New Roman"/>
        </w:rPr>
        <w:t xml:space="preserve">, </w:t>
      </w:r>
      <w:r w:rsidRPr="00E67513">
        <w:rPr>
          <w:rFonts w:ascii="Times New Roman" w:hAnsi="Times New Roman" w:cs="Times New Roman"/>
          <w:b/>
          <w:bCs/>
        </w:rPr>
        <w:t xml:space="preserve">Wykonawca </w:t>
      </w:r>
      <w:r w:rsidRPr="00E67513">
        <w:rPr>
          <w:rFonts w:ascii="Times New Roman" w:hAnsi="Times New Roman" w:cs="Times New Roman"/>
        </w:rPr>
        <w:t xml:space="preserve">przedłoży </w:t>
      </w:r>
      <w:r w:rsidRPr="00E67513">
        <w:rPr>
          <w:rFonts w:ascii="Times New Roman" w:hAnsi="Times New Roman" w:cs="Times New Roman"/>
          <w:b/>
          <w:bCs/>
        </w:rPr>
        <w:t>Zamawiającemu</w:t>
      </w:r>
      <w:r w:rsidRPr="00E67513">
        <w:rPr>
          <w:rFonts w:ascii="Times New Roman" w:hAnsi="Times New Roman" w:cs="Times New Roman"/>
        </w:rPr>
        <w:t xml:space="preserve"> dowody zapłaty wszelkich kwot należnych podwykonawcom.</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Pr>
          <w:rFonts w:ascii="Times New Roman" w:hAnsi="Times New Roman" w:cs="Times New Roman"/>
        </w:rPr>
        <w:t>W przypadku, gdy termin</w:t>
      </w:r>
      <w:r w:rsidRPr="00E67513">
        <w:rPr>
          <w:rFonts w:ascii="Times New Roman" w:hAnsi="Times New Roman" w:cs="Times New Roman"/>
        </w:rPr>
        <w:t xml:space="preserve"> płatności za wykonan</w:t>
      </w:r>
      <w:r>
        <w:rPr>
          <w:rFonts w:ascii="Times New Roman" w:hAnsi="Times New Roman" w:cs="Times New Roman"/>
        </w:rPr>
        <w:t>y</w:t>
      </w:r>
      <w:r w:rsidRPr="00E67513">
        <w:rPr>
          <w:rFonts w:ascii="Times New Roman" w:hAnsi="Times New Roman" w:cs="Times New Roman"/>
        </w:rPr>
        <w:t xml:space="preserve"> </w:t>
      </w:r>
      <w:r>
        <w:rPr>
          <w:rFonts w:ascii="Times New Roman" w:hAnsi="Times New Roman" w:cs="Times New Roman"/>
        </w:rPr>
        <w:t>przedmiot umowy</w:t>
      </w:r>
      <w:r w:rsidRPr="00E67513">
        <w:rPr>
          <w:rFonts w:ascii="Times New Roman" w:hAnsi="Times New Roman" w:cs="Times New Roman"/>
        </w:rPr>
        <w:t xml:space="preserve"> p</w:t>
      </w:r>
      <w:r>
        <w:rPr>
          <w:rFonts w:ascii="Times New Roman" w:hAnsi="Times New Roman" w:cs="Times New Roman"/>
        </w:rPr>
        <w:t>rzez podwykonawców nie pokrywa</w:t>
      </w:r>
      <w:r w:rsidRPr="00E67513">
        <w:rPr>
          <w:rFonts w:ascii="Times New Roman" w:hAnsi="Times New Roman" w:cs="Times New Roman"/>
        </w:rPr>
        <w:t xml:space="preserve"> się z termin</w:t>
      </w:r>
      <w:r>
        <w:rPr>
          <w:rFonts w:ascii="Times New Roman" w:hAnsi="Times New Roman" w:cs="Times New Roman"/>
        </w:rPr>
        <w:t>em</w:t>
      </w:r>
      <w:r w:rsidRPr="00E67513">
        <w:rPr>
          <w:rFonts w:ascii="Times New Roman" w:hAnsi="Times New Roman" w:cs="Times New Roman"/>
        </w:rPr>
        <w:t xml:space="preserve"> płatności należności dla </w:t>
      </w:r>
      <w:r w:rsidRPr="00E67513">
        <w:rPr>
          <w:rFonts w:ascii="Times New Roman" w:hAnsi="Times New Roman" w:cs="Times New Roman"/>
          <w:b/>
          <w:bCs/>
        </w:rPr>
        <w:t>Wykonawcy</w:t>
      </w:r>
      <w:r>
        <w:rPr>
          <w:rFonts w:ascii="Times New Roman" w:hAnsi="Times New Roman" w:cs="Times New Roman"/>
        </w:rPr>
        <w:t>, musi być do </w:t>
      </w:r>
      <w:r w:rsidRPr="00E67513">
        <w:rPr>
          <w:rFonts w:ascii="Times New Roman" w:hAnsi="Times New Roman" w:cs="Times New Roman"/>
        </w:rPr>
        <w:t xml:space="preserve">faktury </w:t>
      </w:r>
      <w:r w:rsidRPr="00E67513">
        <w:rPr>
          <w:rFonts w:ascii="Times New Roman" w:hAnsi="Times New Roman" w:cs="Times New Roman"/>
          <w:b/>
          <w:bCs/>
        </w:rPr>
        <w:t xml:space="preserve">Wykonawcy </w:t>
      </w:r>
      <w:r w:rsidRPr="00E67513">
        <w:rPr>
          <w:rFonts w:ascii="Times New Roman" w:hAnsi="Times New Roman" w:cs="Times New Roman"/>
        </w:rPr>
        <w:t>załączone oświadczenie od podwykonawcy o terminie zapłaty swojej należności.</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Jeżeli </w:t>
      </w:r>
      <w:r w:rsidRPr="00E67513">
        <w:rPr>
          <w:rFonts w:ascii="Times New Roman" w:hAnsi="Times New Roman" w:cs="Times New Roman"/>
          <w:b/>
          <w:bCs/>
        </w:rPr>
        <w:t>Zamawiający</w:t>
      </w:r>
      <w:r w:rsidRPr="00E67513">
        <w:rPr>
          <w:rFonts w:ascii="Times New Roman" w:hAnsi="Times New Roman" w:cs="Times New Roman"/>
        </w:rPr>
        <w:t xml:space="preserve"> stwierdzi zaległości po stronie </w:t>
      </w:r>
      <w:r w:rsidRPr="00E67513">
        <w:rPr>
          <w:rFonts w:ascii="Times New Roman" w:hAnsi="Times New Roman" w:cs="Times New Roman"/>
          <w:b/>
          <w:bCs/>
        </w:rPr>
        <w:t>Wykonawcy</w:t>
      </w:r>
      <w:r w:rsidRPr="00E67513">
        <w:rPr>
          <w:rFonts w:ascii="Times New Roman" w:hAnsi="Times New Roman" w:cs="Times New Roman"/>
        </w:rPr>
        <w:t xml:space="preserve">, wezwie on </w:t>
      </w:r>
      <w:r w:rsidRPr="00E67513">
        <w:rPr>
          <w:rFonts w:ascii="Times New Roman" w:hAnsi="Times New Roman" w:cs="Times New Roman"/>
          <w:b/>
          <w:bCs/>
        </w:rPr>
        <w:t>Wykonawcę</w:t>
      </w:r>
      <w:r w:rsidRPr="00E67513">
        <w:rPr>
          <w:rFonts w:ascii="Times New Roman" w:hAnsi="Times New Roman" w:cs="Times New Roman"/>
        </w:rPr>
        <w:t xml:space="preserve"> do złożenia wyjaśnień, a następnie ma prawo dokonać zapłaty zaległych kwot bezpośrednio na rzecz podwykonawców, odejmując wypłacone kwoty od wynagrodzenia </w:t>
      </w:r>
      <w:r w:rsidRPr="00E67513">
        <w:rPr>
          <w:rFonts w:ascii="Times New Roman" w:hAnsi="Times New Roman" w:cs="Times New Roman"/>
          <w:b/>
          <w:bCs/>
        </w:rPr>
        <w:t>Wykonawcy</w:t>
      </w:r>
      <w:r w:rsidRPr="00E67513">
        <w:rPr>
          <w:rFonts w:ascii="Times New Roman" w:hAnsi="Times New Roman" w:cs="Times New Roman"/>
        </w:rPr>
        <w:t>.</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Oświadczenie o zapłacie należności podwykonawcom, o którym się mówi w </w:t>
      </w:r>
      <w:r>
        <w:rPr>
          <w:rFonts w:ascii="Times New Roman" w:hAnsi="Times New Roman" w:cs="Times New Roman"/>
        </w:rPr>
        <w:t>pkt</w:t>
      </w:r>
      <w:r w:rsidRPr="00E67513">
        <w:rPr>
          <w:rFonts w:ascii="Times New Roman" w:hAnsi="Times New Roman" w:cs="Times New Roman"/>
        </w:rPr>
        <w:t xml:space="preserve">. 7, oprócz pełnych danych dotyczących podwykonawców (w rozumieniu K.C. o przedsiębiorstwach) muszą zawierać aktualny numer konta podwykonawcy, na które </w:t>
      </w:r>
      <w:r w:rsidRPr="00E67513">
        <w:rPr>
          <w:rFonts w:ascii="Times New Roman" w:hAnsi="Times New Roman" w:cs="Times New Roman"/>
          <w:b/>
          <w:bCs/>
        </w:rPr>
        <w:t xml:space="preserve">Zamawiający </w:t>
      </w:r>
      <w:r w:rsidRPr="00E67513">
        <w:rPr>
          <w:rFonts w:ascii="Times New Roman" w:hAnsi="Times New Roman" w:cs="Times New Roman"/>
        </w:rPr>
        <w:t>będzie mógł dokonywać bezpośredniego przelewu niezapłaconych należności dla podwykonawców.</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Przed dokonaniem zapłaty wynagrodzenia, </w:t>
      </w:r>
      <w:r w:rsidRPr="00E67513">
        <w:rPr>
          <w:rFonts w:ascii="Times New Roman" w:hAnsi="Times New Roman" w:cs="Times New Roman"/>
          <w:b/>
          <w:bCs/>
        </w:rPr>
        <w:t xml:space="preserve">Wykonawca </w:t>
      </w:r>
      <w:r w:rsidRPr="00E67513">
        <w:rPr>
          <w:rFonts w:ascii="Times New Roman" w:hAnsi="Times New Roman" w:cs="Times New Roman"/>
        </w:rPr>
        <w:t xml:space="preserve">przedłoży </w:t>
      </w:r>
      <w:r w:rsidRPr="00E67513">
        <w:rPr>
          <w:rFonts w:ascii="Times New Roman" w:hAnsi="Times New Roman" w:cs="Times New Roman"/>
          <w:b/>
          <w:bCs/>
        </w:rPr>
        <w:t xml:space="preserve">Zamawiającemu </w:t>
      </w:r>
      <w:r w:rsidRPr="00E67513">
        <w:rPr>
          <w:rFonts w:ascii="Times New Roman" w:hAnsi="Times New Roman" w:cs="Times New Roman"/>
        </w:rPr>
        <w:t xml:space="preserve">pisemne oświadczenia podwykonawców o wykonaniu przez </w:t>
      </w:r>
      <w:r w:rsidRPr="00E67513">
        <w:rPr>
          <w:rFonts w:ascii="Times New Roman" w:hAnsi="Times New Roman" w:cs="Times New Roman"/>
          <w:b/>
          <w:bCs/>
        </w:rPr>
        <w:t xml:space="preserve">Wykonawcę </w:t>
      </w:r>
      <w:r w:rsidRPr="00E67513">
        <w:rPr>
          <w:rFonts w:ascii="Times New Roman" w:hAnsi="Times New Roman" w:cs="Times New Roman"/>
        </w:rPr>
        <w:t>wszelkich zobowiązań oraz płatności, a także o zrzeczeniu się jakichkolwiek roszczeń podwykonawców w stosunku do</w:t>
      </w:r>
      <w:r>
        <w:rPr>
          <w:rFonts w:ascii="Times New Roman" w:hAnsi="Times New Roman" w:cs="Times New Roman"/>
        </w:rPr>
        <w:t> </w:t>
      </w:r>
      <w:r w:rsidRPr="00E67513">
        <w:rPr>
          <w:rFonts w:ascii="Times New Roman" w:hAnsi="Times New Roman" w:cs="Times New Roman"/>
          <w:b/>
          <w:bCs/>
        </w:rPr>
        <w:t>Zamawiającego</w:t>
      </w:r>
      <w:r w:rsidRPr="00E67513">
        <w:rPr>
          <w:rFonts w:ascii="Times New Roman" w:hAnsi="Times New Roman" w:cs="Times New Roman"/>
        </w:rPr>
        <w:t>.</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Przeniesienie przez którąkolwiek ze stron niniejszej umowy jej p</w:t>
      </w:r>
      <w:r>
        <w:rPr>
          <w:rFonts w:ascii="Times New Roman" w:hAnsi="Times New Roman" w:cs="Times New Roman"/>
        </w:rPr>
        <w:t>raw i obowiązków wynikających z </w:t>
      </w:r>
      <w:r w:rsidRPr="00E67513">
        <w:rPr>
          <w:rFonts w:ascii="Times New Roman" w:hAnsi="Times New Roman" w:cs="Times New Roman"/>
        </w:rPr>
        <w:t>postanowień tej umowy na osobę trzecią wymaga dla swej ważności pisemnej zgody drugiej strony.</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Zmiana w zakresie podwykonawstwa dopuszczalna jest za uprzednią pisemną zgodą </w:t>
      </w:r>
      <w:r w:rsidRPr="00E67513">
        <w:rPr>
          <w:rFonts w:ascii="Times New Roman" w:hAnsi="Times New Roman" w:cs="Times New Roman"/>
          <w:b/>
          <w:bCs/>
        </w:rPr>
        <w:t>Zamawiającego.</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b/>
          <w:bCs/>
        </w:rPr>
        <w:t>Zamawiający</w:t>
      </w:r>
      <w:r w:rsidRPr="00E67513">
        <w:rPr>
          <w:rFonts w:ascii="Times New Roman" w:hAnsi="Times New Roman" w:cs="Times New Roman"/>
        </w:rPr>
        <w:t xml:space="preserve">, na pisemny wniosek </w:t>
      </w:r>
      <w:r w:rsidRPr="00E67513">
        <w:rPr>
          <w:rFonts w:ascii="Times New Roman" w:hAnsi="Times New Roman" w:cs="Times New Roman"/>
          <w:b/>
          <w:bCs/>
        </w:rPr>
        <w:t>Wykonawcy</w:t>
      </w:r>
      <w:r w:rsidRPr="00E67513">
        <w:rPr>
          <w:rFonts w:ascii="Times New Roman" w:hAnsi="Times New Roman" w:cs="Times New Roman"/>
        </w:rPr>
        <w:t>, dopuszcza zmian</w:t>
      </w:r>
      <w:r>
        <w:rPr>
          <w:rFonts w:ascii="Times New Roman" w:hAnsi="Times New Roman" w:cs="Times New Roman"/>
        </w:rPr>
        <w:t>ę podwykonawcy lub rezygnację z </w:t>
      </w:r>
      <w:r w:rsidRPr="00E67513">
        <w:rPr>
          <w:rFonts w:ascii="Times New Roman" w:hAnsi="Times New Roman" w:cs="Times New Roman"/>
        </w:rPr>
        <w:t>udziału podwykonawcy przy realizacji przedmiotu zamówienia.</w:t>
      </w:r>
    </w:p>
    <w:p w:rsidR="00A15AF2" w:rsidRPr="00E67513" w:rsidRDefault="00A15AF2" w:rsidP="00522CA7">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Zmiana, o której mowa w </w:t>
      </w:r>
      <w:r>
        <w:rPr>
          <w:rFonts w:ascii="Times New Roman" w:hAnsi="Times New Roman" w:cs="Times New Roman"/>
        </w:rPr>
        <w:t>pk</w:t>
      </w:r>
      <w:r w:rsidRPr="00E67513">
        <w:rPr>
          <w:rFonts w:ascii="Times New Roman" w:hAnsi="Times New Roman" w:cs="Times New Roman"/>
        </w:rPr>
        <w:t xml:space="preserve">t. 13 może nastąpić wyłącznie po przedstawieniu przez </w:t>
      </w:r>
      <w:r w:rsidRPr="00E67513">
        <w:rPr>
          <w:rFonts w:ascii="Times New Roman" w:hAnsi="Times New Roman" w:cs="Times New Roman"/>
          <w:b/>
          <w:bCs/>
        </w:rPr>
        <w:t>Wykonawcę</w:t>
      </w:r>
      <w:r w:rsidRPr="00E67513">
        <w:rPr>
          <w:rFonts w:ascii="Times New Roman" w:hAnsi="Times New Roman" w:cs="Times New Roman"/>
        </w:rPr>
        <w:t xml:space="preserve"> oświadczenia podwykonawcy, o tym że: rezygnuje on z udziału w realizacji przedmiotu zamówienia, został zaspokojony finansowo oraz nie ma roszczeń wobec </w:t>
      </w:r>
      <w:r w:rsidRPr="00E67513">
        <w:rPr>
          <w:rFonts w:ascii="Times New Roman" w:hAnsi="Times New Roman" w:cs="Times New Roman"/>
          <w:b/>
          <w:bCs/>
        </w:rPr>
        <w:t>Zamawiającego</w:t>
      </w:r>
      <w:r w:rsidRPr="00E67513">
        <w:rPr>
          <w:rFonts w:ascii="Times New Roman" w:hAnsi="Times New Roman" w:cs="Times New Roman"/>
        </w:rPr>
        <w:t xml:space="preserve"> z tytułu realizacji </w:t>
      </w:r>
      <w:r>
        <w:rPr>
          <w:rFonts w:ascii="Times New Roman" w:hAnsi="Times New Roman" w:cs="Times New Roman"/>
        </w:rPr>
        <w:t>przedmiotu umowy</w:t>
      </w:r>
      <w:r w:rsidRPr="00E67513">
        <w:rPr>
          <w:rFonts w:ascii="Times New Roman" w:hAnsi="Times New Roman" w:cs="Times New Roman"/>
        </w:rPr>
        <w:t>.</w:t>
      </w:r>
    </w:p>
    <w:p w:rsidR="00A15AF2" w:rsidRDefault="00A15AF2"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3D0955" w:rsidRDefault="00A15AF2" w:rsidP="0095397F">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3D0955">
        <w:rPr>
          <w:rFonts w:ascii="Times New Roman" w:hAnsi="Times New Roman" w:cs="Times New Roman"/>
          <w:b/>
          <w:bCs/>
        </w:rPr>
        <w:t>Obowiązki i zadania Wykonawcy.</w:t>
      </w:r>
    </w:p>
    <w:p w:rsidR="00A15AF2" w:rsidRPr="003D0955" w:rsidRDefault="00A15AF2"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3D0955" w:rsidRDefault="00A15AF2" w:rsidP="00522CA7">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rPr>
        <w:t xml:space="preserve">Za wykonanie </w:t>
      </w:r>
      <w:r>
        <w:rPr>
          <w:rFonts w:ascii="Times New Roman" w:hAnsi="Times New Roman" w:cs="Times New Roman"/>
        </w:rPr>
        <w:t>przedmiotu umowy</w:t>
      </w:r>
      <w:r w:rsidRPr="003D0955">
        <w:rPr>
          <w:rFonts w:ascii="Times New Roman" w:hAnsi="Times New Roman" w:cs="Times New Roman"/>
        </w:rPr>
        <w:t xml:space="preserve"> zgodnie z Umową, obowiązującymi normami i przepisami oraz oddanie przedmiotu umowy </w:t>
      </w:r>
      <w:r w:rsidRPr="003D0955">
        <w:rPr>
          <w:rFonts w:ascii="Times New Roman" w:hAnsi="Times New Roman" w:cs="Times New Roman"/>
          <w:b/>
          <w:bCs/>
        </w:rPr>
        <w:t>Zamawiającemu</w:t>
      </w:r>
      <w:r w:rsidRPr="003D0955">
        <w:rPr>
          <w:rFonts w:ascii="Times New Roman" w:hAnsi="Times New Roman" w:cs="Times New Roman"/>
        </w:rPr>
        <w:t xml:space="preserve"> w umownym terminie odpowiada </w:t>
      </w:r>
      <w:r w:rsidRPr="003D0955">
        <w:rPr>
          <w:rFonts w:ascii="Times New Roman" w:hAnsi="Times New Roman" w:cs="Times New Roman"/>
          <w:b/>
          <w:bCs/>
        </w:rPr>
        <w:t>Wykonawca</w:t>
      </w:r>
      <w:r w:rsidRPr="003D0955">
        <w:rPr>
          <w:rFonts w:ascii="Times New Roman" w:hAnsi="Times New Roman" w:cs="Times New Roman"/>
        </w:rPr>
        <w:t>.</w:t>
      </w:r>
    </w:p>
    <w:p w:rsidR="00A15AF2" w:rsidRPr="003D0955" w:rsidRDefault="00A15AF2" w:rsidP="00522CA7">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rPr>
        <w:t xml:space="preserve">Jeżeli nastąpi strata lub uszkodzenie w </w:t>
      </w:r>
      <w:r>
        <w:rPr>
          <w:rFonts w:ascii="Times New Roman" w:hAnsi="Times New Roman" w:cs="Times New Roman"/>
        </w:rPr>
        <w:t>przedmiocie umowy</w:t>
      </w:r>
      <w:r w:rsidRPr="003D0955">
        <w:rPr>
          <w:rFonts w:ascii="Times New Roman" w:hAnsi="Times New Roman" w:cs="Times New Roman"/>
        </w:rPr>
        <w:t xml:space="preserve"> lub jakiejkolwiek </w:t>
      </w:r>
      <w:r>
        <w:rPr>
          <w:rFonts w:ascii="Times New Roman" w:hAnsi="Times New Roman" w:cs="Times New Roman"/>
        </w:rPr>
        <w:t>jego</w:t>
      </w:r>
      <w:r w:rsidRPr="003D0955">
        <w:rPr>
          <w:rFonts w:ascii="Times New Roman" w:hAnsi="Times New Roman" w:cs="Times New Roman"/>
        </w:rPr>
        <w:t xml:space="preserve"> części, w materiałach, urządzeniach przeznaczonych do ich wykonania w okresie, w którym </w:t>
      </w:r>
      <w:r w:rsidRPr="003D0955">
        <w:rPr>
          <w:rFonts w:ascii="Times New Roman" w:hAnsi="Times New Roman" w:cs="Times New Roman"/>
          <w:b/>
          <w:bCs/>
        </w:rPr>
        <w:t>Wykonawca</w:t>
      </w:r>
      <w:r w:rsidRPr="003D0955">
        <w:rPr>
          <w:rFonts w:ascii="Times New Roman" w:hAnsi="Times New Roman" w:cs="Times New Roman"/>
        </w:rPr>
        <w:t xml:space="preserve"> jest odpowiedzialny za opiekę nad przedmiotem umowy, </w:t>
      </w:r>
      <w:r w:rsidRPr="003D0955">
        <w:rPr>
          <w:rFonts w:ascii="Times New Roman" w:hAnsi="Times New Roman" w:cs="Times New Roman"/>
          <w:b/>
          <w:bCs/>
        </w:rPr>
        <w:t>Wykonawca</w:t>
      </w:r>
      <w:r w:rsidRPr="003D0955">
        <w:rPr>
          <w:rFonts w:ascii="Times New Roman" w:hAnsi="Times New Roman" w:cs="Times New Roman"/>
        </w:rPr>
        <w:t xml:space="preserve"> naprawi - niezależnie od tego, z jakich przyczyn powstały straty i szkody - stratę albo szkodę na swój koszt w taki sposób, aby dostawa/dostawy odpowiadały pod każdym względem wymogom dokumentów Umowy.</w:t>
      </w:r>
    </w:p>
    <w:p w:rsidR="00A15AF2" w:rsidRPr="003D0955" w:rsidRDefault="00A15AF2" w:rsidP="00522CA7">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ponosi odpowiedzialność za szkody i straty w przedmiocie umowy spowodowane przez niego przy wypełnieniu swoich zobowiązań Umowy. </w:t>
      </w:r>
      <w:r w:rsidRPr="003D0955">
        <w:rPr>
          <w:rFonts w:ascii="Times New Roman" w:hAnsi="Times New Roman" w:cs="Times New Roman"/>
          <w:b/>
          <w:bCs/>
        </w:rPr>
        <w:t>Wykonawca</w:t>
      </w:r>
      <w:r w:rsidRPr="003D0955">
        <w:rPr>
          <w:rFonts w:ascii="Times New Roman" w:hAnsi="Times New Roman" w:cs="Times New Roman"/>
        </w:rPr>
        <w:t xml:space="preserve"> ponosi odpowiedzialność również za szkody i straty w przedmiocie umowy spowodowane przez niego przy usuwaniu wad, usterek  </w:t>
      </w:r>
      <w:r w:rsidRPr="003D0955">
        <w:rPr>
          <w:rFonts w:ascii="Times New Roman" w:hAnsi="Times New Roman" w:cs="Times New Roman"/>
        </w:rPr>
        <w:br/>
        <w:t xml:space="preserve">w okresie gwarancji i rękojmi. </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zobowiązuje się do: dostarczenia, rozładowania, montażu i uruchomienia </w:t>
      </w:r>
      <w:r w:rsidRPr="003D0955">
        <w:rPr>
          <w:rFonts w:ascii="Times New Roman" w:hAnsi="Times New Roman" w:cs="Times New Roman"/>
          <w:b/>
          <w:bCs/>
        </w:rPr>
        <w:t xml:space="preserve">Zamawiającemu </w:t>
      </w:r>
      <w:r w:rsidRPr="003D0955">
        <w:rPr>
          <w:rFonts w:ascii="Times New Roman" w:hAnsi="Times New Roman" w:cs="Times New Roman"/>
        </w:rPr>
        <w:t xml:space="preserve">przedmiotu umowy zgodnie z SIWZ stanowiącej </w:t>
      </w:r>
      <w:r w:rsidRPr="003D0955">
        <w:rPr>
          <w:rFonts w:ascii="Times New Roman" w:hAnsi="Times New Roman" w:cs="Times New Roman"/>
          <w:b/>
          <w:bCs/>
        </w:rPr>
        <w:t xml:space="preserve">Załącznik Nr 1 </w:t>
      </w:r>
      <w:r w:rsidRPr="003D0955">
        <w:rPr>
          <w:rFonts w:ascii="Times New Roman" w:hAnsi="Times New Roman" w:cs="Times New Roman"/>
        </w:rPr>
        <w:t>do niniejszej umowy i będącej integralną częścią umowy.</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ponosi ryzyko i koszty związane z transportem przedmiotu umowy do miejsca przeznaczenia, do czasu dokonania ostatecznego odbioru całości przedmiotu umowy przez </w:t>
      </w:r>
      <w:r w:rsidRPr="003D0955">
        <w:rPr>
          <w:rFonts w:ascii="Times New Roman" w:hAnsi="Times New Roman" w:cs="Times New Roman"/>
          <w:b/>
          <w:bCs/>
        </w:rPr>
        <w:t>Zamawiającego</w:t>
      </w:r>
      <w:r w:rsidRPr="003D0955">
        <w:rPr>
          <w:rFonts w:ascii="Times New Roman" w:hAnsi="Times New Roman" w:cs="Times New Roman"/>
        </w:rPr>
        <w:t>.</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gwarantuje, że przedmiot umowy jest fabrycznie nowy, wolny od wad fizycznych i posiada wymagane prawem atesty i certyfikaty oraz spełnia odpowiednie normy, zgodne z jego przeznaczeniem.</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3D0955">
        <w:rPr>
          <w:rFonts w:ascii="Times New Roman" w:hAnsi="Times New Roman" w:cs="Times New Roman"/>
          <w:b/>
          <w:bCs/>
        </w:rPr>
        <w:t xml:space="preserve">Wykonawcy </w:t>
      </w:r>
      <w:r w:rsidRPr="003D0955">
        <w:rPr>
          <w:rFonts w:ascii="Times New Roman" w:hAnsi="Times New Roman" w:cs="Times New Roman"/>
        </w:rPr>
        <w:t>do rozporządzania przedmiotem umowy.</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nie może bez pisemnej zgody </w:t>
      </w:r>
      <w:r w:rsidRPr="003D0955">
        <w:rPr>
          <w:rFonts w:ascii="Times New Roman" w:hAnsi="Times New Roman" w:cs="Times New Roman"/>
          <w:b/>
          <w:bCs/>
        </w:rPr>
        <w:t xml:space="preserve">Zamawiającego </w:t>
      </w:r>
      <w:r w:rsidRPr="003D0955">
        <w:rPr>
          <w:rFonts w:ascii="Times New Roman" w:hAnsi="Times New Roman" w:cs="Times New Roman"/>
        </w:rPr>
        <w:t>zbywać żadnych wierzytelności wynikających z niniejszej umowy, w tym również odsetek za opóźnienie.</w:t>
      </w:r>
    </w:p>
    <w:p w:rsidR="00A15AF2" w:rsidRPr="003D0955" w:rsidRDefault="00A15AF2" w:rsidP="00522CA7">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ma obowiązek wykonać dostawę z należytą starannością i zgodnie </w:t>
      </w:r>
      <w:r w:rsidRPr="003D0955">
        <w:rPr>
          <w:rFonts w:ascii="Times New Roman" w:hAnsi="Times New Roman" w:cs="Times New Roman"/>
        </w:rPr>
        <w:br/>
        <w:t>z postanowieniami Umowy.</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wykona i przekaże </w:t>
      </w:r>
      <w:r w:rsidRPr="003D0955">
        <w:rPr>
          <w:rFonts w:ascii="Times New Roman" w:hAnsi="Times New Roman" w:cs="Times New Roman"/>
          <w:b/>
          <w:bCs/>
        </w:rPr>
        <w:t xml:space="preserve">Zamawiającemu </w:t>
      </w:r>
      <w:r w:rsidRPr="003D0955">
        <w:rPr>
          <w:rFonts w:ascii="Times New Roman" w:hAnsi="Times New Roman" w:cs="Times New Roman"/>
        </w:rPr>
        <w:t>terminowo przedmiot umowy.</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ma obowiązek wykonania przedmiotu umowy zgodnie z dokumentacją, opisem, normami, warunkami oraz obowiązującymi przepisami a zwłaszcza przepisami bhp.</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odpowiada w pełnym zakresie wobec </w:t>
      </w:r>
      <w:r w:rsidRPr="003D0955">
        <w:rPr>
          <w:rFonts w:ascii="Times New Roman" w:hAnsi="Times New Roman" w:cs="Times New Roman"/>
          <w:b/>
          <w:bCs/>
        </w:rPr>
        <w:t xml:space="preserve">Zamawiającego </w:t>
      </w:r>
      <w:r w:rsidRPr="003D0955">
        <w:rPr>
          <w:rFonts w:ascii="Times New Roman" w:hAnsi="Times New Roman" w:cs="Times New Roman"/>
        </w:rPr>
        <w:t xml:space="preserve">lub osób trzecich za szkody spowodowane niewykonaniem lub nienależytym wykonaniem umowy, a także za inne szkody spowodowane działaniem lub zaniechaniem </w:t>
      </w:r>
      <w:r w:rsidRPr="003D0955">
        <w:rPr>
          <w:rFonts w:ascii="Times New Roman" w:hAnsi="Times New Roman" w:cs="Times New Roman"/>
          <w:b/>
          <w:bCs/>
        </w:rPr>
        <w:t xml:space="preserve">Wykonawcy </w:t>
      </w:r>
      <w:r w:rsidRPr="003D0955">
        <w:rPr>
          <w:rFonts w:ascii="Times New Roman" w:hAnsi="Times New Roman" w:cs="Times New Roman"/>
        </w:rPr>
        <w:t xml:space="preserve">lub jego pracowników, przedstawicieli lub podwykonawców. W razie zgłoszenia przeciwko </w:t>
      </w:r>
      <w:r w:rsidRPr="003D0955">
        <w:rPr>
          <w:rFonts w:ascii="Times New Roman" w:hAnsi="Times New Roman" w:cs="Times New Roman"/>
          <w:b/>
          <w:bCs/>
        </w:rPr>
        <w:t>Zamawiającemu</w:t>
      </w:r>
      <w:r w:rsidRPr="003D0955">
        <w:rPr>
          <w:rFonts w:ascii="Times New Roman" w:hAnsi="Times New Roman" w:cs="Times New Roman"/>
        </w:rPr>
        <w:t xml:space="preserve"> przez osobę trzecią roszczenia o wynagrodzenie szkody lub dochodzenie takich roszczeń na drodze sądowej, </w:t>
      </w:r>
      <w:r w:rsidRPr="003D0955">
        <w:rPr>
          <w:rFonts w:ascii="Times New Roman" w:hAnsi="Times New Roman" w:cs="Times New Roman"/>
          <w:b/>
          <w:bCs/>
        </w:rPr>
        <w:t xml:space="preserve">Wykonawca </w:t>
      </w:r>
      <w:r w:rsidRPr="003D0955">
        <w:rPr>
          <w:rFonts w:ascii="Times New Roman" w:hAnsi="Times New Roman" w:cs="Times New Roman"/>
        </w:rPr>
        <w:t xml:space="preserve">zwalnia </w:t>
      </w:r>
      <w:r w:rsidRPr="003D0955">
        <w:rPr>
          <w:rFonts w:ascii="Times New Roman" w:hAnsi="Times New Roman" w:cs="Times New Roman"/>
          <w:b/>
          <w:bCs/>
        </w:rPr>
        <w:t xml:space="preserve">Zamawiającego </w:t>
      </w:r>
      <w:r w:rsidRPr="003D0955">
        <w:rPr>
          <w:rFonts w:ascii="Times New Roman" w:hAnsi="Times New Roman" w:cs="Times New Roman"/>
        </w:rPr>
        <w:t>od takiej odpowiedzialności.</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oświadcza, że przenosi nieodwołalnie na </w:t>
      </w:r>
      <w:r w:rsidRPr="003D0955">
        <w:rPr>
          <w:rFonts w:ascii="Times New Roman" w:hAnsi="Times New Roman" w:cs="Times New Roman"/>
          <w:b/>
          <w:bCs/>
        </w:rPr>
        <w:t xml:space="preserve">Zamawiającego </w:t>
      </w:r>
      <w:r w:rsidRPr="003D0955">
        <w:rPr>
          <w:rFonts w:ascii="Times New Roman" w:hAnsi="Times New Roman" w:cs="Times New Roman"/>
        </w:rPr>
        <w:t xml:space="preserve">wszelkie uprawnienia i roszczenia wynikające z tytułu gwarancji i rękojmi udzielonej </w:t>
      </w:r>
      <w:r w:rsidRPr="003D0955">
        <w:rPr>
          <w:rFonts w:ascii="Times New Roman" w:hAnsi="Times New Roman" w:cs="Times New Roman"/>
          <w:b/>
          <w:bCs/>
        </w:rPr>
        <w:t>Wykonawcy</w:t>
      </w:r>
      <w:r w:rsidRPr="003D095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3D0955">
        <w:rPr>
          <w:rFonts w:ascii="Times New Roman" w:hAnsi="Times New Roman" w:cs="Times New Roman"/>
          <w:b/>
          <w:bCs/>
        </w:rPr>
        <w:t>Zamawiającego</w:t>
      </w:r>
      <w:r w:rsidRPr="003D0955">
        <w:rPr>
          <w:rFonts w:ascii="Times New Roman" w:hAnsi="Times New Roman" w:cs="Times New Roman"/>
        </w:rPr>
        <w:t>.</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zobowiązuje się zawrzeć w umowach ze swoimi podwykonawcami klauzulę, </w:t>
      </w:r>
      <w:r w:rsidRPr="003D0955">
        <w:rPr>
          <w:rFonts w:ascii="Times New Roman" w:hAnsi="Times New Roman" w:cs="Times New Roman"/>
        </w:rPr>
        <w:br/>
        <w:t xml:space="preserve">w myśl, której przeniesienie wierzytelności wynikających z takiej umowy na osobę trzecią wymaga dla swej ważności uprzedniej pisemnej zgody </w:t>
      </w:r>
      <w:r w:rsidRPr="003D0955">
        <w:rPr>
          <w:rFonts w:ascii="Times New Roman" w:hAnsi="Times New Roman" w:cs="Times New Roman"/>
          <w:b/>
          <w:bCs/>
        </w:rPr>
        <w:t>Zamawiającego</w:t>
      </w:r>
      <w:r w:rsidRPr="003D0955">
        <w:rPr>
          <w:rFonts w:ascii="Times New Roman" w:hAnsi="Times New Roman" w:cs="Times New Roman"/>
        </w:rPr>
        <w:t xml:space="preserve">. </w:t>
      </w:r>
    </w:p>
    <w:p w:rsidR="00A15AF2" w:rsidRPr="003D0955" w:rsidRDefault="00A15AF2" w:rsidP="00522CA7">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A15AF2" w:rsidRPr="003D0955" w:rsidRDefault="00A15AF2"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Default="00A15AF2" w:rsidP="001F74EE">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 3</w:t>
      </w:r>
    </w:p>
    <w:p w:rsidR="00A15AF2"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TERMIN REALIZACJI UMOWY</w:t>
      </w:r>
    </w:p>
    <w:p w:rsidR="00A15AF2" w:rsidRPr="00880431" w:rsidRDefault="00A15AF2" w:rsidP="00E2646C">
      <w:pPr>
        <w:spacing w:line="240" w:lineRule="auto"/>
        <w:jc w:val="center"/>
        <w:rPr>
          <w:rFonts w:ascii="Times New Roman" w:hAnsi="Times New Roman" w:cs="Times New Roman"/>
          <w:b/>
          <w:bCs/>
        </w:rPr>
      </w:pPr>
    </w:p>
    <w:p w:rsidR="00A15AF2" w:rsidRPr="00AC17E6" w:rsidRDefault="00A15AF2" w:rsidP="0002388C">
      <w:pPr>
        <w:widowControl/>
        <w:numPr>
          <w:ilvl w:val="0"/>
          <w:numId w:val="57"/>
        </w:numPr>
        <w:spacing w:line="276" w:lineRule="auto"/>
        <w:jc w:val="both"/>
        <w:rPr>
          <w:rFonts w:ascii="Times New Roman" w:hAnsi="Times New Roman" w:cs="Times New Roman"/>
          <w:b/>
          <w:bCs/>
        </w:rPr>
      </w:pPr>
      <w:r w:rsidRPr="00AC17E6">
        <w:rPr>
          <w:rFonts w:ascii="Times New Roman" w:hAnsi="Times New Roman" w:cs="Times New Roman"/>
          <w:b/>
          <w:bCs/>
        </w:rPr>
        <w:t>Terminy</w:t>
      </w:r>
    </w:p>
    <w:p w:rsidR="00A15AF2" w:rsidRPr="00ED0D66" w:rsidRDefault="00A15AF2" w:rsidP="0075785D">
      <w:pPr>
        <w:widowControl/>
        <w:spacing w:line="276" w:lineRule="auto"/>
        <w:ind w:left="360" w:firstLine="0"/>
        <w:jc w:val="both"/>
        <w:rPr>
          <w:rFonts w:ascii="Times New Roman" w:hAnsi="Times New Roman" w:cs="Times New Roman"/>
          <w:b/>
          <w:bCs/>
          <w:color w:val="FF6600"/>
        </w:rPr>
      </w:pPr>
    </w:p>
    <w:p w:rsidR="00A15AF2" w:rsidRPr="00AC17E6"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dostarczy przedmiot umowy określony w § 1</w:t>
      </w:r>
      <w:r w:rsidRPr="00880431">
        <w:rPr>
          <w:rFonts w:ascii="Times New Roman" w:hAnsi="Times New Roman" w:cs="Times New Roman"/>
          <w:b/>
          <w:bCs/>
        </w:rPr>
        <w:t xml:space="preserve"> </w:t>
      </w:r>
      <w:r w:rsidRPr="00AC17E6">
        <w:rPr>
          <w:rFonts w:ascii="Times New Roman" w:hAnsi="Times New Roman" w:cs="Times New Roman"/>
          <w:b/>
          <w:bCs/>
        </w:rPr>
        <w:t xml:space="preserve">w terminie 14 dni od daty podpisania umowy. Wykonawca </w:t>
      </w:r>
      <w:r w:rsidRPr="00AC17E6">
        <w:rPr>
          <w:rFonts w:ascii="Times New Roman" w:hAnsi="Times New Roman" w:cs="Times New Roman"/>
        </w:rPr>
        <w:t>poniesie koszty dostawy i rozładunku.</w:t>
      </w:r>
      <w:r w:rsidRPr="00880431">
        <w:rPr>
          <w:rFonts w:ascii="Times New Roman" w:hAnsi="Times New Roman" w:cs="Times New Roman"/>
        </w:rPr>
        <w:t xml:space="preserve"> </w:t>
      </w:r>
      <w:r w:rsidRPr="00AC17E6">
        <w:rPr>
          <w:rFonts w:ascii="Times New Roman" w:hAnsi="Times New Roman" w:cs="Times New Roman"/>
        </w:rPr>
        <w:t xml:space="preserve">Dostawa przedmiotu umowy nastąpi na koszt i ryzyko </w:t>
      </w:r>
      <w:r w:rsidRPr="00AC17E6">
        <w:rPr>
          <w:rFonts w:ascii="Times New Roman" w:hAnsi="Times New Roman" w:cs="Times New Roman"/>
          <w:b/>
          <w:bCs/>
        </w:rPr>
        <w:t>Wykonawcy</w:t>
      </w:r>
      <w:r w:rsidRPr="00AC17E6">
        <w:rPr>
          <w:rFonts w:ascii="Times New Roman" w:hAnsi="Times New Roman" w:cs="Times New Roman"/>
        </w:rPr>
        <w:t>.</w:t>
      </w:r>
    </w:p>
    <w:p w:rsidR="00A15AF2" w:rsidRPr="00AC17E6"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80431">
        <w:rPr>
          <w:rFonts w:ascii="Times New Roman" w:hAnsi="Times New Roman" w:cs="Times New Roman"/>
        </w:rPr>
        <w:t xml:space="preserve">Miejsce dostawy przedmiotu umowy: </w:t>
      </w:r>
      <w:r>
        <w:rPr>
          <w:rFonts w:ascii="Times New Roman" w:hAnsi="Times New Roman" w:cs="Times New Roman"/>
        </w:rPr>
        <w:t>Miejsko – Gminny Ośrodek Pomocy Społecznej w Bobolicach, ul. Jedności Narodowej 13</w:t>
      </w:r>
      <w:r w:rsidRPr="00AC17E6">
        <w:rPr>
          <w:rFonts w:ascii="Times New Roman" w:hAnsi="Times New Roman" w:cs="Times New Roman"/>
        </w:rPr>
        <w:t>, 76</w:t>
      </w:r>
      <w:r>
        <w:rPr>
          <w:rFonts w:ascii="Times New Roman" w:hAnsi="Times New Roman" w:cs="Times New Roman"/>
        </w:rPr>
        <w:t xml:space="preserve"> </w:t>
      </w:r>
      <w:r w:rsidRPr="00AC17E6">
        <w:rPr>
          <w:rFonts w:ascii="Times New Roman" w:hAnsi="Times New Roman" w:cs="Times New Roman"/>
        </w:rPr>
        <w:t>-</w:t>
      </w:r>
      <w:r>
        <w:rPr>
          <w:rFonts w:ascii="Times New Roman" w:hAnsi="Times New Roman" w:cs="Times New Roman"/>
        </w:rPr>
        <w:t xml:space="preserve"> </w:t>
      </w:r>
      <w:r w:rsidRPr="00AC17E6">
        <w:rPr>
          <w:rFonts w:ascii="Times New Roman" w:hAnsi="Times New Roman" w:cs="Times New Roman"/>
        </w:rPr>
        <w:t>020 Bobolice.</w:t>
      </w:r>
    </w:p>
    <w:p w:rsidR="00A15AF2" w:rsidRPr="00F82340" w:rsidRDefault="00A15AF2" w:rsidP="00522CA7">
      <w:pPr>
        <w:numPr>
          <w:ilvl w:val="1"/>
          <w:numId w:val="57"/>
        </w:numPr>
        <w:shd w:val="clear" w:color="auto" w:fill="FFFFFF"/>
        <w:tabs>
          <w:tab w:val="clear" w:pos="1440"/>
        </w:tabs>
        <w:autoSpaceDE w:val="0"/>
        <w:autoSpaceDN w:val="0"/>
        <w:adjustRightInd w:val="0"/>
        <w:snapToGrid w:val="0"/>
        <w:spacing w:line="240" w:lineRule="auto"/>
        <w:ind w:left="1320" w:hanging="440"/>
        <w:jc w:val="both"/>
        <w:rPr>
          <w:rStyle w:val="FontStyle75"/>
          <w:color w:val="auto"/>
          <w:sz w:val="22"/>
          <w:szCs w:val="22"/>
        </w:rPr>
      </w:pPr>
      <w:r w:rsidRPr="00880431">
        <w:rPr>
          <w:rFonts w:ascii="Times New Roman" w:hAnsi="Times New Roman" w:cs="Times New Roman"/>
        </w:rPr>
        <w:t xml:space="preserve">Przekazanie przedmiotu umowy nastąpi </w:t>
      </w:r>
      <w:r>
        <w:rPr>
          <w:rStyle w:val="FontStyle75"/>
          <w:sz w:val="22"/>
          <w:szCs w:val="22"/>
        </w:rPr>
        <w:t xml:space="preserve">na podstawie protokołu zdawczo - </w:t>
      </w:r>
      <w:r w:rsidRPr="00880431">
        <w:rPr>
          <w:rStyle w:val="FontStyle75"/>
          <w:sz w:val="22"/>
          <w:szCs w:val="22"/>
        </w:rPr>
        <w:t xml:space="preserve">odbiorczego stanowiącego </w:t>
      </w:r>
      <w:r w:rsidRPr="00876D48">
        <w:rPr>
          <w:rStyle w:val="FontStyle75"/>
          <w:b/>
          <w:bCs/>
          <w:sz w:val="22"/>
          <w:szCs w:val="22"/>
        </w:rPr>
        <w:t>Załącznik nr 2</w:t>
      </w:r>
      <w:r w:rsidRPr="00880431">
        <w:rPr>
          <w:rStyle w:val="FontStyle75"/>
          <w:sz w:val="22"/>
          <w:szCs w:val="22"/>
        </w:rPr>
        <w:t xml:space="preserve"> niniejszej umowy sporządzonego z udziałem przedstawicieli obu </w:t>
      </w:r>
      <w:r>
        <w:rPr>
          <w:rStyle w:val="FontStyle75"/>
          <w:sz w:val="22"/>
          <w:szCs w:val="22"/>
        </w:rPr>
        <w:t>S</w:t>
      </w:r>
      <w:r w:rsidRPr="00880431">
        <w:rPr>
          <w:rStyle w:val="FontStyle75"/>
          <w:sz w:val="22"/>
          <w:szCs w:val="22"/>
        </w:rPr>
        <w:t xml:space="preserve">tron, potwierdzającego zgodność parametrów technicznych określonych w </w:t>
      </w:r>
      <w:r>
        <w:rPr>
          <w:rStyle w:val="FontStyle75"/>
          <w:sz w:val="22"/>
          <w:szCs w:val="22"/>
        </w:rPr>
        <w:t xml:space="preserve">SIWZ </w:t>
      </w:r>
      <w:r w:rsidRPr="00880431">
        <w:rPr>
          <w:rStyle w:val="FontStyle75"/>
          <w:sz w:val="22"/>
          <w:szCs w:val="22"/>
        </w:rPr>
        <w:t>i</w:t>
      </w:r>
      <w:r>
        <w:rPr>
          <w:rStyle w:val="FontStyle75"/>
          <w:sz w:val="22"/>
          <w:szCs w:val="22"/>
        </w:rPr>
        <w:t xml:space="preserve"> dokumentach złożonych z ofertą</w:t>
      </w:r>
      <w:r w:rsidRPr="00880431">
        <w:rPr>
          <w:rStyle w:val="FontStyle75"/>
          <w:sz w:val="22"/>
          <w:szCs w:val="22"/>
        </w:rPr>
        <w:t>.</w:t>
      </w:r>
      <w:r w:rsidRPr="000D3CE1">
        <w:rPr>
          <w:rFonts w:ascii="Times New Roman" w:hAnsi="Times New Roman" w:cs="Times New Roman"/>
        </w:rPr>
        <w:t xml:space="preserve"> </w:t>
      </w:r>
      <w:r w:rsidRPr="00F82340">
        <w:rPr>
          <w:rFonts w:ascii="Times New Roman" w:hAnsi="Times New Roman" w:cs="Times New Roman"/>
        </w:rPr>
        <w:t xml:space="preserve">Termin zakończenia przedmiotu umowy oznacza datę bezusterkowego protokólarnego przejęcia przez </w:t>
      </w:r>
      <w:r w:rsidRPr="00F82340">
        <w:rPr>
          <w:rFonts w:ascii="Times New Roman" w:hAnsi="Times New Roman" w:cs="Times New Roman"/>
          <w:b/>
          <w:bCs/>
        </w:rPr>
        <w:t xml:space="preserve">Zamawiającego </w:t>
      </w:r>
      <w:r w:rsidRPr="00F82340">
        <w:rPr>
          <w:rFonts w:ascii="Times New Roman" w:hAnsi="Times New Roman" w:cs="Times New Roman"/>
        </w:rPr>
        <w:t>przedmiotu umowy.</w:t>
      </w:r>
    </w:p>
    <w:p w:rsidR="00A15AF2" w:rsidRPr="00567411"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80431">
        <w:rPr>
          <w:rFonts w:ascii="Times New Roman" w:hAnsi="Times New Roman" w:cs="Times New Roman"/>
          <w:b/>
          <w:bCs/>
        </w:rPr>
        <w:t xml:space="preserve">Wykonawca </w:t>
      </w:r>
      <w:r w:rsidRPr="00880431">
        <w:rPr>
          <w:rFonts w:ascii="Times New Roman" w:hAnsi="Times New Roman" w:cs="Times New Roman"/>
        </w:rPr>
        <w:t xml:space="preserve">powiadomi </w:t>
      </w:r>
      <w:r w:rsidRPr="00880431">
        <w:rPr>
          <w:rFonts w:ascii="Times New Roman" w:hAnsi="Times New Roman" w:cs="Times New Roman"/>
          <w:b/>
          <w:bCs/>
        </w:rPr>
        <w:t xml:space="preserve">Zamawiającego </w:t>
      </w:r>
      <w:r w:rsidRPr="00880431">
        <w:rPr>
          <w:rFonts w:ascii="Times New Roman" w:hAnsi="Times New Roman" w:cs="Times New Roman"/>
        </w:rPr>
        <w:t xml:space="preserve">o planowanej dostawie przedmiotu umowy </w:t>
      </w:r>
      <w:r w:rsidRPr="003F6946">
        <w:rPr>
          <w:rFonts w:ascii="Times New Roman" w:hAnsi="Times New Roman" w:cs="Times New Roman"/>
        </w:rPr>
        <w:t>z wyprzedzeniem na minimum 24 godziny,</w:t>
      </w:r>
      <w:r w:rsidRPr="00880431">
        <w:rPr>
          <w:rFonts w:ascii="Times New Roman" w:hAnsi="Times New Roman" w:cs="Times New Roman"/>
        </w:rPr>
        <w:t xml:space="preserve"> w celu precyzyjnego ustalenia miejsca, dnia i godziny dostawy.</w:t>
      </w:r>
    </w:p>
    <w:p w:rsidR="00A15AF2" w:rsidRPr="00C54471"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rPr>
      </w:pPr>
      <w:r w:rsidRPr="00C54471">
        <w:rPr>
          <w:rFonts w:ascii="Times New Roman" w:hAnsi="Times New Roman" w:cs="Times New Roman"/>
        </w:rPr>
        <w:t xml:space="preserve">Jeżeli samochód nie będzie odpowiadać ustaleniom umowy, co wynikać będzie z zastrzeżeń w protokole zdawczo - odbiorczym, o którym mowa w pkt. 3, dotyczących w szczególności: wymogów jakościowych, niezgodności z parametrami techniczno-eksploatacyjnymi i wyposażeniem, </w:t>
      </w:r>
      <w:r w:rsidRPr="00C54471">
        <w:rPr>
          <w:rFonts w:ascii="Times New Roman" w:hAnsi="Times New Roman" w:cs="Times New Roman"/>
          <w:b/>
          <w:bCs/>
        </w:rPr>
        <w:t>Zamawiający</w:t>
      </w:r>
      <w:r w:rsidRPr="00C54471">
        <w:rPr>
          <w:rFonts w:ascii="Times New Roman" w:hAnsi="Times New Roman" w:cs="Times New Roman"/>
        </w:rPr>
        <w:t xml:space="preserve"> ma prawo według własnego wyboru żądać dostarczenia innego egzemplarza samochodu lub usunięcia wad. Koszty i konsekwencje związane z dostarczeniem przez </w:t>
      </w:r>
      <w:r w:rsidRPr="00C54471">
        <w:rPr>
          <w:rFonts w:ascii="Times New Roman" w:hAnsi="Times New Roman" w:cs="Times New Roman"/>
          <w:b/>
          <w:bCs/>
        </w:rPr>
        <w:t>Wykonawcę</w:t>
      </w:r>
      <w:r w:rsidRPr="00C54471">
        <w:rPr>
          <w:rFonts w:ascii="Times New Roman" w:hAnsi="Times New Roman" w:cs="Times New Roman"/>
        </w:rPr>
        <w:t xml:space="preserve"> nowego samochodu lub usunięciem wad obciążają </w:t>
      </w:r>
      <w:r w:rsidRPr="00C54471">
        <w:rPr>
          <w:rFonts w:ascii="Times New Roman" w:hAnsi="Times New Roman" w:cs="Times New Roman"/>
          <w:b/>
          <w:bCs/>
        </w:rPr>
        <w:t>Wykonawcę</w:t>
      </w:r>
      <w:r w:rsidRPr="00C54471">
        <w:rPr>
          <w:rFonts w:ascii="Times New Roman" w:hAnsi="Times New Roman" w:cs="Times New Roman"/>
        </w:rPr>
        <w:t>.</w:t>
      </w:r>
    </w:p>
    <w:p w:rsidR="00A15AF2" w:rsidRPr="00876D48"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76D48">
        <w:rPr>
          <w:rFonts w:ascii="Times New Roman" w:hAnsi="Times New Roman" w:cs="Times New Roman"/>
          <w:b/>
          <w:bCs/>
        </w:rPr>
        <w:t xml:space="preserve">Wykonawca </w:t>
      </w:r>
      <w:r w:rsidRPr="00880431">
        <w:rPr>
          <w:rFonts w:ascii="Times New Roman" w:hAnsi="Times New Roman" w:cs="Times New Roman"/>
        </w:rPr>
        <w:t>zobowiązany</w:t>
      </w:r>
      <w:r>
        <w:rPr>
          <w:rFonts w:ascii="Times New Roman" w:hAnsi="Times New Roman" w:cs="Times New Roman"/>
        </w:rPr>
        <w:t xml:space="preserve"> jest dostarczyć </w:t>
      </w:r>
      <w:r w:rsidRPr="00876D48">
        <w:rPr>
          <w:rFonts w:ascii="Times New Roman" w:hAnsi="Times New Roman" w:cs="Times New Roman"/>
          <w:b/>
          <w:bCs/>
        </w:rPr>
        <w:t>Zamawiającemu</w:t>
      </w:r>
      <w:r>
        <w:rPr>
          <w:rFonts w:ascii="Times New Roman" w:hAnsi="Times New Roman" w:cs="Times New Roman"/>
        </w:rPr>
        <w:t xml:space="preserve"> </w:t>
      </w:r>
      <w:r w:rsidRPr="00880431">
        <w:rPr>
          <w:rFonts w:ascii="Times New Roman" w:hAnsi="Times New Roman" w:cs="Times New Roman"/>
        </w:rPr>
        <w:t xml:space="preserve">w dniu przekazania przedmiotu umowy </w:t>
      </w:r>
      <w:r w:rsidRPr="00876D48">
        <w:rPr>
          <w:rFonts w:ascii="Times New Roman" w:hAnsi="Times New Roman" w:cs="Times New Roman"/>
        </w:rPr>
        <w:t xml:space="preserve">komplet dokumentów wymienionych w § 2 </w:t>
      </w:r>
      <w:r>
        <w:rPr>
          <w:rFonts w:ascii="Times New Roman" w:hAnsi="Times New Roman" w:cs="Times New Roman"/>
        </w:rPr>
        <w:t>us</w:t>
      </w:r>
      <w:r w:rsidRPr="00876D48">
        <w:rPr>
          <w:rFonts w:ascii="Times New Roman" w:hAnsi="Times New Roman" w:cs="Times New Roman"/>
        </w:rPr>
        <w:t xml:space="preserve">t. </w:t>
      </w:r>
      <w:r>
        <w:rPr>
          <w:rFonts w:ascii="Times New Roman" w:hAnsi="Times New Roman" w:cs="Times New Roman"/>
        </w:rPr>
        <w:t>6</w:t>
      </w:r>
      <w:r w:rsidRPr="00876D48">
        <w:rPr>
          <w:rFonts w:ascii="Times New Roman" w:hAnsi="Times New Roman" w:cs="Times New Roman"/>
        </w:rPr>
        <w:t xml:space="preserve"> i </w:t>
      </w:r>
      <w:r>
        <w:rPr>
          <w:rFonts w:ascii="Times New Roman" w:hAnsi="Times New Roman" w:cs="Times New Roman"/>
        </w:rPr>
        <w:t>7</w:t>
      </w:r>
      <w:r w:rsidRPr="00876D48">
        <w:rPr>
          <w:rFonts w:ascii="Times New Roman" w:hAnsi="Times New Roman" w:cs="Times New Roman"/>
        </w:rPr>
        <w:t xml:space="preserve"> niniejszej umowy.</w:t>
      </w:r>
    </w:p>
    <w:p w:rsidR="00A15AF2" w:rsidRPr="00095EF1"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76D48">
        <w:rPr>
          <w:rFonts w:ascii="Times New Roman" w:hAnsi="Times New Roman" w:cs="Times New Roman"/>
        </w:rPr>
        <w:t xml:space="preserve">Na </w:t>
      </w:r>
      <w:r w:rsidRPr="00876D48">
        <w:rPr>
          <w:rFonts w:ascii="Times New Roman" w:hAnsi="Times New Roman" w:cs="Times New Roman"/>
          <w:b/>
          <w:bCs/>
        </w:rPr>
        <w:t xml:space="preserve">Wykonawcy </w:t>
      </w:r>
      <w:r w:rsidRPr="00876D48">
        <w:rPr>
          <w:rFonts w:ascii="Times New Roman" w:hAnsi="Times New Roman" w:cs="Times New Roman"/>
        </w:rPr>
        <w:t xml:space="preserve">ciąży odpowiedzialność z tytułu uszkodzenia lub utraty przedmiotu umowy                     aż do chwili potwierdzenia odbioru ostatecznego przez </w:t>
      </w:r>
      <w:r w:rsidRPr="00876D48">
        <w:rPr>
          <w:rFonts w:ascii="Times New Roman" w:hAnsi="Times New Roman" w:cs="Times New Roman"/>
          <w:b/>
          <w:bCs/>
        </w:rPr>
        <w:t>Zamawiającego.</w:t>
      </w:r>
    </w:p>
    <w:p w:rsidR="00A15AF2" w:rsidRPr="00C54471" w:rsidRDefault="00A15AF2" w:rsidP="00522CA7">
      <w:pPr>
        <w:widowControl/>
        <w:numPr>
          <w:ilvl w:val="1"/>
          <w:numId w:val="57"/>
        </w:numPr>
        <w:tabs>
          <w:tab w:val="clear" w:pos="1440"/>
        </w:tabs>
        <w:spacing w:line="240" w:lineRule="auto"/>
        <w:ind w:left="1321" w:hanging="442"/>
        <w:jc w:val="both"/>
        <w:rPr>
          <w:rFonts w:ascii="Times New Roman" w:hAnsi="Times New Roman" w:cs="Times New Roman"/>
        </w:rPr>
      </w:pPr>
      <w:r w:rsidRPr="00C54471">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A15AF2" w:rsidRPr="00C54471" w:rsidRDefault="00A15AF2" w:rsidP="00472ECA">
      <w:pPr>
        <w:widowControl/>
        <w:spacing w:line="240" w:lineRule="auto"/>
        <w:ind w:left="1320" w:firstLine="0"/>
        <w:jc w:val="both"/>
        <w:rPr>
          <w:rFonts w:ascii="Times New Roman" w:hAnsi="Times New Roman" w:cs="Times New Roman"/>
        </w:rPr>
      </w:pPr>
      <w:r>
        <w:rPr>
          <w:rFonts w:ascii="Times New Roman" w:hAnsi="Times New Roman" w:cs="Times New Roman"/>
        </w:rPr>
        <w:t xml:space="preserve">a) </w:t>
      </w:r>
      <w:r w:rsidRPr="00C54471">
        <w:rPr>
          <w:rFonts w:ascii="Times New Roman" w:hAnsi="Times New Roman" w:cs="Times New Roman"/>
        </w:rPr>
        <w:t xml:space="preserve">Ze strony </w:t>
      </w:r>
      <w:r w:rsidRPr="00C54471">
        <w:rPr>
          <w:rFonts w:ascii="Times New Roman" w:hAnsi="Times New Roman" w:cs="Times New Roman"/>
          <w:b/>
          <w:bCs/>
        </w:rPr>
        <w:t>Zamawiającego</w:t>
      </w:r>
      <w:r w:rsidRPr="00C54471">
        <w:rPr>
          <w:rFonts w:ascii="Times New Roman" w:hAnsi="Times New Roman" w:cs="Times New Roman"/>
        </w:rPr>
        <w:t xml:space="preserve"> upoważnionym jest ………………………………….., numer telefonu …………………………,  numer faksu …………………………, e-mail: ………………………...</w:t>
      </w:r>
    </w:p>
    <w:p w:rsidR="00A15AF2" w:rsidRPr="00C54471" w:rsidRDefault="00A15AF2" w:rsidP="00472ECA">
      <w:pPr>
        <w:widowControl/>
        <w:spacing w:line="240" w:lineRule="auto"/>
        <w:ind w:left="1320" w:firstLine="0"/>
        <w:jc w:val="both"/>
        <w:rPr>
          <w:rFonts w:ascii="Times New Roman" w:hAnsi="Times New Roman" w:cs="Times New Roman"/>
        </w:rPr>
      </w:pPr>
      <w:r>
        <w:rPr>
          <w:rFonts w:ascii="Times New Roman" w:hAnsi="Times New Roman" w:cs="Times New Roman"/>
        </w:rPr>
        <w:t xml:space="preserve">b) </w:t>
      </w:r>
      <w:r w:rsidRPr="00C54471">
        <w:rPr>
          <w:rFonts w:ascii="Times New Roman" w:hAnsi="Times New Roman" w:cs="Times New Roman"/>
        </w:rPr>
        <w:t xml:space="preserve">Ze strony </w:t>
      </w:r>
      <w:r w:rsidRPr="00C54471">
        <w:rPr>
          <w:rFonts w:ascii="Times New Roman" w:hAnsi="Times New Roman" w:cs="Times New Roman"/>
          <w:b/>
          <w:bCs/>
        </w:rPr>
        <w:t>Wykonawcy</w:t>
      </w:r>
      <w:r w:rsidRPr="00C54471">
        <w:rPr>
          <w:rFonts w:ascii="Times New Roman" w:hAnsi="Times New Roman" w:cs="Times New Roman"/>
        </w:rPr>
        <w:t xml:space="preserve"> upoważnionym jest ………………………………….., numer telefonu …………………………,  numer faksu …………………………, e-mail: ………………………...</w:t>
      </w:r>
    </w:p>
    <w:p w:rsidR="00A15AF2" w:rsidRPr="00C54471" w:rsidRDefault="00A15AF2" w:rsidP="00522CA7">
      <w:pPr>
        <w:numPr>
          <w:ilvl w:val="1"/>
          <w:numId w:val="30"/>
        </w:numPr>
        <w:shd w:val="clear" w:color="auto" w:fill="FFFFFF"/>
        <w:tabs>
          <w:tab w:val="clear" w:pos="644"/>
        </w:tabs>
        <w:autoSpaceDE w:val="0"/>
        <w:autoSpaceDN w:val="0"/>
        <w:adjustRightInd w:val="0"/>
        <w:spacing w:line="240" w:lineRule="auto"/>
        <w:ind w:left="1320"/>
        <w:jc w:val="both"/>
        <w:rPr>
          <w:rFonts w:ascii="Times New Roman" w:hAnsi="Times New Roman" w:cs="Times New Roman"/>
        </w:rPr>
      </w:pPr>
      <w:r w:rsidRPr="00C54471">
        <w:rPr>
          <w:rFonts w:ascii="Times New Roman" w:hAnsi="Times New Roman" w:cs="Times New Roman"/>
        </w:rPr>
        <w:t>Strony ustalają, że w przypadku konieczności zmiany upoważnionych przedstawicieli nie jest wymagana forma aneksu, lecz pisemne zawiadomienie.</w:t>
      </w:r>
    </w:p>
    <w:p w:rsidR="00A15AF2" w:rsidRPr="00C54471" w:rsidRDefault="00A15AF2" w:rsidP="00522CA7">
      <w:pPr>
        <w:numPr>
          <w:ilvl w:val="1"/>
          <w:numId w:val="30"/>
        </w:numPr>
        <w:shd w:val="clear" w:color="auto" w:fill="FFFFFF"/>
        <w:tabs>
          <w:tab w:val="clear" w:pos="644"/>
        </w:tabs>
        <w:autoSpaceDE w:val="0"/>
        <w:autoSpaceDN w:val="0"/>
        <w:adjustRightInd w:val="0"/>
        <w:spacing w:line="240" w:lineRule="auto"/>
        <w:ind w:left="1320"/>
        <w:jc w:val="both"/>
        <w:rPr>
          <w:rFonts w:ascii="Times New Roman" w:hAnsi="Times New Roman" w:cs="Times New Roman"/>
        </w:rPr>
      </w:pPr>
      <w:r w:rsidRPr="00C54471">
        <w:rPr>
          <w:rFonts w:ascii="Times New Roman" w:hAnsi="Times New Roman" w:cs="Times New Roman"/>
          <w:b/>
          <w:bCs/>
        </w:rPr>
        <w:t>Zamawiający</w:t>
      </w:r>
      <w:r w:rsidRPr="00C54471">
        <w:rPr>
          <w:rFonts w:ascii="Times New Roman" w:hAnsi="Times New Roman" w:cs="Times New Roman"/>
        </w:rPr>
        <w:t xml:space="preserve"> nie będzie wyręczał </w:t>
      </w:r>
      <w:r w:rsidRPr="00C54471">
        <w:rPr>
          <w:rFonts w:ascii="Times New Roman" w:hAnsi="Times New Roman" w:cs="Times New Roman"/>
          <w:b/>
          <w:bCs/>
        </w:rPr>
        <w:t xml:space="preserve">Wykonawcy </w:t>
      </w:r>
      <w:r w:rsidRPr="00C54471">
        <w:rPr>
          <w:rFonts w:ascii="Times New Roman" w:hAnsi="Times New Roman" w:cs="Times New Roman"/>
        </w:rPr>
        <w:t xml:space="preserve">w wykonywaniu jakichkolwiek czynności obciążających </w:t>
      </w:r>
      <w:r w:rsidRPr="00C54471">
        <w:rPr>
          <w:rFonts w:ascii="Times New Roman" w:hAnsi="Times New Roman" w:cs="Times New Roman"/>
          <w:b/>
          <w:bCs/>
        </w:rPr>
        <w:t>Wykonawcę</w:t>
      </w:r>
      <w:r w:rsidRPr="00C54471">
        <w:rPr>
          <w:rFonts w:ascii="Times New Roman" w:hAnsi="Times New Roman" w:cs="Times New Roman"/>
        </w:rPr>
        <w:t xml:space="preserve"> w związku z realizacją niniejszej umowy.</w:t>
      </w:r>
    </w:p>
    <w:p w:rsidR="00A15AF2" w:rsidRPr="00095EF1" w:rsidRDefault="00A15AF2" w:rsidP="00095EF1">
      <w:pPr>
        <w:widowControl/>
        <w:spacing w:line="240" w:lineRule="auto"/>
        <w:ind w:left="660" w:firstLine="0"/>
        <w:jc w:val="both"/>
        <w:rPr>
          <w:rFonts w:ascii="Times New Roman" w:hAnsi="Times New Roman" w:cs="Times New Roman"/>
          <w:color w:val="FF6600"/>
        </w:rPr>
      </w:pPr>
    </w:p>
    <w:p w:rsidR="00A15AF2" w:rsidRPr="00876D48" w:rsidRDefault="00A15AF2" w:rsidP="00E2646C">
      <w:pPr>
        <w:spacing w:line="240" w:lineRule="auto"/>
        <w:rPr>
          <w:rFonts w:ascii="Times New Roman" w:hAnsi="Times New Roman" w:cs="Times New Roman"/>
        </w:rPr>
      </w:pP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 4</w:t>
      </w:r>
    </w:p>
    <w:p w:rsidR="00A15AF2"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GWARANCJA I RĘKOJMIA</w:t>
      </w:r>
    </w:p>
    <w:p w:rsidR="00A15AF2" w:rsidRDefault="00A15AF2" w:rsidP="00E2646C">
      <w:pPr>
        <w:spacing w:line="240" w:lineRule="auto"/>
        <w:jc w:val="center"/>
        <w:rPr>
          <w:rFonts w:ascii="Times New Roman" w:hAnsi="Times New Roman" w:cs="Times New Roman"/>
          <w:b/>
          <w:bCs/>
        </w:rPr>
      </w:pPr>
    </w:p>
    <w:p w:rsidR="00A15AF2" w:rsidRPr="00257442" w:rsidRDefault="00A15AF2" w:rsidP="0077090D">
      <w:pPr>
        <w:numPr>
          <w:ilvl w:val="0"/>
          <w:numId w:val="57"/>
        </w:numPr>
        <w:spacing w:line="240" w:lineRule="auto"/>
        <w:jc w:val="both"/>
        <w:rPr>
          <w:rFonts w:ascii="Times New Roman" w:hAnsi="Times New Roman" w:cs="Times New Roman"/>
          <w:b/>
          <w:bCs/>
        </w:rPr>
      </w:pPr>
      <w:r w:rsidRPr="00257442">
        <w:rPr>
          <w:rFonts w:ascii="Times New Roman" w:hAnsi="Times New Roman" w:cs="Times New Roman"/>
          <w:b/>
          <w:bCs/>
        </w:rPr>
        <w:t>Gwarancja i rękojmia</w:t>
      </w:r>
    </w:p>
    <w:p w:rsidR="00A15AF2" w:rsidRPr="00880431" w:rsidRDefault="00A15AF2" w:rsidP="0077090D">
      <w:pPr>
        <w:spacing w:line="240" w:lineRule="auto"/>
        <w:ind w:left="0" w:firstLine="0"/>
        <w:jc w:val="both"/>
        <w:rPr>
          <w:rFonts w:ascii="Times New Roman" w:hAnsi="Times New Roman" w:cs="Times New Roman"/>
          <w:b/>
          <w:bCs/>
        </w:rPr>
      </w:pPr>
    </w:p>
    <w:p w:rsidR="00A15AF2" w:rsidRDefault="00A15AF2" w:rsidP="00522CA7">
      <w:pPr>
        <w:numPr>
          <w:ilvl w:val="1"/>
          <w:numId w:val="60"/>
        </w:numPr>
        <w:tabs>
          <w:tab w:val="clear" w:pos="1440"/>
        </w:tabs>
        <w:spacing w:line="240" w:lineRule="auto"/>
        <w:ind w:left="1320" w:hanging="440"/>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udziela gwarancji na dostarczony przedmiot umowy na okres:</w:t>
      </w:r>
    </w:p>
    <w:p w:rsidR="00A15AF2" w:rsidRDefault="00A15AF2" w:rsidP="00522CA7">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wszystkie zespoły i podzespoły samochodu –bez wyłączeń – obejmującej prawidłowe funkcjonowanie samochodu, wady materiałowe i fabryczne,</w:t>
      </w:r>
    </w:p>
    <w:p w:rsidR="00A15AF2" w:rsidRDefault="00A15AF2" w:rsidP="00522CA7">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powłoki lakiernicze,</w:t>
      </w:r>
    </w:p>
    <w:p w:rsidR="00A15AF2" w:rsidRPr="00880431" w:rsidRDefault="00A15AF2" w:rsidP="00522CA7">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perforację nadwozia.</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880431">
        <w:rPr>
          <w:rFonts w:ascii="Times New Roman" w:hAnsi="Times New Roman" w:cs="Times New Roman"/>
          <w:color w:val="000000"/>
        </w:rPr>
        <w:t xml:space="preserve">Okres rękojmi za wady jest równy (tożsamy) okresowi gwarancji i rozpoczyna się od daty </w:t>
      </w:r>
      <w:r w:rsidRPr="003745BE">
        <w:rPr>
          <w:rFonts w:ascii="Times New Roman" w:hAnsi="Times New Roman" w:cs="Times New Roman"/>
        </w:rPr>
        <w:t>podpisania bezusterkowego protokołu zdawczo - odbiorczego odbioru przedmiotu umowy przez obie Strony i upływa w dniu wygaśnięcia gwarancji.</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 xml:space="preserve">Wykonawca </w:t>
      </w:r>
      <w:r w:rsidRPr="003745BE">
        <w:rPr>
          <w:rFonts w:ascii="Times New Roman" w:hAnsi="Times New Roman" w:cs="Times New Roman"/>
        </w:rPr>
        <w:t xml:space="preserve">zobowiązuje się w ramach gwarancji do nieodpłatnego usuwania wszelkich usterek i wad w czasie nie dłuższym niż 7 dni od dnia zgłoszenia usterki lub wady. </w:t>
      </w:r>
      <w:r w:rsidRPr="003745BE">
        <w:rPr>
          <w:rFonts w:ascii="Times New Roman" w:hAnsi="Times New Roman" w:cs="Times New Roman"/>
          <w:b/>
          <w:bCs/>
        </w:rPr>
        <w:t>Wykonawca</w:t>
      </w:r>
      <w:r w:rsidRPr="003745BE">
        <w:rPr>
          <w:rFonts w:ascii="Times New Roman" w:hAnsi="Times New Roman" w:cs="Times New Roman"/>
        </w:rPr>
        <w:t xml:space="preserve"> zobowiązuje się podjąć usunięcia usterek lub wad niezwłocznie po otrzymaniu zgłoszenia od </w:t>
      </w:r>
      <w:r w:rsidRPr="003745BE">
        <w:rPr>
          <w:rFonts w:ascii="Times New Roman" w:hAnsi="Times New Roman" w:cs="Times New Roman"/>
          <w:b/>
          <w:bCs/>
        </w:rPr>
        <w:t>Zamawiającego.</w:t>
      </w:r>
      <w:r w:rsidRPr="003745BE">
        <w:rPr>
          <w:rFonts w:ascii="Times New Roman" w:hAnsi="Times New Roman" w:cs="Times New Roman"/>
        </w:rPr>
        <w:t xml:space="preserve"> Na czas naprawy gwarancyjnej </w:t>
      </w:r>
      <w:r w:rsidRPr="003745BE">
        <w:rPr>
          <w:rFonts w:ascii="Times New Roman" w:hAnsi="Times New Roman" w:cs="Times New Roman"/>
          <w:b/>
          <w:bCs/>
        </w:rPr>
        <w:t xml:space="preserve">Wykonawca </w:t>
      </w:r>
      <w:r w:rsidRPr="003745BE">
        <w:rPr>
          <w:rFonts w:ascii="Times New Roman" w:hAnsi="Times New Roman" w:cs="Times New Roman"/>
        </w:rPr>
        <w:t xml:space="preserve">zobowiązany jest nieodpłatnie dostarczyć samochód zastępczy w klasie samochodu będącego przedmiotem zamówienia lub wyższej. W przypadku nie wywiązania się </w:t>
      </w:r>
      <w:r w:rsidRPr="003745BE">
        <w:rPr>
          <w:rFonts w:ascii="Times New Roman" w:hAnsi="Times New Roman" w:cs="Times New Roman"/>
          <w:b/>
          <w:bCs/>
        </w:rPr>
        <w:t>Wykonawcy</w:t>
      </w:r>
      <w:r w:rsidRPr="003745BE">
        <w:rPr>
          <w:rFonts w:ascii="Times New Roman" w:hAnsi="Times New Roman" w:cs="Times New Roman"/>
        </w:rPr>
        <w:t xml:space="preserve"> z terminu usunięcia usterek i wad </w:t>
      </w:r>
      <w:r w:rsidRPr="003745BE">
        <w:rPr>
          <w:rFonts w:ascii="Times New Roman" w:hAnsi="Times New Roman" w:cs="Times New Roman"/>
          <w:b/>
          <w:bCs/>
        </w:rPr>
        <w:t>Zamawiającemu</w:t>
      </w:r>
      <w:r w:rsidRPr="003745BE">
        <w:rPr>
          <w:rFonts w:ascii="Times New Roman" w:hAnsi="Times New Roman" w:cs="Times New Roman"/>
        </w:rPr>
        <w:t xml:space="preserve">, bez dodatkowej zgody </w:t>
      </w:r>
      <w:r w:rsidRPr="003745BE">
        <w:rPr>
          <w:rFonts w:ascii="Times New Roman" w:hAnsi="Times New Roman" w:cs="Times New Roman"/>
          <w:b/>
          <w:bCs/>
        </w:rPr>
        <w:t>Wykonawcy,</w:t>
      </w:r>
      <w:r w:rsidRPr="003745BE">
        <w:rPr>
          <w:rFonts w:ascii="Times New Roman" w:hAnsi="Times New Roman" w:cs="Times New Roman"/>
        </w:rPr>
        <w:t xml:space="preserve"> przysługuje prawo dokonania naprawy we własnym zakresie. Kosztami takiej naprawy </w:t>
      </w:r>
      <w:r w:rsidRPr="003745BE">
        <w:rPr>
          <w:rFonts w:ascii="Times New Roman" w:hAnsi="Times New Roman" w:cs="Times New Roman"/>
          <w:b/>
          <w:bCs/>
        </w:rPr>
        <w:t xml:space="preserve">Zamawiający </w:t>
      </w:r>
      <w:r w:rsidRPr="003745BE">
        <w:rPr>
          <w:rFonts w:ascii="Times New Roman" w:hAnsi="Times New Roman" w:cs="Times New Roman"/>
        </w:rPr>
        <w:t xml:space="preserve">obciąży </w:t>
      </w:r>
      <w:r w:rsidRPr="003745BE">
        <w:rPr>
          <w:rFonts w:ascii="Times New Roman" w:hAnsi="Times New Roman" w:cs="Times New Roman"/>
          <w:b/>
          <w:bCs/>
        </w:rPr>
        <w:t>Wykonawcę. Wykonawca</w:t>
      </w:r>
      <w:r w:rsidRPr="003745BE">
        <w:rPr>
          <w:rFonts w:ascii="Times New Roman" w:hAnsi="Times New Roman" w:cs="Times New Roman"/>
        </w:rPr>
        <w:t xml:space="preserve"> zobowiązany jest pokryć związane z tym koszty w ciągu 14 dni od daty otrzymania dowodu zapłaty.</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 xml:space="preserve">W przypadku niewykonania naprawy lub ponownego wystąpienia awarii lub wady tego samego typu po wykonaniu trzech napraw, </w:t>
      </w:r>
      <w:r w:rsidRPr="003745BE">
        <w:rPr>
          <w:rFonts w:ascii="Times New Roman" w:hAnsi="Times New Roman" w:cs="Times New Roman"/>
          <w:b/>
          <w:bCs/>
        </w:rPr>
        <w:t xml:space="preserve">Wykonawca </w:t>
      </w:r>
      <w:r w:rsidRPr="003745BE">
        <w:rPr>
          <w:rFonts w:ascii="Times New Roman" w:hAnsi="Times New Roman" w:cs="Times New Roman"/>
        </w:rPr>
        <w:t xml:space="preserve">zobowiązany jest do wymiany samochodu na nowy, wolny od wad, w terminie 14 dni roboczych od zaistnienia okoliczności powodujących tę wymianę. Okres gwarancji dla nowego samochodu jest taki sam jak określony w pkt. 1 i rozpoczyna się od dnia dostarczenia go </w:t>
      </w:r>
      <w:r w:rsidRPr="003745BE">
        <w:rPr>
          <w:rFonts w:ascii="Times New Roman" w:hAnsi="Times New Roman" w:cs="Times New Roman"/>
          <w:b/>
          <w:bCs/>
        </w:rPr>
        <w:t>Zamawiającemu.</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Okres gwarancji ulega przedłużeniu każdorazowo o ilość dni przestoju samochodu, powodowanego czasem naprawy.</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Wykonawca</w:t>
      </w:r>
      <w:r w:rsidRPr="003745BE">
        <w:rPr>
          <w:rFonts w:ascii="Times New Roman" w:hAnsi="Times New Roman" w:cs="Times New Roman"/>
        </w:rPr>
        <w:t xml:space="preserve"> zobowiązany jest do powiadomienia </w:t>
      </w:r>
      <w:r w:rsidRPr="003745BE">
        <w:rPr>
          <w:rFonts w:ascii="Times New Roman" w:hAnsi="Times New Roman" w:cs="Times New Roman"/>
          <w:b/>
          <w:bCs/>
        </w:rPr>
        <w:t>Zamawiającego</w:t>
      </w:r>
      <w:r w:rsidRPr="003745BE">
        <w:rPr>
          <w:rFonts w:ascii="Times New Roman" w:hAnsi="Times New Roman" w:cs="Times New Roman"/>
        </w:rPr>
        <w:t xml:space="preserve"> o zamiarze powierzenia podwykonawcy realizacji umowy w części obejmującej bezpłatny serwis gwarancyjny w okresie gwarancji i uzyskania pisemnej zgody </w:t>
      </w:r>
      <w:r w:rsidRPr="003745BE">
        <w:rPr>
          <w:rFonts w:ascii="Times New Roman" w:hAnsi="Times New Roman" w:cs="Times New Roman"/>
          <w:b/>
          <w:bCs/>
        </w:rPr>
        <w:t>Zamawiającego.</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 xml:space="preserve">Wykonawca </w:t>
      </w:r>
      <w:r w:rsidRPr="003745BE">
        <w:rPr>
          <w:rFonts w:ascii="Times New Roman" w:hAnsi="Times New Roman" w:cs="Times New Roman"/>
        </w:rPr>
        <w:t>zobowiązuje się, że serwis będzie dostępny minimum przez 5 dni w tygodniu.</w:t>
      </w:r>
    </w:p>
    <w:p w:rsidR="00A15AF2" w:rsidRPr="003745BE" w:rsidRDefault="00A15AF2" w:rsidP="00522CA7">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 xml:space="preserve">Za datę (dzień) zgłoszenia wady, usterki uważa się dzień, w którym do </w:t>
      </w:r>
      <w:r w:rsidRPr="003745BE">
        <w:rPr>
          <w:rFonts w:ascii="Times New Roman" w:hAnsi="Times New Roman" w:cs="Times New Roman"/>
          <w:b/>
          <w:bCs/>
        </w:rPr>
        <w:t xml:space="preserve">Wykonawcy </w:t>
      </w:r>
      <w:r w:rsidRPr="003745BE">
        <w:rPr>
          <w:rFonts w:ascii="Times New Roman" w:hAnsi="Times New Roman" w:cs="Times New Roman"/>
        </w:rPr>
        <w:t xml:space="preserve">wysłano faks, na numer </w:t>
      </w:r>
      <w:r w:rsidRPr="003745BE">
        <w:rPr>
          <w:rFonts w:ascii="Times New Roman" w:hAnsi="Times New Roman" w:cs="Times New Roman"/>
          <w:b/>
          <w:bCs/>
        </w:rPr>
        <w:t>……………………</w:t>
      </w:r>
      <w:r w:rsidRPr="003745BE">
        <w:rPr>
          <w:rFonts w:ascii="Times New Roman" w:hAnsi="Times New Roman" w:cs="Times New Roman"/>
        </w:rPr>
        <w:t xml:space="preserve">, wiadomość e-mail: …………………….. z informacją o wadach, usterkach lub dzień, w którym poinformowano </w:t>
      </w:r>
      <w:r w:rsidRPr="003745BE">
        <w:rPr>
          <w:rFonts w:ascii="Times New Roman" w:hAnsi="Times New Roman" w:cs="Times New Roman"/>
          <w:b/>
          <w:bCs/>
        </w:rPr>
        <w:t xml:space="preserve">Wykonawcę </w:t>
      </w:r>
      <w:r w:rsidRPr="003745BE">
        <w:rPr>
          <w:rFonts w:ascii="Times New Roman" w:hAnsi="Times New Roman" w:cs="Times New Roman"/>
        </w:rPr>
        <w:t>o wadzie, usterce telefonicznie na numer telefonu ……………………….</w:t>
      </w:r>
    </w:p>
    <w:p w:rsidR="00A15AF2" w:rsidRPr="00880431" w:rsidRDefault="00A15AF2" w:rsidP="00E2646C">
      <w:pPr>
        <w:spacing w:line="240" w:lineRule="auto"/>
        <w:jc w:val="center"/>
        <w:rPr>
          <w:rFonts w:ascii="Times New Roman" w:hAnsi="Times New Roman" w:cs="Times New Roman"/>
          <w:b/>
          <w:bCs/>
        </w:rPr>
      </w:pPr>
    </w:p>
    <w:p w:rsidR="00A15AF2" w:rsidRPr="00880431" w:rsidRDefault="00A15AF2" w:rsidP="00E2646C">
      <w:pPr>
        <w:spacing w:line="240" w:lineRule="auto"/>
        <w:jc w:val="center"/>
        <w:rPr>
          <w:rFonts w:ascii="Times New Roman" w:hAnsi="Times New Roman" w:cs="Times New Roman"/>
          <w:b/>
          <w:bCs/>
        </w:rPr>
      </w:pP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 5</w:t>
      </w:r>
    </w:p>
    <w:p w:rsidR="00A15AF2"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WYNAGRODZENIE</w:t>
      </w:r>
    </w:p>
    <w:p w:rsidR="00A15AF2" w:rsidRPr="00880431" w:rsidRDefault="00A15AF2" w:rsidP="00E2646C">
      <w:pPr>
        <w:spacing w:line="240" w:lineRule="auto"/>
        <w:jc w:val="center"/>
        <w:rPr>
          <w:rFonts w:ascii="Times New Roman" w:hAnsi="Times New Roman" w:cs="Times New Roman"/>
          <w:b/>
          <w:bCs/>
        </w:rPr>
      </w:pPr>
    </w:p>
    <w:p w:rsidR="00A15AF2" w:rsidRDefault="00A15AF2" w:rsidP="00522CA7">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 xml:space="preserve">Wynagrodzenie </w:t>
      </w:r>
    </w:p>
    <w:p w:rsidR="00A15AF2" w:rsidRDefault="00A15AF2" w:rsidP="00785E09">
      <w:pPr>
        <w:spacing w:line="240" w:lineRule="auto"/>
        <w:ind w:left="0" w:firstLine="0"/>
        <w:jc w:val="both"/>
        <w:rPr>
          <w:rFonts w:ascii="Times New Roman" w:hAnsi="Times New Roman" w:cs="Times New Roman"/>
          <w:b/>
          <w:bCs/>
        </w:rPr>
      </w:pPr>
    </w:p>
    <w:p w:rsidR="00A15AF2" w:rsidRPr="00237AA7" w:rsidRDefault="00A15AF2" w:rsidP="00522CA7">
      <w:pPr>
        <w:numPr>
          <w:ilvl w:val="1"/>
          <w:numId w:val="62"/>
        </w:numPr>
        <w:tabs>
          <w:tab w:val="clear" w:pos="1440"/>
        </w:tabs>
        <w:spacing w:line="240" w:lineRule="auto"/>
        <w:ind w:left="1320"/>
        <w:jc w:val="both"/>
        <w:rPr>
          <w:rFonts w:ascii="Times New Roman" w:hAnsi="Times New Roman" w:cs="Times New Roman"/>
        </w:rPr>
      </w:pPr>
      <w:r w:rsidRPr="00237AA7">
        <w:rPr>
          <w:rFonts w:ascii="Times New Roman" w:hAnsi="Times New Roman" w:cs="Times New Roman"/>
        </w:rPr>
        <w:t xml:space="preserve">Strony ustalają, że obowiązującą formą wynagrodzenia zgodnie z ofertą </w:t>
      </w:r>
      <w:r w:rsidRPr="00237AA7">
        <w:rPr>
          <w:rFonts w:ascii="Times New Roman" w:hAnsi="Times New Roman" w:cs="Times New Roman"/>
          <w:b/>
          <w:bCs/>
        </w:rPr>
        <w:t>Wykonawcy</w:t>
      </w:r>
      <w:r w:rsidRPr="00237AA7">
        <w:rPr>
          <w:rFonts w:ascii="Times New Roman" w:hAnsi="Times New Roman" w:cs="Times New Roman"/>
        </w:rPr>
        <w:t xml:space="preserve"> jest wynagrodzenie ryczałtowe. Wynagrodzenie obejmuje m. in.: wszystkie koszty wykonania przedmiotu zamówienia, powinna także obejmować koszty nie ujęte w warunkach stawianych przez </w:t>
      </w:r>
      <w:r w:rsidRPr="00237AA7">
        <w:rPr>
          <w:rFonts w:ascii="Times New Roman" w:hAnsi="Times New Roman" w:cs="Times New Roman"/>
          <w:b/>
          <w:bCs/>
        </w:rPr>
        <w:t>Zamawiającego</w:t>
      </w:r>
      <w:r w:rsidRPr="00237AA7">
        <w:rPr>
          <w:rFonts w:ascii="Times New Roman" w:hAnsi="Times New Roman" w:cs="Times New Roman"/>
        </w:rPr>
        <w:t xml:space="preserve">, a których wykonanie niezbędne jest dla prawidłowego wykonania przedmiotu umowy, jak podatek VAT, wszelkie koszty konieczne do poniesienia celem terminowej i prawidłowej realizacji przedmiotu zamówienia oraz tzw. „koszty ryzyka”. </w:t>
      </w:r>
    </w:p>
    <w:p w:rsidR="00A15AF2" w:rsidRPr="00237AA7" w:rsidRDefault="00A15AF2" w:rsidP="00522CA7">
      <w:pPr>
        <w:numPr>
          <w:ilvl w:val="1"/>
          <w:numId w:val="62"/>
        </w:numPr>
        <w:tabs>
          <w:tab w:val="clear" w:pos="1440"/>
        </w:tabs>
        <w:spacing w:line="240" w:lineRule="auto"/>
        <w:ind w:left="1320"/>
        <w:jc w:val="both"/>
        <w:rPr>
          <w:rFonts w:ascii="Times New Roman" w:hAnsi="Times New Roman" w:cs="Times New Roman"/>
        </w:rPr>
      </w:pPr>
      <w:r w:rsidRPr="00237AA7">
        <w:rPr>
          <w:rFonts w:ascii="Times New Roman" w:hAnsi="Times New Roman" w:cs="Times New Roman"/>
        </w:rPr>
        <w:t xml:space="preserve">Za wykonanie kompletnego przedmiotu umowy określonego w § 1 </w:t>
      </w:r>
      <w:r w:rsidRPr="00237AA7">
        <w:rPr>
          <w:rFonts w:ascii="Times New Roman" w:hAnsi="Times New Roman" w:cs="Times New Roman"/>
          <w:b/>
          <w:bCs/>
        </w:rPr>
        <w:t>Zamawiający</w:t>
      </w:r>
      <w:r w:rsidRPr="00237AA7">
        <w:rPr>
          <w:rFonts w:ascii="Times New Roman" w:hAnsi="Times New Roman" w:cs="Times New Roman"/>
        </w:rPr>
        <w:t xml:space="preserve"> zapłaci </w:t>
      </w:r>
      <w:r w:rsidRPr="00237AA7">
        <w:rPr>
          <w:rFonts w:ascii="Times New Roman" w:hAnsi="Times New Roman" w:cs="Times New Roman"/>
          <w:b/>
          <w:bCs/>
        </w:rPr>
        <w:t xml:space="preserve">Wykonawcy </w:t>
      </w:r>
      <w:r w:rsidRPr="00237AA7">
        <w:rPr>
          <w:rFonts w:ascii="Times New Roman" w:hAnsi="Times New Roman" w:cs="Times New Roman"/>
        </w:rPr>
        <w:t>wynagrodzenie ryczałtowe brutto</w:t>
      </w:r>
      <w:r w:rsidRPr="00371AD5">
        <w:rPr>
          <w:rFonts w:ascii="Times New Roman" w:hAnsi="Times New Roman" w:cs="Times New Roman"/>
        </w:rPr>
        <w:t xml:space="preserve"> </w:t>
      </w:r>
      <w:r w:rsidRPr="00880431">
        <w:rPr>
          <w:rFonts w:ascii="Times New Roman" w:hAnsi="Times New Roman" w:cs="Times New Roman"/>
        </w:rPr>
        <w:t xml:space="preserve">w kwocie………….....zł </w:t>
      </w:r>
      <w:r w:rsidRPr="005458B5">
        <w:rPr>
          <w:rFonts w:ascii="Times New Roman" w:hAnsi="Times New Roman" w:cs="Times New Roman"/>
          <w:strike/>
        </w:rPr>
        <w:t xml:space="preserve"> </w:t>
      </w:r>
      <w:r w:rsidRPr="00880431">
        <w:rPr>
          <w:rFonts w:ascii="Times New Roman" w:hAnsi="Times New Roman" w:cs="Times New Roman"/>
        </w:rPr>
        <w:t>(słownie……………………………………….).</w:t>
      </w:r>
    </w:p>
    <w:p w:rsidR="00A15AF2" w:rsidRPr="005458B5"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Termin zapłaty: </w:t>
      </w:r>
      <w:r w:rsidRPr="00880431">
        <w:rPr>
          <w:rFonts w:ascii="Times New Roman" w:hAnsi="Times New Roman" w:cs="Times New Roman"/>
          <w:b/>
          <w:bCs/>
        </w:rPr>
        <w:t>do 30 dni</w:t>
      </w:r>
      <w:r w:rsidRPr="00880431">
        <w:rPr>
          <w:rFonts w:ascii="Times New Roman" w:hAnsi="Times New Roman" w:cs="Times New Roman"/>
        </w:rPr>
        <w:t xml:space="preserve"> od dnia otrzymania poprawnie wystawionego rachunku (faktury) wraz z protokołem </w:t>
      </w:r>
      <w:r w:rsidRPr="00237AA7">
        <w:rPr>
          <w:rFonts w:ascii="Times New Roman" w:hAnsi="Times New Roman" w:cs="Times New Roman"/>
        </w:rPr>
        <w:t>zdawczo – odbiorczym</w:t>
      </w:r>
      <w:r>
        <w:rPr>
          <w:rFonts w:ascii="Times New Roman" w:hAnsi="Times New Roman" w:cs="Times New Roman"/>
          <w:color w:val="FF6600"/>
        </w:rPr>
        <w:t xml:space="preserve"> </w:t>
      </w:r>
      <w:r w:rsidRPr="00880431">
        <w:rPr>
          <w:rFonts w:ascii="Times New Roman" w:hAnsi="Times New Roman" w:cs="Times New Roman"/>
        </w:rPr>
        <w:t>przedmiotu umowy oraz</w:t>
      </w:r>
      <w:r>
        <w:rPr>
          <w:rFonts w:ascii="Times New Roman" w:hAnsi="Times New Roman" w:cs="Times New Roman"/>
        </w:rPr>
        <w:t xml:space="preserve"> kompletem instrukcji obsługi i </w:t>
      </w:r>
      <w:r w:rsidRPr="00880431">
        <w:rPr>
          <w:rFonts w:ascii="Times New Roman" w:hAnsi="Times New Roman" w:cs="Times New Roman"/>
        </w:rPr>
        <w:t xml:space="preserve">kartami gwarancyjnymi w języku polskim. </w:t>
      </w:r>
    </w:p>
    <w:p w:rsidR="00A15AF2" w:rsidRPr="005364F8"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Nieprawidłowo wystawiony i złożony rachunek (faktura) powoduje naliczenie nowego 30 dniowego terminu płatności.</w:t>
      </w:r>
    </w:p>
    <w:p w:rsidR="00A15AF2" w:rsidRPr="005364F8"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 xml:space="preserve">Zamawiający </w:t>
      </w:r>
      <w:r w:rsidRPr="00880431">
        <w:rPr>
          <w:rFonts w:ascii="Times New Roman" w:hAnsi="Times New Roman" w:cs="Times New Roman"/>
        </w:rPr>
        <w:t xml:space="preserve">dokona płatności na konto bankowe </w:t>
      </w:r>
      <w:r w:rsidRPr="00880431">
        <w:rPr>
          <w:rFonts w:ascii="Times New Roman" w:hAnsi="Times New Roman" w:cs="Times New Roman"/>
          <w:b/>
          <w:bCs/>
        </w:rPr>
        <w:t xml:space="preserve">Wykonawcy </w:t>
      </w:r>
      <w:r>
        <w:rPr>
          <w:rFonts w:ascii="Times New Roman" w:hAnsi="Times New Roman" w:cs="Times New Roman"/>
        </w:rPr>
        <w:t>n</w:t>
      </w:r>
      <w:r w:rsidRPr="00880431">
        <w:rPr>
          <w:rFonts w:ascii="Times New Roman" w:hAnsi="Times New Roman" w:cs="Times New Roman"/>
        </w:rPr>
        <w:t>r……………………………</w:t>
      </w:r>
    </w:p>
    <w:p w:rsidR="00A15AF2" w:rsidRPr="005364F8"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Za dzień zapłaty uważa się dzień obciążenia rachunku </w:t>
      </w:r>
      <w:r w:rsidRPr="00880431">
        <w:rPr>
          <w:rFonts w:ascii="Times New Roman" w:hAnsi="Times New Roman" w:cs="Times New Roman"/>
          <w:b/>
          <w:bCs/>
        </w:rPr>
        <w:t>Zamawiającego</w:t>
      </w:r>
      <w:r w:rsidRPr="00880431">
        <w:rPr>
          <w:rFonts w:ascii="Times New Roman" w:hAnsi="Times New Roman" w:cs="Times New Roman"/>
        </w:rPr>
        <w:t xml:space="preserve">. Termin zapłaty uważa się za zachowany, jeżeli obciążenie rachunku </w:t>
      </w:r>
      <w:r w:rsidRPr="00880431">
        <w:rPr>
          <w:rFonts w:ascii="Times New Roman" w:hAnsi="Times New Roman" w:cs="Times New Roman"/>
          <w:b/>
          <w:bCs/>
        </w:rPr>
        <w:t xml:space="preserve">Zamawiającego </w:t>
      </w:r>
      <w:r w:rsidRPr="00880431">
        <w:rPr>
          <w:rFonts w:ascii="Times New Roman" w:hAnsi="Times New Roman" w:cs="Times New Roman"/>
        </w:rPr>
        <w:t>nastąpiło w ostatnim dniu upływu terminu.</w:t>
      </w:r>
    </w:p>
    <w:p w:rsidR="00A15AF2" w:rsidRPr="00237AA7"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Podstawą do wystawienia faktury (rachunku) przez </w:t>
      </w:r>
      <w:r w:rsidRPr="00880431">
        <w:rPr>
          <w:rFonts w:ascii="Times New Roman" w:hAnsi="Times New Roman" w:cs="Times New Roman"/>
          <w:b/>
          <w:bCs/>
        </w:rPr>
        <w:t xml:space="preserve">Wykonawcę </w:t>
      </w:r>
      <w:r w:rsidRPr="00880431">
        <w:rPr>
          <w:rFonts w:ascii="Times New Roman" w:hAnsi="Times New Roman" w:cs="Times New Roman"/>
        </w:rPr>
        <w:t xml:space="preserve">jest </w:t>
      </w:r>
      <w:r w:rsidRPr="00237AA7">
        <w:rPr>
          <w:rFonts w:ascii="Times New Roman" w:hAnsi="Times New Roman" w:cs="Times New Roman"/>
        </w:rPr>
        <w:t>bezusterkowy protokół zdawczo - odbiorczy przedmiotu umowy podpisany przez upoważnionych</w:t>
      </w:r>
      <w:r w:rsidRPr="00880431">
        <w:rPr>
          <w:rFonts w:ascii="Times New Roman" w:hAnsi="Times New Roman" w:cs="Times New Roman"/>
        </w:rPr>
        <w:t xml:space="preserve"> pracowników </w:t>
      </w:r>
      <w:r w:rsidRPr="00880431">
        <w:rPr>
          <w:rFonts w:ascii="Times New Roman" w:hAnsi="Times New Roman" w:cs="Times New Roman"/>
          <w:b/>
          <w:bCs/>
        </w:rPr>
        <w:t>Zamawiającego</w:t>
      </w:r>
      <w:r>
        <w:rPr>
          <w:rFonts w:ascii="Times New Roman" w:hAnsi="Times New Roman" w:cs="Times New Roman"/>
          <w:b/>
          <w:bCs/>
        </w:rPr>
        <w:t xml:space="preserve"> </w:t>
      </w:r>
      <w:r w:rsidRPr="00237AA7">
        <w:rPr>
          <w:rFonts w:ascii="Times New Roman" w:hAnsi="Times New Roman" w:cs="Times New Roman"/>
        </w:rPr>
        <w:t>i</w:t>
      </w:r>
      <w:r>
        <w:rPr>
          <w:rFonts w:ascii="Times New Roman" w:hAnsi="Times New Roman" w:cs="Times New Roman"/>
          <w:b/>
          <w:bCs/>
        </w:rPr>
        <w:t> </w:t>
      </w:r>
      <w:r w:rsidRPr="00237AA7">
        <w:rPr>
          <w:rFonts w:ascii="Times New Roman" w:hAnsi="Times New Roman" w:cs="Times New Roman"/>
          <w:b/>
          <w:bCs/>
        </w:rPr>
        <w:t>Wykonawcy</w:t>
      </w:r>
      <w:r w:rsidRPr="00237AA7">
        <w:rPr>
          <w:rFonts w:ascii="Times New Roman" w:hAnsi="Times New Roman" w:cs="Times New Roman"/>
        </w:rPr>
        <w:t>.</w:t>
      </w:r>
    </w:p>
    <w:p w:rsidR="00A15AF2" w:rsidRPr="000C7261"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Płatnikiem przedmiotu umowy jest </w:t>
      </w:r>
      <w:r w:rsidRPr="00880431">
        <w:rPr>
          <w:rFonts w:ascii="Times New Roman" w:hAnsi="Times New Roman" w:cs="Times New Roman"/>
          <w:b/>
          <w:bCs/>
        </w:rPr>
        <w:t>Zamawiając</w:t>
      </w:r>
      <w:r>
        <w:rPr>
          <w:rFonts w:ascii="Times New Roman" w:hAnsi="Times New Roman" w:cs="Times New Roman"/>
          <w:b/>
          <w:bCs/>
        </w:rPr>
        <w:t>y</w:t>
      </w:r>
      <w:r w:rsidRPr="00880431">
        <w:rPr>
          <w:rFonts w:ascii="Times New Roman" w:hAnsi="Times New Roman" w:cs="Times New Roman"/>
        </w:rPr>
        <w:t>,</w:t>
      </w:r>
      <w:r w:rsidRPr="00880431">
        <w:rPr>
          <w:rFonts w:ascii="Times New Roman" w:hAnsi="Times New Roman" w:cs="Times New Roman"/>
          <w:b/>
          <w:bCs/>
        </w:rPr>
        <w:t xml:space="preserve"> </w:t>
      </w:r>
      <w:r w:rsidRPr="00880431">
        <w:rPr>
          <w:rFonts w:ascii="Times New Roman" w:hAnsi="Times New Roman" w:cs="Times New Roman"/>
        </w:rPr>
        <w:t>tj.</w:t>
      </w:r>
      <w:r w:rsidRPr="00880431">
        <w:rPr>
          <w:rFonts w:ascii="Times New Roman" w:hAnsi="Times New Roman" w:cs="Times New Roman"/>
          <w:b/>
          <w:bCs/>
        </w:rPr>
        <w:t xml:space="preserve"> </w:t>
      </w:r>
      <w:r w:rsidRPr="00880431">
        <w:rPr>
          <w:rFonts w:ascii="Times New Roman" w:hAnsi="Times New Roman" w:cs="Times New Roman"/>
        </w:rPr>
        <w:t>Miejsko – Gminny Ośrodek Pomocy Społecznej w Bobolicach, ul. Jedności Narodowej 13, 76 – 020 Bobolice.</w:t>
      </w:r>
    </w:p>
    <w:p w:rsidR="00A15AF2" w:rsidRPr="000C7261"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Oświadcza się, że Miejsko – Gminny Ośrodek Pomocy Społecznej w Bobolicach nie jest podatnikiem podatku VAT. Jego Numer Identyfikacji Podatkowej brzmi: </w:t>
      </w:r>
      <w:r w:rsidRPr="00880431">
        <w:rPr>
          <w:rFonts w:ascii="Times New Roman" w:hAnsi="Times New Roman" w:cs="Times New Roman"/>
          <w:b/>
          <w:bCs/>
        </w:rPr>
        <w:t>…………………………</w:t>
      </w:r>
    </w:p>
    <w:p w:rsidR="00A15AF2" w:rsidRPr="000C7261"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Wykonawca</w:t>
      </w:r>
      <w:r w:rsidRPr="00880431">
        <w:rPr>
          <w:rFonts w:ascii="Times New Roman" w:hAnsi="Times New Roman" w:cs="Times New Roman"/>
        </w:rPr>
        <w:t xml:space="preserve"> oświadcza, że jest</w:t>
      </w:r>
      <w:r>
        <w:rPr>
          <w:rFonts w:ascii="Times New Roman" w:hAnsi="Times New Roman" w:cs="Times New Roman"/>
        </w:rPr>
        <w:t>/nie jest</w:t>
      </w:r>
      <w:r w:rsidRPr="00880431">
        <w:rPr>
          <w:rFonts w:ascii="Times New Roman" w:hAnsi="Times New Roman" w:cs="Times New Roman"/>
        </w:rPr>
        <w:t xml:space="preserve"> podatnikiem podatku VAT jego Numer Identyfikacji Podatkowej brzmi: </w:t>
      </w:r>
      <w:r w:rsidRPr="00880431">
        <w:rPr>
          <w:rFonts w:ascii="Times New Roman" w:hAnsi="Times New Roman" w:cs="Times New Roman"/>
          <w:b/>
          <w:bCs/>
        </w:rPr>
        <w:t>………………………..</w:t>
      </w:r>
    </w:p>
    <w:p w:rsidR="00A15AF2" w:rsidRPr="000C7261" w:rsidRDefault="00A15AF2" w:rsidP="00522CA7">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 xml:space="preserve">Wykonawca </w:t>
      </w:r>
      <w:r w:rsidRPr="00880431">
        <w:rPr>
          <w:rFonts w:ascii="Times New Roman" w:hAnsi="Times New Roman" w:cs="Times New Roman"/>
        </w:rPr>
        <w:t xml:space="preserve">z dniem prawidłowego wykonania przedmiotu umowy określonego w § 1 przenosi niniejszą umową prawo własności na </w:t>
      </w:r>
      <w:r w:rsidRPr="002E3055">
        <w:rPr>
          <w:rFonts w:ascii="Times New Roman" w:hAnsi="Times New Roman" w:cs="Times New Roman"/>
          <w:b/>
          <w:bCs/>
        </w:rPr>
        <w:t>Zamawiającego</w:t>
      </w:r>
      <w:r w:rsidRPr="00880431">
        <w:rPr>
          <w:rFonts w:ascii="Times New Roman" w:hAnsi="Times New Roman" w:cs="Times New Roman"/>
        </w:rPr>
        <w:t xml:space="preserve">, a </w:t>
      </w:r>
      <w:r w:rsidRPr="002E3055">
        <w:rPr>
          <w:rFonts w:ascii="Times New Roman" w:hAnsi="Times New Roman" w:cs="Times New Roman"/>
          <w:b/>
          <w:bCs/>
        </w:rPr>
        <w:t>Zamawiający</w:t>
      </w:r>
      <w:r w:rsidRPr="00880431">
        <w:rPr>
          <w:rFonts w:ascii="Times New Roman" w:hAnsi="Times New Roman" w:cs="Times New Roman"/>
        </w:rPr>
        <w:t xml:space="preserve"> nabywa przedmiot umowy za cenę ustaloną w § 5 ust.</w:t>
      </w:r>
      <w:r>
        <w:rPr>
          <w:rFonts w:ascii="Times New Roman" w:hAnsi="Times New Roman" w:cs="Times New Roman"/>
        </w:rPr>
        <w:t xml:space="preserve"> 12 pkt</w:t>
      </w:r>
      <w:r w:rsidRPr="00880431">
        <w:rPr>
          <w:rFonts w:ascii="Times New Roman" w:hAnsi="Times New Roman" w:cs="Times New Roman"/>
        </w:rPr>
        <w:t xml:space="preserve"> </w:t>
      </w:r>
      <w:r>
        <w:rPr>
          <w:rFonts w:ascii="Times New Roman" w:hAnsi="Times New Roman" w:cs="Times New Roman"/>
        </w:rPr>
        <w:t>2</w:t>
      </w:r>
      <w:r w:rsidRPr="00880431">
        <w:rPr>
          <w:rFonts w:ascii="Times New Roman" w:hAnsi="Times New Roman" w:cs="Times New Roman"/>
        </w:rPr>
        <w:t xml:space="preserve"> niniejszej umowy.</w:t>
      </w:r>
    </w:p>
    <w:p w:rsidR="00A15AF2" w:rsidRPr="00880431" w:rsidRDefault="00A15AF2" w:rsidP="00E2646C">
      <w:pPr>
        <w:spacing w:line="240" w:lineRule="auto"/>
        <w:rPr>
          <w:rFonts w:ascii="Times New Roman" w:hAnsi="Times New Roman" w:cs="Times New Roman"/>
          <w:b/>
          <w:bCs/>
        </w:rPr>
      </w:pPr>
    </w:p>
    <w:p w:rsidR="00A15AF2" w:rsidRDefault="00A15AF2" w:rsidP="00522CA7">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Kary umowne</w:t>
      </w:r>
    </w:p>
    <w:p w:rsidR="00A15AF2" w:rsidRPr="00880431" w:rsidRDefault="00A15AF2" w:rsidP="00860823">
      <w:pPr>
        <w:shd w:val="clear" w:color="auto" w:fill="FFFFFF"/>
        <w:autoSpaceDE w:val="0"/>
        <w:autoSpaceDN w:val="0"/>
        <w:adjustRightInd w:val="0"/>
        <w:spacing w:line="240" w:lineRule="auto"/>
        <w:ind w:left="0" w:firstLine="0"/>
        <w:jc w:val="both"/>
        <w:rPr>
          <w:rFonts w:ascii="Times New Roman" w:hAnsi="Times New Roman" w:cs="Times New Roman"/>
        </w:rPr>
      </w:pPr>
    </w:p>
    <w:p w:rsidR="00A15AF2" w:rsidRDefault="00A15AF2" w:rsidP="00522CA7">
      <w:pPr>
        <w:numPr>
          <w:ilvl w:val="1"/>
          <w:numId w:val="63"/>
        </w:numPr>
        <w:shd w:val="clear" w:color="auto" w:fill="FFFFFF"/>
        <w:autoSpaceDE w:val="0"/>
        <w:autoSpaceDN w:val="0"/>
        <w:adjustRightInd w:val="0"/>
        <w:spacing w:line="240" w:lineRule="auto"/>
        <w:ind w:left="1320" w:hanging="330"/>
        <w:jc w:val="both"/>
        <w:rPr>
          <w:rFonts w:ascii="Times New Roman" w:hAnsi="Times New Roman" w:cs="Times New Roman"/>
        </w:rPr>
      </w:pPr>
      <w:r w:rsidRPr="00406BAD">
        <w:rPr>
          <w:rFonts w:ascii="Times New Roman" w:hAnsi="Times New Roman" w:cs="Times New Roman"/>
        </w:rPr>
        <w:t>Strony zastrzegają prawo naliczania kar umownych w przypadku niewykonania</w:t>
      </w:r>
      <w:r>
        <w:rPr>
          <w:rFonts w:ascii="Times New Roman" w:hAnsi="Times New Roman" w:cs="Times New Roman"/>
        </w:rPr>
        <w:t>, nieterminowego lub </w:t>
      </w:r>
      <w:r w:rsidRPr="00406BAD">
        <w:rPr>
          <w:rFonts w:ascii="Times New Roman" w:hAnsi="Times New Roman" w:cs="Times New Roman"/>
        </w:rPr>
        <w:t xml:space="preserve">nienależytego wykonania przedmiotu umowy. </w:t>
      </w:r>
    </w:p>
    <w:p w:rsidR="00A15AF2" w:rsidRDefault="00A15AF2" w:rsidP="00860823">
      <w:pPr>
        <w:shd w:val="clear" w:color="auto" w:fill="FFFFFF"/>
        <w:autoSpaceDE w:val="0"/>
        <w:autoSpaceDN w:val="0"/>
        <w:adjustRightInd w:val="0"/>
        <w:spacing w:line="240" w:lineRule="auto"/>
        <w:ind w:left="990" w:firstLine="330"/>
        <w:jc w:val="both"/>
        <w:rPr>
          <w:rFonts w:ascii="Times New Roman" w:hAnsi="Times New Roman" w:cs="Times New Roman"/>
        </w:rPr>
      </w:pPr>
      <w:r w:rsidRPr="00406BAD">
        <w:rPr>
          <w:rFonts w:ascii="Times New Roman" w:hAnsi="Times New Roman" w:cs="Times New Roman"/>
          <w:b/>
          <w:bCs/>
        </w:rPr>
        <w:t>Wykonawca</w:t>
      </w:r>
      <w:r w:rsidRPr="00406BAD">
        <w:rPr>
          <w:rFonts w:ascii="Times New Roman" w:hAnsi="Times New Roman" w:cs="Times New Roman"/>
        </w:rPr>
        <w:t xml:space="preserve"> zapłaci </w:t>
      </w:r>
      <w:r w:rsidRPr="00406BAD">
        <w:rPr>
          <w:rFonts w:ascii="Times New Roman" w:hAnsi="Times New Roman" w:cs="Times New Roman"/>
          <w:b/>
          <w:bCs/>
        </w:rPr>
        <w:t>Zamawiającemu</w:t>
      </w:r>
      <w:r w:rsidRPr="00406BAD">
        <w:rPr>
          <w:rFonts w:ascii="Times New Roman" w:hAnsi="Times New Roman" w:cs="Times New Roman"/>
        </w:rPr>
        <w:t xml:space="preserve"> karę umowną:</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kalendarzowy dzień opóźnienia: w zakończeniu przedmiotu umowy, w podpisaniu przez </w:t>
      </w:r>
      <w:r w:rsidRPr="002E26E3">
        <w:rPr>
          <w:rFonts w:ascii="Times New Roman" w:hAnsi="Times New Roman" w:cs="Times New Roman"/>
          <w:b/>
          <w:bCs/>
        </w:rPr>
        <w:t xml:space="preserve">Wykonawcę </w:t>
      </w:r>
      <w:r w:rsidRPr="002E26E3">
        <w:rPr>
          <w:rFonts w:ascii="Times New Roman" w:hAnsi="Times New Roman" w:cs="Times New Roman"/>
        </w:rPr>
        <w:t>bezusterkowego</w:t>
      </w:r>
      <w:r w:rsidRPr="002E26E3">
        <w:rPr>
          <w:rFonts w:ascii="Times New Roman" w:hAnsi="Times New Roman" w:cs="Times New Roman"/>
          <w:b/>
          <w:bCs/>
        </w:rPr>
        <w:t xml:space="preserve"> </w:t>
      </w:r>
      <w:r w:rsidRPr="002E26E3">
        <w:rPr>
          <w:rFonts w:ascii="Times New Roman" w:hAnsi="Times New Roman" w:cs="Times New Roman"/>
        </w:rPr>
        <w:t xml:space="preserve">protokołu zdawczo – odbiorczego przedmiotu umowy w wysokości – </w:t>
      </w:r>
      <w:r w:rsidRPr="002E26E3">
        <w:rPr>
          <w:rFonts w:ascii="Times New Roman" w:hAnsi="Times New Roman" w:cs="Times New Roman"/>
          <w:b/>
          <w:bCs/>
        </w:rPr>
        <w:t>100,00 zł</w:t>
      </w:r>
      <w:r w:rsidRPr="002E26E3">
        <w:rPr>
          <w:rFonts w:ascii="Times New Roman" w:hAnsi="Times New Roman" w:cs="Times New Roman"/>
        </w:rPr>
        <w:t xml:space="preserve"> (słownie: sto złotych 00/100),</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dzień opóźnienia: w usunięciu wad lub usterek przedmiotu umowy w przypadku przedłużenia się naprawy samochodu powyżej ilości dni określonej w § 4 ust. 14 pkt. 3 niniejszej umowy, dostarczenia samochodu zastępczego w wysokości - </w:t>
      </w:r>
      <w:r w:rsidRPr="002E26E3">
        <w:rPr>
          <w:rFonts w:ascii="Times New Roman" w:hAnsi="Times New Roman" w:cs="Times New Roman"/>
          <w:b/>
          <w:bCs/>
        </w:rPr>
        <w:t>200,00 zł</w:t>
      </w:r>
      <w:r w:rsidRPr="002E26E3">
        <w:rPr>
          <w:rFonts w:ascii="Times New Roman" w:hAnsi="Times New Roman" w:cs="Times New Roman"/>
        </w:rPr>
        <w:t xml:space="preserve"> (słownie: dwieście złotych 00/100),</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kalendarzowy dzień opóźnienia w dostarczeniu </w:t>
      </w:r>
      <w:r w:rsidRPr="002E26E3">
        <w:rPr>
          <w:rFonts w:ascii="Times New Roman" w:hAnsi="Times New Roman" w:cs="Times New Roman"/>
          <w:b/>
          <w:bCs/>
        </w:rPr>
        <w:t>Zamawiającemu</w:t>
      </w:r>
      <w:r w:rsidRPr="002E26E3">
        <w:rPr>
          <w:rFonts w:ascii="Times New Roman" w:hAnsi="Times New Roman" w:cs="Times New Roman"/>
        </w:rPr>
        <w:t xml:space="preserve"> dokumentacji formalno – prawnej zgodnej z § 2 ust. 6 i 7 niniejszej umowy,</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w przypadku stwierdzenia iż dostarczony samochód nie spełnia wymogów określonych w SIWZ lub nie jest zgodny ze złożoną ofertą, </w:t>
      </w:r>
      <w:r w:rsidRPr="002E26E3">
        <w:rPr>
          <w:rFonts w:ascii="Times New Roman" w:hAnsi="Times New Roman" w:cs="Times New Roman"/>
          <w:b/>
          <w:bCs/>
        </w:rPr>
        <w:t>Zamawiający</w:t>
      </w:r>
      <w:r w:rsidRPr="002E26E3">
        <w:rPr>
          <w:rFonts w:ascii="Times New Roman" w:hAnsi="Times New Roman" w:cs="Times New Roman"/>
        </w:rPr>
        <w:t xml:space="preserve"> ma prawo do odmówienia przyjęcia samochodu, odstąpienia od umowy i naliczenia kary umownej w wysokości </w:t>
      </w:r>
      <w:r w:rsidRPr="002E26E3">
        <w:rPr>
          <w:rFonts w:ascii="Times New Roman" w:hAnsi="Times New Roman" w:cs="Times New Roman"/>
          <w:b/>
          <w:bCs/>
        </w:rPr>
        <w:t>20 %</w:t>
      </w:r>
      <w:r w:rsidRPr="002E26E3">
        <w:rPr>
          <w:rFonts w:ascii="Times New Roman" w:hAnsi="Times New Roman" w:cs="Times New Roman"/>
        </w:rPr>
        <w:t xml:space="preserve"> wynagrodzenia umownego brutto,</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kalendarzowy dzień opóźnienia w zachowaniu ważności ciągłości zabezpieczenia należytego wykonania umowy – </w:t>
      </w:r>
      <w:r w:rsidRPr="002E26E3">
        <w:rPr>
          <w:rFonts w:ascii="Times New Roman" w:hAnsi="Times New Roman" w:cs="Times New Roman"/>
          <w:b/>
          <w:bCs/>
        </w:rPr>
        <w:t>1.000,00 zł</w:t>
      </w:r>
      <w:r w:rsidRPr="002E26E3">
        <w:rPr>
          <w:rFonts w:ascii="Times New Roman" w:hAnsi="Times New Roman" w:cs="Times New Roman"/>
        </w:rPr>
        <w:t xml:space="preserve"> (słownie: jeden tysiąc złotych 00/100).</w:t>
      </w:r>
    </w:p>
    <w:p w:rsidR="00A15AF2" w:rsidRPr="002E26E3" w:rsidRDefault="00A15AF2" w:rsidP="00522CA7">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odstąpienie od umowy z przyczyn leżących po stronie </w:t>
      </w:r>
      <w:r w:rsidRPr="002E26E3">
        <w:rPr>
          <w:rFonts w:ascii="Times New Roman" w:hAnsi="Times New Roman" w:cs="Times New Roman"/>
          <w:b/>
          <w:bCs/>
        </w:rPr>
        <w:t>Wykonawcy</w:t>
      </w:r>
      <w:r w:rsidRPr="002E26E3">
        <w:rPr>
          <w:rFonts w:ascii="Times New Roman" w:hAnsi="Times New Roman" w:cs="Times New Roman"/>
        </w:rPr>
        <w:t xml:space="preserve"> w wysokości </w:t>
      </w:r>
      <w:r w:rsidRPr="002E26E3">
        <w:rPr>
          <w:rFonts w:ascii="Times New Roman" w:hAnsi="Times New Roman" w:cs="Times New Roman"/>
          <w:b/>
          <w:bCs/>
        </w:rPr>
        <w:t>20%</w:t>
      </w:r>
      <w:r w:rsidRPr="002E26E3">
        <w:rPr>
          <w:rFonts w:ascii="Times New Roman" w:hAnsi="Times New Roman" w:cs="Times New Roman"/>
        </w:rPr>
        <w:t> wynagrodzenia umownego brutto.</w:t>
      </w:r>
    </w:p>
    <w:p w:rsidR="00A15AF2" w:rsidRPr="00E44B2A" w:rsidRDefault="00A15AF2" w:rsidP="00522CA7">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A210ED">
        <w:rPr>
          <w:rFonts w:ascii="Times New Roman" w:hAnsi="Times New Roman" w:cs="Times New Roman"/>
        </w:rPr>
        <w:t xml:space="preserve">Kary umowne naliczane przez </w:t>
      </w:r>
      <w:r w:rsidRPr="00A210ED">
        <w:rPr>
          <w:rFonts w:ascii="Times New Roman" w:hAnsi="Times New Roman" w:cs="Times New Roman"/>
          <w:b/>
          <w:bCs/>
        </w:rPr>
        <w:t>Zamawiającego</w:t>
      </w:r>
      <w:r w:rsidRPr="00A210ED">
        <w:rPr>
          <w:rFonts w:ascii="Times New Roman" w:hAnsi="Times New Roman" w:cs="Times New Roman"/>
        </w:rPr>
        <w:t xml:space="preserve"> za każdy przejaw niewykonania lub nienależytego wykonania umowy podlegają sumowaniu.</w:t>
      </w:r>
    </w:p>
    <w:p w:rsidR="00A15AF2" w:rsidRPr="003E514A" w:rsidRDefault="00A15AF2" w:rsidP="00522CA7">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880431">
        <w:rPr>
          <w:rFonts w:ascii="Times New Roman" w:hAnsi="Times New Roman" w:cs="Times New Roman"/>
          <w:b/>
          <w:bCs/>
        </w:rPr>
        <w:t xml:space="preserve">Zamawiający </w:t>
      </w:r>
      <w:r w:rsidRPr="00880431">
        <w:rPr>
          <w:rFonts w:ascii="Times New Roman" w:hAnsi="Times New Roman" w:cs="Times New Roman"/>
        </w:rPr>
        <w:t xml:space="preserve">zapłaci </w:t>
      </w:r>
      <w:r w:rsidRPr="00880431">
        <w:rPr>
          <w:rFonts w:ascii="Times New Roman" w:hAnsi="Times New Roman" w:cs="Times New Roman"/>
          <w:b/>
          <w:bCs/>
        </w:rPr>
        <w:t xml:space="preserve">Wykonawcy </w:t>
      </w:r>
      <w:r w:rsidRPr="00880431">
        <w:rPr>
          <w:rFonts w:ascii="Times New Roman" w:hAnsi="Times New Roman" w:cs="Times New Roman"/>
        </w:rPr>
        <w:t>odsetki ustawowe za każdy dzień zwłoki w terminie zapłaty.</w:t>
      </w:r>
    </w:p>
    <w:p w:rsidR="00A15AF2" w:rsidRPr="00EA1313" w:rsidRDefault="00A15AF2" w:rsidP="00522CA7">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EA1313">
        <w:rPr>
          <w:rFonts w:ascii="Times New Roman" w:hAnsi="Times New Roman" w:cs="Times New Roman"/>
        </w:rPr>
        <w:t>Strony mają</w:t>
      </w:r>
      <w:r w:rsidRPr="00EA1313">
        <w:rPr>
          <w:rFonts w:ascii="Times New Roman" w:hAnsi="Times New Roman" w:cs="Times New Roman"/>
          <w:b/>
          <w:bCs/>
        </w:rPr>
        <w:t xml:space="preserve"> </w:t>
      </w:r>
      <w:r w:rsidRPr="00EA1313">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A15AF2" w:rsidRPr="00EA1313" w:rsidRDefault="00A15AF2" w:rsidP="00522CA7">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EA1313">
        <w:rPr>
          <w:rFonts w:ascii="Times New Roman" w:hAnsi="Times New Roman" w:cs="Times New Roman"/>
        </w:rPr>
        <w:t>Kary umowne</w:t>
      </w:r>
      <w:r w:rsidRPr="00EA1313">
        <w:rPr>
          <w:rFonts w:ascii="Times New Roman" w:hAnsi="Times New Roman" w:cs="Times New Roman"/>
          <w:b/>
          <w:bCs/>
        </w:rPr>
        <w:t xml:space="preserve"> Zamawiający </w:t>
      </w:r>
      <w:r w:rsidRPr="00EA1313">
        <w:rPr>
          <w:rFonts w:ascii="Times New Roman" w:hAnsi="Times New Roman" w:cs="Times New Roman"/>
        </w:rPr>
        <w:t>może potrącić z najbliższej faktury</w:t>
      </w:r>
      <w:r>
        <w:rPr>
          <w:rFonts w:ascii="Times New Roman" w:hAnsi="Times New Roman" w:cs="Times New Roman"/>
        </w:rPr>
        <w:t xml:space="preserve"> (rachunku)</w:t>
      </w:r>
      <w:r w:rsidRPr="00EA1313">
        <w:rPr>
          <w:rFonts w:ascii="Times New Roman" w:hAnsi="Times New Roman" w:cs="Times New Roman"/>
        </w:rPr>
        <w:t xml:space="preserve"> złożonej przez </w:t>
      </w:r>
      <w:r w:rsidRPr="00EA1313">
        <w:rPr>
          <w:rFonts w:ascii="Times New Roman" w:hAnsi="Times New Roman" w:cs="Times New Roman"/>
          <w:b/>
          <w:bCs/>
        </w:rPr>
        <w:t>Wykonawcę</w:t>
      </w:r>
      <w:r>
        <w:rPr>
          <w:rFonts w:ascii="Times New Roman" w:hAnsi="Times New Roman" w:cs="Times New Roman"/>
        </w:rPr>
        <w:t xml:space="preserve">, </w:t>
      </w:r>
      <w:r w:rsidRPr="00EA1313">
        <w:rPr>
          <w:rFonts w:ascii="Times New Roman" w:hAnsi="Times New Roman" w:cs="Times New Roman"/>
        </w:rPr>
        <w:t xml:space="preserve">a </w:t>
      </w:r>
      <w:r w:rsidRPr="00EA1313">
        <w:rPr>
          <w:rFonts w:ascii="Times New Roman" w:hAnsi="Times New Roman" w:cs="Times New Roman"/>
          <w:b/>
          <w:bCs/>
        </w:rPr>
        <w:t xml:space="preserve">Wykonawca </w:t>
      </w:r>
      <w:r w:rsidRPr="00EA1313">
        <w:rPr>
          <w:rFonts w:ascii="Times New Roman" w:hAnsi="Times New Roman" w:cs="Times New Roman"/>
        </w:rPr>
        <w:t>wyraża na to zgodę.</w:t>
      </w:r>
    </w:p>
    <w:p w:rsidR="00A15AF2" w:rsidRPr="00363B33" w:rsidRDefault="00A15AF2" w:rsidP="00522CA7">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363B33">
        <w:rPr>
          <w:rFonts w:ascii="Times New Roman" w:hAnsi="Times New Roman" w:cs="Times New Roman"/>
          <w:b/>
          <w:bCs/>
        </w:rPr>
        <w:t>Zamawiający</w:t>
      </w:r>
      <w:r w:rsidRPr="00363B33">
        <w:rPr>
          <w:rFonts w:ascii="Times New Roman" w:hAnsi="Times New Roman" w:cs="Times New Roman"/>
        </w:rPr>
        <w:t xml:space="preserve"> zapłaci </w:t>
      </w:r>
      <w:r w:rsidRPr="00363B33">
        <w:rPr>
          <w:rFonts w:ascii="Times New Roman" w:hAnsi="Times New Roman" w:cs="Times New Roman"/>
          <w:b/>
          <w:bCs/>
        </w:rPr>
        <w:t>Wykonawcy</w:t>
      </w:r>
      <w:r w:rsidRPr="00363B33">
        <w:rPr>
          <w:rFonts w:ascii="Times New Roman" w:hAnsi="Times New Roman" w:cs="Times New Roman"/>
        </w:rPr>
        <w:t xml:space="preserve"> kary umowne:</w:t>
      </w:r>
    </w:p>
    <w:p w:rsidR="00A15AF2" w:rsidRPr="00363B33" w:rsidRDefault="00A15AF2" w:rsidP="00522CA7">
      <w:pPr>
        <w:numPr>
          <w:ilvl w:val="2"/>
          <w:numId w:val="64"/>
        </w:numPr>
        <w:shd w:val="clear" w:color="auto" w:fill="FFFFFF"/>
        <w:tabs>
          <w:tab w:val="clear" w:pos="2340"/>
        </w:tabs>
        <w:autoSpaceDE w:val="0"/>
        <w:autoSpaceDN w:val="0"/>
        <w:adjustRightInd w:val="0"/>
        <w:spacing w:line="240" w:lineRule="auto"/>
        <w:ind w:left="1650"/>
        <w:jc w:val="both"/>
        <w:rPr>
          <w:rFonts w:ascii="Times New Roman" w:hAnsi="Times New Roman" w:cs="Times New Roman"/>
        </w:rPr>
      </w:pPr>
      <w:r w:rsidRPr="00363B33">
        <w:rPr>
          <w:rFonts w:ascii="Times New Roman" w:hAnsi="Times New Roman" w:cs="Times New Roman"/>
        </w:rPr>
        <w:t xml:space="preserve">za odstąpienie od umowy z winy </w:t>
      </w:r>
      <w:r w:rsidRPr="00363B33">
        <w:rPr>
          <w:rFonts w:ascii="Times New Roman" w:hAnsi="Times New Roman" w:cs="Times New Roman"/>
          <w:b/>
          <w:bCs/>
        </w:rPr>
        <w:t>Zamawiającego</w:t>
      </w:r>
      <w:r w:rsidRPr="00363B33">
        <w:rPr>
          <w:rFonts w:ascii="Times New Roman" w:hAnsi="Times New Roman" w:cs="Times New Roman"/>
        </w:rPr>
        <w:t xml:space="preserve"> - w wysokości </w:t>
      </w:r>
      <w:r w:rsidRPr="00363B33">
        <w:rPr>
          <w:rFonts w:ascii="Times New Roman" w:hAnsi="Times New Roman" w:cs="Times New Roman"/>
          <w:b/>
          <w:bCs/>
        </w:rPr>
        <w:t>20%</w:t>
      </w:r>
      <w:r w:rsidRPr="00363B33">
        <w:rPr>
          <w:rFonts w:ascii="Times New Roman" w:hAnsi="Times New Roman" w:cs="Times New Roman"/>
        </w:rPr>
        <w:t xml:space="preserve"> wynagrodzenia umownego brutto za przedmiot Umowy.</w:t>
      </w:r>
    </w:p>
    <w:p w:rsidR="00A15AF2" w:rsidRDefault="00A15AF2" w:rsidP="00450EB9">
      <w:pPr>
        <w:shd w:val="clear" w:color="auto" w:fill="FFFFFF"/>
        <w:tabs>
          <w:tab w:val="left" w:pos="-1760"/>
        </w:tabs>
        <w:autoSpaceDE w:val="0"/>
        <w:autoSpaceDN w:val="0"/>
        <w:adjustRightInd w:val="0"/>
        <w:spacing w:line="240" w:lineRule="auto"/>
        <w:ind w:left="960" w:firstLine="0"/>
        <w:jc w:val="both"/>
        <w:rPr>
          <w:rFonts w:ascii="Times New Roman" w:hAnsi="Times New Roman" w:cs="Times New Roman"/>
        </w:rPr>
      </w:pPr>
    </w:p>
    <w:p w:rsidR="00A15AF2" w:rsidRDefault="00A15AF2" w:rsidP="00522CA7">
      <w:pPr>
        <w:widowControl/>
        <w:numPr>
          <w:ilvl w:val="0"/>
          <w:numId w:val="62"/>
        </w:numPr>
        <w:tabs>
          <w:tab w:val="clear" w:pos="1440"/>
        </w:tabs>
        <w:spacing w:line="240" w:lineRule="auto"/>
        <w:ind w:left="770"/>
        <w:jc w:val="both"/>
        <w:rPr>
          <w:rFonts w:ascii="Times New Roman" w:hAnsi="Times New Roman" w:cs="Times New Roman"/>
          <w:b/>
          <w:bCs/>
        </w:rPr>
      </w:pPr>
      <w:r w:rsidRPr="00A31DBA">
        <w:rPr>
          <w:rFonts w:ascii="Times New Roman" w:hAnsi="Times New Roman" w:cs="Times New Roman"/>
          <w:b/>
          <w:bCs/>
        </w:rPr>
        <w:t>Zabezpieczenie należytego wykonania umowy.</w:t>
      </w:r>
    </w:p>
    <w:p w:rsidR="00A15AF2" w:rsidRPr="00A0611F" w:rsidRDefault="00A15AF2" w:rsidP="00F3144A">
      <w:pPr>
        <w:shd w:val="clear" w:color="auto" w:fill="FFFFFF"/>
        <w:autoSpaceDE w:val="0"/>
        <w:autoSpaceDN w:val="0"/>
        <w:adjustRightInd w:val="0"/>
        <w:spacing w:line="240" w:lineRule="auto"/>
        <w:ind w:left="0" w:firstLine="0"/>
        <w:jc w:val="both"/>
        <w:rPr>
          <w:rFonts w:ascii="Times New Roman" w:hAnsi="Times New Roman" w:cs="Times New Roman"/>
          <w:b/>
          <w:bCs/>
        </w:rPr>
      </w:pPr>
    </w:p>
    <w:p w:rsidR="00A15AF2" w:rsidRPr="00DC48E3" w:rsidRDefault="00A15AF2" w:rsidP="00522CA7">
      <w:pPr>
        <w:numPr>
          <w:ilvl w:val="1"/>
          <w:numId w:val="67"/>
        </w:numPr>
        <w:shd w:val="clear" w:color="auto" w:fill="FFFFFF"/>
        <w:tabs>
          <w:tab w:val="left" w:pos="-1760"/>
        </w:tabs>
        <w:autoSpaceDE w:val="0"/>
        <w:autoSpaceDN w:val="0"/>
        <w:adjustRightInd w:val="0"/>
        <w:spacing w:line="240" w:lineRule="auto"/>
        <w:ind w:left="1320" w:right="-1"/>
        <w:jc w:val="both"/>
        <w:rPr>
          <w:rFonts w:ascii="Times New Roman" w:hAnsi="Times New Roman" w:cs="Times New Roman"/>
        </w:rPr>
      </w:pPr>
      <w:r w:rsidRPr="00A0611F">
        <w:rPr>
          <w:rFonts w:ascii="Times New Roman" w:hAnsi="Times New Roman" w:cs="Times New Roman"/>
        </w:rPr>
        <w:t xml:space="preserve">Dla zapewnienia wykonania </w:t>
      </w:r>
      <w:r>
        <w:rPr>
          <w:rFonts w:ascii="Times New Roman" w:hAnsi="Times New Roman" w:cs="Times New Roman"/>
        </w:rPr>
        <w:t>dostawy w sposób i w terminie</w:t>
      </w:r>
      <w:r w:rsidRPr="00A0611F">
        <w:rPr>
          <w:rFonts w:ascii="Times New Roman" w:hAnsi="Times New Roman" w:cs="Times New Roman"/>
        </w:rPr>
        <w:t xml:space="preserve"> zgodny</w:t>
      </w:r>
      <w:r>
        <w:rPr>
          <w:rFonts w:ascii="Times New Roman" w:hAnsi="Times New Roman" w:cs="Times New Roman"/>
        </w:rPr>
        <w:t>m</w:t>
      </w:r>
      <w:r w:rsidRPr="00A0611F">
        <w:rPr>
          <w:rFonts w:ascii="Times New Roman" w:hAnsi="Times New Roman" w:cs="Times New Roman"/>
        </w:rPr>
        <w:t xml:space="preserve"> z Umową </w:t>
      </w:r>
      <w:r w:rsidRPr="00A0611F">
        <w:rPr>
          <w:rFonts w:ascii="Times New Roman" w:hAnsi="Times New Roman" w:cs="Times New Roman"/>
          <w:b/>
          <w:bCs/>
        </w:rPr>
        <w:t>Wykonawca</w:t>
      </w:r>
      <w:r w:rsidRPr="00A0611F">
        <w:rPr>
          <w:rFonts w:ascii="Times New Roman" w:hAnsi="Times New Roman" w:cs="Times New Roman"/>
        </w:rPr>
        <w:t xml:space="preserve"> wniesie zabezpieczenie należytego wykonania Umowy</w:t>
      </w:r>
      <w:r w:rsidRPr="00A0611F">
        <w:rPr>
          <w:rFonts w:ascii="Times New Roman" w:hAnsi="Times New Roman" w:cs="Times New Roman"/>
          <w:color w:val="FF0000"/>
        </w:rPr>
        <w:t xml:space="preserve"> </w:t>
      </w:r>
      <w:r w:rsidRPr="00A0611F">
        <w:rPr>
          <w:rFonts w:ascii="Times New Roman" w:hAnsi="Times New Roman" w:cs="Times New Roman"/>
        </w:rPr>
        <w:t>w formie przewidzianej art. 148 ust. 1 ustawy,</w:t>
      </w:r>
      <w:r w:rsidRPr="00A0611F">
        <w:rPr>
          <w:rFonts w:ascii="Times New Roman" w:hAnsi="Times New Roman" w:cs="Times New Roman"/>
          <w:color w:val="FF0000"/>
        </w:rPr>
        <w:t xml:space="preserve"> </w:t>
      </w:r>
      <w:r w:rsidRPr="00A0611F">
        <w:rPr>
          <w:rFonts w:ascii="Times New Roman" w:hAnsi="Times New Roman" w:cs="Times New Roman"/>
        </w:rPr>
        <w:t xml:space="preserve">w wysokości </w:t>
      </w:r>
      <w:r>
        <w:rPr>
          <w:rFonts w:ascii="Times New Roman" w:hAnsi="Times New Roman" w:cs="Times New Roman"/>
          <w:b/>
          <w:bCs/>
        </w:rPr>
        <w:t>5</w:t>
      </w:r>
      <w:r w:rsidRPr="00A0611F">
        <w:rPr>
          <w:rFonts w:ascii="Times New Roman" w:hAnsi="Times New Roman" w:cs="Times New Roman"/>
          <w:b/>
          <w:bCs/>
        </w:rPr>
        <w:t>%</w:t>
      </w:r>
      <w:r w:rsidRPr="00A0611F">
        <w:rPr>
          <w:rFonts w:ascii="Times New Roman" w:hAnsi="Times New Roman" w:cs="Times New Roman"/>
        </w:rPr>
        <w:t xml:space="preserve"> </w:t>
      </w:r>
      <w:r w:rsidRPr="00E338B3">
        <w:rPr>
          <w:rFonts w:ascii="Times New Roman" w:hAnsi="Times New Roman" w:cs="Times New Roman"/>
        </w:rPr>
        <w:t>ceny całkowitej oferty</w:t>
      </w:r>
      <w:r>
        <w:rPr>
          <w:rFonts w:ascii="Times New Roman" w:hAnsi="Times New Roman" w:cs="Times New Roman"/>
        </w:rPr>
        <w:t xml:space="preserve"> </w:t>
      </w:r>
      <w:r w:rsidRPr="00454A9C">
        <w:rPr>
          <w:rFonts w:ascii="Times New Roman" w:hAnsi="Times New Roman" w:cs="Times New Roman"/>
          <w:b/>
          <w:bCs/>
        </w:rPr>
        <w:t>Zamawiającego</w:t>
      </w:r>
      <w:r>
        <w:rPr>
          <w:rFonts w:ascii="Times New Roman" w:hAnsi="Times New Roman" w:cs="Times New Roman"/>
        </w:rPr>
        <w:t>,</w:t>
      </w:r>
      <w:r w:rsidRPr="00A0611F">
        <w:rPr>
          <w:rFonts w:ascii="Times New Roman" w:hAnsi="Times New Roman" w:cs="Times New Roman"/>
        </w:rPr>
        <w:t xml:space="preserve"> tj</w:t>
      </w:r>
      <w:r w:rsidRPr="00121925">
        <w:rPr>
          <w:rFonts w:ascii="Times New Roman" w:hAnsi="Times New Roman" w:cs="Times New Roman"/>
        </w:rPr>
        <w:t xml:space="preserve">. </w:t>
      </w:r>
      <w:r w:rsidRPr="00FC2B2E">
        <w:rPr>
          <w:rFonts w:ascii="Times New Roman" w:hAnsi="Times New Roman" w:cs="Times New Roman"/>
        </w:rPr>
        <w:t>………………… zł</w:t>
      </w:r>
      <w:r w:rsidRPr="00121925">
        <w:rPr>
          <w:rFonts w:ascii="Times New Roman" w:hAnsi="Times New Roman" w:cs="Times New Roman"/>
        </w:rPr>
        <w:t xml:space="preserve"> </w:t>
      </w:r>
      <w:r w:rsidRPr="00A0611F">
        <w:rPr>
          <w:rFonts w:ascii="Times New Roman" w:hAnsi="Times New Roman" w:cs="Times New Roman"/>
        </w:rPr>
        <w:t>(</w:t>
      </w:r>
      <w:r w:rsidRPr="00DC48E3">
        <w:rPr>
          <w:rFonts w:ascii="Times New Roman" w:hAnsi="Times New Roman" w:cs="Times New Roman"/>
        </w:rPr>
        <w:t xml:space="preserve">słownie: </w:t>
      </w:r>
      <w:r>
        <w:rPr>
          <w:rFonts w:ascii="Times New Roman" w:hAnsi="Times New Roman" w:cs="Times New Roman"/>
        </w:rPr>
        <w:t>……………………………………</w:t>
      </w:r>
      <w:r w:rsidRPr="00DC48E3">
        <w:rPr>
          <w:rFonts w:ascii="Times New Roman" w:hAnsi="Times New Roman" w:cs="Times New Roman"/>
        </w:rPr>
        <w:t xml:space="preserve"> złotych </w:t>
      </w:r>
      <w:r>
        <w:rPr>
          <w:rFonts w:ascii="Times New Roman" w:hAnsi="Times New Roman" w:cs="Times New Roman"/>
        </w:rPr>
        <w:t>...</w:t>
      </w:r>
      <w:r w:rsidRPr="00DC48E3">
        <w:rPr>
          <w:rFonts w:ascii="Times New Roman" w:hAnsi="Times New Roman" w:cs="Times New Roman"/>
        </w:rPr>
        <w:t>/100).</w:t>
      </w:r>
    </w:p>
    <w:p w:rsidR="00A15AF2" w:rsidRPr="00A0611F" w:rsidRDefault="00A15AF2" w:rsidP="00522CA7">
      <w:pPr>
        <w:numPr>
          <w:ilvl w:val="1"/>
          <w:numId w:val="67"/>
        </w:numPr>
        <w:shd w:val="clear" w:color="auto" w:fill="FFFFFF"/>
        <w:tabs>
          <w:tab w:val="left" w:pos="-165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100% powyższej kwoty tj. </w:t>
      </w:r>
      <w:r w:rsidRPr="00FC2B2E">
        <w:rPr>
          <w:rFonts w:ascii="Times New Roman" w:hAnsi="Times New Roman" w:cs="Times New Roman"/>
        </w:rPr>
        <w:t>………………. zł</w:t>
      </w:r>
      <w:r w:rsidRPr="00121925">
        <w:rPr>
          <w:rFonts w:ascii="Times New Roman" w:hAnsi="Times New Roman" w:cs="Times New Roman"/>
        </w:rPr>
        <w:t xml:space="preserve"> </w:t>
      </w:r>
      <w:r w:rsidRPr="00A0611F">
        <w:rPr>
          <w:rFonts w:ascii="Times New Roman" w:hAnsi="Times New Roman" w:cs="Times New Roman"/>
        </w:rPr>
        <w:t>(</w:t>
      </w:r>
      <w:r w:rsidRPr="00DC48E3">
        <w:rPr>
          <w:rFonts w:ascii="Times New Roman" w:hAnsi="Times New Roman" w:cs="Times New Roman"/>
        </w:rPr>
        <w:t xml:space="preserve">słownie: </w:t>
      </w:r>
      <w:r>
        <w:rPr>
          <w:rFonts w:ascii="Times New Roman" w:hAnsi="Times New Roman" w:cs="Times New Roman"/>
        </w:rPr>
        <w:t>……………………</w:t>
      </w:r>
      <w:r w:rsidRPr="00DC48E3">
        <w:rPr>
          <w:rFonts w:ascii="Times New Roman" w:hAnsi="Times New Roman" w:cs="Times New Roman"/>
        </w:rPr>
        <w:t xml:space="preserve"> złotych </w:t>
      </w:r>
      <w:r>
        <w:rPr>
          <w:rFonts w:ascii="Times New Roman" w:hAnsi="Times New Roman" w:cs="Times New Roman"/>
        </w:rPr>
        <w:t>..</w:t>
      </w:r>
      <w:r w:rsidRPr="00DC48E3">
        <w:rPr>
          <w:rFonts w:ascii="Times New Roman" w:hAnsi="Times New Roman" w:cs="Times New Roman"/>
        </w:rPr>
        <w:t>/100)</w:t>
      </w:r>
      <w:r w:rsidRPr="00A0611F">
        <w:rPr>
          <w:rFonts w:ascii="Times New Roman" w:hAnsi="Times New Roman" w:cs="Times New Roman"/>
        </w:rPr>
        <w:t xml:space="preserve"> wniesione zostanie w dniu zawarcia Umowy, lecz przed jej podpisaniem. </w:t>
      </w:r>
    </w:p>
    <w:p w:rsidR="00A15AF2" w:rsidRPr="00A0611F" w:rsidRDefault="00A15AF2" w:rsidP="00522CA7">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Zabezpieczenie wniesione w pieniądzu </w:t>
      </w:r>
      <w:r w:rsidRPr="00A0611F">
        <w:rPr>
          <w:rFonts w:ascii="Times New Roman" w:hAnsi="Times New Roman" w:cs="Times New Roman"/>
          <w:b/>
          <w:bCs/>
        </w:rPr>
        <w:t xml:space="preserve">Wykonawca </w:t>
      </w:r>
      <w:r w:rsidRPr="00A0611F">
        <w:rPr>
          <w:rFonts w:ascii="Times New Roman" w:hAnsi="Times New Roman" w:cs="Times New Roman"/>
        </w:rPr>
        <w:t xml:space="preserve">wpłaca przelewem na rachunek bankowy, wskazany przez </w:t>
      </w:r>
      <w:r w:rsidRPr="00A0611F">
        <w:rPr>
          <w:rFonts w:ascii="Times New Roman" w:hAnsi="Times New Roman" w:cs="Times New Roman"/>
          <w:b/>
          <w:bCs/>
        </w:rPr>
        <w:t>Zamawiającego</w:t>
      </w:r>
      <w:r w:rsidRPr="00A0611F">
        <w:rPr>
          <w:rFonts w:ascii="Times New Roman" w:hAnsi="Times New Roman" w:cs="Times New Roman"/>
        </w:rPr>
        <w:t xml:space="preserve">. </w:t>
      </w:r>
      <w:r w:rsidRPr="00A0611F">
        <w:rPr>
          <w:rFonts w:ascii="Times New Roman" w:hAnsi="Times New Roman" w:cs="Times New Roman"/>
          <w:b/>
          <w:bCs/>
        </w:rPr>
        <w:t>Zamawiający</w:t>
      </w:r>
      <w:r w:rsidRPr="00A0611F">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A0611F">
        <w:rPr>
          <w:rFonts w:ascii="Times New Roman" w:hAnsi="Times New Roman" w:cs="Times New Roman"/>
          <w:b/>
          <w:bCs/>
        </w:rPr>
        <w:t>Wykonawcy</w:t>
      </w:r>
      <w:r w:rsidRPr="00A0611F">
        <w:rPr>
          <w:rFonts w:ascii="Times New Roman" w:hAnsi="Times New Roman" w:cs="Times New Roman"/>
        </w:rPr>
        <w:t>.</w:t>
      </w:r>
      <w:r w:rsidRPr="00A0611F">
        <w:rPr>
          <w:rFonts w:ascii="Times New Roman" w:hAnsi="Times New Roman" w:cs="Times New Roman"/>
          <w:color w:val="FF0000"/>
        </w:rPr>
        <w:t xml:space="preserve"> </w:t>
      </w:r>
    </w:p>
    <w:p w:rsidR="00A15AF2" w:rsidRDefault="00A15AF2" w:rsidP="00522CA7">
      <w:pPr>
        <w:numPr>
          <w:ilvl w:val="1"/>
          <w:numId w:val="67"/>
        </w:numPr>
        <w:shd w:val="clear" w:color="auto" w:fill="FFFFFF"/>
        <w:tabs>
          <w:tab w:val="left" w:pos="-176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Zabezpieczenie wniesione w formie innej niż w pieniądzu winno być </w:t>
      </w:r>
      <w:r w:rsidRPr="00A0611F">
        <w:rPr>
          <w:rFonts w:ascii="Times New Roman" w:hAnsi="Times New Roman" w:cs="Times New Roman"/>
          <w:b/>
          <w:bCs/>
        </w:rPr>
        <w:t>bezwarunkowe</w:t>
      </w:r>
      <w:r w:rsidRPr="00A0611F">
        <w:rPr>
          <w:rFonts w:ascii="Times New Roman" w:hAnsi="Times New Roman" w:cs="Times New Roman"/>
        </w:rPr>
        <w:t xml:space="preserve">, </w:t>
      </w:r>
      <w:r w:rsidRPr="00A0611F">
        <w:rPr>
          <w:rFonts w:ascii="Times New Roman" w:hAnsi="Times New Roman" w:cs="Times New Roman"/>
          <w:b/>
          <w:bCs/>
        </w:rPr>
        <w:t xml:space="preserve">nieodwołalne </w:t>
      </w:r>
      <w:r w:rsidRPr="00A0611F">
        <w:rPr>
          <w:rFonts w:ascii="Times New Roman" w:hAnsi="Times New Roman" w:cs="Times New Roman"/>
        </w:rPr>
        <w:t>i </w:t>
      </w:r>
      <w:r w:rsidRPr="00A0611F">
        <w:rPr>
          <w:rFonts w:ascii="Times New Roman" w:hAnsi="Times New Roman" w:cs="Times New Roman"/>
          <w:b/>
          <w:bCs/>
        </w:rPr>
        <w:t>płatne na pierwsze żądanie Zamawiającego</w:t>
      </w:r>
      <w:r w:rsidRPr="00A0611F">
        <w:rPr>
          <w:rFonts w:ascii="Times New Roman" w:hAnsi="Times New Roman" w:cs="Times New Roman"/>
        </w:rPr>
        <w:t xml:space="preserve">. </w:t>
      </w:r>
      <w:r w:rsidRPr="00A0611F">
        <w:rPr>
          <w:rFonts w:ascii="Times New Roman" w:hAnsi="Times New Roman" w:cs="Times New Roman"/>
          <w:b/>
          <w:bCs/>
        </w:rPr>
        <w:t xml:space="preserve">Zamawiający </w:t>
      </w:r>
      <w:r w:rsidRPr="00A0611F">
        <w:rPr>
          <w:rFonts w:ascii="Times New Roman" w:hAnsi="Times New Roman" w:cs="Times New Roman"/>
        </w:rPr>
        <w:t xml:space="preserve">wymaga aby zabezpieczenie w swojej treści zawierało pokrycie wszelkich roszczeń </w:t>
      </w:r>
      <w:r w:rsidRPr="00A0611F">
        <w:rPr>
          <w:rFonts w:ascii="Times New Roman" w:hAnsi="Times New Roman" w:cs="Times New Roman"/>
          <w:b/>
          <w:bCs/>
        </w:rPr>
        <w:t xml:space="preserve">Zamawiającego </w:t>
      </w:r>
      <w:r>
        <w:rPr>
          <w:rFonts w:ascii="Times New Roman" w:hAnsi="Times New Roman" w:cs="Times New Roman"/>
        </w:rPr>
        <w:t xml:space="preserve">w tym m. in.: </w:t>
      </w:r>
      <w:r w:rsidRPr="00A0611F">
        <w:rPr>
          <w:rFonts w:ascii="Times New Roman" w:hAnsi="Times New Roman" w:cs="Times New Roman"/>
        </w:rPr>
        <w:t>kary umowne z tytułu niewykonania lub nienależytego wykonania przedmiotu umowy lub jego części.</w:t>
      </w:r>
    </w:p>
    <w:p w:rsidR="00A15AF2" w:rsidRDefault="00A15AF2" w:rsidP="00522CA7">
      <w:pPr>
        <w:numPr>
          <w:ilvl w:val="1"/>
          <w:numId w:val="67"/>
        </w:numPr>
        <w:shd w:val="clear" w:color="auto" w:fill="FFFFFF"/>
        <w:tabs>
          <w:tab w:val="left" w:pos="-1760"/>
        </w:tabs>
        <w:autoSpaceDE w:val="0"/>
        <w:autoSpaceDN w:val="0"/>
        <w:adjustRightInd w:val="0"/>
        <w:spacing w:line="240" w:lineRule="auto"/>
        <w:ind w:left="1320" w:right="-1" w:hanging="330"/>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A15AF2" w:rsidRDefault="00A15AF2" w:rsidP="00522CA7">
      <w:pPr>
        <w:widowControl/>
        <w:numPr>
          <w:ilvl w:val="1"/>
          <w:numId w:val="66"/>
        </w:numPr>
        <w:tabs>
          <w:tab w:val="clear" w:pos="360"/>
        </w:tabs>
        <w:spacing w:line="240" w:lineRule="auto"/>
        <w:ind w:left="1650" w:right="28"/>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A15AF2" w:rsidRPr="00A0611F" w:rsidRDefault="00A15AF2" w:rsidP="00522CA7">
      <w:pPr>
        <w:widowControl/>
        <w:numPr>
          <w:ilvl w:val="1"/>
          <w:numId w:val="66"/>
        </w:numPr>
        <w:tabs>
          <w:tab w:val="clear" w:pos="360"/>
        </w:tabs>
        <w:spacing w:line="240" w:lineRule="auto"/>
        <w:ind w:left="1650" w:right="28"/>
        <w:jc w:val="both"/>
        <w:rPr>
          <w:rFonts w:ascii="Times New Roman" w:hAnsi="Times New Roman" w:cs="Times New Roman"/>
        </w:rPr>
      </w:pP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A15AF2" w:rsidRPr="00A0611F" w:rsidRDefault="00A15AF2" w:rsidP="00522CA7">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 zgodą </w:t>
      </w:r>
      <w:r w:rsidRPr="00A0611F">
        <w:rPr>
          <w:rFonts w:ascii="Times New Roman" w:hAnsi="Times New Roman" w:cs="Times New Roman"/>
          <w:b/>
          <w:bCs/>
        </w:rPr>
        <w:t>Zamawiającego</w:t>
      </w:r>
      <w:r w:rsidRPr="00A0611F">
        <w:rPr>
          <w:rFonts w:ascii="Times New Roman" w:hAnsi="Times New Roman" w:cs="Times New Roman"/>
        </w:rPr>
        <w:t xml:space="preserve"> dopuszcza się możliwość zmiany zabezpieczenia należytego wykonania umowy </w:t>
      </w:r>
      <w:r w:rsidRPr="00A0611F">
        <w:rPr>
          <w:rFonts w:ascii="Times New Roman" w:hAnsi="Times New Roman" w:cs="Times New Roman"/>
          <w:color w:val="000000"/>
        </w:rPr>
        <w:t xml:space="preserve">na jedną lub kilka form bezwarunkowych, płatnych na każde żądanie </w:t>
      </w:r>
      <w:r w:rsidRPr="00A0611F">
        <w:rPr>
          <w:rFonts w:ascii="Times New Roman" w:hAnsi="Times New Roman" w:cs="Times New Roman"/>
          <w:b/>
          <w:bCs/>
          <w:color w:val="000000"/>
        </w:rPr>
        <w:t>Zamawiającego</w:t>
      </w:r>
      <w:r>
        <w:rPr>
          <w:rFonts w:ascii="Times New Roman" w:hAnsi="Times New Roman" w:cs="Times New Roman"/>
          <w:color w:val="000000"/>
        </w:rPr>
        <w:t>, o których mowa w </w:t>
      </w:r>
      <w:r w:rsidRPr="00A0611F">
        <w:rPr>
          <w:rFonts w:ascii="Times New Roman" w:hAnsi="Times New Roman" w:cs="Times New Roman"/>
          <w:color w:val="000000"/>
        </w:rPr>
        <w:t xml:space="preserve">art. 148 ust. 2 ustawy. </w:t>
      </w:r>
    </w:p>
    <w:p w:rsidR="00A15AF2" w:rsidRPr="00A0611F" w:rsidRDefault="00A15AF2" w:rsidP="00522CA7">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W przypadku nie wykonania lub nienależytego wykonania przedmiotu umowy wniesione zabezpieczenie przechodzi na rachunek </w:t>
      </w:r>
      <w:r w:rsidRPr="00A0611F">
        <w:rPr>
          <w:rFonts w:ascii="Times New Roman" w:hAnsi="Times New Roman" w:cs="Times New Roman"/>
          <w:b/>
          <w:bCs/>
        </w:rPr>
        <w:t>Zamawiającego</w:t>
      </w:r>
      <w:r w:rsidRPr="00A0611F">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A0611F">
        <w:rPr>
          <w:rFonts w:ascii="Times New Roman" w:hAnsi="Times New Roman" w:cs="Times New Roman"/>
        </w:rPr>
        <w:t>.</w:t>
      </w:r>
    </w:p>
    <w:p w:rsidR="00A15AF2" w:rsidRPr="00A0611F" w:rsidRDefault="00A15AF2" w:rsidP="00522CA7">
      <w:pPr>
        <w:numPr>
          <w:ilvl w:val="1"/>
          <w:numId w:val="67"/>
        </w:numPr>
        <w:shd w:val="clear" w:color="auto" w:fill="FFFFFF"/>
        <w:tabs>
          <w:tab w:val="left" w:pos="-165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W przypadku przedłużenia okresu realizacji przedmiotu umowy i zmiany terminu wykonania zamówienia lub w skutek inn</w:t>
      </w:r>
      <w:r>
        <w:rPr>
          <w:rFonts w:ascii="Times New Roman" w:hAnsi="Times New Roman" w:cs="Times New Roman"/>
        </w:rPr>
        <w:t xml:space="preserve">ych okoliczności nie </w:t>
      </w:r>
      <w:r w:rsidRPr="00A0611F">
        <w:rPr>
          <w:rFonts w:ascii="Times New Roman" w:hAnsi="Times New Roman" w:cs="Times New Roman"/>
        </w:rPr>
        <w:t xml:space="preserve">określonych niniejszą umową </w:t>
      </w:r>
      <w:r w:rsidRPr="00A0611F">
        <w:rPr>
          <w:rFonts w:ascii="Times New Roman" w:hAnsi="Times New Roman" w:cs="Times New Roman"/>
          <w:b/>
          <w:bCs/>
        </w:rPr>
        <w:t xml:space="preserve">Wykonawca </w:t>
      </w:r>
      <w:r>
        <w:rPr>
          <w:rFonts w:ascii="Times New Roman" w:hAnsi="Times New Roman" w:cs="Times New Roman"/>
        </w:rPr>
        <w:t>zobowiązany jest do </w:t>
      </w:r>
      <w:r w:rsidRPr="00A0611F">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A15AF2" w:rsidRPr="00A0611F" w:rsidRDefault="00A15AF2" w:rsidP="00522CA7">
      <w:pPr>
        <w:numPr>
          <w:ilvl w:val="1"/>
          <w:numId w:val="67"/>
        </w:numPr>
        <w:shd w:val="clear" w:color="auto" w:fill="FFFFFF"/>
        <w:tabs>
          <w:tab w:val="left" w:pos="-1650"/>
        </w:tabs>
        <w:autoSpaceDE w:val="0"/>
        <w:autoSpaceDN w:val="0"/>
        <w:adjustRightInd w:val="0"/>
        <w:spacing w:line="240" w:lineRule="auto"/>
        <w:ind w:left="1320" w:hanging="330"/>
        <w:jc w:val="both"/>
        <w:rPr>
          <w:rFonts w:ascii="Times New Roman" w:hAnsi="Times New Roman" w:cs="Times New Roman"/>
        </w:rPr>
      </w:pPr>
      <w:r w:rsidRPr="00A0611F">
        <w:rPr>
          <w:rFonts w:ascii="Times New Roman" w:hAnsi="Times New Roman" w:cs="Times New Roman"/>
          <w:b/>
          <w:bCs/>
        </w:rPr>
        <w:t xml:space="preserve">Wykonawca </w:t>
      </w:r>
      <w:r w:rsidRPr="00A0611F">
        <w:rPr>
          <w:rFonts w:ascii="Times New Roman" w:hAnsi="Times New Roman" w:cs="Times New Roman"/>
        </w:rPr>
        <w:t xml:space="preserve">oświadcza, że wniósł przed podpisaniem niniejszej umowy zabezpieczenie należytego wykonania umowy w formie </w:t>
      </w:r>
      <w:r w:rsidRPr="000C1B15">
        <w:rPr>
          <w:rFonts w:ascii="Times New Roman" w:hAnsi="Times New Roman" w:cs="Times New Roman"/>
        </w:rPr>
        <w:t>………………. z dnia ……………….. r.</w:t>
      </w:r>
      <w:r w:rsidRPr="00A0611F">
        <w:rPr>
          <w:rFonts w:ascii="Times New Roman" w:hAnsi="Times New Roman" w:cs="Times New Roman"/>
        </w:rPr>
        <w:t xml:space="preserve"> </w:t>
      </w:r>
    </w:p>
    <w:p w:rsidR="00A15AF2" w:rsidRPr="00880431" w:rsidRDefault="00A15AF2" w:rsidP="00F3144A">
      <w:pPr>
        <w:spacing w:line="240" w:lineRule="auto"/>
        <w:ind w:left="0" w:firstLine="0"/>
        <w:jc w:val="both"/>
        <w:rPr>
          <w:rFonts w:ascii="Times New Roman" w:hAnsi="Times New Roman" w:cs="Times New Roman"/>
        </w:rPr>
      </w:pP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 xml:space="preserve">§ </w:t>
      </w:r>
      <w:r>
        <w:rPr>
          <w:rFonts w:ascii="Times New Roman" w:hAnsi="Times New Roman" w:cs="Times New Roman"/>
          <w:b/>
          <w:bCs/>
        </w:rPr>
        <w:t>6</w:t>
      </w:r>
    </w:p>
    <w:p w:rsidR="00A15AF2" w:rsidRPr="00880431" w:rsidRDefault="00A15AF2" w:rsidP="00E2646C">
      <w:pPr>
        <w:spacing w:line="240" w:lineRule="auto"/>
        <w:jc w:val="center"/>
        <w:rPr>
          <w:rFonts w:ascii="Times New Roman" w:hAnsi="Times New Roman" w:cs="Times New Roman"/>
          <w:b/>
          <w:bCs/>
        </w:rPr>
      </w:pPr>
      <w:r w:rsidRPr="00880431">
        <w:rPr>
          <w:rFonts w:ascii="Times New Roman" w:hAnsi="Times New Roman" w:cs="Times New Roman"/>
          <w:b/>
          <w:bCs/>
        </w:rPr>
        <w:t>ODSTĄPIENI</w:t>
      </w:r>
      <w:r>
        <w:rPr>
          <w:rFonts w:ascii="Times New Roman" w:hAnsi="Times New Roman" w:cs="Times New Roman"/>
          <w:b/>
          <w:bCs/>
        </w:rPr>
        <w:t>A</w:t>
      </w:r>
      <w:r w:rsidRPr="00880431">
        <w:rPr>
          <w:rFonts w:ascii="Times New Roman" w:hAnsi="Times New Roman" w:cs="Times New Roman"/>
          <w:b/>
          <w:bCs/>
        </w:rPr>
        <w:t xml:space="preserve"> OD UMOWY</w:t>
      </w:r>
    </w:p>
    <w:p w:rsidR="00A15AF2" w:rsidRDefault="00A15AF2" w:rsidP="00BD5F9E">
      <w:pPr>
        <w:spacing w:line="240" w:lineRule="auto"/>
        <w:jc w:val="both"/>
        <w:rPr>
          <w:rFonts w:ascii="Times New Roman" w:hAnsi="Times New Roman" w:cs="Times New Roman"/>
          <w:b/>
          <w:bCs/>
        </w:rPr>
      </w:pPr>
    </w:p>
    <w:p w:rsidR="00A15AF2" w:rsidRDefault="00A15AF2" w:rsidP="00522CA7">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Odstąpienia od umowy</w:t>
      </w:r>
    </w:p>
    <w:p w:rsidR="00A15AF2" w:rsidRDefault="00A15AF2" w:rsidP="00817431">
      <w:pPr>
        <w:shd w:val="clear" w:color="auto" w:fill="FFFFFF"/>
        <w:spacing w:line="240" w:lineRule="auto"/>
        <w:ind w:left="284" w:firstLine="0"/>
        <w:jc w:val="both"/>
        <w:rPr>
          <w:rFonts w:ascii="Times New Roman" w:hAnsi="Times New Roman" w:cs="Times New Roman"/>
        </w:rPr>
      </w:pPr>
    </w:p>
    <w:p w:rsidR="00A15AF2" w:rsidRPr="00371AD5" w:rsidRDefault="00A15AF2" w:rsidP="00203B5A">
      <w:pPr>
        <w:shd w:val="clear" w:color="auto" w:fill="FFFFFF"/>
        <w:spacing w:line="240" w:lineRule="auto"/>
        <w:ind w:left="410" w:firstLine="0"/>
        <w:jc w:val="both"/>
        <w:rPr>
          <w:rFonts w:ascii="Times New Roman" w:hAnsi="Times New Roman" w:cs="Times New Roman"/>
        </w:rPr>
      </w:pPr>
      <w:r w:rsidRPr="00371AD5">
        <w:rPr>
          <w:rFonts w:ascii="Times New Roman" w:hAnsi="Times New Roman" w:cs="Times New Roman"/>
        </w:rPr>
        <w:t>Oprócz wypadków wymienionych w treści tytułu XV Kodeksu Cywilnego Stronom przysługuje prawo odstąpienia od umowy w następujących sytuacjach:</w:t>
      </w:r>
    </w:p>
    <w:p w:rsidR="00A15AF2" w:rsidRPr="00371AD5" w:rsidRDefault="00A15AF2" w:rsidP="000C1A40">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b/>
          <w:bCs/>
        </w:rPr>
        <w:t>Zamawiającemu</w:t>
      </w:r>
      <w:r w:rsidRPr="00371AD5">
        <w:rPr>
          <w:rFonts w:ascii="Times New Roman" w:hAnsi="Times New Roman" w:cs="Times New Roman"/>
        </w:rPr>
        <w:t xml:space="preserve"> przysługuje prawo do odstąpienia od umowy ze skutkiem natychmiastowym </w:t>
      </w:r>
      <w:r w:rsidRPr="00371AD5">
        <w:rPr>
          <w:rFonts w:ascii="Times New Roman" w:hAnsi="Times New Roman" w:cs="Times New Roman"/>
        </w:rPr>
        <w:br/>
        <w:t>w następujących sytuacjach:</w:t>
      </w:r>
    </w:p>
    <w:p w:rsidR="00A15AF2" w:rsidRDefault="00A15AF2" w:rsidP="00522CA7">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W razie wystąpienia istotnej zmiany okoliczności powodujących, że wykonanie umowy nie leży w interesie publicznym, czego nie można było przewidzieć w chwili zawarcia umowy; odstąpienie od umowy w tym wypadku może nastąpić w terminie miesiąca od powzięcia wiadomości o powyższych okolicznościach, bez obowiązku zapłaty kar umownych.</w:t>
      </w:r>
    </w:p>
    <w:p w:rsidR="00A15AF2" w:rsidRPr="00BD1FB9" w:rsidRDefault="00A15AF2" w:rsidP="00522CA7">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b/>
          <w:bCs/>
        </w:rPr>
        <w:t xml:space="preserve">Wykonawca </w:t>
      </w:r>
      <w:r w:rsidRPr="00BD1FB9">
        <w:rPr>
          <w:rFonts w:ascii="Times New Roman" w:hAnsi="Times New Roman" w:cs="Times New Roman"/>
        </w:rPr>
        <w:t xml:space="preserve">opóźnia się z wykonywaniem przedmiotu umowy przekraczając termin określony w umowie ponad 10 dni kalendarzowych. </w:t>
      </w:r>
    </w:p>
    <w:p w:rsidR="00A15AF2" w:rsidRPr="00BD1FB9" w:rsidRDefault="00A15AF2" w:rsidP="00522CA7">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 xml:space="preserve">Zostanie zgłoszony wniosek o wszczęcie postępowania układowego lub naprawczego, wniosek o ogłoszenie upadłości lub likwidację firmy </w:t>
      </w:r>
      <w:r w:rsidRPr="00BD1FB9">
        <w:rPr>
          <w:rFonts w:ascii="Times New Roman" w:hAnsi="Times New Roman" w:cs="Times New Roman"/>
          <w:b/>
          <w:bCs/>
        </w:rPr>
        <w:t>Wykonawcy</w:t>
      </w:r>
      <w:r w:rsidRPr="00BD1FB9">
        <w:rPr>
          <w:rFonts w:ascii="Times New Roman" w:hAnsi="Times New Roman" w:cs="Times New Roman"/>
        </w:rPr>
        <w:t>.</w:t>
      </w:r>
    </w:p>
    <w:p w:rsidR="00A15AF2" w:rsidRDefault="00A15AF2" w:rsidP="00522CA7">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 xml:space="preserve">Zostanie wydany nakaz zajęcia majątku </w:t>
      </w:r>
      <w:r w:rsidRPr="00BD1FB9">
        <w:rPr>
          <w:rFonts w:ascii="Times New Roman" w:hAnsi="Times New Roman" w:cs="Times New Roman"/>
          <w:b/>
          <w:bCs/>
        </w:rPr>
        <w:t>Wykonawcy</w:t>
      </w:r>
      <w:r w:rsidRPr="00BD1FB9">
        <w:rPr>
          <w:rFonts w:ascii="Times New Roman" w:hAnsi="Times New Roman" w:cs="Times New Roman"/>
        </w:rPr>
        <w:t>.</w:t>
      </w:r>
    </w:p>
    <w:p w:rsidR="00A15AF2" w:rsidRPr="00BD1FB9" w:rsidRDefault="00A15AF2" w:rsidP="00522CA7">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color w:val="FF6600"/>
        </w:rPr>
      </w:pPr>
      <w:r w:rsidRPr="00880431">
        <w:rPr>
          <w:rFonts w:ascii="Times New Roman" w:hAnsi="Times New Roman" w:cs="Times New Roman"/>
        </w:rPr>
        <w:t xml:space="preserve">Naruszenia postanowień niniejszej umowy, poprzez jej niewykonanie lub nienależyte wykonanie przez </w:t>
      </w:r>
      <w:r w:rsidRPr="00880431">
        <w:rPr>
          <w:rFonts w:ascii="Times New Roman" w:hAnsi="Times New Roman" w:cs="Times New Roman"/>
          <w:b/>
          <w:bCs/>
        </w:rPr>
        <w:t>Wykonawcę.</w:t>
      </w:r>
      <w:r w:rsidRPr="00BD1FB9">
        <w:rPr>
          <w:rFonts w:ascii="Times New Roman" w:hAnsi="Times New Roman" w:cs="Times New Roman"/>
          <w:b/>
          <w:bCs/>
          <w:color w:val="FF6600"/>
        </w:rPr>
        <w:t xml:space="preserve"> </w:t>
      </w:r>
    </w:p>
    <w:p w:rsidR="00A15AF2" w:rsidRPr="00BD1FB9" w:rsidRDefault="00A15AF2" w:rsidP="00522CA7">
      <w:pPr>
        <w:numPr>
          <w:ilvl w:val="1"/>
          <w:numId w:val="62"/>
        </w:numPr>
        <w:shd w:val="clear" w:color="auto" w:fill="FFFFFF"/>
        <w:autoSpaceDE w:val="0"/>
        <w:autoSpaceDN w:val="0"/>
        <w:adjustRightInd w:val="0"/>
        <w:spacing w:line="240" w:lineRule="auto"/>
        <w:ind w:left="1320" w:hanging="330"/>
        <w:jc w:val="both"/>
        <w:rPr>
          <w:rFonts w:ascii="Times New Roman" w:hAnsi="Times New Roman" w:cs="Times New Roman"/>
        </w:rPr>
      </w:pPr>
      <w:r w:rsidRPr="00BD1FB9">
        <w:rPr>
          <w:rFonts w:ascii="Times New Roman" w:hAnsi="Times New Roman" w:cs="Times New Roman"/>
          <w:b/>
          <w:bCs/>
        </w:rPr>
        <w:t>Wykonawcy</w:t>
      </w:r>
      <w:r w:rsidRPr="00BD1FB9">
        <w:rPr>
          <w:rFonts w:ascii="Times New Roman" w:hAnsi="Times New Roman" w:cs="Times New Roman"/>
        </w:rPr>
        <w:t xml:space="preserve"> przysługuje prawo odstąpienia od Umowy w szczególności, jeżeli:</w:t>
      </w:r>
    </w:p>
    <w:p w:rsidR="00A15AF2" w:rsidRPr="00BD1FB9" w:rsidRDefault="00A15AF2" w:rsidP="00522CA7">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BD1FB9">
        <w:rPr>
          <w:rFonts w:ascii="Times New Roman" w:hAnsi="Times New Roman" w:cs="Times New Roman"/>
          <w:b/>
          <w:bCs/>
        </w:rPr>
        <w:t>Zamawiający</w:t>
      </w:r>
      <w:r w:rsidRPr="00BD1FB9">
        <w:rPr>
          <w:rFonts w:ascii="Times New Roman" w:hAnsi="Times New Roman" w:cs="Times New Roman"/>
        </w:rPr>
        <w:t xml:space="preserve"> odmawia bez uzasadnionej przyczyny odbioru przedmiotu umowy lub odmawia podpisania protokołu zdawczo - odbiorczego.</w:t>
      </w:r>
    </w:p>
    <w:p w:rsidR="00A15AF2" w:rsidRPr="00C46790" w:rsidRDefault="00A15AF2" w:rsidP="00522CA7">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C46790">
        <w:rPr>
          <w:rFonts w:ascii="Times New Roman" w:hAnsi="Times New Roman" w:cs="Times New Roman"/>
          <w:b/>
          <w:bCs/>
        </w:rPr>
        <w:t>Zamawiający</w:t>
      </w:r>
      <w:r w:rsidRPr="00C46790">
        <w:rPr>
          <w:rFonts w:ascii="Times New Roman" w:hAnsi="Times New Roman" w:cs="Times New Roman"/>
        </w:rPr>
        <w:t xml:space="preserve"> nie wywiązuje się z obowiązku zapłaty </w:t>
      </w:r>
      <w:r w:rsidRPr="003A5E74">
        <w:rPr>
          <w:rFonts w:ascii="Times New Roman" w:hAnsi="Times New Roman" w:cs="Times New Roman"/>
        </w:rPr>
        <w:t>faktury (rachunku) mimo</w:t>
      </w:r>
      <w:r w:rsidRPr="00C46790">
        <w:rPr>
          <w:rFonts w:ascii="Times New Roman" w:hAnsi="Times New Roman" w:cs="Times New Roman"/>
        </w:rPr>
        <w:t xml:space="preserve"> dodatkowego wezwania w terminie do 30 dni od upływu terminu za zapłatę faktury określonego w niniejszej umowie.</w:t>
      </w:r>
    </w:p>
    <w:p w:rsidR="00A15AF2" w:rsidRPr="003A5E74" w:rsidRDefault="00A15AF2" w:rsidP="00522CA7">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3A5E74">
        <w:rPr>
          <w:rFonts w:ascii="Times New Roman" w:hAnsi="Times New Roman" w:cs="Times New Roman"/>
          <w:b/>
          <w:bCs/>
        </w:rPr>
        <w:t xml:space="preserve">Zamawiający </w:t>
      </w:r>
      <w:r w:rsidRPr="003A5E74">
        <w:rPr>
          <w:rFonts w:ascii="Times New Roman" w:hAnsi="Times New Roman" w:cs="Times New Roman"/>
        </w:rPr>
        <w:t xml:space="preserve">zawiadomi </w:t>
      </w:r>
      <w:r w:rsidRPr="003A5E74">
        <w:rPr>
          <w:rFonts w:ascii="Times New Roman" w:hAnsi="Times New Roman" w:cs="Times New Roman"/>
          <w:b/>
          <w:bCs/>
        </w:rPr>
        <w:t>Wykonawcę</w:t>
      </w:r>
      <w:r w:rsidRPr="003A5E74">
        <w:rPr>
          <w:rFonts w:ascii="Times New Roman" w:hAnsi="Times New Roman" w:cs="Times New Roman"/>
        </w:rPr>
        <w:t xml:space="preserve">, iż wobec zaistnienia uprzednio nieprzewidzianych okoliczności nie będzie mógł spełnić swoich zobowiązań umownych wobec </w:t>
      </w:r>
      <w:r w:rsidRPr="003A5E74">
        <w:rPr>
          <w:rFonts w:ascii="Times New Roman" w:hAnsi="Times New Roman" w:cs="Times New Roman"/>
          <w:b/>
          <w:bCs/>
        </w:rPr>
        <w:t>Wykonawcy.</w:t>
      </w:r>
    </w:p>
    <w:p w:rsidR="00A15AF2" w:rsidRPr="003A5E74" w:rsidRDefault="00A15AF2" w:rsidP="00522CA7">
      <w:pPr>
        <w:numPr>
          <w:ilvl w:val="1"/>
          <w:numId w:val="62"/>
        </w:numPr>
        <w:shd w:val="clear" w:color="auto" w:fill="FFFFFF"/>
        <w:tabs>
          <w:tab w:val="left" w:pos="-1650"/>
        </w:tabs>
        <w:autoSpaceDE w:val="0"/>
        <w:autoSpaceDN w:val="0"/>
        <w:adjustRightInd w:val="0"/>
        <w:spacing w:line="240" w:lineRule="auto"/>
        <w:ind w:left="1430" w:hanging="330"/>
        <w:jc w:val="both"/>
        <w:rPr>
          <w:rFonts w:ascii="Times New Roman" w:hAnsi="Times New Roman" w:cs="Times New Roman"/>
        </w:rPr>
      </w:pPr>
      <w:r w:rsidRPr="003A5E74">
        <w:rPr>
          <w:rFonts w:ascii="Times New Roman" w:hAnsi="Times New Roman" w:cs="Times New Roman"/>
        </w:rPr>
        <w:t>Odstąpienie od Umowy powinno nastąpić w formie pisemnej, pod rygorem nieważności takiego oświadczenia i powinno zawierać uzasadnienie.</w:t>
      </w:r>
    </w:p>
    <w:p w:rsidR="00A15AF2" w:rsidRPr="003A5E74" w:rsidRDefault="00A15AF2" w:rsidP="00522CA7">
      <w:pPr>
        <w:numPr>
          <w:ilvl w:val="1"/>
          <w:numId w:val="62"/>
        </w:numPr>
        <w:shd w:val="clear" w:color="auto" w:fill="FFFFFF"/>
        <w:spacing w:line="240" w:lineRule="auto"/>
        <w:ind w:left="1430" w:hanging="330"/>
        <w:jc w:val="both"/>
        <w:rPr>
          <w:rFonts w:ascii="Times New Roman" w:hAnsi="Times New Roman" w:cs="Times New Roman"/>
        </w:rPr>
      </w:pPr>
      <w:r w:rsidRPr="003A5E74">
        <w:rPr>
          <w:rFonts w:ascii="Times New Roman" w:hAnsi="Times New Roman" w:cs="Times New Roman"/>
          <w:b/>
          <w:bCs/>
        </w:rPr>
        <w:t xml:space="preserve">Zamawiający </w:t>
      </w:r>
      <w:r w:rsidRPr="003A5E74">
        <w:rPr>
          <w:rFonts w:ascii="Times New Roman" w:hAnsi="Times New Roman" w:cs="Times New Roman"/>
        </w:rPr>
        <w:t xml:space="preserve">zastrzega sobie prawo dochodzenia roszczeń z tytułu poniesionych strat </w:t>
      </w:r>
      <w:r w:rsidRPr="003A5E74">
        <w:rPr>
          <w:rFonts w:ascii="Times New Roman" w:hAnsi="Times New Roman" w:cs="Times New Roman"/>
        </w:rPr>
        <w:br/>
        <w:t xml:space="preserve">i utraconych korzyści w przypadku odstąpienia od umowy z przyczyn leżących po stronie </w:t>
      </w:r>
      <w:r w:rsidRPr="003A5E74">
        <w:rPr>
          <w:rFonts w:ascii="Times New Roman" w:hAnsi="Times New Roman" w:cs="Times New Roman"/>
          <w:b/>
          <w:bCs/>
        </w:rPr>
        <w:t>Wykonawcy</w:t>
      </w:r>
      <w:r w:rsidRPr="003A5E74">
        <w:rPr>
          <w:rFonts w:ascii="Times New Roman" w:hAnsi="Times New Roman" w:cs="Times New Roman"/>
        </w:rPr>
        <w:t>.</w:t>
      </w:r>
    </w:p>
    <w:p w:rsidR="00A15AF2" w:rsidRPr="003A5E74" w:rsidRDefault="00A15AF2" w:rsidP="00522CA7">
      <w:pPr>
        <w:numPr>
          <w:ilvl w:val="1"/>
          <w:numId w:val="62"/>
        </w:numPr>
        <w:shd w:val="clear" w:color="auto" w:fill="FFFFFF"/>
        <w:spacing w:line="240" w:lineRule="auto"/>
        <w:ind w:left="1430" w:hanging="330"/>
        <w:jc w:val="both"/>
        <w:rPr>
          <w:rFonts w:ascii="Times New Roman" w:hAnsi="Times New Roman" w:cs="Times New Roman"/>
        </w:rPr>
      </w:pPr>
      <w:r w:rsidRPr="003A5E74">
        <w:rPr>
          <w:rFonts w:ascii="Times New Roman" w:hAnsi="Times New Roman" w:cs="Times New Roman"/>
          <w:b/>
          <w:bCs/>
        </w:rPr>
        <w:t>Zamawiający</w:t>
      </w:r>
      <w:r w:rsidRPr="003A5E74">
        <w:rPr>
          <w:rFonts w:ascii="Times New Roman" w:hAnsi="Times New Roman" w:cs="Times New Roman"/>
        </w:rPr>
        <w:t xml:space="preserve"> przewiduje możliwość zmiany umowy, bez skutków finansowych i prawnych dla </w:t>
      </w:r>
      <w:r w:rsidRPr="003A5E74">
        <w:rPr>
          <w:rFonts w:ascii="Times New Roman" w:hAnsi="Times New Roman" w:cs="Times New Roman"/>
          <w:b/>
          <w:bCs/>
        </w:rPr>
        <w:t>Zamawiającego</w:t>
      </w:r>
      <w:r w:rsidRPr="003A5E74">
        <w:rPr>
          <w:rFonts w:ascii="Times New Roman" w:hAnsi="Times New Roman" w:cs="Times New Roman"/>
        </w:rPr>
        <w:t xml:space="preserve">, obejmujących w szczególności wszystkie roszczenia odszkodowawcze </w:t>
      </w:r>
      <w:r w:rsidRPr="003A5E74">
        <w:rPr>
          <w:rFonts w:ascii="Times New Roman" w:hAnsi="Times New Roman" w:cs="Times New Roman"/>
          <w:b/>
          <w:bCs/>
        </w:rPr>
        <w:t xml:space="preserve">Wykonawcy </w:t>
      </w:r>
      <w:r w:rsidRPr="003A5E74">
        <w:rPr>
          <w:rFonts w:ascii="Times New Roman" w:hAnsi="Times New Roman" w:cs="Times New Roman"/>
        </w:rPr>
        <w:t xml:space="preserve">wobec </w:t>
      </w:r>
      <w:r w:rsidRPr="003A5E74">
        <w:rPr>
          <w:rFonts w:ascii="Times New Roman" w:hAnsi="Times New Roman" w:cs="Times New Roman"/>
          <w:b/>
          <w:bCs/>
        </w:rPr>
        <w:t>Zamawiającego</w:t>
      </w:r>
      <w:r w:rsidRPr="003A5E74">
        <w:rPr>
          <w:rFonts w:ascii="Times New Roman" w:hAnsi="Times New Roman" w:cs="Times New Roman"/>
        </w:rPr>
        <w:t>, w przypadku:</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Zmian danych adresowych </w:t>
      </w:r>
      <w:r w:rsidRPr="003A5E74">
        <w:rPr>
          <w:rFonts w:ascii="Times New Roman" w:hAnsi="Times New Roman" w:cs="Times New Roman"/>
          <w:b/>
          <w:bCs/>
        </w:rPr>
        <w:t>Zamawiającego</w:t>
      </w:r>
      <w:r w:rsidRPr="003A5E74">
        <w:rPr>
          <w:rFonts w:ascii="Times New Roman" w:hAnsi="Times New Roman" w:cs="Times New Roman"/>
        </w:rPr>
        <w:t xml:space="preserve"> lub </w:t>
      </w:r>
      <w:r w:rsidRPr="003A5E74">
        <w:rPr>
          <w:rFonts w:ascii="Times New Roman" w:hAnsi="Times New Roman" w:cs="Times New Roman"/>
          <w:b/>
          <w:bCs/>
        </w:rPr>
        <w:t>Wykonawcy</w:t>
      </w:r>
      <w:r w:rsidRPr="003A5E74">
        <w:rPr>
          <w:rFonts w:ascii="Times New Roman" w:hAnsi="Times New Roman" w:cs="Times New Roman"/>
        </w:rPr>
        <w:t xml:space="preserve">. W razie zaniedbania przez </w:t>
      </w:r>
      <w:r w:rsidRPr="003A5E74">
        <w:rPr>
          <w:rFonts w:ascii="Times New Roman" w:hAnsi="Times New Roman" w:cs="Times New Roman"/>
          <w:b/>
          <w:bCs/>
        </w:rPr>
        <w:t xml:space="preserve">Wykonawcę </w:t>
      </w:r>
      <w:r w:rsidRPr="003A5E74">
        <w:rPr>
          <w:rFonts w:ascii="Times New Roman" w:hAnsi="Times New Roman" w:cs="Times New Roman"/>
        </w:rPr>
        <w:t xml:space="preserve">obowiązku złożenia informacji o zmianie siedziby, doręczenie wszelkiej korespondencji pod znanym </w:t>
      </w:r>
      <w:r w:rsidRPr="003A5E74">
        <w:rPr>
          <w:rFonts w:ascii="Times New Roman" w:hAnsi="Times New Roman" w:cs="Times New Roman"/>
          <w:b/>
          <w:bCs/>
        </w:rPr>
        <w:t>Zamawiającemu</w:t>
      </w:r>
      <w:r w:rsidRPr="003A5E74">
        <w:rPr>
          <w:rFonts w:ascii="Times New Roman" w:hAnsi="Times New Roman" w:cs="Times New Roman"/>
        </w:rPr>
        <w:t xml:space="preserve"> adresem, ma skutek prawny.</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W przypadku wystąpienia okoliczności, których nie można było przewidzieć na etapie sporządzenia oferty, a które są niezbędne dla prawidłowej realizacji przedmiotu zamówienia, np. zmiany obowiązujących przepisów, jeżeli zgodnie z nimi konieczne będzie dostosowanie treści umowy do aktualnego stanu prawnego.</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Możliwość poprawienia warunków gwarancji.</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Możliwość polepszenia parametrów technicznych i jakościowych przedmiotu umowy.</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Wystąpienia siły wyższej, w szczególności: katastrofy, awarie, akty wandalizmu.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Wystąpienia wyjątkowo niesprzyjających warunków atmosferycznych uniemożliwiających wykonanie zamówienia </w:t>
      </w:r>
      <w:r w:rsidRPr="003A5E74">
        <w:rPr>
          <w:rFonts w:ascii="Times New Roman" w:hAnsi="Times New Roman" w:cs="Times New Roman"/>
          <w:lang w:eastAsia="en-US"/>
        </w:rPr>
        <w:t>w terminie umownym lub powodującej zmianę zakresu zamówienia.</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spacing w:val="-5"/>
          <w:lang w:eastAsia="en-US"/>
        </w:rPr>
        <w:t xml:space="preserve">W przypadku złożenia przez </w:t>
      </w:r>
      <w:r w:rsidRPr="003A5E74">
        <w:rPr>
          <w:rFonts w:ascii="Times New Roman" w:hAnsi="Times New Roman" w:cs="Times New Roman"/>
          <w:b/>
          <w:bCs/>
          <w:spacing w:val="-5"/>
          <w:lang w:eastAsia="en-US"/>
        </w:rPr>
        <w:t>Wykonawcę</w:t>
      </w:r>
      <w:r w:rsidRPr="003A5E74">
        <w:rPr>
          <w:rFonts w:ascii="Times New Roman" w:hAnsi="Times New Roman" w:cs="Times New Roman"/>
          <w:spacing w:val="-5"/>
          <w:lang w:eastAsia="en-US"/>
        </w:rPr>
        <w:t xml:space="preserve"> propozycji, które przyśpieszą ukończenie zamówienia, zmniejszając koszty, poprawią sprawność lub jakość przedmiotu zamówienia lub w inny sposób dostarczą </w:t>
      </w:r>
      <w:r w:rsidRPr="003A5E74">
        <w:rPr>
          <w:rFonts w:ascii="Times New Roman" w:hAnsi="Times New Roman" w:cs="Times New Roman"/>
          <w:b/>
          <w:bCs/>
          <w:spacing w:val="-5"/>
          <w:lang w:eastAsia="en-US"/>
        </w:rPr>
        <w:t>Zamawiającemu</w:t>
      </w:r>
      <w:r w:rsidRPr="003A5E74">
        <w:rPr>
          <w:rFonts w:ascii="Times New Roman" w:hAnsi="Times New Roman" w:cs="Times New Roman"/>
          <w:spacing w:val="-5"/>
          <w:lang w:eastAsia="en-US"/>
        </w:rPr>
        <w:t xml:space="preserve"> pożytku.</w:t>
      </w:r>
    </w:p>
    <w:p w:rsidR="00A15AF2" w:rsidRPr="003A5E74" w:rsidRDefault="00A15AF2" w:rsidP="00522CA7">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Zamiana podmiotu, na którego potencjale opierał się </w:t>
      </w:r>
      <w:r w:rsidRPr="003A5E74">
        <w:rPr>
          <w:rFonts w:ascii="Times New Roman" w:hAnsi="Times New Roman" w:cs="Times New Roman"/>
          <w:b/>
          <w:bCs/>
        </w:rPr>
        <w:t>Wykonawca</w:t>
      </w:r>
      <w:r w:rsidRPr="003A5E74">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A15AF2" w:rsidRPr="003A5E74" w:rsidRDefault="00A15AF2" w:rsidP="00E173E6">
      <w:pPr>
        <w:spacing w:line="240" w:lineRule="auto"/>
        <w:ind w:left="1540" w:firstLine="0"/>
        <w:jc w:val="both"/>
        <w:rPr>
          <w:rFonts w:ascii="Times New Roman" w:hAnsi="Times New Roman" w:cs="Times New Roman"/>
        </w:rPr>
      </w:pPr>
    </w:p>
    <w:p w:rsidR="00A15AF2" w:rsidRPr="003A5E74" w:rsidRDefault="00A15AF2" w:rsidP="00E173E6">
      <w:pPr>
        <w:numPr>
          <w:ilvl w:val="1"/>
          <w:numId w:val="62"/>
        </w:numPr>
        <w:spacing w:line="240" w:lineRule="auto"/>
        <w:ind w:right="28"/>
        <w:jc w:val="both"/>
        <w:rPr>
          <w:rFonts w:ascii="Times New Roman" w:hAnsi="Times New Roman" w:cs="Times New Roman"/>
        </w:rPr>
      </w:pPr>
      <w:r w:rsidRPr="003A5E74">
        <w:rPr>
          <w:rFonts w:ascii="Times New Roman" w:hAnsi="Times New Roman" w:cs="Times New Roman"/>
          <w:b/>
          <w:bCs/>
          <w:lang w:eastAsia="en-US"/>
        </w:rPr>
        <w:t>Zamawiający</w:t>
      </w:r>
      <w:r w:rsidRPr="003A5E74">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A15AF2" w:rsidRPr="003A5E74" w:rsidRDefault="00A15AF2" w:rsidP="00522CA7">
      <w:pPr>
        <w:numPr>
          <w:ilvl w:val="1"/>
          <w:numId w:val="62"/>
        </w:numPr>
        <w:shd w:val="clear" w:color="auto" w:fill="FFFFFF"/>
        <w:tabs>
          <w:tab w:val="clear" w:pos="1440"/>
        </w:tabs>
        <w:spacing w:line="240" w:lineRule="auto"/>
        <w:ind w:left="1430" w:hanging="330"/>
        <w:jc w:val="both"/>
        <w:rPr>
          <w:rFonts w:ascii="Times New Roman" w:hAnsi="Times New Roman" w:cs="Times New Roman"/>
        </w:rPr>
      </w:pPr>
      <w:r w:rsidRPr="003A5E74">
        <w:rPr>
          <w:rFonts w:ascii="Times New Roman" w:hAnsi="Times New Roman" w:cs="Times New Roman"/>
        </w:rPr>
        <w:t>Termin realizacji przedmiotu umowy w odniesieniu do pkt. 5 litera e) i f) oraz pkt. 7 może ulec skróceniu lub przedłużeniu jedynie o czas trwania powyższych okoliczności.</w:t>
      </w:r>
    </w:p>
    <w:p w:rsidR="00A15AF2" w:rsidRPr="003A5E74" w:rsidRDefault="00A15AF2" w:rsidP="00522CA7">
      <w:pPr>
        <w:numPr>
          <w:ilvl w:val="1"/>
          <w:numId w:val="62"/>
        </w:numPr>
        <w:shd w:val="clear" w:color="auto" w:fill="FFFFFF"/>
        <w:tabs>
          <w:tab w:val="clear" w:pos="1440"/>
          <w:tab w:val="left" w:pos="-1760"/>
        </w:tabs>
        <w:autoSpaceDE w:val="0"/>
        <w:autoSpaceDN w:val="0"/>
        <w:adjustRightInd w:val="0"/>
        <w:spacing w:line="240" w:lineRule="auto"/>
        <w:ind w:left="1430" w:hanging="330"/>
        <w:jc w:val="both"/>
        <w:rPr>
          <w:rFonts w:ascii="Times New Roman" w:hAnsi="Times New Roman" w:cs="Times New Roman"/>
        </w:rPr>
      </w:pPr>
      <w:r w:rsidRPr="003A5E74">
        <w:rPr>
          <w:rFonts w:ascii="Times New Roman" w:hAnsi="Times New Roman" w:cs="Times New Roman"/>
        </w:rPr>
        <w:t xml:space="preserve">Wszystkie zmiany umowy wymagają formy pisemnej pod rygorem nieważności z wyłączeniem okoliczności określonych we wzorze umowy. </w:t>
      </w:r>
    </w:p>
    <w:p w:rsidR="00A15AF2" w:rsidRPr="003A5E74" w:rsidRDefault="00A15AF2" w:rsidP="003A5E74">
      <w:pPr>
        <w:tabs>
          <w:tab w:val="left" w:pos="2760"/>
        </w:tabs>
        <w:spacing w:line="240" w:lineRule="auto"/>
        <w:jc w:val="both"/>
        <w:rPr>
          <w:rFonts w:ascii="Times New Roman" w:hAnsi="Times New Roman" w:cs="Times New Roman"/>
          <w:b/>
          <w:bCs/>
        </w:rPr>
      </w:pPr>
      <w:r w:rsidRPr="003A5E74">
        <w:rPr>
          <w:rFonts w:ascii="Times New Roman" w:hAnsi="Times New Roman" w:cs="Times New Roman"/>
          <w:b/>
          <w:bCs/>
        </w:rPr>
        <w:tab/>
      </w:r>
      <w:r w:rsidRPr="003A5E74">
        <w:rPr>
          <w:rFonts w:ascii="Times New Roman" w:hAnsi="Times New Roman" w:cs="Times New Roman"/>
          <w:b/>
          <w:bCs/>
        </w:rPr>
        <w:tab/>
      </w:r>
    </w:p>
    <w:p w:rsidR="00A15AF2" w:rsidRPr="00880431" w:rsidRDefault="00A15AF2"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r w:rsidRPr="00880431">
        <w:rPr>
          <w:rFonts w:ascii="Times New Roman" w:hAnsi="Times New Roman" w:cs="Times New Roman"/>
          <w:b/>
          <w:bCs/>
        </w:rPr>
        <w:t xml:space="preserve">§ </w:t>
      </w:r>
      <w:r>
        <w:rPr>
          <w:rFonts w:ascii="Times New Roman" w:hAnsi="Times New Roman" w:cs="Times New Roman"/>
          <w:b/>
          <w:bCs/>
        </w:rPr>
        <w:t>7</w:t>
      </w:r>
    </w:p>
    <w:p w:rsidR="00A15AF2" w:rsidRDefault="00A15AF2"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r w:rsidRPr="00880431">
        <w:rPr>
          <w:rFonts w:ascii="Times New Roman" w:hAnsi="Times New Roman" w:cs="Times New Roman"/>
          <w:b/>
          <w:bCs/>
        </w:rPr>
        <w:t>POSTANOWIENIA DODATKOWE I KOŃCOWE</w:t>
      </w:r>
    </w:p>
    <w:p w:rsidR="00A15AF2" w:rsidRPr="00880431" w:rsidRDefault="00A15AF2"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p>
    <w:p w:rsidR="00A15AF2" w:rsidRDefault="00A15AF2" w:rsidP="00522CA7">
      <w:pPr>
        <w:numPr>
          <w:ilvl w:val="0"/>
          <w:numId w:val="62"/>
        </w:numPr>
        <w:shd w:val="clear" w:color="auto" w:fill="FFFFFF"/>
        <w:tabs>
          <w:tab w:val="clear" w:pos="1440"/>
          <w:tab w:val="left" w:pos="-1650"/>
        </w:tabs>
        <w:autoSpaceDE w:val="0"/>
        <w:autoSpaceDN w:val="0"/>
        <w:adjustRightInd w:val="0"/>
        <w:spacing w:line="240" w:lineRule="auto"/>
        <w:ind w:left="770"/>
        <w:jc w:val="both"/>
        <w:rPr>
          <w:rFonts w:ascii="Times New Roman" w:hAnsi="Times New Roman" w:cs="Times New Roman"/>
          <w:b/>
          <w:bCs/>
        </w:rPr>
      </w:pPr>
      <w:r>
        <w:rPr>
          <w:rFonts w:ascii="Times New Roman" w:hAnsi="Times New Roman" w:cs="Times New Roman"/>
          <w:b/>
          <w:bCs/>
        </w:rPr>
        <w:t>Postanowienia dodatkowe i końcowe</w:t>
      </w:r>
    </w:p>
    <w:p w:rsidR="00A15AF2" w:rsidRPr="00880431" w:rsidRDefault="00A15AF2" w:rsidP="00E40735">
      <w:pPr>
        <w:shd w:val="clear" w:color="auto" w:fill="FFFFFF"/>
        <w:tabs>
          <w:tab w:val="left" w:pos="-1650"/>
        </w:tabs>
        <w:autoSpaceDE w:val="0"/>
        <w:autoSpaceDN w:val="0"/>
        <w:adjustRightInd w:val="0"/>
        <w:spacing w:line="240" w:lineRule="auto"/>
        <w:ind w:left="1080" w:firstLine="0"/>
        <w:jc w:val="both"/>
        <w:rPr>
          <w:rFonts w:ascii="Times New Roman" w:hAnsi="Times New Roman" w:cs="Times New Roman"/>
          <w:b/>
          <w:bCs/>
        </w:rPr>
      </w:pPr>
    </w:p>
    <w:p w:rsidR="00A15AF2"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W sprawach nieuregulowanych w niniejszej umowie mają zastosowanie przepisy Ustawy Prawo Zamówień Publicznych i Kodeksu Cywilnego.</w:t>
      </w:r>
    </w:p>
    <w:p w:rsidR="00A15AF2"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Wszelkie zmiany Umowy mogą nastąpić za zgodą Stron w formie pisemnego aneksu, pod rygorem nieważności takiej zmiany.</w:t>
      </w:r>
    </w:p>
    <w:p w:rsidR="00A15AF2" w:rsidRPr="003A5E74"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3A5E74">
        <w:rPr>
          <w:rFonts w:ascii="Times New Roman" w:hAnsi="Times New Roman" w:cs="Times New Roman"/>
          <w:b/>
          <w:bCs/>
        </w:rPr>
        <w:t xml:space="preserve">Wykonawca </w:t>
      </w:r>
      <w:r w:rsidRPr="003A5E74">
        <w:rPr>
          <w:rFonts w:ascii="Times New Roman" w:hAnsi="Times New Roman" w:cs="Times New Roman"/>
        </w:rPr>
        <w:t xml:space="preserve">nie może przekazać wierzytelności wynikających z niniejszej umowy na rzecz osób trzecich bez pisemnej zgody </w:t>
      </w:r>
      <w:r w:rsidRPr="003A5E74">
        <w:rPr>
          <w:rFonts w:ascii="Times New Roman" w:hAnsi="Times New Roman" w:cs="Times New Roman"/>
          <w:b/>
          <w:bCs/>
        </w:rPr>
        <w:t>Zamawiającego</w:t>
      </w:r>
      <w:r w:rsidRPr="003A5E74">
        <w:rPr>
          <w:rFonts w:ascii="Times New Roman" w:hAnsi="Times New Roman" w:cs="Times New Roman"/>
        </w:rPr>
        <w:t>.</w:t>
      </w:r>
    </w:p>
    <w:p w:rsidR="00A15AF2"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Spory wynikłe na tle realizacji niniejszej Umowy rozstrzygać będzie Sąd właściwy dla </w:t>
      </w:r>
      <w:r w:rsidRPr="00880431">
        <w:rPr>
          <w:rFonts w:ascii="Times New Roman" w:hAnsi="Times New Roman" w:cs="Times New Roman"/>
          <w:b/>
          <w:bCs/>
        </w:rPr>
        <w:t>Zamawiającego</w:t>
      </w:r>
      <w:r w:rsidRPr="00880431">
        <w:rPr>
          <w:rFonts w:ascii="Times New Roman" w:hAnsi="Times New Roman" w:cs="Times New Roman"/>
        </w:rPr>
        <w:t>.</w:t>
      </w:r>
    </w:p>
    <w:p w:rsidR="00A15AF2"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 xml:space="preserve">Umowę </w:t>
      </w:r>
      <w:r>
        <w:rPr>
          <w:rFonts w:ascii="Times New Roman" w:hAnsi="Times New Roman" w:cs="Times New Roman"/>
        </w:rPr>
        <w:t xml:space="preserve">i </w:t>
      </w:r>
      <w:r w:rsidRPr="00880431">
        <w:rPr>
          <w:rFonts w:ascii="Times New Roman" w:hAnsi="Times New Roman" w:cs="Times New Roman"/>
        </w:rPr>
        <w:t xml:space="preserve">sporządzono w 4 jednobrzmiących egzemplarzach, z przeznaczeniem 3 egzemplarzy dla </w:t>
      </w:r>
      <w:r w:rsidRPr="00880431">
        <w:rPr>
          <w:rFonts w:ascii="Times New Roman" w:hAnsi="Times New Roman" w:cs="Times New Roman"/>
          <w:b/>
          <w:bCs/>
        </w:rPr>
        <w:t xml:space="preserve">Zamawiającego, </w:t>
      </w:r>
      <w:r w:rsidRPr="00880431">
        <w:rPr>
          <w:rFonts w:ascii="Times New Roman" w:hAnsi="Times New Roman" w:cs="Times New Roman"/>
        </w:rPr>
        <w:t xml:space="preserve">1 egzemplarz dla </w:t>
      </w:r>
      <w:r w:rsidRPr="00880431">
        <w:rPr>
          <w:rFonts w:ascii="Times New Roman" w:hAnsi="Times New Roman" w:cs="Times New Roman"/>
          <w:b/>
          <w:bCs/>
        </w:rPr>
        <w:t>Wykonawcy</w:t>
      </w:r>
      <w:r w:rsidRPr="00880431">
        <w:rPr>
          <w:rFonts w:ascii="Times New Roman" w:hAnsi="Times New Roman" w:cs="Times New Roman"/>
        </w:rPr>
        <w:t>.</w:t>
      </w:r>
    </w:p>
    <w:p w:rsidR="00A15AF2" w:rsidRPr="00880431" w:rsidRDefault="00A15AF2" w:rsidP="00522CA7">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 xml:space="preserve">Umiejscowienie egzemplarzy </w:t>
      </w:r>
      <w:r w:rsidRPr="00880431">
        <w:rPr>
          <w:rFonts w:ascii="Times New Roman" w:hAnsi="Times New Roman" w:cs="Times New Roman"/>
          <w:b/>
          <w:bCs/>
        </w:rPr>
        <w:t>Zamawiającego</w:t>
      </w:r>
      <w:r w:rsidRPr="00880431">
        <w:rPr>
          <w:rFonts w:ascii="Times New Roman" w:hAnsi="Times New Roman" w:cs="Times New Roman"/>
        </w:rPr>
        <w:t>: 1 egzemplarz w centralnym zbiorze umów, 1 egzemplarz w dokumentacji zamówień publicznych, 1 egzemplarz dla Kierownik MGOPS w Bobolicach.</w:t>
      </w:r>
    </w:p>
    <w:p w:rsidR="00A15AF2" w:rsidRPr="00880431" w:rsidRDefault="00A15AF2" w:rsidP="00BD5F9E">
      <w:pPr>
        <w:shd w:val="clear" w:color="auto" w:fill="FFFFFF"/>
        <w:tabs>
          <w:tab w:val="left" w:pos="-1650"/>
        </w:tabs>
        <w:autoSpaceDE w:val="0"/>
        <w:autoSpaceDN w:val="0"/>
        <w:adjustRightInd w:val="0"/>
        <w:spacing w:line="240" w:lineRule="auto"/>
        <w:jc w:val="both"/>
        <w:rPr>
          <w:rFonts w:ascii="Times New Roman" w:hAnsi="Times New Roman" w:cs="Times New Roman"/>
        </w:rPr>
      </w:pPr>
    </w:p>
    <w:p w:rsidR="00A15AF2" w:rsidRPr="00880431" w:rsidRDefault="00A15AF2" w:rsidP="00E2646C">
      <w:pPr>
        <w:shd w:val="clear" w:color="auto" w:fill="FFFFFF"/>
        <w:autoSpaceDE w:val="0"/>
        <w:autoSpaceDN w:val="0"/>
        <w:adjustRightInd w:val="0"/>
        <w:spacing w:line="240" w:lineRule="auto"/>
        <w:ind w:firstLine="308"/>
        <w:jc w:val="center"/>
        <w:rPr>
          <w:rFonts w:ascii="Times New Roman" w:hAnsi="Times New Roman" w:cs="Times New Roman"/>
          <w:b/>
          <w:bCs/>
        </w:rPr>
      </w:pPr>
      <w:r w:rsidRPr="00880431">
        <w:rPr>
          <w:rFonts w:ascii="Times New Roman" w:hAnsi="Times New Roman" w:cs="Times New Roman"/>
          <w:b/>
          <w:bCs/>
        </w:rPr>
        <w:t>PODPISY:</w:t>
      </w:r>
    </w:p>
    <w:p w:rsidR="00A15AF2" w:rsidRPr="00880431" w:rsidRDefault="00A15AF2" w:rsidP="00E2646C">
      <w:pPr>
        <w:shd w:val="clear" w:color="auto" w:fill="FFFFFF"/>
        <w:spacing w:line="240" w:lineRule="auto"/>
        <w:rPr>
          <w:rFonts w:ascii="Times New Roman" w:hAnsi="Times New Roman" w:cs="Times New Roman"/>
          <w:b/>
          <w:bCs/>
        </w:rPr>
      </w:pPr>
    </w:p>
    <w:p w:rsidR="00A15AF2" w:rsidRPr="00880431" w:rsidRDefault="00A15AF2" w:rsidP="00E2646C">
      <w:pPr>
        <w:shd w:val="clear" w:color="auto" w:fill="FFFFFF"/>
        <w:spacing w:line="240" w:lineRule="auto"/>
        <w:jc w:val="both"/>
        <w:rPr>
          <w:rFonts w:ascii="Times New Roman" w:hAnsi="Times New Roman" w:cs="Times New Roman"/>
          <w:b/>
          <w:bCs/>
        </w:rPr>
      </w:pPr>
      <w:r w:rsidRPr="00880431">
        <w:rPr>
          <w:rFonts w:ascii="Times New Roman" w:hAnsi="Times New Roman" w:cs="Times New Roman"/>
          <w:b/>
          <w:bCs/>
        </w:rPr>
        <w:tab/>
      </w:r>
      <w:r w:rsidRPr="00880431">
        <w:rPr>
          <w:rFonts w:ascii="Times New Roman" w:hAnsi="Times New Roman" w:cs="Times New Roman"/>
          <w:b/>
          <w:bCs/>
        </w:rPr>
        <w:tab/>
        <w:t xml:space="preserve">ZAMAWIAJĄCY: </w:t>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t>WYKONAWCA:</w:t>
      </w:r>
    </w:p>
    <w:p w:rsidR="00A15AF2" w:rsidRPr="00880431" w:rsidRDefault="00A15AF2" w:rsidP="00E2646C">
      <w:pPr>
        <w:shd w:val="clear" w:color="auto" w:fill="FFFFFF"/>
        <w:spacing w:line="240" w:lineRule="auto"/>
        <w:jc w:val="both"/>
        <w:rPr>
          <w:rFonts w:ascii="Times New Roman" w:hAnsi="Times New Roman" w:cs="Times New Roman"/>
        </w:rPr>
      </w:pPr>
    </w:p>
    <w:p w:rsidR="00A15AF2" w:rsidRPr="00E2646C" w:rsidRDefault="00A15AF2" w:rsidP="00E2646C">
      <w:pPr>
        <w:shd w:val="clear" w:color="auto" w:fill="FFFFFF"/>
        <w:spacing w:line="240" w:lineRule="auto"/>
        <w:jc w:val="both"/>
        <w:rPr>
          <w:rFonts w:ascii="Times New Roman" w:hAnsi="Times New Roman" w:cs="Times New Roman"/>
        </w:rPr>
      </w:pPr>
    </w:p>
    <w:p w:rsidR="00A15AF2" w:rsidRPr="00E2646C" w:rsidRDefault="00A15AF2" w:rsidP="00E2646C">
      <w:pPr>
        <w:shd w:val="clear" w:color="auto" w:fill="FFFFFF"/>
        <w:spacing w:line="240" w:lineRule="auto"/>
        <w:jc w:val="both"/>
        <w:rPr>
          <w:rFonts w:ascii="Times New Roman" w:hAnsi="Times New Roman" w:cs="Times New Roman"/>
        </w:rPr>
      </w:pPr>
    </w:p>
    <w:p w:rsidR="00A15AF2" w:rsidRPr="00E2646C" w:rsidRDefault="00A15AF2" w:rsidP="00E2646C">
      <w:pPr>
        <w:shd w:val="clear" w:color="auto" w:fill="FFFFFF"/>
        <w:spacing w:line="240" w:lineRule="auto"/>
        <w:jc w:val="both"/>
        <w:rPr>
          <w:rFonts w:ascii="Times New Roman" w:hAnsi="Times New Roman" w:cs="Times New Roman"/>
        </w:rPr>
      </w:pPr>
    </w:p>
    <w:p w:rsidR="00A15AF2" w:rsidRPr="00E2646C" w:rsidRDefault="00A15AF2" w:rsidP="00E2646C">
      <w:pPr>
        <w:shd w:val="clear" w:color="auto" w:fill="FFFFFF"/>
        <w:spacing w:line="240" w:lineRule="auto"/>
        <w:jc w:val="both"/>
        <w:rPr>
          <w:rFonts w:ascii="Times New Roman" w:hAnsi="Times New Roman" w:cs="Times New Roman"/>
          <w:sz w:val="16"/>
          <w:szCs w:val="16"/>
        </w:rPr>
      </w:pPr>
    </w:p>
    <w:p w:rsidR="00A15AF2" w:rsidRPr="00E2646C" w:rsidRDefault="00A15AF2" w:rsidP="00E2646C">
      <w:pPr>
        <w:shd w:val="clear" w:color="auto" w:fill="FFFFFF"/>
        <w:spacing w:line="240" w:lineRule="auto"/>
        <w:jc w:val="both"/>
        <w:rPr>
          <w:rFonts w:ascii="Times New Roman" w:hAnsi="Times New Roman" w:cs="Times New Roman"/>
          <w:sz w:val="16"/>
          <w:szCs w:val="16"/>
        </w:rPr>
      </w:pPr>
    </w:p>
    <w:p w:rsidR="00A15AF2" w:rsidRDefault="00A15AF2" w:rsidP="003A5E74">
      <w:pPr>
        <w:shd w:val="clear" w:color="auto" w:fill="FFFFFF"/>
        <w:spacing w:line="240" w:lineRule="auto"/>
        <w:ind w:left="0" w:firstLine="0"/>
        <w:jc w:val="both"/>
        <w:rPr>
          <w:rFonts w:ascii="Times New Roman" w:hAnsi="Times New Roman" w:cs="Times New Roman"/>
          <w:sz w:val="16"/>
          <w:szCs w:val="16"/>
        </w:rPr>
      </w:pPr>
    </w:p>
    <w:p w:rsidR="00A15AF2" w:rsidRDefault="00A15AF2" w:rsidP="003A5E74">
      <w:pPr>
        <w:shd w:val="clear" w:color="auto" w:fill="FFFFFF"/>
        <w:spacing w:line="240" w:lineRule="auto"/>
        <w:ind w:left="0" w:firstLine="0"/>
        <w:jc w:val="both"/>
        <w:rPr>
          <w:rFonts w:ascii="Times New Roman" w:hAnsi="Times New Roman" w:cs="Times New Roman"/>
          <w:sz w:val="16"/>
          <w:szCs w:val="16"/>
        </w:rPr>
      </w:pPr>
    </w:p>
    <w:p w:rsidR="00A15AF2" w:rsidRPr="00E2646C" w:rsidRDefault="00A15AF2" w:rsidP="003A5E74">
      <w:pPr>
        <w:shd w:val="clear" w:color="auto" w:fill="FFFFFF"/>
        <w:spacing w:line="240" w:lineRule="auto"/>
        <w:ind w:left="0" w:firstLine="0"/>
        <w:jc w:val="both"/>
        <w:rPr>
          <w:rFonts w:ascii="Times New Roman" w:hAnsi="Times New Roman" w:cs="Times New Roman"/>
          <w:sz w:val="16"/>
          <w:szCs w:val="16"/>
        </w:rPr>
      </w:pPr>
    </w:p>
    <w:p w:rsidR="00A15AF2" w:rsidRPr="00E2646C" w:rsidRDefault="00A15AF2"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Sprawdził</w:t>
      </w:r>
    </w:p>
    <w:p w:rsidR="00A15AF2" w:rsidRPr="00E2646C" w:rsidRDefault="00A15AF2"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pod względem merytorycznym:</w:t>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p>
    <w:p w:rsidR="00A15AF2" w:rsidRPr="00E2646C" w:rsidRDefault="00A15AF2" w:rsidP="00E2646C">
      <w:pPr>
        <w:shd w:val="clear" w:color="auto" w:fill="FFFFFF"/>
        <w:spacing w:line="240" w:lineRule="auto"/>
        <w:jc w:val="both"/>
        <w:rPr>
          <w:rFonts w:ascii="Times New Roman" w:hAnsi="Times New Roman" w:cs="Times New Roman"/>
          <w:sz w:val="16"/>
          <w:szCs w:val="16"/>
        </w:rPr>
      </w:pPr>
    </w:p>
    <w:p w:rsidR="00A15AF2" w:rsidRDefault="00A15AF2" w:rsidP="003A5E74">
      <w:pPr>
        <w:shd w:val="clear" w:color="auto" w:fill="FFFFFF"/>
        <w:spacing w:line="240" w:lineRule="auto"/>
        <w:ind w:left="0" w:firstLine="0"/>
        <w:jc w:val="both"/>
        <w:rPr>
          <w:rFonts w:ascii="Times New Roman" w:hAnsi="Times New Roman" w:cs="Times New Roman"/>
          <w:sz w:val="16"/>
          <w:szCs w:val="16"/>
        </w:rPr>
      </w:pPr>
    </w:p>
    <w:p w:rsidR="00A15AF2" w:rsidRPr="00E2646C" w:rsidRDefault="00A15AF2"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Sprawdził</w:t>
      </w:r>
    </w:p>
    <w:p w:rsidR="00A15AF2" w:rsidRPr="00E2646C" w:rsidRDefault="00A15AF2"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pod względem formalno – prawnym:</w:t>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p>
    <w:p w:rsidR="00A15AF2" w:rsidRPr="00E2646C" w:rsidRDefault="00A15AF2" w:rsidP="00E2646C">
      <w:pPr>
        <w:spacing w:line="240" w:lineRule="auto"/>
        <w:jc w:val="both"/>
        <w:rPr>
          <w:rFonts w:ascii="Times New Roman" w:hAnsi="Times New Roman" w:cs="Times New Roman"/>
        </w:rPr>
      </w:pPr>
    </w:p>
    <w:p w:rsidR="00A15AF2" w:rsidRPr="00E2646C" w:rsidRDefault="00A15AF2" w:rsidP="00E2646C">
      <w:pPr>
        <w:tabs>
          <w:tab w:val="left" w:pos="331"/>
        </w:tabs>
        <w:suppressAutoHyphens/>
        <w:autoSpaceDE w:val="0"/>
        <w:spacing w:line="240" w:lineRule="auto"/>
        <w:ind w:right="10"/>
        <w:jc w:val="both"/>
        <w:rPr>
          <w:rFonts w:ascii="Times New Roman" w:hAnsi="Times New Roman" w:cs="Times New Roman"/>
          <w:lang w:eastAsia="ar-SA"/>
        </w:rPr>
      </w:pPr>
    </w:p>
    <w:p w:rsidR="00A15AF2" w:rsidRDefault="00A15AF2" w:rsidP="009A08DF">
      <w:pPr>
        <w:widowControl/>
        <w:shd w:val="clear" w:color="auto" w:fill="FFFFFF"/>
        <w:spacing w:line="240" w:lineRule="auto"/>
        <w:ind w:left="0" w:firstLine="0"/>
        <w:jc w:val="both"/>
      </w:pPr>
    </w:p>
    <w:p w:rsidR="00A15AF2" w:rsidRPr="00BD5F9E" w:rsidRDefault="00A15AF2" w:rsidP="003A5E74">
      <w:pPr>
        <w:autoSpaceDE w:val="0"/>
        <w:autoSpaceDN w:val="0"/>
        <w:adjustRightInd w:val="0"/>
        <w:spacing w:line="240" w:lineRule="auto"/>
        <w:ind w:left="0" w:firstLine="0"/>
        <w:jc w:val="right"/>
        <w:rPr>
          <w:rFonts w:ascii="Times New Roman" w:hAnsi="Times New Roman" w:cs="Times New Roman"/>
          <w:b/>
          <w:bCs/>
          <w:sz w:val="28"/>
          <w:szCs w:val="28"/>
        </w:rPr>
      </w:pPr>
      <w:r>
        <w:br w:type="page"/>
      </w:r>
      <w:r w:rsidRPr="00BD5F9E">
        <w:rPr>
          <w:rFonts w:ascii="Times New Roman" w:hAnsi="Times New Roman" w:cs="Times New Roman"/>
          <w:b/>
          <w:bCs/>
          <w:sz w:val="28"/>
          <w:szCs w:val="28"/>
        </w:rPr>
        <w:t>Zał</w:t>
      </w:r>
      <w:r>
        <w:rPr>
          <w:rFonts w:ascii="Times New Roman" w:hAnsi="Times New Roman" w:cs="Times New Roman"/>
          <w:sz w:val="28"/>
          <w:szCs w:val="28"/>
        </w:rPr>
        <w:t>ą</w:t>
      </w:r>
      <w:r w:rsidRPr="00BD5F9E">
        <w:rPr>
          <w:rFonts w:ascii="Times New Roman" w:hAnsi="Times New Roman" w:cs="Times New Roman"/>
          <w:b/>
          <w:bCs/>
          <w:sz w:val="28"/>
          <w:szCs w:val="28"/>
        </w:rPr>
        <w:t>cznik nr 3</w:t>
      </w:r>
      <w:r>
        <w:rPr>
          <w:rFonts w:ascii="Times New Roman" w:hAnsi="Times New Roman" w:cs="Times New Roman"/>
          <w:b/>
          <w:bCs/>
          <w:sz w:val="28"/>
          <w:szCs w:val="28"/>
        </w:rPr>
        <w:t xml:space="preserve"> do umowy nr </w:t>
      </w:r>
      <w:r w:rsidRPr="00D26BCA">
        <w:rPr>
          <w:rFonts w:ascii="Times New Roman" w:hAnsi="Times New Roman" w:cs="Times New Roman"/>
          <w:b/>
          <w:bCs/>
          <w:sz w:val="28"/>
          <w:szCs w:val="28"/>
          <w:lang w:eastAsia="en-US"/>
        </w:rPr>
        <w:t>ZP – 272/773/</w:t>
      </w:r>
      <w:r>
        <w:rPr>
          <w:rFonts w:ascii="Times New Roman" w:hAnsi="Times New Roman" w:cs="Times New Roman"/>
          <w:b/>
          <w:bCs/>
          <w:sz w:val="28"/>
          <w:szCs w:val="28"/>
          <w:lang w:eastAsia="en-US"/>
        </w:rPr>
        <w:t>1/</w:t>
      </w:r>
      <w:r w:rsidRPr="00D26BCA">
        <w:rPr>
          <w:rFonts w:ascii="Times New Roman" w:hAnsi="Times New Roman" w:cs="Times New Roman"/>
          <w:b/>
          <w:bCs/>
          <w:sz w:val="28"/>
          <w:szCs w:val="28"/>
          <w:lang w:eastAsia="en-US"/>
        </w:rPr>
        <w:t>2013</w:t>
      </w:r>
      <w:r w:rsidRPr="00BD5F9E">
        <w:rPr>
          <w:rFonts w:ascii="Times New Roman" w:hAnsi="Times New Roman" w:cs="Times New Roman"/>
          <w:b/>
          <w:bCs/>
          <w:sz w:val="28"/>
          <w:szCs w:val="28"/>
        </w:rPr>
        <w:t xml:space="preserve"> </w:t>
      </w:r>
    </w:p>
    <w:p w:rsidR="00A15AF2" w:rsidRDefault="00A15AF2" w:rsidP="00BD5F9E">
      <w:pPr>
        <w:autoSpaceDE w:val="0"/>
        <w:autoSpaceDN w:val="0"/>
        <w:adjustRightInd w:val="0"/>
        <w:spacing w:line="240" w:lineRule="auto"/>
        <w:ind w:left="6372" w:firstLine="708"/>
        <w:rPr>
          <w:rFonts w:ascii="Times New Roman" w:hAnsi="Times New Roman" w:cs="Times New Roman"/>
          <w:b/>
          <w:bCs/>
        </w:rPr>
      </w:pPr>
    </w:p>
    <w:p w:rsidR="00A15AF2" w:rsidRPr="0039246A" w:rsidRDefault="00A15AF2" w:rsidP="00BD5F9E">
      <w:pPr>
        <w:autoSpaceDE w:val="0"/>
        <w:autoSpaceDN w:val="0"/>
        <w:adjustRightInd w:val="0"/>
        <w:spacing w:line="240" w:lineRule="auto"/>
        <w:ind w:left="6372" w:firstLine="708"/>
        <w:rPr>
          <w:rFonts w:ascii="Times New Roman" w:hAnsi="Times New Roman" w:cs="Times New Roman"/>
          <w:b/>
          <w:bCs/>
        </w:rPr>
      </w:pPr>
    </w:p>
    <w:p w:rsidR="00A15AF2" w:rsidRPr="00BD5F9E" w:rsidRDefault="00A15AF2" w:rsidP="00BD5F9E">
      <w:pPr>
        <w:autoSpaceDE w:val="0"/>
        <w:autoSpaceDN w:val="0"/>
        <w:adjustRightInd w:val="0"/>
        <w:spacing w:line="240" w:lineRule="auto"/>
        <w:ind w:left="4248"/>
        <w:jc w:val="right"/>
        <w:rPr>
          <w:rFonts w:ascii="Times New Roman" w:hAnsi="Times New Roman" w:cs="Times New Roman"/>
        </w:rPr>
      </w:pPr>
      <w:r w:rsidRPr="00BD5F9E">
        <w:rPr>
          <w:rFonts w:ascii="Times New Roman" w:hAnsi="Times New Roman" w:cs="Times New Roman"/>
        </w:rPr>
        <w:t>...................................... dnia .....................2013r.</w:t>
      </w:r>
    </w:p>
    <w:p w:rsidR="00A15AF2" w:rsidRPr="00BD5F9E" w:rsidRDefault="00A15AF2" w:rsidP="00BD5F9E">
      <w:pPr>
        <w:autoSpaceDE w:val="0"/>
        <w:autoSpaceDN w:val="0"/>
        <w:adjustRightInd w:val="0"/>
        <w:spacing w:line="240" w:lineRule="auto"/>
        <w:rPr>
          <w:rFonts w:ascii="Times New Roman" w:hAnsi="Times New Roman" w:cs="Times New Roman"/>
          <w:b/>
          <w:bCs/>
        </w:rPr>
      </w:pPr>
    </w:p>
    <w:p w:rsidR="00A15AF2" w:rsidRPr="00BD5F9E" w:rsidRDefault="00A15AF2" w:rsidP="00BD5F9E">
      <w:pPr>
        <w:autoSpaceDE w:val="0"/>
        <w:autoSpaceDN w:val="0"/>
        <w:adjustRightInd w:val="0"/>
        <w:spacing w:line="240" w:lineRule="auto"/>
        <w:rPr>
          <w:rFonts w:ascii="Times New Roman" w:hAnsi="Times New Roman" w:cs="Times New Roman"/>
          <w:b/>
          <w:bCs/>
        </w:rPr>
      </w:pPr>
    </w:p>
    <w:p w:rsidR="00A15AF2" w:rsidRPr="00BD5F9E" w:rsidRDefault="00A15AF2" w:rsidP="00BD5F9E">
      <w:pPr>
        <w:autoSpaceDE w:val="0"/>
        <w:autoSpaceDN w:val="0"/>
        <w:adjustRightInd w:val="0"/>
        <w:spacing w:line="240" w:lineRule="auto"/>
        <w:jc w:val="center"/>
        <w:rPr>
          <w:rFonts w:ascii="Times New Roman" w:hAnsi="Times New Roman" w:cs="Times New Roman"/>
          <w:b/>
          <w:bCs/>
        </w:rPr>
      </w:pPr>
    </w:p>
    <w:p w:rsidR="00A15AF2" w:rsidRPr="00BD5F9E" w:rsidRDefault="00A15AF2" w:rsidP="00BD5F9E">
      <w:pPr>
        <w:autoSpaceDE w:val="0"/>
        <w:autoSpaceDN w:val="0"/>
        <w:adjustRightInd w:val="0"/>
        <w:spacing w:line="240" w:lineRule="auto"/>
        <w:jc w:val="center"/>
        <w:rPr>
          <w:rFonts w:ascii="Times New Roman" w:hAnsi="Times New Roman" w:cs="Times New Roman"/>
          <w:b/>
          <w:bCs/>
        </w:rPr>
      </w:pPr>
      <w:r w:rsidRPr="00BD5F9E">
        <w:rPr>
          <w:rFonts w:ascii="Times New Roman" w:hAnsi="Times New Roman" w:cs="Times New Roman"/>
          <w:b/>
          <w:bCs/>
        </w:rPr>
        <w:t>PROTOKÓŁ ZDAWCZO - ODBIORCZY</w:t>
      </w:r>
    </w:p>
    <w:p w:rsidR="00A15AF2" w:rsidRPr="00BD5F9E" w:rsidRDefault="00A15AF2" w:rsidP="00BD5F9E">
      <w:pPr>
        <w:spacing w:line="240" w:lineRule="auto"/>
        <w:ind w:right="567"/>
        <w:jc w:val="both"/>
        <w:rPr>
          <w:rFonts w:ascii="Times New Roman" w:hAnsi="Times New Roman" w:cs="Times New Roman"/>
        </w:rPr>
      </w:pPr>
    </w:p>
    <w:p w:rsidR="00A15AF2" w:rsidRPr="00BD5F9E" w:rsidRDefault="00A15AF2" w:rsidP="00BD5F9E">
      <w:pPr>
        <w:spacing w:line="240" w:lineRule="auto"/>
        <w:ind w:right="567"/>
        <w:jc w:val="both"/>
        <w:rPr>
          <w:rFonts w:ascii="Times New Roman" w:hAnsi="Times New Roman" w:cs="Times New Roman"/>
        </w:rPr>
      </w:pPr>
    </w:p>
    <w:p w:rsidR="00A15AF2" w:rsidRPr="00BD5F9E" w:rsidRDefault="00A15AF2" w:rsidP="00BD5F9E">
      <w:pPr>
        <w:widowControl/>
        <w:shd w:val="clear" w:color="auto" w:fill="FFFFFF"/>
        <w:spacing w:line="240" w:lineRule="auto"/>
        <w:ind w:left="0" w:firstLine="0"/>
        <w:jc w:val="both"/>
        <w:rPr>
          <w:rFonts w:ascii="Times New Roman" w:hAnsi="Times New Roman" w:cs="Times New Roman"/>
          <w:b/>
          <w:bCs/>
          <w:color w:val="FF0000"/>
          <w:lang w:eastAsia="en-US"/>
        </w:rPr>
      </w:pPr>
      <w:r w:rsidRPr="00BD5F9E">
        <w:rPr>
          <w:rFonts w:ascii="Times New Roman" w:hAnsi="Times New Roman" w:cs="Times New Roman"/>
        </w:rPr>
        <w:t xml:space="preserve">W ramach umowy nr </w:t>
      </w:r>
      <w:r>
        <w:rPr>
          <w:rFonts w:ascii="Times New Roman" w:hAnsi="Times New Roman" w:cs="Times New Roman"/>
          <w:lang w:eastAsia="en-US"/>
        </w:rPr>
        <w:t>………………………….</w:t>
      </w:r>
      <w:r w:rsidRPr="00BD5F9E">
        <w:rPr>
          <w:rFonts w:ascii="Times New Roman" w:hAnsi="Times New Roman" w:cs="Times New Roman"/>
          <w:b/>
          <w:bCs/>
          <w:lang w:eastAsia="en-US"/>
        </w:rPr>
        <w:t xml:space="preserve"> </w:t>
      </w:r>
      <w:r w:rsidRPr="00BD5F9E">
        <w:rPr>
          <w:rFonts w:ascii="Times New Roman" w:hAnsi="Times New Roman" w:cs="Times New Roman"/>
          <w:lang w:eastAsia="en-US"/>
        </w:rPr>
        <w:t>z</w:t>
      </w:r>
      <w:r w:rsidRPr="00BD5F9E">
        <w:rPr>
          <w:rFonts w:ascii="Times New Roman" w:hAnsi="Times New Roman" w:cs="Times New Roman"/>
        </w:rPr>
        <w:t>awartej w dniu …………. pomiędzy:</w:t>
      </w:r>
    </w:p>
    <w:p w:rsidR="00A15AF2" w:rsidRPr="00BD5F9E" w:rsidRDefault="00A15AF2" w:rsidP="009B615E">
      <w:pPr>
        <w:spacing w:line="240" w:lineRule="auto"/>
        <w:ind w:left="0" w:right="567" w:firstLine="0"/>
        <w:jc w:val="both"/>
        <w:rPr>
          <w:rFonts w:ascii="Times New Roman" w:hAnsi="Times New Roman" w:cs="Times New Roman"/>
        </w:rPr>
      </w:pPr>
      <w:r>
        <w:rPr>
          <w:rFonts w:ascii="Times New Roman" w:hAnsi="Times New Roman" w:cs="Times New Roman"/>
        </w:rPr>
        <w:t>Miejsko – Gminnym Ośrodkiem Pomocy Społecznej w Bobolicach, ul Jedności Narodowej 13, 76 – 020 Bobolice</w:t>
      </w:r>
      <w:r w:rsidRPr="00BD5F9E">
        <w:rPr>
          <w:rFonts w:ascii="Times New Roman" w:hAnsi="Times New Roman" w:cs="Times New Roman"/>
        </w:rPr>
        <w:t xml:space="preserve"> (Zamawiający)</w:t>
      </w:r>
    </w:p>
    <w:p w:rsidR="00A15AF2" w:rsidRPr="00BD5F9E" w:rsidRDefault="00A15AF2" w:rsidP="00BD5F9E">
      <w:pPr>
        <w:spacing w:line="240" w:lineRule="auto"/>
        <w:ind w:right="567"/>
        <w:jc w:val="both"/>
        <w:rPr>
          <w:rFonts w:ascii="Times New Roman" w:hAnsi="Times New Roman" w:cs="Times New Roman"/>
        </w:rPr>
      </w:pPr>
      <w:r w:rsidRPr="00BD5F9E">
        <w:rPr>
          <w:rFonts w:ascii="Times New Roman" w:hAnsi="Times New Roman" w:cs="Times New Roman"/>
        </w:rPr>
        <w:t xml:space="preserve">a </w:t>
      </w:r>
    </w:p>
    <w:p w:rsidR="00A15AF2" w:rsidRPr="00BD5F9E" w:rsidRDefault="00A15AF2" w:rsidP="00BD5F9E">
      <w:pPr>
        <w:spacing w:line="240" w:lineRule="auto"/>
        <w:ind w:right="567"/>
        <w:jc w:val="both"/>
        <w:rPr>
          <w:rFonts w:ascii="Times New Roman" w:hAnsi="Times New Roman" w:cs="Times New Roman"/>
        </w:rPr>
      </w:pPr>
      <w:r w:rsidRPr="00BD5F9E">
        <w:rPr>
          <w:rFonts w:ascii="Times New Roman" w:hAnsi="Times New Roman" w:cs="Times New Roman"/>
        </w:rPr>
        <w:t>………………………………………………………………………………………... (Wykonawca) .</w:t>
      </w:r>
    </w:p>
    <w:p w:rsidR="00A15AF2" w:rsidRPr="00BD5F9E" w:rsidRDefault="00A15AF2" w:rsidP="00BD5F9E">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 xml:space="preserve">Dostarczono samochód dostawczy marki…………….…., model…………….. , typ ………………..…, rok produkcji ………………………, w kolorze ………………………….                   </w:t>
      </w:r>
    </w:p>
    <w:p w:rsidR="00A15AF2" w:rsidRPr="00BD5F9E" w:rsidRDefault="00A15AF2" w:rsidP="00BD5F9E">
      <w:pPr>
        <w:autoSpaceDE w:val="0"/>
        <w:autoSpaceDN w:val="0"/>
        <w:adjustRightInd w:val="0"/>
        <w:spacing w:line="240" w:lineRule="auto"/>
        <w:jc w:val="both"/>
        <w:rPr>
          <w:rFonts w:ascii="Times New Roman" w:hAnsi="Times New Roman" w:cs="Times New Roman"/>
        </w:rPr>
      </w:pPr>
    </w:p>
    <w:p w:rsidR="00A15AF2" w:rsidRPr="00BD5F9E" w:rsidRDefault="00A15AF2"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 xml:space="preserve">Podstawowe parametry techniczne oraz wyposażenie dostarczonego pojazdu jest/nie jest* (niepotrzebne skreślić) zgodne z wymaganiami Zamawiającego zawartymi w </w:t>
      </w:r>
      <w:r>
        <w:rPr>
          <w:rFonts w:ascii="Times New Roman" w:hAnsi="Times New Roman" w:cs="Times New Roman"/>
        </w:rPr>
        <w:t>SIWZ, Rozdział B</w:t>
      </w:r>
      <w:r w:rsidRPr="00BD5F9E">
        <w:rPr>
          <w:rFonts w:ascii="Times New Roman" w:hAnsi="Times New Roman" w:cs="Times New Roman"/>
        </w:rPr>
        <w:t xml:space="preserve"> „Opis przedmiotu zamówienia”</w:t>
      </w:r>
      <w:r>
        <w:rPr>
          <w:rFonts w:ascii="Times New Roman" w:hAnsi="Times New Roman" w:cs="Times New Roman"/>
        </w:rPr>
        <w:t>.</w:t>
      </w:r>
    </w:p>
    <w:p w:rsidR="00A15AF2" w:rsidRPr="00BD5F9E" w:rsidRDefault="00A15AF2"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Zamawiający odebrał wszelką niezbędną dla ww. przedmiotu umowy dokumentację, w tym</w:t>
      </w:r>
      <w:r>
        <w:rPr>
          <w:rFonts w:ascii="Times New Roman" w:hAnsi="Times New Roman" w:cs="Times New Roman"/>
        </w:rPr>
        <w:t xml:space="preserve"> </w:t>
      </w:r>
      <w:r w:rsidRPr="00BD5F9E">
        <w:rPr>
          <w:rFonts w:ascii="Times New Roman" w:hAnsi="Times New Roman" w:cs="Times New Roman"/>
        </w:rPr>
        <w:t>książkę pojazdu, instrukcję obsługi w języku polskim oraz książkę serwisową.</w:t>
      </w:r>
    </w:p>
    <w:p w:rsidR="00A15AF2" w:rsidRPr="00BD5F9E" w:rsidRDefault="00A15AF2"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Zamawiający dokonał odbioru przedmiotu umowy wymienionego w protokole bez</w:t>
      </w:r>
      <w:r>
        <w:rPr>
          <w:rFonts w:ascii="Times New Roman" w:hAnsi="Times New Roman" w:cs="Times New Roman"/>
        </w:rPr>
        <w:t xml:space="preserve"> </w:t>
      </w:r>
      <w:r w:rsidRPr="00BD5F9E">
        <w:rPr>
          <w:rFonts w:ascii="Times New Roman" w:hAnsi="Times New Roman" w:cs="Times New Roman"/>
        </w:rPr>
        <w:t>zastrzeżeń/ z zastrzeżeniami* (niepotrzebne skreślić):</w:t>
      </w:r>
    </w:p>
    <w:p w:rsidR="00A15AF2" w:rsidRPr="00BD5F9E" w:rsidRDefault="00A15AF2" w:rsidP="00BD5F9E">
      <w:pPr>
        <w:autoSpaceDE w:val="0"/>
        <w:autoSpaceDN w:val="0"/>
        <w:adjustRightInd w:val="0"/>
        <w:spacing w:line="240" w:lineRule="auto"/>
        <w:rPr>
          <w:rFonts w:ascii="Times New Roman" w:hAnsi="Times New Roman" w:cs="Times New Roman"/>
          <w:b/>
          <w:bCs/>
        </w:rPr>
      </w:pPr>
    </w:p>
    <w:p w:rsidR="00A15AF2" w:rsidRPr="00BD5F9E" w:rsidRDefault="00A15AF2" w:rsidP="00BD5F9E">
      <w:pPr>
        <w:autoSpaceDE w:val="0"/>
        <w:autoSpaceDN w:val="0"/>
        <w:adjustRightInd w:val="0"/>
        <w:spacing w:line="240" w:lineRule="auto"/>
        <w:rPr>
          <w:rFonts w:ascii="Times New Roman" w:hAnsi="Times New Roman" w:cs="Times New Roman"/>
          <w:b/>
          <w:bCs/>
        </w:rPr>
      </w:pPr>
      <w:r w:rsidRPr="00BD5F9E">
        <w:rPr>
          <w:rFonts w:ascii="Times New Roman" w:hAnsi="Times New Roman" w:cs="Times New Roman"/>
          <w:b/>
          <w:bCs/>
        </w:rPr>
        <w:t>UWAGI:</w:t>
      </w:r>
    </w:p>
    <w:p w:rsidR="00A15AF2" w:rsidRPr="00BD5F9E" w:rsidRDefault="00A15AF2"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A15AF2" w:rsidRPr="00BD5F9E" w:rsidRDefault="00A15AF2"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A15AF2" w:rsidRPr="00BD5F9E" w:rsidRDefault="00A15AF2"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A15AF2" w:rsidRPr="00BD5F9E" w:rsidRDefault="00A15AF2" w:rsidP="00BD5F9E">
      <w:pPr>
        <w:spacing w:line="240" w:lineRule="auto"/>
        <w:ind w:left="4956" w:right="567" w:hanging="4530"/>
        <w:rPr>
          <w:rFonts w:ascii="Times New Roman" w:hAnsi="Times New Roman" w:cs="Times New Roman"/>
        </w:rPr>
      </w:pPr>
    </w:p>
    <w:p w:rsidR="00A15AF2" w:rsidRPr="00BD5F9E" w:rsidRDefault="00A15AF2" w:rsidP="00BD5F9E">
      <w:pPr>
        <w:spacing w:line="240" w:lineRule="auto"/>
        <w:ind w:left="4956" w:right="567" w:hanging="4530"/>
        <w:rPr>
          <w:rFonts w:ascii="Times New Roman" w:hAnsi="Times New Roman" w:cs="Times New Roman"/>
        </w:rPr>
      </w:pPr>
    </w:p>
    <w:p w:rsidR="00A15AF2" w:rsidRPr="00BD5F9E" w:rsidRDefault="00A15AF2" w:rsidP="00BD5F9E">
      <w:pPr>
        <w:tabs>
          <w:tab w:val="left" w:pos="5490"/>
        </w:tabs>
        <w:spacing w:line="240" w:lineRule="auto"/>
        <w:ind w:left="4956" w:right="567" w:hanging="4530"/>
        <w:rPr>
          <w:rFonts w:ascii="Times New Roman" w:hAnsi="Times New Roman" w:cs="Times New Roman"/>
        </w:rPr>
      </w:pPr>
      <w:r w:rsidRPr="00BD5F9E">
        <w:rPr>
          <w:rFonts w:ascii="Times New Roman" w:hAnsi="Times New Roman" w:cs="Times New Roman"/>
        </w:rPr>
        <w:t xml:space="preserve">…………………………………….                            </w:t>
      </w:r>
      <w:r>
        <w:rPr>
          <w:rFonts w:ascii="Times New Roman" w:hAnsi="Times New Roman" w:cs="Times New Roman"/>
        </w:rPr>
        <w:tab/>
      </w: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A15AF2" w:rsidRPr="00BD5F9E" w:rsidRDefault="00A15AF2" w:rsidP="001A1FD6">
      <w:pPr>
        <w:spacing w:line="240" w:lineRule="auto"/>
        <w:ind w:left="4956" w:right="567" w:hanging="4248"/>
        <w:rPr>
          <w:rFonts w:ascii="Times New Roman" w:hAnsi="Times New Roman" w:cs="Times New Roman"/>
          <w:b/>
          <w:bCs/>
        </w:rPr>
      </w:pPr>
      <w:r w:rsidRPr="00BD5F9E">
        <w:rPr>
          <w:rFonts w:ascii="Times New Roman" w:hAnsi="Times New Roman" w:cs="Times New Roman"/>
        </w:rPr>
        <w:t xml:space="preserve">Data i podpis </w:t>
      </w:r>
      <w:r w:rsidRPr="00BD5F9E">
        <w:rPr>
          <w:rFonts w:ascii="Times New Roman" w:hAnsi="Times New Roman" w:cs="Times New Roman"/>
          <w:b/>
          <w:bCs/>
        </w:rPr>
        <w:t>Zamawiającego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F9E">
        <w:rPr>
          <w:rFonts w:ascii="Times New Roman" w:hAnsi="Times New Roman" w:cs="Times New Roman"/>
        </w:rPr>
        <w:t xml:space="preserve">Data i podpis </w:t>
      </w:r>
      <w:r w:rsidRPr="00BD5F9E">
        <w:rPr>
          <w:rFonts w:ascii="Times New Roman" w:hAnsi="Times New Roman" w:cs="Times New Roman"/>
          <w:b/>
          <w:bCs/>
        </w:rPr>
        <w:t>Wykonawcy</w:t>
      </w:r>
    </w:p>
    <w:p w:rsidR="00A15AF2" w:rsidRPr="00BD5F9E" w:rsidRDefault="00A15AF2" w:rsidP="00BD5F9E">
      <w:pPr>
        <w:spacing w:line="240" w:lineRule="auto"/>
        <w:ind w:firstLine="708"/>
        <w:rPr>
          <w:rFonts w:ascii="Times New Roman" w:hAnsi="Times New Roman" w:cs="Times New Roman"/>
          <w:b/>
          <w:bCs/>
        </w:rPr>
      </w:pPr>
      <w:r w:rsidRPr="00BD5F9E">
        <w:rPr>
          <w:rFonts w:ascii="Times New Roman" w:hAnsi="Times New Roman" w:cs="Times New Roman"/>
          <w:b/>
          <w:bCs/>
        </w:rPr>
        <w:tab/>
      </w:r>
      <w:r w:rsidRPr="00BD5F9E">
        <w:rPr>
          <w:rFonts w:ascii="Times New Roman" w:hAnsi="Times New Roman" w:cs="Times New Roman"/>
          <w:b/>
          <w:bCs/>
        </w:rPr>
        <w:tab/>
      </w:r>
      <w:r w:rsidRPr="00BD5F9E">
        <w:rPr>
          <w:rFonts w:ascii="Times New Roman" w:hAnsi="Times New Roman" w:cs="Times New Roman"/>
          <w:b/>
          <w:bCs/>
        </w:rPr>
        <w:tab/>
      </w:r>
    </w:p>
    <w:p w:rsidR="00A15AF2" w:rsidRPr="00BD5F9E" w:rsidRDefault="00A15AF2" w:rsidP="00BD5F9E">
      <w:pPr>
        <w:widowControl/>
        <w:shd w:val="clear" w:color="auto" w:fill="FFFFFF"/>
        <w:spacing w:line="240" w:lineRule="auto"/>
        <w:ind w:left="0" w:firstLine="0"/>
        <w:jc w:val="both"/>
      </w:pPr>
    </w:p>
    <w:p w:rsidR="00A15AF2" w:rsidRPr="00BD5F9E" w:rsidRDefault="00A15AF2"/>
    <w:sectPr w:rsidR="00A15AF2" w:rsidRPr="00BD5F9E" w:rsidSect="0033112C">
      <w:footerReference w:type="default" r:id="rId14"/>
      <w:type w:val="continuous"/>
      <w:pgSz w:w="11907" w:h="16840" w:code="9"/>
      <w:pgMar w:top="1079" w:right="567" w:bottom="1258" w:left="990" w:header="180" w:footer="8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F2" w:rsidRDefault="00A15AF2">
      <w:r>
        <w:separator/>
      </w:r>
    </w:p>
    <w:p w:rsidR="00A15AF2" w:rsidRDefault="00A15AF2"/>
  </w:endnote>
  <w:endnote w:type="continuationSeparator" w:id="0">
    <w:p w:rsidR="00A15AF2" w:rsidRDefault="00A15AF2">
      <w:r>
        <w:continuationSeparator/>
      </w:r>
    </w:p>
    <w:p w:rsidR="00A15AF2" w:rsidRDefault="00A15AF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F2" w:rsidRDefault="00A15AF2">
    <w:pPr>
      <w:pStyle w:val="Footer"/>
      <w:jc w:val="right"/>
      <w:rPr>
        <w:rFonts w:ascii="Times New Roman" w:hAnsi="Times New Roman" w:cs="Times New Roman"/>
        <w:b/>
        <w:bCs/>
        <w:i/>
        <w:iCs/>
        <w:sz w:val="18"/>
        <w:szCs w:val="18"/>
      </w:rPr>
    </w:pPr>
  </w:p>
  <w:p w:rsidR="00A15AF2" w:rsidRDefault="00A15AF2">
    <w:pPr>
      <w:pStyle w:val="Footer"/>
      <w:jc w:val="right"/>
      <w:rPr>
        <w:rFonts w:ascii="Times New Roman" w:hAnsi="Times New Roman" w:cs="Times New Roman"/>
        <w:b/>
        <w:bCs/>
        <w:i/>
        <w:iCs/>
        <w:sz w:val="18"/>
        <w:szCs w:val="18"/>
      </w:rPr>
    </w:pPr>
  </w:p>
  <w:p w:rsidR="00A15AF2" w:rsidRDefault="00A15AF2">
    <w:pPr>
      <w:pStyle w:val="Footer"/>
      <w:jc w:val="right"/>
      <w:rPr>
        <w:rFonts w:ascii="Times New Roman" w:hAnsi="Times New Roman" w:cs="Times New Roman"/>
        <w:b/>
        <w:bCs/>
        <w:i/>
        <w:iCs/>
        <w:sz w:val="18"/>
        <w:szCs w:val="18"/>
      </w:rPr>
    </w:pPr>
  </w:p>
  <w:p w:rsidR="00A15AF2" w:rsidRPr="00507975" w:rsidRDefault="00A15AF2">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F2" w:rsidRDefault="00A15AF2" w:rsidP="00477723">
    <w:pPr>
      <w:pStyle w:val="Footer"/>
      <w:jc w:val="center"/>
      <w:rPr>
        <w:sz w:val="16"/>
        <w:szCs w:val="16"/>
      </w:rPr>
    </w:pPr>
  </w:p>
  <w:p w:rsidR="00A15AF2" w:rsidRDefault="00A15AF2">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F2" w:rsidRDefault="00A15AF2"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emboss/>
        <w:sz w:val="20"/>
        <w:szCs w:val="20"/>
      </w:rPr>
    </w:pPr>
    <w:r w:rsidRPr="002A3973">
      <w:rPr>
        <w:rFonts w:ascii="Times New Roman" w:hAnsi="Times New Roman" w:cs="Times New Roman"/>
        <w:b/>
        <w:bCs/>
        <w:i/>
        <w:iCs/>
        <w:sz w:val="20"/>
        <w:szCs w:val="20"/>
      </w:rPr>
      <w:t>„</w:t>
    </w:r>
    <w:r w:rsidRPr="002A3973">
      <w:rPr>
        <w:rFonts w:ascii="Times New Roman" w:hAnsi="Times New Roman" w:cs="Times New Roman"/>
        <w:b/>
        <w:bCs/>
        <w:i/>
        <w:iCs/>
        <w:emboss/>
        <w:sz w:val="20"/>
        <w:szCs w:val="20"/>
      </w:rPr>
      <w:t xml:space="preserve">Dostawa fabrycznie nowego samochodu dostawczego typu furgon dla potrzeb </w:t>
    </w:r>
  </w:p>
  <w:p w:rsidR="00A15AF2" w:rsidRPr="002A3973" w:rsidRDefault="00A15AF2"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2A3973">
      <w:rPr>
        <w:rFonts w:ascii="Times New Roman" w:hAnsi="Times New Roman" w:cs="Times New Roman"/>
        <w:b/>
        <w:bCs/>
        <w:i/>
        <w:iCs/>
        <w:emboss/>
        <w:sz w:val="20"/>
        <w:szCs w:val="20"/>
      </w:rPr>
      <w:t>Miejsko – Gminnego Ośrodka Pomocy Społecznej w Bobolicach</w:t>
    </w:r>
    <w:r w:rsidRPr="002A3973">
      <w:rPr>
        <w:rFonts w:ascii="Times New Roman" w:hAnsi="Times New Roman" w:cs="Times New Roman"/>
        <w:b/>
        <w:bCs/>
        <w:i/>
        <w:iCs/>
        <w:sz w:val="20"/>
        <w:szCs w:val="20"/>
      </w:rPr>
      <w:t>”</w:t>
    </w:r>
  </w:p>
  <w:p w:rsidR="00A15AF2" w:rsidRPr="00197D58" w:rsidRDefault="00A15AF2">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2</w:t>
    </w:r>
    <w:r w:rsidRPr="00197D58">
      <w:rPr>
        <w:rFonts w:ascii="Times New Roman" w:hAnsi="Times New Roman" w:cs="Times New Roman"/>
        <w:sz w:val="18"/>
        <w:szCs w:val="18"/>
      </w:rPr>
      <w:fldChar w:fldCharType="end"/>
    </w:r>
  </w:p>
  <w:p w:rsidR="00A15AF2" w:rsidRDefault="00A15AF2"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F2" w:rsidRDefault="00A15AF2">
      <w:r>
        <w:separator/>
      </w:r>
    </w:p>
    <w:p w:rsidR="00A15AF2" w:rsidRDefault="00A15AF2"/>
  </w:footnote>
  <w:footnote w:type="continuationSeparator" w:id="0">
    <w:p w:rsidR="00A15AF2" w:rsidRDefault="00A15AF2">
      <w:r>
        <w:continuationSeparator/>
      </w:r>
    </w:p>
    <w:p w:rsidR="00A15AF2" w:rsidRDefault="00A15AF2"/>
  </w:footnote>
  <w:footnote w:id="1">
    <w:p w:rsidR="00A15AF2" w:rsidRDefault="00A15AF2"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F2" w:rsidRDefault="00A15AF2" w:rsidP="008E3F6A">
    <w:pPr>
      <w:pStyle w:val="Header"/>
      <w:pBdr>
        <w:bottom w:val="thickThinSmallGap" w:sz="24" w:space="0" w:color="622423"/>
      </w:pBdr>
      <w:spacing w:line="240" w:lineRule="auto"/>
      <w:ind w:left="0" w:firstLine="0"/>
      <w:jc w:val="center"/>
      <w:rPr>
        <w:rFonts w:ascii="Times New Roman" w:hAnsi="Times New Roman" w:cs="Times New Roman"/>
        <w:b/>
        <w:bCs/>
        <w:sz w:val="14"/>
        <w:szCs w:val="14"/>
      </w:rPr>
    </w:pPr>
  </w:p>
  <w:p w:rsidR="00A15AF2" w:rsidRDefault="00A15AF2" w:rsidP="008E3F6A">
    <w:pPr>
      <w:pStyle w:val="Header"/>
      <w:pBdr>
        <w:bottom w:val="thickThinSmallGap" w:sz="24" w:space="0" w:color="622423"/>
      </w:pBdr>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2"/>
    <w:multiLevelType w:val="singleLevel"/>
    <w:tmpl w:val="61C63D34"/>
    <w:lvl w:ilvl="0">
      <w:start w:val="1"/>
      <w:numFmt w:val="decimal"/>
      <w:lvlText w:val="%1."/>
      <w:lvlJc w:val="left"/>
      <w:pPr>
        <w:tabs>
          <w:tab w:val="num" w:pos="0"/>
        </w:tabs>
      </w:pPr>
      <w:rPr>
        <w:rFonts w:ascii="Times New Roman" w:eastAsia="Times New Roman" w:hAnsi="Times New Roman"/>
      </w:rPr>
    </w:lvl>
  </w:abstractNum>
  <w:abstractNum w:abstractNumId="5">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6">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7">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8">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10">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1">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B76104"/>
    <w:multiLevelType w:val="hybridMultilevel"/>
    <w:tmpl w:val="B016B492"/>
    <w:lvl w:ilvl="0" w:tplc="D5C0CC7E">
      <w:start w:val="1"/>
      <w:numFmt w:val="decimal"/>
      <w:lvlText w:val="%1."/>
      <w:lvlJc w:val="left"/>
      <w:pPr>
        <w:tabs>
          <w:tab w:val="num" w:pos="1440"/>
        </w:tabs>
        <w:ind w:left="1440" w:hanging="360"/>
      </w:pPr>
      <w:rPr>
        <w:rFonts w:ascii="Times New Roman" w:eastAsia="Times New Roman" w:hAnsi="Times New Roman" w:hint="default"/>
        <w:b w:val="0"/>
        <w:bCs w:val="0"/>
        <w:color w:val="auto"/>
      </w:rPr>
    </w:lvl>
    <w:lvl w:ilvl="1" w:tplc="B3B83856">
      <w:start w:val="1"/>
      <w:numFmt w:val="decimal"/>
      <w:lvlText w:val="%2."/>
      <w:lvlJc w:val="left"/>
      <w:pPr>
        <w:tabs>
          <w:tab w:val="num" w:pos="1440"/>
        </w:tabs>
        <w:ind w:left="1440" w:hanging="360"/>
      </w:pPr>
      <w:rPr>
        <w:rFonts w:hint="default"/>
        <w:b w:val="0"/>
        <w:b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4">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5">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hybridMultilevel"/>
    <w:tmpl w:val="35C8C742"/>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A24E13E6">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9">
    <w:nsid w:val="100F30B6"/>
    <w:multiLevelType w:val="hybridMultilevel"/>
    <w:tmpl w:val="4FC000D0"/>
    <w:lvl w:ilvl="0" w:tplc="73CE40CA">
      <w:start w:val="1"/>
      <w:numFmt w:val="lowerLetter"/>
      <w:lvlText w:val="%1)"/>
      <w:lvlJc w:val="left"/>
      <w:pPr>
        <w:tabs>
          <w:tab w:val="num" w:pos="928"/>
        </w:tabs>
        <w:ind w:left="909" w:hanging="341"/>
      </w:pPr>
      <w:rPr>
        <w:rFonts w:hint="default"/>
        <w:b w:val="0"/>
        <w:bCs w:val="0"/>
        <w:i w:val="0"/>
        <w:iCs w:val="0"/>
        <w:color w:val="auto"/>
      </w:rPr>
    </w:lvl>
    <w:lvl w:ilvl="1" w:tplc="73CE40CA">
      <w:start w:val="1"/>
      <w:numFmt w:val="lowerLetter"/>
      <w:lvlText w:val="%2)"/>
      <w:lvlJc w:val="left"/>
      <w:pPr>
        <w:tabs>
          <w:tab w:val="num" w:pos="1440"/>
        </w:tabs>
        <w:ind w:left="1421" w:hanging="341"/>
      </w:pPr>
      <w:rPr>
        <w:rFonts w:hint="default"/>
        <w:b w:val="0"/>
        <w:bCs w:val="0"/>
        <w:i w:val="0"/>
        <w:iCs w:val="0"/>
        <w:color w:val="auto"/>
      </w:rPr>
    </w:lvl>
    <w:lvl w:ilvl="2" w:tplc="759C511A">
      <w:start w:val="1"/>
      <w:numFmt w:val="lowerLetter"/>
      <w:lvlText w:val="%3)"/>
      <w:lvlJc w:val="right"/>
      <w:pPr>
        <w:tabs>
          <w:tab w:val="num" w:pos="2160"/>
        </w:tabs>
        <w:ind w:left="2160" w:hanging="180"/>
      </w:pPr>
      <w:rPr>
        <w:rFonts w:ascii="Times New Roman" w:eastAsia="Times New Roman" w:hAnsi="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1">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2D11960"/>
    <w:multiLevelType w:val="hybridMultilevel"/>
    <w:tmpl w:val="65DE8680"/>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cs="Wingdings" w:hint="default"/>
      </w:rPr>
    </w:lvl>
    <w:lvl w:ilvl="3" w:tplc="04150001">
      <w:start w:val="1"/>
      <w:numFmt w:val="bullet"/>
      <w:lvlText w:val=""/>
      <w:lvlJc w:val="left"/>
      <w:pPr>
        <w:tabs>
          <w:tab w:val="num" w:pos="2994"/>
        </w:tabs>
        <w:ind w:left="2994" w:hanging="360"/>
      </w:pPr>
      <w:rPr>
        <w:rFonts w:ascii="Symbol" w:hAnsi="Symbol" w:cs="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cs="Wingdings" w:hint="default"/>
      </w:rPr>
    </w:lvl>
    <w:lvl w:ilvl="6" w:tplc="04150001">
      <w:start w:val="1"/>
      <w:numFmt w:val="bullet"/>
      <w:lvlText w:val=""/>
      <w:lvlJc w:val="left"/>
      <w:pPr>
        <w:tabs>
          <w:tab w:val="num" w:pos="5154"/>
        </w:tabs>
        <w:ind w:left="5154" w:hanging="360"/>
      </w:pPr>
      <w:rPr>
        <w:rFonts w:ascii="Symbol" w:hAnsi="Symbol" w:cs="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cs="Wingdings" w:hint="default"/>
      </w:rPr>
    </w:lvl>
  </w:abstractNum>
  <w:abstractNum w:abstractNumId="23">
    <w:nsid w:val="159362F5"/>
    <w:multiLevelType w:val="hybridMultilevel"/>
    <w:tmpl w:val="22EC02DE"/>
    <w:lvl w:ilvl="0" w:tplc="506E0F90">
      <w:start w:val="1"/>
      <w:numFmt w:val="upperRoman"/>
      <w:lvlText w:val="ROZDZIAŁ %1."/>
      <w:lvlJc w:val="center"/>
      <w:pPr>
        <w:tabs>
          <w:tab w:val="num" w:pos="0"/>
        </w:tabs>
        <w:ind w:firstLine="737"/>
      </w:pPr>
      <w:rPr>
        <w:rFonts w:ascii="Times New Roman" w:hAnsi="Times New Roman" w:cs="Times New Roman" w:hint="default"/>
        <w:b/>
        <w:bCs/>
        <w:i w:val="0"/>
        <w:iCs w:val="0"/>
        <w:sz w:val="24"/>
        <w:szCs w:val="24"/>
      </w:rPr>
    </w:lvl>
    <w:lvl w:ilvl="1" w:tplc="8766B99A">
      <w:start w:val="1"/>
      <w:numFmt w:val="lowerLetter"/>
      <w:lvlText w:val="%2)"/>
      <w:lvlJc w:val="left"/>
      <w:pPr>
        <w:tabs>
          <w:tab w:val="num" w:pos="1440"/>
        </w:tabs>
        <w:ind w:left="1440" w:hanging="360"/>
      </w:pPr>
      <w:rPr>
        <w:rFonts w:ascii="Times New Roman" w:hAnsi="Times New Roman" w:cs="Times New Roman" w:hint="default"/>
        <w:b w:val="0"/>
        <w:bCs w:val="0"/>
        <w:i w:val="0"/>
        <w:iCs w:val="0"/>
        <w:sz w:val="22"/>
        <w:szCs w:val="22"/>
      </w:rPr>
    </w:lvl>
    <w:lvl w:ilvl="2" w:tplc="3CDAC35E">
      <w:start w:val="1"/>
      <w:numFmt w:val="lowerLetter"/>
      <w:lvlText w:val="%3)"/>
      <w:lvlJc w:val="left"/>
      <w:pPr>
        <w:tabs>
          <w:tab w:val="num" w:pos="2340"/>
        </w:tabs>
        <w:ind w:left="2321" w:hanging="341"/>
      </w:pPr>
      <w:rPr>
        <w:rFonts w:hint="default"/>
        <w:b w:val="0"/>
        <w:bCs w:val="0"/>
        <w:i w:val="0"/>
        <w:iCs w:val="0"/>
        <w:color w:val="auto"/>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
    <w:nsid w:val="17ED03F4"/>
    <w:multiLevelType w:val="hybridMultilevel"/>
    <w:tmpl w:val="37C0155E"/>
    <w:lvl w:ilvl="0" w:tplc="55946706">
      <w:start w:val="2"/>
      <w:numFmt w:val="decimal"/>
      <w:lvlText w:val="%1."/>
      <w:lvlJc w:val="left"/>
      <w:pPr>
        <w:tabs>
          <w:tab w:val="num" w:pos="1430"/>
        </w:tabs>
        <w:ind w:left="1430" w:hanging="360"/>
      </w:pPr>
      <w:rPr>
        <w:rFonts w:hint="default"/>
      </w:rPr>
    </w:lvl>
    <w:lvl w:ilvl="1" w:tplc="04150019">
      <w:start w:val="1"/>
      <w:numFmt w:val="lowerLetter"/>
      <w:lvlText w:val="%2."/>
      <w:lvlJc w:val="left"/>
      <w:pPr>
        <w:tabs>
          <w:tab w:val="num" w:pos="2150"/>
        </w:tabs>
        <w:ind w:left="2150" w:hanging="360"/>
      </w:pPr>
    </w:lvl>
    <w:lvl w:ilvl="2" w:tplc="0415001B">
      <w:start w:val="1"/>
      <w:numFmt w:val="lowerRoman"/>
      <w:lvlText w:val="%3."/>
      <w:lvlJc w:val="right"/>
      <w:pPr>
        <w:tabs>
          <w:tab w:val="num" w:pos="2870"/>
        </w:tabs>
        <w:ind w:left="2870" w:hanging="180"/>
      </w:pPr>
    </w:lvl>
    <w:lvl w:ilvl="3" w:tplc="0415000F">
      <w:start w:val="1"/>
      <w:numFmt w:val="decimal"/>
      <w:lvlText w:val="%4."/>
      <w:lvlJc w:val="left"/>
      <w:pPr>
        <w:tabs>
          <w:tab w:val="num" w:pos="3590"/>
        </w:tabs>
        <w:ind w:left="3590" w:hanging="360"/>
      </w:pPr>
    </w:lvl>
    <w:lvl w:ilvl="4" w:tplc="04150019">
      <w:start w:val="1"/>
      <w:numFmt w:val="lowerLetter"/>
      <w:lvlText w:val="%5."/>
      <w:lvlJc w:val="left"/>
      <w:pPr>
        <w:tabs>
          <w:tab w:val="num" w:pos="4310"/>
        </w:tabs>
        <w:ind w:left="4310" w:hanging="360"/>
      </w:pPr>
    </w:lvl>
    <w:lvl w:ilvl="5" w:tplc="0415001B">
      <w:start w:val="1"/>
      <w:numFmt w:val="lowerRoman"/>
      <w:lvlText w:val="%6."/>
      <w:lvlJc w:val="right"/>
      <w:pPr>
        <w:tabs>
          <w:tab w:val="num" w:pos="5030"/>
        </w:tabs>
        <w:ind w:left="5030" w:hanging="180"/>
      </w:pPr>
    </w:lvl>
    <w:lvl w:ilvl="6" w:tplc="0415000F">
      <w:start w:val="1"/>
      <w:numFmt w:val="decimal"/>
      <w:lvlText w:val="%7."/>
      <w:lvlJc w:val="left"/>
      <w:pPr>
        <w:tabs>
          <w:tab w:val="num" w:pos="5750"/>
        </w:tabs>
        <w:ind w:left="5750" w:hanging="360"/>
      </w:pPr>
    </w:lvl>
    <w:lvl w:ilvl="7" w:tplc="04150019">
      <w:start w:val="1"/>
      <w:numFmt w:val="lowerLetter"/>
      <w:lvlText w:val="%8."/>
      <w:lvlJc w:val="left"/>
      <w:pPr>
        <w:tabs>
          <w:tab w:val="num" w:pos="6470"/>
        </w:tabs>
        <w:ind w:left="6470" w:hanging="360"/>
      </w:pPr>
    </w:lvl>
    <w:lvl w:ilvl="8" w:tplc="0415001B">
      <w:start w:val="1"/>
      <w:numFmt w:val="lowerRoman"/>
      <w:lvlText w:val="%9."/>
      <w:lvlJc w:val="right"/>
      <w:pPr>
        <w:tabs>
          <w:tab w:val="num" w:pos="7190"/>
        </w:tabs>
        <w:ind w:left="7190" w:hanging="180"/>
      </w:pPr>
    </w:lvl>
  </w:abstractNum>
  <w:abstractNum w:abstractNumId="26">
    <w:nsid w:val="1B676B33"/>
    <w:multiLevelType w:val="hybridMultilevel"/>
    <w:tmpl w:val="29C25204"/>
    <w:lvl w:ilvl="0" w:tplc="3CE0AC52">
      <w:start w:val="15"/>
      <w:numFmt w:val="decimal"/>
      <w:lvlText w:val="%1."/>
      <w:lvlJc w:val="left"/>
      <w:pPr>
        <w:tabs>
          <w:tab w:val="num" w:pos="1440"/>
        </w:tabs>
        <w:ind w:left="1440" w:hanging="360"/>
      </w:pPr>
      <w:rPr>
        <w:rFonts w:ascii="Times New Roman" w:eastAsia="Times New Roman" w:hAnsi="Times New Roman" w:hint="default"/>
        <w:b/>
        <w:bCs/>
        <w:color w:val="auto"/>
      </w:rPr>
    </w:lvl>
    <w:lvl w:ilvl="1" w:tplc="2ABA6BAC">
      <w:start w:val="1"/>
      <w:numFmt w:val="decimal"/>
      <w:lvlText w:val="%2."/>
      <w:lvlJc w:val="left"/>
      <w:pPr>
        <w:tabs>
          <w:tab w:val="num" w:pos="1440"/>
        </w:tabs>
        <w:ind w:left="1440" w:hanging="360"/>
      </w:pPr>
      <w:rPr>
        <w:rFonts w:hint="default"/>
        <w:b w:val="0"/>
        <w:bCs w:val="0"/>
        <w:strike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F1D4C10"/>
    <w:multiLevelType w:val="hybridMultilevel"/>
    <w:tmpl w:val="701C5ACC"/>
    <w:lvl w:ilvl="0" w:tplc="166C6A78">
      <w:start w:val="1"/>
      <w:numFmt w:val="lowerLetter"/>
      <w:lvlText w:val="%1)"/>
      <w:lvlJc w:val="right"/>
      <w:pPr>
        <w:tabs>
          <w:tab w:val="num" w:pos="840"/>
        </w:tabs>
        <w:ind w:left="840" w:hanging="18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nsid w:val="212B193E"/>
    <w:multiLevelType w:val="hybridMultilevel"/>
    <w:tmpl w:val="F110A3C0"/>
    <w:lvl w:ilvl="0" w:tplc="AAD683CA">
      <w:start w:val="1"/>
      <w:numFmt w:val="decimal"/>
      <w:lvlText w:val="%1."/>
      <w:lvlJc w:val="left"/>
      <w:pPr>
        <w:tabs>
          <w:tab w:val="num" w:pos="1004"/>
        </w:tabs>
        <w:ind w:left="985" w:hanging="341"/>
      </w:pPr>
      <w:rPr>
        <w:rFonts w:ascii="Times New Roman" w:eastAsia="Times New Roman" w:hAnsi="Times New Roman"/>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3261AC0"/>
    <w:multiLevelType w:val="hybridMultilevel"/>
    <w:tmpl w:val="627C91A0"/>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32">
    <w:nsid w:val="251A7F6D"/>
    <w:multiLevelType w:val="hybridMultilevel"/>
    <w:tmpl w:val="04BCFDB6"/>
    <w:lvl w:ilvl="0" w:tplc="5A48F246">
      <w:start w:val="1"/>
      <w:numFmt w:val="decimal"/>
      <w:lvlText w:val="%1."/>
      <w:lvlJc w:val="left"/>
      <w:pPr>
        <w:tabs>
          <w:tab w:val="num" w:pos="720"/>
        </w:tabs>
        <w:ind w:left="720" w:hanging="360"/>
      </w:pPr>
      <w:rPr>
        <w:b/>
        <w:bCs/>
        <w:color w:val="auto"/>
      </w:rPr>
    </w:lvl>
    <w:lvl w:ilvl="1" w:tplc="ECF4F3F8">
      <w:start w:val="1"/>
      <w:numFmt w:val="decimal"/>
      <w:lvlText w:val="%2."/>
      <w:lvlJc w:val="left"/>
      <w:pPr>
        <w:tabs>
          <w:tab w:val="num" w:pos="1440"/>
        </w:tabs>
        <w:ind w:left="1440" w:hanging="360"/>
      </w:pPr>
      <w:rPr>
        <w:rFonts w:ascii="Times New Roman" w:eastAsia="Times New Roman" w:hAnsi="Times New Roman" w:hint="default"/>
        <w:b w:val="0"/>
        <w:b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27B05405"/>
    <w:multiLevelType w:val="hybridMultilevel"/>
    <w:tmpl w:val="A9604B84"/>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7A9C16C6">
      <w:start w:val="1"/>
      <w:numFmt w:val="lowerLetter"/>
      <w:lvlText w:val="%3)"/>
      <w:lvlJc w:val="left"/>
      <w:pPr>
        <w:tabs>
          <w:tab w:val="num" w:pos="720"/>
        </w:tabs>
        <w:ind w:left="720" w:hanging="363"/>
      </w:pPr>
      <w:rPr>
        <w:rFonts w:hint="default"/>
        <w:b w:val="0"/>
        <w:bCs w:val="0"/>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6">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4">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6">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47">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48">
    <w:nsid w:val="48C909E4"/>
    <w:multiLevelType w:val="multilevel"/>
    <w:tmpl w:val="FE742C0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49">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0">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1">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2">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4">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55">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BFA5A7F"/>
    <w:multiLevelType w:val="singleLevel"/>
    <w:tmpl w:val="FD52E6AC"/>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abstractNum>
  <w:abstractNum w:abstractNumId="58">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59">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2">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3">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71D96B8E"/>
    <w:multiLevelType w:val="multilevel"/>
    <w:tmpl w:val="FE742C0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7">
    <w:nsid w:val="72381D83"/>
    <w:multiLevelType w:val="multilevel"/>
    <w:tmpl w:val="3CAAB0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69">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1">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3">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60"/>
  </w:num>
  <w:num w:numId="10">
    <w:abstractNumId w:val="17"/>
  </w:num>
  <w:num w:numId="11">
    <w:abstractNumId w:val="53"/>
  </w:num>
  <w:num w:numId="12">
    <w:abstractNumId w:val="49"/>
  </w:num>
  <w:num w:numId="13">
    <w:abstractNumId w:val="73"/>
  </w:num>
  <w:num w:numId="14">
    <w:abstractNumId w:val="9"/>
  </w:num>
  <w:num w:numId="15">
    <w:abstractNumId w:val="47"/>
  </w:num>
  <w:num w:numId="16">
    <w:abstractNumId w:val="14"/>
  </w:num>
  <w:num w:numId="17">
    <w:abstractNumId w:val="72"/>
  </w:num>
  <w:num w:numId="18">
    <w:abstractNumId w:val="71"/>
  </w:num>
  <w:num w:numId="19">
    <w:abstractNumId w:val="63"/>
  </w:num>
  <w:num w:numId="20">
    <w:abstractNumId w:val="58"/>
  </w:num>
  <w:num w:numId="21">
    <w:abstractNumId w:val="21"/>
  </w:num>
  <w:num w:numId="22">
    <w:abstractNumId w:val="54"/>
  </w:num>
  <w:num w:numId="23">
    <w:abstractNumId w:val="55"/>
  </w:num>
  <w:num w:numId="24">
    <w:abstractNumId w:val="46"/>
  </w:num>
  <w:num w:numId="25">
    <w:abstractNumId w:val="61"/>
  </w:num>
  <w:num w:numId="26">
    <w:abstractNumId w:val="70"/>
  </w:num>
  <w:num w:numId="27">
    <w:abstractNumId w:val="52"/>
  </w:num>
  <w:num w:numId="28">
    <w:abstractNumId w:val="28"/>
  </w:num>
  <w:num w:numId="29">
    <w:abstractNumId w:val="34"/>
  </w:num>
  <w:num w:numId="30">
    <w:abstractNumId w:val="18"/>
  </w:num>
  <w:num w:numId="31">
    <w:abstractNumId w:val="44"/>
  </w:num>
  <w:num w:numId="32">
    <w:abstractNumId w:val="65"/>
  </w:num>
  <w:num w:numId="33">
    <w:abstractNumId w:val="38"/>
  </w:num>
  <w:num w:numId="34">
    <w:abstractNumId w:val="45"/>
  </w:num>
  <w:num w:numId="35">
    <w:abstractNumId w:val="42"/>
  </w:num>
  <w:num w:numId="36">
    <w:abstractNumId w:val="20"/>
  </w:num>
  <w:num w:numId="37">
    <w:abstractNumId w:val="43"/>
  </w:num>
  <w:num w:numId="38">
    <w:abstractNumId w:val="37"/>
  </w:num>
  <w:num w:numId="39">
    <w:abstractNumId w:val="64"/>
  </w:num>
  <w:num w:numId="40">
    <w:abstractNumId w:val="35"/>
  </w:num>
  <w:num w:numId="41">
    <w:abstractNumId w:val="24"/>
  </w:num>
  <w:num w:numId="42">
    <w:abstractNumId w:val="29"/>
  </w:num>
  <w:num w:numId="43">
    <w:abstractNumId w:val="50"/>
  </w:num>
  <w:num w:numId="44">
    <w:abstractNumId w:val="56"/>
  </w:num>
  <w:num w:numId="45">
    <w:abstractNumId w:val="59"/>
  </w:num>
  <w:num w:numId="46">
    <w:abstractNumId w:val="33"/>
  </w:num>
  <w:num w:numId="47">
    <w:abstractNumId w:val="69"/>
  </w:num>
  <w:num w:numId="48">
    <w:abstractNumId w:val="15"/>
  </w:num>
  <w:num w:numId="49">
    <w:abstractNumId w:val="13"/>
  </w:num>
  <w:num w:numId="50">
    <w:abstractNumId w:val="40"/>
  </w:num>
  <w:num w:numId="51">
    <w:abstractNumId w:val="51"/>
  </w:num>
  <w:num w:numId="52">
    <w:abstractNumId w:val="57"/>
  </w:num>
  <w:num w:numId="53">
    <w:abstractNumId w:val="31"/>
  </w:num>
  <w:num w:numId="54">
    <w:abstractNumId w:val="62"/>
  </w:num>
  <w:num w:numId="55">
    <w:abstractNumId w:val="36"/>
  </w:num>
  <w:num w:numId="56">
    <w:abstractNumId w:val="4"/>
  </w:num>
  <w:num w:numId="57">
    <w:abstractNumId w:val="32"/>
  </w:num>
  <w:num w:numId="58">
    <w:abstractNumId w:val="30"/>
  </w:num>
  <w:num w:numId="59">
    <w:abstractNumId w:val="22"/>
  </w:num>
  <w:num w:numId="60">
    <w:abstractNumId w:val="12"/>
  </w:num>
  <w:num w:numId="61">
    <w:abstractNumId w:val="27"/>
  </w:num>
  <w:num w:numId="62">
    <w:abstractNumId w:val="26"/>
  </w:num>
  <w:num w:numId="63">
    <w:abstractNumId w:val="66"/>
  </w:num>
  <w:num w:numId="64">
    <w:abstractNumId w:val="23"/>
  </w:num>
  <w:num w:numId="65">
    <w:abstractNumId w:val="25"/>
  </w:num>
  <w:num w:numId="66">
    <w:abstractNumId w:val="67"/>
  </w:num>
  <w:num w:numId="67">
    <w:abstractNumId w:val="48"/>
  </w:num>
  <w:num w:numId="68">
    <w:abstractNumId w:val="68"/>
  </w:num>
  <w:num w:numId="6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A3"/>
    <w:rsid w:val="000031D1"/>
    <w:rsid w:val="000032E1"/>
    <w:rsid w:val="000034C6"/>
    <w:rsid w:val="000037E9"/>
    <w:rsid w:val="000038BC"/>
    <w:rsid w:val="00003A0B"/>
    <w:rsid w:val="00003BB5"/>
    <w:rsid w:val="00003C87"/>
    <w:rsid w:val="00003C8D"/>
    <w:rsid w:val="00003D4E"/>
    <w:rsid w:val="00003EA7"/>
    <w:rsid w:val="0000416B"/>
    <w:rsid w:val="000043D5"/>
    <w:rsid w:val="00004D36"/>
    <w:rsid w:val="00004D45"/>
    <w:rsid w:val="00004E19"/>
    <w:rsid w:val="00004FF3"/>
    <w:rsid w:val="00004FF8"/>
    <w:rsid w:val="00005081"/>
    <w:rsid w:val="0000520A"/>
    <w:rsid w:val="000052E2"/>
    <w:rsid w:val="000052E4"/>
    <w:rsid w:val="000053B5"/>
    <w:rsid w:val="00005485"/>
    <w:rsid w:val="000056AA"/>
    <w:rsid w:val="000059A5"/>
    <w:rsid w:val="00005B6D"/>
    <w:rsid w:val="00005C0F"/>
    <w:rsid w:val="00005E21"/>
    <w:rsid w:val="00005EDD"/>
    <w:rsid w:val="00005EF8"/>
    <w:rsid w:val="000060D6"/>
    <w:rsid w:val="00006574"/>
    <w:rsid w:val="00006591"/>
    <w:rsid w:val="000065E5"/>
    <w:rsid w:val="00006E7B"/>
    <w:rsid w:val="00006FBB"/>
    <w:rsid w:val="000071D0"/>
    <w:rsid w:val="000075EA"/>
    <w:rsid w:val="00007699"/>
    <w:rsid w:val="0000782B"/>
    <w:rsid w:val="0000782F"/>
    <w:rsid w:val="00007B53"/>
    <w:rsid w:val="00010427"/>
    <w:rsid w:val="0001067E"/>
    <w:rsid w:val="00010978"/>
    <w:rsid w:val="00010CDA"/>
    <w:rsid w:val="00010DDC"/>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6F5"/>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AC"/>
    <w:rsid w:val="000163CC"/>
    <w:rsid w:val="000166B4"/>
    <w:rsid w:val="0001673B"/>
    <w:rsid w:val="00016817"/>
    <w:rsid w:val="00016AE0"/>
    <w:rsid w:val="00016CE7"/>
    <w:rsid w:val="00016EA2"/>
    <w:rsid w:val="00016F4A"/>
    <w:rsid w:val="00016F91"/>
    <w:rsid w:val="0001707A"/>
    <w:rsid w:val="00017317"/>
    <w:rsid w:val="000176CC"/>
    <w:rsid w:val="00017777"/>
    <w:rsid w:val="000178A1"/>
    <w:rsid w:val="00017C69"/>
    <w:rsid w:val="00017D5F"/>
    <w:rsid w:val="000200C0"/>
    <w:rsid w:val="000201A7"/>
    <w:rsid w:val="00020343"/>
    <w:rsid w:val="00020653"/>
    <w:rsid w:val="00020888"/>
    <w:rsid w:val="000208A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88C"/>
    <w:rsid w:val="00023B1C"/>
    <w:rsid w:val="00023ECD"/>
    <w:rsid w:val="0002406B"/>
    <w:rsid w:val="000242B4"/>
    <w:rsid w:val="0002476A"/>
    <w:rsid w:val="00024A28"/>
    <w:rsid w:val="00024AF5"/>
    <w:rsid w:val="00024FEB"/>
    <w:rsid w:val="000251BC"/>
    <w:rsid w:val="000252CA"/>
    <w:rsid w:val="000257E9"/>
    <w:rsid w:val="00025835"/>
    <w:rsid w:val="00025849"/>
    <w:rsid w:val="000259CB"/>
    <w:rsid w:val="00025C55"/>
    <w:rsid w:val="00025D31"/>
    <w:rsid w:val="00025F70"/>
    <w:rsid w:val="00025FB5"/>
    <w:rsid w:val="00026201"/>
    <w:rsid w:val="0002622C"/>
    <w:rsid w:val="00026242"/>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0B4"/>
    <w:rsid w:val="00031327"/>
    <w:rsid w:val="00031397"/>
    <w:rsid w:val="000313E5"/>
    <w:rsid w:val="000315E0"/>
    <w:rsid w:val="00031640"/>
    <w:rsid w:val="00031642"/>
    <w:rsid w:val="000316DA"/>
    <w:rsid w:val="000316E5"/>
    <w:rsid w:val="0003196C"/>
    <w:rsid w:val="00031B24"/>
    <w:rsid w:val="00031D79"/>
    <w:rsid w:val="00031E12"/>
    <w:rsid w:val="00032151"/>
    <w:rsid w:val="00032354"/>
    <w:rsid w:val="000323AA"/>
    <w:rsid w:val="0003247B"/>
    <w:rsid w:val="0003250F"/>
    <w:rsid w:val="0003288E"/>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560"/>
    <w:rsid w:val="000406BE"/>
    <w:rsid w:val="000406D2"/>
    <w:rsid w:val="00040BA9"/>
    <w:rsid w:val="00040C81"/>
    <w:rsid w:val="00041765"/>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647"/>
    <w:rsid w:val="00050732"/>
    <w:rsid w:val="00050825"/>
    <w:rsid w:val="00050BA6"/>
    <w:rsid w:val="00050CEA"/>
    <w:rsid w:val="00050D61"/>
    <w:rsid w:val="0005137A"/>
    <w:rsid w:val="000513D0"/>
    <w:rsid w:val="000514F4"/>
    <w:rsid w:val="0005160F"/>
    <w:rsid w:val="000516AA"/>
    <w:rsid w:val="0005170F"/>
    <w:rsid w:val="00051A11"/>
    <w:rsid w:val="00051A9A"/>
    <w:rsid w:val="00051C62"/>
    <w:rsid w:val="00051C97"/>
    <w:rsid w:val="00051CDC"/>
    <w:rsid w:val="00051E67"/>
    <w:rsid w:val="00051F22"/>
    <w:rsid w:val="00052125"/>
    <w:rsid w:val="00052181"/>
    <w:rsid w:val="00052C97"/>
    <w:rsid w:val="00052DC5"/>
    <w:rsid w:val="00052F9A"/>
    <w:rsid w:val="00053096"/>
    <w:rsid w:val="00053106"/>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6FD3"/>
    <w:rsid w:val="000577DC"/>
    <w:rsid w:val="00057858"/>
    <w:rsid w:val="00057D5A"/>
    <w:rsid w:val="00057F01"/>
    <w:rsid w:val="000601E0"/>
    <w:rsid w:val="0006027E"/>
    <w:rsid w:val="0006059B"/>
    <w:rsid w:val="0006065F"/>
    <w:rsid w:val="000607F1"/>
    <w:rsid w:val="000609A5"/>
    <w:rsid w:val="00060B65"/>
    <w:rsid w:val="00060E0D"/>
    <w:rsid w:val="00061152"/>
    <w:rsid w:val="000612CE"/>
    <w:rsid w:val="00061534"/>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CA4"/>
    <w:rsid w:val="00067D3B"/>
    <w:rsid w:val="00067D63"/>
    <w:rsid w:val="000706E3"/>
    <w:rsid w:val="0007082B"/>
    <w:rsid w:val="00070924"/>
    <w:rsid w:val="000709A8"/>
    <w:rsid w:val="00070F0A"/>
    <w:rsid w:val="00070F8D"/>
    <w:rsid w:val="00070F92"/>
    <w:rsid w:val="00071070"/>
    <w:rsid w:val="0007118D"/>
    <w:rsid w:val="00071293"/>
    <w:rsid w:val="000715EC"/>
    <w:rsid w:val="0007183A"/>
    <w:rsid w:val="00071B89"/>
    <w:rsid w:val="0007217B"/>
    <w:rsid w:val="000721E8"/>
    <w:rsid w:val="0007233F"/>
    <w:rsid w:val="000725EA"/>
    <w:rsid w:val="000727B7"/>
    <w:rsid w:val="000728B2"/>
    <w:rsid w:val="00072907"/>
    <w:rsid w:val="00072D12"/>
    <w:rsid w:val="00072E08"/>
    <w:rsid w:val="000732E2"/>
    <w:rsid w:val="00073659"/>
    <w:rsid w:val="000738DE"/>
    <w:rsid w:val="00073922"/>
    <w:rsid w:val="0007401A"/>
    <w:rsid w:val="00074107"/>
    <w:rsid w:val="00074158"/>
    <w:rsid w:val="000745BE"/>
    <w:rsid w:val="00074865"/>
    <w:rsid w:val="000748B7"/>
    <w:rsid w:val="00074A4E"/>
    <w:rsid w:val="00074C16"/>
    <w:rsid w:val="00074CEB"/>
    <w:rsid w:val="00074DBF"/>
    <w:rsid w:val="00074E0E"/>
    <w:rsid w:val="00074E55"/>
    <w:rsid w:val="00074E77"/>
    <w:rsid w:val="0007523F"/>
    <w:rsid w:val="00075301"/>
    <w:rsid w:val="0007545C"/>
    <w:rsid w:val="0007563B"/>
    <w:rsid w:val="00075703"/>
    <w:rsid w:val="0007575E"/>
    <w:rsid w:val="000757DD"/>
    <w:rsid w:val="00075955"/>
    <w:rsid w:val="00075A93"/>
    <w:rsid w:val="00075BEA"/>
    <w:rsid w:val="00075E99"/>
    <w:rsid w:val="000762EB"/>
    <w:rsid w:val="00076362"/>
    <w:rsid w:val="00076380"/>
    <w:rsid w:val="0007638A"/>
    <w:rsid w:val="0007639F"/>
    <w:rsid w:val="0007640E"/>
    <w:rsid w:val="000766C1"/>
    <w:rsid w:val="00076D17"/>
    <w:rsid w:val="00076E08"/>
    <w:rsid w:val="00076E6E"/>
    <w:rsid w:val="00076F30"/>
    <w:rsid w:val="000773D8"/>
    <w:rsid w:val="000776A7"/>
    <w:rsid w:val="00077CE5"/>
    <w:rsid w:val="00077D01"/>
    <w:rsid w:val="00077F6B"/>
    <w:rsid w:val="000807A8"/>
    <w:rsid w:val="00080A0A"/>
    <w:rsid w:val="00080A5A"/>
    <w:rsid w:val="00080AF8"/>
    <w:rsid w:val="00080DEA"/>
    <w:rsid w:val="00080E26"/>
    <w:rsid w:val="00080E50"/>
    <w:rsid w:val="00080FB2"/>
    <w:rsid w:val="00080FBF"/>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C7B"/>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740"/>
    <w:rsid w:val="0009180E"/>
    <w:rsid w:val="0009199E"/>
    <w:rsid w:val="00091AFF"/>
    <w:rsid w:val="00091CC2"/>
    <w:rsid w:val="000920B2"/>
    <w:rsid w:val="00092244"/>
    <w:rsid w:val="00092443"/>
    <w:rsid w:val="000927C4"/>
    <w:rsid w:val="000928CE"/>
    <w:rsid w:val="00092AB5"/>
    <w:rsid w:val="00092AD2"/>
    <w:rsid w:val="00092C44"/>
    <w:rsid w:val="00092CF5"/>
    <w:rsid w:val="00092D8B"/>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A8"/>
    <w:rsid w:val="00095EF1"/>
    <w:rsid w:val="00095F55"/>
    <w:rsid w:val="00096062"/>
    <w:rsid w:val="000962F0"/>
    <w:rsid w:val="000963C6"/>
    <w:rsid w:val="00096493"/>
    <w:rsid w:val="00096789"/>
    <w:rsid w:val="00096969"/>
    <w:rsid w:val="00096987"/>
    <w:rsid w:val="00096D95"/>
    <w:rsid w:val="00096F2E"/>
    <w:rsid w:val="00096F6C"/>
    <w:rsid w:val="000970AA"/>
    <w:rsid w:val="000970D5"/>
    <w:rsid w:val="000972CD"/>
    <w:rsid w:val="00097CDB"/>
    <w:rsid w:val="00097D86"/>
    <w:rsid w:val="000A00CF"/>
    <w:rsid w:val="000A00FD"/>
    <w:rsid w:val="000A0413"/>
    <w:rsid w:val="000A0451"/>
    <w:rsid w:val="000A1183"/>
    <w:rsid w:val="000A11A2"/>
    <w:rsid w:val="000A1866"/>
    <w:rsid w:val="000A20C2"/>
    <w:rsid w:val="000A2162"/>
    <w:rsid w:val="000A24CB"/>
    <w:rsid w:val="000A27BD"/>
    <w:rsid w:val="000A2949"/>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14"/>
    <w:rsid w:val="000A693E"/>
    <w:rsid w:val="000A6D6F"/>
    <w:rsid w:val="000A700F"/>
    <w:rsid w:val="000A7014"/>
    <w:rsid w:val="000A71E5"/>
    <w:rsid w:val="000A72CF"/>
    <w:rsid w:val="000A7644"/>
    <w:rsid w:val="000A772D"/>
    <w:rsid w:val="000A7D0A"/>
    <w:rsid w:val="000B1125"/>
    <w:rsid w:val="000B1371"/>
    <w:rsid w:val="000B193A"/>
    <w:rsid w:val="000B19CF"/>
    <w:rsid w:val="000B2003"/>
    <w:rsid w:val="000B20F7"/>
    <w:rsid w:val="000B2155"/>
    <w:rsid w:val="000B23BF"/>
    <w:rsid w:val="000B2439"/>
    <w:rsid w:val="000B2861"/>
    <w:rsid w:val="000B28E0"/>
    <w:rsid w:val="000B2990"/>
    <w:rsid w:val="000B2B06"/>
    <w:rsid w:val="000B2BDB"/>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4FD5"/>
    <w:rsid w:val="000B5083"/>
    <w:rsid w:val="000B50EE"/>
    <w:rsid w:val="000B5184"/>
    <w:rsid w:val="000B5542"/>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F4A"/>
    <w:rsid w:val="000B721C"/>
    <w:rsid w:val="000B7424"/>
    <w:rsid w:val="000B7A17"/>
    <w:rsid w:val="000B7A7B"/>
    <w:rsid w:val="000B7DED"/>
    <w:rsid w:val="000B7EA5"/>
    <w:rsid w:val="000B7EDC"/>
    <w:rsid w:val="000C03EA"/>
    <w:rsid w:val="000C0427"/>
    <w:rsid w:val="000C05EE"/>
    <w:rsid w:val="000C0ABD"/>
    <w:rsid w:val="000C0BBA"/>
    <w:rsid w:val="000C0F17"/>
    <w:rsid w:val="000C0F86"/>
    <w:rsid w:val="000C10C6"/>
    <w:rsid w:val="000C11C0"/>
    <w:rsid w:val="000C1434"/>
    <w:rsid w:val="000C145A"/>
    <w:rsid w:val="000C15EF"/>
    <w:rsid w:val="000C1775"/>
    <w:rsid w:val="000C1A40"/>
    <w:rsid w:val="000C1B15"/>
    <w:rsid w:val="000C1D03"/>
    <w:rsid w:val="000C1DB4"/>
    <w:rsid w:val="000C1EA0"/>
    <w:rsid w:val="000C20BE"/>
    <w:rsid w:val="000C214C"/>
    <w:rsid w:val="000C24D5"/>
    <w:rsid w:val="000C250B"/>
    <w:rsid w:val="000C2878"/>
    <w:rsid w:val="000C2899"/>
    <w:rsid w:val="000C2BA7"/>
    <w:rsid w:val="000C3375"/>
    <w:rsid w:val="000C370F"/>
    <w:rsid w:val="000C37A9"/>
    <w:rsid w:val="000C3A46"/>
    <w:rsid w:val="000C3AD6"/>
    <w:rsid w:val="000C3DD3"/>
    <w:rsid w:val="000C3FF4"/>
    <w:rsid w:val="000C4308"/>
    <w:rsid w:val="000C4412"/>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59B"/>
    <w:rsid w:val="000C659F"/>
    <w:rsid w:val="000C6761"/>
    <w:rsid w:val="000C696D"/>
    <w:rsid w:val="000C6A09"/>
    <w:rsid w:val="000C6BCA"/>
    <w:rsid w:val="000C7261"/>
    <w:rsid w:val="000C78A9"/>
    <w:rsid w:val="000C79EA"/>
    <w:rsid w:val="000C7B4A"/>
    <w:rsid w:val="000C7B52"/>
    <w:rsid w:val="000C7D14"/>
    <w:rsid w:val="000C7F05"/>
    <w:rsid w:val="000D04E4"/>
    <w:rsid w:val="000D0593"/>
    <w:rsid w:val="000D070B"/>
    <w:rsid w:val="000D0816"/>
    <w:rsid w:val="000D0899"/>
    <w:rsid w:val="000D09A0"/>
    <w:rsid w:val="000D0A15"/>
    <w:rsid w:val="000D0B86"/>
    <w:rsid w:val="000D1013"/>
    <w:rsid w:val="000D1229"/>
    <w:rsid w:val="000D19E2"/>
    <w:rsid w:val="000D1CD8"/>
    <w:rsid w:val="000D2091"/>
    <w:rsid w:val="000D293C"/>
    <w:rsid w:val="000D29D4"/>
    <w:rsid w:val="000D2A3A"/>
    <w:rsid w:val="000D2D8E"/>
    <w:rsid w:val="000D2E56"/>
    <w:rsid w:val="000D301D"/>
    <w:rsid w:val="000D30D1"/>
    <w:rsid w:val="000D33D4"/>
    <w:rsid w:val="000D36C1"/>
    <w:rsid w:val="000D36EE"/>
    <w:rsid w:val="000D379C"/>
    <w:rsid w:val="000D3CE1"/>
    <w:rsid w:val="000D3D83"/>
    <w:rsid w:val="000D4074"/>
    <w:rsid w:val="000D4589"/>
    <w:rsid w:val="000D45A6"/>
    <w:rsid w:val="000D45DE"/>
    <w:rsid w:val="000D4764"/>
    <w:rsid w:val="000D4B46"/>
    <w:rsid w:val="000D5034"/>
    <w:rsid w:val="000D577A"/>
    <w:rsid w:val="000D57A1"/>
    <w:rsid w:val="000D59BA"/>
    <w:rsid w:val="000D5A2E"/>
    <w:rsid w:val="000D5B3E"/>
    <w:rsid w:val="000D5DAB"/>
    <w:rsid w:val="000D5E63"/>
    <w:rsid w:val="000D5F81"/>
    <w:rsid w:val="000D6899"/>
    <w:rsid w:val="000D6DE7"/>
    <w:rsid w:val="000D70B8"/>
    <w:rsid w:val="000D72D6"/>
    <w:rsid w:val="000D737D"/>
    <w:rsid w:val="000D7978"/>
    <w:rsid w:val="000D7C6F"/>
    <w:rsid w:val="000D7CCA"/>
    <w:rsid w:val="000E056B"/>
    <w:rsid w:val="000E0620"/>
    <w:rsid w:val="000E0845"/>
    <w:rsid w:val="000E0BA1"/>
    <w:rsid w:val="000E0BB4"/>
    <w:rsid w:val="000E0C58"/>
    <w:rsid w:val="000E10D3"/>
    <w:rsid w:val="000E149B"/>
    <w:rsid w:val="000E15F5"/>
    <w:rsid w:val="000E1638"/>
    <w:rsid w:val="000E1D2C"/>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7C1"/>
    <w:rsid w:val="000E5A49"/>
    <w:rsid w:val="000E5ACC"/>
    <w:rsid w:val="000E61AD"/>
    <w:rsid w:val="000E649D"/>
    <w:rsid w:val="000E6AD0"/>
    <w:rsid w:val="000E6D50"/>
    <w:rsid w:val="000E6FF0"/>
    <w:rsid w:val="000E7516"/>
    <w:rsid w:val="000E757C"/>
    <w:rsid w:val="000E76C1"/>
    <w:rsid w:val="000E77C4"/>
    <w:rsid w:val="000F008D"/>
    <w:rsid w:val="000F038E"/>
    <w:rsid w:val="000F061E"/>
    <w:rsid w:val="000F0746"/>
    <w:rsid w:val="000F08DA"/>
    <w:rsid w:val="000F09E9"/>
    <w:rsid w:val="000F126F"/>
    <w:rsid w:val="000F1565"/>
    <w:rsid w:val="000F18B3"/>
    <w:rsid w:val="000F1A4A"/>
    <w:rsid w:val="000F2554"/>
    <w:rsid w:val="000F2757"/>
    <w:rsid w:val="000F28DF"/>
    <w:rsid w:val="000F29AD"/>
    <w:rsid w:val="000F2A4F"/>
    <w:rsid w:val="000F2B18"/>
    <w:rsid w:val="000F2D78"/>
    <w:rsid w:val="000F32AF"/>
    <w:rsid w:val="000F3538"/>
    <w:rsid w:val="000F3705"/>
    <w:rsid w:val="000F3708"/>
    <w:rsid w:val="000F3816"/>
    <w:rsid w:val="000F41E7"/>
    <w:rsid w:val="000F4235"/>
    <w:rsid w:val="000F45C7"/>
    <w:rsid w:val="000F4C95"/>
    <w:rsid w:val="000F4CEA"/>
    <w:rsid w:val="000F4D2C"/>
    <w:rsid w:val="000F4DBF"/>
    <w:rsid w:val="000F4EED"/>
    <w:rsid w:val="000F4FFC"/>
    <w:rsid w:val="000F5037"/>
    <w:rsid w:val="000F50DA"/>
    <w:rsid w:val="000F51F7"/>
    <w:rsid w:val="000F56C4"/>
    <w:rsid w:val="000F58B5"/>
    <w:rsid w:val="000F5934"/>
    <w:rsid w:val="000F5A48"/>
    <w:rsid w:val="000F5EB3"/>
    <w:rsid w:val="000F5F57"/>
    <w:rsid w:val="000F618F"/>
    <w:rsid w:val="000F622F"/>
    <w:rsid w:val="000F6668"/>
    <w:rsid w:val="000F68F2"/>
    <w:rsid w:val="000F7083"/>
    <w:rsid w:val="000F708A"/>
    <w:rsid w:val="000F714E"/>
    <w:rsid w:val="000F74C9"/>
    <w:rsid w:val="000F74D2"/>
    <w:rsid w:val="000F78C7"/>
    <w:rsid w:val="001001FA"/>
    <w:rsid w:val="0010020C"/>
    <w:rsid w:val="001003E5"/>
    <w:rsid w:val="001008D3"/>
    <w:rsid w:val="001008E2"/>
    <w:rsid w:val="00100D16"/>
    <w:rsid w:val="001012F3"/>
    <w:rsid w:val="00101570"/>
    <w:rsid w:val="001017BA"/>
    <w:rsid w:val="001017DC"/>
    <w:rsid w:val="00101B25"/>
    <w:rsid w:val="0010206C"/>
    <w:rsid w:val="0010206E"/>
    <w:rsid w:val="00102782"/>
    <w:rsid w:val="00102D38"/>
    <w:rsid w:val="00102ED4"/>
    <w:rsid w:val="00103024"/>
    <w:rsid w:val="001037D3"/>
    <w:rsid w:val="00103834"/>
    <w:rsid w:val="00103FCE"/>
    <w:rsid w:val="001041B8"/>
    <w:rsid w:val="00104239"/>
    <w:rsid w:val="0010426C"/>
    <w:rsid w:val="001046EC"/>
    <w:rsid w:val="0010493D"/>
    <w:rsid w:val="00104F8A"/>
    <w:rsid w:val="0010506F"/>
    <w:rsid w:val="001054C1"/>
    <w:rsid w:val="0010565E"/>
    <w:rsid w:val="00105B10"/>
    <w:rsid w:val="00105D51"/>
    <w:rsid w:val="00105F11"/>
    <w:rsid w:val="00105F7B"/>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697"/>
    <w:rsid w:val="00115A3F"/>
    <w:rsid w:val="00115C79"/>
    <w:rsid w:val="00115ECA"/>
    <w:rsid w:val="001163ED"/>
    <w:rsid w:val="00116817"/>
    <w:rsid w:val="0011701C"/>
    <w:rsid w:val="0011738E"/>
    <w:rsid w:val="0011754A"/>
    <w:rsid w:val="001177F3"/>
    <w:rsid w:val="0011781C"/>
    <w:rsid w:val="00117D5E"/>
    <w:rsid w:val="00117E1F"/>
    <w:rsid w:val="001202A2"/>
    <w:rsid w:val="00120579"/>
    <w:rsid w:val="0012066E"/>
    <w:rsid w:val="00120A31"/>
    <w:rsid w:val="0012111E"/>
    <w:rsid w:val="0012143A"/>
    <w:rsid w:val="001214D3"/>
    <w:rsid w:val="00121925"/>
    <w:rsid w:val="00121C1A"/>
    <w:rsid w:val="00121DEB"/>
    <w:rsid w:val="00121FAF"/>
    <w:rsid w:val="0012230C"/>
    <w:rsid w:val="0012242B"/>
    <w:rsid w:val="00122640"/>
    <w:rsid w:val="00122696"/>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133"/>
    <w:rsid w:val="00126653"/>
    <w:rsid w:val="0012670C"/>
    <w:rsid w:val="00126795"/>
    <w:rsid w:val="00126796"/>
    <w:rsid w:val="001269E0"/>
    <w:rsid w:val="00126C44"/>
    <w:rsid w:val="00126E46"/>
    <w:rsid w:val="00127220"/>
    <w:rsid w:val="00127C6E"/>
    <w:rsid w:val="00127D48"/>
    <w:rsid w:val="00127E0C"/>
    <w:rsid w:val="0013014F"/>
    <w:rsid w:val="00130738"/>
    <w:rsid w:val="001307DB"/>
    <w:rsid w:val="0013089C"/>
    <w:rsid w:val="001309EF"/>
    <w:rsid w:val="00130A3D"/>
    <w:rsid w:val="00130B20"/>
    <w:rsid w:val="00130B2D"/>
    <w:rsid w:val="00130DF1"/>
    <w:rsid w:val="00130F3D"/>
    <w:rsid w:val="00131341"/>
    <w:rsid w:val="001316CE"/>
    <w:rsid w:val="00131D60"/>
    <w:rsid w:val="00131E13"/>
    <w:rsid w:val="00131E6C"/>
    <w:rsid w:val="00131ED9"/>
    <w:rsid w:val="00132027"/>
    <w:rsid w:val="0013210D"/>
    <w:rsid w:val="00132A60"/>
    <w:rsid w:val="00132A65"/>
    <w:rsid w:val="00132DDB"/>
    <w:rsid w:val="00132ECF"/>
    <w:rsid w:val="001330B3"/>
    <w:rsid w:val="001333BB"/>
    <w:rsid w:val="0013341A"/>
    <w:rsid w:val="0013346D"/>
    <w:rsid w:val="00133481"/>
    <w:rsid w:val="00133862"/>
    <w:rsid w:val="00133A05"/>
    <w:rsid w:val="00133BEC"/>
    <w:rsid w:val="00133D70"/>
    <w:rsid w:val="00133F23"/>
    <w:rsid w:val="00134034"/>
    <w:rsid w:val="001340ED"/>
    <w:rsid w:val="0013450D"/>
    <w:rsid w:val="001345A9"/>
    <w:rsid w:val="00134671"/>
    <w:rsid w:val="001346F7"/>
    <w:rsid w:val="00134803"/>
    <w:rsid w:val="00134886"/>
    <w:rsid w:val="00134A65"/>
    <w:rsid w:val="001353CF"/>
    <w:rsid w:val="001357FA"/>
    <w:rsid w:val="001358E3"/>
    <w:rsid w:val="001359C4"/>
    <w:rsid w:val="00135A72"/>
    <w:rsid w:val="00135A82"/>
    <w:rsid w:val="00135AC4"/>
    <w:rsid w:val="00135C12"/>
    <w:rsid w:val="00135DCB"/>
    <w:rsid w:val="0013654A"/>
    <w:rsid w:val="00136B6D"/>
    <w:rsid w:val="00136CA6"/>
    <w:rsid w:val="00136F24"/>
    <w:rsid w:val="00136F75"/>
    <w:rsid w:val="0013709F"/>
    <w:rsid w:val="001374B5"/>
    <w:rsid w:val="001377B6"/>
    <w:rsid w:val="001377CC"/>
    <w:rsid w:val="00137843"/>
    <w:rsid w:val="00137B2A"/>
    <w:rsid w:val="00140267"/>
    <w:rsid w:val="00140D09"/>
    <w:rsid w:val="001418BD"/>
    <w:rsid w:val="00141971"/>
    <w:rsid w:val="00141EA9"/>
    <w:rsid w:val="001421FE"/>
    <w:rsid w:val="00142303"/>
    <w:rsid w:val="00142423"/>
    <w:rsid w:val="00142440"/>
    <w:rsid w:val="001424D8"/>
    <w:rsid w:val="00142777"/>
    <w:rsid w:val="00142DA0"/>
    <w:rsid w:val="00142DC3"/>
    <w:rsid w:val="00142E01"/>
    <w:rsid w:val="00142E86"/>
    <w:rsid w:val="00142F79"/>
    <w:rsid w:val="0014334D"/>
    <w:rsid w:val="001437C0"/>
    <w:rsid w:val="00143A97"/>
    <w:rsid w:val="00143C79"/>
    <w:rsid w:val="00144132"/>
    <w:rsid w:val="001441F6"/>
    <w:rsid w:val="001444D0"/>
    <w:rsid w:val="00144520"/>
    <w:rsid w:val="0014457F"/>
    <w:rsid w:val="00144A3C"/>
    <w:rsid w:val="00144B44"/>
    <w:rsid w:val="00144DE5"/>
    <w:rsid w:val="00144E99"/>
    <w:rsid w:val="001452A1"/>
    <w:rsid w:val="00145613"/>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58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B6E"/>
    <w:rsid w:val="00161C63"/>
    <w:rsid w:val="00161C8D"/>
    <w:rsid w:val="00161D91"/>
    <w:rsid w:val="0016203B"/>
    <w:rsid w:val="00162160"/>
    <w:rsid w:val="0016221A"/>
    <w:rsid w:val="00162420"/>
    <w:rsid w:val="00162568"/>
    <w:rsid w:val="001626C5"/>
    <w:rsid w:val="00162EEF"/>
    <w:rsid w:val="0016320D"/>
    <w:rsid w:val="0016345E"/>
    <w:rsid w:val="00163552"/>
    <w:rsid w:val="00163648"/>
    <w:rsid w:val="00163826"/>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67E80"/>
    <w:rsid w:val="0017034B"/>
    <w:rsid w:val="0017035B"/>
    <w:rsid w:val="00170CC3"/>
    <w:rsid w:val="00170D37"/>
    <w:rsid w:val="00170DE1"/>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05"/>
    <w:rsid w:val="001737E0"/>
    <w:rsid w:val="0017388B"/>
    <w:rsid w:val="00173AAD"/>
    <w:rsid w:val="0017439E"/>
    <w:rsid w:val="001743DA"/>
    <w:rsid w:val="00174538"/>
    <w:rsid w:val="00174AA0"/>
    <w:rsid w:val="00174B82"/>
    <w:rsid w:val="001750C1"/>
    <w:rsid w:val="00175192"/>
    <w:rsid w:val="00175434"/>
    <w:rsid w:val="0017563F"/>
    <w:rsid w:val="001759B4"/>
    <w:rsid w:val="001759ED"/>
    <w:rsid w:val="00175A10"/>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ECE"/>
    <w:rsid w:val="00181F52"/>
    <w:rsid w:val="00182087"/>
    <w:rsid w:val="001821BE"/>
    <w:rsid w:val="0018281E"/>
    <w:rsid w:val="00182A90"/>
    <w:rsid w:val="00182C00"/>
    <w:rsid w:val="00182C23"/>
    <w:rsid w:val="00182CC7"/>
    <w:rsid w:val="00182E21"/>
    <w:rsid w:val="00182E24"/>
    <w:rsid w:val="00182FBC"/>
    <w:rsid w:val="00182FD8"/>
    <w:rsid w:val="001832E6"/>
    <w:rsid w:val="0018340E"/>
    <w:rsid w:val="001836FC"/>
    <w:rsid w:val="001837E8"/>
    <w:rsid w:val="00183D20"/>
    <w:rsid w:val="00183D48"/>
    <w:rsid w:val="0018414E"/>
    <w:rsid w:val="0018415C"/>
    <w:rsid w:val="001842BF"/>
    <w:rsid w:val="0018454E"/>
    <w:rsid w:val="0018483C"/>
    <w:rsid w:val="00184E1E"/>
    <w:rsid w:val="00184E35"/>
    <w:rsid w:val="00184F01"/>
    <w:rsid w:val="00185151"/>
    <w:rsid w:val="001853E7"/>
    <w:rsid w:val="001854EA"/>
    <w:rsid w:val="00185737"/>
    <w:rsid w:val="00185776"/>
    <w:rsid w:val="00185D46"/>
    <w:rsid w:val="00185DBB"/>
    <w:rsid w:val="00185FBF"/>
    <w:rsid w:val="0018603A"/>
    <w:rsid w:val="00186828"/>
    <w:rsid w:val="00186884"/>
    <w:rsid w:val="00186A62"/>
    <w:rsid w:val="0018745E"/>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02"/>
    <w:rsid w:val="0019323F"/>
    <w:rsid w:val="00193294"/>
    <w:rsid w:val="00193486"/>
    <w:rsid w:val="001934C5"/>
    <w:rsid w:val="0019393F"/>
    <w:rsid w:val="00193D36"/>
    <w:rsid w:val="00193D5C"/>
    <w:rsid w:val="001940E1"/>
    <w:rsid w:val="00194134"/>
    <w:rsid w:val="00194319"/>
    <w:rsid w:val="0019478F"/>
    <w:rsid w:val="0019496C"/>
    <w:rsid w:val="00194B87"/>
    <w:rsid w:val="001950FD"/>
    <w:rsid w:val="0019528C"/>
    <w:rsid w:val="001952B1"/>
    <w:rsid w:val="0019586A"/>
    <w:rsid w:val="00195961"/>
    <w:rsid w:val="0019596E"/>
    <w:rsid w:val="00195C9C"/>
    <w:rsid w:val="00195EA3"/>
    <w:rsid w:val="001962D2"/>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1FD6"/>
    <w:rsid w:val="001A25F1"/>
    <w:rsid w:val="001A2901"/>
    <w:rsid w:val="001A2AA3"/>
    <w:rsid w:val="001A2B68"/>
    <w:rsid w:val="001A2BD9"/>
    <w:rsid w:val="001A2BF5"/>
    <w:rsid w:val="001A3041"/>
    <w:rsid w:val="001A306F"/>
    <w:rsid w:val="001A3127"/>
    <w:rsid w:val="001A36C1"/>
    <w:rsid w:val="001A3988"/>
    <w:rsid w:val="001A39EE"/>
    <w:rsid w:val="001A3AA7"/>
    <w:rsid w:val="001A3C10"/>
    <w:rsid w:val="001A3F0B"/>
    <w:rsid w:val="001A415E"/>
    <w:rsid w:val="001A42A2"/>
    <w:rsid w:val="001A4305"/>
    <w:rsid w:val="001A439C"/>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944"/>
    <w:rsid w:val="001A7BCE"/>
    <w:rsid w:val="001A7E81"/>
    <w:rsid w:val="001A7E8F"/>
    <w:rsid w:val="001B01F8"/>
    <w:rsid w:val="001B0326"/>
    <w:rsid w:val="001B0394"/>
    <w:rsid w:val="001B057C"/>
    <w:rsid w:val="001B067B"/>
    <w:rsid w:val="001B1207"/>
    <w:rsid w:val="001B145F"/>
    <w:rsid w:val="001B14A3"/>
    <w:rsid w:val="001B18BE"/>
    <w:rsid w:val="001B1AA7"/>
    <w:rsid w:val="001B1C0E"/>
    <w:rsid w:val="001B1F98"/>
    <w:rsid w:val="001B20E5"/>
    <w:rsid w:val="001B2385"/>
    <w:rsid w:val="001B2526"/>
    <w:rsid w:val="001B2677"/>
    <w:rsid w:val="001B28BC"/>
    <w:rsid w:val="001B2CC6"/>
    <w:rsid w:val="001B3308"/>
    <w:rsid w:val="001B37C6"/>
    <w:rsid w:val="001B38A8"/>
    <w:rsid w:val="001B3926"/>
    <w:rsid w:val="001B39E6"/>
    <w:rsid w:val="001B3D88"/>
    <w:rsid w:val="001B3F06"/>
    <w:rsid w:val="001B4132"/>
    <w:rsid w:val="001B4164"/>
    <w:rsid w:val="001B4393"/>
    <w:rsid w:val="001B4607"/>
    <w:rsid w:val="001B49BD"/>
    <w:rsid w:val="001B4F38"/>
    <w:rsid w:val="001B4FFC"/>
    <w:rsid w:val="001B52EE"/>
    <w:rsid w:val="001B5610"/>
    <w:rsid w:val="001B5827"/>
    <w:rsid w:val="001B5BF6"/>
    <w:rsid w:val="001B5C82"/>
    <w:rsid w:val="001B5E2D"/>
    <w:rsid w:val="001B5E79"/>
    <w:rsid w:val="001B60DD"/>
    <w:rsid w:val="001B63C4"/>
    <w:rsid w:val="001B640A"/>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8FA"/>
    <w:rsid w:val="001C1A6D"/>
    <w:rsid w:val="001C1EF1"/>
    <w:rsid w:val="001C1F49"/>
    <w:rsid w:val="001C20FC"/>
    <w:rsid w:val="001C22E2"/>
    <w:rsid w:val="001C23E1"/>
    <w:rsid w:val="001C297A"/>
    <w:rsid w:val="001C2A96"/>
    <w:rsid w:val="001C2B56"/>
    <w:rsid w:val="001C2BBB"/>
    <w:rsid w:val="001C3438"/>
    <w:rsid w:val="001C35AC"/>
    <w:rsid w:val="001C35B5"/>
    <w:rsid w:val="001C3942"/>
    <w:rsid w:val="001C3A42"/>
    <w:rsid w:val="001C3C95"/>
    <w:rsid w:val="001C3D9F"/>
    <w:rsid w:val="001C3F09"/>
    <w:rsid w:val="001C425D"/>
    <w:rsid w:val="001C4311"/>
    <w:rsid w:val="001C4632"/>
    <w:rsid w:val="001C4B14"/>
    <w:rsid w:val="001C52E0"/>
    <w:rsid w:val="001C56BE"/>
    <w:rsid w:val="001C58F6"/>
    <w:rsid w:val="001C5B06"/>
    <w:rsid w:val="001C639C"/>
    <w:rsid w:val="001C64C9"/>
    <w:rsid w:val="001C64CC"/>
    <w:rsid w:val="001C6566"/>
    <w:rsid w:val="001C65DB"/>
    <w:rsid w:val="001C734F"/>
    <w:rsid w:val="001C757D"/>
    <w:rsid w:val="001C77AE"/>
    <w:rsid w:val="001C77CA"/>
    <w:rsid w:val="001C77D7"/>
    <w:rsid w:val="001C79B5"/>
    <w:rsid w:val="001C7DE1"/>
    <w:rsid w:val="001C7ED0"/>
    <w:rsid w:val="001C7F46"/>
    <w:rsid w:val="001D010E"/>
    <w:rsid w:val="001D02AE"/>
    <w:rsid w:val="001D0650"/>
    <w:rsid w:val="001D09BD"/>
    <w:rsid w:val="001D0C1D"/>
    <w:rsid w:val="001D0D3C"/>
    <w:rsid w:val="001D0FB3"/>
    <w:rsid w:val="001D1371"/>
    <w:rsid w:val="001D1376"/>
    <w:rsid w:val="001D138E"/>
    <w:rsid w:val="001D1482"/>
    <w:rsid w:val="001D14FE"/>
    <w:rsid w:val="001D1594"/>
    <w:rsid w:val="001D1849"/>
    <w:rsid w:val="001D1ACC"/>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78"/>
    <w:rsid w:val="001D5D83"/>
    <w:rsid w:val="001D5DED"/>
    <w:rsid w:val="001D5F88"/>
    <w:rsid w:val="001D5F8A"/>
    <w:rsid w:val="001D6530"/>
    <w:rsid w:val="001D6798"/>
    <w:rsid w:val="001D67B4"/>
    <w:rsid w:val="001D69B7"/>
    <w:rsid w:val="001D6A1D"/>
    <w:rsid w:val="001D6AA4"/>
    <w:rsid w:val="001D6C2F"/>
    <w:rsid w:val="001D7990"/>
    <w:rsid w:val="001D799E"/>
    <w:rsid w:val="001D7B4D"/>
    <w:rsid w:val="001D7CCF"/>
    <w:rsid w:val="001D7FAE"/>
    <w:rsid w:val="001E012B"/>
    <w:rsid w:val="001E0175"/>
    <w:rsid w:val="001E0448"/>
    <w:rsid w:val="001E0CFD"/>
    <w:rsid w:val="001E0E1E"/>
    <w:rsid w:val="001E14C7"/>
    <w:rsid w:val="001E1626"/>
    <w:rsid w:val="001E1D82"/>
    <w:rsid w:val="001E1DC1"/>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5F8A"/>
    <w:rsid w:val="001E61DA"/>
    <w:rsid w:val="001E63C3"/>
    <w:rsid w:val="001E64C2"/>
    <w:rsid w:val="001E665F"/>
    <w:rsid w:val="001E66BD"/>
    <w:rsid w:val="001E6CF4"/>
    <w:rsid w:val="001E6D6A"/>
    <w:rsid w:val="001E6F43"/>
    <w:rsid w:val="001E72F1"/>
    <w:rsid w:val="001E77A4"/>
    <w:rsid w:val="001E786A"/>
    <w:rsid w:val="001E79B4"/>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4369"/>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311"/>
    <w:rsid w:val="001F7408"/>
    <w:rsid w:val="001F7489"/>
    <w:rsid w:val="001F74EE"/>
    <w:rsid w:val="001F75A4"/>
    <w:rsid w:val="001F7CF1"/>
    <w:rsid w:val="001F7EA1"/>
    <w:rsid w:val="001F7EF8"/>
    <w:rsid w:val="001F7FEB"/>
    <w:rsid w:val="0020033F"/>
    <w:rsid w:val="0020060C"/>
    <w:rsid w:val="002009BA"/>
    <w:rsid w:val="00200A9B"/>
    <w:rsid w:val="00201349"/>
    <w:rsid w:val="002016BF"/>
    <w:rsid w:val="00201A2D"/>
    <w:rsid w:val="00201D3D"/>
    <w:rsid w:val="00201FB6"/>
    <w:rsid w:val="002027D1"/>
    <w:rsid w:val="002028E2"/>
    <w:rsid w:val="00202917"/>
    <w:rsid w:val="002029A7"/>
    <w:rsid w:val="00202ADB"/>
    <w:rsid w:val="00202C53"/>
    <w:rsid w:val="00202D55"/>
    <w:rsid w:val="00202DB7"/>
    <w:rsid w:val="00202F58"/>
    <w:rsid w:val="00203058"/>
    <w:rsid w:val="0020324B"/>
    <w:rsid w:val="002032D7"/>
    <w:rsid w:val="002033BE"/>
    <w:rsid w:val="00203509"/>
    <w:rsid w:val="00203A41"/>
    <w:rsid w:val="00203A44"/>
    <w:rsid w:val="00203AB4"/>
    <w:rsid w:val="00203B5A"/>
    <w:rsid w:val="00203CB7"/>
    <w:rsid w:val="00203CCE"/>
    <w:rsid w:val="00203D0A"/>
    <w:rsid w:val="00203F81"/>
    <w:rsid w:val="002040FE"/>
    <w:rsid w:val="00204374"/>
    <w:rsid w:val="002043B5"/>
    <w:rsid w:val="002047F8"/>
    <w:rsid w:val="00204A3B"/>
    <w:rsid w:val="00204AFE"/>
    <w:rsid w:val="00204BC0"/>
    <w:rsid w:val="00204F92"/>
    <w:rsid w:val="00205353"/>
    <w:rsid w:val="00205540"/>
    <w:rsid w:val="00205844"/>
    <w:rsid w:val="00205D57"/>
    <w:rsid w:val="00205E39"/>
    <w:rsid w:val="00205EE7"/>
    <w:rsid w:val="00205FBC"/>
    <w:rsid w:val="00206004"/>
    <w:rsid w:val="0020645B"/>
    <w:rsid w:val="00206BBE"/>
    <w:rsid w:val="00207324"/>
    <w:rsid w:val="00207699"/>
    <w:rsid w:val="00207882"/>
    <w:rsid w:val="002079A2"/>
    <w:rsid w:val="00207B95"/>
    <w:rsid w:val="00210164"/>
    <w:rsid w:val="0021039D"/>
    <w:rsid w:val="0021052A"/>
    <w:rsid w:val="002106D8"/>
    <w:rsid w:val="002108C8"/>
    <w:rsid w:val="00210A24"/>
    <w:rsid w:val="00210CE4"/>
    <w:rsid w:val="00210D3C"/>
    <w:rsid w:val="0021147B"/>
    <w:rsid w:val="00211B3B"/>
    <w:rsid w:val="00212146"/>
    <w:rsid w:val="002121A3"/>
    <w:rsid w:val="00212406"/>
    <w:rsid w:val="002133A3"/>
    <w:rsid w:val="0021360E"/>
    <w:rsid w:val="002136C0"/>
    <w:rsid w:val="002136FB"/>
    <w:rsid w:val="00213A1E"/>
    <w:rsid w:val="00213B2A"/>
    <w:rsid w:val="00213C40"/>
    <w:rsid w:val="00213E78"/>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139"/>
    <w:rsid w:val="002162C0"/>
    <w:rsid w:val="00216A62"/>
    <w:rsid w:val="00216B7B"/>
    <w:rsid w:val="00216F61"/>
    <w:rsid w:val="00217139"/>
    <w:rsid w:val="0021760B"/>
    <w:rsid w:val="00217766"/>
    <w:rsid w:val="002177BE"/>
    <w:rsid w:val="00217918"/>
    <w:rsid w:val="00217962"/>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E93"/>
    <w:rsid w:val="00222FF8"/>
    <w:rsid w:val="002230C1"/>
    <w:rsid w:val="00223361"/>
    <w:rsid w:val="00223968"/>
    <w:rsid w:val="00223D82"/>
    <w:rsid w:val="00224382"/>
    <w:rsid w:val="002243D8"/>
    <w:rsid w:val="002249CE"/>
    <w:rsid w:val="00224A1D"/>
    <w:rsid w:val="00224C83"/>
    <w:rsid w:val="00225143"/>
    <w:rsid w:val="0022517D"/>
    <w:rsid w:val="00225198"/>
    <w:rsid w:val="002254AF"/>
    <w:rsid w:val="0022557A"/>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6D0"/>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0D2"/>
    <w:rsid w:val="002371F8"/>
    <w:rsid w:val="0023737A"/>
    <w:rsid w:val="0023744E"/>
    <w:rsid w:val="00237466"/>
    <w:rsid w:val="00237968"/>
    <w:rsid w:val="00237AA7"/>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0A"/>
    <w:rsid w:val="00243B4E"/>
    <w:rsid w:val="00243C7F"/>
    <w:rsid w:val="00243DB3"/>
    <w:rsid w:val="00243DE3"/>
    <w:rsid w:val="00243F2A"/>
    <w:rsid w:val="00243FD4"/>
    <w:rsid w:val="002445BE"/>
    <w:rsid w:val="00244645"/>
    <w:rsid w:val="00244724"/>
    <w:rsid w:val="00244B64"/>
    <w:rsid w:val="00244E3D"/>
    <w:rsid w:val="00244F8E"/>
    <w:rsid w:val="00245244"/>
    <w:rsid w:val="00245309"/>
    <w:rsid w:val="002453B1"/>
    <w:rsid w:val="002455DD"/>
    <w:rsid w:val="00245BF0"/>
    <w:rsid w:val="00245F3D"/>
    <w:rsid w:val="00246739"/>
    <w:rsid w:val="002468E2"/>
    <w:rsid w:val="00246C9E"/>
    <w:rsid w:val="00247452"/>
    <w:rsid w:val="00247619"/>
    <w:rsid w:val="00247AF8"/>
    <w:rsid w:val="00247D2A"/>
    <w:rsid w:val="002502A9"/>
    <w:rsid w:val="00250556"/>
    <w:rsid w:val="002506D4"/>
    <w:rsid w:val="00250775"/>
    <w:rsid w:val="00250935"/>
    <w:rsid w:val="002516EA"/>
    <w:rsid w:val="002518BE"/>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42"/>
    <w:rsid w:val="002574F1"/>
    <w:rsid w:val="0025759F"/>
    <w:rsid w:val="00257EF9"/>
    <w:rsid w:val="00260221"/>
    <w:rsid w:val="0026035B"/>
    <w:rsid w:val="002603F6"/>
    <w:rsid w:val="0026097A"/>
    <w:rsid w:val="00260ABE"/>
    <w:rsid w:val="00260BB6"/>
    <w:rsid w:val="00260C3C"/>
    <w:rsid w:val="00260D60"/>
    <w:rsid w:val="00260F62"/>
    <w:rsid w:val="00260FCD"/>
    <w:rsid w:val="002611E0"/>
    <w:rsid w:val="00261EAB"/>
    <w:rsid w:val="00261F46"/>
    <w:rsid w:val="0026220A"/>
    <w:rsid w:val="002622E7"/>
    <w:rsid w:val="0026245D"/>
    <w:rsid w:val="0026278F"/>
    <w:rsid w:val="00262C6E"/>
    <w:rsid w:val="00262C92"/>
    <w:rsid w:val="00263269"/>
    <w:rsid w:val="00263312"/>
    <w:rsid w:val="002634E4"/>
    <w:rsid w:val="0026371C"/>
    <w:rsid w:val="00263A4B"/>
    <w:rsid w:val="00263A6D"/>
    <w:rsid w:val="00263D3D"/>
    <w:rsid w:val="00264089"/>
    <w:rsid w:val="0026410C"/>
    <w:rsid w:val="00264189"/>
    <w:rsid w:val="0026459D"/>
    <w:rsid w:val="00264896"/>
    <w:rsid w:val="00264DB2"/>
    <w:rsid w:val="00264EE2"/>
    <w:rsid w:val="00265082"/>
    <w:rsid w:val="0026509A"/>
    <w:rsid w:val="00265144"/>
    <w:rsid w:val="002652A3"/>
    <w:rsid w:val="002658E6"/>
    <w:rsid w:val="00265CEA"/>
    <w:rsid w:val="00265D33"/>
    <w:rsid w:val="002661F3"/>
    <w:rsid w:val="0026633E"/>
    <w:rsid w:val="002663DD"/>
    <w:rsid w:val="00266624"/>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B0D"/>
    <w:rsid w:val="00271D2E"/>
    <w:rsid w:val="00271F2A"/>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80000"/>
    <w:rsid w:val="00280759"/>
    <w:rsid w:val="00280B8F"/>
    <w:rsid w:val="00280BDF"/>
    <w:rsid w:val="00280C05"/>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8E1"/>
    <w:rsid w:val="00287E45"/>
    <w:rsid w:val="00287E80"/>
    <w:rsid w:val="00290E4D"/>
    <w:rsid w:val="00290FD8"/>
    <w:rsid w:val="0029140F"/>
    <w:rsid w:val="00291CD7"/>
    <w:rsid w:val="00291EF0"/>
    <w:rsid w:val="002923BD"/>
    <w:rsid w:val="002925DC"/>
    <w:rsid w:val="002927A7"/>
    <w:rsid w:val="00292A68"/>
    <w:rsid w:val="00292AE1"/>
    <w:rsid w:val="00293096"/>
    <w:rsid w:val="00293264"/>
    <w:rsid w:val="00293287"/>
    <w:rsid w:val="0029374B"/>
    <w:rsid w:val="0029387F"/>
    <w:rsid w:val="002938D4"/>
    <w:rsid w:val="002939E9"/>
    <w:rsid w:val="002947E8"/>
    <w:rsid w:val="002949F2"/>
    <w:rsid w:val="00294A58"/>
    <w:rsid w:val="00294ADB"/>
    <w:rsid w:val="00294BF9"/>
    <w:rsid w:val="00294E8D"/>
    <w:rsid w:val="0029502A"/>
    <w:rsid w:val="0029544A"/>
    <w:rsid w:val="002956E4"/>
    <w:rsid w:val="00295ACE"/>
    <w:rsid w:val="0029634C"/>
    <w:rsid w:val="0029635E"/>
    <w:rsid w:val="0029678C"/>
    <w:rsid w:val="0029696D"/>
    <w:rsid w:val="00297028"/>
    <w:rsid w:val="0029720B"/>
    <w:rsid w:val="002973D5"/>
    <w:rsid w:val="0029760F"/>
    <w:rsid w:val="0029798F"/>
    <w:rsid w:val="00297BE4"/>
    <w:rsid w:val="00297C7A"/>
    <w:rsid w:val="00297FB3"/>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2A39"/>
    <w:rsid w:val="002A37A8"/>
    <w:rsid w:val="002A3938"/>
    <w:rsid w:val="002A3973"/>
    <w:rsid w:val="002A3BD9"/>
    <w:rsid w:val="002A3BFA"/>
    <w:rsid w:val="002A3F7C"/>
    <w:rsid w:val="002A4568"/>
    <w:rsid w:val="002A456A"/>
    <w:rsid w:val="002A4821"/>
    <w:rsid w:val="002A487B"/>
    <w:rsid w:val="002A4C75"/>
    <w:rsid w:val="002A4D8F"/>
    <w:rsid w:val="002A54A7"/>
    <w:rsid w:val="002A5A7B"/>
    <w:rsid w:val="002A5D3F"/>
    <w:rsid w:val="002A610F"/>
    <w:rsid w:val="002A671D"/>
    <w:rsid w:val="002A6BAD"/>
    <w:rsid w:val="002A6C56"/>
    <w:rsid w:val="002A7118"/>
    <w:rsid w:val="002A71B2"/>
    <w:rsid w:val="002A722B"/>
    <w:rsid w:val="002A72B7"/>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76F"/>
    <w:rsid w:val="002B78F8"/>
    <w:rsid w:val="002B79FE"/>
    <w:rsid w:val="002B7EC9"/>
    <w:rsid w:val="002B7FC6"/>
    <w:rsid w:val="002C06FA"/>
    <w:rsid w:val="002C0948"/>
    <w:rsid w:val="002C0A3E"/>
    <w:rsid w:val="002C0A57"/>
    <w:rsid w:val="002C0AFF"/>
    <w:rsid w:val="002C0C62"/>
    <w:rsid w:val="002C0DAA"/>
    <w:rsid w:val="002C0E3F"/>
    <w:rsid w:val="002C120F"/>
    <w:rsid w:val="002C1674"/>
    <w:rsid w:val="002C1B81"/>
    <w:rsid w:val="002C1CA1"/>
    <w:rsid w:val="002C2298"/>
    <w:rsid w:val="002C22FA"/>
    <w:rsid w:val="002C254F"/>
    <w:rsid w:val="002C2AB4"/>
    <w:rsid w:val="002C2AE7"/>
    <w:rsid w:val="002C2BB5"/>
    <w:rsid w:val="002C2E9C"/>
    <w:rsid w:val="002C2F7C"/>
    <w:rsid w:val="002C3068"/>
    <w:rsid w:val="002C3531"/>
    <w:rsid w:val="002C3E02"/>
    <w:rsid w:val="002C3EC8"/>
    <w:rsid w:val="002C40B6"/>
    <w:rsid w:val="002C41B4"/>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F0A"/>
    <w:rsid w:val="002C6086"/>
    <w:rsid w:val="002C6112"/>
    <w:rsid w:val="002C6205"/>
    <w:rsid w:val="002C6374"/>
    <w:rsid w:val="002C63EB"/>
    <w:rsid w:val="002C6467"/>
    <w:rsid w:val="002C6706"/>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3CA"/>
    <w:rsid w:val="002D0995"/>
    <w:rsid w:val="002D0A1E"/>
    <w:rsid w:val="002D0CF0"/>
    <w:rsid w:val="002D0E72"/>
    <w:rsid w:val="002D1155"/>
    <w:rsid w:val="002D14BC"/>
    <w:rsid w:val="002D1B87"/>
    <w:rsid w:val="002D1EDB"/>
    <w:rsid w:val="002D1F83"/>
    <w:rsid w:val="002D24B7"/>
    <w:rsid w:val="002D260C"/>
    <w:rsid w:val="002D2849"/>
    <w:rsid w:val="002D2A23"/>
    <w:rsid w:val="002D2D3F"/>
    <w:rsid w:val="002D32FD"/>
    <w:rsid w:val="002D37A9"/>
    <w:rsid w:val="002D3ACB"/>
    <w:rsid w:val="002D3E3B"/>
    <w:rsid w:val="002D3E98"/>
    <w:rsid w:val="002D410A"/>
    <w:rsid w:val="002D4128"/>
    <w:rsid w:val="002D4264"/>
    <w:rsid w:val="002D429A"/>
    <w:rsid w:val="002D42E7"/>
    <w:rsid w:val="002D4685"/>
    <w:rsid w:val="002D47B3"/>
    <w:rsid w:val="002D480F"/>
    <w:rsid w:val="002D4865"/>
    <w:rsid w:val="002D489C"/>
    <w:rsid w:val="002D4953"/>
    <w:rsid w:val="002D502A"/>
    <w:rsid w:val="002D5112"/>
    <w:rsid w:val="002D51DC"/>
    <w:rsid w:val="002D5241"/>
    <w:rsid w:val="002D53D7"/>
    <w:rsid w:val="002D55C5"/>
    <w:rsid w:val="002D56FF"/>
    <w:rsid w:val="002D59EE"/>
    <w:rsid w:val="002D6113"/>
    <w:rsid w:val="002D61C7"/>
    <w:rsid w:val="002D6290"/>
    <w:rsid w:val="002D65BF"/>
    <w:rsid w:val="002D71F1"/>
    <w:rsid w:val="002D753D"/>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610"/>
    <w:rsid w:val="002E1809"/>
    <w:rsid w:val="002E1F1C"/>
    <w:rsid w:val="002E1F9E"/>
    <w:rsid w:val="002E21F6"/>
    <w:rsid w:val="002E22A6"/>
    <w:rsid w:val="002E26E3"/>
    <w:rsid w:val="002E2807"/>
    <w:rsid w:val="002E29D1"/>
    <w:rsid w:val="002E2AC6"/>
    <w:rsid w:val="002E2EF0"/>
    <w:rsid w:val="002E3055"/>
    <w:rsid w:val="002E3572"/>
    <w:rsid w:val="002E3ACE"/>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01D"/>
    <w:rsid w:val="002F11DB"/>
    <w:rsid w:val="002F1325"/>
    <w:rsid w:val="002F14C4"/>
    <w:rsid w:val="002F1512"/>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562"/>
    <w:rsid w:val="002F5EBA"/>
    <w:rsid w:val="002F5FC6"/>
    <w:rsid w:val="002F6047"/>
    <w:rsid w:val="002F609F"/>
    <w:rsid w:val="002F620E"/>
    <w:rsid w:val="002F678E"/>
    <w:rsid w:val="002F6CD5"/>
    <w:rsid w:val="002F704B"/>
    <w:rsid w:val="002F722F"/>
    <w:rsid w:val="002F72F2"/>
    <w:rsid w:val="002F7B33"/>
    <w:rsid w:val="002F7B9B"/>
    <w:rsid w:val="002F7D81"/>
    <w:rsid w:val="00300087"/>
    <w:rsid w:val="003004D3"/>
    <w:rsid w:val="00300893"/>
    <w:rsid w:val="00300AC2"/>
    <w:rsid w:val="0030110A"/>
    <w:rsid w:val="003014E9"/>
    <w:rsid w:val="00301502"/>
    <w:rsid w:val="00301669"/>
    <w:rsid w:val="003017A6"/>
    <w:rsid w:val="003019D4"/>
    <w:rsid w:val="00301DD5"/>
    <w:rsid w:val="00301FEB"/>
    <w:rsid w:val="00302B06"/>
    <w:rsid w:val="00302BE4"/>
    <w:rsid w:val="00302D06"/>
    <w:rsid w:val="00302E8F"/>
    <w:rsid w:val="00303290"/>
    <w:rsid w:val="00303771"/>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2F9"/>
    <w:rsid w:val="003065EC"/>
    <w:rsid w:val="00306FDB"/>
    <w:rsid w:val="00307306"/>
    <w:rsid w:val="00307387"/>
    <w:rsid w:val="00307490"/>
    <w:rsid w:val="003074C4"/>
    <w:rsid w:val="003076E5"/>
    <w:rsid w:val="00307706"/>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437"/>
    <w:rsid w:val="00314495"/>
    <w:rsid w:val="003144D0"/>
    <w:rsid w:val="0031455C"/>
    <w:rsid w:val="00314E62"/>
    <w:rsid w:val="00314F8F"/>
    <w:rsid w:val="003151A9"/>
    <w:rsid w:val="0031527C"/>
    <w:rsid w:val="00315550"/>
    <w:rsid w:val="00315581"/>
    <w:rsid w:val="003159D0"/>
    <w:rsid w:val="003160AC"/>
    <w:rsid w:val="003160F1"/>
    <w:rsid w:val="00316184"/>
    <w:rsid w:val="003162A0"/>
    <w:rsid w:val="003166CC"/>
    <w:rsid w:val="003168A1"/>
    <w:rsid w:val="003168B8"/>
    <w:rsid w:val="00316F8C"/>
    <w:rsid w:val="00316FC5"/>
    <w:rsid w:val="00316FCD"/>
    <w:rsid w:val="003172D5"/>
    <w:rsid w:val="0031773B"/>
    <w:rsid w:val="0031791F"/>
    <w:rsid w:val="00317A06"/>
    <w:rsid w:val="00317A79"/>
    <w:rsid w:val="00317C72"/>
    <w:rsid w:val="00317E69"/>
    <w:rsid w:val="00320076"/>
    <w:rsid w:val="00320A41"/>
    <w:rsid w:val="00320ABC"/>
    <w:rsid w:val="00320B4F"/>
    <w:rsid w:val="00320E72"/>
    <w:rsid w:val="0032143A"/>
    <w:rsid w:val="003214B9"/>
    <w:rsid w:val="00321514"/>
    <w:rsid w:val="003215E1"/>
    <w:rsid w:val="00321DE6"/>
    <w:rsid w:val="00321DFF"/>
    <w:rsid w:val="00321F36"/>
    <w:rsid w:val="0032214E"/>
    <w:rsid w:val="003225B4"/>
    <w:rsid w:val="00322658"/>
    <w:rsid w:val="003226C8"/>
    <w:rsid w:val="00322705"/>
    <w:rsid w:val="00322B1B"/>
    <w:rsid w:val="00322B61"/>
    <w:rsid w:val="00322E67"/>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548E"/>
    <w:rsid w:val="00326050"/>
    <w:rsid w:val="0032629D"/>
    <w:rsid w:val="0032634D"/>
    <w:rsid w:val="00326451"/>
    <w:rsid w:val="003269F7"/>
    <w:rsid w:val="00326F12"/>
    <w:rsid w:val="00326FB1"/>
    <w:rsid w:val="003270C5"/>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12C"/>
    <w:rsid w:val="00331229"/>
    <w:rsid w:val="00331385"/>
    <w:rsid w:val="00331660"/>
    <w:rsid w:val="0033181B"/>
    <w:rsid w:val="003319D8"/>
    <w:rsid w:val="003319E8"/>
    <w:rsid w:val="00331BFC"/>
    <w:rsid w:val="00331C97"/>
    <w:rsid w:val="0033232D"/>
    <w:rsid w:val="00332460"/>
    <w:rsid w:val="003327CB"/>
    <w:rsid w:val="00332912"/>
    <w:rsid w:val="00332938"/>
    <w:rsid w:val="003339E5"/>
    <w:rsid w:val="00333A6E"/>
    <w:rsid w:val="00333C5B"/>
    <w:rsid w:val="00334650"/>
    <w:rsid w:val="00334C47"/>
    <w:rsid w:val="00334DB4"/>
    <w:rsid w:val="00335390"/>
    <w:rsid w:val="00335544"/>
    <w:rsid w:val="003356FA"/>
    <w:rsid w:val="0033575E"/>
    <w:rsid w:val="00335987"/>
    <w:rsid w:val="00335A05"/>
    <w:rsid w:val="00335C76"/>
    <w:rsid w:val="00335CBC"/>
    <w:rsid w:val="00335EC3"/>
    <w:rsid w:val="00335F95"/>
    <w:rsid w:val="00336405"/>
    <w:rsid w:val="0033663F"/>
    <w:rsid w:val="0033674D"/>
    <w:rsid w:val="003367A3"/>
    <w:rsid w:val="00336C3A"/>
    <w:rsid w:val="00336C5B"/>
    <w:rsid w:val="00336D11"/>
    <w:rsid w:val="00336D31"/>
    <w:rsid w:val="00336E20"/>
    <w:rsid w:val="0033717C"/>
    <w:rsid w:val="0033718D"/>
    <w:rsid w:val="00337347"/>
    <w:rsid w:val="00337729"/>
    <w:rsid w:val="00337789"/>
    <w:rsid w:val="00337904"/>
    <w:rsid w:val="00337B5D"/>
    <w:rsid w:val="00337CA6"/>
    <w:rsid w:val="00337EEF"/>
    <w:rsid w:val="003401A3"/>
    <w:rsid w:val="003401D1"/>
    <w:rsid w:val="003403A5"/>
    <w:rsid w:val="003404A6"/>
    <w:rsid w:val="003405F1"/>
    <w:rsid w:val="0034091C"/>
    <w:rsid w:val="00340920"/>
    <w:rsid w:val="00340B9C"/>
    <w:rsid w:val="00340C2D"/>
    <w:rsid w:val="00340E09"/>
    <w:rsid w:val="00341147"/>
    <w:rsid w:val="00341463"/>
    <w:rsid w:val="0034166E"/>
    <w:rsid w:val="00341942"/>
    <w:rsid w:val="00341A1F"/>
    <w:rsid w:val="00342394"/>
    <w:rsid w:val="00342588"/>
    <w:rsid w:val="0034280A"/>
    <w:rsid w:val="00342911"/>
    <w:rsid w:val="00342A36"/>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6798"/>
    <w:rsid w:val="0034686F"/>
    <w:rsid w:val="00346F82"/>
    <w:rsid w:val="00347036"/>
    <w:rsid w:val="00347348"/>
    <w:rsid w:val="003473B9"/>
    <w:rsid w:val="003475A9"/>
    <w:rsid w:val="0034778A"/>
    <w:rsid w:val="00347C93"/>
    <w:rsid w:val="00347EA6"/>
    <w:rsid w:val="00347EC5"/>
    <w:rsid w:val="003502F7"/>
    <w:rsid w:val="003504EF"/>
    <w:rsid w:val="0035053D"/>
    <w:rsid w:val="00350571"/>
    <w:rsid w:val="00350A2E"/>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32"/>
    <w:rsid w:val="00353473"/>
    <w:rsid w:val="00353599"/>
    <w:rsid w:val="003536CE"/>
    <w:rsid w:val="003536E7"/>
    <w:rsid w:val="0035386E"/>
    <w:rsid w:val="00353CD0"/>
    <w:rsid w:val="00354224"/>
    <w:rsid w:val="003542E1"/>
    <w:rsid w:val="00354757"/>
    <w:rsid w:val="00354C26"/>
    <w:rsid w:val="00354FC0"/>
    <w:rsid w:val="003552EE"/>
    <w:rsid w:val="00355A4F"/>
    <w:rsid w:val="00356063"/>
    <w:rsid w:val="003560BA"/>
    <w:rsid w:val="003563E1"/>
    <w:rsid w:val="00356AF5"/>
    <w:rsid w:val="0035742F"/>
    <w:rsid w:val="00357573"/>
    <w:rsid w:val="0035780A"/>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63"/>
    <w:rsid w:val="003622A2"/>
    <w:rsid w:val="003623B5"/>
    <w:rsid w:val="003624DF"/>
    <w:rsid w:val="003625AD"/>
    <w:rsid w:val="00362B2A"/>
    <w:rsid w:val="00362E33"/>
    <w:rsid w:val="00362EAF"/>
    <w:rsid w:val="003631CA"/>
    <w:rsid w:val="0036329C"/>
    <w:rsid w:val="00363371"/>
    <w:rsid w:val="003636E6"/>
    <w:rsid w:val="0036385B"/>
    <w:rsid w:val="00363B33"/>
    <w:rsid w:val="00363FB2"/>
    <w:rsid w:val="00363FB5"/>
    <w:rsid w:val="003645E0"/>
    <w:rsid w:val="00364984"/>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18C"/>
    <w:rsid w:val="00371949"/>
    <w:rsid w:val="00371A6C"/>
    <w:rsid w:val="00371AD5"/>
    <w:rsid w:val="00371B4E"/>
    <w:rsid w:val="003720C6"/>
    <w:rsid w:val="00372137"/>
    <w:rsid w:val="003725AE"/>
    <w:rsid w:val="00372719"/>
    <w:rsid w:val="0037299B"/>
    <w:rsid w:val="003729C2"/>
    <w:rsid w:val="00372AE3"/>
    <w:rsid w:val="00372C59"/>
    <w:rsid w:val="00372EBC"/>
    <w:rsid w:val="003732DE"/>
    <w:rsid w:val="00373890"/>
    <w:rsid w:val="0037399E"/>
    <w:rsid w:val="00373C6E"/>
    <w:rsid w:val="003741D2"/>
    <w:rsid w:val="003741FA"/>
    <w:rsid w:val="00374222"/>
    <w:rsid w:val="003745BE"/>
    <w:rsid w:val="003746A7"/>
    <w:rsid w:val="00374798"/>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CA1"/>
    <w:rsid w:val="00380EE3"/>
    <w:rsid w:val="00380F78"/>
    <w:rsid w:val="00381670"/>
    <w:rsid w:val="00381919"/>
    <w:rsid w:val="00381CCD"/>
    <w:rsid w:val="003820C7"/>
    <w:rsid w:val="0038228E"/>
    <w:rsid w:val="00382673"/>
    <w:rsid w:val="00382792"/>
    <w:rsid w:val="00382C03"/>
    <w:rsid w:val="00382DC6"/>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E45"/>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03"/>
    <w:rsid w:val="00391562"/>
    <w:rsid w:val="003916E4"/>
    <w:rsid w:val="003916FE"/>
    <w:rsid w:val="00391890"/>
    <w:rsid w:val="00391B31"/>
    <w:rsid w:val="00391D30"/>
    <w:rsid w:val="00391F2C"/>
    <w:rsid w:val="0039208D"/>
    <w:rsid w:val="0039246A"/>
    <w:rsid w:val="003925E9"/>
    <w:rsid w:val="0039264C"/>
    <w:rsid w:val="00392744"/>
    <w:rsid w:val="003928B6"/>
    <w:rsid w:val="003928D8"/>
    <w:rsid w:val="00392CEB"/>
    <w:rsid w:val="00392D64"/>
    <w:rsid w:val="003932C8"/>
    <w:rsid w:val="003936A4"/>
    <w:rsid w:val="00393765"/>
    <w:rsid w:val="003938B5"/>
    <w:rsid w:val="00393EB2"/>
    <w:rsid w:val="003940F4"/>
    <w:rsid w:val="00394239"/>
    <w:rsid w:val="003948B6"/>
    <w:rsid w:val="00394978"/>
    <w:rsid w:val="00394E3C"/>
    <w:rsid w:val="003952B5"/>
    <w:rsid w:val="003952F5"/>
    <w:rsid w:val="0039539F"/>
    <w:rsid w:val="0039566B"/>
    <w:rsid w:val="00395676"/>
    <w:rsid w:val="003957B5"/>
    <w:rsid w:val="00395A71"/>
    <w:rsid w:val="00395C41"/>
    <w:rsid w:val="00395CE5"/>
    <w:rsid w:val="00395D92"/>
    <w:rsid w:val="00395EA5"/>
    <w:rsid w:val="00396094"/>
    <w:rsid w:val="003960F7"/>
    <w:rsid w:val="00396232"/>
    <w:rsid w:val="003968D8"/>
    <w:rsid w:val="00396B12"/>
    <w:rsid w:val="00396FFA"/>
    <w:rsid w:val="0039704C"/>
    <w:rsid w:val="003979F0"/>
    <w:rsid w:val="00397B5B"/>
    <w:rsid w:val="003A0113"/>
    <w:rsid w:val="003A0271"/>
    <w:rsid w:val="003A0CB4"/>
    <w:rsid w:val="003A0E96"/>
    <w:rsid w:val="003A0EB2"/>
    <w:rsid w:val="003A0F21"/>
    <w:rsid w:val="003A1250"/>
    <w:rsid w:val="003A1484"/>
    <w:rsid w:val="003A1791"/>
    <w:rsid w:val="003A1933"/>
    <w:rsid w:val="003A1DFF"/>
    <w:rsid w:val="003A2044"/>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8F9"/>
    <w:rsid w:val="003A4B29"/>
    <w:rsid w:val="003A4B53"/>
    <w:rsid w:val="003A50A9"/>
    <w:rsid w:val="003A578F"/>
    <w:rsid w:val="003A5954"/>
    <w:rsid w:val="003A5AF6"/>
    <w:rsid w:val="003A5E74"/>
    <w:rsid w:val="003A6094"/>
    <w:rsid w:val="003A6117"/>
    <w:rsid w:val="003A6194"/>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DE4"/>
    <w:rsid w:val="003B0FD2"/>
    <w:rsid w:val="003B13DA"/>
    <w:rsid w:val="003B18C8"/>
    <w:rsid w:val="003B268A"/>
    <w:rsid w:val="003B26CA"/>
    <w:rsid w:val="003B278F"/>
    <w:rsid w:val="003B2A73"/>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C76"/>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CBB"/>
    <w:rsid w:val="003B7F40"/>
    <w:rsid w:val="003B7FDB"/>
    <w:rsid w:val="003C01C7"/>
    <w:rsid w:val="003C07E8"/>
    <w:rsid w:val="003C07F8"/>
    <w:rsid w:val="003C0844"/>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69B"/>
    <w:rsid w:val="003C37E4"/>
    <w:rsid w:val="003C39A8"/>
    <w:rsid w:val="003C3B14"/>
    <w:rsid w:val="003C3B1B"/>
    <w:rsid w:val="003C3BBC"/>
    <w:rsid w:val="003C408F"/>
    <w:rsid w:val="003C40B9"/>
    <w:rsid w:val="003C462D"/>
    <w:rsid w:val="003C46D5"/>
    <w:rsid w:val="003C52E1"/>
    <w:rsid w:val="003C530D"/>
    <w:rsid w:val="003C5BA7"/>
    <w:rsid w:val="003C5CB5"/>
    <w:rsid w:val="003C6470"/>
    <w:rsid w:val="003C64CA"/>
    <w:rsid w:val="003C6970"/>
    <w:rsid w:val="003C69CB"/>
    <w:rsid w:val="003C6C4C"/>
    <w:rsid w:val="003C6F91"/>
    <w:rsid w:val="003C7162"/>
    <w:rsid w:val="003C7301"/>
    <w:rsid w:val="003C77A6"/>
    <w:rsid w:val="003C7808"/>
    <w:rsid w:val="003C7A03"/>
    <w:rsid w:val="003C7A07"/>
    <w:rsid w:val="003C7D36"/>
    <w:rsid w:val="003D0020"/>
    <w:rsid w:val="003D020B"/>
    <w:rsid w:val="003D02A8"/>
    <w:rsid w:val="003D08A8"/>
    <w:rsid w:val="003D0955"/>
    <w:rsid w:val="003D0963"/>
    <w:rsid w:val="003D0D74"/>
    <w:rsid w:val="003D0EF1"/>
    <w:rsid w:val="003D1658"/>
    <w:rsid w:val="003D1930"/>
    <w:rsid w:val="003D1C83"/>
    <w:rsid w:val="003D1DA4"/>
    <w:rsid w:val="003D1DEA"/>
    <w:rsid w:val="003D1DF4"/>
    <w:rsid w:val="003D2A31"/>
    <w:rsid w:val="003D2CB3"/>
    <w:rsid w:val="003D2CD1"/>
    <w:rsid w:val="003D2D20"/>
    <w:rsid w:val="003D2D67"/>
    <w:rsid w:val="003D2F67"/>
    <w:rsid w:val="003D305C"/>
    <w:rsid w:val="003D3614"/>
    <w:rsid w:val="003D3831"/>
    <w:rsid w:val="003D3957"/>
    <w:rsid w:val="003D39DF"/>
    <w:rsid w:val="003D3CB3"/>
    <w:rsid w:val="003D4129"/>
    <w:rsid w:val="003D4722"/>
    <w:rsid w:val="003D49B6"/>
    <w:rsid w:val="003D4C6A"/>
    <w:rsid w:val="003D501C"/>
    <w:rsid w:val="003D5100"/>
    <w:rsid w:val="003D516D"/>
    <w:rsid w:val="003D5912"/>
    <w:rsid w:val="003D5A31"/>
    <w:rsid w:val="003D5C14"/>
    <w:rsid w:val="003D5CBB"/>
    <w:rsid w:val="003D5FBC"/>
    <w:rsid w:val="003D5FF5"/>
    <w:rsid w:val="003D617E"/>
    <w:rsid w:val="003D6540"/>
    <w:rsid w:val="003D688B"/>
    <w:rsid w:val="003D7220"/>
    <w:rsid w:val="003D7431"/>
    <w:rsid w:val="003D793E"/>
    <w:rsid w:val="003D7B93"/>
    <w:rsid w:val="003D7F3E"/>
    <w:rsid w:val="003D7F93"/>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2D9E"/>
    <w:rsid w:val="003E3077"/>
    <w:rsid w:val="003E3088"/>
    <w:rsid w:val="003E329E"/>
    <w:rsid w:val="003E3372"/>
    <w:rsid w:val="003E33D0"/>
    <w:rsid w:val="003E3459"/>
    <w:rsid w:val="003E36E1"/>
    <w:rsid w:val="003E3B68"/>
    <w:rsid w:val="003E3D9A"/>
    <w:rsid w:val="003E3E75"/>
    <w:rsid w:val="003E3EEC"/>
    <w:rsid w:val="003E4C0D"/>
    <w:rsid w:val="003E514A"/>
    <w:rsid w:val="003E5199"/>
    <w:rsid w:val="003E526D"/>
    <w:rsid w:val="003E544C"/>
    <w:rsid w:val="003E5A8A"/>
    <w:rsid w:val="003E5B5A"/>
    <w:rsid w:val="003E5BAC"/>
    <w:rsid w:val="003E5E09"/>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50D"/>
    <w:rsid w:val="003F1786"/>
    <w:rsid w:val="003F183F"/>
    <w:rsid w:val="003F1D2E"/>
    <w:rsid w:val="003F1DCB"/>
    <w:rsid w:val="003F1FCE"/>
    <w:rsid w:val="003F26AA"/>
    <w:rsid w:val="003F2894"/>
    <w:rsid w:val="003F2933"/>
    <w:rsid w:val="003F2989"/>
    <w:rsid w:val="003F2AD6"/>
    <w:rsid w:val="003F2D51"/>
    <w:rsid w:val="003F36FF"/>
    <w:rsid w:val="003F3785"/>
    <w:rsid w:val="003F4443"/>
    <w:rsid w:val="003F4464"/>
    <w:rsid w:val="003F447D"/>
    <w:rsid w:val="003F44E1"/>
    <w:rsid w:val="003F45E9"/>
    <w:rsid w:val="003F4813"/>
    <w:rsid w:val="003F4824"/>
    <w:rsid w:val="003F48C6"/>
    <w:rsid w:val="003F51EB"/>
    <w:rsid w:val="003F5992"/>
    <w:rsid w:val="003F5B52"/>
    <w:rsid w:val="003F5BBA"/>
    <w:rsid w:val="003F5F6D"/>
    <w:rsid w:val="003F662F"/>
    <w:rsid w:val="003F677B"/>
    <w:rsid w:val="003F6946"/>
    <w:rsid w:val="003F6BBE"/>
    <w:rsid w:val="003F6D1D"/>
    <w:rsid w:val="003F6FD6"/>
    <w:rsid w:val="003F706B"/>
    <w:rsid w:val="003F7225"/>
    <w:rsid w:val="003F73E2"/>
    <w:rsid w:val="003F7508"/>
    <w:rsid w:val="003F7621"/>
    <w:rsid w:val="003F7962"/>
    <w:rsid w:val="003F79DB"/>
    <w:rsid w:val="003F7C34"/>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4D5"/>
    <w:rsid w:val="00405590"/>
    <w:rsid w:val="00405648"/>
    <w:rsid w:val="00405E90"/>
    <w:rsid w:val="00406771"/>
    <w:rsid w:val="004069DE"/>
    <w:rsid w:val="00406BAD"/>
    <w:rsid w:val="00406DB9"/>
    <w:rsid w:val="004070D2"/>
    <w:rsid w:val="00407252"/>
    <w:rsid w:val="0040770C"/>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92B"/>
    <w:rsid w:val="00412BB6"/>
    <w:rsid w:val="00412C95"/>
    <w:rsid w:val="00412EB1"/>
    <w:rsid w:val="00413060"/>
    <w:rsid w:val="004132C7"/>
    <w:rsid w:val="004132CF"/>
    <w:rsid w:val="00413655"/>
    <w:rsid w:val="004137A3"/>
    <w:rsid w:val="00413810"/>
    <w:rsid w:val="004138BC"/>
    <w:rsid w:val="00413C69"/>
    <w:rsid w:val="0041439F"/>
    <w:rsid w:val="004145FC"/>
    <w:rsid w:val="004148D3"/>
    <w:rsid w:val="00414A38"/>
    <w:rsid w:val="00414BC4"/>
    <w:rsid w:val="00414F96"/>
    <w:rsid w:val="004153C8"/>
    <w:rsid w:val="0041564C"/>
    <w:rsid w:val="00415661"/>
    <w:rsid w:val="0041568D"/>
    <w:rsid w:val="00415800"/>
    <w:rsid w:val="0041584E"/>
    <w:rsid w:val="0041593C"/>
    <w:rsid w:val="004159DE"/>
    <w:rsid w:val="00415CEC"/>
    <w:rsid w:val="00415CEE"/>
    <w:rsid w:val="00415D6E"/>
    <w:rsid w:val="00416220"/>
    <w:rsid w:val="00416719"/>
    <w:rsid w:val="00416797"/>
    <w:rsid w:val="00416EB3"/>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81"/>
    <w:rsid w:val="004224C6"/>
    <w:rsid w:val="00422675"/>
    <w:rsid w:val="004227F6"/>
    <w:rsid w:val="00422B13"/>
    <w:rsid w:val="00422DEA"/>
    <w:rsid w:val="00422E02"/>
    <w:rsid w:val="00423657"/>
    <w:rsid w:val="00423969"/>
    <w:rsid w:val="004239F1"/>
    <w:rsid w:val="00423AAE"/>
    <w:rsid w:val="00423B0D"/>
    <w:rsid w:val="00423FC9"/>
    <w:rsid w:val="00424114"/>
    <w:rsid w:val="00424682"/>
    <w:rsid w:val="004246D4"/>
    <w:rsid w:val="00424B55"/>
    <w:rsid w:val="00424C39"/>
    <w:rsid w:val="00424F23"/>
    <w:rsid w:val="00424F82"/>
    <w:rsid w:val="0042521C"/>
    <w:rsid w:val="004253AC"/>
    <w:rsid w:val="004253FD"/>
    <w:rsid w:val="004255DD"/>
    <w:rsid w:val="004255ED"/>
    <w:rsid w:val="00425D60"/>
    <w:rsid w:val="00426136"/>
    <w:rsid w:val="00426460"/>
    <w:rsid w:val="00426652"/>
    <w:rsid w:val="00426A71"/>
    <w:rsid w:val="00426AC5"/>
    <w:rsid w:val="00426BF5"/>
    <w:rsid w:val="00426C8E"/>
    <w:rsid w:val="00426E38"/>
    <w:rsid w:val="0042713D"/>
    <w:rsid w:val="004273C9"/>
    <w:rsid w:val="00427AF4"/>
    <w:rsid w:val="00427DE9"/>
    <w:rsid w:val="00427F4A"/>
    <w:rsid w:val="00430859"/>
    <w:rsid w:val="0043098E"/>
    <w:rsid w:val="00430F06"/>
    <w:rsid w:val="004312BA"/>
    <w:rsid w:val="004312EB"/>
    <w:rsid w:val="004315DD"/>
    <w:rsid w:val="0043175A"/>
    <w:rsid w:val="00431788"/>
    <w:rsid w:val="00431824"/>
    <w:rsid w:val="00431B93"/>
    <w:rsid w:val="00431E5E"/>
    <w:rsid w:val="004322B2"/>
    <w:rsid w:val="00432831"/>
    <w:rsid w:val="00432925"/>
    <w:rsid w:val="00432B50"/>
    <w:rsid w:val="00432B78"/>
    <w:rsid w:val="00432BD1"/>
    <w:rsid w:val="00432DF2"/>
    <w:rsid w:val="0043340F"/>
    <w:rsid w:val="00433D2C"/>
    <w:rsid w:val="00433F03"/>
    <w:rsid w:val="00434422"/>
    <w:rsid w:val="0043450C"/>
    <w:rsid w:val="004346C3"/>
    <w:rsid w:val="004347F5"/>
    <w:rsid w:val="00434880"/>
    <w:rsid w:val="00434D10"/>
    <w:rsid w:val="00434D98"/>
    <w:rsid w:val="00435ACC"/>
    <w:rsid w:val="00435B2B"/>
    <w:rsid w:val="00435EB0"/>
    <w:rsid w:val="00435FEC"/>
    <w:rsid w:val="00436193"/>
    <w:rsid w:val="00436406"/>
    <w:rsid w:val="00436507"/>
    <w:rsid w:val="004365CB"/>
    <w:rsid w:val="0043669D"/>
    <w:rsid w:val="00436C27"/>
    <w:rsid w:val="00436D1F"/>
    <w:rsid w:val="00437086"/>
    <w:rsid w:val="00437484"/>
    <w:rsid w:val="004375FB"/>
    <w:rsid w:val="00437701"/>
    <w:rsid w:val="00437984"/>
    <w:rsid w:val="00437B30"/>
    <w:rsid w:val="00437C3F"/>
    <w:rsid w:val="00440067"/>
    <w:rsid w:val="00440629"/>
    <w:rsid w:val="004406C2"/>
    <w:rsid w:val="00440711"/>
    <w:rsid w:val="004408D4"/>
    <w:rsid w:val="00440AF4"/>
    <w:rsid w:val="00440ECE"/>
    <w:rsid w:val="00440F86"/>
    <w:rsid w:val="00440F8B"/>
    <w:rsid w:val="00440F8D"/>
    <w:rsid w:val="004418C1"/>
    <w:rsid w:val="00441B50"/>
    <w:rsid w:val="00441FFA"/>
    <w:rsid w:val="004423FE"/>
    <w:rsid w:val="00442828"/>
    <w:rsid w:val="00442832"/>
    <w:rsid w:val="00442974"/>
    <w:rsid w:val="00442B86"/>
    <w:rsid w:val="00442DC0"/>
    <w:rsid w:val="00442FAA"/>
    <w:rsid w:val="004430BE"/>
    <w:rsid w:val="004430DA"/>
    <w:rsid w:val="004434B5"/>
    <w:rsid w:val="00444010"/>
    <w:rsid w:val="00444155"/>
    <w:rsid w:val="0044467E"/>
    <w:rsid w:val="00444696"/>
    <w:rsid w:val="004449DB"/>
    <w:rsid w:val="00444E62"/>
    <w:rsid w:val="0044564A"/>
    <w:rsid w:val="004458C1"/>
    <w:rsid w:val="0044592C"/>
    <w:rsid w:val="00445982"/>
    <w:rsid w:val="00445B93"/>
    <w:rsid w:val="00445BD7"/>
    <w:rsid w:val="00446274"/>
    <w:rsid w:val="0044639B"/>
    <w:rsid w:val="004463D9"/>
    <w:rsid w:val="00446441"/>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0EB9"/>
    <w:rsid w:val="00451102"/>
    <w:rsid w:val="004514B9"/>
    <w:rsid w:val="004515C0"/>
    <w:rsid w:val="00451A20"/>
    <w:rsid w:val="00451B6D"/>
    <w:rsid w:val="00451DFA"/>
    <w:rsid w:val="004523B5"/>
    <w:rsid w:val="00452F73"/>
    <w:rsid w:val="00452F94"/>
    <w:rsid w:val="00453262"/>
    <w:rsid w:val="004533A6"/>
    <w:rsid w:val="0045346E"/>
    <w:rsid w:val="004534D5"/>
    <w:rsid w:val="0045353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5DF3"/>
    <w:rsid w:val="004560BC"/>
    <w:rsid w:val="00456234"/>
    <w:rsid w:val="004563F6"/>
    <w:rsid w:val="004569B7"/>
    <w:rsid w:val="00456CFE"/>
    <w:rsid w:val="00457043"/>
    <w:rsid w:val="004572F7"/>
    <w:rsid w:val="0045734C"/>
    <w:rsid w:val="004575CD"/>
    <w:rsid w:val="00457A87"/>
    <w:rsid w:val="00457BDD"/>
    <w:rsid w:val="00457F2E"/>
    <w:rsid w:val="00460082"/>
    <w:rsid w:val="004600DC"/>
    <w:rsid w:val="004607D9"/>
    <w:rsid w:val="00460B74"/>
    <w:rsid w:val="0046116B"/>
    <w:rsid w:val="00461325"/>
    <w:rsid w:val="004614BD"/>
    <w:rsid w:val="00461A73"/>
    <w:rsid w:val="00461A98"/>
    <w:rsid w:val="004621E9"/>
    <w:rsid w:val="0046223A"/>
    <w:rsid w:val="0046268A"/>
    <w:rsid w:val="00462769"/>
    <w:rsid w:val="004628CC"/>
    <w:rsid w:val="004629CF"/>
    <w:rsid w:val="00462D3F"/>
    <w:rsid w:val="00462D79"/>
    <w:rsid w:val="00462E5B"/>
    <w:rsid w:val="00462EA4"/>
    <w:rsid w:val="00462F87"/>
    <w:rsid w:val="00463089"/>
    <w:rsid w:val="004631F8"/>
    <w:rsid w:val="0046325D"/>
    <w:rsid w:val="00463808"/>
    <w:rsid w:val="0046384E"/>
    <w:rsid w:val="00463EEA"/>
    <w:rsid w:val="00464096"/>
    <w:rsid w:val="00464256"/>
    <w:rsid w:val="004642DC"/>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0685"/>
    <w:rsid w:val="00471292"/>
    <w:rsid w:val="004712C9"/>
    <w:rsid w:val="004713B7"/>
    <w:rsid w:val="0047143E"/>
    <w:rsid w:val="00471B20"/>
    <w:rsid w:val="00471B44"/>
    <w:rsid w:val="004720B7"/>
    <w:rsid w:val="00472261"/>
    <w:rsid w:val="00472287"/>
    <w:rsid w:val="0047232C"/>
    <w:rsid w:val="004724A0"/>
    <w:rsid w:val="00472A6F"/>
    <w:rsid w:val="00472D8B"/>
    <w:rsid w:val="00472ECA"/>
    <w:rsid w:val="004730B3"/>
    <w:rsid w:val="0047328F"/>
    <w:rsid w:val="0047380F"/>
    <w:rsid w:val="00473F62"/>
    <w:rsid w:val="00474255"/>
    <w:rsid w:val="004742C4"/>
    <w:rsid w:val="0047458B"/>
    <w:rsid w:val="0047480D"/>
    <w:rsid w:val="0047490D"/>
    <w:rsid w:val="00474B6C"/>
    <w:rsid w:val="00474CB6"/>
    <w:rsid w:val="00475455"/>
    <w:rsid w:val="00475478"/>
    <w:rsid w:val="004754B4"/>
    <w:rsid w:val="004758A8"/>
    <w:rsid w:val="004758AB"/>
    <w:rsid w:val="0047594E"/>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E74"/>
    <w:rsid w:val="004811A5"/>
    <w:rsid w:val="0048120B"/>
    <w:rsid w:val="0048136C"/>
    <w:rsid w:val="004814F2"/>
    <w:rsid w:val="00481F3E"/>
    <w:rsid w:val="004820AD"/>
    <w:rsid w:val="0048259A"/>
    <w:rsid w:val="00482FC3"/>
    <w:rsid w:val="0048341B"/>
    <w:rsid w:val="00483B77"/>
    <w:rsid w:val="00483BA0"/>
    <w:rsid w:val="00483C38"/>
    <w:rsid w:val="00483F26"/>
    <w:rsid w:val="00483F8E"/>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AD8"/>
    <w:rsid w:val="00491BD0"/>
    <w:rsid w:val="00491D55"/>
    <w:rsid w:val="0049201D"/>
    <w:rsid w:val="0049205E"/>
    <w:rsid w:val="00492236"/>
    <w:rsid w:val="004928CE"/>
    <w:rsid w:val="004929C6"/>
    <w:rsid w:val="00492D06"/>
    <w:rsid w:val="00492F04"/>
    <w:rsid w:val="00493054"/>
    <w:rsid w:val="00493313"/>
    <w:rsid w:val="00493324"/>
    <w:rsid w:val="00493819"/>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AFA"/>
    <w:rsid w:val="00495B6B"/>
    <w:rsid w:val="00496189"/>
    <w:rsid w:val="00496264"/>
    <w:rsid w:val="0049630F"/>
    <w:rsid w:val="00496729"/>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4B1"/>
    <w:rsid w:val="004A0A0A"/>
    <w:rsid w:val="004A0BA9"/>
    <w:rsid w:val="004A0BE2"/>
    <w:rsid w:val="004A11B8"/>
    <w:rsid w:val="004A125C"/>
    <w:rsid w:val="004A14A3"/>
    <w:rsid w:val="004A14A6"/>
    <w:rsid w:val="004A16F9"/>
    <w:rsid w:val="004A1F48"/>
    <w:rsid w:val="004A2164"/>
    <w:rsid w:val="004A2554"/>
    <w:rsid w:val="004A287E"/>
    <w:rsid w:val="004A28F7"/>
    <w:rsid w:val="004A2B72"/>
    <w:rsid w:val="004A3133"/>
    <w:rsid w:val="004A315A"/>
    <w:rsid w:val="004A3315"/>
    <w:rsid w:val="004A3443"/>
    <w:rsid w:val="004A3851"/>
    <w:rsid w:val="004A3C4D"/>
    <w:rsid w:val="004A44FF"/>
    <w:rsid w:val="004A487B"/>
    <w:rsid w:val="004A4971"/>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363"/>
    <w:rsid w:val="004A7603"/>
    <w:rsid w:val="004A7948"/>
    <w:rsid w:val="004A7C2A"/>
    <w:rsid w:val="004A7D0B"/>
    <w:rsid w:val="004B0209"/>
    <w:rsid w:val="004B036C"/>
    <w:rsid w:val="004B0B37"/>
    <w:rsid w:val="004B0B6F"/>
    <w:rsid w:val="004B0E60"/>
    <w:rsid w:val="004B0FAA"/>
    <w:rsid w:val="004B0FF9"/>
    <w:rsid w:val="004B13FF"/>
    <w:rsid w:val="004B194A"/>
    <w:rsid w:val="004B1B49"/>
    <w:rsid w:val="004B1E02"/>
    <w:rsid w:val="004B1EEB"/>
    <w:rsid w:val="004B2246"/>
    <w:rsid w:val="004B2537"/>
    <w:rsid w:val="004B2622"/>
    <w:rsid w:val="004B2A03"/>
    <w:rsid w:val="004B2F02"/>
    <w:rsid w:val="004B322E"/>
    <w:rsid w:val="004B33A1"/>
    <w:rsid w:val="004B3787"/>
    <w:rsid w:val="004B38F3"/>
    <w:rsid w:val="004B3C2C"/>
    <w:rsid w:val="004B421F"/>
    <w:rsid w:val="004B4495"/>
    <w:rsid w:val="004B4CCC"/>
    <w:rsid w:val="004B53FC"/>
    <w:rsid w:val="004B58CE"/>
    <w:rsid w:val="004B58EE"/>
    <w:rsid w:val="004B5D50"/>
    <w:rsid w:val="004B5D92"/>
    <w:rsid w:val="004B5E6E"/>
    <w:rsid w:val="004B6450"/>
    <w:rsid w:val="004B69DB"/>
    <w:rsid w:val="004B6C16"/>
    <w:rsid w:val="004B6DEF"/>
    <w:rsid w:val="004B70B6"/>
    <w:rsid w:val="004B73C2"/>
    <w:rsid w:val="004B7400"/>
    <w:rsid w:val="004B74AE"/>
    <w:rsid w:val="004B77DC"/>
    <w:rsid w:val="004B7C25"/>
    <w:rsid w:val="004B7CEE"/>
    <w:rsid w:val="004C03DA"/>
    <w:rsid w:val="004C06A9"/>
    <w:rsid w:val="004C09D3"/>
    <w:rsid w:val="004C1078"/>
    <w:rsid w:val="004C1161"/>
    <w:rsid w:val="004C11B1"/>
    <w:rsid w:val="004C150B"/>
    <w:rsid w:val="004C1755"/>
    <w:rsid w:val="004C199B"/>
    <w:rsid w:val="004C1E8B"/>
    <w:rsid w:val="004C216F"/>
    <w:rsid w:val="004C2CD8"/>
    <w:rsid w:val="004C2DC3"/>
    <w:rsid w:val="004C3043"/>
    <w:rsid w:val="004C3059"/>
    <w:rsid w:val="004C321D"/>
    <w:rsid w:val="004C3275"/>
    <w:rsid w:val="004C3580"/>
    <w:rsid w:val="004C3905"/>
    <w:rsid w:val="004C3983"/>
    <w:rsid w:val="004C3ADE"/>
    <w:rsid w:val="004C3BFE"/>
    <w:rsid w:val="004C3D9C"/>
    <w:rsid w:val="004C3E62"/>
    <w:rsid w:val="004C4075"/>
    <w:rsid w:val="004C46CE"/>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8A4"/>
    <w:rsid w:val="004D0C28"/>
    <w:rsid w:val="004D0EB6"/>
    <w:rsid w:val="004D121A"/>
    <w:rsid w:val="004D15A8"/>
    <w:rsid w:val="004D163C"/>
    <w:rsid w:val="004D19F4"/>
    <w:rsid w:val="004D1A8A"/>
    <w:rsid w:val="004D20C3"/>
    <w:rsid w:val="004D2283"/>
    <w:rsid w:val="004D25D6"/>
    <w:rsid w:val="004D27A6"/>
    <w:rsid w:val="004D2F0B"/>
    <w:rsid w:val="004D31EF"/>
    <w:rsid w:val="004D3253"/>
    <w:rsid w:val="004D3353"/>
    <w:rsid w:val="004D3602"/>
    <w:rsid w:val="004D3690"/>
    <w:rsid w:val="004D36D0"/>
    <w:rsid w:val="004D376C"/>
    <w:rsid w:val="004D3A10"/>
    <w:rsid w:val="004D3B22"/>
    <w:rsid w:val="004D3FF6"/>
    <w:rsid w:val="004D45D3"/>
    <w:rsid w:val="004D4720"/>
    <w:rsid w:val="004D4804"/>
    <w:rsid w:val="004D4E8E"/>
    <w:rsid w:val="004D4FB1"/>
    <w:rsid w:val="004D4FBA"/>
    <w:rsid w:val="004D535D"/>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C4F"/>
    <w:rsid w:val="004E1E19"/>
    <w:rsid w:val="004E1F36"/>
    <w:rsid w:val="004E202D"/>
    <w:rsid w:val="004E2587"/>
    <w:rsid w:val="004E26D1"/>
    <w:rsid w:val="004E29DB"/>
    <w:rsid w:val="004E2C10"/>
    <w:rsid w:val="004E2D04"/>
    <w:rsid w:val="004E3499"/>
    <w:rsid w:val="004E34D4"/>
    <w:rsid w:val="004E3527"/>
    <w:rsid w:val="004E3655"/>
    <w:rsid w:val="004E392C"/>
    <w:rsid w:val="004E3AE3"/>
    <w:rsid w:val="004E3EF0"/>
    <w:rsid w:val="004E423F"/>
    <w:rsid w:val="004E428E"/>
    <w:rsid w:val="004E4305"/>
    <w:rsid w:val="004E43DF"/>
    <w:rsid w:val="004E4796"/>
    <w:rsid w:val="004E5050"/>
    <w:rsid w:val="004E522A"/>
    <w:rsid w:val="004E5364"/>
    <w:rsid w:val="004E59D6"/>
    <w:rsid w:val="004E5AB9"/>
    <w:rsid w:val="004E5AF2"/>
    <w:rsid w:val="004E5CDC"/>
    <w:rsid w:val="004E5F6A"/>
    <w:rsid w:val="004E6152"/>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5B"/>
    <w:rsid w:val="004F1165"/>
    <w:rsid w:val="004F148D"/>
    <w:rsid w:val="004F15F6"/>
    <w:rsid w:val="004F16D2"/>
    <w:rsid w:val="004F228C"/>
    <w:rsid w:val="004F293F"/>
    <w:rsid w:val="004F2983"/>
    <w:rsid w:val="004F2E19"/>
    <w:rsid w:val="004F2E29"/>
    <w:rsid w:val="004F2EE7"/>
    <w:rsid w:val="004F3161"/>
    <w:rsid w:val="004F354D"/>
    <w:rsid w:val="004F36DD"/>
    <w:rsid w:val="004F38B1"/>
    <w:rsid w:val="004F3AFE"/>
    <w:rsid w:val="004F3D16"/>
    <w:rsid w:val="004F3F99"/>
    <w:rsid w:val="004F4050"/>
    <w:rsid w:val="004F415A"/>
    <w:rsid w:val="004F4527"/>
    <w:rsid w:val="004F4720"/>
    <w:rsid w:val="004F4795"/>
    <w:rsid w:val="004F48A9"/>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48C"/>
    <w:rsid w:val="0050399C"/>
    <w:rsid w:val="00503C88"/>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7A"/>
    <w:rsid w:val="005078BA"/>
    <w:rsid w:val="005078ED"/>
    <w:rsid w:val="00507975"/>
    <w:rsid w:val="00507F39"/>
    <w:rsid w:val="00510132"/>
    <w:rsid w:val="0051017C"/>
    <w:rsid w:val="005103F8"/>
    <w:rsid w:val="005104C2"/>
    <w:rsid w:val="0051064D"/>
    <w:rsid w:val="0051071F"/>
    <w:rsid w:val="00510E0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0A"/>
    <w:rsid w:val="00514091"/>
    <w:rsid w:val="0051421E"/>
    <w:rsid w:val="00514243"/>
    <w:rsid w:val="0051478B"/>
    <w:rsid w:val="005148E6"/>
    <w:rsid w:val="00514910"/>
    <w:rsid w:val="00514987"/>
    <w:rsid w:val="00514B70"/>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AB"/>
    <w:rsid w:val="005211C7"/>
    <w:rsid w:val="00521227"/>
    <w:rsid w:val="0052171A"/>
    <w:rsid w:val="00522014"/>
    <w:rsid w:val="005220B0"/>
    <w:rsid w:val="005221CC"/>
    <w:rsid w:val="005223F5"/>
    <w:rsid w:val="0052258B"/>
    <w:rsid w:val="005229FA"/>
    <w:rsid w:val="00522CA7"/>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099"/>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19"/>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1A6"/>
    <w:rsid w:val="005352CF"/>
    <w:rsid w:val="00535311"/>
    <w:rsid w:val="00535328"/>
    <w:rsid w:val="00535425"/>
    <w:rsid w:val="005356D8"/>
    <w:rsid w:val="00535785"/>
    <w:rsid w:val="0053585D"/>
    <w:rsid w:val="00535878"/>
    <w:rsid w:val="0053588D"/>
    <w:rsid w:val="0053638D"/>
    <w:rsid w:val="005364CE"/>
    <w:rsid w:val="005364F8"/>
    <w:rsid w:val="00536837"/>
    <w:rsid w:val="00536886"/>
    <w:rsid w:val="00536C31"/>
    <w:rsid w:val="00537107"/>
    <w:rsid w:val="005371DF"/>
    <w:rsid w:val="00537321"/>
    <w:rsid w:val="00537378"/>
    <w:rsid w:val="00537518"/>
    <w:rsid w:val="00537B06"/>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39"/>
    <w:rsid w:val="00542DBA"/>
    <w:rsid w:val="00542E02"/>
    <w:rsid w:val="00542EEA"/>
    <w:rsid w:val="00542F90"/>
    <w:rsid w:val="005431F1"/>
    <w:rsid w:val="005435BB"/>
    <w:rsid w:val="0054376E"/>
    <w:rsid w:val="005438B8"/>
    <w:rsid w:val="00543BBC"/>
    <w:rsid w:val="00543BCC"/>
    <w:rsid w:val="00543CA3"/>
    <w:rsid w:val="00543FDD"/>
    <w:rsid w:val="0054409F"/>
    <w:rsid w:val="0054418D"/>
    <w:rsid w:val="005441FA"/>
    <w:rsid w:val="0054420D"/>
    <w:rsid w:val="005444D8"/>
    <w:rsid w:val="0054476F"/>
    <w:rsid w:val="00544978"/>
    <w:rsid w:val="00544D23"/>
    <w:rsid w:val="00544F6B"/>
    <w:rsid w:val="0054501C"/>
    <w:rsid w:val="00545264"/>
    <w:rsid w:val="0054543A"/>
    <w:rsid w:val="005455A4"/>
    <w:rsid w:val="0054567F"/>
    <w:rsid w:val="005457CF"/>
    <w:rsid w:val="00545867"/>
    <w:rsid w:val="005458B5"/>
    <w:rsid w:val="00545A29"/>
    <w:rsid w:val="00545B2D"/>
    <w:rsid w:val="00545EFB"/>
    <w:rsid w:val="005461ED"/>
    <w:rsid w:val="00546B9F"/>
    <w:rsid w:val="00546BBB"/>
    <w:rsid w:val="00546D94"/>
    <w:rsid w:val="00546EE3"/>
    <w:rsid w:val="0054713B"/>
    <w:rsid w:val="00547280"/>
    <w:rsid w:val="00547389"/>
    <w:rsid w:val="00547897"/>
    <w:rsid w:val="00547CF4"/>
    <w:rsid w:val="00550070"/>
    <w:rsid w:val="00550122"/>
    <w:rsid w:val="00550207"/>
    <w:rsid w:val="00550230"/>
    <w:rsid w:val="00550304"/>
    <w:rsid w:val="00550605"/>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85"/>
    <w:rsid w:val="005525B5"/>
    <w:rsid w:val="0055275F"/>
    <w:rsid w:val="005527B0"/>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1B"/>
    <w:rsid w:val="005554E0"/>
    <w:rsid w:val="00555867"/>
    <w:rsid w:val="00555A72"/>
    <w:rsid w:val="00555BC9"/>
    <w:rsid w:val="00555DEA"/>
    <w:rsid w:val="00556001"/>
    <w:rsid w:val="005560B3"/>
    <w:rsid w:val="005560F1"/>
    <w:rsid w:val="0055617A"/>
    <w:rsid w:val="005561E0"/>
    <w:rsid w:val="0055621C"/>
    <w:rsid w:val="00556880"/>
    <w:rsid w:val="005568D9"/>
    <w:rsid w:val="00556AF2"/>
    <w:rsid w:val="00556E03"/>
    <w:rsid w:val="00556F4C"/>
    <w:rsid w:val="00557225"/>
    <w:rsid w:val="0055727E"/>
    <w:rsid w:val="0055728A"/>
    <w:rsid w:val="00557460"/>
    <w:rsid w:val="00557765"/>
    <w:rsid w:val="00557B7C"/>
    <w:rsid w:val="00557FAF"/>
    <w:rsid w:val="00560472"/>
    <w:rsid w:val="00560712"/>
    <w:rsid w:val="00560C9E"/>
    <w:rsid w:val="00560F8A"/>
    <w:rsid w:val="00561059"/>
    <w:rsid w:val="00561542"/>
    <w:rsid w:val="00561B55"/>
    <w:rsid w:val="00561D9D"/>
    <w:rsid w:val="00561E1F"/>
    <w:rsid w:val="00561F5A"/>
    <w:rsid w:val="00562035"/>
    <w:rsid w:val="005621E7"/>
    <w:rsid w:val="005625DB"/>
    <w:rsid w:val="00562776"/>
    <w:rsid w:val="00562DD9"/>
    <w:rsid w:val="00563046"/>
    <w:rsid w:val="00563156"/>
    <w:rsid w:val="00563423"/>
    <w:rsid w:val="00563B89"/>
    <w:rsid w:val="00563BF2"/>
    <w:rsid w:val="00564199"/>
    <w:rsid w:val="0056441C"/>
    <w:rsid w:val="00564B22"/>
    <w:rsid w:val="00565100"/>
    <w:rsid w:val="0056525E"/>
    <w:rsid w:val="005652FE"/>
    <w:rsid w:val="005653AA"/>
    <w:rsid w:val="0056542F"/>
    <w:rsid w:val="0056597A"/>
    <w:rsid w:val="005659BE"/>
    <w:rsid w:val="00565A0B"/>
    <w:rsid w:val="00565C6F"/>
    <w:rsid w:val="00565E38"/>
    <w:rsid w:val="00566060"/>
    <w:rsid w:val="00566406"/>
    <w:rsid w:val="005666E3"/>
    <w:rsid w:val="00566EBA"/>
    <w:rsid w:val="00567059"/>
    <w:rsid w:val="0056736C"/>
    <w:rsid w:val="00567411"/>
    <w:rsid w:val="0056745A"/>
    <w:rsid w:val="005701B5"/>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C46"/>
    <w:rsid w:val="00572DB5"/>
    <w:rsid w:val="00572FF8"/>
    <w:rsid w:val="00573040"/>
    <w:rsid w:val="00573106"/>
    <w:rsid w:val="00573538"/>
    <w:rsid w:val="00573835"/>
    <w:rsid w:val="0057384D"/>
    <w:rsid w:val="005738F6"/>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D34"/>
    <w:rsid w:val="00575DC8"/>
    <w:rsid w:val="00575F6B"/>
    <w:rsid w:val="00575FCB"/>
    <w:rsid w:val="0057625F"/>
    <w:rsid w:val="0057641B"/>
    <w:rsid w:val="00576B7C"/>
    <w:rsid w:val="00576E34"/>
    <w:rsid w:val="00577081"/>
    <w:rsid w:val="0057718C"/>
    <w:rsid w:val="00577440"/>
    <w:rsid w:val="00577462"/>
    <w:rsid w:val="0057765E"/>
    <w:rsid w:val="0057794D"/>
    <w:rsid w:val="005779EF"/>
    <w:rsid w:val="00577B4D"/>
    <w:rsid w:val="00577BB3"/>
    <w:rsid w:val="00577C6B"/>
    <w:rsid w:val="00577E1C"/>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A2F"/>
    <w:rsid w:val="00583E7E"/>
    <w:rsid w:val="00583E94"/>
    <w:rsid w:val="00583F29"/>
    <w:rsid w:val="00583F2A"/>
    <w:rsid w:val="00584037"/>
    <w:rsid w:val="00584191"/>
    <w:rsid w:val="005841BF"/>
    <w:rsid w:val="0058433D"/>
    <w:rsid w:val="005845CD"/>
    <w:rsid w:val="00584861"/>
    <w:rsid w:val="00584919"/>
    <w:rsid w:val="0058496C"/>
    <w:rsid w:val="00584A46"/>
    <w:rsid w:val="00584CAC"/>
    <w:rsid w:val="00585025"/>
    <w:rsid w:val="005850C8"/>
    <w:rsid w:val="005850F8"/>
    <w:rsid w:val="00585F04"/>
    <w:rsid w:val="0058612C"/>
    <w:rsid w:val="005865A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F31"/>
    <w:rsid w:val="00593537"/>
    <w:rsid w:val="005935E2"/>
    <w:rsid w:val="00593853"/>
    <w:rsid w:val="005939F7"/>
    <w:rsid w:val="00593A40"/>
    <w:rsid w:val="00593C54"/>
    <w:rsid w:val="00593EF6"/>
    <w:rsid w:val="005940FB"/>
    <w:rsid w:val="00594331"/>
    <w:rsid w:val="005945AD"/>
    <w:rsid w:val="00594671"/>
    <w:rsid w:val="005946DF"/>
    <w:rsid w:val="00594BFB"/>
    <w:rsid w:val="0059529F"/>
    <w:rsid w:val="00595D75"/>
    <w:rsid w:val="00595E62"/>
    <w:rsid w:val="005961D3"/>
    <w:rsid w:val="00596467"/>
    <w:rsid w:val="005965EE"/>
    <w:rsid w:val="005968C4"/>
    <w:rsid w:val="005969E8"/>
    <w:rsid w:val="005969F4"/>
    <w:rsid w:val="00596EB2"/>
    <w:rsid w:val="00596F1B"/>
    <w:rsid w:val="00596F48"/>
    <w:rsid w:val="00597938"/>
    <w:rsid w:val="00597975"/>
    <w:rsid w:val="00597B16"/>
    <w:rsid w:val="00597D6E"/>
    <w:rsid w:val="005A036E"/>
    <w:rsid w:val="005A0489"/>
    <w:rsid w:val="005A0B05"/>
    <w:rsid w:val="005A0C5A"/>
    <w:rsid w:val="005A0E90"/>
    <w:rsid w:val="005A11EE"/>
    <w:rsid w:val="005A145B"/>
    <w:rsid w:val="005A174A"/>
    <w:rsid w:val="005A1D40"/>
    <w:rsid w:val="005A22B1"/>
    <w:rsid w:val="005A2632"/>
    <w:rsid w:val="005A271B"/>
    <w:rsid w:val="005A2897"/>
    <w:rsid w:val="005A2977"/>
    <w:rsid w:val="005A2CAF"/>
    <w:rsid w:val="005A2DB2"/>
    <w:rsid w:val="005A3322"/>
    <w:rsid w:val="005A33AD"/>
    <w:rsid w:val="005A3478"/>
    <w:rsid w:val="005A34A8"/>
    <w:rsid w:val="005A3644"/>
    <w:rsid w:val="005A3750"/>
    <w:rsid w:val="005A3B11"/>
    <w:rsid w:val="005A3BFE"/>
    <w:rsid w:val="005A3C87"/>
    <w:rsid w:val="005A3E81"/>
    <w:rsid w:val="005A423B"/>
    <w:rsid w:val="005A4477"/>
    <w:rsid w:val="005A4488"/>
    <w:rsid w:val="005A46F8"/>
    <w:rsid w:val="005A4E68"/>
    <w:rsid w:val="005A4F61"/>
    <w:rsid w:val="005A541A"/>
    <w:rsid w:val="005A5751"/>
    <w:rsid w:val="005A5CA4"/>
    <w:rsid w:val="005A5E15"/>
    <w:rsid w:val="005A6257"/>
    <w:rsid w:val="005A6379"/>
    <w:rsid w:val="005A658B"/>
    <w:rsid w:val="005A665D"/>
    <w:rsid w:val="005A66B8"/>
    <w:rsid w:val="005A6A74"/>
    <w:rsid w:val="005A6B01"/>
    <w:rsid w:val="005A739F"/>
    <w:rsid w:val="005A7546"/>
    <w:rsid w:val="005A76F5"/>
    <w:rsid w:val="005A773D"/>
    <w:rsid w:val="005A79CE"/>
    <w:rsid w:val="005A7D32"/>
    <w:rsid w:val="005A7D50"/>
    <w:rsid w:val="005A7F46"/>
    <w:rsid w:val="005B0201"/>
    <w:rsid w:val="005B0560"/>
    <w:rsid w:val="005B0688"/>
    <w:rsid w:val="005B09AA"/>
    <w:rsid w:val="005B0ABA"/>
    <w:rsid w:val="005B0C30"/>
    <w:rsid w:val="005B0C54"/>
    <w:rsid w:val="005B0E75"/>
    <w:rsid w:val="005B0F48"/>
    <w:rsid w:val="005B1124"/>
    <w:rsid w:val="005B1348"/>
    <w:rsid w:val="005B174A"/>
    <w:rsid w:val="005B1B0D"/>
    <w:rsid w:val="005B1D9A"/>
    <w:rsid w:val="005B25EA"/>
    <w:rsid w:val="005B25F5"/>
    <w:rsid w:val="005B26B5"/>
    <w:rsid w:val="005B2862"/>
    <w:rsid w:val="005B2D7A"/>
    <w:rsid w:val="005B3E00"/>
    <w:rsid w:val="005B3F4F"/>
    <w:rsid w:val="005B42B3"/>
    <w:rsid w:val="005B45DF"/>
    <w:rsid w:val="005B47F2"/>
    <w:rsid w:val="005B47FA"/>
    <w:rsid w:val="005B4DF0"/>
    <w:rsid w:val="005B4F6E"/>
    <w:rsid w:val="005B5044"/>
    <w:rsid w:val="005B520F"/>
    <w:rsid w:val="005B5537"/>
    <w:rsid w:val="005B55AD"/>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529"/>
    <w:rsid w:val="005B7620"/>
    <w:rsid w:val="005B7807"/>
    <w:rsid w:val="005B79B3"/>
    <w:rsid w:val="005C0043"/>
    <w:rsid w:val="005C0339"/>
    <w:rsid w:val="005C0373"/>
    <w:rsid w:val="005C05E1"/>
    <w:rsid w:val="005C0699"/>
    <w:rsid w:val="005C0791"/>
    <w:rsid w:val="005C07A8"/>
    <w:rsid w:val="005C0CF7"/>
    <w:rsid w:val="005C0F3C"/>
    <w:rsid w:val="005C0F7A"/>
    <w:rsid w:val="005C13E9"/>
    <w:rsid w:val="005C14F7"/>
    <w:rsid w:val="005C1621"/>
    <w:rsid w:val="005C17CC"/>
    <w:rsid w:val="005C18A0"/>
    <w:rsid w:val="005C1913"/>
    <w:rsid w:val="005C19EA"/>
    <w:rsid w:val="005C1A54"/>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5DF"/>
    <w:rsid w:val="005C461E"/>
    <w:rsid w:val="005C4773"/>
    <w:rsid w:val="005C48BC"/>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C7FAD"/>
    <w:rsid w:val="005D047E"/>
    <w:rsid w:val="005D05F4"/>
    <w:rsid w:val="005D081A"/>
    <w:rsid w:val="005D08BE"/>
    <w:rsid w:val="005D0F61"/>
    <w:rsid w:val="005D11AD"/>
    <w:rsid w:val="005D1242"/>
    <w:rsid w:val="005D1247"/>
    <w:rsid w:val="005D16E6"/>
    <w:rsid w:val="005D16F2"/>
    <w:rsid w:val="005D1E13"/>
    <w:rsid w:val="005D22BE"/>
    <w:rsid w:val="005D243C"/>
    <w:rsid w:val="005D26EF"/>
    <w:rsid w:val="005D270F"/>
    <w:rsid w:val="005D2AC2"/>
    <w:rsid w:val="005D2B7D"/>
    <w:rsid w:val="005D2BAF"/>
    <w:rsid w:val="005D2E1A"/>
    <w:rsid w:val="005D2FBC"/>
    <w:rsid w:val="005D3603"/>
    <w:rsid w:val="005D3A84"/>
    <w:rsid w:val="005D3D56"/>
    <w:rsid w:val="005D3E9D"/>
    <w:rsid w:val="005D4092"/>
    <w:rsid w:val="005D44C9"/>
    <w:rsid w:val="005D47EC"/>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A97"/>
    <w:rsid w:val="005E1C15"/>
    <w:rsid w:val="005E1E4C"/>
    <w:rsid w:val="005E1EF7"/>
    <w:rsid w:val="005E1F07"/>
    <w:rsid w:val="005E2CA8"/>
    <w:rsid w:val="005E3005"/>
    <w:rsid w:val="005E3478"/>
    <w:rsid w:val="005E3509"/>
    <w:rsid w:val="005E3511"/>
    <w:rsid w:val="005E364F"/>
    <w:rsid w:val="005E379F"/>
    <w:rsid w:val="005E3816"/>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B61"/>
    <w:rsid w:val="005F2C03"/>
    <w:rsid w:val="005F2D1C"/>
    <w:rsid w:val="005F3707"/>
    <w:rsid w:val="005F381F"/>
    <w:rsid w:val="005F4370"/>
    <w:rsid w:val="005F439D"/>
    <w:rsid w:val="005F5378"/>
    <w:rsid w:val="005F5448"/>
    <w:rsid w:val="005F5542"/>
    <w:rsid w:val="005F566B"/>
    <w:rsid w:val="005F574C"/>
    <w:rsid w:val="005F59D2"/>
    <w:rsid w:val="005F5AB8"/>
    <w:rsid w:val="005F5E24"/>
    <w:rsid w:val="005F5FE2"/>
    <w:rsid w:val="005F6240"/>
    <w:rsid w:val="005F6356"/>
    <w:rsid w:val="005F6838"/>
    <w:rsid w:val="005F6890"/>
    <w:rsid w:val="005F68CB"/>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3F84"/>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A6"/>
    <w:rsid w:val="00606D7C"/>
    <w:rsid w:val="00606FB7"/>
    <w:rsid w:val="006071EA"/>
    <w:rsid w:val="0060747A"/>
    <w:rsid w:val="00607571"/>
    <w:rsid w:val="006076E9"/>
    <w:rsid w:val="00607833"/>
    <w:rsid w:val="006078CE"/>
    <w:rsid w:val="00607E41"/>
    <w:rsid w:val="00607EB6"/>
    <w:rsid w:val="00610049"/>
    <w:rsid w:val="006100EB"/>
    <w:rsid w:val="006107A6"/>
    <w:rsid w:val="0061081B"/>
    <w:rsid w:val="00610A60"/>
    <w:rsid w:val="00610C2C"/>
    <w:rsid w:val="00610E18"/>
    <w:rsid w:val="00610EAE"/>
    <w:rsid w:val="00611125"/>
    <w:rsid w:val="006112BC"/>
    <w:rsid w:val="0061139D"/>
    <w:rsid w:val="00611613"/>
    <w:rsid w:val="00611AF7"/>
    <w:rsid w:val="00611F00"/>
    <w:rsid w:val="00611F3C"/>
    <w:rsid w:val="006120AC"/>
    <w:rsid w:val="00612144"/>
    <w:rsid w:val="006126F5"/>
    <w:rsid w:val="0061278F"/>
    <w:rsid w:val="0061289D"/>
    <w:rsid w:val="00613275"/>
    <w:rsid w:val="006132CB"/>
    <w:rsid w:val="006133AB"/>
    <w:rsid w:val="0061344C"/>
    <w:rsid w:val="0061347A"/>
    <w:rsid w:val="00613503"/>
    <w:rsid w:val="006137CA"/>
    <w:rsid w:val="00613B03"/>
    <w:rsid w:val="00613FE6"/>
    <w:rsid w:val="006142DA"/>
    <w:rsid w:val="0061432E"/>
    <w:rsid w:val="006143AC"/>
    <w:rsid w:val="00614419"/>
    <w:rsid w:val="006144B7"/>
    <w:rsid w:val="006145D5"/>
    <w:rsid w:val="0061465A"/>
    <w:rsid w:val="006152AE"/>
    <w:rsid w:val="006154CC"/>
    <w:rsid w:val="0061585B"/>
    <w:rsid w:val="00615BD1"/>
    <w:rsid w:val="00615D28"/>
    <w:rsid w:val="00615EFE"/>
    <w:rsid w:val="00616013"/>
    <w:rsid w:val="006160D7"/>
    <w:rsid w:val="00616208"/>
    <w:rsid w:val="006162A4"/>
    <w:rsid w:val="00616657"/>
    <w:rsid w:val="0061666B"/>
    <w:rsid w:val="0061668B"/>
    <w:rsid w:val="00616B50"/>
    <w:rsid w:val="00616DF7"/>
    <w:rsid w:val="00616E38"/>
    <w:rsid w:val="00616F13"/>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7D1"/>
    <w:rsid w:val="006238EB"/>
    <w:rsid w:val="00623919"/>
    <w:rsid w:val="00623BE5"/>
    <w:rsid w:val="00623DBE"/>
    <w:rsid w:val="00623E9C"/>
    <w:rsid w:val="006241C1"/>
    <w:rsid w:val="006241DC"/>
    <w:rsid w:val="0062446E"/>
    <w:rsid w:val="00624D46"/>
    <w:rsid w:val="00624F7B"/>
    <w:rsid w:val="0062504E"/>
    <w:rsid w:val="006250F5"/>
    <w:rsid w:val="0062532E"/>
    <w:rsid w:val="0062549D"/>
    <w:rsid w:val="006254FA"/>
    <w:rsid w:val="00625912"/>
    <w:rsid w:val="00625A3F"/>
    <w:rsid w:val="00625AD1"/>
    <w:rsid w:val="00625CC2"/>
    <w:rsid w:val="00625D22"/>
    <w:rsid w:val="00625F44"/>
    <w:rsid w:val="00626363"/>
    <w:rsid w:val="0062670D"/>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349"/>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144"/>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666"/>
    <w:rsid w:val="00635AD1"/>
    <w:rsid w:val="00635AFA"/>
    <w:rsid w:val="00635B6C"/>
    <w:rsid w:val="00635FD4"/>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6AD"/>
    <w:rsid w:val="00640E55"/>
    <w:rsid w:val="0064100E"/>
    <w:rsid w:val="0064105D"/>
    <w:rsid w:val="0064138F"/>
    <w:rsid w:val="00641B23"/>
    <w:rsid w:val="00641E07"/>
    <w:rsid w:val="00642138"/>
    <w:rsid w:val="006424BA"/>
    <w:rsid w:val="006429CE"/>
    <w:rsid w:val="00642A46"/>
    <w:rsid w:val="00642A77"/>
    <w:rsid w:val="00642AE0"/>
    <w:rsid w:val="00642CD6"/>
    <w:rsid w:val="00642D3B"/>
    <w:rsid w:val="00642D61"/>
    <w:rsid w:val="00643574"/>
    <w:rsid w:val="006436C8"/>
    <w:rsid w:val="00643C11"/>
    <w:rsid w:val="00643DDF"/>
    <w:rsid w:val="00643F3A"/>
    <w:rsid w:val="0064442A"/>
    <w:rsid w:val="006447C9"/>
    <w:rsid w:val="006448BE"/>
    <w:rsid w:val="006449FF"/>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8B4"/>
    <w:rsid w:val="00646AE5"/>
    <w:rsid w:val="00646CAD"/>
    <w:rsid w:val="00646EFC"/>
    <w:rsid w:val="006472B5"/>
    <w:rsid w:val="006476E6"/>
    <w:rsid w:val="00647DCA"/>
    <w:rsid w:val="006505D0"/>
    <w:rsid w:val="006507A2"/>
    <w:rsid w:val="006507C1"/>
    <w:rsid w:val="006509EC"/>
    <w:rsid w:val="00650AEA"/>
    <w:rsid w:val="00650BA9"/>
    <w:rsid w:val="00650E7E"/>
    <w:rsid w:val="00651359"/>
    <w:rsid w:val="006518A0"/>
    <w:rsid w:val="00651AD0"/>
    <w:rsid w:val="00652082"/>
    <w:rsid w:val="00652351"/>
    <w:rsid w:val="006525B8"/>
    <w:rsid w:val="00652B54"/>
    <w:rsid w:val="00652D58"/>
    <w:rsid w:val="00652F49"/>
    <w:rsid w:val="0065310E"/>
    <w:rsid w:val="006537D7"/>
    <w:rsid w:val="006538AD"/>
    <w:rsid w:val="00653B0A"/>
    <w:rsid w:val="00653B46"/>
    <w:rsid w:val="00653D1D"/>
    <w:rsid w:val="00653F2E"/>
    <w:rsid w:val="00654015"/>
    <w:rsid w:val="0065404C"/>
    <w:rsid w:val="0065436D"/>
    <w:rsid w:val="00654544"/>
    <w:rsid w:val="006545CD"/>
    <w:rsid w:val="0065466A"/>
    <w:rsid w:val="0065478E"/>
    <w:rsid w:val="00654F2B"/>
    <w:rsid w:val="0065542D"/>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9D"/>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8B3"/>
    <w:rsid w:val="00662D98"/>
    <w:rsid w:val="0066311C"/>
    <w:rsid w:val="00663268"/>
    <w:rsid w:val="006632C1"/>
    <w:rsid w:val="00663326"/>
    <w:rsid w:val="006635B9"/>
    <w:rsid w:val="006635D0"/>
    <w:rsid w:val="006636ED"/>
    <w:rsid w:val="00663897"/>
    <w:rsid w:val="0066398F"/>
    <w:rsid w:val="00663D5B"/>
    <w:rsid w:val="00664271"/>
    <w:rsid w:val="006642A0"/>
    <w:rsid w:val="006642D9"/>
    <w:rsid w:val="006645E4"/>
    <w:rsid w:val="00664C6A"/>
    <w:rsid w:val="00665225"/>
    <w:rsid w:val="0066540A"/>
    <w:rsid w:val="00665452"/>
    <w:rsid w:val="00665477"/>
    <w:rsid w:val="00665600"/>
    <w:rsid w:val="00665619"/>
    <w:rsid w:val="00665B2A"/>
    <w:rsid w:val="00665BA7"/>
    <w:rsid w:val="00665BE2"/>
    <w:rsid w:val="00665DFA"/>
    <w:rsid w:val="00666094"/>
    <w:rsid w:val="00666656"/>
    <w:rsid w:val="006666B9"/>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C73"/>
    <w:rsid w:val="00670DD4"/>
    <w:rsid w:val="00671048"/>
    <w:rsid w:val="0067111D"/>
    <w:rsid w:val="0067144B"/>
    <w:rsid w:val="0067154D"/>
    <w:rsid w:val="00671C9A"/>
    <w:rsid w:val="00671F11"/>
    <w:rsid w:val="00671F4B"/>
    <w:rsid w:val="00672323"/>
    <w:rsid w:val="0067261E"/>
    <w:rsid w:val="00672CE3"/>
    <w:rsid w:val="00673016"/>
    <w:rsid w:val="006732F4"/>
    <w:rsid w:val="00673389"/>
    <w:rsid w:val="0067339B"/>
    <w:rsid w:val="00673456"/>
    <w:rsid w:val="00673919"/>
    <w:rsid w:val="006742D6"/>
    <w:rsid w:val="00674507"/>
    <w:rsid w:val="00674603"/>
    <w:rsid w:val="006747F9"/>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6F7B"/>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64D"/>
    <w:rsid w:val="00686B2B"/>
    <w:rsid w:val="00686E4B"/>
    <w:rsid w:val="00686EFF"/>
    <w:rsid w:val="00686F3B"/>
    <w:rsid w:val="006870E5"/>
    <w:rsid w:val="006871C2"/>
    <w:rsid w:val="0068721D"/>
    <w:rsid w:val="0068739F"/>
    <w:rsid w:val="00687999"/>
    <w:rsid w:val="00687E19"/>
    <w:rsid w:val="00687FDC"/>
    <w:rsid w:val="00690082"/>
    <w:rsid w:val="006901BE"/>
    <w:rsid w:val="006905B5"/>
    <w:rsid w:val="00690C24"/>
    <w:rsid w:val="00691288"/>
    <w:rsid w:val="00691869"/>
    <w:rsid w:val="006918B9"/>
    <w:rsid w:val="00691D75"/>
    <w:rsid w:val="0069242A"/>
    <w:rsid w:val="0069243E"/>
    <w:rsid w:val="00692A00"/>
    <w:rsid w:val="00692B45"/>
    <w:rsid w:val="00692BA8"/>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4D6"/>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0C65"/>
    <w:rsid w:val="006A1104"/>
    <w:rsid w:val="006A164A"/>
    <w:rsid w:val="006A1749"/>
    <w:rsid w:val="006A18F3"/>
    <w:rsid w:val="006A190E"/>
    <w:rsid w:val="006A19B9"/>
    <w:rsid w:val="006A21DA"/>
    <w:rsid w:val="006A2445"/>
    <w:rsid w:val="006A2653"/>
    <w:rsid w:val="006A29E6"/>
    <w:rsid w:val="006A2B4B"/>
    <w:rsid w:val="006A2E48"/>
    <w:rsid w:val="006A2F52"/>
    <w:rsid w:val="006A3216"/>
    <w:rsid w:val="006A32A5"/>
    <w:rsid w:val="006A340E"/>
    <w:rsid w:val="006A3450"/>
    <w:rsid w:val="006A37A0"/>
    <w:rsid w:val="006A396D"/>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A8"/>
    <w:rsid w:val="006A76B9"/>
    <w:rsid w:val="006A7B6F"/>
    <w:rsid w:val="006A7D67"/>
    <w:rsid w:val="006A7EC4"/>
    <w:rsid w:val="006B0458"/>
    <w:rsid w:val="006B04B8"/>
    <w:rsid w:val="006B0B68"/>
    <w:rsid w:val="006B1AC8"/>
    <w:rsid w:val="006B1EED"/>
    <w:rsid w:val="006B1F21"/>
    <w:rsid w:val="006B22FD"/>
    <w:rsid w:val="006B2578"/>
    <w:rsid w:val="006B323B"/>
    <w:rsid w:val="006B3261"/>
    <w:rsid w:val="006B369B"/>
    <w:rsid w:val="006B36E7"/>
    <w:rsid w:val="006B37A6"/>
    <w:rsid w:val="006B3A27"/>
    <w:rsid w:val="006B3A2E"/>
    <w:rsid w:val="006B3CE8"/>
    <w:rsid w:val="006B3EBA"/>
    <w:rsid w:val="006B3EC0"/>
    <w:rsid w:val="006B3EE6"/>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0D3"/>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1D3"/>
    <w:rsid w:val="006C5319"/>
    <w:rsid w:val="006C53A9"/>
    <w:rsid w:val="006C53E8"/>
    <w:rsid w:val="006C54F0"/>
    <w:rsid w:val="006C584F"/>
    <w:rsid w:val="006C59CA"/>
    <w:rsid w:val="006C5CB0"/>
    <w:rsid w:val="006C5CE6"/>
    <w:rsid w:val="006C6429"/>
    <w:rsid w:val="006C64B3"/>
    <w:rsid w:val="006C65AC"/>
    <w:rsid w:val="006C6BC5"/>
    <w:rsid w:val="006C6E5B"/>
    <w:rsid w:val="006C7178"/>
    <w:rsid w:val="006C7618"/>
    <w:rsid w:val="006C766D"/>
    <w:rsid w:val="006C7700"/>
    <w:rsid w:val="006C7726"/>
    <w:rsid w:val="006C78F1"/>
    <w:rsid w:val="006C7C16"/>
    <w:rsid w:val="006D0280"/>
    <w:rsid w:val="006D06FF"/>
    <w:rsid w:val="006D09CB"/>
    <w:rsid w:val="006D0BD6"/>
    <w:rsid w:val="006D0C00"/>
    <w:rsid w:val="006D1176"/>
    <w:rsid w:val="006D1A41"/>
    <w:rsid w:val="006D1AE6"/>
    <w:rsid w:val="006D1F58"/>
    <w:rsid w:val="006D2133"/>
    <w:rsid w:val="006D26AE"/>
    <w:rsid w:val="006D273A"/>
    <w:rsid w:val="006D2922"/>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7"/>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4C2"/>
    <w:rsid w:val="006F04ED"/>
    <w:rsid w:val="006F0892"/>
    <w:rsid w:val="006F0A48"/>
    <w:rsid w:val="006F0F5C"/>
    <w:rsid w:val="006F17DB"/>
    <w:rsid w:val="006F18A6"/>
    <w:rsid w:val="006F1B3D"/>
    <w:rsid w:val="006F1BA4"/>
    <w:rsid w:val="006F1D46"/>
    <w:rsid w:val="006F1E4E"/>
    <w:rsid w:val="006F2221"/>
    <w:rsid w:val="006F242C"/>
    <w:rsid w:val="006F25A0"/>
    <w:rsid w:val="006F2751"/>
    <w:rsid w:val="006F2776"/>
    <w:rsid w:val="006F2A83"/>
    <w:rsid w:val="006F2AD3"/>
    <w:rsid w:val="006F2ECA"/>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5E60"/>
    <w:rsid w:val="006F5EC1"/>
    <w:rsid w:val="006F5F8F"/>
    <w:rsid w:val="006F6002"/>
    <w:rsid w:val="006F606B"/>
    <w:rsid w:val="006F63C3"/>
    <w:rsid w:val="006F669E"/>
    <w:rsid w:val="006F66A3"/>
    <w:rsid w:val="006F66E8"/>
    <w:rsid w:val="006F674F"/>
    <w:rsid w:val="006F69AD"/>
    <w:rsid w:val="006F6B52"/>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725"/>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A0B"/>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16"/>
    <w:rsid w:val="00712C9D"/>
    <w:rsid w:val="00712DA1"/>
    <w:rsid w:val="0071317A"/>
    <w:rsid w:val="00713229"/>
    <w:rsid w:val="00713534"/>
    <w:rsid w:val="007138FA"/>
    <w:rsid w:val="00713A4B"/>
    <w:rsid w:val="00713ADC"/>
    <w:rsid w:val="00713B71"/>
    <w:rsid w:val="00713D06"/>
    <w:rsid w:val="0071408E"/>
    <w:rsid w:val="00714145"/>
    <w:rsid w:val="0071444D"/>
    <w:rsid w:val="00714944"/>
    <w:rsid w:val="00714C28"/>
    <w:rsid w:val="00714F75"/>
    <w:rsid w:val="0071500C"/>
    <w:rsid w:val="00715069"/>
    <w:rsid w:val="007153B7"/>
    <w:rsid w:val="0071572A"/>
    <w:rsid w:val="00715A3E"/>
    <w:rsid w:val="00715A77"/>
    <w:rsid w:val="00715B70"/>
    <w:rsid w:val="00715C78"/>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0A27"/>
    <w:rsid w:val="00720E96"/>
    <w:rsid w:val="00721616"/>
    <w:rsid w:val="00721DE6"/>
    <w:rsid w:val="00721DFF"/>
    <w:rsid w:val="00721EC9"/>
    <w:rsid w:val="0072212C"/>
    <w:rsid w:val="007225FC"/>
    <w:rsid w:val="00722891"/>
    <w:rsid w:val="00722FCF"/>
    <w:rsid w:val="007232A2"/>
    <w:rsid w:val="007234DB"/>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0C42"/>
    <w:rsid w:val="00730E1F"/>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994"/>
    <w:rsid w:val="00733B36"/>
    <w:rsid w:val="007340C2"/>
    <w:rsid w:val="00734176"/>
    <w:rsid w:val="0073417B"/>
    <w:rsid w:val="00734391"/>
    <w:rsid w:val="00734942"/>
    <w:rsid w:val="00734A7C"/>
    <w:rsid w:val="00734B16"/>
    <w:rsid w:val="00734D9A"/>
    <w:rsid w:val="00734E79"/>
    <w:rsid w:val="00734E8C"/>
    <w:rsid w:val="00734F4B"/>
    <w:rsid w:val="0073522E"/>
    <w:rsid w:val="00735268"/>
    <w:rsid w:val="007352A3"/>
    <w:rsid w:val="007353FE"/>
    <w:rsid w:val="0073540C"/>
    <w:rsid w:val="0073567D"/>
    <w:rsid w:val="0073587F"/>
    <w:rsid w:val="00735C4A"/>
    <w:rsid w:val="00735F2D"/>
    <w:rsid w:val="00736380"/>
    <w:rsid w:val="0073674A"/>
    <w:rsid w:val="0073679E"/>
    <w:rsid w:val="00736BA0"/>
    <w:rsid w:val="00736D4D"/>
    <w:rsid w:val="00736EE5"/>
    <w:rsid w:val="0073703D"/>
    <w:rsid w:val="00737288"/>
    <w:rsid w:val="007374E1"/>
    <w:rsid w:val="00737D64"/>
    <w:rsid w:val="00737EF4"/>
    <w:rsid w:val="0074008C"/>
    <w:rsid w:val="007402C8"/>
    <w:rsid w:val="0074088E"/>
    <w:rsid w:val="00740B89"/>
    <w:rsid w:val="00740CBB"/>
    <w:rsid w:val="00740D54"/>
    <w:rsid w:val="00740D63"/>
    <w:rsid w:val="00740EA7"/>
    <w:rsid w:val="0074150F"/>
    <w:rsid w:val="00741A8B"/>
    <w:rsid w:val="00741D09"/>
    <w:rsid w:val="0074217F"/>
    <w:rsid w:val="0074265F"/>
    <w:rsid w:val="00742D21"/>
    <w:rsid w:val="00742F5B"/>
    <w:rsid w:val="007430DD"/>
    <w:rsid w:val="0074343E"/>
    <w:rsid w:val="00743814"/>
    <w:rsid w:val="007438B0"/>
    <w:rsid w:val="00743A9E"/>
    <w:rsid w:val="0074450F"/>
    <w:rsid w:val="007448E0"/>
    <w:rsid w:val="0074495F"/>
    <w:rsid w:val="00744E88"/>
    <w:rsid w:val="007451B1"/>
    <w:rsid w:val="007452C0"/>
    <w:rsid w:val="00745B1A"/>
    <w:rsid w:val="00745E5A"/>
    <w:rsid w:val="007464E8"/>
    <w:rsid w:val="007469A0"/>
    <w:rsid w:val="00746AD2"/>
    <w:rsid w:val="00746B20"/>
    <w:rsid w:val="00746DD8"/>
    <w:rsid w:val="00746E34"/>
    <w:rsid w:val="00746E92"/>
    <w:rsid w:val="0074700F"/>
    <w:rsid w:val="0074718F"/>
    <w:rsid w:val="0074764A"/>
    <w:rsid w:val="007479ED"/>
    <w:rsid w:val="00747AE6"/>
    <w:rsid w:val="00747F02"/>
    <w:rsid w:val="00747FD6"/>
    <w:rsid w:val="00750149"/>
    <w:rsid w:val="0075025C"/>
    <w:rsid w:val="00750380"/>
    <w:rsid w:val="00750558"/>
    <w:rsid w:val="00750589"/>
    <w:rsid w:val="007506B8"/>
    <w:rsid w:val="0075078F"/>
    <w:rsid w:val="007507F1"/>
    <w:rsid w:val="007508C3"/>
    <w:rsid w:val="00750B52"/>
    <w:rsid w:val="00750B8F"/>
    <w:rsid w:val="00750D09"/>
    <w:rsid w:val="00751030"/>
    <w:rsid w:val="00751185"/>
    <w:rsid w:val="00751271"/>
    <w:rsid w:val="0075137E"/>
    <w:rsid w:val="00751528"/>
    <w:rsid w:val="007515B2"/>
    <w:rsid w:val="007515F8"/>
    <w:rsid w:val="007519B8"/>
    <w:rsid w:val="00751B71"/>
    <w:rsid w:val="00751D1D"/>
    <w:rsid w:val="00751F0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85D"/>
    <w:rsid w:val="00757B83"/>
    <w:rsid w:val="00757EDB"/>
    <w:rsid w:val="00760312"/>
    <w:rsid w:val="0076043A"/>
    <w:rsid w:val="007604C8"/>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ADD"/>
    <w:rsid w:val="00763B36"/>
    <w:rsid w:val="00763F3C"/>
    <w:rsid w:val="00763F66"/>
    <w:rsid w:val="00764196"/>
    <w:rsid w:val="00764272"/>
    <w:rsid w:val="00764368"/>
    <w:rsid w:val="0076454F"/>
    <w:rsid w:val="00764671"/>
    <w:rsid w:val="007647E2"/>
    <w:rsid w:val="0076499B"/>
    <w:rsid w:val="00764DF9"/>
    <w:rsid w:val="0076528C"/>
    <w:rsid w:val="007658C5"/>
    <w:rsid w:val="00765A03"/>
    <w:rsid w:val="00766124"/>
    <w:rsid w:val="007662E9"/>
    <w:rsid w:val="007667D2"/>
    <w:rsid w:val="007667F6"/>
    <w:rsid w:val="00766821"/>
    <w:rsid w:val="00766FB8"/>
    <w:rsid w:val="0076717F"/>
    <w:rsid w:val="007671E7"/>
    <w:rsid w:val="007674B6"/>
    <w:rsid w:val="007675D0"/>
    <w:rsid w:val="007676B6"/>
    <w:rsid w:val="00767A67"/>
    <w:rsid w:val="00770194"/>
    <w:rsid w:val="007704F6"/>
    <w:rsid w:val="007706D8"/>
    <w:rsid w:val="0077090D"/>
    <w:rsid w:val="00770B90"/>
    <w:rsid w:val="00770BFE"/>
    <w:rsid w:val="00771636"/>
    <w:rsid w:val="00771B41"/>
    <w:rsid w:val="00771C6A"/>
    <w:rsid w:val="00771F25"/>
    <w:rsid w:val="007721F5"/>
    <w:rsid w:val="007722D5"/>
    <w:rsid w:val="00772779"/>
    <w:rsid w:val="00772944"/>
    <w:rsid w:val="00772A86"/>
    <w:rsid w:val="00772CA3"/>
    <w:rsid w:val="00773268"/>
    <w:rsid w:val="007737B8"/>
    <w:rsid w:val="007739FD"/>
    <w:rsid w:val="00773DCD"/>
    <w:rsid w:val="00773DF5"/>
    <w:rsid w:val="00773E6C"/>
    <w:rsid w:val="0077415A"/>
    <w:rsid w:val="007741F3"/>
    <w:rsid w:val="007743C1"/>
    <w:rsid w:val="007744AF"/>
    <w:rsid w:val="007744F5"/>
    <w:rsid w:val="00774587"/>
    <w:rsid w:val="00774968"/>
    <w:rsid w:val="00774CFE"/>
    <w:rsid w:val="00774DC9"/>
    <w:rsid w:val="0077535B"/>
    <w:rsid w:val="007754AE"/>
    <w:rsid w:val="00775B16"/>
    <w:rsid w:val="00775CEA"/>
    <w:rsid w:val="00775D0B"/>
    <w:rsid w:val="00775F59"/>
    <w:rsid w:val="00775F80"/>
    <w:rsid w:val="00776096"/>
    <w:rsid w:val="00776193"/>
    <w:rsid w:val="007764A0"/>
    <w:rsid w:val="007766AE"/>
    <w:rsid w:val="00776879"/>
    <w:rsid w:val="007768BF"/>
    <w:rsid w:val="007768EB"/>
    <w:rsid w:val="007769DD"/>
    <w:rsid w:val="00776C68"/>
    <w:rsid w:val="00777215"/>
    <w:rsid w:val="00777369"/>
    <w:rsid w:val="007776CE"/>
    <w:rsid w:val="007778AF"/>
    <w:rsid w:val="00777A73"/>
    <w:rsid w:val="00777BC0"/>
    <w:rsid w:val="00777E8E"/>
    <w:rsid w:val="0078005F"/>
    <w:rsid w:val="007805D9"/>
    <w:rsid w:val="0078082B"/>
    <w:rsid w:val="00781139"/>
    <w:rsid w:val="007811BC"/>
    <w:rsid w:val="00781459"/>
    <w:rsid w:val="00781ABA"/>
    <w:rsid w:val="00781C89"/>
    <w:rsid w:val="00782497"/>
    <w:rsid w:val="00782543"/>
    <w:rsid w:val="007826BA"/>
    <w:rsid w:val="00782928"/>
    <w:rsid w:val="00782A64"/>
    <w:rsid w:val="00782AA0"/>
    <w:rsid w:val="00782B28"/>
    <w:rsid w:val="00782BFD"/>
    <w:rsid w:val="00782D51"/>
    <w:rsid w:val="00783013"/>
    <w:rsid w:val="00783270"/>
    <w:rsid w:val="0078327A"/>
    <w:rsid w:val="00783899"/>
    <w:rsid w:val="00783C65"/>
    <w:rsid w:val="00783D73"/>
    <w:rsid w:val="00783DFF"/>
    <w:rsid w:val="007841C8"/>
    <w:rsid w:val="00784518"/>
    <w:rsid w:val="007846F2"/>
    <w:rsid w:val="00784E00"/>
    <w:rsid w:val="00784E1C"/>
    <w:rsid w:val="007850F2"/>
    <w:rsid w:val="00785CF9"/>
    <w:rsid w:val="00785E09"/>
    <w:rsid w:val="00785F24"/>
    <w:rsid w:val="00785FB2"/>
    <w:rsid w:val="00786023"/>
    <w:rsid w:val="00786347"/>
    <w:rsid w:val="007864F2"/>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E9A"/>
    <w:rsid w:val="00790F0E"/>
    <w:rsid w:val="00790F3D"/>
    <w:rsid w:val="007910A9"/>
    <w:rsid w:val="00791240"/>
    <w:rsid w:val="00791436"/>
    <w:rsid w:val="0079169D"/>
    <w:rsid w:val="0079183B"/>
    <w:rsid w:val="00791A76"/>
    <w:rsid w:val="00791D44"/>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7FB"/>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31B0"/>
    <w:rsid w:val="007A3379"/>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FE0"/>
    <w:rsid w:val="007A7B44"/>
    <w:rsid w:val="007A7C88"/>
    <w:rsid w:val="007B007A"/>
    <w:rsid w:val="007B037B"/>
    <w:rsid w:val="007B03A5"/>
    <w:rsid w:val="007B04CE"/>
    <w:rsid w:val="007B0570"/>
    <w:rsid w:val="007B05D9"/>
    <w:rsid w:val="007B0DEA"/>
    <w:rsid w:val="007B0F8C"/>
    <w:rsid w:val="007B0F8E"/>
    <w:rsid w:val="007B1057"/>
    <w:rsid w:val="007B123A"/>
    <w:rsid w:val="007B159C"/>
    <w:rsid w:val="007B1839"/>
    <w:rsid w:val="007B1CEB"/>
    <w:rsid w:val="007B22C0"/>
    <w:rsid w:val="007B2454"/>
    <w:rsid w:val="007B25C8"/>
    <w:rsid w:val="007B2A3C"/>
    <w:rsid w:val="007B2C19"/>
    <w:rsid w:val="007B2D8D"/>
    <w:rsid w:val="007B3036"/>
    <w:rsid w:val="007B3345"/>
    <w:rsid w:val="007B38C3"/>
    <w:rsid w:val="007B3C63"/>
    <w:rsid w:val="007B3D92"/>
    <w:rsid w:val="007B3F48"/>
    <w:rsid w:val="007B3FF7"/>
    <w:rsid w:val="007B420D"/>
    <w:rsid w:val="007B4365"/>
    <w:rsid w:val="007B44D0"/>
    <w:rsid w:val="007B48CC"/>
    <w:rsid w:val="007B4F0F"/>
    <w:rsid w:val="007B51EC"/>
    <w:rsid w:val="007B53F4"/>
    <w:rsid w:val="007B5831"/>
    <w:rsid w:val="007B5BB6"/>
    <w:rsid w:val="007B5EC5"/>
    <w:rsid w:val="007B61DA"/>
    <w:rsid w:val="007B62F8"/>
    <w:rsid w:val="007B65C0"/>
    <w:rsid w:val="007B6691"/>
    <w:rsid w:val="007B6B78"/>
    <w:rsid w:val="007B707E"/>
    <w:rsid w:val="007B7768"/>
    <w:rsid w:val="007B7807"/>
    <w:rsid w:val="007B7BC3"/>
    <w:rsid w:val="007B7E20"/>
    <w:rsid w:val="007B7FD7"/>
    <w:rsid w:val="007C02FD"/>
    <w:rsid w:val="007C04A6"/>
    <w:rsid w:val="007C0885"/>
    <w:rsid w:val="007C0920"/>
    <w:rsid w:val="007C0D46"/>
    <w:rsid w:val="007C0E74"/>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8F3"/>
    <w:rsid w:val="007C4B32"/>
    <w:rsid w:val="007C4B3A"/>
    <w:rsid w:val="007C4BCC"/>
    <w:rsid w:val="007C4D95"/>
    <w:rsid w:val="007C50BD"/>
    <w:rsid w:val="007C5358"/>
    <w:rsid w:val="007C56A4"/>
    <w:rsid w:val="007C625B"/>
    <w:rsid w:val="007C64E2"/>
    <w:rsid w:val="007C6986"/>
    <w:rsid w:val="007C6B9A"/>
    <w:rsid w:val="007C6BCE"/>
    <w:rsid w:val="007C6F83"/>
    <w:rsid w:val="007C7A43"/>
    <w:rsid w:val="007C7BD2"/>
    <w:rsid w:val="007C7DFC"/>
    <w:rsid w:val="007C7F40"/>
    <w:rsid w:val="007D002B"/>
    <w:rsid w:val="007D0410"/>
    <w:rsid w:val="007D0712"/>
    <w:rsid w:val="007D0777"/>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71B"/>
    <w:rsid w:val="007D7DAC"/>
    <w:rsid w:val="007D7E3E"/>
    <w:rsid w:val="007E023B"/>
    <w:rsid w:val="007E039F"/>
    <w:rsid w:val="007E0712"/>
    <w:rsid w:val="007E0814"/>
    <w:rsid w:val="007E09DE"/>
    <w:rsid w:val="007E0EA2"/>
    <w:rsid w:val="007E110B"/>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3876"/>
    <w:rsid w:val="007E3C20"/>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786"/>
    <w:rsid w:val="007E6882"/>
    <w:rsid w:val="007E6A30"/>
    <w:rsid w:val="007E6A94"/>
    <w:rsid w:val="007E6E1E"/>
    <w:rsid w:val="007E7530"/>
    <w:rsid w:val="007E7678"/>
    <w:rsid w:val="007E7743"/>
    <w:rsid w:val="007E77B7"/>
    <w:rsid w:val="007E79BC"/>
    <w:rsid w:val="007E7D2E"/>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06D"/>
    <w:rsid w:val="007F24D5"/>
    <w:rsid w:val="007F2C99"/>
    <w:rsid w:val="007F2CD1"/>
    <w:rsid w:val="007F3139"/>
    <w:rsid w:val="007F343A"/>
    <w:rsid w:val="007F34F6"/>
    <w:rsid w:val="007F3525"/>
    <w:rsid w:val="007F364F"/>
    <w:rsid w:val="007F4045"/>
    <w:rsid w:val="007F4107"/>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6E3C"/>
    <w:rsid w:val="007F7129"/>
    <w:rsid w:val="007F7525"/>
    <w:rsid w:val="007F7591"/>
    <w:rsid w:val="007F774A"/>
    <w:rsid w:val="007F789F"/>
    <w:rsid w:val="007F7AA2"/>
    <w:rsid w:val="00800495"/>
    <w:rsid w:val="008005BF"/>
    <w:rsid w:val="008007AB"/>
    <w:rsid w:val="008007B7"/>
    <w:rsid w:val="008007FD"/>
    <w:rsid w:val="008008B4"/>
    <w:rsid w:val="00800D33"/>
    <w:rsid w:val="0080126A"/>
    <w:rsid w:val="00801428"/>
    <w:rsid w:val="0080190D"/>
    <w:rsid w:val="00801B3D"/>
    <w:rsid w:val="00802026"/>
    <w:rsid w:val="0080263D"/>
    <w:rsid w:val="008028F2"/>
    <w:rsid w:val="0080360B"/>
    <w:rsid w:val="00803830"/>
    <w:rsid w:val="00803B52"/>
    <w:rsid w:val="00804252"/>
    <w:rsid w:val="008042C3"/>
    <w:rsid w:val="008045F1"/>
    <w:rsid w:val="0080477C"/>
    <w:rsid w:val="00805995"/>
    <w:rsid w:val="00805A32"/>
    <w:rsid w:val="00805B47"/>
    <w:rsid w:val="00805CB6"/>
    <w:rsid w:val="008063F4"/>
    <w:rsid w:val="008069FE"/>
    <w:rsid w:val="00806A4C"/>
    <w:rsid w:val="00806AF4"/>
    <w:rsid w:val="00806EA4"/>
    <w:rsid w:val="00807067"/>
    <w:rsid w:val="00807479"/>
    <w:rsid w:val="00807688"/>
    <w:rsid w:val="00807945"/>
    <w:rsid w:val="00807CFF"/>
    <w:rsid w:val="00807DF9"/>
    <w:rsid w:val="00807F34"/>
    <w:rsid w:val="00810222"/>
    <w:rsid w:val="008104A1"/>
    <w:rsid w:val="008104C6"/>
    <w:rsid w:val="00810E65"/>
    <w:rsid w:val="00810FC3"/>
    <w:rsid w:val="00811118"/>
    <w:rsid w:val="00811349"/>
    <w:rsid w:val="008116C7"/>
    <w:rsid w:val="008123D4"/>
    <w:rsid w:val="0081268B"/>
    <w:rsid w:val="00812A19"/>
    <w:rsid w:val="00812AE3"/>
    <w:rsid w:val="00812BDD"/>
    <w:rsid w:val="00812BF7"/>
    <w:rsid w:val="00812D9D"/>
    <w:rsid w:val="008134C9"/>
    <w:rsid w:val="00813575"/>
    <w:rsid w:val="008136D7"/>
    <w:rsid w:val="00813779"/>
    <w:rsid w:val="00813A0A"/>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172"/>
    <w:rsid w:val="00817295"/>
    <w:rsid w:val="008173A3"/>
    <w:rsid w:val="00817431"/>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60"/>
    <w:rsid w:val="00822189"/>
    <w:rsid w:val="00822369"/>
    <w:rsid w:val="00822B3E"/>
    <w:rsid w:val="00822D2B"/>
    <w:rsid w:val="00822DB1"/>
    <w:rsid w:val="0082353C"/>
    <w:rsid w:val="00823751"/>
    <w:rsid w:val="0082391E"/>
    <w:rsid w:val="00823B1B"/>
    <w:rsid w:val="00823D17"/>
    <w:rsid w:val="00823F0A"/>
    <w:rsid w:val="00823F38"/>
    <w:rsid w:val="00823F3E"/>
    <w:rsid w:val="00824109"/>
    <w:rsid w:val="0082442E"/>
    <w:rsid w:val="0082466D"/>
    <w:rsid w:val="008247AE"/>
    <w:rsid w:val="00824863"/>
    <w:rsid w:val="00824D2D"/>
    <w:rsid w:val="0082530D"/>
    <w:rsid w:val="0082568A"/>
    <w:rsid w:val="00825882"/>
    <w:rsid w:val="008259CB"/>
    <w:rsid w:val="00826051"/>
    <w:rsid w:val="00826395"/>
    <w:rsid w:val="008265F8"/>
    <w:rsid w:val="0082666A"/>
    <w:rsid w:val="008268CE"/>
    <w:rsid w:val="00826B7E"/>
    <w:rsid w:val="00826BDA"/>
    <w:rsid w:val="00827432"/>
    <w:rsid w:val="00827438"/>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9A2"/>
    <w:rsid w:val="00833B75"/>
    <w:rsid w:val="00833E4B"/>
    <w:rsid w:val="008342BB"/>
    <w:rsid w:val="00834462"/>
    <w:rsid w:val="008344F0"/>
    <w:rsid w:val="008347A7"/>
    <w:rsid w:val="008351F7"/>
    <w:rsid w:val="0083530B"/>
    <w:rsid w:val="00835AA1"/>
    <w:rsid w:val="00836087"/>
    <w:rsid w:val="008363F1"/>
    <w:rsid w:val="0083642F"/>
    <w:rsid w:val="00836AE7"/>
    <w:rsid w:val="00836BAE"/>
    <w:rsid w:val="00836D1C"/>
    <w:rsid w:val="00836D73"/>
    <w:rsid w:val="00836D75"/>
    <w:rsid w:val="0083734B"/>
    <w:rsid w:val="0083776A"/>
    <w:rsid w:val="00837C84"/>
    <w:rsid w:val="00837D0B"/>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4BC"/>
    <w:rsid w:val="008525B0"/>
    <w:rsid w:val="00852621"/>
    <w:rsid w:val="00852A4E"/>
    <w:rsid w:val="00852BF1"/>
    <w:rsid w:val="00852DCC"/>
    <w:rsid w:val="00853202"/>
    <w:rsid w:val="00853237"/>
    <w:rsid w:val="0085348A"/>
    <w:rsid w:val="00853799"/>
    <w:rsid w:val="00853A4C"/>
    <w:rsid w:val="00853BBC"/>
    <w:rsid w:val="00853E7A"/>
    <w:rsid w:val="00854216"/>
    <w:rsid w:val="0085423B"/>
    <w:rsid w:val="00854764"/>
    <w:rsid w:val="008548B6"/>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577C8"/>
    <w:rsid w:val="00860282"/>
    <w:rsid w:val="0086037F"/>
    <w:rsid w:val="008603C8"/>
    <w:rsid w:val="008603CC"/>
    <w:rsid w:val="00860451"/>
    <w:rsid w:val="008606E5"/>
    <w:rsid w:val="00860823"/>
    <w:rsid w:val="00860A5B"/>
    <w:rsid w:val="00860B30"/>
    <w:rsid w:val="00860B98"/>
    <w:rsid w:val="00860D57"/>
    <w:rsid w:val="00860D68"/>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3DE"/>
    <w:rsid w:val="008639B9"/>
    <w:rsid w:val="00863E94"/>
    <w:rsid w:val="008643F5"/>
    <w:rsid w:val="008645F3"/>
    <w:rsid w:val="008646FA"/>
    <w:rsid w:val="0086528A"/>
    <w:rsid w:val="0086528E"/>
    <w:rsid w:val="00865850"/>
    <w:rsid w:val="008658D0"/>
    <w:rsid w:val="00865B8F"/>
    <w:rsid w:val="00865C94"/>
    <w:rsid w:val="00865DE0"/>
    <w:rsid w:val="00865E6F"/>
    <w:rsid w:val="008667A8"/>
    <w:rsid w:val="008668BF"/>
    <w:rsid w:val="00866C6C"/>
    <w:rsid w:val="00866E9B"/>
    <w:rsid w:val="008677FC"/>
    <w:rsid w:val="00867870"/>
    <w:rsid w:val="00867FE1"/>
    <w:rsid w:val="00870146"/>
    <w:rsid w:val="00870633"/>
    <w:rsid w:val="00870739"/>
    <w:rsid w:val="008709E2"/>
    <w:rsid w:val="00870BF2"/>
    <w:rsid w:val="00870D59"/>
    <w:rsid w:val="0087109A"/>
    <w:rsid w:val="0087139A"/>
    <w:rsid w:val="0087159C"/>
    <w:rsid w:val="00871AEE"/>
    <w:rsid w:val="00871CD4"/>
    <w:rsid w:val="00871E0A"/>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413"/>
    <w:rsid w:val="0087670F"/>
    <w:rsid w:val="0087678E"/>
    <w:rsid w:val="00876BB3"/>
    <w:rsid w:val="00876D48"/>
    <w:rsid w:val="00876EB3"/>
    <w:rsid w:val="00876F65"/>
    <w:rsid w:val="0087771E"/>
    <w:rsid w:val="008777D9"/>
    <w:rsid w:val="00877A2E"/>
    <w:rsid w:val="00877A5B"/>
    <w:rsid w:val="00877A7C"/>
    <w:rsid w:val="00877AF2"/>
    <w:rsid w:val="00877B36"/>
    <w:rsid w:val="00877FE6"/>
    <w:rsid w:val="00880035"/>
    <w:rsid w:val="00880431"/>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A20"/>
    <w:rsid w:val="00882E79"/>
    <w:rsid w:val="00882ECE"/>
    <w:rsid w:val="00882F28"/>
    <w:rsid w:val="00883181"/>
    <w:rsid w:val="0088323A"/>
    <w:rsid w:val="00883DDA"/>
    <w:rsid w:val="0088415F"/>
    <w:rsid w:val="00884388"/>
    <w:rsid w:val="00884470"/>
    <w:rsid w:val="0088472C"/>
    <w:rsid w:val="008848A0"/>
    <w:rsid w:val="00884C12"/>
    <w:rsid w:val="00884CE5"/>
    <w:rsid w:val="00884DAD"/>
    <w:rsid w:val="00884DC2"/>
    <w:rsid w:val="00885559"/>
    <w:rsid w:val="00885728"/>
    <w:rsid w:val="00885AE2"/>
    <w:rsid w:val="00885BCE"/>
    <w:rsid w:val="00885DF1"/>
    <w:rsid w:val="00885F0D"/>
    <w:rsid w:val="0088606C"/>
    <w:rsid w:val="0088609D"/>
    <w:rsid w:val="008863E4"/>
    <w:rsid w:val="0088642C"/>
    <w:rsid w:val="00886485"/>
    <w:rsid w:val="008866EB"/>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D5C"/>
    <w:rsid w:val="00890E03"/>
    <w:rsid w:val="00890ECE"/>
    <w:rsid w:val="00890F82"/>
    <w:rsid w:val="008911E8"/>
    <w:rsid w:val="008912F0"/>
    <w:rsid w:val="00891757"/>
    <w:rsid w:val="0089198C"/>
    <w:rsid w:val="00891F36"/>
    <w:rsid w:val="00891FBD"/>
    <w:rsid w:val="00892306"/>
    <w:rsid w:val="008924A0"/>
    <w:rsid w:val="0089286D"/>
    <w:rsid w:val="00892972"/>
    <w:rsid w:val="00892E20"/>
    <w:rsid w:val="00893219"/>
    <w:rsid w:val="00893305"/>
    <w:rsid w:val="008934C8"/>
    <w:rsid w:val="008935D5"/>
    <w:rsid w:val="00893964"/>
    <w:rsid w:val="00893EAB"/>
    <w:rsid w:val="00893FE2"/>
    <w:rsid w:val="00894092"/>
    <w:rsid w:val="008941F6"/>
    <w:rsid w:val="00894402"/>
    <w:rsid w:val="008945AF"/>
    <w:rsid w:val="00894601"/>
    <w:rsid w:val="008946C7"/>
    <w:rsid w:val="008948B0"/>
    <w:rsid w:val="00895360"/>
    <w:rsid w:val="008953D7"/>
    <w:rsid w:val="00895D52"/>
    <w:rsid w:val="00895F05"/>
    <w:rsid w:val="008965F9"/>
    <w:rsid w:val="00896850"/>
    <w:rsid w:val="00896C16"/>
    <w:rsid w:val="00896E39"/>
    <w:rsid w:val="00897139"/>
    <w:rsid w:val="0089715F"/>
    <w:rsid w:val="00897379"/>
    <w:rsid w:val="00897433"/>
    <w:rsid w:val="00897ADD"/>
    <w:rsid w:val="00897F57"/>
    <w:rsid w:val="008A00AB"/>
    <w:rsid w:val="008A021A"/>
    <w:rsid w:val="008A0263"/>
    <w:rsid w:val="008A0317"/>
    <w:rsid w:val="008A04B4"/>
    <w:rsid w:val="008A085D"/>
    <w:rsid w:val="008A103C"/>
    <w:rsid w:val="008A1335"/>
    <w:rsid w:val="008A1414"/>
    <w:rsid w:val="008A14BF"/>
    <w:rsid w:val="008A154D"/>
    <w:rsid w:val="008A18D7"/>
    <w:rsid w:val="008A20F3"/>
    <w:rsid w:val="008A2513"/>
    <w:rsid w:val="008A26AB"/>
    <w:rsid w:val="008A278A"/>
    <w:rsid w:val="008A28D9"/>
    <w:rsid w:val="008A2A03"/>
    <w:rsid w:val="008A2DAE"/>
    <w:rsid w:val="008A331B"/>
    <w:rsid w:val="008A39E2"/>
    <w:rsid w:val="008A3AA3"/>
    <w:rsid w:val="008A3F07"/>
    <w:rsid w:val="008A4021"/>
    <w:rsid w:val="008A405A"/>
    <w:rsid w:val="008A4419"/>
    <w:rsid w:val="008A4ECD"/>
    <w:rsid w:val="008A52A3"/>
    <w:rsid w:val="008A5337"/>
    <w:rsid w:val="008A53AD"/>
    <w:rsid w:val="008A62D0"/>
    <w:rsid w:val="008A62F5"/>
    <w:rsid w:val="008A6651"/>
    <w:rsid w:val="008A67CD"/>
    <w:rsid w:val="008A6CD2"/>
    <w:rsid w:val="008A71B8"/>
    <w:rsid w:val="008A71E4"/>
    <w:rsid w:val="008A721C"/>
    <w:rsid w:val="008A7316"/>
    <w:rsid w:val="008A7374"/>
    <w:rsid w:val="008A73BE"/>
    <w:rsid w:val="008A7931"/>
    <w:rsid w:val="008A794E"/>
    <w:rsid w:val="008A7A73"/>
    <w:rsid w:val="008A7B9F"/>
    <w:rsid w:val="008A7D33"/>
    <w:rsid w:val="008A7FD9"/>
    <w:rsid w:val="008B0106"/>
    <w:rsid w:val="008B04A6"/>
    <w:rsid w:val="008B05E0"/>
    <w:rsid w:val="008B0715"/>
    <w:rsid w:val="008B09FF"/>
    <w:rsid w:val="008B0E93"/>
    <w:rsid w:val="008B1209"/>
    <w:rsid w:val="008B1231"/>
    <w:rsid w:val="008B1350"/>
    <w:rsid w:val="008B18A8"/>
    <w:rsid w:val="008B193F"/>
    <w:rsid w:val="008B19D8"/>
    <w:rsid w:val="008B1C30"/>
    <w:rsid w:val="008B2032"/>
    <w:rsid w:val="008B2593"/>
    <w:rsid w:val="008B2638"/>
    <w:rsid w:val="008B277C"/>
    <w:rsid w:val="008B2A60"/>
    <w:rsid w:val="008B2E20"/>
    <w:rsid w:val="008B3000"/>
    <w:rsid w:val="008B3799"/>
    <w:rsid w:val="008B3CFB"/>
    <w:rsid w:val="008B3F97"/>
    <w:rsid w:val="008B40DB"/>
    <w:rsid w:val="008B448C"/>
    <w:rsid w:val="008B49FC"/>
    <w:rsid w:val="008B4B8E"/>
    <w:rsid w:val="008B4CA4"/>
    <w:rsid w:val="008B4F58"/>
    <w:rsid w:val="008B50F2"/>
    <w:rsid w:val="008B5163"/>
    <w:rsid w:val="008B539D"/>
    <w:rsid w:val="008B5446"/>
    <w:rsid w:val="008B5505"/>
    <w:rsid w:val="008B558F"/>
    <w:rsid w:val="008B563A"/>
    <w:rsid w:val="008B5D25"/>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9C1"/>
    <w:rsid w:val="008C0A1C"/>
    <w:rsid w:val="008C0AF5"/>
    <w:rsid w:val="008C0BBF"/>
    <w:rsid w:val="008C0D8B"/>
    <w:rsid w:val="008C1230"/>
    <w:rsid w:val="008C1386"/>
    <w:rsid w:val="008C1A37"/>
    <w:rsid w:val="008C1A79"/>
    <w:rsid w:val="008C1EEF"/>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07"/>
    <w:rsid w:val="008D3A4B"/>
    <w:rsid w:val="008D3A86"/>
    <w:rsid w:val="008D3CE0"/>
    <w:rsid w:val="008D41B8"/>
    <w:rsid w:val="008D4663"/>
    <w:rsid w:val="008D48E6"/>
    <w:rsid w:val="008D4CC1"/>
    <w:rsid w:val="008D4E4D"/>
    <w:rsid w:val="008D55D3"/>
    <w:rsid w:val="008D5AAE"/>
    <w:rsid w:val="008D5EB0"/>
    <w:rsid w:val="008D5F95"/>
    <w:rsid w:val="008D62B9"/>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763"/>
    <w:rsid w:val="008E3940"/>
    <w:rsid w:val="008E3D2E"/>
    <w:rsid w:val="008E3F6A"/>
    <w:rsid w:val="008E3FE8"/>
    <w:rsid w:val="008E4794"/>
    <w:rsid w:val="008E484E"/>
    <w:rsid w:val="008E4C6C"/>
    <w:rsid w:val="008E4F0C"/>
    <w:rsid w:val="008E5099"/>
    <w:rsid w:val="008E509E"/>
    <w:rsid w:val="008E51DB"/>
    <w:rsid w:val="008E53D8"/>
    <w:rsid w:val="008E54B9"/>
    <w:rsid w:val="008E54CE"/>
    <w:rsid w:val="008E5A71"/>
    <w:rsid w:val="008E5BF5"/>
    <w:rsid w:val="008E6286"/>
    <w:rsid w:val="008E649E"/>
    <w:rsid w:val="008E650A"/>
    <w:rsid w:val="008E667B"/>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078"/>
    <w:rsid w:val="008F210C"/>
    <w:rsid w:val="008F2292"/>
    <w:rsid w:val="008F22E0"/>
    <w:rsid w:val="008F22EF"/>
    <w:rsid w:val="008F25F9"/>
    <w:rsid w:val="008F26DB"/>
    <w:rsid w:val="008F2983"/>
    <w:rsid w:val="008F2C10"/>
    <w:rsid w:val="008F34C3"/>
    <w:rsid w:val="008F355F"/>
    <w:rsid w:val="008F37BD"/>
    <w:rsid w:val="008F39E5"/>
    <w:rsid w:val="008F3B0E"/>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1D"/>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E6"/>
    <w:rsid w:val="009005FD"/>
    <w:rsid w:val="0090080C"/>
    <w:rsid w:val="00900853"/>
    <w:rsid w:val="00900A78"/>
    <w:rsid w:val="00900B87"/>
    <w:rsid w:val="00900F92"/>
    <w:rsid w:val="00901672"/>
    <w:rsid w:val="009017FA"/>
    <w:rsid w:val="00901B36"/>
    <w:rsid w:val="0090214A"/>
    <w:rsid w:val="0090216C"/>
    <w:rsid w:val="009023BE"/>
    <w:rsid w:val="00902AED"/>
    <w:rsid w:val="00902DCB"/>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90C"/>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631"/>
    <w:rsid w:val="00912B0A"/>
    <w:rsid w:val="00912E0A"/>
    <w:rsid w:val="00912E71"/>
    <w:rsid w:val="00912EBE"/>
    <w:rsid w:val="00913736"/>
    <w:rsid w:val="00913999"/>
    <w:rsid w:val="00913CFD"/>
    <w:rsid w:val="00913DE9"/>
    <w:rsid w:val="00914189"/>
    <w:rsid w:val="009141C4"/>
    <w:rsid w:val="009142C2"/>
    <w:rsid w:val="0091439F"/>
    <w:rsid w:val="0091484C"/>
    <w:rsid w:val="00914875"/>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9AA"/>
    <w:rsid w:val="00917B33"/>
    <w:rsid w:val="00917BFE"/>
    <w:rsid w:val="00917C21"/>
    <w:rsid w:val="00917EAA"/>
    <w:rsid w:val="009200FB"/>
    <w:rsid w:val="0092019C"/>
    <w:rsid w:val="00920484"/>
    <w:rsid w:val="009205E0"/>
    <w:rsid w:val="00920858"/>
    <w:rsid w:val="00920A7C"/>
    <w:rsid w:val="00920B88"/>
    <w:rsid w:val="00920CF8"/>
    <w:rsid w:val="00920EE7"/>
    <w:rsid w:val="0092131C"/>
    <w:rsid w:val="00921B9E"/>
    <w:rsid w:val="00921DC1"/>
    <w:rsid w:val="00921E30"/>
    <w:rsid w:val="00921F6B"/>
    <w:rsid w:val="00922218"/>
    <w:rsid w:val="00922509"/>
    <w:rsid w:val="00922703"/>
    <w:rsid w:val="00922A92"/>
    <w:rsid w:val="00922D3A"/>
    <w:rsid w:val="009230B5"/>
    <w:rsid w:val="00923157"/>
    <w:rsid w:val="00923F4C"/>
    <w:rsid w:val="009240C9"/>
    <w:rsid w:val="0092452D"/>
    <w:rsid w:val="00925068"/>
    <w:rsid w:val="009252A5"/>
    <w:rsid w:val="0092542D"/>
    <w:rsid w:val="00925984"/>
    <w:rsid w:val="00925B36"/>
    <w:rsid w:val="00925C21"/>
    <w:rsid w:val="00925D0A"/>
    <w:rsid w:val="00925E16"/>
    <w:rsid w:val="009266D9"/>
    <w:rsid w:val="0092670C"/>
    <w:rsid w:val="00926831"/>
    <w:rsid w:val="00926A08"/>
    <w:rsid w:val="00926F6F"/>
    <w:rsid w:val="00927743"/>
    <w:rsid w:val="00927D1E"/>
    <w:rsid w:val="00930034"/>
    <w:rsid w:val="009304AB"/>
    <w:rsid w:val="0093083A"/>
    <w:rsid w:val="00930888"/>
    <w:rsid w:val="00930DAF"/>
    <w:rsid w:val="00930E9A"/>
    <w:rsid w:val="0093102D"/>
    <w:rsid w:val="00931323"/>
    <w:rsid w:val="0093146B"/>
    <w:rsid w:val="009314C5"/>
    <w:rsid w:val="00931798"/>
    <w:rsid w:val="0093183E"/>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58"/>
    <w:rsid w:val="009342CC"/>
    <w:rsid w:val="0093442E"/>
    <w:rsid w:val="00934520"/>
    <w:rsid w:val="009348A1"/>
    <w:rsid w:val="00935387"/>
    <w:rsid w:val="009359B9"/>
    <w:rsid w:val="00935EDD"/>
    <w:rsid w:val="00935F71"/>
    <w:rsid w:val="0093611A"/>
    <w:rsid w:val="009361C3"/>
    <w:rsid w:val="009363BC"/>
    <w:rsid w:val="0093660E"/>
    <w:rsid w:val="009366B9"/>
    <w:rsid w:val="009369B4"/>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379"/>
    <w:rsid w:val="00940F23"/>
    <w:rsid w:val="0094122B"/>
    <w:rsid w:val="00941398"/>
    <w:rsid w:val="0094143C"/>
    <w:rsid w:val="009416D8"/>
    <w:rsid w:val="009418A9"/>
    <w:rsid w:val="00941C49"/>
    <w:rsid w:val="00941CE5"/>
    <w:rsid w:val="00942003"/>
    <w:rsid w:val="00942445"/>
    <w:rsid w:val="009424A7"/>
    <w:rsid w:val="00942506"/>
    <w:rsid w:val="009425BF"/>
    <w:rsid w:val="009427B2"/>
    <w:rsid w:val="00942AAC"/>
    <w:rsid w:val="00942B0F"/>
    <w:rsid w:val="00942E22"/>
    <w:rsid w:val="0094340C"/>
    <w:rsid w:val="0094342E"/>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AE5"/>
    <w:rsid w:val="00946D98"/>
    <w:rsid w:val="0094712D"/>
    <w:rsid w:val="00947284"/>
    <w:rsid w:val="009472CC"/>
    <w:rsid w:val="0094764F"/>
    <w:rsid w:val="0094783C"/>
    <w:rsid w:val="009478AC"/>
    <w:rsid w:val="00947C7B"/>
    <w:rsid w:val="00947FCD"/>
    <w:rsid w:val="00950389"/>
    <w:rsid w:val="009511E9"/>
    <w:rsid w:val="0095130A"/>
    <w:rsid w:val="0095152E"/>
    <w:rsid w:val="009517CD"/>
    <w:rsid w:val="00951A11"/>
    <w:rsid w:val="00951C96"/>
    <w:rsid w:val="00951D2F"/>
    <w:rsid w:val="0095220B"/>
    <w:rsid w:val="00952251"/>
    <w:rsid w:val="00952267"/>
    <w:rsid w:val="0095290E"/>
    <w:rsid w:val="00952B6C"/>
    <w:rsid w:val="00952EB6"/>
    <w:rsid w:val="0095301C"/>
    <w:rsid w:val="009531C2"/>
    <w:rsid w:val="00953496"/>
    <w:rsid w:val="0095397F"/>
    <w:rsid w:val="009540C4"/>
    <w:rsid w:val="00954300"/>
    <w:rsid w:val="009543BB"/>
    <w:rsid w:val="00954508"/>
    <w:rsid w:val="009548D5"/>
    <w:rsid w:val="009548D6"/>
    <w:rsid w:val="00954E89"/>
    <w:rsid w:val="00954EB0"/>
    <w:rsid w:val="0095547F"/>
    <w:rsid w:val="00955642"/>
    <w:rsid w:val="0095579F"/>
    <w:rsid w:val="00955B75"/>
    <w:rsid w:val="00955C2E"/>
    <w:rsid w:val="00955F27"/>
    <w:rsid w:val="0095654B"/>
    <w:rsid w:val="00956655"/>
    <w:rsid w:val="009568BC"/>
    <w:rsid w:val="009569BB"/>
    <w:rsid w:val="00956A8B"/>
    <w:rsid w:val="00956B5D"/>
    <w:rsid w:val="00956C01"/>
    <w:rsid w:val="00956C1A"/>
    <w:rsid w:val="00956D08"/>
    <w:rsid w:val="00956D55"/>
    <w:rsid w:val="009570E3"/>
    <w:rsid w:val="009573C9"/>
    <w:rsid w:val="0095794B"/>
    <w:rsid w:val="00957C1C"/>
    <w:rsid w:val="00957CB8"/>
    <w:rsid w:val="00957ED6"/>
    <w:rsid w:val="00957FF5"/>
    <w:rsid w:val="009600B5"/>
    <w:rsid w:val="009602B3"/>
    <w:rsid w:val="0096060A"/>
    <w:rsid w:val="00960663"/>
    <w:rsid w:val="00960730"/>
    <w:rsid w:val="009608E7"/>
    <w:rsid w:val="00960B13"/>
    <w:rsid w:val="009615D8"/>
    <w:rsid w:val="0096196D"/>
    <w:rsid w:val="00961D46"/>
    <w:rsid w:val="00962770"/>
    <w:rsid w:val="009627E7"/>
    <w:rsid w:val="00962BE5"/>
    <w:rsid w:val="00962E22"/>
    <w:rsid w:val="009630DC"/>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797"/>
    <w:rsid w:val="00965BDD"/>
    <w:rsid w:val="00965EFD"/>
    <w:rsid w:val="009660F7"/>
    <w:rsid w:val="009665C0"/>
    <w:rsid w:val="009665C2"/>
    <w:rsid w:val="00966961"/>
    <w:rsid w:val="00966D7E"/>
    <w:rsid w:val="00967060"/>
    <w:rsid w:val="009671A8"/>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041"/>
    <w:rsid w:val="00972231"/>
    <w:rsid w:val="009722AF"/>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D2"/>
    <w:rsid w:val="00980A04"/>
    <w:rsid w:val="00980A5F"/>
    <w:rsid w:val="00980D2E"/>
    <w:rsid w:val="00980EC2"/>
    <w:rsid w:val="0098105B"/>
    <w:rsid w:val="00981064"/>
    <w:rsid w:val="00981077"/>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74"/>
    <w:rsid w:val="00982AE1"/>
    <w:rsid w:val="00983499"/>
    <w:rsid w:val="0098439D"/>
    <w:rsid w:val="00984444"/>
    <w:rsid w:val="00984618"/>
    <w:rsid w:val="00984633"/>
    <w:rsid w:val="00984692"/>
    <w:rsid w:val="00984724"/>
    <w:rsid w:val="00984819"/>
    <w:rsid w:val="00984F18"/>
    <w:rsid w:val="0098540E"/>
    <w:rsid w:val="00985A3D"/>
    <w:rsid w:val="00985D04"/>
    <w:rsid w:val="00986046"/>
    <w:rsid w:val="009860FA"/>
    <w:rsid w:val="00986254"/>
    <w:rsid w:val="009863DF"/>
    <w:rsid w:val="00986928"/>
    <w:rsid w:val="00986DB7"/>
    <w:rsid w:val="00987165"/>
    <w:rsid w:val="00987166"/>
    <w:rsid w:val="009871D8"/>
    <w:rsid w:val="00987256"/>
    <w:rsid w:val="009872E0"/>
    <w:rsid w:val="0098751D"/>
    <w:rsid w:val="0098759D"/>
    <w:rsid w:val="00987911"/>
    <w:rsid w:val="00987B26"/>
    <w:rsid w:val="00987E56"/>
    <w:rsid w:val="00987FE1"/>
    <w:rsid w:val="00990102"/>
    <w:rsid w:val="00990903"/>
    <w:rsid w:val="00990995"/>
    <w:rsid w:val="00990A0F"/>
    <w:rsid w:val="00990BDC"/>
    <w:rsid w:val="00990C65"/>
    <w:rsid w:val="00991098"/>
    <w:rsid w:val="00991233"/>
    <w:rsid w:val="009914CB"/>
    <w:rsid w:val="00991922"/>
    <w:rsid w:val="00991D7C"/>
    <w:rsid w:val="00991E0A"/>
    <w:rsid w:val="0099216B"/>
    <w:rsid w:val="009922B3"/>
    <w:rsid w:val="00992340"/>
    <w:rsid w:val="0099237C"/>
    <w:rsid w:val="009923D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08DF"/>
    <w:rsid w:val="009A114D"/>
    <w:rsid w:val="009A1333"/>
    <w:rsid w:val="009A146A"/>
    <w:rsid w:val="009A1783"/>
    <w:rsid w:val="009A18E5"/>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5CC"/>
    <w:rsid w:val="009A66C0"/>
    <w:rsid w:val="009A6A45"/>
    <w:rsid w:val="009A6B4F"/>
    <w:rsid w:val="009A702E"/>
    <w:rsid w:val="009A7035"/>
    <w:rsid w:val="009A719D"/>
    <w:rsid w:val="009A72B5"/>
    <w:rsid w:val="009A7314"/>
    <w:rsid w:val="009A735F"/>
    <w:rsid w:val="009A78A8"/>
    <w:rsid w:val="009A7977"/>
    <w:rsid w:val="009A79DA"/>
    <w:rsid w:val="009A7A2B"/>
    <w:rsid w:val="009A7A2C"/>
    <w:rsid w:val="009A7ABF"/>
    <w:rsid w:val="009B0012"/>
    <w:rsid w:val="009B04C4"/>
    <w:rsid w:val="009B0A7C"/>
    <w:rsid w:val="009B0AF3"/>
    <w:rsid w:val="009B0C08"/>
    <w:rsid w:val="009B0FC6"/>
    <w:rsid w:val="009B0FF4"/>
    <w:rsid w:val="009B1733"/>
    <w:rsid w:val="009B174B"/>
    <w:rsid w:val="009B1931"/>
    <w:rsid w:val="009B1D62"/>
    <w:rsid w:val="009B1F16"/>
    <w:rsid w:val="009B202E"/>
    <w:rsid w:val="009B21A7"/>
    <w:rsid w:val="009B237F"/>
    <w:rsid w:val="009B2426"/>
    <w:rsid w:val="009B290C"/>
    <w:rsid w:val="009B29E5"/>
    <w:rsid w:val="009B2AC9"/>
    <w:rsid w:val="009B2B08"/>
    <w:rsid w:val="009B2DEA"/>
    <w:rsid w:val="009B2E96"/>
    <w:rsid w:val="009B2F49"/>
    <w:rsid w:val="009B3020"/>
    <w:rsid w:val="009B3132"/>
    <w:rsid w:val="009B3211"/>
    <w:rsid w:val="009B339F"/>
    <w:rsid w:val="009B34CF"/>
    <w:rsid w:val="009B364B"/>
    <w:rsid w:val="009B3685"/>
    <w:rsid w:val="009B3869"/>
    <w:rsid w:val="009B391F"/>
    <w:rsid w:val="009B3B9F"/>
    <w:rsid w:val="009B3C6E"/>
    <w:rsid w:val="009B3E1A"/>
    <w:rsid w:val="009B4142"/>
    <w:rsid w:val="009B440A"/>
    <w:rsid w:val="009B440E"/>
    <w:rsid w:val="009B44B7"/>
    <w:rsid w:val="009B4523"/>
    <w:rsid w:val="009B4775"/>
    <w:rsid w:val="009B4A79"/>
    <w:rsid w:val="009B59A6"/>
    <w:rsid w:val="009B5ACD"/>
    <w:rsid w:val="009B5FA2"/>
    <w:rsid w:val="009B611B"/>
    <w:rsid w:val="009B6149"/>
    <w:rsid w:val="009B615E"/>
    <w:rsid w:val="009B6331"/>
    <w:rsid w:val="009B6541"/>
    <w:rsid w:val="009B6549"/>
    <w:rsid w:val="009B65C9"/>
    <w:rsid w:val="009B686F"/>
    <w:rsid w:val="009B6BE7"/>
    <w:rsid w:val="009B6F07"/>
    <w:rsid w:val="009B706C"/>
    <w:rsid w:val="009B74E4"/>
    <w:rsid w:val="009B75FB"/>
    <w:rsid w:val="009B7A38"/>
    <w:rsid w:val="009B7E95"/>
    <w:rsid w:val="009C0315"/>
    <w:rsid w:val="009C0372"/>
    <w:rsid w:val="009C039E"/>
    <w:rsid w:val="009C0577"/>
    <w:rsid w:val="009C09AC"/>
    <w:rsid w:val="009C0BFC"/>
    <w:rsid w:val="009C0E38"/>
    <w:rsid w:val="009C0EFB"/>
    <w:rsid w:val="009C156B"/>
    <w:rsid w:val="009C1C11"/>
    <w:rsid w:val="009C1FC1"/>
    <w:rsid w:val="009C2318"/>
    <w:rsid w:val="009C2ACF"/>
    <w:rsid w:val="009C2DA4"/>
    <w:rsid w:val="009C30B9"/>
    <w:rsid w:val="009C31BF"/>
    <w:rsid w:val="009C3262"/>
    <w:rsid w:val="009C3515"/>
    <w:rsid w:val="009C39CC"/>
    <w:rsid w:val="009C39F6"/>
    <w:rsid w:val="009C3D42"/>
    <w:rsid w:val="009C3D56"/>
    <w:rsid w:val="009C3E5B"/>
    <w:rsid w:val="009C4253"/>
    <w:rsid w:val="009C44BA"/>
    <w:rsid w:val="009C4537"/>
    <w:rsid w:val="009C48C3"/>
    <w:rsid w:val="009C4E61"/>
    <w:rsid w:val="009C50C0"/>
    <w:rsid w:val="009C55D6"/>
    <w:rsid w:val="009C56DC"/>
    <w:rsid w:val="009C5A31"/>
    <w:rsid w:val="009C5B6C"/>
    <w:rsid w:val="009C600B"/>
    <w:rsid w:val="009C62E5"/>
    <w:rsid w:val="009C631E"/>
    <w:rsid w:val="009C655B"/>
    <w:rsid w:val="009C6792"/>
    <w:rsid w:val="009C686F"/>
    <w:rsid w:val="009C6B1C"/>
    <w:rsid w:val="009C6C13"/>
    <w:rsid w:val="009C6C23"/>
    <w:rsid w:val="009C71B8"/>
    <w:rsid w:val="009C770A"/>
    <w:rsid w:val="009C79B0"/>
    <w:rsid w:val="009C7C6B"/>
    <w:rsid w:val="009C7CE0"/>
    <w:rsid w:val="009C7D66"/>
    <w:rsid w:val="009C7F73"/>
    <w:rsid w:val="009D0482"/>
    <w:rsid w:val="009D05C9"/>
    <w:rsid w:val="009D0A29"/>
    <w:rsid w:val="009D0A3E"/>
    <w:rsid w:val="009D0E52"/>
    <w:rsid w:val="009D0F9D"/>
    <w:rsid w:val="009D1156"/>
    <w:rsid w:val="009D13B1"/>
    <w:rsid w:val="009D1472"/>
    <w:rsid w:val="009D1677"/>
    <w:rsid w:val="009D1CCD"/>
    <w:rsid w:val="009D1E84"/>
    <w:rsid w:val="009D1F77"/>
    <w:rsid w:val="009D24DD"/>
    <w:rsid w:val="009D29C0"/>
    <w:rsid w:val="009D2C9C"/>
    <w:rsid w:val="009D30FF"/>
    <w:rsid w:val="009D3455"/>
    <w:rsid w:val="009D3A50"/>
    <w:rsid w:val="009D405F"/>
    <w:rsid w:val="009D4389"/>
    <w:rsid w:val="009D43B6"/>
    <w:rsid w:val="009D4473"/>
    <w:rsid w:val="009D45B0"/>
    <w:rsid w:val="009D4886"/>
    <w:rsid w:val="009D48A8"/>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1C"/>
    <w:rsid w:val="009D7360"/>
    <w:rsid w:val="009D7392"/>
    <w:rsid w:val="009D74FF"/>
    <w:rsid w:val="009D7655"/>
    <w:rsid w:val="009D7B20"/>
    <w:rsid w:val="009D7D36"/>
    <w:rsid w:val="009D7D55"/>
    <w:rsid w:val="009D7D80"/>
    <w:rsid w:val="009E0025"/>
    <w:rsid w:val="009E02F3"/>
    <w:rsid w:val="009E072D"/>
    <w:rsid w:val="009E08E2"/>
    <w:rsid w:val="009E0B27"/>
    <w:rsid w:val="009E0C2F"/>
    <w:rsid w:val="009E0D6B"/>
    <w:rsid w:val="009E0F23"/>
    <w:rsid w:val="009E1002"/>
    <w:rsid w:val="009E11F2"/>
    <w:rsid w:val="009E1425"/>
    <w:rsid w:val="009E1ABD"/>
    <w:rsid w:val="009E1D4B"/>
    <w:rsid w:val="009E2043"/>
    <w:rsid w:val="009E28AA"/>
    <w:rsid w:val="009E29A0"/>
    <w:rsid w:val="009E2C6A"/>
    <w:rsid w:val="009E2EB2"/>
    <w:rsid w:val="009E3030"/>
    <w:rsid w:val="009E3418"/>
    <w:rsid w:val="009E353F"/>
    <w:rsid w:val="009E3749"/>
    <w:rsid w:val="009E378C"/>
    <w:rsid w:val="009E39E4"/>
    <w:rsid w:val="009E3A54"/>
    <w:rsid w:val="009E426B"/>
    <w:rsid w:val="009E4340"/>
    <w:rsid w:val="009E4409"/>
    <w:rsid w:val="009E4516"/>
    <w:rsid w:val="009E4916"/>
    <w:rsid w:val="009E4A52"/>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24A"/>
    <w:rsid w:val="009F03E0"/>
    <w:rsid w:val="009F07CF"/>
    <w:rsid w:val="009F09B5"/>
    <w:rsid w:val="009F0AA2"/>
    <w:rsid w:val="009F0B1A"/>
    <w:rsid w:val="009F0BCD"/>
    <w:rsid w:val="009F0BED"/>
    <w:rsid w:val="009F109C"/>
    <w:rsid w:val="009F13CE"/>
    <w:rsid w:val="009F19F3"/>
    <w:rsid w:val="009F1E1F"/>
    <w:rsid w:val="009F2009"/>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4AC"/>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11A"/>
    <w:rsid w:val="00A045B9"/>
    <w:rsid w:val="00A04898"/>
    <w:rsid w:val="00A048AD"/>
    <w:rsid w:val="00A04AF9"/>
    <w:rsid w:val="00A04B86"/>
    <w:rsid w:val="00A04DD9"/>
    <w:rsid w:val="00A04F27"/>
    <w:rsid w:val="00A04F7F"/>
    <w:rsid w:val="00A0597D"/>
    <w:rsid w:val="00A05A53"/>
    <w:rsid w:val="00A05ED3"/>
    <w:rsid w:val="00A06106"/>
    <w:rsid w:val="00A0611F"/>
    <w:rsid w:val="00A06147"/>
    <w:rsid w:val="00A06335"/>
    <w:rsid w:val="00A06616"/>
    <w:rsid w:val="00A067A2"/>
    <w:rsid w:val="00A06F3D"/>
    <w:rsid w:val="00A06FD0"/>
    <w:rsid w:val="00A07108"/>
    <w:rsid w:val="00A071D2"/>
    <w:rsid w:val="00A07467"/>
    <w:rsid w:val="00A0763E"/>
    <w:rsid w:val="00A07AE6"/>
    <w:rsid w:val="00A07C6A"/>
    <w:rsid w:val="00A102A7"/>
    <w:rsid w:val="00A10615"/>
    <w:rsid w:val="00A10AB8"/>
    <w:rsid w:val="00A10AD3"/>
    <w:rsid w:val="00A10ED0"/>
    <w:rsid w:val="00A10EF4"/>
    <w:rsid w:val="00A110D1"/>
    <w:rsid w:val="00A11307"/>
    <w:rsid w:val="00A113F2"/>
    <w:rsid w:val="00A1161B"/>
    <w:rsid w:val="00A11BAF"/>
    <w:rsid w:val="00A11C53"/>
    <w:rsid w:val="00A11D7B"/>
    <w:rsid w:val="00A12215"/>
    <w:rsid w:val="00A125AB"/>
    <w:rsid w:val="00A12837"/>
    <w:rsid w:val="00A12D07"/>
    <w:rsid w:val="00A12E50"/>
    <w:rsid w:val="00A12FC1"/>
    <w:rsid w:val="00A13197"/>
    <w:rsid w:val="00A13520"/>
    <w:rsid w:val="00A138C6"/>
    <w:rsid w:val="00A13C60"/>
    <w:rsid w:val="00A13EC0"/>
    <w:rsid w:val="00A13F16"/>
    <w:rsid w:val="00A13FB1"/>
    <w:rsid w:val="00A1420C"/>
    <w:rsid w:val="00A1432B"/>
    <w:rsid w:val="00A14637"/>
    <w:rsid w:val="00A147E2"/>
    <w:rsid w:val="00A14A9E"/>
    <w:rsid w:val="00A14F4F"/>
    <w:rsid w:val="00A154D6"/>
    <w:rsid w:val="00A15830"/>
    <w:rsid w:val="00A15AE0"/>
    <w:rsid w:val="00A15AF2"/>
    <w:rsid w:val="00A15CFE"/>
    <w:rsid w:val="00A16407"/>
    <w:rsid w:val="00A16618"/>
    <w:rsid w:val="00A16B07"/>
    <w:rsid w:val="00A1754F"/>
    <w:rsid w:val="00A17CAB"/>
    <w:rsid w:val="00A201C0"/>
    <w:rsid w:val="00A20734"/>
    <w:rsid w:val="00A208F1"/>
    <w:rsid w:val="00A20A20"/>
    <w:rsid w:val="00A20AEB"/>
    <w:rsid w:val="00A20C7A"/>
    <w:rsid w:val="00A20EF4"/>
    <w:rsid w:val="00A210ED"/>
    <w:rsid w:val="00A2114E"/>
    <w:rsid w:val="00A21795"/>
    <w:rsid w:val="00A2259F"/>
    <w:rsid w:val="00A2290E"/>
    <w:rsid w:val="00A22914"/>
    <w:rsid w:val="00A2310B"/>
    <w:rsid w:val="00A233C0"/>
    <w:rsid w:val="00A234D2"/>
    <w:rsid w:val="00A236B7"/>
    <w:rsid w:val="00A23C4C"/>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5F33"/>
    <w:rsid w:val="00A26152"/>
    <w:rsid w:val="00A2617D"/>
    <w:rsid w:val="00A26181"/>
    <w:rsid w:val="00A262CF"/>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A17"/>
    <w:rsid w:val="00A27B1A"/>
    <w:rsid w:val="00A27E33"/>
    <w:rsid w:val="00A300ED"/>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2E"/>
    <w:rsid w:val="00A32846"/>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DB"/>
    <w:rsid w:val="00A3561D"/>
    <w:rsid w:val="00A35637"/>
    <w:rsid w:val="00A35880"/>
    <w:rsid w:val="00A35A7D"/>
    <w:rsid w:val="00A35D54"/>
    <w:rsid w:val="00A35E45"/>
    <w:rsid w:val="00A362A4"/>
    <w:rsid w:val="00A362B0"/>
    <w:rsid w:val="00A364BA"/>
    <w:rsid w:val="00A36754"/>
    <w:rsid w:val="00A36A26"/>
    <w:rsid w:val="00A36A29"/>
    <w:rsid w:val="00A36F42"/>
    <w:rsid w:val="00A37086"/>
    <w:rsid w:val="00A373E0"/>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30"/>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02"/>
    <w:rsid w:val="00A45145"/>
    <w:rsid w:val="00A45251"/>
    <w:rsid w:val="00A45291"/>
    <w:rsid w:val="00A45427"/>
    <w:rsid w:val="00A45466"/>
    <w:rsid w:val="00A45756"/>
    <w:rsid w:val="00A45814"/>
    <w:rsid w:val="00A45B0C"/>
    <w:rsid w:val="00A45B2F"/>
    <w:rsid w:val="00A4603E"/>
    <w:rsid w:val="00A46404"/>
    <w:rsid w:val="00A46C1A"/>
    <w:rsid w:val="00A46C22"/>
    <w:rsid w:val="00A470EB"/>
    <w:rsid w:val="00A47439"/>
    <w:rsid w:val="00A478E8"/>
    <w:rsid w:val="00A479AC"/>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A86"/>
    <w:rsid w:val="00A52CF4"/>
    <w:rsid w:val="00A52E13"/>
    <w:rsid w:val="00A531DB"/>
    <w:rsid w:val="00A53297"/>
    <w:rsid w:val="00A53320"/>
    <w:rsid w:val="00A535B8"/>
    <w:rsid w:val="00A53672"/>
    <w:rsid w:val="00A537A3"/>
    <w:rsid w:val="00A53B71"/>
    <w:rsid w:val="00A53D0B"/>
    <w:rsid w:val="00A53D35"/>
    <w:rsid w:val="00A53DDD"/>
    <w:rsid w:val="00A53E1F"/>
    <w:rsid w:val="00A541CC"/>
    <w:rsid w:val="00A54402"/>
    <w:rsid w:val="00A545ED"/>
    <w:rsid w:val="00A54762"/>
    <w:rsid w:val="00A54909"/>
    <w:rsid w:val="00A549FB"/>
    <w:rsid w:val="00A54A84"/>
    <w:rsid w:val="00A54CB0"/>
    <w:rsid w:val="00A54E42"/>
    <w:rsid w:val="00A54FA7"/>
    <w:rsid w:val="00A553F2"/>
    <w:rsid w:val="00A554B3"/>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E55"/>
    <w:rsid w:val="00A60F80"/>
    <w:rsid w:val="00A61321"/>
    <w:rsid w:val="00A614EF"/>
    <w:rsid w:val="00A615B8"/>
    <w:rsid w:val="00A615BF"/>
    <w:rsid w:val="00A6160B"/>
    <w:rsid w:val="00A616B2"/>
    <w:rsid w:val="00A6189B"/>
    <w:rsid w:val="00A61946"/>
    <w:rsid w:val="00A61A7E"/>
    <w:rsid w:val="00A61C61"/>
    <w:rsid w:val="00A621ED"/>
    <w:rsid w:val="00A621EE"/>
    <w:rsid w:val="00A62AD7"/>
    <w:rsid w:val="00A62B49"/>
    <w:rsid w:val="00A62BA8"/>
    <w:rsid w:val="00A62C40"/>
    <w:rsid w:val="00A62C73"/>
    <w:rsid w:val="00A63125"/>
    <w:rsid w:val="00A63194"/>
    <w:rsid w:val="00A63625"/>
    <w:rsid w:val="00A63659"/>
    <w:rsid w:val="00A63C2B"/>
    <w:rsid w:val="00A63EF6"/>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186"/>
    <w:rsid w:val="00A672BA"/>
    <w:rsid w:val="00A67460"/>
    <w:rsid w:val="00A674C1"/>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A8C"/>
    <w:rsid w:val="00A73B4F"/>
    <w:rsid w:val="00A73FF3"/>
    <w:rsid w:val="00A74A49"/>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223"/>
    <w:rsid w:val="00A774F7"/>
    <w:rsid w:val="00A77649"/>
    <w:rsid w:val="00A801CB"/>
    <w:rsid w:val="00A80604"/>
    <w:rsid w:val="00A8072C"/>
    <w:rsid w:val="00A80DC9"/>
    <w:rsid w:val="00A80E31"/>
    <w:rsid w:val="00A80FB1"/>
    <w:rsid w:val="00A816C0"/>
    <w:rsid w:val="00A81706"/>
    <w:rsid w:val="00A818B1"/>
    <w:rsid w:val="00A81959"/>
    <w:rsid w:val="00A82063"/>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98A"/>
    <w:rsid w:val="00A84A59"/>
    <w:rsid w:val="00A84F6D"/>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698"/>
    <w:rsid w:val="00A9179F"/>
    <w:rsid w:val="00A91927"/>
    <w:rsid w:val="00A91B65"/>
    <w:rsid w:val="00A91FE3"/>
    <w:rsid w:val="00A92390"/>
    <w:rsid w:val="00A924D0"/>
    <w:rsid w:val="00A926CA"/>
    <w:rsid w:val="00A92971"/>
    <w:rsid w:val="00A92ABC"/>
    <w:rsid w:val="00A92BF7"/>
    <w:rsid w:val="00A92FAD"/>
    <w:rsid w:val="00A92FBA"/>
    <w:rsid w:val="00A934C4"/>
    <w:rsid w:val="00A9350E"/>
    <w:rsid w:val="00A93884"/>
    <w:rsid w:val="00A93E8F"/>
    <w:rsid w:val="00A94138"/>
    <w:rsid w:val="00A94459"/>
    <w:rsid w:val="00A94922"/>
    <w:rsid w:val="00A94CEB"/>
    <w:rsid w:val="00A94F3F"/>
    <w:rsid w:val="00A95121"/>
    <w:rsid w:val="00A951F9"/>
    <w:rsid w:val="00A954C0"/>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F4B"/>
    <w:rsid w:val="00AA010F"/>
    <w:rsid w:val="00AA0545"/>
    <w:rsid w:val="00AA07B3"/>
    <w:rsid w:val="00AA0862"/>
    <w:rsid w:val="00AA094E"/>
    <w:rsid w:val="00AA0B1A"/>
    <w:rsid w:val="00AA0D86"/>
    <w:rsid w:val="00AA1279"/>
    <w:rsid w:val="00AA1454"/>
    <w:rsid w:val="00AA1459"/>
    <w:rsid w:val="00AA1704"/>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A7"/>
    <w:rsid w:val="00AA386B"/>
    <w:rsid w:val="00AA39E6"/>
    <w:rsid w:val="00AA3B88"/>
    <w:rsid w:val="00AA3FC5"/>
    <w:rsid w:val="00AA4258"/>
    <w:rsid w:val="00AA42C7"/>
    <w:rsid w:val="00AA4A17"/>
    <w:rsid w:val="00AA4ADB"/>
    <w:rsid w:val="00AA4EBA"/>
    <w:rsid w:val="00AA503B"/>
    <w:rsid w:val="00AA537D"/>
    <w:rsid w:val="00AA53D6"/>
    <w:rsid w:val="00AA5884"/>
    <w:rsid w:val="00AA5925"/>
    <w:rsid w:val="00AA5CFB"/>
    <w:rsid w:val="00AA6234"/>
    <w:rsid w:val="00AA67B3"/>
    <w:rsid w:val="00AA6DFF"/>
    <w:rsid w:val="00AA73C3"/>
    <w:rsid w:val="00AA7495"/>
    <w:rsid w:val="00AA7A45"/>
    <w:rsid w:val="00AA7CFE"/>
    <w:rsid w:val="00AB0054"/>
    <w:rsid w:val="00AB031D"/>
    <w:rsid w:val="00AB06C4"/>
    <w:rsid w:val="00AB070C"/>
    <w:rsid w:val="00AB0960"/>
    <w:rsid w:val="00AB0D89"/>
    <w:rsid w:val="00AB0EE3"/>
    <w:rsid w:val="00AB1326"/>
    <w:rsid w:val="00AB1450"/>
    <w:rsid w:val="00AB167E"/>
    <w:rsid w:val="00AB18B1"/>
    <w:rsid w:val="00AB19D1"/>
    <w:rsid w:val="00AB22FC"/>
    <w:rsid w:val="00AB2351"/>
    <w:rsid w:val="00AB24E2"/>
    <w:rsid w:val="00AB25FE"/>
    <w:rsid w:val="00AB275B"/>
    <w:rsid w:val="00AB2C2B"/>
    <w:rsid w:val="00AB3568"/>
    <w:rsid w:val="00AB357F"/>
    <w:rsid w:val="00AB366D"/>
    <w:rsid w:val="00AB3935"/>
    <w:rsid w:val="00AB3EC7"/>
    <w:rsid w:val="00AB3EE9"/>
    <w:rsid w:val="00AB454F"/>
    <w:rsid w:val="00AB45AC"/>
    <w:rsid w:val="00AB4A59"/>
    <w:rsid w:val="00AB4D73"/>
    <w:rsid w:val="00AB5071"/>
    <w:rsid w:val="00AB50EB"/>
    <w:rsid w:val="00AB547C"/>
    <w:rsid w:val="00AB54A4"/>
    <w:rsid w:val="00AB554E"/>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7E6"/>
    <w:rsid w:val="00AC1B9E"/>
    <w:rsid w:val="00AC1F74"/>
    <w:rsid w:val="00AC203E"/>
    <w:rsid w:val="00AC20F9"/>
    <w:rsid w:val="00AC2444"/>
    <w:rsid w:val="00AC24D7"/>
    <w:rsid w:val="00AC2591"/>
    <w:rsid w:val="00AC2B5B"/>
    <w:rsid w:val="00AC2FCE"/>
    <w:rsid w:val="00AC30E2"/>
    <w:rsid w:val="00AC326F"/>
    <w:rsid w:val="00AC367C"/>
    <w:rsid w:val="00AC3AB7"/>
    <w:rsid w:val="00AC3B36"/>
    <w:rsid w:val="00AC3B7A"/>
    <w:rsid w:val="00AC3C1D"/>
    <w:rsid w:val="00AC405F"/>
    <w:rsid w:val="00AC43F3"/>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9CA"/>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045"/>
    <w:rsid w:val="00AE5157"/>
    <w:rsid w:val="00AE5317"/>
    <w:rsid w:val="00AE550C"/>
    <w:rsid w:val="00AE5581"/>
    <w:rsid w:val="00AE56C2"/>
    <w:rsid w:val="00AE5795"/>
    <w:rsid w:val="00AE5D69"/>
    <w:rsid w:val="00AE637E"/>
    <w:rsid w:val="00AE6BCF"/>
    <w:rsid w:val="00AE6C10"/>
    <w:rsid w:val="00AE6C36"/>
    <w:rsid w:val="00AE6F0A"/>
    <w:rsid w:val="00AE6F65"/>
    <w:rsid w:val="00AE6F9F"/>
    <w:rsid w:val="00AE70B9"/>
    <w:rsid w:val="00AE72E1"/>
    <w:rsid w:val="00AE749B"/>
    <w:rsid w:val="00AE7C22"/>
    <w:rsid w:val="00AE7D1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080"/>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DE9"/>
    <w:rsid w:val="00AF5FB9"/>
    <w:rsid w:val="00AF655C"/>
    <w:rsid w:val="00AF6635"/>
    <w:rsid w:val="00AF67E9"/>
    <w:rsid w:val="00AF6955"/>
    <w:rsid w:val="00AF6DF6"/>
    <w:rsid w:val="00AF6F09"/>
    <w:rsid w:val="00AF70B7"/>
    <w:rsid w:val="00AF7161"/>
    <w:rsid w:val="00AF723E"/>
    <w:rsid w:val="00AF7469"/>
    <w:rsid w:val="00AF7725"/>
    <w:rsid w:val="00AF794F"/>
    <w:rsid w:val="00AF798F"/>
    <w:rsid w:val="00AF79DE"/>
    <w:rsid w:val="00AF79F4"/>
    <w:rsid w:val="00AF7AB6"/>
    <w:rsid w:val="00AF7B3E"/>
    <w:rsid w:val="00AF7B67"/>
    <w:rsid w:val="00AF7D56"/>
    <w:rsid w:val="00AF7F21"/>
    <w:rsid w:val="00B0079C"/>
    <w:rsid w:val="00B008D7"/>
    <w:rsid w:val="00B0092C"/>
    <w:rsid w:val="00B00D71"/>
    <w:rsid w:val="00B00DC5"/>
    <w:rsid w:val="00B01058"/>
    <w:rsid w:val="00B01144"/>
    <w:rsid w:val="00B0120E"/>
    <w:rsid w:val="00B012F0"/>
    <w:rsid w:val="00B018BD"/>
    <w:rsid w:val="00B01C42"/>
    <w:rsid w:val="00B01F9C"/>
    <w:rsid w:val="00B02395"/>
    <w:rsid w:val="00B02415"/>
    <w:rsid w:val="00B02592"/>
    <w:rsid w:val="00B025E5"/>
    <w:rsid w:val="00B02687"/>
    <w:rsid w:val="00B0273A"/>
    <w:rsid w:val="00B02974"/>
    <w:rsid w:val="00B03075"/>
    <w:rsid w:val="00B03105"/>
    <w:rsid w:val="00B0323E"/>
    <w:rsid w:val="00B03351"/>
    <w:rsid w:val="00B03C28"/>
    <w:rsid w:val="00B03D0C"/>
    <w:rsid w:val="00B04045"/>
    <w:rsid w:val="00B041EC"/>
    <w:rsid w:val="00B041F3"/>
    <w:rsid w:val="00B045AB"/>
    <w:rsid w:val="00B04867"/>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0C"/>
    <w:rsid w:val="00B07DBD"/>
    <w:rsid w:val="00B07E6B"/>
    <w:rsid w:val="00B07EAA"/>
    <w:rsid w:val="00B106F3"/>
    <w:rsid w:val="00B10AE6"/>
    <w:rsid w:val="00B1111F"/>
    <w:rsid w:val="00B113FA"/>
    <w:rsid w:val="00B11707"/>
    <w:rsid w:val="00B1184B"/>
    <w:rsid w:val="00B11D98"/>
    <w:rsid w:val="00B12084"/>
    <w:rsid w:val="00B122B2"/>
    <w:rsid w:val="00B1230D"/>
    <w:rsid w:val="00B1253F"/>
    <w:rsid w:val="00B127AD"/>
    <w:rsid w:val="00B12C92"/>
    <w:rsid w:val="00B12EAA"/>
    <w:rsid w:val="00B13052"/>
    <w:rsid w:val="00B1316B"/>
    <w:rsid w:val="00B13A40"/>
    <w:rsid w:val="00B13E4C"/>
    <w:rsid w:val="00B14213"/>
    <w:rsid w:val="00B148FE"/>
    <w:rsid w:val="00B14B74"/>
    <w:rsid w:val="00B14D15"/>
    <w:rsid w:val="00B14E3A"/>
    <w:rsid w:val="00B14F6B"/>
    <w:rsid w:val="00B155E1"/>
    <w:rsid w:val="00B15ABE"/>
    <w:rsid w:val="00B15C13"/>
    <w:rsid w:val="00B15F57"/>
    <w:rsid w:val="00B160EA"/>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60C"/>
    <w:rsid w:val="00B20670"/>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70"/>
    <w:rsid w:val="00B23596"/>
    <w:rsid w:val="00B235A5"/>
    <w:rsid w:val="00B2365E"/>
    <w:rsid w:val="00B23729"/>
    <w:rsid w:val="00B237A9"/>
    <w:rsid w:val="00B23825"/>
    <w:rsid w:val="00B23E60"/>
    <w:rsid w:val="00B23E97"/>
    <w:rsid w:val="00B24241"/>
    <w:rsid w:val="00B242DF"/>
    <w:rsid w:val="00B2439D"/>
    <w:rsid w:val="00B244FA"/>
    <w:rsid w:val="00B24740"/>
    <w:rsid w:val="00B247BD"/>
    <w:rsid w:val="00B249F3"/>
    <w:rsid w:val="00B2513E"/>
    <w:rsid w:val="00B25418"/>
    <w:rsid w:val="00B25898"/>
    <w:rsid w:val="00B25A8E"/>
    <w:rsid w:val="00B25B0B"/>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3FC"/>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8D9"/>
    <w:rsid w:val="00B34A71"/>
    <w:rsid w:val="00B34C96"/>
    <w:rsid w:val="00B35275"/>
    <w:rsid w:val="00B3536F"/>
    <w:rsid w:val="00B353FA"/>
    <w:rsid w:val="00B354A8"/>
    <w:rsid w:val="00B3559C"/>
    <w:rsid w:val="00B3561F"/>
    <w:rsid w:val="00B357D2"/>
    <w:rsid w:val="00B35830"/>
    <w:rsid w:val="00B359C9"/>
    <w:rsid w:val="00B35AD6"/>
    <w:rsid w:val="00B366CF"/>
    <w:rsid w:val="00B36AA3"/>
    <w:rsid w:val="00B36F58"/>
    <w:rsid w:val="00B370B3"/>
    <w:rsid w:val="00B3732B"/>
    <w:rsid w:val="00B37445"/>
    <w:rsid w:val="00B376D8"/>
    <w:rsid w:val="00B378F7"/>
    <w:rsid w:val="00B37930"/>
    <w:rsid w:val="00B379CC"/>
    <w:rsid w:val="00B37AEE"/>
    <w:rsid w:val="00B37B1F"/>
    <w:rsid w:val="00B37C48"/>
    <w:rsid w:val="00B40008"/>
    <w:rsid w:val="00B40B7A"/>
    <w:rsid w:val="00B40CD0"/>
    <w:rsid w:val="00B40CD6"/>
    <w:rsid w:val="00B40DF1"/>
    <w:rsid w:val="00B41232"/>
    <w:rsid w:val="00B41A7D"/>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4EF5"/>
    <w:rsid w:val="00B4505A"/>
    <w:rsid w:val="00B45166"/>
    <w:rsid w:val="00B4526C"/>
    <w:rsid w:val="00B45753"/>
    <w:rsid w:val="00B459EA"/>
    <w:rsid w:val="00B45D97"/>
    <w:rsid w:val="00B45E08"/>
    <w:rsid w:val="00B45FEE"/>
    <w:rsid w:val="00B462EA"/>
    <w:rsid w:val="00B46492"/>
    <w:rsid w:val="00B466A3"/>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D5"/>
    <w:rsid w:val="00B50AD8"/>
    <w:rsid w:val="00B50CAD"/>
    <w:rsid w:val="00B50E9E"/>
    <w:rsid w:val="00B510C9"/>
    <w:rsid w:val="00B51675"/>
    <w:rsid w:val="00B5208F"/>
    <w:rsid w:val="00B524E1"/>
    <w:rsid w:val="00B5271E"/>
    <w:rsid w:val="00B53035"/>
    <w:rsid w:val="00B530A9"/>
    <w:rsid w:val="00B530CC"/>
    <w:rsid w:val="00B5322F"/>
    <w:rsid w:val="00B53869"/>
    <w:rsid w:val="00B53AB3"/>
    <w:rsid w:val="00B53B73"/>
    <w:rsid w:val="00B541C9"/>
    <w:rsid w:val="00B5441B"/>
    <w:rsid w:val="00B5454B"/>
    <w:rsid w:val="00B5469F"/>
    <w:rsid w:val="00B549DB"/>
    <w:rsid w:val="00B54D7C"/>
    <w:rsid w:val="00B54F20"/>
    <w:rsid w:val="00B55349"/>
    <w:rsid w:val="00B553AD"/>
    <w:rsid w:val="00B55A55"/>
    <w:rsid w:val="00B55B3C"/>
    <w:rsid w:val="00B55C2D"/>
    <w:rsid w:val="00B55D3E"/>
    <w:rsid w:val="00B55E2D"/>
    <w:rsid w:val="00B569D3"/>
    <w:rsid w:val="00B56BD5"/>
    <w:rsid w:val="00B56BE3"/>
    <w:rsid w:val="00B56E05"/>
    <w:rsid w:val="00B56E6F"/>
    <w:rsid w:val="00B57171"/>
    <w:rsid w:val="00B57746"/>
    <w:rsid w:val="00B57866"/>
    <w:rsid w:val="00B579E4"/>
    <w:rsid w:val="00B57BC7"/>
    <w:rsid w:val="00B57CE2"/>
    <w:rsid w:val="00B57D94"/>
    <w:rsid w:val="00B57E2C"/>
    <w:rsid w:val="00B60503"/>
    <w:rsid w:val="00B606E1"/>
    <w:rsid w:val="00B60A90"/>
    <w:rsid w:val="00B60A9C"/>
    <w:rsid w:val="00B60C28"/>
    <w:rsid w:val="00B60D17"/>
    <w:rsid w:val="00B60FAE"/>
    <w:rsid w:val="00B61219"/>
    <w:rsid w:val="00B616FF"/>
    <w:rsid w:val="00B617CB"/>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48D"/>
    <w:rsid w:val="00B6473B"/>
    <w:rsid w:val="00B64859"/>
    <w:rsid w:val="00B65052"/>
    <w:rsid w:val="00B65234"/>
    <w:rsid w:val="00B65244"/>
    <w:rsid w:val="00B6556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0C05"/>
    <w:rsid w:val="00B710D9"/>
    <w:rsid w:val="00B71931"/>
    <w:rsid w:val="00B71A81"/>
    <w:rsid w:val="00B71B75"/>
    <w:rsid w:val="00B71EA2"/>
    <w:rsid w:val="00B7224A"/>
    <w:rsid w:val="00B72373"/>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B40"/>
    <w:rsid w:val="00B80F48"/>
    <w:rsid w:val="00B80F82"/>
    <w:rsid w:val="00B810F7"/>
    <w:rsid w:val="00B811DE"/>
    <w:rsid w:val="00B8128E"/>
    <w:rsid w:val="00B81463"/>
    <w:rsid w:val="00B81750"/>
    <w:rsid w:val="00B81B4E"/>
    <w:rsid w:val="00B82136"/>
    <w:rsid w:val="00B821FC"/>
    <w:rsid w:val="00B82525"/>
    <w:rsid w:val="00B82CAE"/>
    <w:rsid w:val="00B82CD8"/>
    <w:rsid w:val="00B82D0F"/>
    <w:rsid w:val="00B82F74"/>
    <w:rsid w:val="00B834D2"/>
    <w:rsid w:val="00B83816"/>
    <w:rsid w:val="00B838DF"/>
    <w:rsid w:val="00B84565"/>
    <w:rsid w:val="00B848D1"/>
    <w:rsid w:val="00B84A7D"/>
    <w:rsid w:val="00B84C39"/>
    <w:rsid w:val="00B84FA3"/>
    <w:rsid w:val="00B85032"/>
    <w:rsid w:val="00B852C5"/>
    <w:rsid w:val="00B85360"/>
    <w:rsid w:val="00B85549"/>
    <w:rsid w:val="00B85CC7"/>
    <w:rsid w:val="00B86895"/>
    <w:rsid w:val="00B86C25"/>
    <w:rsid w:val="00B86C73"/>
    <w:rsid w:val="00B86CB4"/>
    <w:rsid w:val="00B8718A"/>
    <w:rsid w:val="00B871DB"/>
    <w:rsid w:val="00B87599"/>
    <w:rsid w:val="00B8770C"/>
    <w:rsid w:val="00B878E5"/>
    <w:rsid w:val="00B87BAB"/>
    <w:rsid w:val="00B87C95"/>
    <w:rsid w:val="00B87E1E"/>
    <w:rsid w:val="00B87E42"/>
    <w:rsid w:val="00B87FD2"/>
    <w:rsid w:val="00B904DB"/>
    <w:rsid w:val="00B905E3"/>
    <w:rsid w:val="00B908CC"/>
    <w:rsid w:val="00B90A99"/>
    <w:rsid w:val="00B90B5E"/>
    <w:rsid w:val="00B90D2D"/>
    <w:rsid w:val="00B90DAD"/>
    <w:rsid w:val="00B90F20"/>
    <w:rsid w:val="00B910C5"/>
    <w:rsid w:val="00B91242"/>
    <w:rsid w:val="00B9164F"/>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25"/>
    <w:rsid w:val="00B97557"/>
    <w:rsid w:val="00B975E1"/>
    <w:rsid w:val="00B976C6"/>
    <w:rsid w:val="00B978AF"/>
    <w:rsid w:val="00B97A2B"/>
    <w:rsid w:val="00B97D01"/>
    <w:rsid w:val="00B97F37"/>
    <w:rsid w:val="00BA0222"/>
    <w:rsid w:val="00BA05E3"/>
    <w:rsid w:val="00BA06DE"/>
    <w:rsid w:val="00BA10C5"/>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3F61"/>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B0F"/>
    <w:rsid w:val="00BA7D2D"/>
    <w:rsid w:val="00BA7DFF"/>
    <w:rsid w:val="00BA7F08"/>
    <w:rsid w:val="00BA7F33"/>
    <w:rsid w:val="00BB043C"/>
    <w:rsid w:val="00BB04E6"/>
    <w:rsid w:val="00BB05BC"/>
    <w:rsid w:val="00BB08DC"/>
    <w:rsid w:val="00BB0B5F"/>
    <w:rsid w:val="00BB0EE1"/>
    <w:rsid w:val="00BB111F"/>
    <w:rsid w:val="00BB12B5"/>
    <w:rsid w:val="00BB181D"/>
    <w:rsid w:val="00BB20B9"/>
    <w:rsid w:val="00BB22B4"/>
    <w:rsid w:val="00BB24C8"/>
    <w:rsid w:val="00BB2822"/>
    <w:rsid w:val="00BB2976"/>
    <w:rsid w:val="00BB2F32"/>
    <w:rsid w:val="00BB338F"/>
    <w:rsid w:val="00BB35C7"/>
    <w:rsid w:val="00BB38D8"/>
    <w:rsid w:val="00BB3BE2"/>
    <w:rsid w:val="00BB41A0"/>
    <w:rsid w:val="00BB42FC"/>
    <w:rsid w:val="00BB43D6"/>
    <w:rsid w:val="00BB474D"/>
    <w:rsid w:val="00BB489E"/>
    <w:rsid w:val="00BB48C5"/>
    <w:rsid w:val="00BB4C86"/>
    <w:rsid w:val="00BB4E11"/>
    <w:rsid w:val="00BB53BF"/>
    <w:rsid w:val="00BB5424"/>
    <w:rsid w:val="00BB546B"/>
    <w:rsid w:val="00BB54C0"/>
    <w:rsid w:val="00BB68A2"/>
    <w:rsid w:val="00BB6969"/>
    <w:rsid w:val="00BB7083"/>
    <w:rsid w:val="00BB709D"/>
    <w:rsid w:val="00BB732B"/>
    <w:rsid w:val="00BB739C"/>
    <w:rsid w:val="00BB746C"/>
    <w:rsid w:val="00BB751B"/>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EC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68D"/>
    <w:rsid w:val="00BC67A0"/>
    <w:rsid w:val="00BC6962"/>
    <w:rsid w:val="00BC6A61"/>
    <w:rsid w:val="00BC6A8D"/>
    <w:rsid w:val="00BC6B11"/>
    <w:rsid w:val="00BC6BE4"/>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120A"/>
    <w:rsid w:val="00BD1720"/>
    <w:rsid w:val="00BD188C"/>
    <w:rsid w:val="00BD1EBF"/>
    <w:rsid w:val="00BD1FB9"/>
    <w:rsid w:val="00BD209B"/>
    <w:rsid w:val="00BD2189"/>
    <w:rsid w:val="00BD21BD"/>
    <w:rsid w:val="00BD306B"/>
    <w:rsid w:val="00BD31E2"/>
    <w:rsid w:val="00BD3301"/>
    <w:rsid w:val="00BD3424"/>
    <w:rsid w:val="00BD36F8"/>
    <w:rsid w:val="00BD372A"/>
    <w:rsid w:val="00BD39F0"/>
    <w:rsid w:val="00BD3D83"/>
    <w:rsid w:val="00BD3FF6"/>
    <w:rsid w:val="00BD45B0"/>
    <w:rsid w:val="00BD46C2"/>
    <w:rsid w:val="00BD4A32"/>
    <w:rsid w:val="00BD4E44"/>
    <w:rsid w:val="00BD5294"/>
    <w:rsid w:val="00BD5A7E"/>
    <w:rsid w:val="00BD5E41"/>
    <w:rsid w:val="00BD5F9E"/>
    <w:rsid w:val="00BD636E"/>
    <w:rsid w:val="00BD6664"/>
    <w:rsid w:val="00BD68AC"/>
    <w:rsid w:val="00BD6A1D"/>
    <w:rsid w:val="00BD6B2E"/>
    <w:rsid w:val="00BD6D6E"/>
    <w:rsid w:val="00BD6DD9"/>
    <w:rsid w:val="00BD75A2"/>
    <w:rsid w:val="00BD7674"/>
    <w:rsid w:val="00BD76EA"/>
    <w:rsid w:val="00BD78F0"/>
    <w:rsid w:val="00BD7C60"/>
    <w:rsid w:val="00BD7D4C"/>
    <w:rsid w:val="00BD7FFC"/>
    <w:rsid w:val="00BE01CD"/>
    <w:rsid w:val="00BE056E"/>
    <w:rsid w:val="00BE05E4"/>
    <w:rsid w:val="00BE084D"/>
    <w:rsid w:val="00BE08A2"/>
    <w:rsid w:val="00BE08B4"/>
    <w:rsid w:val="00BE091B"/>
    <w:rsid w:val="00BE0D95"/>
    <w:rsid w:val="00BE0E44"/>
    <w:rsid w:val="00BE0EF0"/>
    <w:rsid w:val="00BE1104"/>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024"/>
    <w:rsid w:val="00BE4431"/>
    <w:rsid w:val="00BE4432"/>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038"/>
    <w:rsid w:val="00BF03AB"/>
    <w:rsid w:val="00BF03AE"/>
    <w:rsid w:val="00BF0491"/>
    <w:rsid w:val="00BF04EF"/>
    <w:rsid w:val="00BF0501"/>
    <w:rsid w:val="00BF0833"/>
    <w:rsid w:val="00BF0870"/>
    <w:rsid w:val="00BF08AF"/>
    <w:rsid w:val="00BF136D"/>
    <w:rsid w:val="00BF13DF"/>
    <w:rsid w:val="00BF1771"/>
    <w:rsid w:val="00BF19C9"/>
    <w:rsid w:val="00BF1DCF"/>
    <w:rsid w:val="00BF1EA4"/>
    <w:rsid w:val="00BF1FC6"/>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8D9"/>
    <w:rsid w:val="00BF590C"/>
    <w:rsid w:val="00BF5ABD"/>
    <w:rsid w:val="00BF63A9"/>
    <w:rsid w:val="00BF63B3"/>
    <w:rsid w:val="00BF65E0"/>
    <w:rsid w:val="00BF65F9"/>
    <w:rsid w:val="00BF6759"/>
    <w:rsid w:val="00BF7342"/>
    <w:rsid w:val="00BF76DC"/>
    <w:rsid w:val="00BF7982"/>
    <w:rsid w:val="00BF7B79"/>
    <w:rsid w:val="00C000D1"/>
    <w:rsid w:val="00C000DE"/>
    <w:rsid w:val="00C001B0"/>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92"/>
    <w:rsid w:val="00C035A3"/>
    <w:rsid w:val="00C03790"/>
    <w:rsid w:val="00C04156"/>
    <w:rsid w:val="00C04585"/>
    <w:rsid w:val="00C04819"/>
    <w:rsid w:val="00C04858"/>
    <w:rsid w:val="00C048E4"/>
    <w:rsid w:val="00C048EF"/>
    <w:rsid w:val="00C050C8"/>
    <w:rsid w:val="00C053DF"/>
    <w:rsid w:val="00C0543D"/>
    <w:rsid w:val="00C05930"/>
    <w:rsid w:val="00C05A81"/>
    <w:rsid w:val="00C05B5B"/>
    <w:rsid w:val="00C05D13"/>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2E5D"/>
    <w:rsid w:val="00C13006"/>
    <w:rsid w:val="00C1343F"/>
    <w:rsid w:val="00C13659"/>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DB3"/>
    <w:rsid w:val="00C15F1F"/>
    <w:rsid w:val="00C163E7"/>
    <w:rsid w:val="00C16408"/>
    <w:rsid w:val="00C16B7D"/>
    <w:rsid w:val="00C16E4A"/>
    <w:rsid w:val="00C16E6A"/>
    <w:rsid w:val="00C16E9A"/>
    <w:rsid w:val="00C17272"/>
    <w:rsid w:val="00C1753B"/>
    <w:rsid w:val="00C17797"/>
    <w:rsid w:val="00C17D90"/>
    <w:rsid w:val="00C2011C"/>
    <w:rsid w:val="00C207CB"/>
    <w:rsid w:val="00C2090A"/>
    <w:rsid w:val="00C20B4D"/>
    <w:rsid w:val="00C20C81"/>
    <w:rsid w:val="00C20DE5"/>
    <w:rsid w:val="00C20F55"/>
    <w:rsid w:val="00C21187"/>
    <w:rsid w:val="00C212E5"/>
    <w:rsid w:val="00C215A6"/>
    <w:rsid w:val="00C2169F"/>
    <w:rsid w:val="00C21B2B"/>
    <w:rsid w:val="00C21B9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82E"/>
    <w:rsid w:val="00C24EB2"/>
    <w:rsid w:val="00C24FE4"/>
    <w:rsid w:val="00C24FE7"/>
    <w:rsid w:val="00C252C3"/>
    <w:rsid w:val="00C25495"/>
    <w:rsid w:val="00C25F87"/>
    <w:rsid w:val="00C26444"/>
    <w:rsid w:val="00C26A36"/>
    <w:rsid w:val="00C26B8C"/>
    <w:rsid w:val="00C26C03"/>
    <w:rsid w:val="00C26EAC"/>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050"/>
    <w:rsid w:val="00C33207"/>
    <w:rsid w:val="00C33358"/>
    <w:rsid w:val="00C339E8"/>
    <w:rsid w:val="00C33B7D"/>
    <w:rsid w:val="00C33CD8"/>
    <w:rsid w:val="00C3415C"/>
    <w:rsid w:val="00C3416C"/>
    <w:rsid w:val="00C3432D"/>
    <w:rsid w:val="00C34370"/>
    <w:rsid w:val="00C343AB"/>
    <w:rsid w:val="00C343F8"/>
    <w:rsid w:val="00C344DA"/>
    <w:rsid w:val="00C345FE"/>
    <w:rsid w:val="00C347FA"/>
    <w:rsid w:val="00C3487B"/>
    <w:rsid w:val="00C34C84"/>
    <w:rsid w:val="00C34C94"/>
    <w:rsid w:val="00C34DCA"/>
    <w:rsid w:val="00C353A0"/>
    <w:rsid w:val="00C35626"/>
    <w:rsid w:val="00C35654"/>
    <w:rsid w:val="00C358DF"/>
    <w:rsid w:val="00C35B2A"/>
    <w:rsid w:val="00C35BB3"/>
    <w:rsid w:val="00C35F3D"/>
    <w:rsid w:val="00C35FFF"/>
    <w:rsid w:val="00C3658F"/>
    <w:rsid w:val="00C3660B"/>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37E6A"/>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5E47"/>
    <w:rsid w:val="00C4601B"/>
    <w:rsid w:val="00C4626D"/>
    <w:rsid w:val="00C4655C"/>
    <w:rsid w:val="00C46790"/>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93A"/>
    <w:rsid w:val="00C53B8B"/>
    <w:rsid w:val="00C53EAE"/>
    <w:rsid w:val="00C5427A"/>
    <w:rsid w:val="00C543CB"/>
    <w:rsid w:val="00C54471"/>
    <w:rsid w:val="00C54669"/>
    <w:rsid w:val="00C548A7"/>
    <w:rsid w:val="00C54957"/>
    <w:rsid w:val="00C549C8"/>
    <w:rsid w:val="00C54A63"/>
    <w:rsid w:val="00C552C3"/>
    <w:rsid w:val="00C55D25"/>
    <w:rsid w:val="00C55E7A"/>
    <w:rsid w:val="00C55ECB"/>
    <w:rsid w:val="00C56110"/>
    <w:rsid w:val="00C5628C"/>
    <w:rsid w:val="00C56B64"/>
    <w:rsid w:val="00C56CFC"/>
    <w:rsid w:val="00C56E0C"/>
    <w:rsid w:val="00C56E5C"/>
    <w:rsid w:val="00C57012"/>
    <w:rsid w:val="00C570BD"/>
    <w:rsid w:val="00C5723B"/>
    <w:rsid w:val="00C5768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4380"/>
    <w:rsid w:val="00C645E4"/>
    <w:rsid w:val="00C64660"/>
    <w:rsid w:val="00C6469C"/>
    <w:rsid w:val="00C646F1"/>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6B7"/>
    <w:rsid w:val="00C67971"/>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3B"/>
    <w:rsid w:val="00C75440"/>
    <w:rsid w:val="00C75643"/>
    <w:rsid w:val="00C75870"/>
    <w:rsid w:val="00C7622A"/>
    <w:rsid w:val="00C768B5"/>
    <w:rsid w:val="00C769C8"/>
    <w:rsid w:val="00C76C0B"/>
    <w:rsid w:val="00C76E9A"/>
    <w:rsid w:val="00C77494"/>
    <w:rsid w:val="00C779A4"/>
    <w:rsid w:val="00C77E1F"/>
    <w:rsid w:val="00C77F96"/>
    <w:rsid w:val="00C800F4"/>
    <w:rsid w:val="00C80355"/>
    <w:rsid w:val="00C813B1"/>
    <w:rsid w:val="00C81AA0"/>
    <w:rsid w:val="00C81C4A"/>
    <w:rsid w:val="00C82350"/>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A9B"/>
    <w:rsid w:val="00C85D60"/>
    <w:rsid w:val="00C85E43"/>
    <w:rsid w:val="00C85F86"/>
    <w:rsid w:val="00C8604D"/>
    <w:rsid w:val="00C861D7"/>
    <w:rsid w:val="00C863EC"/>
    <w:rsid w:val="00C86B6D"/>
    <w:rsid w:val="00C8752B"/>
    <w:rsid w:val="00C87926"/>
    <w:rsid w:val="00C87B43"/>
    <w:rsid w:val="00C87B71"/>
    <w:rsid w:val="00C87CB4"/>
    <w:rsid w:val="00C87D14"/>
    <w:rsid w:val="00C901AF"/>
    <w:rsid w:val="00C902A5"/>
    <w:rsid w:val="00C90343"/>
    <w:rsid w:val="00C90348"/>
    <w:rsid w:val="00C9039D"/>
    <w:rsid w:val="00C905C6"/>
    <w:rsid w:val="00C90B64"/>
    <w:rsid w:val="00C90BEE"/>
    <w:rsid w:val="00C90C42"/>
    <w:rsid w:val="00C90FA1"/>
    <w:rsid w:val="00C91088"/>
    <w:rsid w:val="00C91A5B"/>
    <w:rsid w:val="00C9204E"/>
    <w:rsid w:val="00C92141"/>
    <w:rsid w:val="00C92304"/>
    <w:rsid w:val="00C92525"/>
    <w:rsid w:val="00C925B2"/>
    <w:rsid w:val="00C92743"/>
    <w:rsid w:val="00C92808"/>
    <w:rsid w:val="00C92AFA"/>
    <w:rsid w:val="00C92DEF"/>
    <w:rsid w:val="00C92EE6"/>
    <w:rsid w:val="00C93031"/>
    <w:rsid w:val="00C932E8"/>
    <w:rsid w:val="00C9352A"/>
    <w:rsid w:val="00C93655"/>
    <w:rsid w:val="00C937B9"/>
    <w:rsid w:val="00C937E6"/>
    <w:rsid w:val="00C93C9C"/>
    <w:rsid w:val="00C94180"/>
    <w:rsid w:val="00C943CB"/>
    <w:rsid w:val="00C946FA"/>
    <w:rsid w:val="00C9474F"/>
    <w:rsid w:val="00C947C5"/>
    <w:rsid w:val="00C949C0"/>
    <w:rsid w:val="00C94D07"/>
    <w:rsid w:val="00C94DA5"/>
    <w:rsid w:val="00C94E0F"/>
    <w:rsid w:val="00C95015"/>
    <w:rsid w:val="00C953BD"/>
    <w:rsid w:val="00C95409"/>
    <w:rsid w:val="00C9547E"/>
    <w:rsid w:val="00C959F9"/>
    <w:rsid w:val="00C95C99"/>
    <w:rsid w:val="00C95D09"/>
    <w:rsid w:val="00C95D20"/>
    <w:rsid w:val="00C95E72"/>
    <w:rsid w:val="00C95F6C"/>
    <w:rsid w:val="00C96308"/>
    <w:rsid w:val="00C967B5"/>
    <w:rsid w:val="00C96BBA"/>
    <w:rsid w:val="00C96C90"/>
    <w:rsid w:val="00C96E34"/>
    <w:rsid w:val="00C971FE"/>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443"/>
    <w:rsid w:val="00CA16C9"/>
    <w:rsid w:val="00CA1B40"/>
    <w:rsid w:val="00CA1BDA"/>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8B"/>
    <w:rsid w:val="00CA41A8"/>
    <w:rsid w:val="00CA4237"/>
    <w:rsid w:val="00CA428C"/>
    <w:rsid w:val="00CA43FD"/>
    <w:rsid w:val="00CA496E"/>
    <w:rsid w:val="00CA4998"/>
    <w:rsid w:val="00CA4FBF"/>
    <w:rsid w:val="00CA500C"/>
    <w:rsid w:val="00CA50A7"/>
    <w:rsid w:val="00CA530B"/>
    <w:rsid w:val="00CA569B"/>
    <w:rsid w:val="00CA581A"/>
    <w:rsid w:val="00CA584E"/>
    <w:rsid w:val="00CA58C3"/>
    <w:rsid w:val="00CA61A2"/>
    <w:rsid w:val="00CA62C9"/>
    <w:rsid w:val="00CA64D7"/>
    <w:rsid w:val="00CA69BC"/>
    <w:rsid w:val="00CA6AF0"/>
    <w:rsid w:val="00CA6D11"/>
    <w:rsid w:val="00CA70E2"/>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276"/>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6EE"/>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35"/>
    <w:rsid w:val="00CC704E"/>
    <w:rsid w:val="00CC725B"/>
    <w:rsid w:val="00CC72FC"/>
    <w:rsid w:val="00CC7964"/>
    <w:rsid w:val="00CC7CF6"/>
    <w:rsid w:val="00CC7E4A"/>
    <w:rsid w:val="00CD0438"/>
    <w:rsid w:val="00CD066A"/>
    <w:rsid w:val="00CD09D6"/>
    <w:rsid w:val="00CD0F86"/>
    <w:rsid w:val="00CD105E"/>
    <w:rsid w:val="00CD1185"/>
    <w:rsid w:val="00CD1389"/>
    <w:rsid w:val="00CD1699"/>
    <w:rsid w:val="00CD1A83"/>
    <w:rsid w:val="00CD1B49"/>
    <w:rsid w:val="00CD1C76"/>
    <w:rsid w:val="00CD1E42"/>
    <w:rsid w:val="00CD1F0D"/>
    <w:rsid w:val="00CD2611"/>
    <w:rsid w:val="00CD2FB7"/>
    <w:rsid w:val="00CD31C6"/>
    <w:rsid w:val="00CD3405"/>
    <w:rsid w:val="00CD363F"/>
    <w:rsid w:val="00CD3D5F"/>
    <w:rsid w:val="00CD3DB9"/>
    <w:rsid w:val="00CD3E26"/>
    <w:rsid w:val="00CD4003"/>
    <w:rsid w:val="00CD44B4"/>
    <w:rsid w:val="00CD44C7"/>
    <w:rsid w:val="00CD45B7"/>
    <w:rsid w:val="00CD4649"/>
    <w:rsid w:val="00CD4717"/>
    <w:rsid w:val="00CD47C0"/>
    <w:rsid w:val="00CD4D37"/>
    <w:rsid w:val="00CD5635"/>
    <w:rsid w:val="00CD5825"/>
    <w:rsid w:val="00CD5B05"/>
    <w:rsid w:val="00CD5F1B"/>
    <w:rsid w:val="00CD60EF"/>
    <w:rsid w:val="00CD61CB"/>
    <w:rsid w:val="00CD68D9"/>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0BE"/>
    <w:rsid w:val="00CE066B"/>
    <w:rsid w:val="00CE071D"/>
    <w:rsid w:val="00CE0AE7"/>
    <w:rsid w:val="00CE0F6B"/>
    <w:rsid w:val="00CE1714"/>
    <w:rsid w:val="00CE1A4A"/>
    <w:rsid w:val="00CE1D04"/>
    <w:rsid w:val="00CE1F0E"/>
    <w:rsid w:val="00CE2005"/>
    <w:rsid w:val="00CE21AC"/>
    <w:rsid w:val="00CE2593"/>
    <w:rsid w:val="00CE269C"/>
    <w:rsid w:val="00CE26FB"/>
    <w:rsid w:val="00CE29ED"/>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2FA"/>
    <w:rsid w:val="00CE559F"/>
    <w:rsid w:val="00CE567A"/>
    <w:rsid w:val="00CE56BC"/>
    <w:rsid w:val="00CE5973"/>
    <w:rsid w:val="00CE59D4"/>
    <w:rsid w:val="00CE608A"/>
    <w:rsid w:val="00CE6238"/>
    <w:rsid w:val="00CE6382"/>
    <w:rsid w:val="00CE64C5"/>
    <w:rsid w:val="00CE6ADA"/>
    <w:rsid w:val="00CE6D97"/>
    <w:rsid w:val="00CE6EEA"/>
    <w:rsid w:val="00CE6F5D"/>
    <w:rsid w:val="00CE7022"/>
    <w:rsid w:val="00CE7089"/>
    <w:rsid w:val="00CE7B82"/>
    <w:rsid w:val="00CE7D54"/>
    <w:rsid w:val="00CE7FA8"/>
    <w:rsid w:val="00CF026C"/>
    <w:rsid w:val="00CF036E"/>
    <w:rsid w:val="00CF0732"/>
    <w:rsid w:val="00CF0848"/>
    <w:rsid w:val="00CF0A90"/>
    <w:rsid w:val="00CF0C2E"/>
    <w:rsid w:val="00CF0C7C"/>
    <w:rsid w:val="00CF0C98"/>
    <w:rsid w:val="00CF0D78"/>
    <w:rsid w:val="00CF1143"/>
    <w:rsid w:val="00CF171C"/>
    <w:rsid w:val="00CF1B65"/>
    <w:rsid w:val="00CF1E0A"/>
    <w:rsid w:val="00CF1E4C"/>
    <w:rsid w:val="00CF1EBA"/>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CB3"/>
    <w:rsid w:val="00CF6EF3"/>
    <w:rsid w:val="00CF7069"/>
    <w:rsid w:val="00CF7401"/>
    <w:rsid w:val="00CF758A"/>
    <w:rsid w:val="00CF7658"/>
    <w:rsid w:val="00CF76BC"/>
    <w:rsid w:val="00CF7A68"/>
    <w:rsid w:val="00CF7DF5"/>
    <w:rsid w:val="00CF7F6B"/>
    <w:rsid w:val="00D001F5"/>
    <w:rsid w:val="00D00610"/>
    <w:rsid w:val="00D0061F"/>
    <w:rsid w:val="00D00DEC"/>
    <w:rsid w:val="00D00E8F"/>
    <w:rsid w:val="00D00EB6"/>
    <w:rsid w:val="00D00F68"/>
    <w:rsid w:val="00D00F94"/>
    <w:rsid w:val="00D0109D"/>
    <w:rsid w:val="00D012C8"/>
    <w:rsid w:val="00D01667"/>
    <w:rsid w:val="00D01C48"/>
    <w:rsid w:val="00D01D2B"/>
    <w:rsid w:val="00D0281C"/>
    <w:rsid w:val="00D02874"/>
    <w:rsid w:val="00D02AD8"/>
    <w:rsid w:val="00D02C4D"/>
    <w:rsid w:val="00D02D2C"/>
    <w:rsid w:val="00D032FE"/>
    <w:rsid w:val="00D0357D"/>
    <w:rsid w:val="00D03DA6"/>
    <w:rsid w:val="00D03F70"/>
    <w:rsid w:val="00D04953"/>
    <w:rsid w:val="00D04F8F"/>
    <w:rsid w:val="00D04FF8"/>
    <w:rsid w:val="00D0528C"/>
    <w:rsid w:val="00D054F5"/>
    <w:rsid w:val="00D058D1"/>
    <w:rsid w:val="00D05A71"/>
    <w:rsid w:val="00D05F12"/>
    <w:rsid w:val="00D06144"/>
    <w:rsid w:val="00D06180"/>
    <w:rsid w:val="00D06590"/>
    <w:rsid w:val="00D0686D"/>
    <w:rsid w:val="00D06A0A"/>
    <w:rsid w:val="00D06B79"/>
    <w:rsid w:val="00D06F5B"/>
    <w:rsid w:val="00D06F98"/>
    <w:rsid w:val="00D07382"/>
    <w:rsid w:val="00D07595"/>
    <w:rsid w:val="00D075E4"/>
    <w:rsid w:val="00D07638"/>
    <w:rsid w:val="00D07641"/>
    <w:rsid w:val="00D07B45"/>
    <w:rsid w:val="00D07B4A"/>
    <w:rsid w:val="00D07EB5"/>
    <w:rsid w:val="00D105BB"/>
    <w:rsid w:val="00D106D8"/>
    <w:rsid w:val="00D106E0"/>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666"/>
    <w:rsid w:val="00D1378B"/>
    <w:rsid w:val="00D139D6"/>
    <w:rsid w:val="00D14085"/>
    <w:rsid w:val="00D14279"/>
    <w:rsid w:val="00D144F7"/>
    <w:rsid w:val="00D14913"/>
    <w:rsid w:val="00D14F45"/>
    <w:rsid w:val="00D1516B"/>
    <w:rsid w:val="00D15281"/>
    <w:rsid w:val="00D1543D"/>
    <w:rsid w:val="00D154BF"/>
    <w:rsid w:val="00D15A0E"/>
    <w:rsid w:val="00D15C69"/>
    <w:rsid w:val="00D15FA7"/>
    <w:rsid w:val="00D16470"/>
    <w:rsid w:val="00D1647D"/>
    <w:rsid w:val="00D16AAF"/>
    <w:rsid w:val="00D16AD0"/>
    <w:rsid w:val="00D16CBA"/>
    <w:rsid w:val="00D16DE5"/>
    <w:rsid w:val="00D16EAD"/>
    <w:rsid w:val="00D16ECF"/>
    <w:rsid w:val="00D17080"/>
    <w:rsid w:val="00D17649"/>
    <w:rsid w:val="00D176BD"/>
    <w:rsid w:val="00D1780E"/>
    <w:rsid w:val="00D1789D"/>
    <w:rsid w:val="00D17939"/>
    <w:rsid w:val="00D17E1A"/>
    <w:rsid w:val="00D201A0"/>
    <w:rsid w:val="00D204D0"/>
    <w:rsid w:val="00D2059D"/>
    <w:rsid w:val="00D208CD"/>
    <w:rsid w:val="00D20A75"/>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CE"/>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9A"/>
    <w:rsid w:val="00D265F9"/>
    <w:rsid w:val="00D2668E"/>
    <w:rsid w:val="00D268C6"/>
    <w:rsid w:val="00D26993"/>
    <w:rsid w:val="00D26BCA"/>
    <w:rsid w:val="00D26C41"/>
    <w:rsid w:val="00D26E14"/>
    <w:rsid w:val="00D27072"/>
    <w:rsid w:val="00D2739B"/>
    <w:rsid w:val="00D27431"/>
    <w:rsid w:val="00D27AF7"/>
    <w:rsid w:val="00D27C9C"/>
    <w:rsid w:val="00D27EF1"/>
    <w:rsid w:val="00D3004B"/>
    <w:rsid w:val="00D302DF"/>
    <w:rsid w:val="00D30351"/>
    <w:rsid w:val="00D308B5"/>
    <w:rsid w:val="00D30926"/>
    <w:rsid w:val="00D30E6C"/>
    <w:rsid w:val="00D31309"/>
    <w:rsid w:val="00D31567"/>
    <w:rsid w:val="00D31E12"/>
    <w:rsid w:val="00D31F4D"/>
    <w:rsid w:val="00D31F97"/>
    <w:rsid w:val="00D32086"/>
    <w:rsid w:val="00D322BB"/>
    <w:rsid w:val="00D32487"/>
    <w:rsid w:val="00D326C4"/>
    <w:rsid w:val="00D326F9"/>
    <w:rsid w:val="00D328CD"/>
    <w:rsid w:val="00D32AC1"/>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5EED"/>
    <w:rsid w:val="00D36154"/>
    <w:rsid w:val="00D36193"/>
    <w:rsid w:val="00D36954"/>
    <w:rsid w:val="00D36B5E"/>
    <w:rsid w:val="00D36F53"/>
    <w:rsid w:val="00D370B9"/>
    <w:rsid w:val="00D37318"/>
    <w:rsid w:val="00D3732B"/>
    <w:rsid w:val="00D37570"/>
    <w:rsid w:val="00D37C33"/>
    <w:rsid w:val="00D37C46"/>
    <w:rsid w:val="00D37C69"/>
    <w:rsid w:val="00D402D1"/>
    <w:rsid w:val="00D4033A"/>
    <w:rsid w:val="00D404C8"/>
    <w:rsid w:val="00D40576"/>
    <w:rsid w:val="00D407EF"/>
    <w:rsid w:val="00D409FE"/>
    <w:rsid w:val="00D40B90"/>
    <w:rsid w:val="00D40BDE"/>
    <w:rsid w:val="00D41331"/>
    <w:rsid w:val="00D41346"/>
    <w:rsid w:val="00D41400"/>
    <w:rsid w:val="00D419CC"/>
    <w:rsid w:val="00D41A36"/>
    <w:rsid w:val="00D41B51"/>
    <w:rsid w:val="00D421D7"/>
    <w:rsid w:val="00D42212"/>
    <w:rsid w:val="00D4231B"/>
    <w:rsid w:val="00D4282D"/>
    <w:rsid w:val="00D42AE8"/>
    <w:rsid w:val="00D42FEE"/>
    <w:rsid w:val="00D434F1"/>
    <w:rsid w:val="00D437D2"/>
    <w:rsid w:val="00D43D04"/>
    <w:rsid w:val="00D43D43"/>
    <w:rsid w:val="00D4403C"/>
    <w:rsid w:val="00D441B5"/>
    <w:rsid w:val="00D442F2"/>
    <w:rsid w:val="00D4436F"/>
    <w:rsid w:val="00D445D4"/>
    <w:rsid w:val="00D446D0"/>
    <w:rsid w:val="00D4491B"/>
    <w:rsid w:val="00D44964"/>
    <w:rsid w:val="00D44B7A"/>
    <w:rsid w:val="00D44E1F"/>
    <w:rsid w:val="00D4502D"/>
    <w:rsid w:val="00D4505F"/>
    <w:rsid w:val="00D451DD"/>
    <w:rsid w:val="00D4546A"/>
    <w:rsid w:val="00D458DD"/>
    <w:rsid w:val="00D45924"/>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5BE"/>
    <w:rsid w:val="00D50672"/>
    <w:rsid w:val="00D50ADD"/>
    <w:rsid w:val="00D50C74"/>
    <w:rsid w:val="00D50DD0"/>
    <w:rsid w:val="00D50F45"/>
    <w:rsid w:val="00D5148E"/>
    <w:rsid w:val="00D51592"/>
    <w:rsid w:val="00D51860"/>
    <w:rsid w:val="00D519B0"/>
    <w:rsid w:val="00D51B52"/>
    <w:rsid w:val="00D51DD9"/>
    <w:rsid w:val="00D5207E"/>
    <w:rsid w:val="00D52257"/>
    <w:rsid w:val="00D5266E"/>
    <w:rsid w:val="00D526A8"/>
    <w:rsid w:val="00D52CDC"/>
    <w:rsid w:val="00D52F90"/>
    <w:rsid w:val="00D52FF2"/>
    <w:rsid w:val="00D53126"/>
    <w:rsid w:val="00D5349C"/>
    <w:rsid w:val="00D53571"/>
    <w:rsid w:val="00D5369A"/>
    <w:rsid w:val="00D539A9"/>
    <w:rsid w:val="00D53C1A"/>
    <w:rsid w:val="00D53ECD"/>
    <w:rsid w:val="00D54423"/>
    <w:rsid w:val="00D54572"/>
    <w:rsid w:val="00D54A13"/>
    <w:rsid w:val="00D54D37"/>
    <w:rsid w:val="00D54E67"/>
    <w:rsid w:val="00D5501B"/>
    <w:rsid w:val="00D55246"/>
    <w:rsid w:val="00D55328"/>
    <w:rsid w:val="00D554CB"/>
    <w:rsid w:val="00D557BF"/>
    <w:rsid w:val="00D55869"/>
    <w:rsid w:val="00D55CB0"/>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A36"/>
    <w:rsid w:val="00D60B60"/>
    <w:rsid w:val="00D60C72"/>
    <w:rsid w:val="00D60D1A"/>
    <w:rsid w:val="00D61180"/>
    <w:rsid w:val="00D617AF"/>
    <w:rsid w:val="00D61808"/>
    <w:rsid w:val="00D61B22"/>
    <w:rsid w:val="00D62126"/>
    <w:rsid w:val="00D6215B"/>
    <w:rsid w:val="00D62233"/>
    <w:rsid w:val="00D623A2"/>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124"/>
    <w:rsid w:val="00D64278"/>
    <w:rsid w:val="00D646F2"/>
    <w:rsid w:val="00D64944"/>
    <w:rsid w:val="00D64CAF"/>
    <w:rsid w:val="00D64E3E"/>
    <w:rsid w:val="00D6507B"/>
    <w:rsid w:val="00D6532D"/>
    <w:rsid w:val="00D65832"/>
    <w:rsid w:val="00D65BA4"/>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864"/>
    <w:rsid w:val="00D71918"/>
    <w:rsid w:val="00D719C9"/>
    <w:rsid w:val="00D71D59"/>
    <w:rsid w:val="00D720AE"/>
    <w:rsid w:val="00D7212C"/>
    <w:rsid w:val="00D721D1"/>
    <w:rsid w:val="00D7247E"/>
    <w:rsid w:val="00D72B61"/>
    <w:rsid w:val="00D73140"/>
    <w:rsid w:val="00D73578"/>
    <w:rsid w:val="00D73592"/>
    <w:rsid w:val="00D738CA"/>
    <w:rsid w:val="00D73C22"/>
    <w:rsid w:val="00D73C66"/>
    <w:rsid w:val="00D73CD5"/>
    <w:rsid w:val="00D741AA"/>
    <w:rsid w:val="00D74206"/>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AC5"/>
    <w:rsid w:val="00D77EF4"/>
    <w:rsid w:val="00D77FB6"/>
    <w:rsid w:val="00D8006F"/>
    <w:rsid w:val="00D80475"/>
    <w:rsid w:val="00D806D5"/>
    <w:rsid w:val="00D806F3"/>
    <w:rsid w:val="00D80AE4"/>
    <w:rsid w:val="00D80D52"/>
    <w:rsid w:val="00D80DE8"/>
    <w:rsid w:val="00D80ECE"/>
    <w:rsid w:val="00D80FDC"/>
    <w:rsid w:val="00D81351"/>
    <w:rsid w:val="00D8199F"/>
    <w:rsid w:val="00D81BDA"/>
    <w:rsid w:val="00D82273"/>
    <w:rsid w:val="00D822C2"/>
    <w:rsid w:val="00D82BDD"/>
    <w:rsid w:val="00D82F1F"/>
    <w:rsid w:val="00D8325A"/>
    <w:rsid w:val="00D839A6"/>
    <w:rsid w:val="00D83AA7"/>
    <w:rsid w:val="00D83BFB"/>
    <w:rsid w:val="00D83C35"/>
    <w:rsid w:val="00D83D6B"/>
    <w:rsid w:val="00D8433D"/>
    <w:rsid w:val="00D847C4"/>
    <w:rsid w:val="00D84AB2"/>
    <w:rsid w:val="00D84D4F"/>
    <w:rsid w:val="00D84ED5"/>
    <w:rsid w:val="00D84F61"/>
    <w:rsid w:val="00D8502A"/>
    <w:rsid w:val="00D850D0"/>
    <w:rsid w:val="00D85115"/>
    <w:rsid w:val="00D853AF"/>
    <w:rsid w:val="00D8563B"/>
    <w:rsid w:val="00D856F6"/>
    <w:rsid w:val="00D85877"/>
    <w:rsid w:val="00D85C93"/>
    <w:rsid w:val="00D85EF6"/>
    <w:rsid w:val="00D86079"/>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2CE"/>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0D"/>
    <w:rsid w:val="00DA44B9"/>
    <w:rsid w:val="00DA4B14"/>
    <w:rsid w:val="00DA4D61"/>
    <w:rsid w:val="00DA4ED6"/>
    <w:rsid w:val="00DA5197"/>
    <w:rsid w:val="00DA57D5"/>
    <w:rsid w:val="00DA5A18"/>
    <w:rsid w:val="00DA5EFE"/>
    <w:rsid w:val="00DA5FDE"/>
    <w:rsid w:val="00DA647F"/>
    <w:rsid w:val="00DA6617"/>
    <w:rsid w:val="00DA67A2"/>
    <w:rsid w:val="00DA6930"/>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9D2"/>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7DE"/>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17"/>
    <w:rsid w:val="00DB6A68"/>
    <w:rsid w:val="00DB6A84"/>
    <w:rsid w:val="00DB6E74"/>
    <w:rsid w:val="00DB706C"/>
    <w:rsid w:val="00DB7770"/>
    <w:rsid w:val="00DB7C92"/>
    <w:rsid w:val="00DB7E15"/>
    <w:rsid w:val="00DB7F4A"/>
    <w:rsid w:val="00DB7F6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B18"/>
    <w:rsid w:val="00DC1BE6"/>
    <w:rsid w:val="00DC1C2C"/>
    <w:rsid w:val="00DC1C51"/>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8E3"/>
    <w:rsid w:val="00DC4BF9"/>
    <w:rsid w:val="00DC4DDB"/>
    <w:rsid w:val="00DC4E02"/>
    <w:rsid w:val="00DC529C"/>
    <w:rsid w:val="00DC5426"/>
    <w:rsid w:val="00DC5487"/>
    <w:rsid w:val="00DC5525"/>
    <w:rsid w:val="00DC557E"/>
    <w:rsid w:val="00DC5BEE"/>
    <w:rsid w:val="00DC5E21"/>
    <w:rsid w:val="00DC5F63"/>
    <w:rsid w:val="00DC64C2"/>
    <w:rsid w:val="00DC6647"/>
    <w:rsid w:val="00DC66F4"/>
    <w:rsid w:val="00DC671B"/>
    <w:rsid w:val="00DC67C2"/>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1A7"/>
    <w:rsid w:val="00DD291C"/>
    <w:rsid w:val="00DD2B38"/>
    <w:rsid w:val="00DD2B3E"/>
    <w:rsid w:val="00DD2CAE"/>
    <w:rsid w:val="00DD2CF7"/>
    <w:rsid w:val="00DD2E93"/>
    <w:rsid w:val="00DD2EBE"/>
    <w:rsid w:val="00DD3052"/>
    <w:rsid w:val="00DD319F"/>
    <w:rsid w:val="00DD3237"/>
    <w:rsid w:val="00DD33B3"/>
    <w:rsid w:val="00DD3467"/>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5DCC"/>
    <w:rsid w:val="00DD6242"/>
    <w:rsid w:val="00DD6AE2"/>
    <w:rsid w:val="00DD6BC2"/>
    <w:rsid w:val="00DD7970"/>
    <w:rsid w:val="00DD7F48"/>
    <w:rsid w:val="00DE009A"/>
    <w:rsid w:val="00DE0373"/>
    <w:rsid w:val="00DE054F"/>
    <w:rsid w:val="00DE081F"/>
    <w:rsid w:val="00DE08B6"/>
    <w:rsid w:val="00DE08CB"/>
    <w:rsid w:val="00DE0A81"/>
    <w:rsid w:val="00DE0ACE"/>
    <w:rsid w:val="00DE0BA8"/>
    <w:rsid w:val="00DE0D49"/>
    <w:rsid w:val="00DE1123"/>
    <w:rsid w:val="00DE11E2"/>
    <w:rsid w:val="00DE13C0"/>
    <w:rsid w:val="00DE180D"/>
    <w:rsid w:val="00DE1968"/>
    <w:rsid w:val="00DE1D6B"/>
    <w:rsid w:val="00DE1E4E"/>
    <w:rsid w:val="00DE1F25"/>
    <w:rsid w:val="00DE26D4"/>
    <w:rsid w:val="00DE2787"/>
    <w:rsid w:val="00DE2B17"/>
    <w:rsid w:val="00DE2B1E"/>
    <w:rsid w:val="00DE2D9E"/>
    <w:rsid w:val="00DE30BD"/>
    <w:rsid w:val="00DE3795"/>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9CB"/>
    <w:rsid w:val="00DE6A26"/>
    <w:rsid w:val="00DE6BFD"/>
    <w:rsid w:val="00DE6D6F"/>
    <w:rsid w:val="00DE6DB7"/>
    <w:rsid w:val="00DE72B5"/>
    <w:rsid w:val="00DE74D4"/>
    <w:rsid w:val="00DE7C86"/>
    <w:rsid w:val="00DE7E99"/>
    <w:rsid w:val="00DF0957"/>
    <w:rsid w:val="00DF0BCA"/>
    <w:rsid w:val="00DF15B8"/>
    <w:rsid w:val="00DF16B6"/>
    <w:rsid w:val="00DF18D6"/>
    <w:rsid w:val="00DF192A"/>
    <w:rsid w:val="00DF19A1"/>
    <w:rsid w:val="00DF2422"/>
    <w:rsid w:val="00DF2449"/>
    <w:rsid w:val="00DF279A"/>
    <w:rsid w:val="00DF2808"/>
    <w:rsid w:val="00DF28FF"/>
    <w:rsid w:val="00DF2A84"/>
    <w:rsid w:val="00DF30E8"/>
    <w:rsid w:val="00DF3202"/>
    <w:rsid w:val="00DF3981"/>
    <w:rsid w:val="00DF3A89"/>
    <w:rsid w:val="00DF3AA4"/>
    <w:rsid w:val="00DF3BF1"/>
    <w:rsid w:val="00DF3CA6"/>
    <w:rsid w:val="00DF40F4"/>
    <w:rsid w:val="00DF438C"/>
    <w:rsid w:val="00DF4AED"/>
    <w:rsid w:val="00DF4AFC"/>
    <w:rsid w:val="00DF529A"/>
    <w:rsid w:val="00DF534E"/>
    <w:rsid w:val="00DF54EF"/>
    <w:rsid w:val="00DF5875"/>
    <w:rsid w:val="00DF58A6"/>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9D"/>
    <w:rsid w:val="00DF7AAC"/>
    <w:rsid w:val="00DF7CEF"/>
    <w:rsid w:val="00E0000D"/>
    <w:rsid w:val="00E0083A"/>
    <w:rsid w:val="00E009C7"/>
    <w:rsid w:val="00E00D91"/>
    <w:rsid w:val="00E0125D"/>
    <w:rsid w:val="00E01262"/>
    <w:rsid w:val="00E0133A"/>
    <w:rsid w:val="00E017B3"/>
    <w:rsid w:val="00E01AC3"/>
    <w:rsid w:val="00E01B02"/>
    <w:rsid w:val="00E01BED"/>
    <w:rsid w:val="00E01CCB"/>
    <w:rsid w:val="00E0211F"/>
    <w:rsid w:val="00E02200"/>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94"/>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5F94"/>
    <w:rsid w:val="00E063A5"/>
    <w:rsid w:val="00E06430"/>
    <w:rsid w:val="00E0656E"/>
    <w:rsid w:val="00E06786"/>
    <w:rsid w:val="00E0684B"/>
    <w:rsid w:val="00E0696C"/>
    <w:rsid w:val="00E06B2F"/>
    <w:rsid w:val="00E06CD3"/>
    <w:rsid w:val="00E06FAB"/>
    <w:rsid w:val="00E06FD3"/>
    <w:rsid w:val="00E070B2"/>
    <w:rsid w:val="00E071FD"/>
    <w:rsid w:val="00E0723B"/>
    <w:rsid w:val="00E0726F"/>
    <w:rsid w:val="00E07276"/>
    <w:rsid w:val="00E07724"/>
    <w:rsid w:val="00E07E7B"/>
    <w:rsid w:val="00E1006B"/>
    <w:rsid w:val="00E104AC"/>
    <w:rsid w:val="00E10CE8"/>
    <w:rsid w:val="00E110BC"/>
    <w:rsid w:val="00E1118A"/>
    <w:rsid w:val="00E11260"/>
    <w:rsid w:val="00E1139F"/>
    <w:rsid w:val="00E115C1"/>
    <w:rsid w:val="00E11704"/>
    <w:rsid w:val="00E1187D"/>
    <w:rsid w:val="00E11F83"/>
    <w:rsid w:val="00E120FF"/>
    <w:rsid w:val="00E12455"/>
    <w:rsid w:val="00E12A65"/>
    <w:rsid w:val="00E12B0A"/>
    <w:rsid w:val="00E12CAA"/>
    <w:rsid w:val="00E1309E"/>
    <w:rsid w:val="00E13426"/>
    <w:rsid w:val="00E135B1"/>
    <w:rsid w:val="00E13B24"/>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BF8"/>
    <w:rsid w:val="00E16D13"/>
    <w:rsid w:val="00E16D79"/>
    <w:rsid w:val="00E17085"/>
    <w:rsid w:val="00E170BF"/>
    <w:rsid w:val="00E172F5"/>
    <w:rsid w:val="00E173E6"/>
    <w:rsid w:val="00E17569"/>
    <w:rsid w:val="00E1767D"/>
    <w:rsid w:val="00E17870"/>
    <w:rsid w:val="00E20059"/>
    <w:rsid w:val="00E20081"/>
    <w:rsid w:val="00E200CB"/>
    <w:rsid w:val="00E2011B"/>
    <w:rsid w:val="00E202CB"/>
    <w:rsid w:val="00E205A5"/>
    <w:rsid w:val="00E208AE"/>
    <w:rsid w:val="00E20A6B"/>
    <w:rsid w:val="00E20DD2"/>
    <w:rsid w:val="00E21469"/>
    <w:rsid w:val="00E21893"/>
    <w:rsid w:val="00E21B8E"/>
    <w:rsid w:val="00E2206F"/>
    <w:rsid w:val="00E2216D"/>
    <w:rsid w:val="00E221D7"/>
    <w:rsid w:val="00E2220C"/>
    <w:rsid w:val="00E22222"/>
    <w:rsid w:val="00E222C0"/>
    <w:rsid w:val="00E22496"/>
    <w:rsid w:val="00E22612"/>
    <w:rsid w:val="00E22706"/>
    <w:rsid w:val="00E229AF"/>
    <w:rsid w:val="00E22B9E"/>
    <w:rsid w:val="00E2308B"/>
    <w:rsid w:val="00E23492"/>
    <w:rsid w:val="00E23599"/>
    <w:rsid w:val="00E23886"/>
    <w:rsid w:val="00E2399E"/>
    <w:rsid w:val="00E23BF0"/>
    <w:rsid w:val="00E242F8"/>
    <w:rsid w:val="00E2438E"/>
    <w:rsid w:val="00E2444E"/>
    <w:rsid w:val="00E24B75"/>
    <w:rsid w:val="00E24C86"/>
    <w:rsid w:val="00E24E44"/>
    <w:rsid w:val="00E2564E"/>
    <w:rsid w:val="00E25822"/>
    <w:rsid w:val="00E25AE1"/>
    <w:rsid w:val="00E25B05"/>
    <w:rsid w:val="00E25B5C"/>
    <w:rsid w:val="00E25DDA"/>
    <w:rsid w:val="00E26029"/>
    <w:rsid w:val="00E26272"/>
    <w:rsid w:val="00E2646C"/>
    <w:rsid w:val="00E26D95"/>
    <w:rsid w:val="00E26E63"/>
    <w:rsid w:val="00E26EE5"/>
    <w:rsid w:val="00E2739E"/>
    <w:rsid w:val="00E276FC"/>
    <w:rsid w:val="00E27B07"/>
    <w:rsid w:val="00E27BC1"/>
    <w:rsid w:val="00E27BF9"/>
    <w:rsid w:val="00E27E22"/>
    <w:rsid w:val="00E27F52"/>
    <w:rsid w:val="00E27FEB"/>
    <w:rsid w:val="00E30381"/>
    <w:rsid w:val="00E304C0"/>
    <w:rsid w:val="00E306C1"/>
    <w:rsid w:val="00E30AB6"/>
    <w:rsid w:val="00E310EF"/>
    <w:rsid w:val="00E318F5"/>
    <w:rsid w:val="00E31929"/>
    <w:rsid w:val="00E31F7D"/>
    <w:rsid w:val="00E31FC9"/>
    <w:rsid w:val="00E32426"/>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783"/>
    <w:rsid w:val="00E3484D"/>
    <w:rsid w:val="00E348B1"/>
    <w:rsid w:val="00E34C01"/>
    <w:rsid w:val="00E34C55"/>
    <w:rsid w:val="00E34C5B"/>
    <w:rsid w:val="00E34C5D"/>
    <w:rsid w:val="00E34D7B"/>
    <w:rsid w:val="00E34E01"/>
    <w:rsid w:val="00E3506B"/>
    <w:rsid w:val="00E350D3"/>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063C"/>
    <w:rsid w:val="00E40735"/>
    <w:rsid w:val="00E41A2B"/>
    <w:rsid w:val="00E425A1"/>
    <w:rsid w:val="00E42A7E"/>
    <w:rsid w:val="00E42B43"/>
    <w:rsid w:val="00E42BC6"/>
    <w:rsid w:val="00E436ED"/>
    <w:rsid w:val="00E4372A"/>
    <w:rsid w:val="00E438E2"/>
    <w:rsid w:val="00E439C0"/>
    <w:rsid w:val="00E43FA0"/>
    <w:rsid w:val="00E4413A"/>
    <w:rsid w:val="00E4416C"/>
    <w:rsid w:val="00E44238"/>
    <w:rsid w:val="00E442C9"/>
    <w:rsid w:val="00E44455"/>
    <w:rsid w:val="00E44671"/>
    <w:rsid w:val="00E44B2A"/>
    <w:rsid w:val="00E4520E"/>
    <w:rsid w:val="00E45298"/>
    <w:rsid w:val="00E452DC"/>
    <w:rsid w:val="00E453C7"/>
    <w:rsid w:val="00E45A78"/>
    <w:rsid w:val="00E45ADF"/>
    <w:rsid w:val="00E45D01"/>
    <w:rsid w:val="00E45FE3"/>
    <w:rsid w:val="00E4610A"/>
    <w:rsid w:val="00E463B8"/>
    <w:rsid w:val="00E466A7"/>
    <w:rsid w:val="00E466D3"/>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87"/>
    <w:rsid w:val="00E50788"/>
    <w:rsid w:val="00E507C1"/>
    <w:rsid w:val="00E508DF"/>
    <w:rsid w:val="00E50AFF"/>
    <w:rsid w:val="00E50D34"/>
    <w:rsid w:val="00E50D86"/>
    <w:rsid w:val="00E50F8F"/>
    <w:rsid w:val="00E510E9"/>
    <w:rsid w:val="00E511BF"/>
    <w:rsid w:val="00E51322"/>
    <w:rsid w:val="00E51447"/>
    <w:rsid w:val="00E51502"/>
    <w:rsid w:val="00E5166F"/>
    <w:rsid w:val="00E519B1"/>
    <w:rsid w:val="00E519FD"/>
    <w:rsid w:val="00E51AC2"/>
    <w:rsid w:val="00E51CF2"/>
    <w:rsid w:val="00E51DDB"/>
    <w:rsid w:val="00E5218C"/>
    <w:rsid w:val="00E525C0"/>
    <w:rsid w:val="00E527E1"/>
    <w:rsid w:val="00E52A6B"/>
    <w:rsid w:val="00E52A93"/>
    <w:rsid w:val="00E52F7E"/>
    <w:rsid w:val="00E53049"/>
    <w:rsid w:val="00E530CA"/>
    <w:rsid w:val="00E5385E"/>
    <w:rsid w:val="00E53C25"/>
    <w:rsid w:val="00E53F84"/>
    <w:rsid w:val="00E53F90"/>
    <w:rsid w:val="00E541AD"/>
    <w:rsid w:val="00E5437A"/>
    <w:rsid w:val="00E54843"/>
    <w:rsid w:val="00E54CEE"/>
    <w:rsid w:val="00E55185"/>
    <w:rsid w:val="00E551FE"/>
    <w:rsid w:val="00E552B7"/>
    <w:rsid w:val="00E5556D"/>
    <w:rsid w:val="00E556CE"/>
    <w:rsid w:val="00E55736"/>
    <w:rsid w:val="00E5583A"/>
    <w:rsid w:val="00E5587E"/>
    <w:rsid w:val="00E55A67"/>
    <w:rsid w:val="00E55FB2"/>
    <w:rsid w:val="00E5651B"/>
    <w:rsid w:val="00E567D1"/>
    <w:rsid w:val="00E568D0"/>
    <w:rsid w:val="00E56BE9"/>
    <w:rsid w:val="00E56C66"/>
    <w:rsid w:val="00E56E31"/>
    <w:rsid w:val="00E57163"/>
    <w:rsid w:val="00E5716B"/>
    <w:rsid w:val="00E57669"/>
    <w:rsid w:val="00E57A33"/>
    <w:rsid w:val="00E57C19"/>
    <w:rsid w:val="00E60811"/>
    <w:rsid w:val="00E61292"/>
    <w:rsid w:val="00E612B0"/>
    <w:rsid w:val="00E61545"/>
    <w:rsid w:val="00E618FC"/>
    <w:rsid w:val="00E61F58"/>
    <w:rsid w:val="00E620E5"/>
    <w:rsid w:val="00E621B9"/>
    <w:rsid w:val="00E62301"/>
    <w:rsid w:val="00E623F1"/>
    <w:rsid w:val="00E62691"/>
    <w:rsid w:val="00E62AD3"/>
    <w:rsid w:val="00E62B88"/>
    <w:rsid w:val="00E62C22"/>
    <w:rsid w:val="00E63129"/>
    <w:rsid w:val="00E632C9"/>
    <w:rsid w:val="00E63389"/>
    <w:rsid w:val="00E633B4"/>
    <w:rsid w:val="00E637F5"/>
    <w:rsid w:val="00E6389B"/>
    <w:rsid w:val="00E63CDA"/>
    <w:rsid w:val="00E6417F"/>
    <w:rsid w:val="00E641BE"/>
    <w:rsid w:val="00E642DE"/>
    <w:rsid w:val="00E643B3"/>
    <w:rsid w:val="00E644E7"/>
    <w:rsid w:val="00E6452B"/>
    <w:rsid w:val="00E6459D"/>
    <w:rsid w:val="00E64CA3"/>
    <w:rsid w:val="00E64CD1"/>
    <w:rsid w:val="00E65084"/>
    <w:rsid w:val="00E65320"/>
    <w:rsid w:val="00E653C6"/>
    <w:rsid w:val="00E65A7B"/>
    <w:rsid w:val="00E65D32"/>
    <w:rsid w:val="00E65DC8"/>
    <w:rsid w:val="00E65FA3"/>
    <w:rsid w:val="00E6603C"/>
    <w:rsid w:val="00E66137"/>
    <w:rsid w:val="00E665EA"/>
    <w:rsid w:val="00E666C3"/>
    <w:rsid w:val="00E668C3"/>
    <w:rsid w:val="00E668F7"/>
    <w:rsid w:val="00E66A9A"/>
    <w:rsid w:val="00E66B42"/>
    <w:rsid w:val="00E66C6A"/>
    <w:rsid w:val="00E66D71"/>
    <w:rsid w:val="00E66F21"/>
    <w:rsid w:val="00E67224"/>
    <w:rsid w:val="00E673C5"/>
    <w:rsid w:val="00E67513"/>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334"/>
    <w:rsid w:val="00E72501"/>
    <w:rsid w:val="00E726A6"/>
    <w:rsid w:val="00E727B9"/>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352"/>
    <w:rsid w:val="00E7656A"/>
    <w:rsid w:val="00E765E2"/>
    <w:rsid w:val="00E7662E"/>
    <w:rsid w:val="00E768CD"/>
    <w:rsid w:val="00E76936"/>
    <w:rsid w:val="00E76A08"/>
    <w:rsid w:val="00E76E17"/>
    <w:rsid w:val="00E77165"/>
    <w:rsid w:val="00E77242"/>
    <w:rsid w:val="00E7776E"/>
    <w:rsid w:val="00E778FC"/>
    <w:rsid w:val="00E77AED"/>
    <w:rsid w:val="00E807B7"/>
    <w:rsid w:val="00E807EC"/>
    <w:rsid w:val="00E80A67"/>
    <w:rsid w:val="00E80C5F"/>
    <w:rsid w:val="00E80D26"/>
    <w:rsid w:val="00E810C2"/>
    <w:rsid w:val="00E8144A"/>
    <w:rsid w:val="00E815C9"/>
    <w:rsid w:val="00E8179D"/>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71B"/>
    <w:rsid w:val="00E84C3F"/>
    <w:rsid w:val="00E85170"/>
    <w:rsid w:val="00E852E6"/>
    <w:rsid w:val="00E856C2"/>
    <w:rsid w:val="00E85748"/>
    <w:rsid w:val="00E85955"/>
    <w:rsid w:val="00E859D3"/>
    <w:rsid w:val="00E859FC"/>
    <w:rsid w:val="00E85D66"/>
    <w:rsid w:val="00E85E54"/>
    <w:rsid w:val="00E85F7C"/>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EA"/>
    <w:rsid w:val="00E92706"/>
    <w:rsid w:val="00E929C7"/>
    <w:rsid w:val="00E92B52"/>
    <w:rsid w:val="00E92C4E"/>
    <w:rsid w:val="00E92F1C"/>
    <w:rsid w:val="00E931A0"/>
    <w:rsid w:val="00E9322E"/>
    <w:rsid w:val="00E932B4"/>
    <w:rsid w:val="00E9345B"/>
    <w:rsid w:val="00E93930"/>
    <w:rsid w:val="00E93943"/>
    <w:rsid w:val="00E93BDC"/>
    <w:rsid w:val="00E93D69"/>
    <w:rsid w:val="00E9469A"/>
    <w:rsid w:val="00E946CF"/>
    <w:rsid w:val="00E948F1"/>
    <w:rsid w:val="00E94A7D"/>
    <w:rsid w:val="00E94E03"/>
    <w:rsid w:val="00E95183"/>
    <w:rsid w:val="00E95287"/>
    <w:rsid w:val="00E9552B"/>
    <w:rsid w:val="00E95A5F"/>
    <w:rsid w:val="00E95B1E"/>
    <w:rsid w:val="00E95B99"/>
    <w:rsid w:val="00E95CD8"/>
    <w:rsid w:val="00E96307"/>
    <w:rsid w:val="00E96680"/>
    <w:rsid w:val="00E96A63"/>
    <w:rsid w:val="00E96CCE"/>
    <w:rsid w:val="00E96D2C"/>
    <w:rsid w:val="00E96DA9"/>
    <w:rsid w:val="00E96EA9"/>
    <w:rsid w:val="00E96EB2"/>
    <w:rsid w:val="00E96F4A"/>
    <w:rsid w:val="00E96F9A"/>
    <w:rsid w:val="00E9707A"/>
    <w:rsid w:val="00E976A5"/>
    <w:rsid w:val="00E97EB9"/>
    <w:rsid w:val="00EA03BB"/>
    <w:rsid w:val="00EA083C"/>
    <w:rsid w:val="00EA0B02"/>
    <w:rsid w:val="00EA0BA2"/>
    <w:rsid w:val="00EA0D6B"/>
    <w:rsid w:val="00EA0DEC"/>
    <w:rsid w:val="00EA0EC9"/>
    <w:rsid w:val="00EA114C"/>
    <w:rsid w:val="00EA1311"/>
    <w:rsid w:val="00EA1313"/>
    <w:rsid w:val="00EA1425"/>
    <w:rsid w:val="00EA170A"/>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9EC"/>
    <w:rsid w:val="00EA4D9B"/>
    <w:rsid w:val="00EA4EDB"/>
    <w:rsid w:val="00EA505A"/>
    <w:rsid w:val="00EA50CB"/>
    <w:rsid w:val="00EA52F2"/>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73B"/>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ED2"/>
    <w:rsid w:val="00EB5F9D"/>
    <w:rsid w:val="00EB5FED"/>
    <w:rsid w:val="00EB6B1B"/>
    <w:rsid w:val="00EB755C"/>
    <w:rsid w:val="00EC010D"/>
    <w:rsid w:val="00EC050A"/>
    <w:rsid w:val="00EC0712"/>
    <w:rsid w:val="00EC0C46"/>
    <w:rsid w:val="00EC0D88"/>
    <w:rsid w:val="00EC0ECB"/>
    <w:rsid w:val="00EC1B60"/>
    <w:rsid w:val="00EC1BAE"/>
    <w:rsid w:val="00EC1DB0"/>
    <w:rsid w:val="00EC1E32"/>
    <w:rsid w:val="00EC1F3C"/>
    <w:rsid w:val="00EC2020"/>
    <w:rsid w:val="00EC22A3"/>
    <w:rsid w:val="00EC2605"/>
    <w:rsid w:val="00EC2B92"/>
    <w:rsid w:val="00EC2BC0"/>
    <w:rsid w:val="00EC2C10"/>
    <w:rsid w:val="00EC309F"/>
    <w:rsid w:val="00EC337A"/>
    <w:rsid w:val="00EC3778"/>
    <w:rsid w:val="00EC3E7C"/>
    <w:rsid w:val="00EC3F4D"/>
    <w:rsid w:val="00EC4132"/>
    <w:rsid w:val="00EC46C7"/>
    <w:rsid w:val="00EC4811"/>
    <w:rsid w:val="00EC484A"/>
    <w:rsid w:val="00EC4C93"/>
    <w:rsid w:val="00EC4EA1"/>
    <w:rsid w:val="00EC5016"/>
    <w:rsid w:val="00EC543F"/>
    <w:rsid w:val="00EC54DA"/>
    <w:rsid w:val="00EC5662"/>
    <w:rsid w:val="00EC5672"/>
    <w:rsid w:val="00EC569E"/>
    <w:rsid w:val="00EC59E2"/>
    <w:rsid w:val="00EC5A52"/>
    <w:rsid w:val="00EC5D5B"/>
    <w:rsid w:val="00EC5E25"/>
    <w:rsid w:val="00EC621E"/>
    <w:rsid w:val="00EC62E7"/>
    <w:rsid w:val="00EC6480"/>
    <w:rsid w:val="00EC65D7"/>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0D66"/>
    <w:rsid w:val="00ED0E82"/>
    <w:rsid w:val="00ED10B9"/>
    <w:rsid w:val="00ED140A"/>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728"/>
    <w:rsid w:val="00ED5B9F"/>
    <w:rsid w:val="00ED5DBF"/>
    <w:rsid w:val="00ED5E20"/>
    <w:rsid w:val="00ED667E"/>
    <w:rsid w:val="00ED6759"/>
    <w:rsid w:val="00ED69BE"/>
    <w:rsid w:val="00ED6A42"/>
    <w:rsid w:val="00ED6CBF"/>
    <w:rsid w:val="00ED72FB"/>
    <w:rsid w:val="00ED75A8"/>
    <w:rsid w:val="00ED78DD"/>
    <w:rsid w:val="00ED7C66"/>
    <w:rsid w:val="00ED7ED6"/>
    <w:rsid w:val="00ED7F96"/>
    <w:rsid w:val="00EE0031"/>
    <w:rsid w:val="00EE00DF"/>
    <w:rsid w:val="00EE017F"/>
    <w:rsid w:val="00EE01D7"/>
    <w:rsid w:val="00EE080A"/>
    <w:rsid w:val="00EE0D27"/>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2FE2"/>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ED3"/>
    <w:rsid w:val="00EF0F12"/>
    <w:rsid w:val="00EF1F21"/>
    <w:rsid w:val="00EF27C6"/>
    <w:rsid w:val="00EF2F05"/>
    <w:rsid w:val="00EF33B5"/>
    <w:rsid w:val="00EF39BD"/>
    <w:rsid w:val="00EF42FA"/>
    <w:rsid w:val="00EF48A2"/>
    <w:rsid w:val="00EF4A2C"/>
    <w:rsid w:val="00EF4A61"/>
    <w:rsid w:val="00EF4DDA"/>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0BE"/>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753"/>
    <w:rsid w:val="00F06762"/>
    <w:rsid w:val="00F068E2"/>
    <w:rsid w:val="00F069B6"/>
    <w:rsid w:val="00F06E60"/>
    <w:rsid w:val="00F06F54"/>
    <w:rsid w:val="00F06FDB"/>
    <w:rsid w:val="00F072B7"/>
    <w:rsid w:val="00F07704"/>
    <w:rsid w:val="00F07A46"/>
    <w:rsid w:val="00F07AB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4CF"/>
    <w:rsid w:val="00F1180A"/>
    <w:rsid w:val="00F11AED"/>
    <w:rsid w:val="00F11B93"/>
    <w:rsid w:val="00F11D26"/>
    <w:rsid w:val="00F1223C"/>
    <w:rsid w:val="00F12277"/>
    <w:rsid w:val="00F1270A"/>
    <w:rsid w:val="00F12A50"/>
    <w:rsid w:val="00F12D50"/>
    <w:rsid w:val="00F12D9D"/>
    <w:rsid w:val="00F12F5B"/>
    <w:rsid w:val="00F1314C"/>
    <w:rsid w:val="00F13163"/>
    <w:rsid w:val="00F1324C"/>
    <w:rsid w:val="00F1370D"/>
    <w:rsid w:val="00F13941"/>
    <w:rsid w:val="00F1397F"/>
    <w:rsid w:val="00F13A76"/>
    <w:rsid w:val="00F13AD5"/>
    <w:rsid w:val="00F13F8E"/>
    <w:rsid w:val="00F13F97"/>
    <w:rsid w:val="00F1411F"/>
    <w:rsid w:val="00F14168"/>
    <w:rsid w:val="00F14629"/>
    <w:rsid w:val="00F14856"/>
    <w:rsid w:val="00F14B5F"/>
    <w:rsid w:val="00F14FBE"/>
    <w:rsid w:val="00F14FFD"/>
    <w:rsid w:val="00F1539D"/>
    <w:rsid w:val="00F15579"/>
    <w:rsid w:val="00F15670"/>
    <w:rsid w:val="00F15671"/>
    <w:rsid w:val="00F15849"/>
    <w:rsid w:val="00F158EE"/>
    <w:rsid w:val="00F15B3C"/>
    <w:rsid w:val="00F15CFA"/>
    <w:rsid w:val="00F15F0C"/>
    <w:rsid w:val="00F1610C"/>
    <w:rsid w:val="00F16386"/>
    <w:rsid w:val="00F16535"/>
    <w:rsid w:val="00F165CD"/>
    <w:rsid w:val="00F16987"/>
    <w:rsid w:val="00F16B40"/>
    <w:rsid w:val="00F17114"/>
    <w:rsid w:val="00F17920"/>
    <w:rsid w:val="00F179FE"/>
    <w:rsid w:val="00F17B1B"/>
    <w:rsid w:val="00F17BF6"/>
    <w:rsid w:val="00F17C25"/>
    <w:rsid w:val="00F200B5"/>
    <w:rsid w:val="00F207EE"/>
    <w:rsid w:val="00F208F1"/>
    <w:rsid w:val="00F209CB"/>
    <w:rsid w:val="00F20C1C"/>
    <w:rsid w:val="00F20D58"/>
    <w:rsid w:val="00F20D87"/>
    <w:rsid w:val="00F213E3"/>
    <w:rsid w:val="00F21407"/>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2F7"/>
    <w:rsid w:val="00F2643B"/>
    <w:rsid w:val="00F26527"/>
    <w:rsid w:val="00F26AAB"/>
    <w:rsid w:val="00F26C3D"/>
    <w:rsid w:val="00F26DDF"/>
    <w:rsid w:val="00F26EDC"/>
    <w:rsid w:val="00F26F87"/>
    <w:rsid w:val="00F273B8"/>
    <w:rsid w:val="00F273EE"/>
    <w:rsid w:val="00F27469"/>
    <w:rsid w:val="00F27910"/>
    <w:rsid w:val="00F27946"/>
    <w:rsid w:val="00F27D57"/>
    <w:rsid w:val="00F300D8"/>
    <w:rsid w:val="00F30304"/>
    <w:rsid w:val="00F30ABD"/>
    <w:rsid w:val="00F30D57"/>
    <w:rsid w:val="00F310B6"/>
    <w:rsid w:val="00F3144A"/>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913"/>
    <w:rsid w:val="00F43EFD"/>
    <w:rsid w:val="00F445D4"/>
    <w:rsid w:val="00F4461F"/>
    <w:rsid w:val="00F44728"/>
    <w:rsid w:val="00F447DA"/>
    <w:rsid w:val="00F4496A"/>
    <w:rsid w:val="00F44E39"/>
    <w:rsid w:val="00F44EC1"/>
    <w:rsid w:val="00F453CF"/>
    <w:rsid w:val="00F454B1"/>
    <w:rsid w:val="00F456B1"/>
    <w:rsid w:val="00F456D3"/>
    <w:rsid w:val="00F4597B"/>
    <w:rsid w:val="00F459B3"/>
    <w:rsid w:val="00F45B7F"/>
    <w:rsid w:val="00F45B88"/>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8"/>
    <w:rsid w:val="00F47B9E"/>
    <w:rsid w:val="00F50067"/>
    <w:rsid w:val="00F5048F"/>
    <w:rsid w:val="00F5052F"/>
    <w:rsid w:val="00F50ED5"/>
    <w:rsid w:val="00F512FC"/>
    <w:rsid w:val="00F51351"/>
    <w:rsid w:val="00F5154C"/>
    <w:rsid w:val="00F51624"/>
    <w:rsid w:val="00F52032"/>
    <w:rsid w:val="00F522D2"/>
    <w:rsid w:val="00F52379"/>
    <w:rsid w:val="00F52DDD"/>
    <w:rsid w:val="00F532F8"/>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4"/>
    <w:rsid w:val="00F5714D"/>
    <w:rsid w:val="00F57595"/>
    <w:rsid w:val="00F577C0"/>
    <w:rsid w:val="00F578F2"/>
    <w:rsid w:val="00F57B96"/>
    <w:rsid w:val="00F57CDB"/>
    <w:rsid w:val="00F600BA"/>
    <w:rsid w:val="00F605CD"/>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525E"/>
    <w:rsid w:val="00F65C5F"/>
    <w:rsid w:val="00F65EF5"/>
    <w:rsid w:val="00F660B1"/>
    <w:rsid w:val="00F662D7"/>
    <w:rsid w:val="00F6631B"/>
    <w:rsid w:val="00F6634C"/>
    <w:rsid w:val="00F668E9"/>
    <w:rsid w:val="00F6691D"/>
    <w:rsid w:val="00F66995"/>
    <w:rsid w:val="00F66E75"/>
    <w:rsid w:val="00F66FBF"/>
    <w:rsid w:val="00F67CB3"/>
    <w:rsid w:val="00F67D9B"/>
    <w:rsid w:val="00F67F27"/>
    <w:rsid w:val="00F67FBD"/>
    <w:rsid w:val="00F70250"/>
    <w:rsid w:val="00F7085D"/>
    <w:rsid w:val="00F70A45"/>
    <w:rsid w:val="00F70C76"/>
    <w:rsid w:val="00F70D54"/>
    <w:rsid w:val="00F70E3F"/>
    <w:rsid w:val="00F71476"/>
    <w:rsid w:val="00F714D6"/>
    <w:rsid w:val="00F71569"/>
    <w:rsid w:val="00F71960"/>
    <w:rsid w:val="00F7196A"/>
    <w:rsid w:val="00F72225"/>
    <w:rsid w:val="00F72453"/>
    <w:rsid w:val="00F72A30"/>
    <w:rsid w:val="00F72AD5"/>
    <w:rsid w:val="00F72B0C"/>
    <w:rsid w:val="00F72E8F"/>
    <w:rsid w:val="00F730C7"/>
    <w:rsid w:val="00F731DB"/>
    <w:rsid w:val="00F738E0"/>
    <w:rsid w:val="00F73AA8"/>
    <w:rsid w:val="00F73B51"/>
    <w:rsid w:val="00F73B76"/>
    <w:rsid w:val="00F73C75"/>
    <w:rsid w:val="00F73D26"/>
    <w:rsid w:val="00F73EFB"/>
    <w:rsid w:val="00F741A4"/>
    <w:rsid w:val="00F743FA"/>
    <w:rsid w:val="00F74710"/>
    <w:rsid w:val="00F74730"/>
    <w:rsid w:val="00F748FE"/>
    <w:rsid w:val="00F74977"/>
    <w:rsid w:val="00F754A2"/>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246"/>
    <w:rsid w:val="00F81395"/>
    <w:rsid w:val="00F81753"/>
    <w:rsid w:val="00F817E9"/>
    <w:rsid w:val="00F8191C"/>
    <w:rsid w:val="00F81B71"/>
    <w:rsid w:val="00F81F16"/>
    <w:rsid w:val="00F81FEC"/>
    <w:rsid w:val="00F82340"/>
    <w:rsid w:val="00F825BD"/>
    <w:rsid w:val="00F827E1"/>
    <w:rsid w:val="00F828F7"/>
    <w:rsid w:val="00F82A4A"/>
    <w:rsid w:val="00F82A99"/>
    <w:rsid w:val="00F82B0A"/>
    <w:rsid w:val="00F82D5A"/>
    <w:rsid w:val="00F833FE"/>
    <w:rsid w:val="00F83594"/>
    <w:rsid w:val="00F8374E"/>
    <w:rsid w:val="00F837DB"/>
    <w:rsid w:val="00F8398C"/>
    <w:rsid w:val="00F83BF1"/>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00B"/>
    <w:rsid w:val="00F913EB"/>
    <w:rsid w:val="00F91571"/>
    <w:rsid w:val="00F915F7"/>
    <w:rsid w:val="00F916C7"/>
    <w:rsid w:val="00F916ED"/>
    <w:rsid w:val="00F91A5A"/>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1B9"/>
    <w:rsid w:val="00FA12E1"/>
    <w:rsid w:val="00FA1A03"/>
    <w:rsid w:val="00FA1AA2"/>
    <w:rsid w:val="00FA1B38"/>
    <w:rsid w:val="00FA1BB4"/>
    <w:rsid w:val="00FA1E9D"/>
    <w:rsid w:val="00FA1FC2"/>
    <w:rsid w:val="00FA201D"/>
    <w:rsid w:val="00FA22E6"/>
    <w:rsid w:val="00FA2313"/>
    <w:rsid w:val="00FA238D"/>
    <w:rsid w:val="00FA23FC"/>
    <w:rsid w:val="00FA2486"/>
    <w:rsid w:val="00FA2795"/>
    <w:rsid w:val="00FA2BDF"/>
    <w:rsid w:val="00FA3040"/>
    <w:rsid w:val="00FA33A4"/>
    <w:rsid w:val="00FA345B"/>
    <w:rsid w:val="00FA34EA"/>
    <w:rsid w:val="00FA3914"/>
    <w:rsid w:val="00FA3B7B"/>
    <w:rsid w:val="00FA3C7B"/>
    <w:rsid w:val="00FA4067"/>
    <w:rsid w:val="00FA4DA7"/>
    <w:rsid w:val="00FA4E8C"/>
    <w:rsid w:val="00FA4F6C"/>
    <w:rsid w:val="00FA4F73"/>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F7"/>
    <w:rsid w:val="00FB1050"/>
    <w:rsid w:val="00FB115A"/>
    <w:rsid w:val="00FB1237"/>
    <w:rsid w:val="00FB13D4"/>
    <w:rsid w:val="00FB1717"/>
    <w:rsid w:val="00FB1819"/>
    <w:rsid w:val="00FB18F8"/>
    <w:rsid w:val="00FB1D30"/>
    <w:rsid w:val="00FB200D"/>
    <w:rsid w:val="00FB254C"/>
    <w:rsid w:val="00FB29DB"/>
    <w:rsid w:val="00FB2FCF"/>
    <w:rsid w:val="00FB31BD"/>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2E"/>
    <w:rsid w:val="00FC2BC0"/>
    <w:rsid w:val="00FC2E64"/>
    <w:rsid w:val="00FC306E"/>
    <w:rsid w:val="00FC31B8"/>
    <w:rsid w:val="00FC31FB"/>
    <w:rsid w:val="00FC3671"/>
    <w:rsid w:val="00FC36CA"/>
    <w:rsid w:val="00FC3BDA"/>
    <w:rsid w:val="00FC3E4F"/>
    <w:rsid w:val="00FC42F6"/>
    <w:rsid w:val="00FC432F"/>
    <w:rsid w:val="00FC480D"/>
    <w:rsid w:val="00FC495A"/>
    <w:rsid w:val="00FC49CD"/>
    <w:rsid w:val="00FC4F37"/>
    <w:rsid w:val="00FC54E2"/>
    <w:rsid w:val="00FC5C63"/>
    <w:rsid w:val="00FC5DEE"/>
    <w:rsid w:val="00FC5FBF"/>
    <w:rsid w:val="00FC6077"/>
    <w:rsid w:val="00FC618C"/>
    <w:rsid w:val="00FC6206"/>
    <w:rsid w:val="00FC6275"/>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11BE"/>
    <w:rsid w:val="00FD16C8"/>
    <w:rsid w:val="00FD17AB"/>
    <w:rsid w:val="00FD1C85"/>
    <w:rsid w:val="00FD1D1D"/>
    <w:rsid w:val="00FD1D45"/>
    <w:rsid w:val="00FD1E95"/>
    <w:rsid w:val="00FD1F79"/>
    <w:rsid w:val="00FD1FF9"/>
    <w:rsid w:val="00FD209B"/>
    <w:rsid w:val="00FD2475"/>
    <w:rsid w:val="00FD274A"/>
    <w:rsid w:val="00FD2777"/>
    <w:rsid w:val="00FD2AD3"/>
    <w:rsid w:val="00FD2B83"/>
    <w:rsid w:val="00FD2BBE"/>
    <w:rsid w:val="00FD330B"/>
    <w:rsid w:val="00FD3455"/>
    <w:rsid w:val="00FD34A2"/>
    <w:rsid w:val="00FD385C"/>
    <w:rsid w:val="00FD3BEF"/>
    <w:rsid w:val="00FD3C2A"/>
    <w:rsid w:val="00FD3E79"/>
    <w:rsid w:val="00FD4106"/>
    <w:rsid w:val="00FD4502"/>
    <w:rsid w:val="00FD4860"/>
    <w:rsid w:val="00FD4E83"/>
    <w:rsid w:val="00FD5097"/>
    <w:rsid w:val="00FD51B2"/>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2B"/>
    <w:rsid w:val="00FD6990"/>
    <w:rsid w:val="00FD6AFA"/>
    <w:rsid w:val="00FD6F41"/>
    <w:rsid w:val="00FD7359"/>
    <w:rsid w:val="00FD74B7"/>
    <w:rsid w:val="00FD7546"/>
    <w:rsid w:val="00FD781B"/>
    <w:rsid w:val="00FD781E"/>
    <w:rsid w:val="00FD79B1"/>
    <w:rsid w:val="00FD7B6E"/>
    <w:rsid w:val="00FD7D03"/>
    <w:rsid w:val="00FD7FE3"/>
    <w:rsid w:val="00FE0414"/>
    <w:rsid w:val="00FE046D"/>
    <w:rsid w:val="00FE046F"/>
    <w:rsid w:val="00FE0578"/>
    <w:rsid w:val="00FE05A0"/>
    <w:rsid w:val="00FE0843"/>
    <w:rsid w:val="00FE095B"/>
    <w:rsid w:val="00FE0AE5"/>
    <w:rsid w:val="00FE0B09"/>
    <w:rsid w:val="00FE0B13"/>
    <w:rsid w:val="00FE0B8B"/>
    <w:rsid w:val="00FE1FB0"/>
    <w:rsid w:val="00FE1FC3"/>
    <w:rsid w:val="00FE211F"/>
    <w:rsid w:val="00FE245F"/>
    <w:rsid w:val="00FE24B7"/>
    <w:rsid w:val="00FE26F8"/>
    <w:rsid w:val="00FE2CBD"/>
    <w:rsid w:val="00FE2DED"/>
    <w:rsid w:val="00FE2E30"/>
    <w:rsid w:val="00FE2F1F"/>
    <w:rsid w:val="00FE2FE5"/>
    <w:rsid w:val="00FE3555"/>
    <w:rsid w:val="00FE39F1"/>
    <w:rsid w:val="00FE3C7C"/>
    <w:rsid w:val="00FE4025"/>
    <w:rsid w:val="00FE4126"/>
    <w:rsid w:val="00FE4416"/>
    <w:rsid w:val="00FE46ED"/>
    <w:rsid w:val="00FE47E4"/>
    <w:rsid w:val="00FE48F0"/>
    <w:rsid w:val="00FE4B21"/>
    <w:rsid w:val="00FE4BF8"/>
    <w:rsid w:val="00FE4CBA"/>
    <w:rsid w:val="00FE4E1B"/>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AC9"/>
    <w:rsid w:val="00FE6EBB"/>
    <w:rsid w:val="00FE6EF4"/>
    <w:rsid w:val="00FE6F92"/>
    <w:rsid w:val="00FE7325"/>
    <w:rsid w:val="00FE781E"/>
    <w:rsid w:val="00FE7C54"/>
    <w:rsid w:val="00FE7F5D"/>
    <w:rsid w:val="00FF0065"/>
    <w:rsid w:val="00FF0431"/>
    <w:rsid w:val="00FF0A12"/>
    <w:rsid w:val="00FF0B56"/>
    <w:rsid w:val="00FF0D1E"/>
    <w:rsid w:val="00FF0D6E"/>
    <w:rsid w:val="00FF0E82"/>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394"/>
    <w:rsid w:val="00FF3418"/>
    <w:rsid w:val="00FF3562"/>
    <w:rsid w:val="00FF3A80"/>
    <w:rsid w:val="00FF3AD2"/>
    <w:rsid w:val="00FF3B2E"/>
    <w:rsid w:val="00FF3C8C"/>
    <w:rsid w:val="00FF3CA6"/>
    <w:rsid w:val="00FF3CB6"/>
    <w:rsid w:val="00FF40EB"/>
    <w:rsid w:val="00FF42E1"/>
    <w:rsid w:val="00FF473F"/>
    <w:rsid w:val="00FF4897"/>
    <w:rsid w:val="00FF4E60"/>
    <w:rsid w:val="00FF514B"/>
    <w:rsid w:val="00FF53AD"/>
    <w:rsid w:val="00FF5403"/>
    <w:rsid w:val="00FF565A"/>
    <w:rsid w:val="00FF5719"/>
    <w:rsid w:val="00FF5749"/>
    <w:rsid w:val="00FF58B0"/>
    <w:rsid w:val="00FF5B1F"/>
    <w:rsid w:val="00FF5C37"/>
    <w:rsid w:val="00FF5EF8"/>
    <w:rsid w:val="00FF5F06"/>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91"/>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 w:type="character" w:customStyle="1" w:styleId="ZnakZnak91">
    <w:name w:val="Znak Znak91"/>
    <w:basedOn w:val="DefaultParagraphFont"/>
    <w:uiPriority w:val="99"/>
    <w:rsid w:val="008E3F6A"/>
    <w:rPr>
      <w:rFonts w:ascii="Arial" w:hAnsi="Arial" w:cs="Arial"/>
      <w:snapToGrid w:val="0"/>
      <w:sz w:val="22"/>
      <w:szCs w:val="22"/>
      <w:lang w:val="pl-PL" w:eastAsia="pl-PL"/>
    </w:rPr>
  </w:style>
  <w:style w:type="paragraph" w:customStyle="1" w:styleId="Bezodstpw">
    <w:name w:val="Bez odstępów"/>
    <w:uiPriority w:val="99"/>
    <w:rsid w:val="00423969"/>
    <w:rPr>
      <w:rFonts w:ascii="Calibri" w:hAnsi="Calibri" w:cs="Calibri"/>
      <w:lang w:eastAsia="en-US"/>
    </w:rPr>
  </w:style>
  <w:style w:type="character" w:customStyle="1" w:styleId="FontStyle75">
    <w:name w:val="Font Style75"/>
    <w:uiPriority w:val="99"/>
    <w:rsid w:val="00E2646C"/>
    <w:rPr>
      <w:rFonts w:ascii="Times New Roman" w:hAnsi="Times New Roman" w:cs="Times New Roman"/>
      <w:color w:val="000000"/>
      <w:sz w:val="18"/>
      <w:szCs w:val="18"/>
    </w:rPr>
  </w:style>
  <w:style w:type="paragraph" w:customStyle="1" w:styleId="Style22">
    <w:name w:val="Style22"/>
    <w:basedOn w:val="Normal"/>
    <w:uiPriority w:val="99"/>
    <w:rsid w:val="00E2646C"/>
    <w:pPr>
      <w:suppressAutoHyphens/>
      <w:autoSpaceDE w:val="0"/>
      <w:spacing w:line="235" w:lineRule="exact"/>
      <w:ind w:left="0" w:hanging="326"/>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554267151">
      <w:marLeft w:val="0"/>
      <w:marRight w:val="0"/>
      <w:marTop w:val="0"/>
      <w:marBottom w:val="0"/>
      <w:divBdr>
        <w:top w:val="none" w:sz="0" w:space="0" w:color="auto"/>
        <w:left w:val="none" w:sz="0" w:space="0" w:color="auto"/>
        <w:bottom w:val="none" w:sz="0" w:space="0" w:color="auto"/>
        <w:right w:val="none" w:sz="0" w:space="0" w:color="auto"/>
      </w:divBdr>
    </w:div>
    <w:div w:id="1554267152">
      <w:marLeft w:val="0"/>
      <w:marRight w:val="0"/>
      <w:marTop w:val="0"/>
      <w:marBottom w:val="0"/>
      <w:divBdr>
        <w:top w:val="none" w:sz="0" w:space="0" w:color="auto"/>
        <w:left w:val="none" w:sz="0" w:space="0" w:color="auto"/>
        <w:bottom w:val="none" w:sz="0" w:space="0" w:color="auto"/>
        <w:right w:val="none" w:sz="0" w:space="0" w:color="auto"/>
      </w:divBdr>
    </w:div>
    <w:div w:id="1554267157">
      <w:marLeft w:val="0"/>
      <w:marRight w:val="0"/>
      <w:marTop w:val="0"/>
      <w:marBottom w:val="0"/>
      <w:divBdr>
        <w:top w:val="none" w:sz="0" w:space="0" w:color="auto"/>
        <w:left w:val="none" w:sz="0" w:space="0" w:color="auto"/>
        <w:bottom w:val="none" w:sz="0" w:space="0" w:color="auto"/>
        <w:right w:val="none" w:sz="0" w:space="0" w:color="auto"/>
      </w:divBdr>
    </w:div>
    <w:div w:id="1554267158">
      <w:marLeft w:val="0"/>
      <w:marRight w:val="0"/>
      <w:marTop w:val="0"/>
      <w:marBottom w:val="0"/>
      <w:divBdr>
        <w:top w:val="none" w:sz="0" w:space="0" w:color="auto"/>
        <w:left w:val="none" w:sz="0" w:space="0" w:color="auto"/>
        <w:bottom w:val="none" w:sz="0" w:space="0" w:color="auto"/>
        <w:right w:val="none" w:sz="0" w:space="0" w:color="auto"/>
      </w:divBdr>
    </w:div>
    <w:div w:id="1554267160">
      <w:marLeft w:val="0"/>
      <w:marRight w:val="0"/>
      <w:marTop w:val="0"/>
      <w:marBottom w:val="0"/>
      <w:divBdr>
        <w:top w:val="none" w:sz="0" w:space="0" w:color="auto"/>
        <w:left w:val="none" w:sz="0" w:space="0" w:color="auto"/>
        <w:bottom w:val="none" w:sz="0" w:space="0" w:color="auto"/>
        <w:right w:val="none" w:sz="0" w:space="0" w:color="auto"/>
      </w:divBdr>
    </w:div>
    <w:div w:id="1554267161">
      <w:marLeft w:val="0"/>
      <w:marRight w:val="0"/>
      <w:marTop w:val="0"/>
      <w:marBottom w:val="0"/>
      <w:divBdr>
        <w:top w:val="none" w:sz="0" w:space="0" w:color="auto"/>
        <w:left w:val="none" w:sz="0" w:space="0" w:color="auto"/>
        <w:bottom w:val="none" w:sz="0" w:space="0" w:color="auto"/>
        <w:right w:val="none" w:sz="0" w:space="0" w:color="auto"/>
      </w:divBdr>
      <w:divsChild>
        <w:div w:id="1554267150">
          <w:marLeft w:val="0"/>
          <w:marRight w:val="0"/>
          <w:marTop w:val="0"/>
          <w:marBottom w:val="0"/>
          <w:divBdr>
            <w:top w:val="none" w:sz="0" w:space="0" w:color="auto"/>
            <w:left w:val="none" w:sz="0" w:space="0" w:color="auto"/>
            <w:bottom w:val="none" w:sz="0" w:space="0" w:color="auto"/>
            <w:right w:val="none" w:sz="0" w:space="0" w:color="auto"/>
          </w:divBdr>
        </w:div>
        <w:div w:id="1554267173">
          <w:marLeft w:val="0"/>
          <w:marRight w:val="0"/>
          <w:marTop w:val="0"/>
          <w:marBottom w:val="0"/>
          <w:divBdr>
            <w:top w:val="none" w:sz="0" w:space="0" w:color="auto"/>
            <w:left w:val="none" w:sz="0" w:space="0" w:color="auto"/>
            <w:bottom w:val="none" w:sz="0" w:space="0" w:color="auto"/>
            <w:right w:val="none" w:sz="0" w:space="0" w:color="auto"/>
          </w:divBdr>
        </w:div>
      </w:divsChild>
    </w:div>
    <w:div w:id="1554267162">
      <w:marLeft w:val="0"/>
      <w:marRight w:val="0"/>
      <w:marTop w:val="0"/>
      <w:marBottom w:val="0"/>
      <w:divBdr>
        <w:top w:val="none" w:sz="0" w:space="0" w:color="auto"/>
        <w:left w:val="none" w:sz="0" w:space="0" w:color="auto"/>
        <w:bottom w:val="none" w:sz="0" w:space="0" w:color="auto"/>
        <w:right w:val="none" w:sz="0" w:space="0" w:color="auto"/>
      </w:divBdr>
    </w:div>
    <w:div w:id="1554267164">
      <w:marLeft w:val="0"/>
      <w:marRight w:val="0"/>
      <w:marTop w:val="0"/>
      <w:marBottom w:val="0"/>
      <w:divBdr>
        <w:top w:val="none" w:sz="0" w:space="0" w:color="auto"/>
        <w:left w:val="none" w:sz="0" w:space="0" w:color="auto"/>
        <w:bottom w:val="none" w:sz="0" w:space="0" w:color="auto"/>
        <w:right w:val="none" w:sz="0" w:space="0" w:color="auto"/>
      </w:divBdr>
    </w:div>
    <w:div w:id="1554267165">
      <w:marLeft w:val="0"/>
      <w:marRight w:val="0"/>
      <w:marTop w:val="0"/>
      <w:marBottom w:val="0"/>
      <w:divBdr>
        <w:top w:val="none" w:sz="0" w:space="0" w:color="auto"/>
        <w:left w:val="none" w:sz="0" w:space="0" w:color="auto"/>
        <w:bottom w:val="none" w:sz="0" w:space="0" w:color="auto"/>
        <w:right w:val="none" w:sz="0" w:space="0" w:color="auto"/>
      </w:divBdr>
    </w:div>
    <w:div w:id="1554267166">
      <w:marLeft w:val="0"/>
      <w:marRight w:val="0"/>
      <w:marTop w:val="0"/>
      <w:marBottom w:val="0"/>
      <w:divBdr>
        <w:top w:val="none" w:sz="0" w:space="0" w:color="auto"/>
        <w:left w:val="none" w:sz="0" w:space="0" w:color="auto"/>
        <w:bottom w:val="none" w:sz="0" w:space="0" w:color="auto"/>
        <w:right w:val="none" w:sz="0" w:space="0" w:color="auto"/>
      </w:divBdr>
    </w:div>
    <w:div w:id="1554267167">
      <w:marLeft w:val="0"/>
      <w:marRight w:val="0"/>
      <w:marTop w:val="0"/>
      <w:marBottom w:val="0"/>
      <w:divBdr>
        <w:top w:val="none" w:sz="0" w:space="0" w:color="auto"/>
        <w:left w:val="none" w:sz="0" w:space="0" w:color="auto"/>
        <w:bottom w:val="none" w:sz="0" w:space="0" w:color="auto"/>
        <w:right w:val="none" w:sz="0" w:space="0" w:color="auto"/>
      </w:divBdr>
      <w:divsChild>
        <w:div w:id="1554267153">
          <w:marLeft w:val="0"/>
          <w:marRight w:val="0"/>
          <w:marTop w:val="0"/>
          <w:marBottom w:val="0"/>
          <w:divBdr>
            <w:top w:val="none" w:sz="0" w:space="0" w:color="auto"/>
            <w:left w:val="none" w:sz="0" w:space="0" w:color="auto"/>
            <w:bottom w:val="none" w:sz="0" w:space="0" w:color="auto"/>
            <w:right w:val="none" w:sz="0" w:space="0" w:color="auto"/>
          </w:divBdr>
          <w:divsChild>
            <w:div w:id="1554267163">
              <w:marLeft w:val="720"/>
              <w:marRight w:val="0"/>
              <w:marTop w:val="0"/>
              <w:marBottom w:val="0"/>
              <w:divBdr>
                <w:top w:val="none" w:sz="0" w:space="0" w:color="auto"/>
                <w:left w:val="none" w:sz="0" w:space="0" w:color="auto"/>
                <w:bottom w:val="none" w:sz="0" w:space="0" w:color="auto"/>
                <w:right w:val="none" w:sz="0" w:space="0" w:color="auto"/>
              </w:divBdr>
            </w:div>
          </w:divsChild>
        </w:div>
        <w:div w:id="1554267154">
          <w:marLeft w:val="0"/>
          <w:marRight w:val="0"/>
          <w:marTop w:val="0"/>
          <w:marBottom w:val="0"/>
          <w:divBdr>
            <w:top w:val="none" w:sz="0" w:space="0" w:color="auto"/>
            <w:left w:val="none" w:sz="0" w:space="0" w:color="auto"/>
            <w:bottom w:val="none" w:sz="0" w:space="0" w:color="auto"/>
            <w:right w:val="none" w:sz="0" w:space="0" w:color="auto"/>
          </w:divBdr>
          <w:divsChild>
            <w:div w:id="1554267155">
              <w:marLeft w:val="720"/>
              <w:marRight w:val="0"/>
              <w:marTop w:val="0"/>
              <w:marBottom w:val="0"/>
              <w:divBdr>
                <w:top w:val="none" w:sz="0" w:space="0" w:color="auto"/>
                <w:left w:val="none" w:sz="0" w:space="0" w:color="auto"/>
                <w:bottom w:val="none" w:sz="0" w:space="0" w:color="auto"/>
                <w:right w:val="none" w:sz="0" w:space="0" w:color="auto"/>
              </w:divBdr>
            </w:div>
          </w:divsChild>
        </w:div>
        <w:div w:id="1554267156">
          <w:marLeft w:val="0"/>
          <w:marRight w:val="0"/>
          <w:marTop w:val="0"/>
          <w:marBottom w:val="0"/>
          <w:divBdr>
            <w:top w:val="none" w:sz="0" w:space="0" w:color="auto"/>
            <w:left w:val="none" w:sz="0" w:space="0" w:color="auto"/>
            <w:bottom w:val="none" w:sz="0" w:space="0" w:color="auto"/>
            <w:right w:val="none" w:sz="0" w:space="0" w:color="auto"/>
          </w:divBdr>
          <w:divsChild>
            <w:div w:id="1554267159">
              <w:marLeft w:val="720"/>
              <w:marRight w:val="0"/>
              <w:marTop w:val="0"/>
              <w:marBottom w:val="0"/>
              <w:divBdr>
                <w:top w:val="none" w:sz="0" w:space="0" w:color="auto"/>
                <w:left w:val="none" w:sz="0" w:space="0" w:color="auto"/>
                <w:bottom w:val="none" w:sz="0" w:space="0" w:color="auto"/>
                <w:right w:val="none" w:sz="0" w:space="0" w:color="auto"/>
              </w:divBdr>
            </w:div>
          </w:divsChild>
        </w:div>
        <w:div w:id="1554267168">
          <w:marLeft w:val="0"/>
          <w:marRight w:val="0"/>
          <w:marTop w:val="0"/>
          <w:marBottom w:val="0"/>
          <w:divBdr>
            <w:top w:val="none" w:sz="0" w:space="0" w:color="auto"/>
            <w:left w:val="none" w:sz="0" w:space="0" w:color="auto"/>
            <w:bottom w:val="none" w:sz="0" w:space="0" w:color="auto"/>
            <w:right w:val="none" w:sz="0" w:space="0" w:color="auto"/>
          </w:divBdr>
          <w:divsChild>
            <w:div w:id="1554267171">
              <w:marLeft w:val="720"/>
              <w:marRight w:val="0"/>
              <w:marTop w:val="0"/>
              <w:marBottom w:val="0"/>
              <w:divBdr>
                <w:top w:val="none" w:sz="0" w:space="0" w:color="auto"/>
                <w:left w:val="none" w:sz="0" w:space="0" w:color="auto"/>
                <w:bottom w:val="none" w:sz="0" w:space="0" w:color="auto"/>
                <w:right w:val="none" w:sz="0" w:space="0" w:color="auto"/>
              </w:divBdr>
            </w:div>
          </w:divsChild>
        </w:div>
        <w:div w:id="1554267172">
          <w:marLeft w:val="0"/>
          <w:marRight w:val="0"/>
          <w:marTop w:val="0"/>
          <w:marBottom w:val="0"/>
          <w:divBdr>
            <w:top w:val="none" w:sz="0" w:space="0" w:color="auto"/>
            <w:left w:val="none" w:sz="0" w:space="0" w:color="auto"/>
            <w:bottom w:val="none" w:sz="0" w:space="0" w:color="auto"/>
            <w:right w:val="none" w:sz="0" w:space="0" w:color="auto"/>
          </w:divBdr>
        </w:div>
      </w:divsChild>
    </w:div>
    <w:div w:id="1554267169">
      <w:marLeft w:val="0"/>
      <w:marRight w:val="0"/>
      <w:marTop w:val="0"/>
      <w:marBottom w:val="0"/>
      <w:divBdr>
        <w:top w:val="none" w:sz="0" w:space="0" w:color="auto"/>
        <w:left w:val="none" w:sz="0" w:space="0" w:color="auto"/>
        <w:bottom w:val="none" w:sz="0" w:space="0" w:color="auto"/>
        <w:right w:val="none" w:sz="0" w:space="0" w:color="auto"/>
      </w:divBdr>
    </w:div>
    <w:div w:id="1554267170">
      <w:marLeft w:val="0"/>
      <w:marRight w:val="0"/>
      <w:marTop w:val="0"/>
      <w:marBottom w:val="0"/>
      <w:divBdr>
        <w:top w:val="none" w:sz="0" w:space="0" w:color="auto"/>
        <w:left w:val="none" w:sz="0" w:space="0" w:color="auto"/>
        <w:bottom w:val="none" w:sz="0" w:space="0" w:color="auto"/>
        <w:right w:val="none" w:sz="0" w:space="0" w:color="auto"/>
      </w:divBdr>
    </w:div>
    <w:div w:id="1554267174">
      <w:marLeft w:val="0"/>
      <w:marRight w:val="0"/>
      <w:marTop w:val="0"/>
      <w:marBottom w:val="0"/>
      <w:divBdr>
        <w:top w:val="none" w:sz="0" w:space="0" w:color="auto"/>
        <w:left w:val="none" w:sz="0" w:space="0" w:color="auto"/>
        <w:bottom w:val="none" w:sz="0" w:space="0" w:color="auto"/>
        <w:right w:val="none" w:sz="0" w:space="0" w:color="auto"/>
      </w:divBdr>
    </w:div>
    <w:div w:id="1554267175">
      <w:marLeft w:val="0"/>
      <w:marRight w:val="0"/>
      <w:marTop w:val="0"/>
      <w:marBottom w:val="0"/>
      <w:divBdr>
        <w:top w:val="none" w:sz="0" w:space="0" w:color="auto"/>
        <w:left w:val="none" w:sz="0" w:space="0" w:color="auto"/>
        <w:bottom w:val="none" w:sz="0" w:space="0" w:color="auto"/>
        <w:right w:val="none" w:sz="0" w:space="0" w:color="auto"/>
      </w:divBdr>
    </w:div>
    <w:div w:id="1554267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3492</TotalTime>
  <Pages>37</Pages>
  <Words>15058</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2464</cp:revision>
  <cp:lastPrinted>2013-09-02T13:26:00Z</cp:lastPrinted>
  <dcterms:created xsi:type="dcterms:W3CDTF">2013-04-22T05:03:00Z</dcterms:created>
  <dcterms:modified xsi:type="dcterms:W3CDTF">2013-09-11T12:07:00Z</dcterms:modified>
</cp:coreProperties>
</file>