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4A" w:rsidRDefault="00EC484A" w:rsidP="00AB167E">
      <w:pPr>
        <w:pStyle w:val="Header"/>
        <w:ind w:left="0" w:firstLine="0"/>
        <w:jc w:val="both"/>
        <w:rPr>
          <w:rFonts w:ascii="Times New Roman" w:hAnsi="Times New Roman" w:cs="Times New Roman"/>
          <w:b/>
          <w:bCs/>
          <w:i/>
          <w:iCs/>
          <w:sz w:val="20"/>
          <w:szCs w:val="20"/>
        </w:rPr>
      </w:pPr>
    </w:p>
    <w:p w:rsidR="00EC484A" w:rsidRDefault="00EC484A" w:rsidP="00075955">
      <w:pPr>
        <w:spacing w:line="240" w:lineRule="auto"/>
        <w:jc w:val="center"/>
        <w:rPr>
          <w:rFonts w:ascii="Times New Roman" w:hAnsi="Times New Roman" w:cs="Times New Roman"/>
          <w:i/>
          <w:iCs/>
        </w:rPr>
      </w:pPr>
    </w:p>
    <w:p w:rsidR="00EC484A" w:rsidRDefault="00EC484A" w:rsidP="00AB167E">
      <w:pPr>
        <w:spacing w:line="240" w:lineRule="auto"/>
        <w:ind w:left="0" w:firstLine="0"/>
        <w:rPr>
          <w:rFonts w:ascii="Times New Roman" w:hAnsi="Times New Roman" w:cs="Times New Roman"/>
          <w:sz w:val="14"/>
          <w:szCs w:val="14"/>
        </w:rPr>
      </w:pPr>
    </w:p>
    <w:p w:rsidR="00EC484A" w:rsidRPr="00C05930" w:rsidRDefault="00EC484A" w:rsidP="00A873D8">
      <w:pPr>
        <w:pStyle w:val="Header"/>
        <w:spacing w:line="240" w:lineRule="auto"/>
        <w:ind w:left="0" w:firstLine="0"/>
        <w:rPr>
          <w:rFonts w:ascii="Times New Roman" w:hAnsi="Times New Roman" w:cs="Times New Roman"/>
          <w:i/>
          <w:iCs/>
        </w:rPr>
      </w:pPr>
    </w:p>
    <w:p w:rsidR="00EC484A" w:rsidRDefault="00EC484A" w:rsidP="002D7ACD">
      <w:pPr>
        <w:tabs>
          <w:tab w:val="left" w:pos="4140"/>
        </w:tabs>
        <w:spacing w:line="240" w:lineRule="auto"/>
        <w:ind w:left="0" w:firstLine="0"/>
        <w:rPr>
          <w:rFonts w:ascii="Times New Roman" w:hAnsi="Times New Roman" w:cs="Times New Roman"/>
          <w:sz w:val="14"/>
          <w:szCs w:val="14"/>
        </w:rPr>
      </w:pPr>
    </w:p>
    <w:p w:rsidR="00EC484A" w:rsidRDefault="00EC484A" w:rsidP="00AB167E">
      <w:pPr>
        <w:spacing w:line="240" w:lineRule="auto"/>
        <w:ind w:left="0" w:firstLine="0"/>
        <w:rPr>
          <w:rFonts w:ascii="Times New Roman" w:hAnsi="Times New Roman" w:cs="Times New Roman"/>
          <w:sz w:val="24"/>
          <w:szCs w:val="24"/>
        </w:rPr>
      </w:pPr>
    </w:p>
    <w:p w:rsidR="00EC484A" w:rsidRPr="00925E16" w:rsidRDefault="00EC484A"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EC484A" w:rsidRPr="00925E16" w:rsidRDefault="00EC484A"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EC484A" w:rsidRDefault="00EC484A" w:rsidP="00322F1C">
      <w:pPr>
        <w:spacing w:line="240" w:lineRule="auto"/>
        <w:ind w:left="0" w:firstLine="0"/>
        <w:rPr>
          <w:rFonts w:ascii="Times New Roman" w:hAnsi="Times New Roman" w:cs="Times New Roman"/>
          <w:i/>
          <w:iCs/>
          <w:sz w:val="24"/>
          <w:szCs w:val="24"/>
        </w:rPr>
      </w:pPr>
    </w:p>
    <w:p w:rsidR="00EC484A" w:rsidRDefault="00EC484A" w:rsidP="00075955">
      <w:pPr>
        <w:spacing w:line="240" w:lineRule="auto"/>
        <w:jc w:val="center"/>
        <w:rPr>
          <w:rFonts w:ascii="Times New Roman" w:hAnsi="Times New Roman" w:cs="Times New Roman"/>
          <w:i/>
          <w:iCs/>
          <w:sz w:val="24"/>
          <w:szCs w:val="24"/>
        </w:rPr>
      </w:pPr>
    </w:p>
    <w:p w:rsidR="00EC484A" w:rsidRDefault="00EC484A" w:rsidP="00075955">
      <w:pPr>
        <w:spacing w:line="240" w:lineRule="auto"/>
        <w:jc w:val="center"/>
        <w:rPr>
          <w:rFonts w:ascii="Times New Roman" w:hAnsi="Times New Roman" w:cs="Times New Roman"/>
          <w:i/>
          <w:iCs/>
          <w:sz w:val="24"/>
          <w:szCs w:val="24"/>
        </w:rPr>
      </w:pPr>
    </w:p>
    <w:p w:rsidR="00EC484A" w:rsidRPr="00852404" w:rsidRDefault="00EC484A" w:rsidP="007E7D2E">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r>
        <w:rPr>
          <w:rFonts w:ascii="Times New Roman" w:hAnsi="Times New Roman" w:cs="Times New Roman"/>
          <w:i/>
          <w:iCs/>
          <w:sz w:val="24"/>
          <w:szCs w:val="24"/>
        </w:rPr>
        <w:t xml:space="preserve"> (tj.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w:t>
      </w:r>
      <w:r w:rsidRPr="00852404">
        <w:rPr>
          <w:rFonts w:ascii="Times New Roman" w:hAnsi="Times New Roman" w:cs="Times New Roman"/>
          <w:i/>
          <w:iCs/>
          <w:sz w:val="24"/>
          <w:szCs w:val="24"/>
        </w:rPr>
        <w:t>)</w:t>
      </w:r>
    </w:p>
    <w:p w:rsidR="00EC484A" w:rsidRDefault="00EC484A" w:rsidP="00075955">
      <w:pPr>
        <w:spacing w:line="240" w:lineRule="auto"/>
        <w:jc w:val="center"/>
        <w:rPr>
          <w:rFonts w:ascii="Times New Roman" w:hAnsi="Times New Roman" w:cs="Times New Roman"/>
          <w:sz w:val="24"/>
          <w:szCs w:val="24"/>
        </w:rPr>
      </w:pPr>
    </w:p>
    <w:p w:rsidR="00EC484A" w:rsidRDefault="00EC484A" w:rsidP="00075955">
      <w:pPr>
        <w:spacing w:line="240" w:lineRule="auto"/>
        <w:jc w:val="center"/>
        <w:rPr>
          <w:rFonts w:ascii="Times New Roman" w:hAnsi="Times New Roman" w:cs="Times New Roman"/>
          <w:sz w:val="24"/>
          <w:szCs w:val="24"/>
        </w:rPr>
      </w:pPr>
    </w:p>
    <w:p w:rsidR="00EC484A" w:rsidRDefault="00EC484A" w:rsidP="00075955">
      <w:pPr>
        <w:spacing w:line="240" w:lineRule="auto"/>
        <w:jc w:val="center"/>
        <w:rPr>
          <w:rFonts w:ascii="Times New Roman" w:hAnsi="Times New Roman" w:cs="Times New Roman"/>
          <w:sz w:val="24"/>
          <w:szCs w:val="24"/>
        </w:rPr>
      </w:pPr>
    </w:p>
    <w:p w:rsidR="00EC484A" w:rsidRPr="00B549DB" w:rsidRDefault="00EC484A" w:rsidP="00075955">
      <w:pPr>
        <w:spacing w:line="240" w:lineRule="auto"/>
        <w:jc w:val="center"/>
        <w:rPr>
          <w:rFonts w:ascii="Times New Roman" w:hAnsi="Times New Roman" w:cs="Times New Roman"/>
          <w:sz w:val="24"/>
          <w:szCs w:val="24"/>
        </w:rPr>
      </w:pPr>
    </w:p>
    <w:p w:rsidR="00EC484A" w:rsidRPr="006F5E60" w:rsidRDefault="00EC484A" w:rsidP="0032548E">
      <w:pPr>
        <w:pStyle w:val="BodyText"/>
        <w:jc w:val="center"/>
        <w:rPr>
          <w:rFonts w:ascii="Times New Roman" w:hAnsi="Times New Roman" w:cs="Times New Roman"/>
          <w:b/>
          <w:bCs/>
          <w:i/>
          <w:iCs/>
          <w:emboss/>
          <w:sz w:val="36"/>
          <w:szCs w:val="36"/>
        </w:rPr>
      </w:pPr>
      <w:r w:rsidRPr="006F5E60">
        <w:rPr>
          <w:rFonts w:ascii="Times New Roman" w:hAnsi="Times New Roman" w:cs="Times New Roman"/>
          <w:b/>
          <w:bCs/>
          <w:i/>
          <w:iCs/>
          <w:color w:val="000000"/>
          <w:spacing w:val="1"/>
          <w:sz w:val="36"/>
          <w:szCs w:val="36"/>
        </w:rPr>
        <w:t>„</w:t>
      </w:r>
      <w:r>
        <w:rPr>
          <w:rFonts w:ascii="Times New Roman" w:hAnsi="Times New Roman" w:cs="Times New Roman"/>
          <w:b/>
          <w:bCs/>
          <w:i/>
          <w:iCs/>
          <w:emboss/>
          <w:sz w:val="36"/>
          <w:szCs w:val="36"/>
        </w:rPr>
        <w:t>Dostawa fabrycznie nowego samochodu dostawczego typu furgon dla potrzeb Miejsko – Gminnego Ośrodka Pomocy Społecznej w Bobolicach</w:t>
      </w:r>
      <w:r w:rsidRPr="006F5E60">
        <w:rPr>
          <w:rFonts w:ascii="Times New Roman" w:hAnsi="Times New Roman" w:cs="Times New Roman"/>
          <w:b/>
          <w:bCs/>
          <w:i/>
          <w:iCs/>
          <w:color w:val="000000"/>
          <w:spacing w:val="1"/>
          <w:sz w:val="36"/>
          <w:szCs w:val="36"/>
        </w:rPr>
        <w:t>”</w:t>
      </w:r>
    </w:p>
    <w:p w:rsidR="00EC484A" w:rsidRDefault="00EC484A" w:rsidP="00075955">
      <w:pPr>
        <w:pStyle w:val="BodyText"/>
        <w:jc w:val="center"/>
        <w:rPr>
          <w:rFonts w:ascii="Times New Roman" w:hAnsi="Times New Roman" w:cs="Times New Roman"/>
          <w:b/>
          <w:bCs/>
          <w:i/>
          <w:iCs/>
          <w:sz w:val="22"/>
          <w:szCs w:val="22"/>
          <w:u w:val="single"/>
        </w:rPr>
      </w:pPr>
    </w:p>
    <w:p w:rsidR="00EC484A" w:rsidRDefault="00EC484A" w:rsidP="00075955">
      <w:pPr>
        <w:pStyle w:val="BodyText"/>
        <w:jc w:val="center"/>
        <w:rPr>
          <w:rFonts w:ascii="Times New Roman" w:hAnsi="Times New Roman" w:cs="Times New Roman"/>
          <w:b/>
          <w:bCs/>
          <w:i/>
          <w:iCs/>
          <w:sz w:val="22"/>
          <w:szCs w:val="22"/>
          <w:u w:val="single"/>
        </w:rPr>
      </w:pPr>
    </w:p>
    <w:p w:rsidR="00EC484A" w:rsidRDefault="00EC484A" w:rsidP="00075955">
      <w:pPr>
        <w:pStyle w:val="BodyText"/>
        <w:jc w:val="center"/>
        <w:rPr>
          <w:rFonts w:ascii="Times New Roman" w:hAnsi="Times New Roman" w:cs="Times New Roman"/>
          <w:b/>
          <w:bCs/>
          <w:i/>
          <w:iCs/>
          <w:sz w:val="22"/>
          <w:szCs w:val="22"/>
          <w:u w:val="single"/>
        </w:rPr>
      </w:pPr>
    </w:p>
    <w:p w:rsidR="00EC484A" w:rsidRDefault="00EC484A" w:rsidP="00075955">
      <w:pPr>
        <w:pStyle w:val="BodyText"/>
        <w:jc w:val="center"/>
        <w:rPr>
          <w:rFonts w:ascii="Times New Roman" w:hAnsi="Times New Roman" w:cs="Times New Roman"/>
          <w:b/>
          <w:bCs/>
          <w:i/>
          <w:iCs/>
          <w:sz w:val="22"/>
          <w:szCs w:val="22"/>
          <w:u w:val="single"/>
        </w:rPr>
      </w:pPr>
    </w:p>
    <w:p w:rsidR="00EC484A" w:rsidRDefault="00EC484A" w:rsidP="00075955">
      <w:pPr>
        <w:pStyle w:val="BodyText"/>
        <w:jc w:val="center"/>
        <w:rPr>
          <w:rFonts w:ascii="Times New Roman" w:hAnsi="Times New Roman" w:cs="Times New Roman"/>
          <w:b/>
          <w:bCs/>
          <w:i/>
          <w:iCs/>
          <w:sz w:val="22"/>
          <w:szCs w:val="22"/>
          <w:u w:val="single"/>
        </w:rPr>
      </w:pPr>
    </w:p>
    <w:p w:rsidR="00EC484A" w:rsidRPr="0094342E" w:rsidRDefault="00EC484A" w:rsidP="00075955">
      <w:pPr>
        <w:pStyle w:val="BodyText"/>
        <w:jc w:val="center"/>
        <w:rPr>
          <w:rFonts w:ascii="Times New Roman" w:hAnsi="Times New Roman" w:cs="Times New Roman"/>
          <w:sz w:val="22"/>
          <w:szCs w:val="22"/>
          <w:u w:val="single"/>
        </w:rPr>
      </w:pPr>
      <w:r w:rsidRPr="0094342E">
        <w:rPr>
          <w:rFonts w:ascii="Times New Roman" w:hAnsi="Times New Roman" w:cs="Times New Roman"/>
          <w:sz w:val="22"/>
          <w:szCs w:val="22"/>
          <w:u w:val="single"/>
        </w:rPr>
        <w:t>kod CPV:</w:t>
      </w:r>
    </w:p>
    <w:p w:rsidR="00EC484A" w:rsidRPr="0094342E" w:rsidRDefault="00EC484A" w:rsidP="00B737A6">
      <w:pPr>
        <w:spacing w:line="240" w:lineRule="auto"/>
        <w:ind w:left="0" w:firstLine="0"/>
        <w:jc w:val="both"/>
        <w:rPr>
          <w:rStyle w:val="Strong"/>
          <w:rFonts w:ascii="Times New Roman" w:hAnsi="Times New Roman" w:cs="Times New Roman"/>
          <w:i/>
          <w:iCs/>
        </w:rPr>
      </w:pPr>
    </w:p>
    <w:p w:rsidR="00EC484A" w:rsidRPr="0094342E" w:rsidRDefault="00EC484A" w:rsidP="0094342E">
      <w:pPr>
        <w:pStyle w:val="BodyText"/>
        <w:spacing w:line="276" w:lineRule="auto"/>
        <w:rPr>
          <w:rFonts w:ascii="Times New Roman" w:hAnsi="Times New Roman" w:cs="Times New Roman"/>
          <w:emboss/>
          <w:sz w:val="22"/>
          <w:szCs w:val="22"/>
        </w:rPr>
      </w:pPr>
      <w:r>
        <w:rPr>
          <w:rFonts w:ascii="Times New Roman" w:hAnsi="Times New Roman" w:cs="Times New Roman"/>
          <w:emboss/>
          <w:sz w:val="22"/>
          <w:szCs w:val="22"/>
        </w:rPr>
        <w:t>34 13 61 00</w:t>
      </w:r>
      <w:r w:rsidRPr="0094342E">
        <w:rPr>
          <w:rFonts w:ascii="Times New Roman" w:hAnsi="Times New Roman" w:cs="Times New Roman"/>
          <w:emboss/>
          <w:sz w:val="22"/>
          <w:szCs w:val="22"/>
        </w:rPr>
        <w:t xml:space="preserve"> – </w:t>
      </w:r>
      <w:r>
        <w:rPr>
          <w:rFonts w:ascii="Times New Roman" w:hAnsi="Times New Roman" w:cs="Times New Roman"/>
          <w:emboss/>
          <w:sz w:val="22"/>
          <w:szCs w:val="22"/>
        </w:rPr>
        <w:t>0</w:t>
      </w:r>
      <w:r w:rsidRPr="0094342E">
        <w:rPr>
          <w:rFonts w:ascii="Times New Roman" w:hAnsi="Times New Roman" w:cs="Times New Roman"/>
          <w:emboss/>
          <w:sz w:val="22"/>
          <w:szCs w:val="22"/>
        </w:rPr>
        <w:t xml:space="preserve"> </w:t>
      </w:r>
      <w:r>
        <w:rPr>
          <w:rFonts w:ascii="Times New Roman" w:hAnsi="Times New Roman" w:cs="Times New Roman"/>
          <w:emboss/>
          <w:sz w:val="22"/>
          <w:szCs w:val="22"/>
        </w:rPr>
        <w:t>–</w:t>
      </w:r>
      <w:r w:rsidRPr="0094342E">
        <w:rPr>
          <w:rFonts w:ascii="Times New Roman" w:hAnsi="Times New Roman" w:cs="Times New Roman"/>
          <w:emboss/>
          <w:sz w:val="22"/>
          <w:szCs w:val="22"/>
        </w:rPr>
        <w:t xml:space="preserve"> </w:t>
      </w:r>
      <w:r>
        <w:rPr>
          <w:rFonts w:ascii="Times New Roman" w:hAnsi="Times New Roman" w:cs="Times New Roman"/>
          <w:emboss/>
          <w:sz w:val="22"/>
          <w:szCs w:val="22"/>
        </w:rPr>
        <w:t>lekkie samochody półciężarowe.</w:t>
      </w:r>
    </w:p>
    <w:p w:rsidR="00EC484A" w:rsidRPr="0094342E" w:rsidRDefault="00EC484A" w:rsidP="0094342E">
      <w:pPr>
        <w:pStyle w:val="BodyText"/>
        <w:spacing w:line="276" w:lineRule="auto"/>
        <w:rPr>
          <w:rFonts w:ascii="Times New Roman" w:hAnsi="Times New Roman" w:cs="Times New Roman"/>
          <w:emboss/>
          <w:sz w:val="22"/>
          <w:szCs w:val="22"/>
        </w:rPr>
      </w:pPr>
    </w:p>
    <w:p w:rsidR="00EC484A" w:rsidRPr="006C2453" w:rsidRDefault="00EC484A" w:rsidP="00764DF9">
      <w:pPr>
        <w:spacing w:line="240" w:lineRule="auto"/>
        <w:ind w:left="0" w:firstLine="0"/>
        <w:jc w:val="both"/>
        <w:rPr>
          <w:rFonts w:ascii="Times New Roman" w:hAnsi="Times New Roman" w:cs="Times New Roman"/>
          <w:b/>
          <w:bCs/>
          <w:i/>
          <w:iCs/>
          <w:sz w:val="20"/>
          <w:szCs w:val="20"/>
        </w:rPr>
      </w:pPr>
    </w:p>
    <w:p w:rsidR="00EC484A" w:rsidRPr="00897F57" w:rsidRDefault="00EC484A" w:rsidP="00B737A6">
      <w:pPr>
        <w:spacing w:line="240" w:lineRule="auto"/>
        <w:ind w:left="0" w:firstLine="0"/>
        <w:jc w:val="both"/>
        <w:rPr>
          <w:rStyle w:val="Strong"/>
          <w:rFonts w:ascii="Times New Roman" w:hAnsi="Times New Roman" w:cs="Times New Roman"/>
          <w:i/>
          <w:iCs/>
          <w:sz w:val="20"/>
          <w:szCs w:val="20"/>
        </w:rPr>
      </w:pPr>
    </w:p>
    <w:p w:rsidR="00EC484A" w:rsidRPr="006C2453" w:rsidRDefault="00EC484A" w:rsidP="00B737A6">
      <w:pPr>
        <w:spacing w:line="240" w:lineRule="auto"/>
        <w:ind w:left="0" w:firstLine="0"/>
        <w:jc w:val="both"/>
        <w:rPr>
          <w:rFonts w:ascii="Times New Roman" w:hAnsi="Times New Roman" w:cs="Times New Roman"/>
          <w:b/>
          <w:bCs/>
          <w:i/>
          <w:iCs/>
          <w:sz w:val="20"/>
          <w:szCs w:val="20"/>
        </w:rPr>
      </w:pPr>
    </w:p>
    <w:p w:rsidR="00EC484A" w:rsidRDefault="00EC484A" w:rsidP="00075955">
      <w:pPr>
        <w:pStyle w:val="BodyText"/>
        <w:rPr>
          <w:rFonts w:ascii="Times New Roman" w:hAnsi="Times New Roman" w:cs="Times New Roman"/>
          <w:b/>
          <w:bCs/>
          <w:i/>
          <w:iCs/>
        </w:rPr>
      </w:pPr>
    </w:p>
    <w:p w:rsidR="00EC484A" w:rsidRDefault="00EC484A" w:rsidP="00075955">
      <w:pPr>
        <w:pStyle w:val="BodyText"/>
        <w:rPr>
          <w:rFonts w:ascii="Times New Roman" w:hAnsi="Times New Roman" w:cs="Times New Roman"/>
          <w:b/>
          <w:bCs/>
          <w:i/>
          <w:iCs/>
        </w:rPr>
      </w:pPr>
    </w:p>
    <w:p w:rsidR="00EC484A" w:rsidRDefault="00EC484A" w:rsidP="00075955">
      <w:pPr>
        <w:pStyle w:val="BodyText"/>
        <w:rPr>
          <w:rFonts w:ascii="Times New Roman" w:hAnsi="Times New Roman" w:cs="Times New Roman"/>
          <w:b/>
          <w:bCs/>
          <w:i/>
          <w:iCs/>
        </w:rPr>
      </w:pPr>
    </w:p>
    <w:p w:rsidR="00EC484A" w:rsidRDefault="00EC484A" w:rsidP="00075955">
      <w:pPr>
        <w:pStyle w:val="BodyText"/>
        <w:rPr>
          <w:rFonts w:ascii="Times New Roman" w:hAnsi="Times New Roman" w:cs="Times New Roman"/>
          <w:b/>
          <w:bCs/>
          <w:i/>
          <w:iCs/>
        </w:rPr>
      </w:pPr>
    </w:p>
    <w:p w:rsidR="00EC484A" w:rsidRPr="00113D0C" w:rsidRDefault="00EC484A" w:rsidP="00075955">
      <w:pPr>
        <w:pStyle w:val="BodyText"/>
        <w:rPr>
          <w:rFonts w:ascii="Times New Roman" w:hAnsi="Times New Roman" w:cs="Times New Roman"/>
          <w:b/>
          <w:bCs/>
          <w:i/>
          <w:iCs/>
        </w:rPr>
      </w:pPr>
    </w:p>
    <w:p w:rsidR="00EC484A" w:rsidRDefault="00EC484A" w:rsidP="006C2947">
      <w:pPr>
        <w:shd w:val="clear" w:color="auto" w:fill="FFFFFF"/>
        <w:spacing w:line="240" w:lineRule="auto"/>
        <w:ind w:left="0" w:firstLine="0"/>
        <w:jc w:val="both"/>
        <w:rPr>
          <w:rFonts w:ascii="Times New Roman" w:hAnsi="Times New Roman" w:cs="Times New Roman"/>
          <w:sz w:val="24"/>
          <w:szCs w:val="24"/>
        </w:rPr>
      </w:pPr>
    </w:p>
    <w:p w:rsidR="00EC484A" w:rsidRPr="00EF0F12" w:rsidRDefault="00EC484A"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EC484A" w:rsidRPr="00B549DB" w:rsidRDefault="00EC484A"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EC484A" w:rsidRDefault="00EC484A" w:rsidP="00075955">
      <w:pPr>
        <w:shd w:val="clear" w:color="auto" w:fill="FFFFFF"/>
        <w:spacing w:line="240" w:lineRule="auto"/>
        <w:jc w:val="both"/>
        <w:rPr>
          <w:rFonts w:ascii="Times New Roman" w:hAnsi="Times New Roman" w:cs="Times New Roman"/>
          <w:sz w:val="34"/>
          <w:szCs w:val="34"/>
        </w:rPr>
      </w:pPr>
    </w:p>
    <w:p w:rsidR="00EC484A" w:rsidRPr="00B549DB" w:rsidRDefault="00EC484A" w:rsidP="00075955">
      <w:pPr>
        <w:shd w:val="clear" w:color="auto" w:fill="FFFFFF"/>
        <w:spacing w:line="240" w:lineRule="auto"/>
        <w:jc w:val="both"/>
        <w:rPr>
          <w:rFonts w:ascii="Times New Roman" w:hAnsi="Times New Roman" w:cs="Times New Roman"/>
          <w:sz w:val="34"/>
          <w:szCs w:val="34"/>
        </w:rPr>
      </w:pPr>
    </w:p>
    <w:p w:rsidR="00EC484A" w:rsidRDefault="00EC484A" w:rsidP="00075955">
      <w:pPr>
        <w:shd w:val="clear" w:color="auto" w:fill="FFFFFF"/>
        <w:spacing w:line="240" w:lineRule="auto"/>
        <w:ind w:left="0" w:firstLine="0"/>
        <w:jc w:val="both"/>
        <w:rPr>
          <w:rFonts w:ascii="Times New Roman" w:hAnsi="Times New Roman" w:cs="Times New Roman"/>
          <w:sz w:val="34"/>
          <w:szCs w:val="34"/>
        </w:rPr>
      </w:pPr>
    </w:p>
    <w:p w:rsidR="00EC484A" w:rsidRPr="00B549DB" w:rsidRDefault="00EC484A" w:rsidP="00075955">
      <w:pPr>
        <w:shd w:val="clear" w:color="auto" w:fill="FFFFFF"/>
        <w:spacing w:line="240" w:lineRule="auto"/>
        <w:ind w:left="0" w:firstLine="0"/>
        <w:jc w:val="both"/>
        <w:rPr>
          <w:rFonts w:ascii="Times New Roman" w:hAnsi="Times New Roman" w:cs="Times New Roman"/>
          <w:sz w:val="34"/>
          <w:szCs w:val="34"/>
        </w:rPr>
        <w:sectPr w:rsidR="00EC484A"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EC484A" w:rsidRDefault="00EC484A" w:rsidP="00075955">
      <w:pPr>
        <w:shd w:val="clear" w:color="auto" w:fill="FFFFFF"/>
        <w:spacing w:line="240" w:lineRule="auto"/>
        <w:ind w:left="0" w:firstLine="0"/>
        <w:jc w:val="both"/>
        <w:rPr>
          <w:rFonts w:ascii="Times New Roman" w:hAnsi="Times New Roman" w:cs="Times New Roman"/>
          <w:sz w:val="24"/>
          <w:szCs w:val="24"/>
        </w:rPr>
      </w:pPr>
    </w:p>
    <w:p w:rsidR="00EC484A" w:rsidRDefault="00EC484A" w:rsidP="00075955">
      <w:pPr>
        <w:shd w:val="clear" w:color="auto" w:fill="FFFFFF"/>
        <w:spacing w:line="240" w:lineRule="auto"/>
        <w:ind w:left="0" w:firstLine="0"/>
        <w:jc w:val="both"/>
        <w:rPr>
          <w:rFonts w:ascii="Times New Roman" w:hAnsi="Times New Roman" w:cs="Times New Roman"/>
          <w:sz w:val="24"/>
          <w:szCs w:val="24"/>
        </w:rPr>
      </w:pPr>
    </w:p>
    <w:p w:rsidR="00EC484A" w:rsidRDefault="00EC484A" w:rsidP="00075955">
      <w:pPr>
        <w:shd w:val="clear" w:color="auto" w:fill="FFFFFF"/>
        <w:spacing w:line="240" w:lineRule="auto"/>
        <w:ind w:left="0" w:firstLine="0"/>
        <w:jc w:val="both"/>
        <w:rPr>
          <w:rFonts w:ascii="Times New Roman" w:hAnsi="Times New Roman" w:cs="Times New Roman"/>
          <w:sz w:val="24"/>
          <w:szCs w:val="24"/>
        </w:rPr>
      </w:pPr>
    </w:p>
    <w:p w:rsidR="00EC484A" w:rsidRDefault="00EC484A" w:rsidP="00075955">
      <w:pPr>
        <w:shd w:val="clear" w:color="auto" w:fill="FFFFFF"/>
        <w:spacing w:line="240" w:lineRule="auto"/>
        <w:ind w:left="0" w:firstLine="0"/>
        <w:jc w:val="both"/>
        <w:rPr>
          <w:rFonts w:ascii="Times New Roman" w:hAnsi="Times New Roman" w:cs="Times New Roman"/>
          <w:sz w:val="24"/>
          <w:szCs w:val="24"/>
        </w:rPr>
      </w:pPr>
    </w:p>
    <w:p w:rsidR="00EC484A" w:rsidRDefault="00EC484A" w:rsidP="00075955">
      <w:pPr>
        <w:shd w:val="clear" w:color="auto" w:fill="FFFFFF"/>
        <w:spacing w:line="240" w:lineRule="auto"/>
        <w:ind w:left="0" w:firstLine="0"/>
        <w:jc w:val="both"/>
        <w:rPr>
          <w:rFonts w:ascii="Times New Roman" w:hAnsi="Times New Roman" w:cs="Times New Roman"/>
          <w:sz w:val="24"/>
          <w:szCs w:val="24"/>
        </w:rPr>
      </w:pPr>
    </w:p>
    <w:p w:rsidR="00EC484A" w:rsidRDefault="00EC484A" w:rsidP="00075955">
      <w:pPr>
        <w:shd w:val="clear" w:color="auto" w:fill="FFFFFF"/>
        <w:spacing w:line="240" w:lineRule="auto"/>
        <w:ind w:left="0" w:firstLine="0"/>
        <w:jc w:val="both"/>
        <w:rPr>
          <w:rFonts w:ascii="Times New Roman" w:hAnsi="Times New Roman" w:cs="Times New Roman"/>
          <w:sz w:val="24"/>
          <w:szCs w:val="24"/>
        </w:rPr>
      </w:pPr>
    </w:p>
    <w:p w:rsidR="00EC484A" w:rsidRPr="009E39E4" w:rsidRDefault="00EC484A"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9</w:t>
      </w:r>
      <w:r w:rsidRPr="009E39E4">
        <w:rPr>
          <w:rFonts w:ascii="Times New Roman" w:hAnsi="Times New Roman" w:cs="Times New Roman"/>
          <w:b/>
          <w:bCs/>
          <w:sz w:val="24"/>
          <w:szCs w:val="24"/>
        </w:rPr>
        <w:t>-</w:t>
      </w:r>
      <w:r>
        <w:rPr>
          <w:rFonts w:ascii="Times New Roman" w:hAnsi="Times New Roman" w:cs="Times New Roman"/>
          <w:b/>
          <w:bCs/>
          <w:sz w:val="24"/>
          <w:szCs w:val="24"/>
        </w:rPr>
        <w:t>02</w:t>
      </w:r>
    </w:p>
    <w:p w:rsidR="00EC484A" w:rsidRPr="009E39E4" w:rsidRDefault="00EC484A" w:rsidP="00075955">
      <w:pPr>
        <w:shd w:val="clear" w:color="auto" w:fill="FFFFFF"/>
        <w:spacing w:line="240" w:lineRule="auto"/>
        <w:ind w:left="0" w:firstLine="0"/>
        <w:jc w:val="both"/>
        <w:rPr>
          <w:rFonts w:ascii="Times New Roman" w:hAnsi="Times New Roman" w:cs="Times New Roman"/>
          <w:b/>
          <w:bCs/>
        </w:rPr>
        <w:sectPr w:rsidR="00EC484A"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EC484A" w:rsidRDefault="00EC484A"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ZP.271.</w:t>
      </w:r>
      <w:r w:rsidRPr="005939F7">
        <w:rPr>
          <w:rFonts w:ascii="Times New Roman" w:hAnsi="Times New Roman" w:cs="Times New Roman"/>
          <w:b/>
          <w:bCs/>
        </w:rPr>
        <w:t>77</w:t>
      </w:r>
      <w:r>
        <w:rPr>
          <w:rFonts w:ascii="Times New Roman" w:hAnsi="Times New Roman" w:cs="Times New Roman"/>
          <w:b/>
          <w:bCs/>
        </w:rPr>
        <w:t>3</w:t>
      </w:r>
      <w:r w:rsidRPr="005939F7">
        <w:rPr>
          <w:rFonts w:ascii="Times New Roman" w:hAnsi="Times New Roman" w:cs="Times New Roman"/>
          <w:b/>
          <w:bCs/>
        </w:rPr>
        <w:t>.2013</w:t>
      </w:r>
    </w:p>
    <w:p w:rsidR="00EC484A" w:rsidRPr="00B549DB" w:rsidRDefault="00EC484A" w:rsidP="00165D5C">
      <w:pPr>
        <w:shd w:val="clear" w:color="auto" w:fill="FFFFFF"/>
        <w:spacing w:line="240" w:lineRule="auto"/>
        <w:ind w:left="0" w:firstLine="0"/>
        <w:rPr>
          <w:b/>
          <w:bCs/>
          <w:u w:val="single"/>
        </w:rPr>
        <w:sectPr w:rsidR="00EC484A"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EC484A" w:rsidRDefault="00EC484A" w:rsidP="001F1B16">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9"/>
          <w:szCs w:val="19"/>
          <w:u w:val="single"/>
        </w:rPr>
        <w:br w:type="page"/>
      </w:r>
      <w:r w:rsidRPr="001F1B16">
        <w:rPr>
          <w:rFonts w:ascii="Times New Roman" w:hAnsi="Times New Roman" w:cs="Times New Roman"/>
          <w:b/>
          <w:bCs/>
          <w:sz w:val="18"/>
          <w:szCs w:val="18"/>
          <w:u w:val="single"/>
        </w:rPr>
        <w:t>SPIS TREŚCI:</w:t>
      </w:r>
    </w:p>
    <w:p w:rsidR="00EC484A" w:rsidRPr="001F1B16" w:rsidRDefault="00EC484A" w:rsidP="00860D68">
      <w:pPr>
        <w:shd w:val="clear" w:color="auto" w:fill="FFFFFF"/>
        <w:tabs>
          <w:tab w:val="left" w:pos="0"/>
        </w:tabs>
        <w:spacing w:line="240" w:lineRule="auto"/>
        <w:ind w:right="50"/>
        <w:rPr>
          <w:rFonts w:ascii="Times New Roman" w:hAnsi="Times New Roman" w:cs="Times New Roman"/>
          <w:b/>
          <w:bCs/>
          <w:sz w:val="18"/>
          <w:szCs w:val="18"/>
        </w:rPr>
      </w:pPr>
      <w:r>
        <w:rPr>
          <w:rFonts w:ascii="Times New Roman" w:hAnsi="Times New Roman" w:cs="Times New Roman"/>
          <w:b/>
          <w:bCs/>
          <w:sz w:val="18"/>
          <w:szCs w:val="18"/>
        </w:rPr>
        <w:tab/>
      </w: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w:t>
      </w:r>
      <w:r>
        <w:rPr>
          <w:rFonts w:ascii="Times New Roman" w:hAnsi="Times New Roman" w:cs="Times New Roman"/>
          <w:sz w:val="18"/>
          <w:szCs w:val="18"/>
        </w:rPr>
        <w:t>mówieniach uzupełniających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w:t>
      </w:r>
      <w:r>
        <w:rPr>
          <w:rFonts w:ascii="Times New Roman" w:hAnsi="Times New Roman" w:cs="Times New Roman"/>
          <w:sz w:val="18"/>
          <w:szCs w:val="18"/>
        </w:rPr>
        <w:t>runków, jakim muszą odpowiadać</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Warunki udziału w postępowaniu oraz opis sposobu dokonywania o</w:t>
      </w:r>
      <w:r>
        <w:rPr>
          <w:rFonts w:ascii="Times New Roman" w:hAnsi="Times New Roman" w:cs="Times New Roman"/>
          <w:sz w:val="18"/>
          <w:szCs w:val="18"/>
        </w:rPr>
        <w:t xml:space="preserve">ceny spełniania tych warunków </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4</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EC484A" w:rsidRPr="001F1B16" w:rsidRDefault="00EC484A"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EC484A" w:rsidRPr="001F1B16" w:rsidRDefault="00EC484A"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EC484A" w:rsidRPr="001F1B16" w:rsidRDefault="00EC484A"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8</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w:t>
      </w:r>
      <w:r>
        <w:rPr>
          <w:rFonts w:ascii="Times New Roman" w:hAnsi="Times New Roman" w:cs="Times New Roman"/>
          <w:sz w:val="18"/>
          <w:szCs w:val="18"/>
        </w:rPr>
        <w:t>agania dotyczące wadium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8</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12</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EC484A" w:rsidRPr="001F1B16" w:rsidRDefault="00EC484A"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EC484A" w:rsidRPr="001F1B16" w:rsidRDefault="00EC484A"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EC484A" w:rsidRPr="001F1B16" w:rsidRDefault="00EC484A" w:rsidP="00DF2449">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EC484A" w:rsidRPr="001F1B16" w:rsidRDefault="00EC484A"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15</w:t>
      </w:r>
    </w:p>
    <w:p w:rsidR="00EC484A" w:rsidRPr="001F1B16" w:rsidRDefault="00EC484A" w:rsidP="00583A2F">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15</w:t>
      </w:r>
    </w:p>
    <w:p w:rsidR="00EC484A" w:rsidRPr="001F1B16" w:rsidRDefault="00EC484A" w:rsidP="00583A2F">
      <w:pPr>
        <w:numPr>
          <w:ilvl w:val="0"/>
          <w:numId w:val="11"/>
        </w:numPr>
        <w:shd w:val="clear" w:color="auto" w:fill="FFFFFF"/>
        <w:tabs>
          <w:tab w:val="clear" w:pos="1854"/>
        </w:tabs>
        <w:spacing w:line="240" w:lineRule="auto"/>
        <w:ind w:left="1320" w:right="-11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EC484A" w:rsidRPr="001F1B16" w:rsidRDefault="00EC484A" w:rsidP="00860D68">
      <w:pPr>
        <w:shd w:val="clear" w:color="auto" w:fill="FFFFFF"/>
        <w:spacing w:line="240" w:lineRule="auto"/>
        <w:ind w:left="1320" w:right="-210" w:firstLine="0"/>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EC484A" w:rsidRDefault="00EC484A" w:rsidP="00860D68">
      <w:pPr>
        <w:shd w:val="clear" w:color="auto" w:fill="FFFFFF"/>
        <w:spacing w:line="240" w:lineRule="auto"/>
        <w:ind w:left="1134" w:right="-210" w:hanging="720"/>
        <w:jc w:val="both"/>
        <w:rPr>
          <w:rFonts w:ascii="Times New Roman" w:hAnsi="Times New Roman" w:cs="Times New Roman"/>
          <w:b/>
          <w:bCs/>
          <w:sz w:val="18"/>
          <w:szCs w:val="18"/>
          <w:u w:val="single"/>
        </w:rPr>
      </w:pPr>
    </w:p>
    <w:p w:rsidR="00EC484A" w:rsidRDefault="00EC484A" w:rsidP="00BB68A2">
      <w:pPr>
        <w:shd w:val="clear" w:color="auto" w:fill="FFFFFF"/>
        <w:spacing w:line="240" w:lineRule="auto"/>
        <w:ind w:left="731" w:right="-210" w:hanging="291"/>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OPIS PRZEDMIOTU ZAMÓWIENIA</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Pr="00BB68A2">
        <w:rPr>
          <w:rFonts w:ascii="Times New Roman" w:hAnsi="Times New Roman" w:cs="Times New Roman"/>
          <w:sz w:val="18"/>
          <w:szCs w:val="18"/>
        </w:rPr>
        <w:t xml:space="preserve">strona </w:t>
      </w:r>
      <w:r>
        <w:rPr>
          <w:rFonts w:ascii="Times New Roman" w:hAnsi="Times New Roman" w:cs="Times New Roman"/>
          <w:sz w:val="18"/>
          <w:szCs w:val="18"/>
        </w:rPr>
        <w:t>17</w:t>
      </w:r>
    </w:p>
    <w:p w:rsidR="00EC484A" w:rsidRDefault="00EC484A" w:rsidP="00860D68">
      <w:pPr>
        <w:shd w:val="clear" w:color="auto" w:fill="FFFFFF"/>
        <w:spacing w:line="240" w:lineRule="auto"/>
        <w:ind w:left="731" w:right="-210" w:hanging="291"/>
        <w:jc w:val="both"/>
        <w:rPr>
          <w:rFonts w:ascii="Times New Roman" w:hAnsi="Times New Roman" w:cs="Times New Roman"/>
          <w:b/>
          <w:bCs/>
          <w:sz w:val="18"/>
          <w:szCs w:val="18"/>
          <w:u w:val="single"/>
        </w:rPr>
      </w:pPr>
    </w:p>
    <w:p w:rsidR="00EC484A" w:rsidRPr="001F1B16" w:rsidRDefault="00EC484A" w:rsidP="00860D68">
      <w:pPr>
        <w:shd w:val="clear" w:color="auto" w:fill="FFFFFF"/>
        <w:spacing w:line="240" w:lineRule="auto"/>
        <w:ind w:left="731" w:right="-210" w:hanging="291"/>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EC484A" w:rsidRDefault="00EC484A"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19</w:t>
      </w:r>
    </w:p>
    <w:p w:rsidR="00EC484A" w:rsidRDefault="00EC484A"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Oświadczenie o spełnianiu warunków udziału w po</w:t>
      </w:r>
      <w:r>
        <w:rPr>
          <w:rFonts w:ascii="Times New Roman" w:hAnsi="Times New Roman" w:cs="Times New Roman"/>
          <w:sz w:val="18"/>
          <w:szCs w:val="18"/>
        </w:rPr>
        <w:t>stępowaniu – załącznik nr 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24</w:t>
      </w:r>
    </w:p>
    <w:p w:rsidR="00EC484A" w:rsidRDefault="00EC484A" w:rsidP="00860D68">
      <w:pPr>
        <w:shd w:val="clear" w:color="auto" w:fill="FFFFFF"/>
        <w:spacing w:line="240" w:lineRule="auto"/>
        <w:ind w:left="1134" w:right="-210" w:hanging="720"/>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25</w:t>
      </w:r>
    </w:p>
    <w:p w:rsidR="00EC484A" w:rsidRPr="00530906" w:rsidRDefault="00EC484A" w:rsidP="00860D68">
      <w:pPr>
        <w:shd w:val="clear" w:color="auto" w:fill="FFFFFF"/>
        <w:spacing w:line="240" w:lineRule="auto"/>
        <w:ind w:left="0" w:right="-210" w:firstLine="414"/>
        <w:jc w:val="both"/>
        <w:rPr>
          <w:rFonts w:ascii="Times New Roman" w:hAnsi="Times New Roman" w:cs="Times New Roman"/>
          <w:sz w:val="18"/>
          <w:szCs w:val="18"/>
        </w:rPr>
      </w:pPr>
      <w:r w:rsidRPr="00530906">
        <w:rPr>
          <w:rFonts w:ascii="Times New Roman" w:hAnsi="Times New Roman" w:cs="Times New Roman"/>
          <w:sz w:val="18"/>
          <w:szCs w:val="18"/>
        </w:rPr>
        <w:t xml:space="preserve">Wykaz </w:t>
      </w:r>
      <w:r>
        <w:rPr>
          <w:rFonts w:ascii="Times New Roman" w:hAnsi="Times New Roman" w:cs="Times New Roman"/>
          <w:sz w:val="18"/>
          <w:szCs w:val="18"/>
        </w:rPr>
        <w:t>głównych dostaw</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3</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26</w:t>
      </w:r>
    </w:p>
    <w:p w:rsidR="00EC484A" w:rsidRDefault="00EC484A"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 xml:space="preserve">Lista podmiotów należących do tej samej grupy kapitałowej/informacja o braku przynależności </w:t>
      </w:r>
    </w:p>
    <w:p w:rsidR="00EC484A" w:rsidRPr="00530906" w:rsidRDefault="00EC484A"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do grupy kapitałowej</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4</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t xml:space="preserve">strona </w:t>
      </w:r>
      <w:r>
        <w:rPr>
          <w:rFonts w:ascii="Times New Roman" w:hAnsi="Times New Roman" w:cs="Times New Roman"/>
          <w:sz w:val="18"/>
          <w:szCs w:val="18"/>
        </w:rPr>
        <w:t>27</w:t>
      </w:r>
    </w:p>
    <w:p w:rsidR="00EC484A" w:rsidRDefault="00EC484A"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w:t>
      </w:r>
      <w:r w:rsidRPr="00BE4432">
        <w:rPr>
          <w:rFonts w:ascii="Times New Roman" w:hAnsi="Times New Roman" w:cs="Times New Roman"/>
          <w:sz w:val="18"/>
          <w:szCs w:val="18"/>
        </w:rPr>
        <w:t xml:space="preserve">załącznik nr </w:t>
      </w:r>
      <w:r>
        <w:rPr>
          <w:rFonts w:ascii="Times New Roman" w:hAnsi="Times New Roman" w:cs="Times New Roman"/>
          <w:sz w:val="18"/>
          <w:szCs w:val="18"/>
        </w:rPr>
        <w:t>5</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28</w:t>
      </w:r>
    </w:p>
    <w:p w:rsidR="00EC484A" w:rsidRDefault="00EC484A" w:rsidP="00F32E06">
      <w:pPr>
        <w:shd w:val="clear" w:color="auto" w:fill="FFFFFF"/>
        <w:spacing w:line="240" w:lineRule="auto"/>
        <w:ind w:left="383" w:right="50" w:firstLine="348"/>
        <w:jc w:val="both"/>
        <w:rPr>
          <w:rFonts w:ascii="Times New Roman" w:hAnsi="Times New Roman" w:cs="Times New Roman"/>
          <w:b/>
          <w:bCs/>
          <w:sz w:val="18"/>
          <w:szCs w:val="18"/>
          <w:u w:val="single"/>
        </w:rPr>
      </w:pPr>
    </w:p>
    <w:p w:rsidR="00EC484A" w:rsidRDefault="00EC484A"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EC484A" w:rsidRDefault="00EC484A"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EC484A" w:rsidRPr="008B7521" w:rsidRDefault="00EC484A" w:rsidP="00B67147">
      <w:pPr>
        <w:widowControl/>
        <w:shd w:val="clear" w:color="auto" w:fill="FFFFFF"/>
        <w:spacing w:line="240" w:lineRule="auto"/>
        <w:ind w:firstLine="308"/>
        <w:jc w:val="both"/>
        <w:rPr>
          <w:rFonts w:ascii="Times New Roman" w:hAnsi="Times New Roman" w:cs="Times New Roman"/>
          <w:i/>
          <w:iCs/>
          <w:snapToGrid w:val="0"/>
          <w:color w:val="000000"/>
        </w:rPr>
      </w:pPr>
    </w:p>
    <w:p w:rsidR="00EC484A" w:rsidRPr="001F1B16" w:rsidRDefault="00EC484A"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EC484A" w:rsidRPr="009F7AE5" w:rsidRDefault="00EC484A"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EC484A" w:rsidRPr="00B622D8" w:rsidRDefault="00EC484A" w:rsidP="000442D4">
      <w:pPr>
        <w:shd w:val="clear" w:color="auto" w:fill="FFFFFF"/>
        <w:tabs>
          <w:tab w:val="left" w:pos="0"/>
        </w:tabs>
        <w:spacing w:line="240" w:lineRule="auto"/>
        <w:ind w:left="1134" w:right="50"/>
        <w:jc w:val="center"/>
        <w:rPr>
          <w:rFonts w:ascii="Times New Roman" w:hAnsi="Times New Roman" w:cs="Times New Roman"/>
          <w:b/>
          <w:bCs/>
        </w:rPr>
      </w:pPr>
    </w:p>
    <w:p w:rsidR="00EC484A" w:rsidRPr="00B622D8" w:rsidRDefault="00EC484A"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C484A" w:rsidRDefault="00EC484A"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Pr>
          <w:rFonts w:ascii="Times New Roman" w:hAnsi="Times New Roman" w:cs="Times New Roman"/>
          <w:b/>
          <w:bCs/>
        </w:rPr>
        <w:tab/>
      </w:r>
    </w:p>
    <w:p w:rsidR="00EC484A" w:rsidRPr="00B622D8" w:rsidRDefault="00EC484A" w:rsidP="000442D4">
      <w:p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B622D8">
        <w:rPr>
          <w:rFonts w:ascii="Times New Roman" w:hAnsi="Times New Roman" w:cs="Times New Roman"/>
          <w:b/>
          <w:bCs/>
          <w:i/>
          <w:iCs/>
          <w:u w:val="single"/>
        </w:rPr>
        <w:t>Zamawiający:</w:t>
      </w:r>
    </w:p>
    <w:p w:rsidR="00EC484A" w:rsidRDefault="00EC484A" w:rsidP="005073C7">
      <w:pPr>
        <w:spacing w:line="240" w:lineRule="auto"/>
        <w:ind w:left="0" w:firstLine="708"/>
        <w:jc w:val="both"/>
        <w:rPr>
          <w:rFonts w:ascii="Times New Roman" w:hAnsi="Times New Roman" w:cs="Times New Roman"/>
          <w:b/>
          <w:bCs/>
          <w:i/>
          <w:iCs/>
        </w:rPr>
      </w:pPr>
      <w:r>
        <w:rPr>
          <w:rFonts w:ascii="Times New Roman" w:hAnsi="Times New Roman" w:cs="Times New Roman"/>
          <w:b/>
          <w:bCs/>
          <w:i/>
          <w:iCs/>
        </w:rPr>
        <w:t>Miejsko – Gminny Ośrodek Pomocy Społecznej w Bobolicach</w:t>
      </w:r>
    </w:p>
    <w:p w:rsidR="00EC484A" w:rsidRDefault="00EC484A" w:rsidP="005073C7">
      <w:pPr>
        <w:spacing w:line="240" w:lineRule="auto"/>
        <w:ind w:left="0" w:firstLine="708"/>
        <w:jc w:val="both"/>
        <w:rPr>
          <w:rFonts w:ascii="Times New Roman" w:hAnsi="Times New Roman" w:cs="Times New Roman"/>
          <w:b/>
          <w:bCs/>
          <w:i/>
          <w:iCs/>
        </w:rPr>
      </w:pPr>
      <w:r>
        <w:rPr>
          <w:rFonts w:ascii="Times New Roman" w:hAnsi="Times New Roman" w:cs="Times New Roman"/>
          <w:b/>
          <w:bCs/>
          <w:i/>
          <w:iCs/>
        </w:rPr>
        <w:t>ul. Jedności Narodowej 13</w:t>
      </w:r>
    </w:p>
    <w:p w:rsidR="00EC484A" w:rsidRDefault="00EC484A" w:rsidP="005073C7">
      <w:pPr>
        <w:spacing w:line="240" w:lineRule="auto"/>
        <w:ind w:left="0" w:firstLine="708"/>
        <w:jc w:val="both"/>
        <w:rPr>
          <w:rFonts w:ascii="Times New Roman" w:hAnsi="Times New Roman" w:cs="Times New Roman"/>
          <w:b/>
          <w:bCs/>
          <w:i/>
          <w:iCs/>
        </w:rPr>
      </w:pPr>
      <w:r>
        <w:rPr>
          <w:rFonts w:ascii="Times New Roman" w:hAnsi="Times New Roman" w:cs="Times New Roman"/>
          <w:b/>
          <w:bCs/>
          <w:i/>
          <w:iCs/>
        </w:rPr>
        <w:t>76 – 020 Bobolice</w:t>
      </w:r>
    </w:p>
    <w:p w:rsidR="00EC484A" w:rsidRDefault="00EC484A" w:rsidP="005073C7">
      <w:pPr>
        <w:spacing w:line="240" w:lineRule="auto"/>
        <w:ind w:left="0" w:firstLine="708"/>
        <w:jc w:val="both"/>
        <w:rPr>
          <w:rFonts w:ascii="Times New Roman" w:hAnsi="Times New Roman" w:cs="Times New Roman"/>
          <w:b/>
          <w:bCs/>
          <w:i/>
          <w:iCs/>
        </w:rPr>
      </w:pPr>
    </w:p>
    <w:p w:rsidR="00EC484A" w:rsidRPr="00FA1AA2" w:rsidRDefault="00EC484A" w:rsidP="005073C7">
      <w:pPr>
        <w:spacing w:line="240" w:lineRule="auto"/>
        <w:ind w:left="0" w:firstLine="708"/>
        <w:jc w:val="both"/>
        <w:rPr>
          <w:rFonts w:ascii="Times New Roman" w:hAnsi="Times New Roman" w:cs="Times New Roman"/>
          <w:b/>
          <w:bCs/>
          <w:i/>
          <w:iCs/>
          <w:u w:val="single"/>
        </w:rPr>
      </w:pPr>
      <w:r w:rsidRPr="00FA1AA2">
        <w:rPr>
          <w:rFonts w:ascii="Times New Roman" w:hAnsi="Times New Roman" w:cs="Times New Roman"/>
          <w:b/>
          <w:bCs/>
          <w:i/>
          <w:iCs/>
          <w:u w:val="single"/>
        </w:rPr>
        <w:t>W IMIENIU I NA RZECZ KTÓREGO DZIAŁA</w:t>
      </w:r>
    </w:p>
    <w:p w:rsidR="00EC484A" w:rsidRPr="00B622D8" w:rsidRDefault="00EC484A" w:rsidP="005073C7">
      <w:pPr>
        <w:spacing w:line="240" w:lineRule="auto"/>
        <w:ind w:left="0" w:firstLine="708"/>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EC484A" w:rsidRPr="00B622D8" w:rsidRDefault="00EC484A"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EC484A" w:rsidRPr="00B622D8" w:rsidRDefault="00EC484A"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76</w:t>
      </w:r>
      <w:r>
        <w:rPr>
          <w:rFonts w:ascii="Times New Roman" w:hAnsi="Times New Roman" w:cs="Times New Roman"/>
          <w:b/>
          <w:bCs/>
          <w:i/>
          <w:iCs/>
        </w:rPr>
        <w:t xml:space="preserve"> </w:t>
      </w:r>
      <w:r w:rsidRPr="00B622D8">
        <w:rPr>
          <w:rFonts w:ascii="Times New Roman" w:hAnsi="Times New Roman" w:cs="Times New Roman"/>
          <w:b/>
          <w:bCs/>
          <w:i/>
          <w:iCs/>
        </w:rPr>
        <w:t>-</w:t>
      </w:r>
      <w:r>
        <w:rPr>
          <w:rFonts w:ascii="Times New Roman" w:hAnsi="Times New Roman" w:cs="Times New Roman"/>
          <w:b/>
          <w:bCs/>
          <w:i/>
          <w:iCs/>
        </w:rPr>
        <w:t xml:space="preserve"> </w:t>
      </w:r>
      <w:r w:rsidRPr="00B622D8">
        <w:rPr>
          <w:rFonts w:ascii="Times New Roman" w:hAnsi="Times New Roman" w:cs="Times New Roman"/>
          <w:b/>
          <w:bCs/>
          <w:i/>
          <w:iCs/>
        </w:rPr>
        <w:t xml:space="preserve">020 Bobolice, </w:t>
      </w:r>
    </w:p>
    <w:p w:rsidR="00EC484A" w:rsidRPr="00B622D8" w:rsidRDefault="00EC484A"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tel. (094) 345-84-01</w:t>
      </w:r>
    </w:p>
    <w:p w:rsidR="00EC484A" w:rsidRPr="00B622D8" w:rsidRDefault="00EC484A"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fax. (094) 345-84-20</w:t>
      </w:r>
    </w:p>
    <w:p w:rsidR="00EC484A" w:rsidRPr="00B622D8" w:rsidRDefault="00EC484A" w:rsidP="005073C7">
      <w:pPr>
        <w:spacing w:line="240" w:lineRule="auto"/>
        <w:ind w:firstLine="308"/>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EC484A" w:rsidRDefault="00EC484A"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EC484A" w:rsidRDefault="00EC484A"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EC484A" w:rsidRDefault="00EC484A"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EC484A" w:rsidRPr="00B622D8" w:rsidRDefault="00EC484A"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EC484A" w:rsidRPr="00B622D8" w:rsidRDefault="00EC484A" w:rsidP="000442D4">
      <w:pPr>
        <w:shd w:val="clear" w:color="auto" w:fill="FFFFFF"/>
        <w:tabs>
          <w:tab w:val="left" w:pos="0"/>
        </w:tabs>
        <w:spacing w:line="240" w:lineRule="auto"/>
        <w:ind w:left="993" w:right="-233" w:firstLine="0"/>
        <w:jc w:val="both"/>
        <w:rPr>
          <w:rFonts w:ascii="Times New Roman" w:hAnsi="Times New Roman" w:cs="Times New Roman"/>
        </w:rPr>
      </w:pPr>
    </w:p>
    <w:p w:rsidR="00EC484A" w:rsidRPr="00B622D8" w:rsidRDefault="00EC484A"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EC484A" w:rsidRPr="00B622D8" w:rsidRDefault="00EC484A"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EC484A" w:rsidRDefault="00EC484A" w:rsidP="00583A2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w:t>
      </w:r>
      <w:r>
        <w:rPr>
          <w:rFonts w:ascii="Times New Roman" w:hAnsi="Times New Roman" w:cs="Times New Roman"/>
        </w:rPr>
        <w:t xml:space="preserve"> zamówień publicznych </w:t>
      </w:r>
      <w:r w:rsidRPr="00B838DF">
        <w:rPr>
          <w:rFonts w:ascii="Times New Roman" w:hAnsi="Times New Roman" w:cs="Times New Roman"/>
        </w:rPr>
        <w:t>(tj. Dz. U. z 2013 r. poz. 907),</w:t>
      </w:r>
      <w:r w:rsidRPr="00B622D8">
        <w:rPr>
          <w:rFonts w:ascii="Times New Roman" w:hAnsi="Times New Roman" w:cs="Times New Roman"/>
        </w:rPr>
        <w:t xml:space="preserve"> zwanej dalej ustawą oraz aktów wykonawczych do ustawy.</w:t>
      </w:r>
    </w:p>
    <w:p w:rsidR="00EC484A" w:rsidRDefault="00EC484A" w:rsidP="00583A2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EC484A" w:rsidRPr="00B622D8" w:rsidRDefault="00EC484A" w:rsidP="00583A2F">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EC484A" w:rsidRPr="00B622D8" w:rsidRDefault="00EC484A"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EC484A" w:rsidRPr="00B622D8" w:rsidRDefault="00EC484A"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EC484A" w:rsidRPr="00B622D8" w:rsidRDefault="00EC484A"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EC484A" w:rsidRPr="00B622D8" w:rsidRDefault="00EC484A" w:rsidP="00932C84">
      <w:pPr>
        <w:shd w:val="clear" w:color="auto" w:fill="FFFFFF"/>
        <w:tabs>
          <w:tab w:val="left" w:pos="0"/>
        </w:tabs>
        <w:spacing w:line="240" w:lineRule="auto"/>
        <w:ind w:left="0" w:right="-233" w:firstLine="0"/>
        <w:jc w:val="both"/>
        <w:rPr>
          <w:rFonts w:ascii="Times New Roman" w:hAnsi="Times New Roman" w:cs="Times New Roman"/>
        </w:rPr>
      </w:pPr>
    </w:p>
    <w:p w:rsidR="00EC484A" w:rsidRPr="00B622D8" w:rsidRDefault="00EC484A"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EC484A" w:rsidRDefault="00EC484A" w:rsidP="00932C84">
      <w:pPr>
        <w:shd w:val="clear" w:color="auto" w:fill="FFFFFF"/>
        <w:tabs>
          <w:tab w:val="left" w:pos="-426"/>
        </w:tabs>
        <w:spacing w:line="240" w:lineRule="auto"/>
        <w:ind w:left="1125" w:right="-233" w:firstLine="0"/>
        <w:jc w:val="both"/>
        <w:rPr>
          <w:rFonts w:ascii="Times New Roman" w:hAnsi="Times New Roman" w:cs="Times New Roman"/>
          <w:b/>
          <w:bCs/>
        </w:rPr>
      </w:pPr>
    </w:p>
    <w:p w:rsidR="00EC484A" w:rsidRPr="00B622D8" w:rsidRDefault="00EC484A" w:rsidP="00F66E75">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sidRPr="00B622D8">
        <w:rPr>
          <w:rFonts w:ascii="Times New Roman" w:hAnsi="Times New Roman" w:cs="Times New Roman"/>
          <w:b/>
          <w:bCs/>
        </w:rPr>
        <w:t xml:space="preserve">Rozdziale B </w:t>
      </w:r>
      <w:r w:rsidRPr="00B622D8">
        <w:rPr>
          <w:rFonts w:ascii="Times New Roman" w:hAnsi="Times New Roman" w:cs="Times New Roman"/>
        </w:rPr>
        <w:t>„Opis przedmiotu zamówieni</w:t>
      </w:r>
      <w:r>
        <w:rPr>
          <w:rFonts w:ascii="Times New Roman" w:hAnsi="Times New Roman" w:cs="Times New Roman"/>
        </w:rPr>
        <w:t>a”</w:t>
      </w:r>
      <w:r w:rsidRPr="00B622D8">
        <w:rPr>
          <w:rFonts w:ascii="Times New Roman" w:hAnsi="Times New Roman" w:cs="Times New Roman"/>
        </w:rPr>
        <w:t>.</w:t>
      </w:r>
    </w:p>
    <w:p w:rsidR="00EC484A" w:rsidRPr="00B622D8" w:rsidRDefault="00EC484A" w:rsidP="00F66E75">
      <w:pPr>
        <w:spacing w:line="240" w:lineRule="auto"/>
        <w:ind w:right="29" w:firstLine="0"/>
        <w:jc w:val="both"/>
        <w:rPr>
          <w:rFonts w:ascii="Times New Roman" w:hAnsi="Times New Roman" w:cs="Times New Roman"/>
        </w:rPr>
      </w:pPr>
    </w:p>
    <w:p w:rsidR="00EC484A" w:rsidRPr="001D5D83" w:rsidRDefault="00EC484A" w:rsidP="00F66E75">
      <w:pPr>
        <w:widowControl/>
        <w:autoSpaceDE w:val="0"/>
        <w:autoSpaceDN w:val="0"/>
        <w:adjustRightInd w:val="0"/>
        <w:spacing w:line="240" w:lineRule="auto"/>
        <w:ind w:left="330" w:firstLine="0"/>
        <w:jc w:val="both"/>
        <w:rPr>
          <w:rFonts w:ascii="Times New Roman" w:hAnsi="Times New Roman" w:cs="Times New Roman"/>
          <w:i/>
          <w:iCs/>
          <w:position w:val="12"/>
        </w:rPr>
      </w:pPr>
      <w:r w:rsidRPr="00B622D8">
        <w:rPr>
          <w:rFonts w:ascii="Times New Roman" w:hAnsi="Times New Roman" w:cs="Times New Roman"/>
          <w:b/>
          <w:bCs/>
        </w:rPr>
        <w:t>Wszystkie zapisy SIWZ i załącznik</w:t>
      </w:r>
      <w:r>
        <w:rPr>
          <w:rFonts w:ascii="Times New Roman" w:hAnsi="Times New Roman" w:cs="Times New Roman"/>
          <w:b/>
          <w:bCs/>
        </w:rPr>
        <w:t>i</w:t>
      </w:r>
      <w:r w:rsidRPr="00B622D8">
        <w:rPr>
          <w:rFonts w:ascii="Times New Roman" w:hAnsi="Times New Roman" w:cs="Times New Roman"/>
          <w:b/>
          <w:bCs/>
        </w:rPr>
        <w:t xml:space="preserve"> dotyczące przedmiotu zamówienia rozp</w:t>
      </w:r>
      <w:r>
        <w:rPr>
          <w:rFonts w:ascii="Times New Roman" w:hAnsi="Times New Roman" w:cs="Times New Roman"/>
          <w:b/>
          <w:bCs/>
        </w:rPr>
        <w:t>atrywać należy łącznie – wraz z </w:t>
      </w:r>
      <w:r w:rsidRPr="00B622D8">
        <w:rPr>
          <w:rFonts w:ascii="Times New Roman" w:hAnsi="Times New Roman" w:cs="Times New Roman"/>
          <w:b/>
          <w:bCs/>
        </w:rPr>
        <w:t>wszystkimi załączonymi dokumentami (kompleksowo).</w:t>
      </w:r>
    </w:p>
    <w:p w:rsidR="00EC484A" w:rsidRPr="00B622D8" w:rsidRDefault="00EC484A" w:rsidP="00932C84">
      <w:pPr>
        <w:pStyle w:val="Footer"/>
        <w:spacing w:line="240" w:lineRule="auto"/>
        <w:ind w:left="0" w:firstLine="0"/>
        <w:jc w:val="both"/>
        <w:rPr>
          <w:rFonts w:ascii="Times New Roman" w:hAnsi="Times New Roman" w:cs="Times New Roman"/>
        </w:rPr>
      </w:pPr>
    </w:p>
    <w:p w:rsidR="00EC484A" w:rsidRPr="00B622D8" w:rsidRDefault="00EC484A" w:rsidP="00A873D8">
      <w:pPr>
        <w:pStyle w:val="Footer"/>
        <w:numPr>
          <w:ilvl w:val="0"/>
          <w:numId w:val="43"/>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EC484A" w:rsidRPr="00B622D8" w:rsidRDefault="00EC484A" w:rsidP="00932C84">
      <w:pPr>
        <w:pStyle w:val="Footer"/>
        <w:tabs>
          <w:tab w:val="clear" w:pos="4536"/>
          <w:tab w:val="clear" w:pos="9072"/>
        </w:tabs>
        <w:spacing w:line="240" w:lineRule="auto"/>
        <w:ind w:firstLine="0"/>
        <w:jc w:val="both"/>
        <w:rPr>
          <w:rFonts w:ascii="Times New Roman" w:hAnsi="Times New Roman" w:cs="Times New Roman"/>
          <w:b/>
          <w:bCs/>
        </w:rPr>
      </w:pPr>
    </w:p>
    <w:p w:rsidR="00EC484A" w:rsidRDefault="00EC484A"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EC484A" w:rsidRPr="00B622D8" w:rsidRDefault="00EC484A" w:rsidP="00932C84">
      <w:pPr>
        <w:pStyle w:val="BodyText"/>
        <w:rPr>
          <w:rFonts w:ascii="Times New Roman" w:hAnsi="Times New Roman" w:cs="Times New Roman"/>
          <w:emboss/>
          <w:sz w:val="22"/>
          <w:szCs w:val="22"/>
        </w:rPr>
      </w:pPr>
    </w:p>
    <w:p w:rsidR="00EC484A" w:rsidRPr="00B622D8" w:rsidRDefault="00EC484A"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EC484A" w:rsidRPr="00B622D8" w:rsidRDefault="00EC484A" w:rsidP="00932C84">
      <w:pPr>
        <w:spacing w:line="240" w:lineRule="auto"/>
        <w:ind w:left="320" w:firstLine="0"/>
        <w:jc w:val="both"/>
        <w:rPr>
          <w:rFonts w:ascii="Times New Roman" w:hAnsi="Times New Roman" w:cs="Times New Roman"/>
          <w:b/>
          <w:bCs/>
        </w:rPr>
      </w:pPr>
    </w:p>
    <w:p w:rsidR="00EC484A" w:rsidRPr="00B622D8" w:rsidRDefault="00EC484A"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w:t>
      </w:r>
      <w:r>
        <w:rPr>
          <w:rFonts w:ascii="Times New Roman" w:hAnsi="Times New Roman" w:cs="Times New Roman"/>
        </w:rPr>
        <w:t xml:space="preserve">nie </w:t>
      </w:r>
      <w:r w:rsidRPr="00B622D8">
        <w:rPr>
          <w:rFonts w:ascii="Times New Roman" w:hAnsi="Times New Roman" w:cs="Times New Roman"/>
        </w:rPr>
        <w:t>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dostaw </w:t>
      </w:r>
      <w:r w:rsidRPr="00B622D8">
        <w:rPr>
          <w:rFonts w:ascii="Times New Roman" w:hAnsi="Times New Roman" w:cs="Times New Roman"/>
        </w:rPr>
        <w:t>zamówień uzupełniających</w:t>
      </w:r>
      <w:r>
        <w:rPr>
          <w:rFonts w:ascii="Times New Roman" w:hAnsi="Times New Roman" w:cs="Times New Roman"/>
        </w:rPr>
        <w:t>.</w:t>
      </w:r>
    </w:p>
    <w:p w:rsidR="00EC484A" w:rsidRPr="00B622D8" w:rsidRDefault="00EC484A" w:rsidP="00932C84">
      <w:pPr>
        <w:spacing w:line="240" w:lineRule="auto"/>
        <w:ind w:left="0" w:firstLine="0"/>
        <w:rPr>
          <w:rFonts w:ascii="Times New Roman" w:hAnsi="Times New Roman" w:cs="Times New Roman"/>
        </w:rPr>
      </w:pPr>
    </w:p>
    <w:p w:rsidR="00EC484A" w:rsidRPr="00B622D8" w:rsidRDefault="00EC484A"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EC484A" w:rsidRPr="00B622D8" w:rsidRDefault="00EC484A"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EC484A" w:rsidRPr="00B622D8" w:rsidRDefault="00EC484A"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EC484A" w:rsidRPr="00B622D8" w:rsidRDefault="00EC484A" w:rsidP="00932C84">
      <w:pPr>
        <w:pStyle w:val="Footer"/>
        <w:spacing w:line="240" w:lineRule="auto"/>
        <w:ind w:left="720"/>
        <w:jc w:val="both"/>
        <w:rPr>
          <w:rFonts w:ascii="Times New Roman" w:hAnsi="Times New Roman" w:cs="Times New Roman"/>
        </w:rPr>
      </w:pPr>
    </w:p>
    <w:p w:rsidR="00EC484A" w:rsidRPr="00734D9A" w:rsidRDefault="00EC484A"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EC484A" w:rsidRPr="00B622D8" w:rsidRDefault="00EC484A" w:rsidP="00932C84">
      <w:pPr>
        <w:pStyle w:val="BodyText"/>
        <w:shd w:val="clear" w:color="auto" w:fill="FFFFFF"/>
        <w:ind w:left="330" w:right="29"/>
        <w:rPr>
          <w:rFonts w:ascii="Times New Roman" w:hAnsi="Times New Roman" w:cs="Times New Roman"/>
          <w:color w:val="000000"/>
          <w:sz w:val="22"/>
          <w:szCs w:val="22"/>
        </w:rPr>
      </w:pPr>
    </w:p>
    <w:p w:rsidR="00EC484A" w:rsidRPr="001202A2" w:rsidRDefault="00EC484A" w:rsidP="00932C84">
      <w:pPr>
        <w:pStyle w:val="BodyText"/>
        <w:shd w:val="clear" w:color="auto" w:fill="FFFFFF"/>
        <w:ind w:left="330" w:right="29"/>
        <w:rPr>
          <w:rFonts w:ascii="Times New Roman" w:hAnsi="Times New Roman" w:cs="Times New Roman"/>
          <w:b/>
          <w:bCs/>
          <w:color w:val="000000"/>
          <w:sz w:val="22"/>
          <w:szCs w:val="22"/>
        </w:rPr>
      </w:pPr>
      <w:r w:rsidRPr="001202A2">
        <w:rPr>
          <w:rFonts w:ascii="Times New Roman" w:hAnsi="Times New Roman" w:cs="Times New Roman"/>
          <w:color w:val="000000"/>
          <w:sz w:val="22"/>
          <w:szCs w:val="22"/>
        </w:rPr>
        <w:t xml:space="preserve">Termin </w:t>
      </w:r>
      <w:r>
        <w:rPr>
          <w:rFonts w:ascii="Times New Roman" w:hAnsi="Times New Roman" w:cs="Times New Roman"/>
          <w:color w:val="000000"/>
          <w:sz w:val="22"/>
          <w:szCs w:val="22"/>
        </w:rPr>
        <w:t>realizacji zamówienia</w:t>
      </w:r>
      <w:r w:rsidRPr="001202A2">
        <w:rPr>
          <w:rFonts w:ascii="Times New Roman" w:hAnsi="Times New Roman" w:cs="Times New Roman"/>
          <w:color w:val="000000"/>
          <w:sz w:val="22"/>
          <w:szCs w:val="22"/>
        </w:rPr>
        <w:t xml:space="preserve">: </w:t>
      </w:r>
      <w:r w:rsidRPr="00C971FE">
        <w:rPr>
          <w:rFonts w:ascii="Times New Roman" w:hAnsi="Times New Roman" w:cs="Times New Roman"/>
          <w:b/>
          <w:bCs/>
          <w:color w:val="000000"/>
          <w:sz w:val="22"/>
          <w:szCs w:val="22"/>
        </w:rPr>
        <w:t>14 dni od daty podpisania umowy w sprawie udzielenia zamówienia publicznego.</w:t>
      </w:r>
      <w:r w:rsidRPr="001202A2">
        <w:rPr>
          <w:rFonts w:ascii="Times New Roman" w:hAnsi="Times New Roman" w:cs="Times New Roman"/>
          <w:b/>
          <w:bCs/>
          <w:color w:val="000000"/>
          <w:sz w:val="22"/>
          <w:szCs w:val="22"/>
        </w:rPr>
        <w:tab/>
      </w:r>
    </w:p>
    <w:p w:rsidR="00EC484A" w:rsidRDefault="00EC484A" w:rsidP="0058496C">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EC484A" w:rsidRDefault="00EC484A" w:rsidP="00C676B7">
      <w:pPr>
        <w:numPr>
          <w:ilvl w:val="0"/>
          <w:numId w:val="43"/>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EC484A" w:rsidRPr="00053106" w:rsidRDefault="00EC484A" w:rsidP="00114EF3">
      <w:pPr>
        <w:shd w:val="clear" w:color="auto" w:fill="FFFFFF"/>
        <w:tabs>
          <w:tab w:val="left" w:pos="0"/>
        </w:tabs>
        <w:spacing w:line="240" w:lineRule="auto"/>
        <w:ind w:left="0" w:right="28" w:firstLine="0"/>
        <w:jc w:val="both"/>
        <w:rPr>
          <w:rFonts w:ascii="Times New Roman" w:hAnsi="Times New Roman" w:cs="Times New Roman"/>
          <w:b/>
          <w:bCs/>
        </w:rPr>
      </w:pPr>
    </w:p>
    <w:p w:rsidR="00EC484A" w:rsidRPr="00B622D8" w:rsidRDefault="00EC484A" w:rsidP="00583A2F">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EC484A" w:rsidRPr="00B622D8" w:rsidRDefault="00EC484A" w:rsidP="00583A2F">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EC484A" w:rsidRDefault="00EC484A" w:rsidP="000D5034">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 spełniania warunku;</w:t>
      </w:r>
    </w:p>
    <w:p w:rsidR="00EC484A" w:rsidRPr="00B622D8" w:rsidRDefault="00EC484A" w:rsidP="00583A2F">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EC484A" w:rsidRDefault="00EC484A" w:rsidP="002F6047">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sidRPr="001C20FC">
        <w:rPr>
          <w:rFonts w:ascii="Times New Roman" w:hAnsi="Times New Roman" w:cs="Times New Roman"/>
          <w:b/>
          <w:bCs/>
        </w:rPr>
        <w:t xml:space="preserve">: </w:t>
      </w:r>
      <w:r w:rsidRPr="001C20FC">
        <w:rPr>
          <w:rFonts w:ascii="Times New Roman" w:hAnsi="Times New Roman" w:cs="Times New Roman"/>
        </w:rPr>
        <w:t xml:space="preserve">gdy </w:t>
      </w:r>
      <w:r w:rsidRPr="001C20FC">
        <w:rPr>
          <w:rFonts w:ascii="Times New Roman" w:hAnsi="Times New Roman" w:cs="Times New Roman"/>
          <w:b/>
          <w:bCs/>
        </w:rPr>
        <w:t>Wykonawca</w:t>
      </w:r>
      <w:r w:rsidRPr="001C20FC">
        <w:rPr>
          <w:rFonts w:ascii="Times New Roman" w:hAnsi="Times New Roman" w:cs="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główną dostawę samochodu osobowego o wartości nie niższej niż </w:t>
      </w:r>
      <w:r w:rsidRPr="001C20FC">
        <w:rPr>
          <w:rFonts w:ascii="Times New Roman" w:hAnsi="Times New Roman" w:cs="Times New Roman"/>
          <w:b/>
          <w:bCs/>
        </w:rPr>
        <w:t xml:space="preserve">30.000,00 zł brutto </w:t>
      </w:r>
      <w:r w:rsidRPr="001C20FC">
        <w:rPr>
          <w:rFonts w:ascii="Times New Roman" w:hAnsi="Times New Roman" w:cs="Times New Roman"/>
        </w:rPr>
        <w:t xml:space="preserve">(słownie: trzydzieści tysięcy złotych 00/100) w ramach jednej umowy. </w:t>
      </w:r>
    </w:p>
    <w:p w:rsidR="00EC484A" w:rsidRDefault="00EC484A" w:rsidP="002F6047">
      <w:pPr>
        <w:autoSpaceDE w:val="0"/>
        <w:autoSpaceDN w:val="0"/>
        <w:adjustRightInd w:val="0"/>
        <w:spacing w:line="240" w:lineRule="auto"/>
        <w:ind w:left="993" w:right="39" w:firstLine="0"/>
        <w:jc w:val="both"/>
        <w:rPr>
          <w:rFonts w:ascii="Times New Roman" w:hAnsi="Times New Roman" w:cs="Times New Roman"/>
          <w:i/>
          <w:iCs/>
        </w:rPr>
      </w:pPr>
    </w:p>
    <w:p w:rsidR="00EC484A" w:rsidRDefault="00EC484A" w:rsidP="002F6047">
      <w:pPr>
        <w:autoSpaceDE w:val="0"/>
        <w:autoSpaceDN w:val="0"/>
        <w:adjustRightInd w:val="0"/>
        <w:spacing w:line="240" w:lineRule="auto"/>
        <w:ind w:left="993" w:right="39" w:firstLine="0"/>
        <w:jc w:val="both"/>
        <w:rPr>
          <w:rFonts w:ascii="Times New Roman" w:hAnsi="Times New Roman" w:cs="Times New Roman"/>
          <w:color w:val="FF6600"/>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ść dotycząca ww. warunk</w:t>
      </w:r>
      <w:r>
        <w:rPr>
          <w:rFonts w:ascii="Times New Roman" w:eastAsia="TimesNewRoman" w:hAnsi="Times New Roman" w:cs="Times New Roman"/>
          <w:i/>
          <w:iCs/>
        </w:rPr>
        <w:t>u</w:t>
      </w:r>
      <w:r w:rsidRPr="00975023">
        <w:rPr>
          <w:rFonts w:ascii="Times New Roman" w:eastAsia="TimesNewRoman" w:hAnsi="Times New Roman" w:cs="Times New Roman"/>
          <w:i/>
          <w:iCs/>
        </w:rPr>
        <w:t xml:space="preserve">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w:t>
      </w:r>
      <w:r>
        <w:rPr>
          <w:rFonts w:ascii="Times New Roman" w:hAnsi="Times New Roman" w:cs="Times New Roman"/>
          <w:i/>
          <w:iCs/>
        </w:rPr>
        <w:t>ego kursu złotego w stosunku do </w:t>
      </w:r>
      <w:r w:rsidRPr="00975023">
        <w:rPr>
          <w:rFonts w:ascii="Times New Roman" w:hAnsi="Times New Roman" w:cs="Times New Roman"/>
          <w:i/>
          <w:iCs/>
        </w:rPr>
        <w:t>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w:t>
      </w:r>
      <w:r>
        <w:rPr>
          <w:rFonts w:ascii="Times New Roman" w:hAnsi="Times New Roman" w:cs="Times New Roman"/>
          <w:i/>
          <w:iCs/>
        </w:rPr>
        <w:t xml:space="preserve"> miejscu publicznie dostępnym w </w:t>
      </w:r>
      <w:r w:rsidRPr="00975023">
        <w:rPr>
          <w:rFonts w:ascii="Times New Roman" w:hAnsi="Times New Roman" w:cs="Times New Roman"/>
          <w:i/>
          <w:iCs/>
        </w:rPr>
        <w:t>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EC484A" w:rsidRPr="001C20FC" w:rsidRDefault="00EC484A" w:rsidP="00E22B9E">
      <w:pPr>
        <w:autoSpaceDE w:val="0"/>
        <w:autoSpaceDN w:val="0"/>
        <w:adjustRightInd w:val="0"/>
        <w:spacing w:line="240" w:lineRule="auto"/>
        <w:ind w:left="0" w:right="39" w:firstLine="0"/>
        <w:jc w:val="both"/>
        <w:rPr>
          <w:rFonts w:ascii="Times New Roman" w:hAnsi="Times New Roman" w:cs="Times New Roman"/>
          <w:color w:val="FF6600"/>
        </w:rPr>
      </w:pPr>
    </w:p>
    <w:p w:rsidR="00EC484A" w:rsidRPr="009A65CC" w:rsidRDefault="00EC484A" w:rsidP="00583A2F">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1C20FC">
        <w:rPr>
          <w:rFonts w:ascii="Times New Roman" w:hAnsi="Times New Roman" w:cs="Times New Roman"/>
          <w:b/>
          <w:bCs/>
          <w:i/>
          <w:iCs/>
          <w:u w:val="single"/>
        </w:rPr>
        <w:t>dysponowania odpowiednim potencjałem technicznym oraz osobami</w:t>
      </w:r>
      <w:r w:rsidRPr="00B622D8">
        <w:rPr>
          <w:rFonts w:ascii="Times New Roman" w:hAnsi="Times New Roman" w:cs="Times New Roman"/>
          <w:b/>
          <w:bCs/>
          <w:i/>
          <w:iCs/>
          <w:u w:val="single"/>
        </w:rPr>
        <w:t xml:space="preserve"> zdolnymi do wykonania  zamówienia</w:t>
      </w:r>
    </w:p>
    <w:p w:rsidR="00EC484A" w:rsidRPr="00B622D8" w:rsidRDefault="00EC484A" w:rsidP="00B041F3">
      <w:pPr>
        <w:widowControl/>
        <w:autoSpaceDE w:val="0"/>
        <w:autoSpaceDN w:val="0"/>
        <w:adjustRightInd w:val="0"/>
        <w:spacing w:line="240" w:lineRule="auto"/>
        <w:ind w:left="990" w:right="29" w:firstLine="0"/>
        <w:jc w:val="both"/>
        <w:rPr>
          <w:rFonts w:ascii="Times New Roman" w:hAnsi="Times New Roman" w:cs="Times New Roman"/>
          <w:b/>
          <w:bCs/>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w:t>
      </w:r>
      <w:r w:rsidRPr="00B041F3">
        <w:rPr>
          <w:rFonts w:ascii="Times New Roman" w:hAnsi="Times New Roman" w:cs="Times New Roman"/>
          <w:b/>
          <w:bCs/>
        </w:rPr>
        <w:t xml:space="preserve">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 spełniania warunku;</w:t>
      </w:r>
    </w:p>
    <w:p w:rsidR="00EC484A" w:rsidRPr="00371B4E" w:rsidRDefault="00EC484A" w:rsidP="00583A2F">
      <w:pPr>
        <w:widowControl/>
        <w:numPr>
          <w:ilvl w:val="0"/>
          <w:numId w:val="48"/>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EC484A" w:rsidRDefault="00EC484A" w:rsidP="009517C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 xml:space="preserve">opis sposobu dokonywania oceny spełnienia tego warunku: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 spełniania warunku;</w:t>
      </w:r>
    </w:p>
    <w:p w:rsidR="00EC484A" w:rsidRPr="009517CD" w:rsidRDefault="00EC484A" w:rsidP="007953C3">
      <w:pPr>
        <w:autoSpaceDE w:val="0"/>
        <w:autoSpaceDN w:val="0"/>
        <w:adjustRightInd w:val="0"/>
        <w:spacing w:line="240" w:lineRule="auto"/>
        <w:ind w:right="40" w:firstLine="0"/>
        <w:jc w:val="both"/>
        <w:rPr>
          <w:rFonts w:ascii="Times New Roman" w:hAnsi="Times New Roman" w:cs="Times New Roman"/>
          <w:b/>
          <w:bCs/>
        </w:rPr>
      </w:pPr>
    </w:p>
    <w:p w:rsidR="00EC484A" w:rsidRPr="00975023" w:rsidRDefault="00EC484A" w:rsidP="00583A2F">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EC484A" w:rsidRPr="00975023" w:rsidRDefault="00EC484A" w:rsidP="00583A2F">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EC484A" w:rsidRPr="00975023" w:rsidRDefault="00EC484A" w:rsidP="00583A2F">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w:t>
      </w:r>
      <w:r>
        <w:rPr>
          <w:rFonts w:ascii="Times New Roman" w:hAnsi="Times New Roman" w:cs="Times New Roman"/>
          <w:sz w:val="22"/>
          <w:szCs w:val="22"/>
        </w:rPr>
        <w:t xml:space="preserve">tawy Prawo zamówień publicznych </w:t>
      </w:r>
      <w:r w:rsidRPr="00975023">
        <w:rPr>
          <w:rFonts w:ascii="Times New Roman" w:hAnsi="Times New Roman" w:cs="Times New Roman"/>
          <w:sz w:val="22"/>
          <w:szCs w:val="22"/>
        </w:rPr>
        <w:t>(</w:t>
      </w:r>
      <w:r>
        <w:rPr>
          <w:rFonts w:ascii="Times New Roman" w:hAnsi="Times New Roman" w:cs="Times New Roman"/>
          <w:sz w:val="22"/>
          <w:szCs w:val="22"/>
        </w:rPr>
        <w:t xml:space="preserve">tj. </w:t>
      </w:r>
      <w:r w:rsidRPr="00975023">
        <w:rPr>
          <w:rFonts w:ascii="Times New Roman" w:hAnsi="Times New Roman" w:cs="Times New Roman"/>
          <w:sz w:val="22"/>
          <w:szCs w:val="22"/>
        </w:rPr>
        <w:t>Dz. U. z 201</w:t>
      </w:r>
      <w:r>
        <w:rPr>
          <w:rFonts w:ascii="Times New Roman" w:hAnsi="Times New Roman" w:cs="Times New Roman"/>
          <w:sz w:val="22"/>
          <w:szCs w:val="22"/>
        </w:rPr>
        <w:t>3</w:t>
      </w:r>
      <w:r w:rsidRPr="00975023">
        <w:rPr>
          <w:rFonts w:ascii="Times New Roman" w:hAnsi="Times New Roman" w:cs="Times New Roman"/>
          <w:sz w:val="22"/>
          <w:szCs w:val="22"/>
        </w:rPr>
        <w:t>.</w:t>
      </w:r>
      <w:r>
        <w:rPr>
          <w:rFonts w:ascii="Times New Roman" w:hAnsi="Times New Roman" w:cs="Times New Roman"/>
          <w:sz w:val="22"/>
          <w:szCs w:val="22"/>
        </w:rPr>
        <w:t>907</w:t>
      </w:r>
      <w:r w:rsidRPr="00975023">
        <w:rPr>
          <w:rFonts w:ascii="Times New Roman" w:hAnsi="Times New Roman" w:cs="Times New Roman"/>
          <w:sz w:val="22"/>
          <w:szCs w:val="22"/>
        </w:rPr>
        <w:t xml:space="preserve">) wezwie </w:t>
      </w:r>
      <w:r w:rsidRPr="00975023">
        <w:rPr>
          <w:rFonts w:ascii="Times New Roman" w:hAnsi="Times New Roman" w:cs="Times New Roman"/>
          <w:b/>
          <w:bCs/>
          <w:sz w:val="22"/>
          <w:szCs w:val="22"/>
        </w:rPr>
        <w:t>Wykonawców</w:t>
      </w:r>
      <w:r w:rsidRPr="00975023">
        <w:rPr>
          <w:rFonts w:ascii="Times New Roman" w:hAnsi="Times New Roman" w:cs="Times New Roman"/>
          <w:sz w:val="22"/>
          <w:szCs w:val="22"/>
        </w:rPr>
        <w:t xml:space="preserve">, którzy w określonym terminie nie złożyli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warunków udziału w postępowaniu oraz spełnianie przez oferowane </w:t>
      </w:r>
      <w:r>
        <w:rPr>
          <w:rFonts w:ascii="Times New Roman" w:hAnsi="Times New Roman" w:cs="Times New Roman"/>
          <w:sz w:val="22"/>
          <w:szCs w:val="22"/>
        </w:rPr>
        <w:t>dostawy</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nie później niż w dniu, w którym upłynął termin składania ofert.</w:t>
      </w:r>
    </w:p>
    <w:p w:rsidR="00EC484A" w:rsidRPr="00B622D8" w:rsidRDefault="00EC484A"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EC484A" w:rsidRPr="00B622D8" w:rsidRDefault="00EC484A" w:rsidP="00C676B7">
      <w:pPr>
        <w:numPr>
          <w:ilvl w:val="0"/>
          <w:numId w:val="43"/>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EC484A" w:rsidRPr="00B622D8" w:rsidRDefault="00EC484A" w:rsidP="00B622D8">
      <w:pPr>
        <w:shd w:val="clear" w:color="auto" w:fill="FFFFFF"/>
        <w:tabs>
          <w:tab w:val="left" w:pos="0"/>
        </w:tabs>
        <w:spacing w:line="240" w:lineRule="auto"/>
        <w:ind w:right="-233"/>
        <w:jc w:val="both"/>
        <w:rPr>
          <w:rFonts w:ascii="Times New Roman" w:hAnsi="Times New Roman" w:cs="Times New Roman"/>
          <w:b/>
          <w:bCs/>
        </w:rPr>
      </w:pPr>
    </w:p>
    <w:p w:rsidR="00EC484A" w:rsidRDefault="00EC484A" w:rsidP="00583A2F">
      <w:pPr>
        <w:widowControl/>
        <w:numPr>
          <w:ilvl w:val="0"/>
          <w:numId w:val="18"/>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EC484A" w:rsidRDefault="00EC484A" w:rsidP="00583A2F">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EC484A" w:rsidRPr="00214441" w:rsidRDefault="00EC484A"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EC484A" w:rsidRPr="00C979CA" w:rsidRDefault="00EC484A" w:rsidP="00583A2F">
      <w:pPr>
        <w:widowControl/>
        <w:numPr>
          <w:ilvl w:val="0"/>
          <w:numId w:val="41"/>
        </w:numPr>
        <w:autoSpaceDE w:val="0"/>
        <w:autoSpaceDN w:val="0"/>
        <w:adjustRightInd w:val="0"/>
        <w:spacing w:line="240" w:lineRule="auto"/>
        <w:ind w:left="990" w:right="28"/>
        <w:jc w:val="both"/>
        <w:rPr>
          <w:rFonts w:ascii="Times New Roman" w:hAnsi="Times New Roman" w:cs="Times New Roman"/>
          <w:color w:val="FF0000"/>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 xml:space="preserve">głównych </w:t>
      </w:r>
      <w:r>
        <w:rPr>
          <w:rFonts w:ascii="Times New Roman" w:hAnsi="Times New Roman" w:cs="Times New Roman"/>
        </w:rPr>
        <w:t>dostaw,</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dostawy zostały wykonane, oraz załączeniem dowodów, czy zostały wykonane lub są wykonywane należycie - </w:t>
      </w:r>
      <w:r w:rsidRPr="00547280">
        <w:rPr>
          <w:rFonts w:ascii="Times New Roman" w:hAnsi="Times New Roman" w:cs="Times New Roman"/>
          <w:b/>
          <w:bCs/>
        </w:rPr>
        <w:t xml:space="preserve">Załącznik Nr 3 </w:t>
      </w:r>
      <w:r w:rsidRPr="00547280">
        <w:rPr>
          <w:rFonts w:ascii="Times New Roman" w:hAnsi="Times New Roman" w:cs="Times New Roman"/>
        </w:rPr>
        <w:t>(</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EC484A" w:rsidRPr="00C979CA" w:rsidRDefault="00EC484A" w:rsidP="000C0427">
      <w:pPr>
        <w:widowControl/>
        <w:autoSpaceDE w:val="0"/>
        <w:autoSpaceDN w:val="0"/>
        <w:adjustRightInd w:val="0"/>
        <w:spacing w:line="240" w:lineRule="auto"/>
        <w:ind w:left="990" w:right="28" w:firstLine="0"/>
        <w:jc w:val="both"/>
        <w:rPr>
          <w:rFonts w:ascii="Times New Roman" w:hAnsi="Times New Roman" w:cs="Times New Roman"/>
        </w:rPr>
      </w:pPr>
      <w:r w:rsidRPr="00C979CA">
        <w:rPr>
          <w:rFonts w:ascii="Times New Roman" w:hAnsi="Times New Roman" w:cs="Times New Roman"/>
          <w:i/>
          <w:iCs/>
        </w:rPr>
        <w:t xml:space="preserve">W przypadku składania oferty wspólnej </w:t>
      </w:r>
      <w:r w:rsidRPr="00C979CA">
        <w:rPr>
          <w:rFonts w:ascii="Times New Roman" w:hAnsi="Times New Roman" w:cs="Times New Roman"/>
          <w:b/>
          <w:bCs/>
          <w:i/>
          <w:iCs/>
        </w:rPr>
        <w:t xml:space="preserve">Wykonawcy </w:t>
      </w:r>
      <w:r w:rsidRPr="00C979CA">
        <w:rPr>
          <w:rFonts w:ascii="Times New Roman" w:hAnsi="Times New Roman" w:cs="Times New Roman"/>
          <w:i/>
          <w:iCs/>
        </w:rPr>
        <w:t>składający ofertę wspólną składają jeden wspólny ww. wykaz.</w:t>
      </w:r>
    </w:p>
    <w:p w:rsidR="00EC484A" w:rsidRDefault="00EC484A" w:rsidP="009C3515">
      <w:pPr>
        <w:autoSpaceDE w:val="0"/>
        <w:autoSpaceDN w:val="0"/>
        <w:adjustRightInd w:val="0"/>
        <w:spacing w:line="240" w:lineRule="auto"/>
        <w:ind w:left="993" w:right="39" w:firstLine="0"/>
        <w:jc w:val="both"/>
        <w:rPr>
          <w:rFonts w:ascii="Times New Roman" w:hAnsi="Times New Roman" w:cs="Times New Roman"/>
        </w:rPr>
      </w:pPr>
    </w:p>
    <w:p w:rsidR="00EC484A" w:rsidRPr="00D21EF8" w:rsidRDefault="00EC484A" w:rsidP="009C3515">
      <w:pPr>
        <w:autoSpaceDE w:val="0"/>
        <w:autoSpaceDN w:val="0"/>
        <w:adjustRightInd w:val="0"/>
        <w:spacing w:line="240" w:lineRule="auto"/>
        <w:ind w:left="993" w:right="39" w:firstLine="0"/>
        <w:jc w:val="both"/>
        <w:rPr>
          <w:rFonts w:ascii="Times New Roman" w:hAnsi="Times New Roman" w:cs="Times New Roman"/>
        </w:rPr>
      </w:pPr>
      <w:r w:rsidRPr="00E21B8E">
        <w:rPr>
          <w:rFonts w:ascii="Times New Roman" w:hAnsi="Times New Roman" w:cs="Times New Roman"/>
        </w:rPr>
        <w:t>Za g</w:t>
      </w:r>
      <w:r>
        <w:rPr>
          <w:rFonts w:ascii="Times New Roman" w:hAnsi="Times New Roman" w:cs="Times New Roman"/>
        </w:rPr>
        <w:t>łówną</w:t>
      </w:r>
      <w:r w:rsidRPr="00E21B8E">
        <w:rPr>
          <w:rFonts w:ascii="Times New Roman" w:hAnsi="Times New Roman" w:cs="Times New Roman"/>
        </w:rPr>
        <w:t xml:space="preserve"> </w:t>
      </w:r>
      <w:r>
        <w:rPr>
          <w:rFonts w:ascii="Times New Roman" w:hAnsi="Times New Roman" w:cs="Times New Roman"/>
        </w:rPr>
        <w:t>dostawę</w:t>
      </w:r>
      <w:r w:rsidRPr="00E21B8E">
        <w:rPr>
          <w:rFonts w:ascii="Times New Roman" w:hAnsi="Times New Roman" w:cs="Times New Roman"/>
        </w:rPr>
        <w:t xml:space="preserve"> uznaje się </w:t>
      </w:r>
      <w:r>
        <w:rPr>
          <w:rFonts w:ascii="Times New Roman" w:hAnsi="Times New Roman" w:cs="Times New Roman"/>
        </w:rPr>
        <w:t xml:space="preserve">dostawę niezbędną do wykazania spełnienia warunku określonego w SIWZ, Rozdział A pkt. VIII pkt. 1 ppkt. 2), tj. </w:t>
      </w:r>
      <w:r w:rsidRPr="00B622D8">
        <w:rPr>
          <w:rFonts w:ascii="Times New Roman" w:hAnsi="Times New Roman" w:cs="Times New Roman"/>
        </w:rPr>
        <w:t xml:space="preserve">co najmniej 1 (jedną) </w:t>
      </w:r>
      <w:r>
        <w:rPr>
          <w:rFonts w:ascii="Times New Roman" w:hAnsi="Times New Roman" w:cs="Times New Roman"/>
        </w:rPr>
        <w:t xml:space="preserve">główną dostawę </w:t>
      </w:r>
      <w:r w:rsidRPr="001C20FC">
        <w:rPr>
          <w:rFonts w:ascii="Times New Roman" w:hAnsi="Times New Roman" w:cs="Times New Roman"/>
        </w:rPr>
        <w:t xml:space="preserve">samochodu osobowego o wartości nie niższej niż </w:t>
      </w:r>
      <w:r w:rsidRPr="001C20FC">
        <w:rPr>
          <w:rFonts w:ascii="Times New Roman" w:hAnsi="Times New Roman" w:cs="Times New Roman"/>
          <w:b/>
          <w:bCs/>
        </w:rPr>
        <w:t xml:space="preserve">30.000,00 zł brutto </w:t>
      </w:r>
      <w:r w:rsidRPr="001C20FC">
        <w:rPr>
          <w:rFonts w:ascii="Times New Roman" w:hAnsi="Times New Roman" w:cs="Times New Roman"/>
        </w:rPr>
        <w:t>(słownie: trzydzieści tysięcy złotych 00/100)</w:t>
      </w:r>
      <w:r>
        <w:rPr>
          <w:rFonts w:ascii="Times New Roman" w:hAnsi="Times New Roman" w:cs="Times New Roman"/>
        </w:rPr>
        <w:t xml:space="preserve"> </w:t>
      </w:r>
      <w:r w:rsidRPr="001E5F8A">
        <w:rPr>
          <w:rFonts w:ascii="Times New Roman" w:hAnsi="Times New Roman" w:cs="Times New Roman"/>
        </w:rPr>
        <w:t>w ramach jednej umowy</w:t>
      </w:r>
      <w:r>
        <w:rPr>
          <w:rFonts w:ascii="Times New Roman" w:hAnsi="Times New Roman" w:cs="Times New Roman"/>
        </w:rPr>
        <w:t>.</w:t>
      </w:r>
    </w:p>
    <w:p w:rsidR="00EC484A" w:rsidRDefault="00EC484A" w:rsidP="000C0427">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dostawa została wykonana lub jest wykonywana należycie są:</w:t>
      </w:r>
    </w:p>
    <w:p w:rsidR="00EC484A" w:rsidRDefault="00EC484A" w:rsidP="00583A2F">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dostaw okresowych lub ciągłych poświadczenie powinno być wydane nie wcześniej niż 3 miesiące przed upływem terminu składania ofert;</w:t>
      </w:r>
    </w:p>
    <w:p w:rsidR="00EC484A" w:rsidRDefault="00EC484A" w:rsidP="00583A2F">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EC484A" w:rsidRDefault="00EC484A" w:rsidP="000C0427">
      <w:pPr>
        <w:widowControl/>
        <w:autoSpaceDE w:val="0"/>
        <w:autoSpaceDN w:val="0"/>
        <w:adjustRightInd w:val="0"/>
        <w:spacing w:line="240" w:lineRule="auto"/>
        <w:ind w:left="1070" w:right="29" w:firstLine="0"/>
        <w:jc w:val="both"/>
        <w:rPr>
          <w:rFonts w:ascii="Times New Roman" w:hAnsi="Times New Roman" w:cs="Times New Roman"/>
        </w:rPr>
      </w:pPr>
    </w:p>
    <w:p w:rsidR="00EC484A" w:rsidRDefault="00EC484A" w:rsidP="000C0427">
      <w:pPr>
        <w:widowControl/>
        <w:autoSpaceDE w:val="0"/>
        <w:autoSpaceDN w:val="0"/>
        <w:adjustRightInd w:val="0"/>
        <w:spacing w:line="240" w:lineRule="auto"/>
        <w:ind w:left="1070" w:right="29" w:firstLine="0"/>
        <w:jc w:val="both"/>
        <w:rPr>
          <w:rFonts w:ascii="Times New Roman" w:hAnsi="Times New Roman" w:cs="Times New Roman"/>
        </w:rPr>
      </w:pPr>
      <w:r w:rsidRPr="00DC4741">
        <w:rPr>
          <w:rFonts w:ascii="Times New Roman" w:hAnsi="Times New Roman" w:cs="Times New Roman"/>
          <w:b/>
          <w:bCs/>
        </w:rPr>
        <w:t>Wykonawca</w:t>
      </w:r>
      <w:r>
        <w:rPr>
          <w:rFonts w:ascii="Times New Roman" w:hAnsi="Times New Roman" w:cs="Times New Roman"/>
        </w:rPr>
        <w:t xml:space="preserve"> w miejsce poświadczeń, może przedkładać dokumenty potwierdzające należyte wykonanie dostaw, określone w § 1 ust. 1 pkt. 3 rozporządzenia Prezesa Rady Ministrów z dnia 30 grudnia 2009 r. w sprawie rodzajów dokumentów, jakich może żądać Zamawiający od Wykonawcy, oraz form, w jakich te dokumenty mogą być składane (Dz U. Nr 226, poz. 1817).</w:t>
      </w:r>
    </w:p>
    <w:p w:rsidR="00EC484A" w:rsidRDefault="00EC484A" w:rsidP="000C0427">
      <w:pPr>
        <w:widowControl/>
        <w:autoSpaceDE w:val="0"/>
        <w:autoSpaceDN w:val="0"/>
        <w:adjustRightInd w:val="0"/>
        <w:spacing w:line="240" w:lineRule="auto"/>
        <w:ind w:left="1070" w:right="29" w:firstLine="0"/>
        <w:jc w:val="both"/>
        <w:rPr>
          <w:rFonts w:ascii="Times New Roman" w:hAnsi="Times New Roman" w:cs="Times New Roman"/>
        </w:rPr>
      </w:pPr>
    </w:p>
    <w:p w:rsidR="00EC484A" w:rsidRDefault="00EC484A" w:rsidP="000C0427">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usługi wskazane w wykazie (Załącznik nr 3 do SIWZ),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usługi zostały wykonane lub są wykonywane należycie.</w:t>
      </w:r>
    </w:p>
    <w:p w:rsidR="00EC484A" w:rsidRPr="006D356D" w:rsidRDefault="00EC484A" w:rsidP="00A65D33">
      <w:pPr>
        <w:widowControl/>
        <w:autoSpaceDE w:val="0"/>
        <w:autoSpaceDN w:val="0"/>
        <w:adjustRightInd w:val="0"/>
        <w:spacing w:line="240" w:lineRule="auto"/>
        <w:ind w:left="0" w:right="29" w:firstLine="0"/>
        <w:jc w:val="both"/>
        <w:rPr>
          <w:rFonts w:ascii="Times New Roman" w:hAnsi="Times New Roman" w:cs="Times New Roman"/>
          <w:color w:val="FF0000"/>
        </w:rPr>
      </w:pPr>
    </w:p>
    <w:p w:rsidR="00EC484A" w:rsidRDefault="00EC484A" w:rsidP="00583A2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iż 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w:t>
      </w:r>
    </w:p>
    <w:p w:rsidR="00EC484A" w:rsidRPr="00A12837" w:rsidRDefault="00EC484A" w:rsidP="00583A2F">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EC484A" w:rsidRPr="00A12837" w:rsidRDefault="00EC484A"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EC484A" w:rsidRPr="00A12837" w:rsidRDefault="00EC484A"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EC484A" w:rsidRPr="00A12837" w:rsidRDefault="00EC484A"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EC484A" w:rsidRPr="00A12837" w:rsidRDefault="00EC484A"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EC484A" w:rsidRPr="009D4389" w:rsidRDefault="00EC484A" w:rsidP="00583A2F">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EC484A" w:rsidRPr="00051A9A" w:rsidRDefault="00EC484A" w:rsidP="00B622D8">
      <w:pPr>
        <w:widowControl/>
        <w:autoSpaceDE w:val="0"/>
        <w:autoSpaceDN w:val="0"/>
        <w:adjustRightInd w:val="0"/>
        <w:spacing w:line="240" w:lineRule="auto"/>
        <w:ind w:left="630" w:right="28" w:firstLine="0"/>
        <w:jc w:val="both"/>
        <w:rPr>
          <w:rFonts w:ascii="Times New Roman" w:hAnsi="Times New Roman" w:cs="Times New Roman"/>
          <w:color w:val="FF6600"/>
        </w:rPr>
      </w:pPr>
    </w:p>
    <w:p w:rsidR="00EC484A" w:rsidRPr="000268DE" w:rsidRDefault="00EC484A" w:rsidP="00583A2F">
      <w:pPr>
        <w:numPr>
          <w:ilvl w:val="0"/>
          <w:numId w:val="18"/>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EC484A" w:rsidRPr="00B622D8" w:rsidRDefault="00EC484A"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EC484A" w:rsidRPr="00B622D8" w:rsidRDefault="00EC484A" w:rsidP="00583A2F">
      <w:pPr>
        <w:pStyle w:val="Footer"/>
        <w:widowControl/>
        <w:numPr>
          <w:ilvl w:val="0"/>
          <w:numId w:val="18"/>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EC484A" w:rsidRPr="002D3E98" w:rsidRDefault="00EC484A"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EC484A" w:rsidRPr="002D3E98" w:rsidRDefault="00EC484A"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EC484A" w:rsidRPr="0008259D" w:rsidRDefault="00EC484A"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EC484A" w:rsidRPr="0008259D" w:rsidRDefault="00EC484A"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EC484A" w:rsidRPr="00CE2BB4" w:rsidRDefault="00EC484A"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EC484A" w:rsidRPr="00CE2BB4" w:rsidRDefault="00EC484A"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EC484A" w:rsidRPr="005621E7" w:rsidRDefault="00EC484A" w:rsidP="00583A2F">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EC484A" w:rsidRPr="005621E7" w:rsidRDefault="00EC484A"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EC484A" w:rsidRPr="003B0B84" w:rsidRDefault="00EC484A" w:rsidP="00583A2F">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EC484A" w:rsidRPr="003B0B84" w:rsidRDefault="00EC484A"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EC484A" w:rsidRPr="00C41608" w:rsidRDefault="00EC484A"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EC484A" w:rsidRPr="00C41608" w:rsidRDefault="00EC484A"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EC484A" w:rsidRPr="00C41608" w:rsidRDefault="00EC484A"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EC484A" w:rsidRPr="00C41608" w:rsidRDefault="00EC484A"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EC484A" w:rsidRDefault="00EC484A"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EC484A" w:rsidRPr="001B01F8" w:rsidRDefault="00EC484A"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EC484A" w:rsidRPr="00B622D8" w:rsidRDefault="00EC484A"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EC484A" w:rsidRDefault="00EC484A" w:rsidP="00583A2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EC484A" w:rsidRPr="003D5CBB" w:rsidRDefault="00EC484A"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EC484A" w:rsidRDefault="00EC484A"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EC484A" w:rsidRPr="0019026A" w:rsidRDefault="00EC484A"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EC484A" w:rsidRPr="00DA4D61" w:rsidRDefault="00EC484A" w:rsidP="00583A2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EC484A" w:rsidRDefault="00EC484A" w:rsidP="00583A2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EC484A" w:rsidRPr="0037787C" w:rsidRDefault="00EC484A" w:rsidP="00583A2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EC484A" w:rsidRDefault="00EC484A" w:rsidP="00583A2F">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EC484A" w:rsidRPr="00B622D8" w:rsidRDefault="00EC484A"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EC484A" w:rsidRPr="00B622D8" w:rsidRDefault="00EC484A" w:rsidP="00583A2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EC484A" w:rsidRPr="00B622D8" w:rsidRDefault="00EC484A" w:rsidP="00583A2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EC484A" w:rsidRPr="00B622D8" w:rsidRDefault="00EC484A" w:rsidP="00583A2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EC484A" w:rsidRPr="00B622D8" w:rsidRDefault="00EC484A" w:rsidP="00583A2F">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EC484A" w:rsidRPr="00B50428" w:rsidRDefault="00EC484A" w:rsidP="00583A2F">
      <w:pPr>
        <w:pStyle w:val="BodyText"/>
        <w:widowControl/>
        <w:numPr>
          <w:ilvl w:val="0"/>
          <w:numId w:val="1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EC484A" w:rsidRDefault="00EC484A"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EC484A" w:rsidRDefault="00EC484A"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EC484A" w:rsidRPr="00B622D8" w:rsidRDefault="00EC484A"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EC484A" w:rsidRPr="00B622D8" w:rsidRDefault="00EC484A" w:rsidP="00B622D8">
      <w:pPr>
        <w:tabs>
          <w:tab w:val="left" w:pos="510"/>
        </w:tabs>
        <w:spacing w:line="240" w:lineRule="auto"/>
        <w:ind w:left="0" w:firstLine="0"/>
        <w:rPr>
          <w:rFonts w:ascii="Times New Roman" w:hAnsi="Times New Roman" w:cs="Times New Roman"/>
        </w:rPr>
      </w:pPr>
    </w:p>
    <w:p w:rsidR="00EC484A" w:rsidRPr="00B622D8" w:rsidRDefault="00EC484A"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EC484A" w:rsidRPr="00B622D8" w:rsidRDefault="00EC484A" w:rsidP="00B622D8">
      <w:pPr>
        <w:pStyle w:val="BodyText"/>
        <w:widowControl/>
        <w:ind w:right="29"/>
        <w:rPr>
          <w:rFonts w:ascii="Times New Roman" w:hAnsi="Times New Roman" w:cs="Times New Roman"/>
          <w:b/>
          <w:bCs/>
          <w:sz w:val="22"/>
          <w:szCs w:val="22"/>
        </w:rPr>
      </w:pPr>
    </w:p>
    <w:p w:rsidR="00EC484A" w:rsidRPr="00B622D8" w:rsidRDefault="00EC484A" w:rsidP="00583A2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EC484A" w:rsidRPr="00B622D8" w:rsidRDefault="00EC484A" w:rsidP="00583A2F">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EC484A" w:rsidRPr="00B622D8" w:rsidRDefault="00EC484A" w:rsidP="00583A2F">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EC484A" w:rsidRPr="00BD0372" w:rsidRDefault="00EC484A" w:rsidP="00583A2F">
      <w:pPr>
        <w:widowControl/>
        <w:numPr>
          <w:ilvl w:val="0"/>
          <w:numId w:val="21"/>
        </w:numPr>
        <w:tabs>
          <w:tab w:val="clear" w:pos="1778"/>
        </w:tabs>
        <w:spacing w:line="240" w:lineRule="auto"/>
        <w:ind w:left="1134" w:right="28" w:firstLine="0"/>
        <w:jc w:val="both"/>
        <w:rPr>
          <w:rFonts w:ascii="Times New Roman" w:hAnsi="Times New Roman" w:cs="Times New Roman"/>
        </w:rPr>
      </w:pPr>
      <w:r w:rsidRPr="00BD0372">
        <w:rPr>
          <w:rFonts w:ascii="Times New Roman" w:hAnsi="Times New Roman" w:cs="Times New Roman"/>
        </w:rPr>
        <w:t xml:space="preserve">dokumenty wspólne, takie jak np.: formularz ofertowy, wykaz </w:t>
      </w:r>
      <w:r>
        <w:rPr>
          <w:rFonts w:ascii="Times New Roman" w:hAnsi="Times New Roman" w:cs="Times New Roman"/>
        </w:rPr>
        <w:t>głównych dostaw</w:t>
      </w:r>
      <w:r w:rsidRPr="00BD0372">
        <w:rPr>
          <w:rFonts w:ascii="Times New Roman" w:hAnsi="Times New Roman" w:cs="Times New Roman"/>
        </w:rPr>
        <w:t>, oświadczenie o spełnianiu warunków podanych w art. 22 ust. 1 p</w:t>
      </w:r>
      <w:r>
        <w:rPr>
          <w:rFonts w:ascii="Times New Roman" w:hAnsi="Times New Roman" w:cs="Times New Roman"/>
        </w:rPr>
        <w:t>kt. 1-4 ustawy Pzp,</w:t>
      </w:r>
      <w:r w:rsidRPr="00BD0372">
        <w:rPr>
          <w:rFonts w:ascii="Times New Roman" w:hAnsi="Times New Roman" w:cs="Times New Roman"/>
        </w:rPr>
        <w:t xml:space="preserve"> itp. </w:t>
      </w:r>
      <w:r w:rsidRPr="00BD0372">
        <w:rPr>
          <w:rFonts w:ascii="Times New Roman" w:hAnsi="Times New Roman" w:cs="Times New Roman"/>
          <w:u w:val="single"/>
        </w:rPr>
        <w:t xml:space="preserve">składa pełnomocnik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w imieniu wszystkich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składających ofertę wspólną. </w:t>
      </w:r>
    </w:p>
    <w:p w:rsidR="00EC484A" w:rsidRPr="000422F1" w:rsidRDefault="00EC484A" w:rsidP="00583A2F">
      <w:pPr>
        <w:widowControl/>
        <w:numPr>
          <w:ilvl w:val="4"/>
          <w:numId w:val="44"/>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EC484A" w:rsidRDefault="00EC484A" w:rsidP="00583A2F">
      <w:pPr>
        <w:pStyle w:val="Footer"/>
        <w:widowControl/>
        <w:numPr>
          <w:ilvl w:val="0"/>
          <w:numId w:val="20"/>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EC484A" w:rsidRPr="00B967E5" w:rsidRDefault="00EC484A"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EC484A" w:rsidRDefault="00EC484A" w:rsidP="00583A2F">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EC484A" w:rsidRPr="00D201A0" w:rsidRDefault="00EC484A" w:rsidP="00583A2F">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w:t>
      </w:r>
      <w:r>
        <w:rPr>
          <w:rFonts w:ascii="Times New Roman" w:hAnsi="Times New Roman" w:cs="Times New Roman"/>
        </w:rPr>
        <w:t>rezesa Rady Ministrów z dnia 19 </w:t>
      </w:r>
      <w:r w:rsidRPr="00D201A0">
        <w:rPr>
          <w:rFonts w:ascii="Times New Roman" w:hAnsi="Times New Roman" w:cs="Times New Roman"/>
        </w:rPr>
        <w:t>lutego 2013 r. oraz SIWZ, Rozdział A, pkt. IX, pkt. 3:</w:t>
      </w:r>
    </w:p>
    <w:p w:rsidR="00EC484A" w:rsidRDefault="00EC484A" w:rsidP="009C6792">
      <w:pPr>
        <w:widowControl/>
        <w:numPr>
          <w:ilvl w:val="1"/>
          <w:numId w:val="0"/>
        </w:numPr>
        <w:spacing w:line="240" w:lineRule="auto"/>
        <w:ind w:left="990" w:right="29" w:hanging="400"/>
        <w:jc w:val="both"/>
        <w:rPr>
          <w:rFonts w:ascii="Times New Roman" w:hAnsi="Times New Roman" w:cs="Times New Roman"/>
        </w:rPr>
      </w:pPr>
      <w:r>
        <w:rPr>
          <w:rFonts w:ascii="Times New Roman" w:hAnsi="Times New Roman" w:cs="Times New Roman"/>
        </w:rPr>
        <w:tab/>
        <w:t xml:space="preserve">1.1) </w:t>
      </w:r>
      <w:r w:rsidRPr="00D201A0">
        <w:rPr>
          <w:rFonts w:ascii="Times New Roman" w:hAnsi="Times New Roman" w:cs="Times New Roman"/>
        </w:rPr>
        <w:t>ppkt. 2-4 i ppkt. 6 - składa dokument lub dokumenty wystawione w kraju, w którym ma siedzibę l</w:t>
      </w:r>
      <w:r>
        <w:rPr>
          <w:rFonts w:ascii="Times New Roman" w:hAnsi="Times New Roman" w:cs="Times New Roman"/>
        </w:rPr>
        <w:tab/>
      </w:r>
      <w:r w:rsidRPr="00D201A0">
        <w:rPr>
          <w:rFonts w:ascii="Times New Roman" w:hAnsi="Times New Roman" w:cs="Times New Roman"/>
        </w:rPr>
        <w:t>ub miejsce zamieszkania, potwierdzające odpowiednio, że:</w:t>
      </w:r>
    </w:p>
    <w:p w:rsidR="00EC484A" w:rsidRPr="00213C40" w:rsidRDefault="00EC484A" w:rsidP="00583A2F">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EC484A" w:rsidRPr="00CA31EB" w:rsidRDefault="00EC484A" w:rsidP="00583A2F">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sidRPr="00CA31EB">
        <w:rPr>
          <w:rFonts w:ascii="Times New Roman" w:hAnsi="Times New Roman" w:cs="Times New Roman"/>
        </w:rPr>
        <w:t>wystawiony nie wcześniej niż 3 miesięcy przed upływem terminu składania ofert;</w:t>
      </w:r>
    </w:p>
    <w:p w:rsidR="00EC484A" w:rsidRPr="00213C40" w:rsidRDefault="00EC484A" w:rsidP="00583A2F">
      <w:pPr>
        <w:widowControl/>
        <w:numPr>
          <w:ilvl w:val="0"/>
          <w:numId w:val="17"/>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EC484A" w:rsidRDefault="00EC484A"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1.2)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EC484A" w:rsidRDefault="00EC484A" w:rsidP="00583A2F">
      <w:pPr>
        <w:numPr>
          <w:ilvl w:val="2"/>
          <w:numId w:val="21"/>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w:t>
      </w:r>
      <w:r>
        <w:rPr>
          <w:rFonts w:ascii="Times New Roman" w:hAnsi="Times New Roman" w:cs="Times New Roman"/>
        </w:rPr>
        <w:t>, Rozdział A pkt. IX, pkt. 8, p</w:t>
      </w:r>
      <w:r w:rsidRPr="00140D09">
        <w:rPr>
          <w:rFonts w:ascii="Times New Roman" w:hAnsi="Times New Roman" w:cs="Times New Roman"/>
        </w:rPr>
        <w:t>kt</w:t>
      </w:r>
      <w:r>
        <w:rPr>
          <w:rFonts w:ascii="Times New Roman" w:hAnsi="Times New Roman" w:cs="Times New Roman"/>
        </w:rPr>
        <w:t>. 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1.1) i 1.2) stosuje się odpowiednio.</w:t>
      </w:r>
    </w:p>
    <w:p w:rsidR="00EC484A" w:rsidRDefault="00EC484A" w:rsidP="00F754A2">
      <w:pPr>
        <w:spacing w:line="240" w:lineRule="auto"/>
        <w:ind w:left="850" w:right="29" w:firstLine="0"/>
        <w:jc w:val="both"/>
        <w:rPr>
          <w:rFonts w:ascii="Times New Roman" w:hAnsi="Times New Roman" w:cs="Times New Roman"/>
        </w:rPr>
      </w:pPr>
    </w:p>
    <w:p w:rsidR="00EC484A" w:rsidRPr="00A93E8F" w:rsidRDefault="00EC484A"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EC484A" w:rsidRPr="00B622D8" w:rsidRDefault="00EC484A"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EC484A" w:rsidRPr="00B53B73" w:rsidRDefault="00EC484A" w:rsidP="00583A2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EC484A" w:rsidRPr="00B53B73" w:rsidRDefault="00EC484A" w:rsidP="00583A2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EC484A" w:rsidRPr="00B53B73" w:rsidRDefault="00EC484A"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EC484A" w:rsidRDefault="00EC484A" w:rsidP="00583A2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EC484A" w:rsidRDefault="00EC484A" w:rsidP="00583A2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EC484A" w:rsidRPr="00B53B73" w:rsidRDefault="00EC484A" w:rsidP="00583A2F">
      <w:pPr>
        <w:widowControl/>
        <w:numPr>
          <w:ilvl w:val="2"/>
          <w:numId w:val="43"/>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EC484A" w:rsidRPr="00B53B73" w:rsidRDefault="00EC484A" w:rsidP="00583A2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EC484A" w:rsidRPr="00B53B73" w:rsidRDefault="00EC484A" w:rsidP="00583A2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EC484A" w:rsidRPr="00B53B73" w:rsidRDefault="00EC484A" w:rsidP="00583A2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EC484A" w:rsidRPr="00B53B73" w:rsidRDefault="00EC484A" w:rsidP="00583A2F">
      <w:pPr>
        <w:widowControl/>
        <w:numPr>
          <w:ilvl w:val="2"/>
          <w:numId w:val="43"/>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EC484A" w:rsidRPr="00B622D8" w:rsidRDefault="00EC484A" w:rsidP="00583A2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EC484A" w:rsidRPr="00B622D8" w:rsidRDefault="00EC484A" w:rsidP="00583A2F">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EC484A" w:rsidRPr="00B622D8" w:rsidRDefault="00EC484A" w:rsidP="00583A2F">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EC484A" w:rsidRPr="00B622D8" w:rsidRDefault="00EC484A" w:rsidP="00583A2F">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EC484A" w:rsidRPr="0050122E" w:rsidRDefault="00EC484A" w:rsidP="00583A2F">
      <w:pPr>
        <w:widowControl/>
        <w:numPr>
          <w:ilvl w:val="0"/>
          <w:numId w:val="22"/>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EC484A" w:rsidRPr="0050122E" w:rsidRDefault="00EC484A"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EC484A" w:rsidRPr="0050122E" w:rsidRDefault="00EC484A" w:rsidP="00583A2F">
      <w:pPr>
        <w:widowControl/>
        <w:numPr>
          <w:ilvl w:val="0"/>
          <w:numId w:val="22"/>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EC484A" w:rsidRDefault="00EC484A" w:rsidP="00EB5F9D">
      <w:pPr>
        <w:widowControl/>
        <w:spacing w:line="240" w:lineRule="auto"/>
        <w:ind w:left="426" w:right="29" w:firstLine="0"/>
        <w:jc w:val="both"/>
        <w:rPr>
          <w:rFonts w:ascii="Times New Roman" w:hAnsi="Times New Roman" w:cs="Times New Roman"/>
        </w:rPr>
      </w:pPr>
    </w:p>
    <w:p w:rsidR="00EC484A" w:rsidRPr="00B622D8" w:rsidRDefault="00EC484A" w:rsidP="00EB5F9D">
      <w:pPr>
        <w:widowControl/>
        <w:spacing w:line="240" w:lineRule="auto"/>
        <w:ind w:left="426" w:right="29" w:firstLine="0"/>
        <w:jc w:val="both"/>
        <w:rPr>
          <w:rFonts w:ascii="Times New Roman" w:hAnsi="Times New Roman" w:cs="Times New Roman"/>
        </w:rPr>
      </w:pPr>
    </w:p>
    <w:p w:rsidR="00EC484A" w:rsidRPr="00925B36" w:rsidRDefault="00EC484A"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EC484A" w:rsidRPr="004F6DCD" w:rsidRDefault="00EC484A" w:rsidP="00B622D8">
      <w:pPr>
        <w:shd w:val="clear" w:color="auto" w:fill="FFFFFF"/>
        <w:tabs>
          <w:tab w:val="left" w:pos="0"/>
        </w:tabs>
        <w:spacing w:line="240" w:lineRule="auto"/>
        <w:ind w:right="-233"/>
        <w:jc w:val="both"/>
        <w:rPr>
          <w:rFonts w:ascii="Times New Roman" w:hAnsi="Times New Roman" w:cs="Times New Roman"/>
          <w:b/>
          <w:bCs/>
          <w:color w:val="FF6600"/>
        </w:rPr>
      </w:pPr>
    </w:p>
    <w:p w:rsidR="00EC484A" w:rsidRPr="00B80B40" w:rsidRDefault="00EC484A" w:rsidP="00583A2F">
      <w:pPr>
        <w:widowControl/>
        <w:numPr>
          <w:ilvl w:val="0"/>
          <w:numId w:val="26"/>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sidRPr="00B80B40">
        <w:rPr>
          <w:rFonts w:ascii="Times New Roman" w:hAnsi="Times New Roman" w:cs="Times New Roman"/>
          <w:b/>
          <w:bCs/>
        </w:rPr>
        <w:t>wysokości 1.</w:t>
      </w:r>
      <w:r>
        <w:rPr>
          <w:rFonts w:ascii="Times New Roman" w:hAnsi="Times New Roman" w:cs="Times New Roman"/>
          <w:b/>
          <w:bCs/>
        </w:rPr>
        <w:t>9</w:t>
      </w:r>
      <w:r w:rsidRPr="00B80B40">
        <w:rPr>
          <w:rFonts w:ascii="Times New Roman" w:hAnsi="Times New Roman" w:cs="Times New Roman"/>
          <w:b/>
          <w:bCs/>
        </w:rPr>
        <w:t>00,00 PLN</w:t>
      </w:r>
      <w:r w:rsidRPr="00B80B40">
        <w:rPr>
          <w:rFonts w:ascii="Times New Roman" w:hAnsi="Times New Roman" w:cs="Times New Roman"/>
        </w:rPr>
        <w:t xml:space="preserve"> (słownie: jeden tysiąc </w:t>
      </w:r>
      <w:r>
        <w:rPr>
          <w:rFonts w:ascii="Times New Roman" w:hAnsi="Times New Roman" w:cs="Times New Roman"/>
        </w:rPr>
        <w:t>dziew</w:t>
      </w:r>
      <w:r w:rsidRPr="00B80B40">
        <w:rPr>
          <w:rFonts w:ascii="Times New Roman" w:hAnsi="Times New Roman" w:cs="Times New Roman"/>
        </w:rPr>
        <w:t>ięćset złotych 00/100).</w:t>
      </w:r>
    </w:p>
    <w:p w:rsidR="00EC484A" w:rsidRPr="00B622D8" w:rsidRDefault="00EC484A" w:rsidP="00583A2F">
      <w:pPr>
        <w:pStyle w:val="Akapitzlist1"/>
        <w:numPr>
          <w:ilvl w:val="0"/>
          <w:numId w:val="25"/>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10</w:t>
      </w:r>
      <w:r w:rsidRPr="00667BB6">
        <w:rPr>
          <w:rFonts w:ascii="Times New Roman" w:hAnsi="Times New Roman" w:cs="Times New Roman"/>
          <w:b/>
          <w:bCs/>
        </w:rPr>
        <w:t>.0</w:t>
      </w:r>
      <w:r>
        <w:rPr>
          <w:rFonts w:ascii="Times New Roman" w:hAnsi="Times New Roman" w:cs="Times New Roman"/>
          <w:b/>
          <w:bCs/>
        </w:rPr>
        <w:t>9</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EC484A" w:rsidRPr="00B622D8" w:rsidRDefault="00EC484A" w:rsidP="00583A2F">
      <w:pPr>
        <w:widowControl/>
        <w:numPr>
          <w:ilvl w:val="0"/>
          <w:numId w:val="27"/>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EC484A" w:rsidRPr="00AE72E1" w:rsidRDefault="00EC484A" w:rsidP="00583A2F">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„WADIUM - PRZETARG NIEOGRANICZONY NA </w:t>
      </w:r>
      <w:r>
        <w:rPr>
          <w:rFonts w:ascii="Times New Roman" w:hAnsi="Times New Roman" w:cs="Times New Roman"/>
          <w:i/>
          <w:iCs/>
        </w:rPr>
        <w:t>DOSTAWĘ FABRYCZNIE NOWEGO SAMOCHODU DOSTAWCZEGO TYPU FURGON DLA POTRZEB MIEJSKO – GMINNEGO OŚRODKA POMOCY SPOŁECZNEJ W BOBOLICACH</w:t>
      </w:r>
      <w:r w:rsidRPr="00AE72E1">
        <w:rPr>
          <w:rFonts w:ascii="Times New Roman" w:hAnsi="Times New Roman" w:cs="Times New Roman"/>
          <w:i/>
          <w:iCs/>
        </w:rPr>
        <w:t>”.</w:t>
      </w:r>
    </w:p>
    <w:p w:rsidR="00EC484A" w:rsidRPr="00B622D8" w:rsidRDefault="00EC484A"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EC484A" w:rsidRPr="00B622D8" w:rsidRDefault="00EC484A" w:rsidP="00583A2F">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DOSTAWĘ FABRYCZNIE NOWEGO SAMOCHODU DOSTAWCZEGO TYPU FURGON DLA POTRZEB MIEJSKO – GMINNEGO OŚRODKA POMOCY SPOŁECZNEJ W BOBOLICACH</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10</w:t>
      </w:r>
      <w:r w:rsidRPr="008C2FC2">
        <w:rPr>
          <w:rFonts w:ascii="Times New Roman" w:hAnsi="Times New Roman" w:cs="Times New Roman"/>
          <w:b/>
          <w:bCs/>
        </w:rPr>
        <w:t>.0</w:t>
      </w:r>
      <w:r>
        <w:rPr>
          <w:rFonts w:ascii="Times New Roman" w:hAnsi="Times New Roman" w:cs="Times New Roman"/>
          <w:b/>
          <w:bCs/>
        </w:rPr>
        <w:t>9</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EC484A" w:rsidRPr="0070053C" w:rsidRDefault="00EC484A"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EC484A" w:rsidRPr="0070053C" w:rsidRDefault="00EC484A"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EC484A" w:rsidRPr="00B622D8" w:rsidRDefault="00EC484A"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EC484A" w:rsidRPr="00817295" w:rsidRDefault="00EC484A"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EC484A" w:rsidRPr="00B622D8" w:rsidRDefault="00EC484A" w:rsidP="00A873D8">
      <w:pPr>
        <w:widowControl/>
        <w:numPr>
          <w:ilvl w:val="0"/>
          <w:numId w:val="27"/>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EC484A" w:rsidRPr="00B622D8" w:rsidRDefault="00EC484A"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EC484A" w:rsidRPr="00B622D8" w:rsidRDefault="00EC484A"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EC484A" w:rsidRPr="00B622D8" w:rsidRDefault="00EC484A"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EC484A" w:rsidRPr="001934C5" w:rsidRDefault="00EC484A" w:rsidP="00A873D8">
      <w:pPr>
        <w:widowControl/>
        <w:numPr>
          <w:ilvl w:val="0"/>
          <w:numId w:val="27"/>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EC484A" w:rsidRPr="00B622D8" w:rsidRDefault="00EC484A" w:rsidP="00583A2F">
      <w:pPr>
        <w:widowControl/>
        <w:numPr>
          <w:ilvl w:val="0"/>
          <w:numId w:val="27"/>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EC484A" w:rsidRPr="00B622D8" w:rsidRDefault="00EC484A" w:rsidP="00583A2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EC484A" w:rsidRPr="00B622D8" w:rsidRDefault="00EC484A" w:rsidP="00583A2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EC484A" w:rsidRPr="00B622D8" w:rsidRDefault="00EC484A" w:rsidP="00583A2F">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EC484A" w:rsidRDefault="00EC484A"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EC484A" w:rsidRDefault="00EC484A"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EC484A" w:rsidRDefault="00EC484A"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EC484A" w:rsidRDefault="00EC484A" w:rsidP="00B622D8">
      <w:pPr>
        <w:shd w:val="clear" w:color="auto" w:fill="FFFFFF"/>
        <w:tabs>
          <w:tab w:val="left" w:pos="0"/>
        </w:tabs>
        <w:spacing w:line="240" w:lineRule="auto"/>
        <w:ind w:left="0" w:right="-233" w:firstLine="0"/>
        <w:jc w:val="both"/>
        <w:rPr>
          <w:rFonts w:ascii="Times New Roman" w:hAnsi="Times New Roman" w:cs="Times New Roman"/>
          <w:b/>
          <w:bCs/>
        </w:rPr>
      </w:pPr>
    </w:p>
    <w:p w:rsidR="00EC484A" w:rsidRDefault="00EC484A"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EC484A" w:rsidRPr="00B622D8" w:rsidRDefault="00EC484A"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EC484A" w:rsidRPr="00B622D8" w:rsidRDefault="00EC484A" w:rsidP="00583A2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EC484A" w:rsidRPr="00B622D8" w:rsidRDefault="00EC484A" w:rsidP="00583A2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EC484A" w:rsidRPr="00B622D8" w:rsidRDefault="00EC484A" w:rsidP="00583A2F">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EC484A" w:rsidRPr="00B622D8" w:rsidRDefault="00EC484A"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EC484A" w:rsidRPr="00B622D8" w:rsidRDefault="00EC484A" w:rsidP="00583A2F">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EC484A" w:rsidRPr="00B622D8" w:rsidRDefault="00EC484A" w:rsidP="00583A2F">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EC484A" w:rsidRPr="00B622D8" w:rsidRDefault="00EC484A" w:rsidP="00B622D8">
      <w:pPr>
        <w:shd w:val="clear" w:color="auto" w:fill="FFFFFF"/>
        <w:tabs>
          <w:tab w:val="left" w:pos="0"/>
        </w:tabs>
        <w:spacing w:line="240" w:lineRule="auto"/>
        <w:ind w:left="0" w:right="-233" w:firstLine="0"/>
        <w:jc w:val="both"/>
        <w:rPr>
          <w:rFonts w:ascii="Times New Roman" w:hAnsi="Times New Roman" w:cs="Times New Roman"/>
          <w:b/>
          <w:bCs/>
        </w:rPr>
      </w:pPr>
    </w:p>
    <w:p w:rsidR="00EC484A" w:rsidRPr="00B622D8" w:rsidRDefault="00EC484A" w:rsidP="00A873D8">
      <w:pPr>
        <w:numPr>
          <w:ilvl w:val="0"/>
          <w:numId w:val="43"/>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EC484A" w:rsidRPr="00B622D8" w:rsidRDefault="00EC484A" w:rsidP="00B622D8">
      <w:pPr>
        <w:pStyle w:val="BodyText"/>
        <w:widowControl/>
        <w:ind w:left="540" w:right="29"/>
        <w:rPr>
          <w:rFonts w:ascii="Times New Roman" w:hAnsi="Times New Roman" w:cs="Times New Roman"/>
          <w:b/>
          <w:bCs/>
          <w:sz w:val="22"/>
          <w:szCs w:val="22"/>
        </w:rPr>
      </w:pPr>
    </w:p>
    <w:p w:rsidR="00EC484A" w:rsidRPr="00B622D8" w:rsidRDefault="00EC484A" w:rsidP="00583A2F">
      <w:pPr>
        <w:pStyle w:val="BodyText"/>
        <w:widowControl/>
        <w:numPr>
          <w:ilvl w:val="0"/>
          <w:numId w:val="29"/>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EC484A" w:rsidRDefault="00EC484A" w:rsidP="00DC03C3">
      <w:pPr>
        <w:pStyle w:val="BodyText"/>
        <w:ind w:left="539" w:right="29"/>
        <w:rPr>
          <w:rFonts w:ascii="Times New Roman" w:hAnsi="Times New Roman" w:cs="Times New Roman"/>
          <w:sz w:val="22"/>
          <w:szCs w:val="22"/>
        </w:rPr>
      </w:pPr>
    </w:p>
    <w:p w:rsidR="00EC484A" w:rsidRDefault="00EC484A" w:rsidP="00067CA4">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EC484A" w:rsidRPr="00123D3E" w:rsidRDefault="00EC484A"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EC484A" w:rsidRPr="000B4D88" w:rsidRDefault="00EC484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EC484A" w:rsidRPr="000B4D88" w:rsidRDefault="00EC484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EC484A" w:rsidRPr="000B4D88" w:rsidRDefault="00EC484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EC484A" w:rsidRPr="000B4D88" w:rsidRDefault="00EC484A"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EC484A" w:rsidRPr="000B4D88" w:rsidRDefault="00EC484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EC484A" w:rsidRPr="000B4D88" w:rsidRDefault="00EC484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EC484A" w:rsidRDefault="00EC484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3062F9">
        <w:rPr>
          <w:rFonts w:ascii="Times New Roman" w:hAnsi="Times New Roman" w:cs="Times New Roman"/>
          <w:b/>
          <w:bCs/>
          <w:i/>
          <w:iCs/>
          <w:sz w:val="22"/>
          <w:szCs w:val="22"/>
        </w:rPr>
        <w:t>„</w:t>
      </w:r>
      <w:r>
        <w:rPr>
          <w:rFonts w:ascii="Times New Roman" w:hAnsi="Times New Roman" w:cs="Times New Roman"/>
          <w:b/>
          <w:bCs/>
          <w:i/>
          <w:iCs/>
          <w:sz w:val="22"/>
          <w:szCs w:val="22"/>
        </w:rPr>
        <w:t>DOSTAWA</w:t>
      </w:r>
      <w:r w:rsidRPr="003062F9">
        <w:rPr>
          <w:rFonts w:ascii="Times New Roman" w:hAnsi="Times New Roman" w:cs="Times New Roman"/>
          <w:b/>
          <w:bCs/>
          <w:i/>
          <w:iCs/>
          <w:sz w:val="22"/>
          <w:szCs w:val="22"/>
        </w:rPr>
        <w:t xml:space="preserve"> FABRYCZNIE NOWEGO SAMOCHODU DOSTAWCZEGO TYPU FURGON </w:t>
      </w:r>
    </w:p>
    <w:p w:rsidR="00EC484A" w:rsidRPr="003062F9" w:rsidRDefault="00EC484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3062F9">
        <w:rPr>
          <w:rFonts w:ascii="Times New Roman" w:hAnsi="Times New Roman" w:cs="Times New Roman"/>
          <w:b/>
          <w:bCs/>
          <w:i/>
          <w:iCs/>
          <w:sz w:val="22"/>
          <w:szCs w:val="22"/>
        </w:rPr>
        <w:t>DLA POTRZEB MIEJSKO – GMINNEGO OŚRODKA POMOCY SPOŁECZNEJ W BOBOLICACH”</w:t>
      </w:r>
    </w:p>
    <w:p w:rsidR="00EC484A" w:rsidRPr="000B4D88" w:rsidRDefault="00EC484A"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EC484A" w:rsidRPr="000B4D88" w:rsidRDefault="00EC484A"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10</w:t>
      </w:r>
      <w:r w:rsidRPr="00A02E43">
        <w:rPr>
          <w:rFonts w:ascii="Times New Roman" w:hAnsi="Times New Roman" w:cs="Times New Roman"/>
          <w:b/>
          <w:bCs/>
          <w:sz w:val="22"/>
          <w:szCs w:val="22"/>
        </w:rPr>
        <w:t>.0</w:t>
      </w:r>
      <w:r>
        <w:rPr>
          <w:rFonts w:ascii="Times New Roman" w:hAnsi="Times New Roman" w:cs="Times New Roman"/>
          <w:b/>
          <w:bCs/>
          <w:sz w:val="22"/>
          <w:szCs w:val="22"/>
        </w:rPr>
        <w:t>9</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EC484A" w:rsidRPr="00E338B3" w:rsidRDefault="00EC484A"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EC484A" w:rsidRPr="00E338B3" w:rsidRDefault="00EC484A"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EC484A" w:rsidRPr="00E338B3" w:rsidRDefault="00EC484A" w:rsidP="00583A2F">
      <w:pPr>
        <w:pStyle w:val="BodyText"/>
        <w:widowControl/>
        <w:numPr>
          <w:ilvl w:val="0"/>
          <w:numId w:val="29"/>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EC484A" w:rsidRPr="00E338B3" w:rsidRDefault="00EC484A"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EC484A" w:rsidRPr="00E338B3" w:rsidRDefault="00EC484A"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EC484A" w:rsidRPr="00D91A42" w:rsidRDefault="00EC484A" w:rsidP="00583A2F">
      <w:pPr>
        <w:pStyle w:val="BodyText"/>
        <w:widowControl/>
        <w:numPr>
          <w:ilvl w:val="0"/>
          <w:numId w:val="29"/>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EC484A" w:rsidRPr="00D91A42" w:rsidRDefault="00EC484A"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EC484A" w:rsidRPr="00D91A42" w:rsidRDefault="00EC484A" w:rsidP="00583A2F">
      <w:pPr>
        <w:pStyle w:val="BodyText"/>
        <w:widowControl/>
        <w:numPr>
          <w:ilvl w:val="0"/>
          <w:numId w:val="34"/>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EC484A" w:rsidRPr="00D91A42" w:rsidRDefault="00EC484A"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EC484A" w:rsidRPr="007C48F3" w:rsidRDefault="00EC484A" w:rsidP="00583A2F">
      <w:pPr>
        <w:pStyle w:val="BodyText"/>
        <w:widowControl/>
        <w:numPr>
          <w:ilvl w:val="0"/>
          <w:numId w:val="29"/>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w:t>
      </w:r>
      <w:r w:rsidRPr="007C48F3">
        <w:rPr>
          <w:rFonts w:ascii="Times New Roman" w:hAnsi="Times New Roman" w:cs="Times New Roman"/>
          <w:sz w:val="22"/>
          <w:szCs w:val="22"/>
        </w:rPr>
        <w:t>zastrzeżeniem SIWZ, Rozdział A: pkt. IX pkt. 1 ppkt. 4), pkt. IX pkt. 3 ppkt. 1), pkt. IX pkt. 4 ppkt. 1), pkt. IX pkt. 6 ppkt. 2), pkt. XIII pkt. 3.</w:t>
      </w:r>
    </w:p>
    <w:p w:rsidR="00EC484A" w:rsidRPr="00D91A42" w:rsidRDefault="00EC484A" w:rsidP="00583A2F">
      <w:pPr>
        <w:pStyle w:val="BodyText"/>
        <w:widowControl/>
        <w:numPr>
          <w:ilvl w:val="0"/>
          <w:numId w:val="29"/>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EC484A" w:rsidRPr="00D91A42" w:rsidRDefault="00EC484A" w:rsidP="00583A2F">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EC484A" w:rsidRPr="00677058" w:rsidRDefault="00EC484A" w:rsidP="00583A2F">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dostaw</w:t>
      </w:r>
      <w:r w:rsidRPr="00677058">
        <w:rPr>
          <w:rFonts w:ascii="Times New Roman" w:hAnsi="Times New Roman" w:cs="Times New Roman"/>
        </w:rPr>
        <w:t>)</w:t>
      </w:r>
      <w:r>
        <w:rPr>
          <w:rFonts w:ascii="Times New Roman" w:hAnsi="Times New Roman" w:cs="Times New Roman"/>
        </w:rPr>
        <w:t>,</w:t>
      </w:r>
    </w:p>
    <w:p w:rsidR="00EC484A" w:rsidRPr="00D91A42" w:rsidRDefault="00EC484A" w:rsidP="00583A2F">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EC484A" w:rsidRPr="00D91A42" w:rsidRDefault="00EC484A" w:rsidP="00583A2F">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EC484A" w:rsidRPr="00D91A42" w:rsidRDefault="00EC484A" w:rsidP="00583A2F">
      <w:pPr>
        <w:widowControl/>
        <w:numPr>
          <w:ilvl w:val="0"/>
          <w:numId w:val="30"/>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EC484A" w:rsidRPr="0030610C" w:rsidRDefault="00EC484A" w:rsidP="00A873D8">
      <w:pPr>
        <w:pStyle w:val="BodyText"/>
        <w:widowControl/>
        <w:numPr>
          <w:ilvl w:val="0"/>
          <w:numId w:val="29"/>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EC484A" w:rsidRPr="00E338B3" w:rsidRDefault="00EC484A" w:rsidP="00583A2F">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EC484A" w:rsidRPr="00E338B3" w:rsidRDefault="00EC484A" w:rsidP="00583A2F">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EC484A" w:rsidRPr="00E338B3" w:rsidRDefault="00EC484A" w:rsidP="00583A2F">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EC484A" w:rsidRPr="00E338B3" w:rsidRDefault="00EC484A" w:rsidP="00583A2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EC484A" w:rsidRPr="00E338B3" w:rsidRDefault="00EC484A" w:rsidP="00583A2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EC484A" w:rsidRPr="00E338B3" w:rsidRDefault="00EC484A" w:rsidP="00583A2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EC484A" w:rsidRPr="00E338B3" w:rsidRDefault="00EC484A"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EC484A" w:rsidRPr="00E338B3" w:rsidRDefault="00EC484A"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EC484A" w:rsidRPr="00E338B3" w:rsidRDefault="00EC484A"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EC484A" w:rsidRPr="00E338B3" w:rsidRDefault="00EC484A" w:rsidP="00583A2F">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EC484A" w:rsidRPr="00E338B3" w:rsidRDefault="00EC484A" w:rsidP="00583A2F">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EC484A" w:rsidRPr="00E338B3" w:rsidRDefault="00EC484A"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EC484A" w:rsidRPr="00E338B3" w:rsidRDefault="00EC484A"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EC484A" w:rsidRPr="00E338B3" w:rsidRDefault="00EC484A"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EC484A" w:rsidRPr="00E338B3" w:rsidRDefault="00EC484A"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EC484A" w:rsidRPr="00E338B3" w:rsidRDefault="00EC484A"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EC484A" w:rsidRPr="00E338B3" w:rsidRDefault="00EC484A" w:rsidP="00583A2F">
      <w:pPr>
        <w:pStyle w:val="BodyText"/>
        <w:widowControl/>
        <w:numPr>
          <w:ilvl w:val="0"/>
          <w:numId w:val="29"/>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EC484A" w:rsidRPr="00E338B3" w:rsidRDefault="00EC484A" w:rsidP="00583A2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EC484A" w:rsidRPr="00E338B3" w:rsidRDefault="00EC484A" w:rsidP="00583A2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EC484A" w:rsidRPr="00E338B3" w:rsidRDefault="00EC484A" w:rsidP="00583A2F">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EC484A" w:rsidRPr="00E338B3" w:rsidRDefault="00EC484A" w:rsidP="00583A2F">
      <w:pPr>
        <w:pStyle w:val="BodyText"/>
        <w:widowControl/>
        <w:numPr>
          <w:ilvl w:val="0"/>
          <w:numId w:val="32"/>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EC484A" w:rsidRPr="00E338B3" w:rsidRDefault="00EC484A" w:rsidP="00583A2F">
      <w:pPr>
        <w:pStyle w:val="BodyText"/>
        <w:widowControl/>
        <w:numPr>
          <w:ilvl w:val="0"/>
          <w:numId w:val="29"/>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EC484A" w:rsidRPr="00E338B3" w:rsidRDefault="00EC484A"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EC484A" w:rsidRPr="00E338B3" w:rsidRDefault="00EC484A"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EC484A" w:rsidRPr="00E338B3" w:rsidRDefault="00EC484A"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EC484A" w:rsidRPr="00E338B3" w:rsidRDefault="00EC484A" w:rsidP="00E338B3">
      <w:pPr>
        <w:shd w:val="clear" w:color="auto" w:fill="FFFFFF"/>
        <w:spacing w:line="240" w:lineRule="auto"/>
        <w:ind w:left="1854" w:right="-233" w:firstLine="0"/>
        <w:jc w:val="both"/>
        <w:rPr>
          <w:rFonts w:ascii="Times New Roman" w:hAnsi="Times New Roman" w:cs="Times New Roman"/>
          <w:b/>
          <w:bCs/>
        </w:rPr>
      </w:pPr>
    </w:p>
    <w:p w:rsidR="00EC484A" w:rsidRPr="00991098" w:rsidRDefault="00EC484A" w:rsidP="00583A2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Pr>
          <w:rFonts w:ascii="Times New Roman" w:hAnsi="Times New Roman" w:cs="Times New Roman"/>
          <w:b/>
          <w:bCs/>
          <w:sz w:val="22"/>
          <w:szCs w:val="22"/>
        </w:rPr>
        <w:t>10</w:t>
      </w:r>
      <w:r w:rsidRPr="00991098">
        <w:rPr>
          <w:rFonts w:ascii="Times New Roman" w:hAnsi="Times New Roman" w:cs="Times New Roman"/>
          <w:b/>
          <w:bCs/>
          <w:sz w:val="22"/>
          <w:szCs w:val="22"/>
        </w:rPr>
        <w:t>.0</w:t>
      </w:r>
      <w:r>
        <w:rPr>
          <w:rFonts w:ascii="Times New Roman" w:hAnsi="Times New Roman" w:cs="Times New Roman"/>
          <w:b/>
          <w:bCs/>
          <w:sz w:val="22"/>
          <w:szCs w:val="22"/>
        </w:rPr>
        <w:t>9</w:t>
      </w:r>
      <w:r w:rsidRPr="00991098">
        <w:rPr>
          <w:rFonts w:ascii="Times New Roman" w:hAnsi="Times New Roman" w:cs="Times New Roman"/>
          <w:b/>
          <w:bCs/>
          <w:sz w:val="22"/>
          <w:szCs w:val="22"/>
        </w:rPr>
        <w:t>.2013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EC484A" w:rsidRPr="00991098" w:rsidRDefault="00EC484A" w:rsidP="00583A2F">
      <w:pPr>
        <w:pStyle w:val="BodyText"/>
        <w:widowControl/>
        <w:numPr>
          <w:ilvl w:val="1"/>
          <w:numId w:val="30"/>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991098">
        <w:rPr>
          <w:rFonts w:ascii="Times New Roman" w:hAnsi="Times New Roman" w:cs="Times New Roman"/>
          <w:sz w:val="22"/>
          <w:szCs w:val="22"/>
        </w:rPr>
        <w:t>Złożona oferta zostanie zarejestrowana (dzień, godzina) oraz otrzyma kolejny numer.</w:t>
      </w:r>
    </w:p>
    <w:p w:rsidR="00EC484A" w:rsidRPr="00E338B3" w:rsidRDefault="00EC484A" w:rsidP="00583A2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10</w:t>
      </w:r>
      <w:r w:rsidRPr="00991098">
        <w:rPr>
          <w:rFonts w:ascii="Times New Roman" w:hAnsi="Times New Roman" w:cs="Times New Roman"/>
          <w:b/>
          <w:bCs/>
          <w:sz w:val="22"/>
          <w:szCs w:val="22"/>
          <w:u w:val="single"/>
        </w:rPr>
        <w:t>.0</w:t>
      </w:r>
      <w:r>
        <w:rPr>
          <w:rFonts w:ascii="Times New Roman" w:hAnsi="Times New Roman" w:cs="Times New Roman"/>
          <w:b/>
          <w:bCs/>
          <w:sz w:val="22"/>
          <w:szCs w:val="22"/>
          <w:u w:val="single"/>
        </w:rPr>
        <w:t>9</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Pr>
          <w:rFonts w:ascii="Times New Roman" w:hAnsi="Times New Roman" w:cs="Times New Roman"/>
          <w:sz w:val="22"/>
          <w:szCs w:val="22"/>
        </w:rPr>
        <w:t xml:space="preserve"> </w:t>
      </w:r>
      <w:r w:rsidRPr="00E338B3">
        <w:rPr>
          <w:rFonts w:ascii="Times New Roman" w:hAnsi="Times New Roman" w:cs="Times New Roman"/>
          <w:sz w:val="22"/>
          <w:szCs w:val="22"/>
        </w:rPr>
        <w:t xml:space="preserve">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EC484A" w:rsidRPr="00E338B3" w:rsidRDefault="00EC484A" w:rsidP="00583A2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EC484A" w:rsidRPr="00E338B3" w:rsidRDefault="00EC484A" w:rsidP="00583A2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EC484A" w:rsidRPr="00E338B3" w:rsidRDefault="00EC484A" w:rsidP="00583A2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EC484A" w:rsidRPr="00E338B3" w:rsidRDefault="00EC484A" w:rsidP="00583A2F">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EC484A" w:rsidRPr="00E338B3" w:rsidRDefault="00EC484A" w:rsidP="00583A2F">
      <w:pPr>
        <w:pStyle w:val="BodyText"/>
        <w:widowControl/>
        <w:numPr>
          <w:ilvl w:val="1"/>
          <w:numId w:val="30"/>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EC484A" w:rsidRPr="00E338B3" w:rsidRDefault="00EC484A"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EC484A" w:rsidRPr="00B606E1" w:rsidRDefault="00EC484A"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06E1">
        <w:rPr>
          <w:rFonts w:ascii="Times New Roman" w:hAnsi="Times New Roman" w:cs="Times New Roman"/>
          <w:b/>
          <w:bCs/>
        </w:rPr>
        <w:t xml:space="preserve">Opis sposobu obliczenia ceny. </w:t>
      </w:r>
    </w:p>
    <w:p w:rsidR="00EC484A" w:rsidRPr="00E338B3" w:rsidRDefault="00EC484A" w:rsidP="00285372">
      <w:pPr>
        <w:shd w:val="clear" w:color="auto" w:fill="FFFFFF"/>
        <w:spacing w:line="240" w:lineRule="auto"/>
        <w:ind w:left="0" w:firstLine="0"/>
        <w:jc w:val="both"/>
        <w:rPr>
          <w:rFonts w:ascii="Times New Roman" w:hAnsi="Times New Roman" w:cs="Times New Roman"/>
        </w:rPr>
      </w:pPr>
    </w:p>
    <w:p w:rsidR="00EC484A" w:rsidRPr="00860D57" w:rsidRDefault="00EC484A" w:rsidP="00583A2F">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860D57">
        <w:rPr>
          <w:rFonts w:ascii="Times New Roman" w:hAnsi="Times New Roman" w:cs="Times New Roman"/>
          <w:b/>
          <w:bCs/>
        </w:rPr>
        <w:t xml:space="preserve">Wykonawca </w:t>
      </w:r>
      <w:r w:rsidRPr="00860D57">
        <w:rPr>
          <w:rFonts w:ascii="Times New Roman" w:hAnsi="Times New Roman" w:cs="Times New Roman"/>
        </w:rPr>
        <w:t>zobowiązany jest do zapoznania się z przedmiotem zamówienia objęty niniejszym postępowaniem.</w:t>
      </w:r>
    </w:p>
    <w:p w:rsidR="00EC484A" w:rsidRPr="00860D57" w:rsidRDefault="00EC484A" w:rsidP="00583A2F">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860D57">
        <w:rPr>
          <w:rFonts w:ascii="Times New Roman" w:hAnsi="Times New Roman" w:cs="Times New Roman"/>
          <w:b/>
          <w:bCs/>
        </w:rPr>
        <w:t>Zamawiający</w:t>
      </w:r>
      <w:r w:rsidRPr="00860D57">
        <w:rPr>
          <w:rFonts w:ascii="Times New Roman" w:hAnsi="Times New Roman" w:cs="Times New Roman"/>
        </w:rPr>
        <w:t xml:space="preserve"> w Formularzu ofertowym pkt.1 lit. b) wpisze cenę brutto, która stanowić będzie </w:t>
      </w:r>
      <w:r w:rsidRPr="00860D57">
        <w:rPr>
          <w:rFonts w:ascii="Times New Roman" w:hAnsi="Times New Roman" w:cs="Times New Roman"/>
          <w:b/>
          <w:bCs/>
          <w:u w:val="single"/>
        </w:rPr>
        <w:t>cenę ofertową (ryczałtową)</w:t>
      </w:r>
      <w:r w:rsidRPr="00860D57">
        <w:rPr>
          <w:rFonts w:ascii="Times New Roman" w:hAnsi="Times New Roman" w:cs="Times New Roman"/>
        </w:rPr>
        <w:t>. Podstawą do określenia ceny jest pełen zakres zamówienia określony w SIWZ.</w:t>
      </w:r>
    </w:p>
    <w:p w:rsidR="00EC484A" w:rsidRPr="006B1EED" w:rsidRDefault="00EC484A" w:rsidP="00583A2F">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860D57">
        <w:rPr>
          <w:rFonts w:ascii="Times New Roman" w:hAnsi="Times New Roman" w:cs="Times New Roman"/>
          <w:b/>
          <w:bCs/>
        </w:rPr>
        <w:t xml:space="preserve">Zamawiający </w:t>
      </w:r>
      <w:r w:rsidRPr="00860D57">
        <w:rPr>
          <w:rFonts w:ascii="Times New Roman" w:hAnsi="Times New Roman" w:cs="Times New Roman"/>
        </w:rPr>
        <w:t>w formularzu ofertowym w pkt. 1 zobowiązany jest do wypełnienia tabeli - Charakterystyka techniczna przedmiotu zamówienia.</w:t>
      </w:r>
      <w:r w:rsidRPr="00860D57">
        <w:rPr>
          <w:rFonts w:ascii="Times New Roman" w:hAnsi="Times New Roman" w:cs="Times New Roman"/>
          <w:color w:val="FF6600"/>
        </w:rPr>
        <w:t xml:space="preserve"> </w:t>
      </w:r>
      <w:r w:rsidRPr="006B1EED">
        <w:rPr>
          <w:rFonts w:ascii="Times New Roman" w:hAnsi="Times New Roman" w:cs="Times New Roman"/>
        </w:rPr>
        <w:t xml:space="preserve">Należy wypełnić wszystkie pozycje w tabeli kolumna 3 „Parametry techniczne samochodu oferowane przez Wykonawcę (opis oferowanego samochodu)*”. W miejscach wykropkowanych należy wpisać (skonkretyzować) parametry oferowanego samochodu, natomiast w pozycjach tak/nie należy zaznaczyć jedną z podanych odpowiedzi (skreślić niepotrzebne). </w:t>
      </w:r>
      <w:r w:rsidRPr="006B1EED">
        <w:rPr>
          <w:rFonts w:ascii="Times New Roman" w:hAnsi="Times New Roman" w:cs="Times New Roman"/>
          <w:u w:val="single"/>
        </w:rPr>
        <w:t>Jeżeli Wykonawca zaznaczy w odpowiedzi „nie”, nieuzupełni wykropkowanych miejsc lub nieskreśli żadnej pozycji tak/nie będzie skutkowało uznaniem, że oferta nie odpowiada wymaganiom Zamawiającego i treści SIWZ (art.89 ust. 1 pkt 2 ustawy Pzp).</w:t>
      </w:r>
    </w:p>
    <w:p w:rsidR="00EC484A" w:rsidRPr="00653D1D" w:rsidRDefault="00EC484A" w:rsidP="00583A2F">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653D1D">
        <w:rPr>
          <w:rFonts w:ascii="Times New Roman" w:hAnsi="Times New Roman" w:cs="Times New Roman"/>
        </w:rPr>
        <w:t xml:space="preserve">Cena oferty winna zawierać wszystkie obciążenia związane z wykonywaniem przedmiotu umowy. </w:t>
      </w:r>
    </w:p>
    <w:p w:rsidR="00EC484A" w:rsidRDefault="00EC484A" w:rsidP="00583A2F">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w:t>
      </w:r>
      <w:r>
        <w:rPr>
          <w:rFonts w:ascii="Times New Roman" w:hAnsi="Times New Roman" w:cs="Times New Roman"/>
        </w:rPr>
        <w:t>o zapisy niniejszej SIWZ</w:t>
      </w:r>
      <w:r w:rsidRPr="00E338B3">
        <w:rPr>
          <w:rFonts w:ascii="Times New Roman" w:hAnsi="Times New Roman" w:cs="Times New Roman"/>
        </w:rPr>
        <w:t xml:space="preserve"> p</w:t>
      </w:r>
      <w:r>
        <w:rPr>
          <w:rFonts w:ascii="Times New Roman" w:hAnsi="Times New Roman" w:cs="Times New Roman"/>
        </w:rPr>
        <w:t>odając ją w zapisie liczbowym i </w:t>
      </w:r>
      <w:r w:rsidRPr="00E338B3">
        <w:rPr>
          <w:rFonts w:ascii="Times New Roman" w:hAnsi="Times New Roman" w:cs="Times New Roman"/>
        </w:rPr>
        <w:t>słownie z dokładnością do dwóch miejsc po pr</w:t>
      </w:r>
      <w:r>
        <w:rPr>
          <w:rFonts w:ascii="Times New Roman" w:hAnsi="Times New Roman" w:cs="Times New Roman"/>
        </w:rPr>
        <w:t xml:space="preserve">zecinku, przy czym </w:t>
      </w:r>
      <w:r w:rsidRPr="008C378E">
        <w:rPr>
          <w:rFonts w:ascii="Times New Roman" w:hAnsi="Times New Roman" w:cs="Times New Roman"/>
        </w:rPr>
        <w:t>końcówk</w:t>
      </w:r>
      <w:r>
        <w:rPr>
          <w:rFonts w:ascii="Times New Roman" w:hAnsi="Times New Roman" w:cs="Times New Roman"/>
        </w:rPr>
        <w:t>i od 1 do 4 należy zaokrąglić w </w:t>
      </w:r>
      <w:r w:rsidRPr="008C378E">
        <w:rPr>
          <w:rFonts w:ascii="Times New Roman" w:hAnsi="Times New Roman" w:cs="Times New Roman"/>
        </w:rPr>
        <w:t>dół, a od 5 do 9 w górę.</w:t>
      </w:r>
    </w:p>
    <w:p w:rsidR="00EC484A" w:rsidRPr="00083C7B" w:rsidRDefault="00EC484A" w:rsidP="00583A2F">
      <w:pPr>
        <w:numPr>
          <w:ilvl w:val="0"/>
          <w:numId w:val="52"/>
        </w:numPr>
        <w:shd w:val="clear" w:color="auto" w:fill="FFFFFF"/>
        <w:tabs>
          <w:tab w:val="clear" w:pos="360"/>
          <w:tab w:val="num" w:pos="-284"/>
        </w:tabs>
        <w:spacing w:line="240" w:lineRule="auto"/>
        <w:ind w:left="709" w:hanging="425"/>
        <w:jc w:val="both"/>
        <w:rPr>
          <w:rFonts w:ascii="Times New Roman" w:hAnsi="Times New Roman" w:cs="Times New Roman"/>
        </w:rPr>
      </w:pPr>
      <w:r w:rsidRPr="00083C7B">
        <w:rPr>
          <w:rFonts w:ascii="Times New Roman" w:hAnsi="Times New Roman" w:cs="Times New Roman"/>
        </w:rPr>
        <w:t>Cena oferty powinna zostać określona cyfrowo i słownie.</w:t>
      </w:r>
    </w:p>
    <w:p w:rsidR="00EC484A" w:rsidRPr="00083C7B" w:rsidRDefault="00EC484A" w:rsidP="00583A2F">
      <w:pPr>
        <w:numPr>
          <w:ilvl w:val="0"/>
          <w:numId w:val="52"/>
        </w:numPr>
        <w:shd w:val="clear" w:color="auto" w:fill="FFFFFF"/>
        <w:tabs>
          <w:tab w:val="clear" w:pos="360"/>
          <w:tab w:val="num" w:pos="-284"/>
        </w:tabs>
        <w:spacing w:line="240" w:lineRule="auto"/>
        <w:ind w:left="709" w:hanging="425"/>
        <w:jc w:val="both"/>
        <w:rPr>
          <w:rFonts w:ascii="Times New Roman" w:hAnsi="Times New Roman" w:cs="Times New Roman"/>
        </w:rPr>
      </w:pPr>
      <w:r w:rsidRPr="00083C7B">
        <w:rPr>
          <w:rFonts w:ascii="Times New Roman" w:hAnsi="Times New Roman" w:cs="Times New Roman"/>
        </w:rPr>
        <w:t xml:space="preserve">Każdy z </w:t>
      </w:r>
      <w:r w:rsidRPr="00083C7B">
        <w:rPr>
          <w:rFonts w:ascii="Times New Roman" w:hAnsi="Times New Roman" w:cs="Times New Roman"/>
          <w:b/>
          <w:bCs/>
        </w:rPr>
        <w:t>Wykonawców</w:t>
      </w:r>
      <w:r w:rsidRPr="00083C7B">
        <w:rPr>
          <w:rFonts w:ascii="Times New Roman" w:hAnsi="Times New Roman" w:cs="Times New Roman"/>
        </w:rPr>
        <w:t xml:space="preserve"> może zaproponować tylko jedną cenę.</w:t>
      </w:r>
    </w:p>
    <w:p w:rsidR="00EC484A" w:rsidRPr="00083C7B" w:rsidRDefault="00EC484A" w:rsidP="00583A2F">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083C7B">
        <w:rPr>
          <w:rFonts w:ascii="Times New Roman" w:hAnsi="Times New Roman" w:cs="Times New Roman"/>
        </w:rPr>
        <w:t xml:space="preserve">Cena ofertowa musi uwzględniać wszystkie wymagania niniejszej SIWZ, obejmować </w:t>
      </w:r>
      <w:r>
        <w:rPr>
          <w:rFonts w:ascii="Times New Roman" w:hAnsi="Times New Roman" w:cs="Times New Roman"/>
        </w:rPr>
        <w:t xml:space="preserve">m.in.: </w:t>
      </w:r>
      <w:r w:rsidRPr="00083C7B">
        <w:rPr>
          <w:rFonts w:ascii="Times New Roman" w:hAnsi="Times New Roman" w:cs="Times New Roman"/>
        </w:rPr>
        <w:t xml:space="preserve">wszystkie koszty wykonania przedmiotu zamówienia, powinna także obejmować koszty nie ujęte w warunkach stawianych przez </w:t>
      </w:r>
      <w:r w:rsidRPr="00083C7B">
        <w:rPr>
          <w:rFonts w:ascii="Times New Roman" w:hAnsi="Times New Roman" w:cs="Times New Roman"/>
          <w:b/>
          <w:bCs/>
        </w:rPr>
        <w:t>Zamawiającego</w:t>
      </w:r>
      <w:r w:rsidRPr="00083C7B">
        <w:rPr>
          <w:rFonts w:ascii="Times New Roman" w:hAnsi="Times New Roman" w:cs="Times New Roman"/>
        </w:rPr>
        <w:t>, a których wykonanie niezbędne jest dla prawidłowego wykonania przedmiotu umowy, jak podatek VAT,</w:t>
      </w:r>
      <w:r>
        <w:rPr>
          <w:rFonts w:ascii="Times New Roman" w:hAnsi="Times New Roman" w:cs="Times New Roman"/>
        </w:rPr>
        <w:t xml:space="preserve"> </w:t>
      </w:r>
      <w:r w:rsidRPr="00083C7B">
        <w:rPr>
          <w:rFonts w:ascii="Times New Roman" w:hAnsi="Times New Roman" w:cs="Times New Roman"/>
        </w:rPr>
        <w:t>wszelkie koszty konieczne do</w:t>
      </w:r>
      <w:r>
        <w:rPr>
          <w:rFonts w:ascii="Times New Roman" w:hAnsi="Times New Roman" w:cs="Times New Roman"/>
        </w:rPr>
        <w:t xml:space="preserve"> poniesienia celem terminowej i </w:t>
      </w:r>
      <w:r w:rsidRPr="00083C7B">
        <w:rPr>
          <w:rFonts w:ascii="Times New Roman" w:hAnsi="Times New Roman" w:cs="Times New Roman"/>
        </w:rPr>
        <w:t>prawidłowej realizacji przedmiotu zamówienia oraz tzw. „koszty ryzyka”.</w:t>
      </w:r>
    </w:p>
    <w:p w:rsidR="00EC484A" w:rsidRDefault="00EC484A" w:rsidP="00583A2F">
      <w:pPr>
        <w:numPr>
          <w:ilvl w:val="0"/>
          <w:numId w:val="52"/>
        </w:numPr>
        <w:shd w:val="clear" w:color="auto" w:fill="FFFFFF"/>
        <w:tabs>
          <w:tab w:val="clear" w:pos="360"/>
        </w:tabs>
        <w:spacing w:line="240" w:lineRule="auto"/>
        <w:ind w:left="709" w:hanging="425"/>
        <w:jc w:val="both"/>
        <w:rPr>
          <w:rFonts w:ascii="Times New Roman" w:hAnsi="Times New Roman" w:cs="Times New Roman"/>
        </w:rPr>
      </w:pPr>
      <w:r w:rsidRPr="00083C7B">
        <w:rPr>
          <w:rFonts w:ascii="Times New Roman" w:hAnsi="Times New Roman" w:cs="Times New Roman"/>
        </w:rPr>
        <w:t xml:space="preserve">Cena oferty obejmuje kompletne wykonanie zamówienia publicznego i </w:t>
      </w:r>
      <w:r>
        <w:rPr>
          <w:rFonts w:ascii="Times New Roman" w:hAnsi="Times New Roman" w:cs="Times New Roman"/>
        </w:rPr>
        <w:t>nie podlegać będzie zmianie ani </w:t>
      </w:r>
      <w:r w:rsidRPr="00083C7B">
        <w:rPr>
          <w:rFonts w:ascii="Times New Roman" w:hAnsi="Times New Roman" w:cs="Times New Roman"/>
        </w:rPr>
        <w:t xml:space="preserve">waloryzacji. </w:t>
      </w:r>
    </w:p>
    <w:p w:rsidR="00EC484A" w:rsidRDefault="00EC484A" w:rsidP="00583A2F">
      <w:pPr>
        <w:widowControl/>
        <w:numPr>
          <w:ilvl w:val="0"/>
          <w:numId w:val="52"/>
        </w:numPr>
        <w:tabs>
          <w:tab w:val="clear" w:pos="360"/>
        </w:tabs>
        <w:spacing w:line="240" w:lineRule="auto"/>
        <w:ind w:left="709" w:right="39" w:hanging="425"/>
        <w:jc w:val="both"/>
        <w:rPr>
          <w:rFonts w:ascii="Times New Roman" w:hAnsi="Times New Roman" w:cs="Times New Roman"/>
        </w:rPr>
      </w:pPr>
      <w:r w:rsidRPr="008C378E">
        <w:rPr>
          <w:rFonts w:ascii="Times New Roman" w:hAnsi="Times New Roman" w:cs="Times New Roman"/>
          <w:b/>
          <w:bCs/>
        </w:rPr>
        <w:t xml:space="preserve">Zamawiający </w:t>
      </w:r>
      <w:r w:rsidRPr="008C378E">
        <w:rPr>
          <w:rFonts w:ascii="Times New Roman" w:hAnsi="Times New Roman" w:cs="Times New Roman"/>
        </w:rPr>
        <w:t>nie przewiduje możliwości prowadzenia rozliczeń w walutach obcych.</w:t>
      </w:r>
    </w:p>
    <w:p w:rsidR="00EC484A" w:rsidRPr="009B65C9" w:rsidRDefault="00EC484A" w:rsidP="00583A2F">
      <w:pPr>
        <w:widowControl/>
        <w:numPr>
          <w:ilvl w:val="0"/>
          <w:numId w:val="52"/>
        </w:numPr>
        <w:tabs>
          <w:tab w:val="clear" w:pos="360"/>
        </w:tabs>
        <w:spacing w:line="240" w:lineRule="auto"/>
        <w:ind w:left="709" w:right="39" w:hanging="425"/>
        <w:jc w:val="both"/>
        <w:rPr>
          <w:rFonts w:ascii="Times New Roman" w:hAnsi="Times New Roman" w:cs="Times New Roman"/>
        </w:rPr>
      </w:pPr>
      <w:r w:rsidRPr="008C378E">
        <w:rPr>
          <w:rFonts w:ascii="Times New Roman" w:hAnsi="Times New Roman" w:cs="Times New Roman"/>
        </w:rPr>
        <w:t xml:space="preserve">Rozliczenia pomiędzy </w:t>
      </w:r>
      <w:r w:rsidRPr="008C378E">
        <w:rPr>
          <w:rFonts w:ascii="Times New Roman" w:hAnsi="Times New Roman" w:cs="Times New Roman"/>
          <w:b/>
          <w:bCs/>
        </w:rPr>
        <w:t xml:space="preserve">Wykonawcą </w:t>
      </w:r>
      <w:r w:rsidRPr="008C378E">
        <w:rPr>
          <w:rFonts w:ascii="Times New Roman" w:hAnsi="Times New Roman" w:cs="Times New Roman"/>
        </w:rPr>
        <w:t xml:space="preserve">a </w:t>
      </w:r>
      <w:r w:rsidRPr="008C378E">
        <w:rPr>
          <w:rFonts w:ascii="Times New Roman" w:hAnsi="Times New Roman" w:cs="Times New Roman"/>
          <w:b/>
          <w:bCs/>
        </w:rPr>
        <w:t xml:space="preserve">Zamawiającym </w:t>
      </w:r>
      <w:r w:rsidRPr="008C378E">
        <w:rPr>
          <w:rFonts w:ascii="Times New Roman" w:hAnsi="Times New Roman" w:cs="Times New Roman"/>
        </w:rPr>
        <w:t>będą dokonywane w złotych polskich.</w:t>
      </w:r>
    </w:p>
    <w:p w:rsidR="00EC484A" w:rsidRPr="00E338B3" w:rsidRDefault="00EC484A" w:rsidP="00A873D8">
      <w:pPr>
        <w:numPr>
          <w:ilvl w:val="0"/>
          <w:numId w:val="43"/>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EC484A" w:rsidRPr="00E338B3" w:rsidRDefault="00EC484A" w:rsidP="00E338B3">
      <w:pPr>
        <w:shd w:val="clear" w:color="auto" w:fill="FFFFFF"/>
        <w:spacing w:line="240" w:lineRule="auto"/>
        <w:ind w:left="1854" w:right="40" w:firstLine="0"/>
        <w:jc w:val="both"/>
        <w:rPr>
          <w:rFonts w:ascii="Times New Roman" w:hAnsi="Times New Roman" w:cs="Times New Roman"/>
          <w:b/>
          <w:bCs/>
        </w:rPr>
      </w:pPr>
    </w:p>
    <w:p w:rsidR="00EC484A" w:rsidRPr="003F3785" w:rsidRDefault="00EC484A"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EC484A" w:rsidRPr="003F3785" w:rsidRDefault="00EC484A"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EC484A" w:rsidRPr="003F3785" w:rsidRDefault="00EC484A" w:rsidP="00A873D8">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EC484A" w:rsidRPr="003F3785" w:rsidRDefault="00EC484A"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EC484A" w:rsidRPr="003F3785" w:rsidRDefault="00EC484A"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EC484A" w:rsidRPr="003F3785" w:rsidRDefault="00EC484A"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EC484A" w:rsidRPr="003F3785" w:rsidRDefault="00EC484A"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EC484A" w:rsidRPr="00E338B3" w:rsidRDefault="00EC484A" w:rsidP="00E338B3">
      <w:pPr>
        <w:pStyle w:val="BodyText31"/>
        <w:widowControl w:val="0"/>
        <w:shd w:val="clear" w:color="auto" w:fill="FFFFFF"/>
        <w:ind w:left="284" w:right="40"/>
        <w:jc w:val="both"/>
        <w:rPr>
          <w:snapToGrid w:val="0"/>
          <w:sz w:val="22"/>
          <w:szCs w:val="22"/>
        </w:rPr>
      </w:pPr>
    </w:p>
    <w:p w:rsidR="00EC484A" w:rsidRPr="00E338B3" w:rsidRDefault="00EC484A"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EC484A" w:rsidRPr="00E338B3" w:rsidRDefault="00EC484A"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2" o:title=""/>
          </v:shape>
          <o:OLEObject Type="Embed" ProgID="Equation.3" ShapeID="_x0000_i1025" DrawAspect="Content" ObjectID="_1439642160" r:id="rId13"/>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EC484A" w:rsidRPr="00E338B3" w:rsidRDefault="00EC484A"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EC484A" w:rsidRPr="00E338B3" w:rsidRDefault="00EC484A"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EC484A" w:rsidRPr="00E338B3" w:rsidRDefault="00EC484A"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EC484A" w:rsidRPr="00E67224" w:rsidRDefault="00EC484A"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EC484A" w:rsidRPr="00E338B3" w:rsidRDefault="00EC484A" w:rsidP="00E338B3">
      <w:pPr>
        <w:shd w:val="clear" w:color="auto" w:fill="FFFFFF"/>
        <w:tabs>
          <w:tab w:val="left" w:pos="0"/>
        </w:tabs>
        <w:spacing w:line="240" w:lineRule="auto"/>
        <w:ind w:left="0" w:right="-233" w:firstLine="0"/>
        <w:jc w:val="both"/>
        <w:rPr>
          <w:rFonts w:ascii="Times New Roman" w:hAnsi="Times New Roman" w:cs="Times New Roman"/>
          <w:b/>
          <w:bCs/>
        </w:rPr>
      </w:pPr>
    </w:p>
    <w:p w:rsidR="00EC484A" w:rsidRPr="00E338B3" w:rsidRDefault="00EC484A" w:rsidP="00C676B7">
      <w:pPr>
        <w:numPr>
          <w:ilvl w:val="0"/>
          <w:numId w:val="43"/>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EC484A" w:rsidRPr="00E338B3" w:rsidRDefault="00EC484A"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EC484A" w:rsidRPr="00E338B3" w:rsidRDefault="00EC484A"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EC484A" w:rsidRPr="00E338B3" w:rsidRDefault="00EC484A" w:rsidP="00583A2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EC484A" w:rsidRPr="00E338B3" w:rsidRDefault="00EC484A" w:rsidP="00583A2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EC484A" w:rsidRPr="00E338B3" w:rsidRDefault="00EC484A" w:rsidP="00583A2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EC484A" w:rsidRPr="00E338B3" w:rsidRDefault="00EC484A" w:rsidP="00583A2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EC484A" w:rsidRPr="00E338B3" w:rsidRDefault="00EC484A" w:rsidP="00583A2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EC484A" w:rsidRDefault="00EC484A" w:rsidP="00583A2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EC484A" w:rsidRPr="00017317" w:rsidRDefault="00EC484A" w:rsidP="00583A2F">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EC484A" w:rsidRPr="00017317" w:rsidRDefault="00EC484A" w:rsidP="00583A2F">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EC484A" w:rsidRPr="00E338B3" w:rsidRDefault="00EC484A" w:rsidP="00583A2F">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EC484A" w:rsidRPr="00E338B3" w:rsidRDefault="00EC484A"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EC484A" w:rsidRDefault="00EC484A"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EC484A" w:rsidRDefault="00EC484A" w:rsidP="00E338B3">
      <w:pPr>
        <w:shd w:val="clear" w:color="auto" w:fill="FFFFFF"/>
        <w:tabs>
          <w:tab w:val="left" w:pos="0"/>
        </w:tabs>
        <w:spacing w:line="240" w:lineRule="auto"/>
        <w:ind w:left="0" w:right="-233" w:firstLine="0"/>
        <w:jc w:val="both"/>
        <w:rPr>
          <w:rFonts w:ascii="Times New Roman" w:hAnsi="Times New Roman" w:cs="Times New Roman"/>
          <w:b/>
          <w:bCs/>
        </w:rPr>
      </w:pPr>
    </w:p>
    <w:p w:rsidR="00EC484A" w:rsidRDefault="00EC484A" w:rsidP="00E338B3">
      <w:pPr>
        <w:shd w:val="clear" w:color="auto" w:fill="FFFFFF"/>
        <w:tabs>
          <w:tab w:val="left" w:pos="0"/>
        </w:tabs>
        <w:spacing w:line="240" w:lineRule="auto"/>
        <w:ind w:left="0" w:right="-233" w:firstLine="0"/>
        <w:jc w:val="both"/>
        <w:rPr>
          <w:rFonts w:ascii="Times New Roman" w:hAnsi="Times New Roman" w:cs="Times New Roman"/>
          <w:b/>
          <w:bCs/>
        </w:rPr>
      </w:pPr>
    </w:p>
    <w:p w:rsidR="00EC484A" w:rsidRPr="00E338B3" w:rsidRDefault="00EC484A" w:rsidP="00E338B3">
      <w:pPr>
        <w:shd w:val="clear" w:color="auto" w:fill="FFFFFF"/>
        <w:tabs>
          <w:tab w:val="left" w:pos="0"/>
        </w:tabs>
        <w:spacing w:line="240" w:lineRule="auto"/>
        <w:ind w:left="0" w:right="-233" w:firstLine="0"/>
        <w:jc w:val="both"/>
        <w:rPr>
          <w:rFonts w:ascii="Times New Roman" w:hAnsi="Times New Roman" w:cs="Times New Roman"/>
          <w:b/>
          <w:bCs/>
        </w:rPr>
      </w:pPr>
    </w:p>
    <w:p w:rsidR="00EC484A" w:rsidRPr="009E2043" w:rsidRDefault="00EC484A"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E2043">
        <w:rPr>
          <w:rFonts w:ascii="Times New Roman" w:hAnsi="Times New Roman" w:cs="Times New Roman"/>
          <w:b/>
          <w:bCs/>
        </w:rPr>
        <w:t xml:space="preserve">Wymagania dotyczące zabezpieczenia należytego wykonania umowy. </w:t>
      </w:r>
    </w:p>
    <w:p w:rsidR="00EC484A" w:rsidRPr="00262C92" w:rsidRDefault="00EC484A" w:rsidP="00852210">
      <w:pPr>
        <w:shd w:val="clear" w:color="auto" w:fill="FFFFFF"/>
        <w:spacing w:line="240" w:lineRule="auto"/>
        <w:ind w:left="0" w:right="-233" w:firstLine="0"/>
        <w:jc w:val="both"/>
        <w:rPr>
          <w:rFonts w:ascii="Times New Roman" w:hAnsi="Times New Roman" w:cs="Times New Roman"/>
          <w:b/>
          <w:bCs/>
        </w:rPr>
      </w:pPr>
    </w:p>
    <w:p w:rsidR="00EC484A" w:rsidRPr="00E338B3" w:rsidRDefault="00EC484A"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rPr>
        <w:t xml:space="preserve">Na podstawie art. 147 ust. 1 i 2 ustawy </w:t>
      </w:r>
      <w:r w:rsidRPr="00E338B3">
        <w:rPr>
          <w:rFonts w:ascii="Times New Roman" w:hAnsi="Times New Roman" w:cs="Times New Roman"/>
          <w:b/>
          <w:bCs/>
        </w:rPr>
        <w:t>Zamawiający</w:t>
      </w:r>
      <w:r w:rsidRPr="00E338B3">
        <w:rPr>
          <w:rFonts w:ascii="Times New Roman" w:hAnsi="Times New Roman" w:cs="Times New Roman"/>
        </w:rPr>
        <w:t xml:space="preserve"> wymaga wniesienia przez </w:t>
      </w:r>
      <w:r w:rsidRPr="00E338B3">
        <w:rPr>
          <w:rFonts w:ascii="Times New Roman" w:hAnsi="Times New Roman" w:cs="Times New Roman"/>
          <w:b/>
          <w:bCs/>
        </w:rPr>
        <w:t>Wykonawcę</w:t>
      </w:r>
      <w:r w:rsidRPr="00E338B3">
        <w:rPr>
          <w:rFonts w:ascii="Times New Roman" w:hAnsi="Times New Roman" w:cs="Times New Roman"/>
        </w:rPr>
        <w:t>, zabezpieczenia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EC484A" w:rsidRPr="00E338B3" w:rsidRDefault="00EC484A"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najpóźniej w dniu podpisania umowy, lecz przed jej podpisaniem</w:t>
      </w:r>
      <w:r w:rsidRPr="00E338B3">
        <w:rPr>
          <w:rFonts w:ascii="Times New Roman" w:hAnsi="Times New Roman" w:cs="Times New Roman"/>
          <w:b/>
          <w:bCs/>
        </w:rPr>
        <w:t xml:space="preserve"> </w:t>
      </w:r>
      <w:r w:rsidRPr="00E338B3">
        <w:rPr>
          <w:rFonts w:ascii="Times New Roman" w:hAnsi="Times New Roman" w:cs="Times New Roman"/>
        </w:rPr>
        <w:t>wniesie zabezpieczenie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EC484A" w:rsidRPr="00E338B3" w:rsidRDefault="00EC484A"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którego oferta zostanie </w:t>
      </w:r>
      <w:r w:rsidRPr="00E338B3">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E338B3">
        <w:rPr>
          <w:rFonts w:ascii="Times New Roman" w:hAnsi="Times New Roman" w:cs="Times New Roman"/>
          <w:b/>
          <w:bCs/>
        </w:rPr>
        <w:t xml:space="preserve">% </w:t>
      </w:r>
      <w:r w:rsidRPr="00E338B3">
        <w:rPr>
          <w:rFonts w:ascii="Times New Roman" w:hAnsi="Times New Roman" w:cs="Times New Roman"/>
        </w:rPr>
        <w:t>ceny całkowitej oferty.</w:t>
      </w:r>
    </w:p>
    <w:p w:rsidR="00EC484A" w:rsidRPr="00E338B3" w:rsidRDefault="00EC484A"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Wykonawcy</w:t>
      </w:r>
      <w:r w:rsidRPr="00E338B3">
        <w:rPr>
          <w:rFonts w:ascii="Times New Roman" w:hAnsi="Times New Roman" w:cs="Times New Roman"/>
        </w:rPr>
        <w:t xml:space="preserve"> zobowiązani są do wniesienia pełnej kwoty zabezpieczenia należytego wykonania umowy przed zawarciem umowy. </w:t>
      </w:r>
    </w:p>
    <w:p w:rsidR="00EC484A" w:rsidRPr="00B878E5" w:rsidRDefault="00EC484A" w:rsidP="00B44EF5">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rPr>
        <w:t xml:space="preserve">Zabezpieczenie wniesione w pieniądzu </w:t>
      </w:r>
      <w:r w:rsidRPr="00E338B3">
        <w:rPr>
          <w:rFonts w:ascii="Times New Roman" w:hAnsi="Times New Roman" w:cs="Times New Roman"/>
          <w:b/>
          <w:bCs/>
        </w:rPr>
        <w:t>Wykonawca</w:t>
      </w:r>
      <w:r w:rsidRPr="00E338B3">
        <w:rPr>
          <w:rFonts w:ascii="Times New Roman" w:hAnsi="Times New Roman" w:cs="Times New Roman"/>
        </w:rPr>
        <w:t xml:space="preserve"> zobowiązany będzie wpłacić przelewem na rachunek bankowy </w:t>
      </w:r>
      <w:r w:rsidRPr="00E338B3">
        <w:rPr>
          <w:rFonts w:ascii="Times New Roman" w:hAnsi="Times New Roman" w:cs="Times New Roman"/>
          <w:b/>
          <w:bCs/>
        </w:rPr>
        <w:t>Zamawiającego</w:t>
      </w:r>
      <w:r w:rsidRPr="00E338B3">
        <w:rPr>
          <w:rFonts w:ascii="Times New Roman" w:hAnsi="Times New Roman" w:cs="Times New Roman"/>
        </w:rPr>
        <w:t xml:space="preserve">: </w:t>
      </w:r>
      <w:r w:rsidRPr="00E338B3">
        <w:rPr>
          <w:rFonts w:ascii="Times New Roman" w:hAnsi="Times New Roman" w:cs="Times New Roman"/>
          <w:b/>
          <w:bCs/>
        </w:rPr>
        <w:t>BBS w Darłowie Oddział w Bobolicach nr: 92</w:t>
      </w:r>
      <w:r>
        <w:rPr>
          <w:rFonts w:ascii="Times New Roman" w:hAnsi="Times New Roman" w:cs="Times New Roman"/>
          <w:b/>
          <w:bCs/>
        </w:rPr>
        <w:t xml:space="preserve"> </w:t>
      </w:r>
      <w:r w:rsidRPr="00E338B3">
        <w:rPr>
          <w:rFonts w:ascii="Times New Roman" w:hAnsi="Times New Roman" w:cs="Times New Roman"/>
          <w:b/>
          <w:bCs/>
        </w:rPr>
        <w:t>8566</w:t>
      </w:r>
      <w:r>
        <w:rPr>
          <w:rFonts w:ascii="Times New Roman" w:hAnsi="Times New Roman" w:cs="Times New Roman"/>
          <w:b/>
          <w:bCs/>
        </w:rPr>
        <w:t xml:space="preserve"> </w:t>
      </w:r>
      <w:r w:rsidRPr="00E338B3">
        <w:rPr>
          <w:rFonts w:ascii="Times New Roman" w:hAnsi="Times New Roman" w:cs="Times New Roman"/>
          <w:b/>
          <w:bCs/>
        </w:rPr>
        <w:t>1013</w:t>
      </w:r>
      <w:r>
        <w:rPr>
          <w:rFonts w:ascii="Times New Roman" w:hAnsi="Times New Roman" w:cs="Times New Roman"/>
          <w:b/>
          <w:bCs/>
        </w:rPr>
        <w:t xml:space="preserve"> </w:t>
      </w:r>
      <w:r w:rsidRPr="00E338B3">
        <w:rPr>
          <w:rFonts w:ascii="Times New Roman" w:hAnsi="Times New Roman" w:cs="Times New Roman"/>
          <w:b/>
          <w:bCs/>
        </w:rPr>
        <w:t>0200</w:t>
      </w:r>
      <w:r>
        <w:rPr>
          <w:rFonts w:ascii="Times New Roman" w:hAnsi="Times New Roman" w:cs="Times New Roman"/>
          <w:b/>
          <w:bCs/>
        </w:rPr>
        <w:t xml:space="preserve"> </w:t>
      </w:r>
      <w:r w:rsidRPr="00E338B3">
        <w:rPr>
          <w:rFonts w:ascii="Times New Roman" w:hAnsi="Times New Roman" w:cs="Times New Roman"/>
          <w:b/>
          <w:bCs/>
        </w:rPr>
        <w:t>2020</w:t>
      </w:r>
      <w:r>
        <w:rPr>
          <w:rFonts w:ascii="Times New Roman" w:hAnsi="Times New Roman" w:cs="Times New Roman"/>
          <w:b/>
          <w:bCs/>
        </w:rPr>
        <w:t xml:space="preserve"> </w:t>
      </w:r>
      <w:r w:rsidRPr="00E338B3">
        <w:rPr>
          <w:rFonts w:ascii="Times New Roman" w:hAnsi="Times New Roman" w:cs="Times New Roman"/>
          <w:b/>
          <w:bCs/>
        </w:rPr>
        <w:t>2001</w:t>
      </w:r>
      <w:r>
        <w:rPr>
          <w:rFonts w:ascii="Times New Roman" w:hAnsi="Times New Roman" w:cs="Times New Roman"/>
          <w:b/>
          <w:bCs/>
        </w:rPr>
        <w:t xml:space="preserve"> </w:t>
      </w:r>
      <w:r w:rsidRPr="00E338B3">
        <w:rPr>
          <w:rFonts w:ascii="Times New Roman" w:hAnsi="Times New Roman" w:cs="Times New Roman"/>
          <w:b/>
          <w:bCs/>
        </w:rPr>
        <w:t>0005</w:t>
      </w:r>
      <w:r w:rsidRPr="00E338B3">
        <w:rPr>
          <w:rFonts w:ascii="Times New Roman" w:hAnsi="Times New Roman" w:cs="Times New Roman"/>
        </w:rPr>
        <w:t xml:space="preserve"> z podaniem tytułu wpłaty: (zabezpieczenie należytego wykonania umowy – </w:t>
      </w:r>
      <w:r w:rsidRPr="003A50A9">
        <w:rPr>
          <w:rFonts w:ascii="Times New Roman" w:hAnsi="Times New Roman" w:cs="Times New Roman"/>
        </w:rPr>
        <w:t>„</w:t>
      </w:r>
      <w:r>
        <w:rPr>
          <w:rFonts w:ascii="Times New Roman" w:hAnsi="Times New Roman" w:cs="Times New Roman"/>
          <w:i/>
          <w:iCs/>
        </w:rPr>
        <w:t>DOSTAWA FABRYCZNIE NOWEGO SAMOCHODU DOSTAWCZEGO TYPU FURGON DLA POTRZEB MIEJSKO – GMINNEGO OŚRODKA POMOCY SPOŁECZNEJ W BOBOLICACH</w:t>
      </w:r>
      <w:r w:rsidRPr="003A50A9">
        <w:rPr>
          <w:rFonts w:ascii="Times New Roman" w:hAnsi="Times New Roman" w:cs="Times New Roman"/>
          <w:i/>
          <w:iCs/>
        </w:rPr>
        <w:t>”</w:t>
      </w:r>
      <w:r w:rsidRPr="00E338B3">
        <w:rPr>
          <w:rFonts w:ascii="Times New Roman" w:hAnsi="Times New Roman" w:cs="Times New Roman"/>
        </w:rPr>
        <w:t>).</w:t>
      </w:r>
      <w:r w:rsidRPr="00E338B3">
        <w:rPr>
          <w:rFonts w:ascii="Times New Roman" w:hAnsi="Times New Roman" w:cs="Times New Roman"/>
          <w:b/>
          <w:bCs/>
        </w:rPr>
        <w:t xml:space="preserve"> Zamawiający</w:t>
      </w:r>
      <w:r w:rsidRPr="00E338B3">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E338B3">
        <w:rPr>
          <w:rFonts w:ascii="Times New Roman" w:hAnsi="Times New Roman" w:cs="Times New Roman"/>
          <w:b/>
          <w:bCs/>
        </w:rPr>
        <w:t>Wykonawcy</w:t>
      </w:r>
      <w:r w:rsidRPr="00E338B3">
        <w:rPr>
          <w:rFonts w:ascii="Times New Roman" w:hAnsi="Times New Roman" w:cs="Times New Roman"/>
        </w:rPr>
        <w:t>.</w:t>
      </w:r>
      <w:r w:rsidRPr="00E338B3">
        <w:rPr>
          <w:rFonts w:ascii="Times New Roman" w:hAnsi="Times New Roman" w:cs="Times New Roman"/>
          <w:color w:val="FF0000"/>
        </w:rPr>
        <w:t xml:space="preserve"> </w:t>
      </w:r>
    </w:p>
    <w:p w:rsidR="00EC484A" w:rsidRPr="00E338B3" w:rsidRDefault="00EC484A" w:rsidP="00B44EF5">
      <w:pPr>
        <w:widowControl/>
        <w:numPr>
          <w:ilvl w:val="0"/>
          <w:numId w:val="53"/>
        </w:numPr>
        <w:spacing w:line="240" w:lineRule="auto"/>
        <w:ind w:right="29"/>
        <w:jc w:val="both"/>
        <w:rPr>
          <w:rFonts w:ascii="Times New Roman" w:hAnsi="Times New Roman" w:cs="Times New Roman"/>
        </w:rPr>
      </w:pPr>
      <w:r w:rsidRPr="003A50A9">
        <w:rPr>
          <w:rFonts w:ascii="Times New Roman" w:hAnsi="Times New Roman" w:cs="Times New Roman"/>
        </w:rPr>
        <w:t xml:space="preserve">Zabezpieczenie wniesione w formie innej niż w pieniądzu winno być </w:t>
      </w:r>
      <w:r w:rsidRPr="003A50A9">
        <w:rPr>
          <w:rFonts w:ascii="Times New Roman" w:hAnsi="Times New Roman" w:cs="Times New Roman"/>
          <w:b/>
          <w:bCs/>
        </w:rPr>
        <w:t>bezwarunkowe</w:t>
      </w:r>
      <w:r w:rsidRPr="003A50A9">
        <w:rPr>
          <w:rFonts w:ascii="Times New Roman" w:hAnsi="Times New Roman" w:cs="Times New Roman"/>
        </w:rPr>
        <w:t xml:space="preserve">, </w:t>
      </w:r>
      <w:r w:rsidRPr="003A50A9">
        <w:rPr>
          <w:rFonts w:ascii="Times New Roman" w:hAnsi="Times New Roman" w:cs="Times New Roman"/>
          <w:b/>
          <w:bCs/>
        </w:rPr>
        <w:t>nieodwołalne i</w:t>
      </w:r>
      <w:r w:rsidRPr="003A50A9">
        <w:rPr>
          <w:rFonts w:ascii="Times New Roman" w:hAnsi="Times New Roman" w:cs="Times New Roman"/>
        </w:rPr>
        <w:t> </w:t>
      </w:r>
      <w:r w:rsidRPr="003A50A9">
        <w:rPr>
          <w:rFonts w:ascii="Times New Roman" w:hAnsi="Times New Roman" w:cs="Times New Roman"/>
          <w:b/>
          <w:bCs/>
        </w:rPr>
        <w:t>płatne na pierwsze żądanie Zamawiającego</w:t>
      </w:r>
      <w:r w:rsidRPr="003A50A9">
        <w:rPr>
          <w:rFonts w:ascii="Times New Roman" w:hAnsi="Times New Roman" w:cs="Times New Roman"/>
        </w:rPr>
        <w:t xml:space="preserve">. </w:t>
      </w:r>
      <w:r w:rsidRPr="003A50A9">
        <w:rPr>
          <w:rFonts w:ascii="Times New Roman" w:hAnsi="Times New Roman" w:cs="Times New Roman"/>
          <w:b/>
          <w:bCs/>
        </w:rPr>
        <w:t xml:space="preserve">Zamawiający </w:t>
      </w:r>
      <w:r w:rsidRPr="003A50A9">
        <w:rPr>
          <w:rFonts w:ascii="Times New Roman" w:hAnsi="Times New Roman" w:cs="Times New Roman"/>
        </w:rPr>
        <w:t xml:space="preserve">wymaga aby zabezpieczenie w swojej treści zawierało pokrycie wszelkich roszczeń </w:t>
      </w:r>
      <w:r w:rsidRPr="003A50A9">
        <w:rPr>
          <w:rFonts w:ascii="Times New Roman" w:hAnsi="Times New Roman" w:cs="Times New Roman"/>
          <w:b/>
          <w:bCs/>
        </w:rPr>
        <w:t xml:space="preserve">Zamawiającego </w:t>
      </w:r>
      <w:r>
        <w:rPr>
          <w:rFonts w:ascii="Times New Roman" w:hAnsi="Times New Roman" w:cs="Times New Roman"/>
        </w:rPr>
        <w:t xml:space="preserve">w tym m. in.: </w:t>
      </w:r>
      <w:r w:rsidRPr="003A50A9">
        <w:rPr>
          <w:rFonts w:ascii="Times New Roman" w:hAnsi="Times New Roman" w:cs="Times New Roman"/>
        </w:rPr>
        <w:t>kary umowne z tytułu niewykonania lub nienależytego wykonania przedmiotu umowy lub jego części.</w:t>
      </w:r>
    </w:p>
    <w:p w:rsidR="00EC484A" w:rsidRDefault="00EC484A" w:rsidP="00583A2F">
      <w:pPr>
        <w:widowControl/>
        <w:numPr>
          <w:ilvl w:val="0"/>
          <w:numId w:val="53"/>
        </w:numPr>
        <w:spacing w:line="240" w:lineRule="auto"/>
        <w:ind w:left="714" w:right="28" w:hanging="357"/>
        <w:jc w:val="both"/>
        <w:rPr>
          <w:rFonts w:ascii="Times New Roman" w:hAnsi="Times New Roman" w:cs="Times New Roman"/>
        </w:rPr>
      </w:pPr>
      <w:r w:rsidRPr="008C7A55">
        <w:rPr>
          <w:rFonts w:ascii="Times New Roman" w:hAnsi="Times New Roman" w:cs="Times New Roman"/>
        </w:rPr>
        <w:t xml:space="preserve">Kwota zabezpieczenia podlega zwrotowi na rzecz </w:t>
      </w:r>
      <w:r w:rsidRPr="0067681A">
        <w:rPr>
          <w:rFonts w:ascii="Times New Roman" w:hAnsi="Times New Roman" w:cs="Times New Roman"/>
          <w:b/>
          <w:bCs/>
        </w:rPr>
        <w:t>Wykonawcy:</w:t>
      </w:r>
    </w:p>
    <w:p w:rsidR="00EC484A" w:rsidRDefault="00EC484A" w:rsidP="00583A2F">
      <w:pPr>
        <w:widowControl/>
        <w:numPr>
          <w:ilvl w:val="1"/>
          <w:numId w:val="55"/>
        </w:numPr>
        <w:spacing w:line="240" w:lineRule="auto"/>
        <w:ind w:left="1276" w:right="28" w:hanging="567"/>
        <w:jc w:val="both"/>
        <w:rPr>
          <w:rFonts w:ascii="Times New Roman" w:hAnsi="Times New Roman" w:cs="Times New Roman"/>
        </w:rPr>
      </w:pPr>
      <w:r w:rsidRPr="00512334">
        <w:rPr>
          <w:rFonts w:ascii="Times New Roman" w:hAnsi="Times New Roman" w:cs="Times New Roman"/>
        </w:rPr>
        <w:t xml:space="preserve">70% w terminie 30 dni od dnia wykonania zamówienia i uznaniu przez </w:t>
      </w:r>
      <w:r w:rsidRPr="00512334">
        <w:rPr>
          <w:rFonts w:ascii="Times New Roman" w:hAnsi="Times New Roman" w:cs="Times New Roman"/>
          <w:b/>
          <w:bCs/>
        </w:rPr>
        <w:t>Zamawiającego</w:t>
      </w:r>
      <w:r w:rsidRPr="00512334">
        <w:rPr>
          <w:rFonts w:ascii="Times New Roman" w:hAnsi="Times New Roman" w:cs="Times New Roman"/>
        </w:rPr>
        <w:t xml:space="preserve"> za należycie wykonane,</w:t>
      </w:r>
    </w:p>
    <w:p w:rsidR="00EC484A" w:rsidRPr="00E338B3" w:rsidRDefault="00EC484A" w:rsidP="00583A2F">
      <w:pPr>
        <w:widowControl/>
        <w:numPr>
          <w:ilvl w:val="1"/>
          <w:numId w:val="55"/>
        </w:numPr>
        <w:spacing w:line="240" w:lineRule="auto"/>
        <w:ind w:left="1276" w:right="28" w:hanging="567"/>
        <w:jc w:val="both"/>
        <w:rPr>
          <w:rFonts w:ascii="Times New Roman" w:hAnsi="Times New Roman" w:cs="Times New Roman"/>
        </w:rPr>
      </w:pPr>
      <w:r w:rsidRPr="00512334">
        <w:rPr>
          <w:rFonts w:ascii="Times New Roman" w:hAnsi="Times New Roman" w:cs="Times New Roman"/>
        </w:rPr>
        <w:t xml:space="preserve">w pozostałej części, nieużytej na usunięcie ewentualnych wad, wraz z </w:t>
      </w:r>
      <w:r>
        <w:rPr>
          <w:rFonts w:ascii="Times New Roman" w:hAnsi="Times New Roman" w:cs="Times New Roman"/>
        </w:rPr>
        <w:t>odsetkami, nie później niż w 15 </w:t>
      </w:r>
      <w:r w:rsidRPr="00512334">
        <w:rPr>
          <w:rFonts w:ascii="Times New Roman" w:hAnsi="Times New Roman" w:cs="Times New Roman"/>
        </w:rPr>
        <w:t>dniu po upływie okresu rękojmi za wady.</w:t>
      </w:r>
    </w:p>
    <w:p w:rsidR="00EC484A" w:rsidRPr="00A7088D" w:rsidRDefault="00EC484A" w:rsidP="00583A2F">
      <w:pPr>
        <w:widowControl/>
        <w:numPr>
          <w:ilvl w:val="0"/>
          <w:numId w:val="54"/>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Za zgodą </w:t>
      </w:r>
      <w:r w:rsidRPr="00E338B3">
        <w:rPr>
          <w:rFonts w:ascii="Times New Roman" w:hAnsi="Times New Roman" w:cs="Times New Roman"/>
          <w:b/>
          <w:bCs/>
        </w:rPr>
        <w:t>Zamawiającego</w:t>
      </w:r>
      <w:r w:rsidRPr="00E338B3">
        <w:rPr>
          <w:rFonts w:ascii="Times New Roman" w:hAnsi="Times New Roman" w:cs="Times New Roman"/>
        </w:rPr>
        <w:t xml:space="preserve"> dopuszcza się możliwość zmiany zabezpieczenia należytego wykonania umowy </w:t>
      </w:r>
      <w:r w:rsidRPr="00E338B3">
        <w:rPr>
          <w:rFonts w:ascii="Times New Roman" w:hAnsi="Times New Roman" w:cs="Times New Roman"/>
          <w:color w:val="000000"/>
        </w:rPr>
        <w:t xml:space="preserve">na jedną lub kilka form bezwarunkowych, płatnych na każde żądanie </w:t>
      </w:r>
      <w:r w:rsidRPr="00E338B3">
        <w:rPr>
          <w:rFonts w:ascii="Times New Roman" w:hAnsi="Times New Roman" w:cs="Times New Roman"/>
          <w:b/>
          <w:bCs/>
          <w:color w:val="000000"/>
        </w:rPr>
        <w:t>Zamawiającego</w:t>
      </w:r>
      <w:r w:rsidRPr="00E338B3">
        <w:rPr>
          <w:rFonts w:ascii="Times New Roman" w:hAnsi="Times New Roman" w:cs="Times New Roman"/>
          <w:color w:val="000000"/>
        </w:rPr>
        <w:t xml:space="preserve">, o których mowa w art. 148 ust. 2 ustawy. </w:t>
      </w:r>
    </w:p>
    <w:p w:rsidR="00EC484A" w:rsidRDefault="00EC484A" w:rsidP="00583A2F">
      <w:pPr>
        <w:widowControl/>
        <w:numPr>
          <w:ilvl w:val="0"/>
          <w:numId w:val="54"/>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W przypadku nie wykonania lub nienależytego wykonania przedmiotu umowy wniesione zabezpieczenie przechodzi na rachunek </w:t>
      </w:r>
      <w:r w:rsidRPr="00E338B3">
        <w:rPr>
          <w:rFonts w:ascii="Times New Roman" w:hAnsi="Times New Roman" w:cs="Times New Roman"/>
          <w:b/>
          <w:bCs/>
        </w:rPr>
        <w:t>Zamawiającego</w:t>
      </w:r>
      <w:r w:rsidRPr="00E338B3">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E338B3">
        <w:rPr>
          <w:rFonts w:ascii="Times New Roman" w:hAnsi="Times New Roman" w:cs="Times New Roman"/>
        </w:rPr>
        <w:t>.</w:t>
      </w:r>
    </w:p>
    <w:p w:rsidR="00EC484A" w:rsidRPr="00B313FC" w:rsidRDefault="00EC484A" w:rsidP="00583A2F">
      <w:pPr>
        <w:widowControl/>
        <w:numPr>
          <w:ilvl w:val="0"/>
          <w:numId w:val="54"/>
        </w:numPr>
        <w:spacing w:line="240" w:lineRule="auto"/>
        <w:ind w:left="709" w:right="29"/>
        <w:jc w:val="both"/>
        <w:rPr>
          <w:rFonts w:ascii="Times New Roman" w:hAnsi="Times New Roman" w:cs="Times New Roman"/>
        </w:rPr>
      </w:pPr>
      <w:r w:rsidRPr="001D67B4">
        <w:rPr>
          <w:rFonts w:ascii="Times New Roman" w:hAnsi="Times New Roman" w:cs="Times New Roman"/>
        </w:rPr>
        <w:t>W przypadku przedłużenia okresu realizacji przedmiotu umowy i zmiany terminu wykonania zamówienia lub w</w:t>
      </w:r>
      <w:r>
        <w:rPr>
          <w:rFonts w:ascii="Times New Roman" w:hAnsi="Times New Roman" w:cs="Times New Roman"/>
        </w:rPr>
        <w:t xml:space="preserve"> skutek innych okoliczności nie </w:t>
      </w:r>
      <w:r w:rsidRPr="001D67B4">
        <w:rPr>
          <w:rFonts w:ascii="Times New Roman" w:hAnsi="Times New Roman" w:cs="Times New Roman"/>
        </w:rPr>
        <w:t xml:space="preserve">określonych niniejszą umową </w:t>
      </w:r>
      <w:r w:rsidRPr="001D67B4">
        <w:rPr>
          <w:rFonts w:ascii="Times New Roman" w:hAnsi="Times New Roman" w:cs="Times New Roman"/>
          <w:b/>
          <w:bCs/>
        </w:rPr>
        <w:t xml:space="preserve">Wykonawca </w:t>
      </w:r>
      <w:r>
        <w:rPr>
          <w:rFonts w:ascii="Times New Roman" w:hAnsi="Times New Roman" w:cs="Times New Roman"/>
        </w:rPr>
        <w:t>zobowiązany jest do </w:t>
      </w:r>
      <w:r w:rsidRPr="001D67B4">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EC484A" w:rsidRPr="00262C92" w:rsidRDefault="00EC484A" w:rsidP="00262C92">
      <w:pPr>
        <w:widowControl/>
        <w:spacing w:line="240" w:lineRule="auto"/>
        <w:ind w:left="0" w:right="29" w:firstLine="0"/>
        <w:jc w:val="both"/>
        <w:rPr>
          <w:rFonts w:ascii="Times New Roman" w:hAnsi="Times New Roman" w:cs="Times New Roman"/>
        </w:rPr>
      </w:pPr>
    </w:p>
    <w:p w:rsidR="00EC484A" w:rsidRPr="00262C92" w:rsidRDefault="00EC484A" w:rsidP="00C676B7">
      <w:pPr>
        <w:numPr>
          <w:ilvl w:val="0"/>
          <w:numId w:val="43"/>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EC484A" w:rsidRPr="00CE52FA" w:rsidRDefault="00EC484A" w:rsidP="00262C92">
      <w:pPr>
        <w:shd w:val="clear" w:color="auto" w:fill="FFFFFF"/>
        <w:spacing w:line="240" w:lineRule="auto"/>
        <w:ind w:left="1854" w:right="-233" w:firstLine="0"/>
        <w:jc w:val="both"/>
        <w:rPr>
          <w:rFonts w:ascii="Times New Roman" w:hAnsi="Times New Roman" w:cs="Times New Roman"/>
          <w:b/>
          <w:bCs/>
          <w:color w:val="FF0000"/>
        </w:rPr>
      </w:pPr>
    </w:p>
    <w:p w:rsidR="00EC484A" w:rsidRPr="00E338B3" w:rsidRDefault="00EC484A"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stanowiącym </w:t>
      </w:r>
      <w:r w:rsidRPr="005356D8">
        <w:rPr>
          <w:rFonts w:ascii="Times New Roman" w:hAnsi="Times New Roman" w:cs="Times New Roman"/>
        </w:rPr>
        <w:t>Załącznik nr 5</w:t>
      </w:r>
      <w:r w:rsidRPr="009711CE">
        <w:rPr>
          <w:rFonts w:ascii="Times New Roman" w:hAnsi="Times New Roman" w:cs="Times New Roman"/>
        </w:rPr>
        <w:t xml:space="preserve"> do</w:t>
      </w:r>
      <w:r w:rsidRPr="00E338B3">
        <w:rPr>
          <w:rFonts w:ascii="Times New Roman" w:hAnsi="Times New Roman" w:cs="Times New Roman"/>
        </w:rPr>
        <w:t xml:space="preserve"> SIWZ.</w:t>
      </w:r>
    </w:p>
    <w:p w:rsidR="00EC484A" w:rsidRPr="00E338B3" w:rsidRDefault="00EC484A"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EC484A" w:rsidRDefault="00EC484A" w:rsidP="002825A9">
      <w:pPr>
        <w:spacing w:line="240" w:lineRule="auto"/>
        <w:ind w:left="360" w:right="28" w:firstLine="0"/>
        <w:jc w:val="both"/>
        <w:rPr>
          <w:rFonts w:ascii="Times New Roman" w:hAnsi="Times New Roman" w:cs="Times New Roman"/>
          <w:b/>
          <w:bCs/>
        </w:rPr>
      </w:pPr>
    </w:p>
    <w:p w:rsidR="00EC484A" w:rsidRPr="00E338B3" w:rsidRDefault="00EC484A"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EC484A" w:rsidRPr="00E338B3" w:rsidRDefault="00EC484A"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EC484A" w:rsidRPr="009D7655" w:rsidRDefault="00EC484A" w:rsidP="00583A2F">
      <w:pPr>
        <w:numPr>
          <w:ilvl w:val="1"/>
          <w:numId w:val="68"/>
        </w:numPr>
        <w:shd w:val="clear" w:color="auto" w:fill="FFFFFF"/>
        <w:spacing w:line="240" w:lineRule="auto"/>
        <w:ind w:left="770" w:hanging="330"/>
        <w:jc w:val="both"/>
        <w:rPr>
          <w:rFonts w:ascii="Times New Roman" w:hAnsi="Times New Roman" w:cs="Times New Roman"/>
        </w:rPr>
      </w:pPr>
      <w:r w:rsidRPr="009D7655">
        <w:rPr>
          <w:rFonts w:ascii="Times New Roman" w:hAnsi="Times New Roman" w:cs="Times New Roman"/>
          <w:b/>
          <w:bCs/>
        </w:rPr>
        <w:t>Zamawiający</w:t>
      </w:r>
      <w:r w:rsidRPr="009D7655">
        <w:rPr>
          <w:rFonts w:ascii="Times New Roman" w:hAnsi="Times New Roman" w:cs="Times New Roman"/>
        </w:rPr>
        <w:t xml:space="preserve"> przewiduje możliwość zmiany umowy, bez skutków finansowych i prawnych dla </w:t>
      </w:r>
      <w:r w:rsidRPr="009D7655">
        <w:rPr>
          <w:rFonts w:ascii="Times New Roman" w:hAnsi="Times New Roman" w:cs="Times New Roman"/>
          <w:b/>
          <w:bCs/>
        </w:rPr>
        <w:t>Zamawiającego</w:t>
      </w:r>
      <w:r w:rsidRPr="009D7655">
        <w:rPr>
          <w:rFonts w:ascii="Times New Roman" w:hAnsi="Times New Roman" w:cs="Times New Roman"/>
        </w:rPr>
        <w:t xml:space="preserve">, obejmujących w szczególności wszystkie roszczenia odszkodowawcze </w:t>
      </w:r>
      <w:r w:rsidRPr="009D7655">
        <w:rPr>
          <w:rFonts w:ascii="Times New Roman" w:hAnsi="Times New Roman" w:cs="Times New Roman"/>
          <w:b/>
          <w:bCs/>
        </w:rPr>
        <w:t xml:space="preserve">Wykonawcy </w:t>
      </w:r>
      <w:r w:rsidRPr="009D7655">
        <w:rPr>
          <w:rFonts w:ascii="Times New Roman" w:hAnsi="Times New Roman" w:cs="Times New Roman"/>
        </w:rPr>
        <w:t xml:space="preserve">wobec </w:t>
      </w:r>
      <w:r w:rsidRPr="009D7655">
        <w:rPr>
          <w:rFonts w:ascii="Times New Roman" w:hAnsi="Times New Roman" w:cs="Times New Roman"/>
          <w:b/>
          <w:bCs/>
        </w:rPr>
        <w:t>Zamawiającego</w:t>
      </w:r>
      <w:r w:rsidRPr="009D7655">
        <w:rPr>
          <w:rFonts w:ascii="Times New Roman" w:hAnsi="Times New Roman" w:cs="Times New Roman"/>
        </w:rPr>
        <w:t>, w przypadku:</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 xml:space="preserve">Zmian danych adresowych </w:t>
      </w:r>
      <w:r w:rsidRPr="009D7655">
        <w:rPr>
          <w:rFonts w:ascii="Times New Roman" w:hAnsi="Times New Roman" w:cs="Times New Roman"/>
          <w:b/>
          <w:bCs/>
        </w:rPr>
        <w:t>Zamawiającego</w:t>
      </w:r>
      <w:r w:rsidRPr="009D7655">
        <w:rPr>
          <w:rFonts w:ascii="Times New Roman" w:hAnsi="Times New Roman" w:cs="Times New Roman"/>
        </w:rPr>
        <w:t xml:space="preserve"> lub </w:t>
      </w:r>
      <w:r w:rsidRPr="009D7655">
        <w:rPr>
          <w:rFonts w:ascii="Times New Roman" w:hAnsi="Times New Roman" w:cs="Times New Roman"/>
          <w:b/>
          <w:bCs/>
        </w:rPr>
        <w:t>Wykonawcy</w:t>
      </w:r>
      <w:r w:rsidRPr="009D7655">
        <w:rPr>
          <w:rFonts w:ascii="Times New Roman" w:hAnsi="Times New Roman" w:cs="Times New Roman"/>
        </w:rPr>
        <w:t xml:space="preserve">. W razie zaniedbania przez </w:t>
      </w:r>
      <w:r w:rsidRPr="009D7655">
        <w:rPr>
          <w:rFonts w:ascii="Times New Roman" w:hAnsi="Times New Roman" w:cs="Times New Roman"/>
          <w:b/>
          <w:bCs/>
        </w:rPr>
        <w:t xml:space="preserve">Wykonawcę </w:t>
      </w:r>
      <w:r w:rsidRPr="009D7655">
        <w:rPr>
          <w:rFonts w:ascii="Times New Roman" w:hAnsi="Times New Roman" w:cs="Times New Roman"/>
        </w:rPr>
        <w:t xml:space="preserve">obowiązku złożenia informacji o zmianie siedziby, doręczenie wszelkiej korespondencji pod znanym </w:t>
      </w:r>
      <w:r w:rsidRPr="009D7655">
        <w:rPr>
          <w:rFonts w:ascii="Times New Roman" w:hAnsi="Times New Roman" w:cs="Times New Roman"/>
          <w:b/>
          <w:bCs/>
        </w:rPr>
        <w:t>Zamawiającemu</w:t>
      </w:r>
      <w:r w:rsidRPr="009D7655">
        <w:rPr>
          <w:rFonts w:ascii="Times New Roman" w:hAnsi="Times New Roman" w:cs="Times New Roman"/>
        </w:rPr>
        <w:t xml:space="preserve"> adresem, ma skutek prawny.</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W przypadku wystąpienia okoliczności, których nie można było przewidzieć na etapie sporządzenia oferty, a które są niezbędne dla prawidłowej realizacji przedmiotu zamówienia, np. zmiany obowiązujących przepisów, jeżeli zgodnie z nimi konieczne będzie dostosowanie treści umowy do aktualnego stanu prawnego.</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Możliwość poprawienia warunków gwarancji.</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Możliwość polepszenia parametrów technicznych i jakościowych przedmiotu umowy.</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Wystąpienia siły wyższej, w szczególności: katastrofy, awarie, akty wandalizmu.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 xml:space="preserve">Wystąpienia wyjątkowo niesprzyjających warunków atmosferycznych uniemożliwiających wykonanie zamówienia </w:t>
      </w:r>
      <w:r w:rsidRPr="009D7655">
        <w:rPr>
          <w:rFonts w:ascii="Times New Roman" w:hAnsi="Times New Roman" w:cs="Times New Roman"/>
          <w:lang w:eastAsia="en-US"/>
        </w:rPr>
        <w:t>w terminie umownym lub powodującej zmianę zakresu zamówienia.</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spacing w:val="-5"/>
          <w:lang w:eastAsia="en-US"/>
        </w:rPr>
        <w:t xml:space="preserve">W przypadku złożenia przez </w:t>
      </w:r>
      <w:r w:rsidRPr="009D7655">
        <w:rPr>
          <w:rFonts w:ascii="Times New Roman" w:hAnsi="Times New Roman" w:cs="Times New Roman"/>
          <w:b/>
          <w:bCs/>
          <w:spacing w:val="-5"/>
          <w:lang w:eastAsia="en-US"/>
        </w:rPr>
        <w:t>Wykonawcę</w:t>
      </w:r>
      <w:r w:rsidRPr="009D7655">
        <w:rPr>
          <w:rFonts w:ascii="Times New Roman" w:hAnsi="Times New Roman" w:cs="Times New Roman"/>
          <w:spacing w:val="-5"/>
          <w:lang w:eastAsia="en-US"/>
        </w:rPr>
        <w:t xml:space="preserve"> propozycji, które przyśpieszą ukończenie zamówienia, zmniejszając koszty, poprawią sprawność lub jakość przedmiotu zamówienia lub w inny sposób dostarczą </w:t>
      </w:r>
      <w:r w:rsidRPr="009D7655">
        <w:rPr>
          <w:rFonts w:ascii="Times New Roman" w:hAnsi="Times New Roman" w:cs="Times New Roman"/>
          <w:b/>
          <w:bCs/>
          <w:spacing w:val="-5"/>
          <w:lang w:eastAsia="en-US"/>
        </w:rPr>
        <w:t>Zamawiającemu</w:t>
      </w:r>
      <w:r w:rsidRPr="009D7655">
        <w:rPr>
          <w:rFonts w:ascii="Times New Roman" w:hAnsi="Times New Roman" w:cs="Times New Roman"/>
          <w:spacing w:val="-5"/>
          <w:lang w:eastAsia="en-US"/>
        </w:rPr>
        <w:t xml:space="preserve"> pożytku.</w:t>
      </w:r>
    </w:p>
    <w:p w:rsidR="00EC484A" w:rsidRPr="009D7655" w:rsidRDefault="00EC484A" w:rsidP="00583A2F">
      <w:pPr>
        <w:numPr>
          <w:ilvl w:val="2"/>
          <w:numId w:val="30"/>
        </w:numPr>
        <w:tabs>
          <w:tab w:val="clear" w:pos="840"/>
        </w:tabs>
        <w:spacing w:line="240" w:lineRule="auto"/>
        <w:ind w:left="1210" w:hanging="220"/>
        <w:jc w:val="both"/>
        <w:rPr>
          <w:rFonts w:ascii="Times New Roman" w:hAnsi="Times New Roman" w:cs="Times New Roman"/>
        </w:rPr>
      </w:pPr>
      <w:r w:rsidRPr="009D7655">
        <w:rPr>
          <w:rFonts w:ascii="Times New Roman" w:hAnsi="Times New Roman" w:cs="Times New Roman"/>
        </w:rPr>
        <w:t xml:space="preserve">Zamiana podmiotu, na którego potencjale opierał się </w:t>
      </w:r>
      <w:r w:rsidRPr="009D7655">
        <w:rPr>
          <w:rFonts w:ascii="Times New Roman" w:hAnsi="Times New Roman" w:cs="Times New Roman"/>
          <w:b/>
          <w:bCs/>
        </w:rPr>
        <w:t>Wykonawca</w:t>
      </w:r>
      <w:r w:rsidRPr="009D7655">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EC484A" w:rsidRPr="009D7655" w:rsidRDefault="00EC484A" w:rsidP="009D7655">
      <w:pPr>
        <w:spacing w:line="240" w:lineRule="auto"/>
        <w:ind w:left="1540" w:firstLine="0"/>
        <w:jc w:val="both"/>
        <w:rPr>
          <w:rFonts w:ascii="Times New Roman" w:hAnsi="Times New Roman" w:cs="Times New Roman"/>
        </w:rPr>
      </w:pPr>
    </w:p>
    <w:p w:rsidR="00EC484A" w:rsidRPr="009D7655" w:rsidRDefault="00EC484A" w:rsidP="00583A2F">
      <w:pPr>
        <w:numPr>
          <w:ilvl w:val="1"/>
          <w:numId w:val="68"/>
        </w:numPr>
        <w:tabs>
          <w:tab w:val="clear" w:pos="0"/>
        </w:tabs>
        <w:spacing w:line="240" w:lineRule="auto"/>
        <w:ind w:left="770" w:right="28" w:hanging="330"/>
        <w:jc w:val="both"/>
        <w:rPr>
          <w:rFonts w:ascii="Times New Roman" w:hAnsi="Times New Roman" w:cs="Times New Roman"/>
        </w:rPr>
      </w:pPr>
      <w:r w:rsidRPr="009D7655">
        <w:rPr>
          <w:rFonts w:ascii="Times New Roman" w:hAnsi="Times New Roman" w:cs="Times New Roman"/>
          <w:b/>
          <w:bCs/>
          <w:lang w:eastAsia="en-US"/>
        </w:rPr>
        <w:t>Zamawiający</w:t>
      </w:r>
      <w:r w:rsidRPr="009D765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EC484A" w:rsidRPr="009D7655" w:rsidRDefault="00EC484A" w:rsidP="00583A2F">
      <w:pPr>
        <w:numPr>
          <w:ilvl w:val="1"/>
          <w:numId w:val="68"/>
        </w:numPr>
        <w:shd w:val="clear" w:color="auto" w:fill="FFFFFF"/>
        <w:tabs>
          <w:tab w:val="clear" w:pos="0"/>
        </w:tabs>
        <w:spacing w:line="240" w:lineRule="auto"/>
        <w:ind w:left="770" w:hanging="330"/>
        <w:jc w:val="both"/>
        <w:rPr>
          <w:rFonts w:ascii="Times New Roman" w:hAnsi="Times New Roman" w:cs="Times New Roman"/>
        </w:rPr>
      </w:pPr>
      <w:r w:rsidRPr="009D7655">
        <w:rPr>
          <w:rFonts w:ascii="Times New Roman" w:hAnsi="Times New Roman" w:cs="Times New Roman"/>
        </w:rPr>
        <w:t>Termin realizacji przedmiotu umowy w odniesieniu do pkt. 5 litera e) i f) oraz pkt. 7 może ulec skróceniu lub przedłużeniu jedynie o czas trwania powyższych okoliczności.</w:t>
      </w:r>
    </w:p>
    <w:p w:rsidR="00EC484A" w:rsidRPr="009D7655" w:rsidRDefault="00EC484A" w:rsidP="009D7655">
      <w:pPr>
        <w:pStyle w:val="ListParagraph"/>
        <w:spacing w:line="240" w:lineRule="auto"/>
        <w:ind w:left="568" w:right="57" w:firstLine="0"/>
        <w:jc w:val="both"/>
        <w:rPr>
          <w:rFonts w:ascii="Times New Roman" w:hAnsi="Times New Roman" w:cs="Times New Roman"/>
        </w:rPr>
      </w:pPr>
    </w:p>
    <w:p w:rsidR="00EC484A" w:rsidRPr="009D7655" w:rsidRDefault="00EC484A" w:rsidP="009D7655">
      <w:pPr>
        <w:pStyle w:val="ListParagraph"/>
        <w:spacing w:line="240" w:lineRule="auto"/>
        <w:ind w:left="568" w:right="57" w:firstLine="0"/>
        <w:jc w:val="both"/>
        <w:rPr>
          <w:rFonts w:ascii="Times New Roman" w:hAnsi="Times New Roman" w:cs="Times New Roman"/>
          <w:b/>
          <w:bCs/>
        </w:rPr>
      </w:pPr>
      <w:r w:rsidRPr="009D7655">
        <w:rPr>
          <w:rFonts w:ascii="Times New Roman" w:hAnsi="Times New Roman" w:cs="Times New Roman"/>
        </w:rPr>
        <w:t>Wszystkie zmiany umowy wymagają formy pisemnej pod rygorem nieważności z wyłączeniem okoliczności określonych we wzorze umowy.</w:t>
      </w:r>
    </w:p>
    <w:p w:rsidR="00EC484A" w:rsidRDefault="00EC484A" w:rsidP="00880AF7">
      <w:pPr>
        <w:pStyle w:val="ListParagraph"/>
        <w:spacing w:line="240" w:lineRule="auto"/>
        <w:ind w:left="568" w:right="57" w:firstLine="0"/>
        <w:jc w:val="both"/>
        <w:rPr>
          <w:rFonts w:ascii="Times New Roman" w:hAnsi="Times New Roman" w:cs="Times New Roman"/>
          <w:b/>
          <w:bCs/>
        </w:rPr>
      </w:pPr>
    </w:p>
    <w:p w:rsidR="00EC484A" w:rsidRPr="00A502F2" w:rsidRDefault="00EC484A"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EC484A" w:rsidRDefault="00EC484A" w:rsidP="001C23E1">
      <w:pPr>
        <w:shd w:val="clear" w:color="auto" w:fill="FFFFFF"/>
        <w:tabs>
          <w:tab w:val="left" w:pos="-567"/>
        </w:tabs>
        <w:spacing w:line="240" w:lineRule="auto"/>
        <w:ind w:left="0" w:right="-1" w:firstLine="0"/>
        <w:jc w:val="both"/>
        <w:rPr>
          <w:rFonts w:ascii="Times New Roman" w:hAnsi="Times New Roman" w:cs="Times New Roman"/>
          <w:b/>
          <w:bCs/>
        </w:rPr>
      </w:pPr>
    </w:p>
    <w:p w:rsidR="00EC484A" w:rsidRPr="00E338B3" w:rsidRDefault="00EC484A"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EC484A" w:rsidRPr="00E338B3" w:rsidRDefault="00EC484A"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EC484A" w:rsidRPr="006E5C16" w:rsidRDefault="00EC484A"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EC484A" w:rsidRPr="00E338B3" w:rsidRDefault="00EC484A" w:rsidP="00E338B3">
      <w:pPr>
        <w:pStyle w:val="BodyTextIndent"/>
        <w:suppressAutoHyphens/>
        <w:spacing w:line="240" w:lineRule="auto"/>
        <w:ind w:left="0" w:right="-569" w:firstLine="0"/>
        <w:jc w:val="both"/>
        <w:rPr>
          <w:rFonts w:ascii="Times New Roman" w:hAnsi="Times New Roman" w:cs="Times New Roman"/>
        </w:rPr>
      </w:pPr>
    </w:p>
    <w:p w:rsidR="00EC484A" w:rsidRPr="00E338B3" w:rsidRDefault="00EC484A" w:rsidP="00C676B7">
      <w:pPr>
        <w:numPr>
          <w:ilvl w:val="0"/>
          <w:numId w:val="43"/>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EC484A" w:rsidRPr="00E338B3" w:rsidRDefault="00EC484A"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EC484A" w:rsidRPr="00E338B3" w:rsidRDefault="00EC484A"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EC484A" w:rsidRPr="00725EB6" w:rsidRDefault="00EC484A"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EC484A" w:rsidRPr="00E338B3" w:rsidRDefault="00EC484A"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EC484A" w:rsidRPr="00E338B3" w:rsidRDefault="00EC484A" w:rsidP="00583A2F">
      <w:pPr>
        <w:widowControl/>
        <w:numPr>
          <w:ilvl w:val="0"/>
          <w:numId w:val="24"/>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EC484A" w:rsidRPr="00E338B3" w:rsidRDefault="00EC484A" w:rsidP="00583A2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EC484A" w:rsidRPr="00E338B3" w:rsidRDefault="00EC484A" w:rsidP="00583A2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EC484A" w:rsidRPr="00E338B3" w:rsidRDefault="00EC484A" w:rsidP="00583A2F">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EC484A" w:rsidRPr="000310B4" w:rsidRDefault="00EC484A" w:rsidP="00860D68">
      <w:pPr>
        <w:widowControl/>
        <w:numPr>
          <w:ilvl w:val="0"/>
          <w:numId w:val="47"/>
        </w:numPr>
        <w:tabs>
          <w:tab w:val="left" w:pos="709"/>
        </w:tabs>
        <w:spacing w:line="240" w:lineRule="auto"/>
        <w:ind w:right="29"/>
        <w:jc w:val="both"/>
        <w:rPr>
          <w:rFonts w:ascii="Times New Roman" w:hAnsi="Times New Roman" w:cs="Times New Roman"/>
        </w:rPr>
      </w:pPr>
      <w:r w:rsidRPr="00020888">
        <w:rPr>
          <w:rFonts w:ascii="Times New Roman" w:hAnsi="Times New Roman" w:cs="Times New Roman"/>
        </w:rPr>
        <w:t xml:space="preserve">Opłata za SIWZ pokrywa koszty jej druku (bez przekazania, wysyłka za pobraniem opłaty od </w:t>
      </w:r>
      <w:r w:rsidRPr="00020888">
        <w:rPr>
          <w:rFonts w:ascii="Times New Roman" w:hAnsi="Times New Roman" w:cs="Times New Roman"/>
          <w:b/>
          <w:bCs/>
        </w:rPr>
        <w:t>Wykonawcy</w:t>
      </w:r>
      <w:r w:rsidRPr="00020888">
        <w:rPr>
          <w:rFonts w:ascii="Times New Roman" w:hAnsi="Times New Roman" w:cs="Times New Roman"/>
        </w:rPr>
        <w:t>), tj. </w:t>
      </w:r>
      <w:r w:rsidRPr="000310B4">
        <w:rPr>
          <w:rFonts w:ascii="Times New Roman" w:hAnsi="Times New Roman" w:cs="Times New Roman"/>
        </w:rPr>
        <w:t>15,00 zł (słownie: piętnaście złotych 00/100).</w:t>
      </w:r>
    </w:p>
    <w:p w:rsidR="00EC484A" w:rsidRPr="00E338B3" w:rsidRDefault="00EC484A"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EC484A" w:rsidRPr="00E338B3" w:rsidRDefault="00EC484A"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EC484A" w:rsidRPr="00E338B3" w:rsidRDefault="00EC484A"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EC484A" w:rsidRPr="00E338B3" w:rsidRDefault="00EC484A" w:rsidP="00E338B3">
      <w:pPr>
        <w:pStyle w:val="ListParagraph"/>
        <w:spacing w:line="240" w:lineRule="auto"/>
        <w:ind w:left="0" w:right="29" w:firstLine="0"/>
        <w:rPr>
          <w:rFonts w:ascii="Times New Roman" w:hAnsi="Times New Roman" w:cs="Times New Roman"/>
        </w:rPr>
      </w:pPr>
    </w:p>
    <w:p w:rsidR="00EC484A" w:rsidRPr="00E338B3" w:rsidRDefault="00EC484A" w:rsidP="00C676B7">
      <w:pPr>
        <w:numPr>
          <w:ilvl w:val="0"/>
          <w:numId w:val="43"/>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EC484A" w:rsidRPr="00E338B3" w:rsidRDefault="00EC484A"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EC484A" w:rsidRPr="00E338B3" w:rsidRDefault="00EC484A"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EC484A" w:rsidRPr="00E338B3" w:rsidRDefault="00EC484A"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0"/>
    </w:p>
    <w:p w:rsidR="00EC484A" w:rsidRPr="00E338B3" w:rsidRDefault="00EC484A"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893305">
        <w:rPr>
          <w:rFonts w:ascii="Times New Roman" w:hAnsi="Times New Roman" w:cs="Times New Roman"/>
          <w:b/>
          <w:bCs/>
        </w:rPr>
        <w:t>.</w:t>
      </w:r>
      <w:r>
        <w:rPr>
          <w:rFonts w:ascii="Times New Roman" w:hAnsi="Times New Roman" w:cs="Times New Roman"/>
          <w:b/>
          <w:bCs/>
        </w:rPr>
        <w:t>5</w:t>
      </w:r>
      <w:r w:rsidRPr="00893305">
        <w:rPr>
          <w:rFonts w:ascii="Times New Roman" w:hAnsi="Times New Roman" w:cs="Times New Roman"/>
          <w:b/>
          <w:bCs/>
        </w:rPr>
        <w:t>00,00 zł</w:t>
      </w:r>
      <w:r w:rsidRPr="00893305">
        <w:rPr>
          <w:rFonts w:ascii="Times New Roman" w:hAnsi="Times New Roman" w:cs="Times New Roman"/>
        </w:rPr>
        <w:t xml:space="preserve"> (słownie</w:t>
      </w:r>
      <w:r>
        <w:rPr>
          <w:rFonts w:ascii="Times New Roman" w:hAnsi="Times New Roman" w:cs="Times New Roman"/>
        </w:rPr>
        <w:t>: siedem</w:t>
      </w:r>
      <w:r w:rsidRPr="00893305">
        <w:rPr>
          <w:rFonts w:ascii="Times New Roman" w:hAnsi="Times New Roman" w:cs="Times New Roman"/>
        </w:rPr>
        <w:t xml:space="preserve"> tysięcy </w:t>
      </w:r>
      <w:r>
        <w:rPr>
          <w:rFonts w:ascii="Times New Roman" w:hAnsi="Times New Roman" w:cs="Times New Roman"/>
        </w:rPr>
        <w:t xml:space="preserve">pięćset </w:t>
      </w:r>
      <w:r w:rsidRPr="00893305">
        <w:rPr>
          <w:rFonts w:ascii="Times New Roman" w:hAnsi="Times New Roman" w:cs="Times New Roman"/>
        </w:rPr>
        <w:t>złotych 00/100).</w:t>
      </w:r>
    </w:p>
    <w:p w:rsidR="00EC484A" w:rsidRDefault="00EC484A" w:rsidP="006100EB">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B</w:t>
      </w:r>
      <w:r>
        <w:rPr>
          <w:rFonts w:ascii="Times New Roman" w:hAnsi="Times New Roman" w:cs="Times New Roman"/>
        </w:rPr>
        <w:t xml:space="preserve"> </w:t>
      </w:r>
    </w:p>
    <w:p w:rsidR="00EC484A" w:rsidRDefault="00EC484A" w:rsidP="006100EB">
      <w:pPr>
        <w:spacing w:line="240" w:lineRule="auto"/>
        <w:ind w:left="0" w:right="29" w:firstLine="0"/>
        <w:jc w:val="center"/>
        <w:rPr>
          <w:rFonts w:ascii="Times New Roman" w:hAnsi="Times New Roman" w:cs="Times New Roman"/>
        </w:rPr>
      </w:pPr>
    </w:p>
    <w:p w:rsidR="00EC484A" w:rsidRDefault="00EC484A" w:rsidP="006100EB">
      <w:pPr>
        <w:spacing w:line="240" w:lineRule="auto"/>
        <w:ind w:left="0" w:right="29" w:firstLine="0"/>
        <w:jc w:val="center"/>
        <w:rPr>
          <w:rFonts w:ascii="Times New Roman" w:hAnsi="Times New Roman" w:cs="Times New Roman"/>
          <w:b/>
          <w:bCs/>
          <w:sz w:val="28"/>
          <w:szCs w:val="28"/>
        </w:rPr>
      </w:pPr>
      <w:r w:rsidRPr="00B20670">
        <w:rPr>
          <w:rFonts w:ascii="Times New Roman" w:hAnsi="Times New Roman" w:cs="Times New Roman"/>
          <w:b/>
          <w:bCs/>
          <w:sz w:val="28"/>
          <w:szCs w:val="28"/>
        </w:rPr>
        <w:t>OPIS PRZEDMIOTU ZAMÓWIENIA</w:t>
      </w:r>
    </w:p>
    <w:p w:rsidR="00EC484A" w:rsidRDefault="00EC484A" w:rsidP="006100EB">
      <w:pPr>
        <w:spacing w:line="240" w:lineRule="auto"/>
        <w:ind w:left="0" w:firstLine="0"/>
        <w:jc w:val="both"/>
        <w:rPr>
          <w:rFonts w:ascii="Times New Roman" w:hAnsi="Times New Roman" w:cs="Times New Roman"/>
          <w:b/>
          <w:bCs/>
        </w:rPr>
      </w:pPr>
    </w:p>
    <w:p w:rsidR="00EC484A" w:rsidRPr="00F30ABD" w:rsidRDefault="00EC484A" w:rsidP="00F30ABD">
      <w:pPr>
        <w:widowControl/>
        <w:spacing w:line="240" w:lineRule="auto"/>
        <w:ind w:left="0" w:firstLine="0"/>
        <w:jc w:val="both"/>
        <w:rPr>
          <w:rFonts w:ascii="Times New Roman" w:hAnsi="Times New Roman" w:cs="Times New Roman"/>
        </w:rPr>
      </w:pPr>
      <w:r w:rsidRPr="00F30ABD">
        <w:rPr>
          <w:rFonts w:ascii="Times New Roman" w:hAnsi="Times New Roman" w:cs="Times New Roman"/>
          <w:b/>
          <w:bCs/>
        </w:rPr>
        <w:t>Przedmiotem zamówienia jest zakup oraz dostawa fabrycznie nowego samochodu dostawczego typu furgon dla potrzeb Miejsko – Gminnego Ośrodka Pomocy Społecznej w Bobolicach przeznaczonego do przewozu posiłków i spełniającego wymagania sanitarne dotyczące środków transportu żywności oraz na potrzeby prowadzenia pracy środowiskowej.</w:t>
      </w:r>
    </w:p>
    <w:p w:rsidR="00EC484A" w:rsidRPr="00423969" w:rsidRDefault="00EC484A" w:rsidP="006100EB">
      <w:pPr>
        <w:spacing w:line="240" w:lineRule="auto"/>
        <w:ind w:left="0" w:firstLine="0"/>
        <w:jc w:val="both"/>
        <w:rPr>
          <w:rFonts w:ascii="Times New Roman" w:hAnsi="Times New Roman" w:cs="Times New Roman"/>
          <w:b/>
          <w:bCs/>
        </w:rPr>
      </w:pPr>
    </w:p>
    <w:p w:rsidR="00EC484A" w:rsidRDefault="00EC484A" w:rsidP="006100EB">
      <w:pPr>
        <w:spacing w:line="240" w:lineRule="auto"/>
        <w:jc w:val="center"/>
        <w:rPr>
          <w:rFonts w:ascii="Times New Roman" w:hAnsi="Times New Roman" w:cs="Times New Roman"/>
          <w:b/>
          <w:bCs/>
        </w:rPr>
      </w:pPr>
    </w:p>
    <w:p w:rsidR="00EC484A" w:rsidRDefault="00EC484A" w:rsidP="006100EB">
      <w:pPr>
        <w:spacing w:line="240" w:lineRule="auto"/>
        <w:jc w:val="center"/>
        <w:rPr>
          <w:rFonts w:ascii="Times New Roman" w:hAnsi="Times New Roman" w:cs="Times New Roman"/>
          <w:b/>
          <w:bCs/>
        </w:rPr>
      </w:pPr>
      <w:r w:rsidRPr="00423969">
        <w:rPr>
          <w:rFonts w:ascii="Times New Roman" w:hAnsi="Times New Roman" w:cs="Times New Roman"/>
          <w:b/>
          <w:bCs/>
        </w:rPr>
        <w:t>Charakterystyka techniczna przedmiotu zamówienia</w:t>
      </w:r>
    </w:p>
    <w:p w:rsidR="00EC484A" w:rsidRPr="00423969" w:rsidRDefault="00EC484A" w:rsidP="006100EB">
      <w:pPr>
        <w:spacing w:line="240" w:lineRule="auto"/>
        <w:jc w:val="center"/>
        <w:rPr>
          <w:rFonts w:ascii="Times New Roman" w:hAnsi="Times New Roman" w:cs="Times New Roman"/>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9020"/>
      </w:tblGrid>
      <w:tr w:rsidR="00EC484A" w:rsidRPr="00D451DD">
        <w:tc>
          <w:tcPr>
            <w:tcW w:w="880" w:type="dxa"/>
            <w:shd w:val="clear" w:color="auto" w:fill="D9D9D9"/>
            <w:vAlign w:val="center"/>
          </w:tcPr>
          <w:p w:rsidR="00EC484A" w:rsidRPr="00D451DD" w:rsidRDefault="00EC484A" w:rsidP="006100EB">
            <w:pPr>
              <w:spacing w:line="240" w:lineRule="auto"/>
              <w:jc w:val="center"/>
              <w:rPr>
                <w:rFonts w:ascii="Times New Roman" w:hAnsi="Times New Roman" w:cs="Times New Roman"/>
                <w:b/>
                <w:bCs/>
              </w:rPr>
            </w:pPr>
            <w:r w:rsidRPr="00D451DD">
              <w:rPr>
                <w:rFonts w:ascii="Times New Roman" w:hAnsi="Times New Roman" w:cs="Times New Roman"/>
                <w:b/>
                <w:bCs/>
              </w:rPr>
              <w:t>Lp</w:t>
            </w:r>
            <w:r>
              <w:rPr>
                <w:rFonts w:ascii="Times New Roman" w:hAnsi="Times New Roman" w:cs="Times New Roman"/>
                <w:b/>
                <w:bCs/>
              </w:rPr>
              <w:t>.</w:t>
            </w:r>
          </w:p>
        </w:tc>
        <w:tc>
          <w:tcPr>
            <w:tcW w:w="9020" w:type="dxa"/>
            <w:shd w:val="clear" w:color="auto" w:fill="D9D9D9"/>
            <w:vAlign w:val="center"/>
          </w:tcPr>
          <w:p w:rsidR="00EC484A" w:rsidRDefault="00EC484A" w:rsidP="006100EB">
            <w:pPr>
              <w:pStyle w:val="Bezodstpw"/>
              <w:jc w:val="center"/>
              <w:rPr>
                <w:rFonts w:ascii="Times New Roman" w:hAnsi="Times New Roman" w:cs="Times New Roman"/>
                <w:b/>
                <w:bCs/>
              </w:rPr>
            </w:pPr>
            <w:r w:rsidRPr="00D451DD">
              <w:rPr>
                <w:rFonts w:ascii="Times New Roman" w:hAnsi="Times New Roman" w:cs="Times New Roman"/>
                <w:b/>
                <w:bCs/>
              </w:rPr>
              <w:t>Minimalne parametry techniczne samochodu wymagane</w:t>
            </w:r>
          </w:p>
          <w:p w:rsidR="00EC484A" w:rsidRPr="00D451DD" w:rsidRDefault="00EC484A" w:rsidP="006100EB">
            <w:pPr>
              <w:pStyle w:val="Bezodstpw"/>
              <w:jc w:val="center"/>
              <w:rPr>
                <w:rFonts w:ascii="Times New Roman" w:hAnsi="Times New Roman" w:cs="Times New Roman"/>
                <w:b/>
                <w:bCs/>
              </w:rPr>
            </w:pPr>
            <w:r>
              <w:rPr>
                <w:rFonts w:ascii="Times New Roman" w:hAnsi="Times New Roman" w:cs="Times New Roman"/>
                <w:b/>
                <w:bCs/>
              </w:rPr>
              <w:t xml:space="preserve">przez </w:t>
            </w:r>
            <w:r w:rsidRPr="00D451DD">
              <w:rPr>
                <w:rFonts w:ascii="Times New Roman" w:hAnsi="Times New Roman" w:cs="Times New Roman"/>
                <w:b/>
                <w:bCs/>
              </w:rPr>
              <w:t>Zamawiającego</w:t>
            </w:r>
          </w:p>
          <w:p w:rsidR="00EC484A" w:rsidRPr="00D451DD" w:rsidRDefault="00EC484A" w:rsidP="006100EB">
            <w:pPr>
              <w:pStyle w:val="Bezodstpw"/>
              <w:jc w:val="center"/>
              <w:rPr>
                <w:rFonts w:ascii="Times New Roman" w:hAnsi="Times New Roman" w:cs="Times New Roman"/>
                <w:b/>
                <w:bCs/>
              </w:rPr>
            </w:pPr>
            <w:r w:rsidRPr="00D451DD">
              <w:rPr>
                <w:rFonts w:ascii="Times New Roman" w:hAnsi="Times New Roman" w:cs="Times New Roman"/>
                <w:b/>
                <w:bCs/>
              </w:rPr>
              <w:t>(opis przedmiotu zamówienia)</w:t>
            </w:r>
          </w:p>
        </w:tc>
      </w:tr>
      <w:tr w:rsidR="00EC484A" w:rsidRPr="00D451DD">
        <w:tc>
          <w:tcPr>
            <w:tcW w:w="880" w:type="dxa"/>
            <w:shd w:val="clear" w:color="auto" w:fill="CCCCCC"/>
          </w:tcPr>
          <w:p w:rsidR="00EC484A" w:rsidRPr="00492F04" w:rsidRDefault="00EC484A" w:rsidP="006100EB">
            <w:pPr>
              <w:spacing w:line="240" w:lineRule="auto"/>
              <w:jc w:val="center"/>
              <w:rPr>
                <w:rFonts w:ascii="Times New Roman" w:hAnsi="Times New Roman" w:cs="Times New Roman"/>
                <w:b/>
                <w:bCs/>
              </w:rPr>
            </w:pPr>
            <w:r w:rsidRPr="00492F04">
              <w:rPr>
                <w:rFonts w:ascii="Times New Roman" w:hAnsi="Times New Roman" w:cs="Times New Roman"/>
                <w:b/>
                <w:bCs/>
              </w:rPr>
              <w:t>I</w:t>
            </w:r>
          </w:p>
        </w:tc>
        <w:tc>
          <w:tcPr>
            <w:tcW w:w="9020" w:type="dxa"/>
            <w:shd w:val="clear" w:color="auto" w:fill="CCCCCC"/>
          </w:tcPr>
          <w:p w:rsidR="00EC484A" w:rsidRPr="00492F04" w:rsidRDefault="00EC484A" w:rsidP="006100EB">
            <w:pPr>
              <w:spacing w:line="240" w:lineRule="auto"/>
              <w:jc w:val="center"/>
              <w:rPr>
                <w:rFonts w:ascii="Times New Roman" w:hAnsi="Times New Roman" w:cs="Times New Roman"/>
                <w:b/>
                <w:bCs/>
              </w:rPr>
            </w:pPr>
            <w:r>
              <w:rPr>
                <w:rFonts w:ascii="Times New Roman" w:hAnsi="Times New Roman" w:cs="Times New Roman"/>
                <w:b/>
                <w:bCs/>
              </w:rPr>
              <w:t>DANE OGÓLNE</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1</w:t>
            </w:r>
          </w:p>
        </w:tc>
        <w:tc>
          <w:tcPr>
            <w:tcW w:w="9020" w:type="dxa"/>
            <w:vAlign w:val="center"/>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Samochód dostawczy typu furgon</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2</w:t>
            </w:r>
          </w:p>
        </w:tc>
        <w:tc>
          <w:tcPr>
            <w:tcW w:w="9020" w:type="dxa"/>
            <w:vAlign w:val="center"/>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Dopuszczalna masa całkowita auta:</w:t>
            </w:r>
            <w:r>
              <w:rPr>
                <w:rFonts w:ascii="Times New Roman" w:hAnsi="Times New Roman" w:cs="Times New Roman"/>
              </w:rPr>
              <w:t xml:space="preserve"> </w:t>
            </w:r>
            <w:r w:rsidRPr="00D451DD">
              <w:rPr>
                <w:rFonts w:ascii="Times New Roman" w:hAnsi="Times New Roman" w:cs="Times New Roman"/>
              </w:rPr>
              <w:t>do 3500kg</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3</w:t>
            </w:r>
          </w:p>
        </w:tc>
        <w:tc>
          <w:tcPr>
            <w:tcW w:w="9020" w:type="dxa"/>
            <w:vAlign w:val="center"/>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 xml:space="preserve">Fabrycznie nowy </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4</w:t>
            </w:r>
          </w:p>
        </w:tc>
        <w:tc>
          <w:tcPr>
            <w:tcW w:w="9020" w:type="dxa"/>
            <w:vAlign w:val="center"/>
          </w:tcPr>
          <w:p w:rsidR="00EC484A" w:rsidRPr="00D451DD" w:rsidRDefault="00EC484A" w:rsidP="006100EB">
            <w:pPr>
              <w:spacing w:line="240" w:lineRule="auto"/>
              <w:rPr>
                <w:rFonts w:ascii="Times New Roman" w:hAnsi="Times New Roman" w:cs="Times New Roman"/>
              </w:rPr>
            </w:pPr>
            <w:r>
              <w:rPr>
                <w:rFonts w:ascii="Times New Roman" w:hAnsi="Times New Roman" w:cs="Times New Roman"/>
              </w:rPr>
              <w:t>Rok produkcji</w:t>
            </w:r>
            <w:r w:rsidRPr="00D451DD">
              <w:rPr>
                <w:rFonts w:ascii="Times New Roman" w:hAnsi="Times New Roman" w:cs="Times New Roman"/>
              </w:rPr>
              <w:t>: 2012 lub 2013</w:t>
            </w:r>
          </w:p>
        </w:tc>
      </w:tr>
      <w:tr w:rsidR="00EC484A" w:rsidRPr="00D451DD">
        <w:tc>
          <w:tcPr>
            <w:tcW w:w="880" w:type="dxa"/>
            <w:vAlign w:val="center"/>
          </w:tcPr>
          <w:p w:rsidR="00EC484A" w:rsidRPr="00D32086" w:rsidRDefault="00EC484A" w:rsidP="006100EB">
            <w:pPr>
              <w:spacing w:line="240" w:lineRule="auto"/>
              <w:jc w:val="center"/>
              <w:rPr>
                <w:rFonts w:ascii="Times New Roman" w:hAnsi="Times New Roman" w:cs="Times New Roman"/>
              </w:rPr>
            </w:pPr>
            <w:r w:rsidRPr="00D32086">
              <w:rPr>
                <w:rFonts w:ascii="Times New Roman" w:hAnsi="Times New Roman" w:cs="Times New Roman"/>
              </w:rPr>
              <w:t>I.</w:t>
            </w:r>
            <w:r>
              <w:rPr>
                <w:rFonts w:ascii="Times New Roman" w:hAnsi="Times New Roman" w:cs="Times New Roman"/>
              </w:rPr>
              <w:t>5</w:t>
            </w:r>
          </w:p>
        </w:tc>
        <w:tc>
          <w:tcPr>
            <w:tcW w:w="9020" w:type="dxa"/>
            <w:vAlign w:val="center"/>
          </w:tcPr>
          <w:p w:rsidR="00EC484A" w:rsidRPr="00D32086" w:rsidRDefault="00EC484A" w:rsidP="006100EB">
            <w:pPr>
              <w:spacing w:line="240" w:lineRule="auto"/>
              <w:rPr>
                <w:rFonts w:ascii="Times New Roman" w:hAnsi="Times New Roman" w:cs="Times New Roman"/>
              </w:rPr>
            </w:pPr>
            <w:r w:rsidRPr="00D32086">
              <w:rPr>
                <w:rFonts w:ascii="Times New Roman" w:hAnsi="Times New Roman" w:cs="Times New Roman"/>
              </w:rPr>
              <w:t>Homologacja ciężarowa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w:t>
            </w:r>
            <w:r>
              <w:rPr>
                <w:rFonts w:ascii="Times New Roman" w:hAnsi="Times New Roman" w:cs="Times New Roman"/>
              </w:rPr>
              <w:t>6</w:t>
            </w:r>
          </w:p>
        </w:tc>
        <w:tc>
          <w:tcPr>
            <w:tcW w:w="9020" w:type="dxa"/>
            <w:vAlign w:val="center"/>
          </w:tcPr>
          <w:p w:rsidR="00EC484A" w:rsidRPr="00D451DD" w:rsidRDefault="00EC484A" w:rsidP="006100EB">
            <w:pPr>
              <w:spacing w:line="240" w:lineRule="auto"/>
              <w:rPr>
                <w:rFonts w:ascii="Times New Roman" w:hAnsi="Times New Roman" w:cs="Times New Roman"/>
              </w:rPr>
            </w:pPr>
            <w:r>
              <w:rPr>
                <w:rFonts w:ascii="Times New Roman" w:hAnsi="Times New Roman" w:cs="Times New Roman"/>
              </w:rPr>
              <w:t>Dopuszczalny kolor nadwozia: biały lub srebrny</w:t>
            </w:r>
          </w:p>
        </w:tc>
      </w:tr>
      <w:tr w:rsidR="00EC484A" w:rsidRPr="00D451DD">
        <w:tc>
          <w:tcPr>
            <w:tcW w:w="880" w:type="dxa"/>
            <w:shd w:val="clear" w:color="auto" w:fill="CCCCCC"/>
          </w:tcPr>
          <w:p w:rsidR="00EC484A" w:rsidRPr="00492F04" w:rsidRDefault="00EC484A" w:rsidP="006100EB">
            <w:pPr>
              <w:spacing w:line="240" w:lineRule="auto"/>
              <w:jc w:val="center"/>
              <w:rPr>
                <w:rFonts w:ascii="Times New Roman" w:hAnsi="Times New Roman" w:cs="Times New Roman"/>
                <w:b/>
                <w:bCs/>
              </w:rPr>
            </w:pPr>
            <w:r w:rsidRPr="00492F04">
              <w:rPr>
                <w:rFonts w:ascii="Times New Roman" w:hAnsi="Times New Roman" w:cs="Times New Roman"/>
                <w:b/>
                <w:bCs/>
              </w:rPr>
              <w:t>II</w:t>
            </w:r>
          </w:p>
        </w:tc>
        <w:tc>
          <w:tcPr>
            <w:tcW w:w="9020" w:type="dxa"/>
            <w:shd w:val="clear" w:color="auto" w:fill="CCCCCC"/>
          </w:tcPr>
          <w:p w:rsidR="00EC484A" w:rsidRPr="00492F04" w:rsidRDefault="00EC484A" w:rsidP="006100EB">
            <w:pPr>
              <w:spacing w:line="240" w:lineRule="auto"/>
              <w:jc w:val="center"/>
              <w:rPr>
                <w:rFonts w:ascii="Times New Roman" w:hAnsi="Times New Roman" w:cs="Times New Roman"/>
                <w:b/>
                <w:bCs/>
              </w:rPr>
            </w:pPr>
            <w:r>
              <w:rPr>
                <w:rFonts w:ascii="Times New Roman" w:hAnsi="Times New Roman" w:cs="Times New Roman"/>
                <w:b/>
                <w:bCs/>
              </w:rPr>
              <w:t>SILNIK</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II.1</w:t>
            </w:r>
          </w:p>
        </w:tc>
        <w:tc>
          <w:tcPr>
            <w:tcW w:w="9020" w:type="dxa"/>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Wysokoprężny (diesel) z turbodoładowaniem spełniający aktualne normy emisji spalin</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II.2</w:t>
            </w:r>
          </w:p>
        </w:tc>
        <w:tc>
          <w:tcPr>
            <w:tcW w:w="9020" w:type="dxa"/>
          </w:tcPr>
          <w:p w:rsidR="00EC484A" w:rsidRPr="00BE0D95" w:rsidRDefault="00EC484A" w:rsidP="006100EB">
            <w:pPr>
              <w:pStyle w:val="Bezodstpw"/>
              <w:ind w:left="2"/>
              <w:rPr>
                <w:rFonts w:ascii="Times New Roman" w:hAnsi="Times New Roman" w:cs="Times New Roman"/>
              </w:rPr>
            </w:pPr>
            <w:r w:rsidRPr="00D451DD">
              <w:rPr>
                <w:rFonts w:ascii="Times New Roman" w:hAnsi="Times New Roman" w:cs="Times New Roman"/>
              </w:rPr>
              <w:t>Zużycie energii (MJ/100km): wyznaczone w jeździe mieszanej</w:t>
            </w:r>
            <w:r w:rsidRPr="00350A2E">
              <w:rPr>
                <w:rFonts w:ascii="Times New Roman" w:hAnsi="Times New Roman" w:cs="Times New Roman"/>
                <w:lang w:eastAsia="pl-PL"/>
              </w:rPr>
              <w:t xml:space="preserve"> obliczone zgodnie z rozporządzeniem Prezesa Rady Ministrów z dnia 10 maja </w:t>
            </w:r>
            <w:r>
              <w:rPr>
                <w:rFonts w:ascii="Times New Roman" w:hAnsi="Times New Roman" w:cs="Times New Roman"/>
                <w:lang w:eastAsia="pl-PL"/>
              </w:rPr>
              <w:t xml:space="preserve">2011 r. (Dz. U. </w:t>
            </w:r>
            <w:r w:rsidRPr="00350A2E">
              <w:rPr>
                <w:rFonts w:ascii="Times New Roman" w:hAnsi="Times New Roman" w:cs="Times New Roman"/>
                <w:lang w:eastAsia="pl-PL"/>
              </w:rPr>
              <w:t>2011</w:t>
            </w:r>
            <w:r>
              <w:rPr>
                <w:rFonts w:ascii="Times New Roman" w:hAnsi="Times New Roman" w:cs="Times New Roman"/>
                <w:lang w:eastAsia="pl-PL"/>
              </w:rPr>
              <w:t xml:space="preserve"> Nr 96 poz. </w:t>
            </w:r>
            <w:r w:rsidRPr="00350A2E">
              <w:rPr>
                <w:rFonts w:ascii="Times New Roman" w:hAnsi="Times New Roman" w:cs="Times New Roman"/>
                <w:lang w:eastAsia="pl-PL"/>
              </w:rPr>
              <w:t>559)</w:t>
            </w:r>
            <w:r w:rsidRPr="00D451DD">
              <w:rPr>
                <w:rFonts w:ascii="Times New Roman" w:hAnsi="Times New Roman" w:cs="Times New Roman"/>
              </w:rPr>
              <w:t xml:space="preserve">: maksymalnie </w:t>
            </w:r>
            <w:r w:rsidRPr="00B57746">
              <w:rPr>
                <w:rFonts w:ascii="Times New Roman" w:hAnsi="Times New Roman" w:cs="Times New Roman"/>
              </w:rPr>
              <w:t>270 MJ/100km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II.3</w:t>
            </w:r>
          </w:p>
        </w:tc>
        <w:tc>
          <w:tcPr>
            <w:tcW w:w="9020" w:type="dxa"/>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 xml:space="preserve">Emisja dwutlenku węgla w cyklu mieszanym: maksymalnie: </w:t>
            </w:r>
            <w:r w:rsidRPr="00B57746">
              <w:rPr>
                <w:rFonts w:ascii="Times New Roman" w:hAnsi="Times New Roman" w:cs="Times New Roman"/>
              </w:rPr>
              <w:t>200g/km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 4</w:t>
            </w:r>
          </w:p>
        </w:tc>
        <w:tc>
          <w:tcPr>
            <w:tcW w:w="9020" w:type="dxa"/>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Emisja zanieczyszczeń (tlenków azotu, cząstek stałych, węglowodorów): zgodnie z normą Euro 5</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II.5</w:t>
            </w:r>
          </w:p>
        </w:tc>
        <w:tc>
          <w:tcPr>
            <w:tcW w:w="9020" w:type="dxa"/>
          </w:tcPr>
          <w:p w:rsidR="00EC484A" w:rsidRPr="00D451DD" w:rsidRDefault="00EC484A" w:rsidP="006100EB">
            <w:pPr>
              <w:spacing w:line="240" w:lineRule="auto"/>
              <w:ind w:left="2" w:firstLine="0"/>
              <w:rPr>
                <w:rFonts w:ascii="Times New Roman" w:hAnsi="Times New Roman" w:cs="Times New Roman"/>
              </w:rPr>
            </w:pPr>
            <w:r>
              <w:rPr>
                <w:rFonts w:ascii="Times New Roman" w:hAnsi="Times New Roman" w:cs="Times New Roman"/>
              </w:rPr>
              <w:t xml:space="preserve">Pojemność skokowa silnika nie mniej niż </w:t>
            </w:r>
            <w:r w:rsidRPr="00E856C2">
              <w:rPr>
                <w:rFonts w:ascii="Times New Roman" w:hAnsi="Times New Roman" w:cs="Times New Roman"/>
              </w:rPr>
              <w:t xml:space="preserve">1500 cm </w:t>
            </w:r>
            <w:r w:rsidRPr="00E856C2">
              <w:rPr>
                <w:rFonts w:ascii="Times New Roman" w:hAnsi="Times New Roman" w:cs="Times New Roman"/>
                <w:vertAlign w:val="superscript"/>
              </w:rPr>
              <w:t>3</w:t>
            </w:r>
            <w:r w:rsidRPr="00E856C2">
              <w:rPr>
                <w:rFonts w:ascii="Times New Roman" w:hAnsi="Times New Roman" w:cs="Times New Roman"/>
              </w:rPr>
              <w:t xml:space="preserve"> i</w:t>
            </w:r>
            <w:r w:rsidRPr="00E856C2">
              <w:rPr>
                <w:rFonts w:ascii="Times New Roman" w:hAnsi="Times New Roman" w:cs="Times New Roman"/>
                <w:vertAlign w:val="superscript"/>
              </w:rPr>
              <w:t xml:space="preserve"> </w:t>
            </w:r>
            <w:r w:rsidRPr="00E856C2">
              <w:rPr>
                <w:rFonts w:ascii="Times New Roman" w:hAnsi="Times New Roman" w:cs="Times New Roman"/>
              </w:rPr>
              <w:t>nie więcej</w:t>
            </w:r>
            <w:r w:rsidRPr="00E856C2">
              <w:rPr>
                <w:rFonts w:ascii="Times New Roman" w:hAnsi="Times New Roman" w:cs="Times New Roman"/>
                <w:vertAlign w:val="superscript"/>
              </w:rPr>
              <w:t xml:space="preserve"> </w:t>
            </w:r>
            <w:r w:rsidRPr="00E856C2">
              <w:rPr>
                <w:rFonts w:ascii="Times New Roman" w:hAnsi="Times New Roman" w:cs="Times New Roman"/>
              </w:rPr>
              <w:t xml:space="preserve">niż 2000 cm </w:t>
            </w:r>
            <w:r w:rsidRPr="00E856C2">
              <w:rPr>
                <w:rFonts w:ascii="Times New Roman" w:hAnsi="Times New Roman" w:cs="Times New Roman"/>
                <w:vertAlign w:val="superscript"/>
              </w:rPr>
              <w:t>3</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II.6</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Moc s</w:t>
            </w:r>
            <w:r>
              <w:rPr>
                <w:rFonts w:ascii="Times New Roman" w:hAnsi="Times New Roman" w:cs="Times New Roman"/>
              </w:rPr>
              <w:t>ilnika: w przedziale 75 – 11</w:t>
            </w:r>
            <w:r w:rsidRPr="00D451DD">
              <w:rPr>
                <w:rFonts w:ascii="Times New Roman" w:hAnsi="Times New Roman" w:cs="Times New Roman"/>
              </w:rPr>
              <w:t>0 KM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II.7</w:t>
            </w:r>
          </w:p>
        </w:tc>
        <w:tc>
          <w:tcPr>
            <w:tcW w:w="9020" w:type="dxa"/>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Napęd na oś przednią</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II.8</w:t>
            </w:r>
          </w:p>
        </w:tc>
        <w:tc>
          <w:tcPr>
            <w:tcW w:w="9020" w:type="dxa"/>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Skrzynia biegów manualna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II.9</w:t>
            </w:r>
          </w:p>
        </w:tc>
        <w:tc>
          <w:tcPr>
            <w:tcW w:w="9020" w:type="dxa"/>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Rodzaj paliwa: olej napędowy</w:t>
            </w:r>
          </w:p>
        </w:tc>
      </w:tr>
      <w:tr w:rsidR="00EC484A" w:rsidRPr="00D451DD">
        <w:tc>
          <w:tcPr>
            <w:tcW w:w="880" w:type="dxa"/>
            <w:shd w:val="clear" w:color="auto" w:fill="CCCCCC"/>
          </w:tcPr>
          <w:p w:rsidR="00EC484A" w:rsidRPr="009D4473" w:rsidRDefault="00EC484A" w:rsidP="006100EB">
            <w:pPr>
              <w:spacing w:line="240" w:lineRule="auto"/>
              <w:jc w:val="center"/>
              <w:rPr>
                <w:rFonts w:ascii="Times New Roman" w:hAnsi="Times New Roman" w:cs="Times New Roman"/>
                <w:b/>
                <w:bCs/>
              </w:rPr>
            </w:pPr>
            <w:r w:rsidRPr="009D4473">
              <w:rPr>
                <w:rFonts w:ascii="Times New Roman" w:hAnsi="Times New Roman" w:cs="Times New Roman"/>
                <w:b/>
                <w:bCs/>
              </w:rPr>
              <w:t>III</w:t>
            </w:r>
          </w:p>
        </w:tc>
        <w:tc>
          <w:tcPr>
            <w:tcW w:w="9020" w:type="dxa"/>
            <w:shd w:val="clear" w:color="auto" w:fill="CCCCCC"/>
          </w:tcPr>
          <w:p w:rsidR="00EC484A" w:rsidRPr="009D4473" w:rsidRDefault="00EC484A" w:rsidP="006100EB">
            <w:pPr>
              <w:spacing w:line="240" w:lineRule="auto"/>
              <w:jc w:val="center"/>
              <w:rPr>
                <w:rFonts w:ascii="Times New Roman" w:hAnsi="Times New Roman" w:cs="Times New Roman"/>
                <w:b/>
                <w:bCs/>
              </w:rPr>
            </w:pPr>
            <w:r>
              <w:rPr>
                <w:rFonts w:ascii="Times New Roman" w:hAnsi="Times New Roman" w:cs="Times New Roman"/>
                <w:b/>
                <w:bCs/>
              </w:rPr>
              <w:t>BEZPIECZEŃSTWO</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III.1</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System bezpieczeństwa: minimum ABS</w:t>
            </w:r>
            <w:r>
              <w:rPr>
                <w:rFonts w:ascii="Times New Roman" w:hAnsi="Times New Roman" w:cs="Times New Roman"/>
              </w:rPr>
              <w:t xml:space="preserve">  </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III.2</w:t>
            </w:r>
          </w:p>
        </w:tc>
        <w:tc>
          <w:tcPr>
            <w:tcW w:w="9020" w:type="dxa"/>
          </w:tcPr>
          <w:p w:rsidR="00EC484A" w:rsidRPr="00D451DD" w:rsidRDefault="00EC484A" w:rsidP="006100EB">
            <w:pPr>
              <w:spacing w:line="240" w:lineRule="auto"/>
              <w:rPr>
                <w:rFonts w:ascii="Times New Roman" w:hAnsi="Times New Roman" w:cs="Times New Roman"/>
              </w:rPr>
            </w:pPr>
            <w:r>
              <w:rPr>
                <w:rFonts w:ascii="Times New Roman" w:hAnsi="Times New Roman" w:cs="Times New Roman"/>
              </w:rPr>
              <w:t>System ASC (system kontroli trakcji)</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III.3</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Układ kierowniczy ze wspomaganiem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III.</w:t>
            </w:r>
            <w:r>
              <w:rPr>
                <w:rFonts w:ascii="Times New Roman" w:hAnsi="Times New Roman" w:cs="Times New Roman"/>
              </w:rPr>
              <w:t>4</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Poduszka powietrzna kierowcy</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III.5</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Bezwładnościowe pasy bezpieczeństwa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III.6</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Centralny zamek zdalnie sterowany w kluczyku lub z pilota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III.7</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Immobiliser</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III.8</w:t>
            </w:r>
          </w:p>
        </w:tc>
        <w:tc>
          <w:tcPr>
            <w:tcW w:w="9020" w:type="dxa"/>
          </w:tcPr>
          <w:p w:rsidR="00EC484A" w:rsidRPr="00D451DD" w:rsidRDefault="00EC484A" w:rsidP="006100EB">
            <w:pPr>
              <w:spacing w:line="240" w:lineRule="auto"/>
              <w:rPr>
                <w:rFonts w:ascii="Times New Roman" w:hAnsi="Times New Roman" w:cs="Times New Roman"/>
              </w:rPr>
            </w:pPr>
            <w:r>
              <w:rPr>
                <w:rFonts w:ascii="Times New Roman" w:hAnsi="Times New Roman" w:cs="Times New Roman"/>
              </w:rPr>
              <w:t>Autoalarm</w:t>
            </w:r>
          </w:p>
        </w:tc>
      </w:tr>
      <w:tr w:rsidR="00EC484A" w:rsidRPr="00D451DD">
        <w:tc>
          <w:tcPr>
            <w:tcW w:w="880" w:type="dxa"/>
            <w:shd w:val="clear" w:color="auto" w:fill="CCCCCC"/>
          </w:tcPr>
          <w:p w:rsidR="00EC484A" w:rsidRPr="009D4473" w:rsidRDefault="00EC484A" w:rsidP="006100EB">
            <w:pPr>
              <w:spacing w:line="240" w:lineRule="auto"/>
              <w:jc w:val="center"/>
              <w:rPr>
                <w:rFonts w:ascii="Times New Roman" w:hAnsi="Times New Roman" w:cs="Times New Roman"/>
                <w:b/>
                <w:bCs/>
              </w:rPr>
            </w:pPr>
            <w:r>
              <w:rPr>
                <w:rFonts w:ascii="Times New Roman" w:hAnsi="Times New Roman" w:cs="Times New Roman"/>
                <w:b/>
                <w:bCs/>
              </w:rPr>
              <w:t>IV</w:t>
            </w:r>
          </w:p>
        </w:tc>
        <w:tc>
          <w:tcPr>
            <w:tcW w:w="9020" w:type="dxa"/>
            <w:shd w:val="clear" w:color="auto" w:fill="CCCCCC"/>
          </w:tcPr>
          <w:p w:rsidR="00EC484A" w:rsidRPr="009D4473" w:rsidRDefault="00EC484A" w:rsidP="006100EB">
            <w:pPr>
              <w:spacing w:line="240" w:lineRule="auto"/>
              <w:jc w:val="center"/>
              <w:rPr>
                <w:rFonts w:ascii="Times New Roman" w:hAnsi="Times New Roman" w:cs="Times New Roman"/>
                <w:b/>
                <w:bCs/>
              </w:rPr>
            </w:pPr>
            <w:r>
              <w:rPr>
                <w:rFonts w:ascii="Times New Roman" w:hAnsi="Times New Roman" w:cs="Times New Roman"/>
                <w:b/>
                <w:bCs/>
              </w:rPr>
              <w:t>WYPOSAŻENIE</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IV.1</w:t>
            </w:r>
          </w:p>
        </w:tc>
        <w:tc>
          <w:tcPr>
            <w:tcW w:w="9020" w:type="dxa"/>
            <w:vAlign w:val="center"/>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Elektryczne sterowanie szyb przednich</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IV.2</w:t>
            </w:r>
          </w:p>
        </w:tc>
        <w:tc>
          <w:tcPr>
            <w:tcW w:w="9020" w:type="dxa"/>
            <w:vAlign w:val="center"/>
          </w:tcPr>
          <w:p w:rsidR="00EC484A" w:rsidRPr="00D451DD" w:rsidRDefault="00EC484A" w:rsidP="006100EB">
            <w:pPr>
              <w:spacing w:line="240" w:lineRule="auto"/>
              <w:rPr>
                <w:rFonts w:ascii="Times New Roman" w:hAnsi="Times New Roman" w:cs="Times New Roman"/>
              </w:rPr>
            </w:pPr>
            <w:r>
              <w:rPr>
                <w:rFonts w:ascii="Times New Roman" w:hAnsi="Times New Roman" w:cs="Times New Roman"/>
              </w:rPr>
              <w:t>Radio CD</w:t>
            </w:r>
            <w:r w:rsidRPr="00D451DD">
              <w:rPr>
                <w:rFonts w:ascii="Times New Roman" w:hAnsi="Times New Roman" w:cs="Times New Roman"/>
              </w:rPr>
              <w:t xml:space="preserve"> </w:t>
            </w:r>
            <w:r>
              <w:rPr>
                <w:rFonts w:ascii="Times New Roman" w:hAnsi="Times New Roman" w:cs="Times New Roman"/>
              </w:rPr>
              <w:t>i zestaw</w:t>
            </w:r>
            <w:r w:rsidRPr="00D451DD">
              <w:rPr>
                <w:rFonts w:ascii="Times New Roman" w:hAnsi="Times New Roman" w:cs="Times New Roman"/>
              </w:rPr>
              <w:t xml:space="preserve"> głośników</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IV.3</w:t>
            </w:r>
          </w:p>
        </w:tc>
        <w:tc>
          <w:tcPr>
            <w:tcW w:w="9020" w:type="dxa"/>
            <w:vAlign w:val="center"/>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Układ klimatyzacji w kabinie pasażerskiej (minimum manualna)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IV.4</w:t>
            </w:r>
          </w:p>
        </w:tc>
        <w:tc>
          <w:tcPr>
            <w:tcW w:w="9020" w:type="dxa"/>
            <w:vAlign w:val="center"/>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Gaśnica</w:t>
            </w:r>
          </w:p>
        </w:tc>
      </w:tr>
      <w:tr w:rsidR="00EC484A" w:rsidRPr="00D451DD">
        <w:trPr>
          <w:trHeight w:hRule="exact" w:val="284"/>
        </w:trPr>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IV.5</w:t>
            </w:r>
          </w:p>
        </w:tc>
        <w:tc>
          <w:tcPr>
            <w:tcW w:w="9020" w:type="dxa"/>
            <w:vAlign w:val="center"/>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Trójkąt odblaskowy</w:t>
            </w:r>
          </w:p>
        </w:tc>
      </w:tr>
      <w:tr w:rsidR="00EC484A" w:rsidRPr="00D451DD">
        <w:trPr>
          <w:trHeight w:hRule="exact" w:val="284"/>
        </w:trPr>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IV.6</w:t>
            </w:r>
          </w:p>
        </w:tc>
        <w:tc>
          <w:tcPr>
            <w:tcW w:w="9020" w:type="dxa"/>
            <w:vAlign w:val="center"/>
          </w:tcPr>
          <w:p w:rsidR="00EC484A" w:rsidRPr="00D451DD" w:rsidRDefault="00EC484A" w:rsidP="006100EB">
            <w:pPr>
              <w:spacing w:line="240" w:lineRule="auto"/>
              <w:rPr>
                <w:rFonts w:ascii="Times New Roman" w:hAnsi="Times New Roman" w:cs="Times New Roman"/>
              </w:rPr>
            </w:pPr>
            <w:r>
              <w:rPr>
                <w:rFonts w:ascii="Times New Roman" w:hAnsi="Times New Roman" w:cs="Times New Roman"/>
              </w:rPr>
              <w:t>Lusterka boczne – składane, sterowane elektrycznie</w:t>
            </w:r>
          </w:p>
        </w:tc>
      </w:tr>
      <w:tr w:rsidR="00EC484A" w:rsidRPr="009D4473">
        <w:tc>
          <w:tcPr>
            <w:tcW w:w="880" w:type="dxa"/>
            <w:shd w:val="clear" w:color="auto" w:fill="CCCCCC"/>
          </w:tcPr>
          <w:p w:rsidR="00EC484A" w:rsidRPr="009D4473" w:rsidRDefault="00EC484A" w:rsidP="006100EB">
            <w:pPr>
              <w:spacing w:line="240" w:lineRule="auto"/>
              <w:jc w:val="center"/>
              <w:rPr>
                <w:rFonts w:ascii="Times New Roman" w:hAnsi="Times New Roman" w:cs="Times New Roman"/>
                <w:b/>
                <w:bCs/>
              </w:rPr>
            </w:pPr>
            <w:r>
              <w:rPr>
                <w:rFonts w:ascii="Times New Roman" w:hAnsi="Times New Roman" w:cs="Times New Roman"/>
                <w:b/>
                <w:bCs/>
              </w:rPr>
              <w:t>V</w:t>
            </w:r>
          </w:p>
        </w:tc>
        <w:tc>
          <w:tcPr>
            <w:tcW w:w="9020" w:type="dxa"/>
            <w:shd w:val="clear" w:color="auto" w:fill="CCCCCC"/>
          </w:tcPr>
          <w:p w:rsidR="00EC484A" w:rsidRPr="009D4473" w:rsidRDefault="00EC484A" w:rsidP="006100EB">
            <w:pPr>
              <w:pStyle w:val="Bezodstpw"/>
              <w:jc w:val="center"/>
              <w:rPr>
                <w:rFonts w:ascii="Times New Roman" w:hAnsi="Times New Roman" w:cs="Times New Roman"/>
                <w:b/>
                <w:bCs/>
              </w:rPr>
            </w:pPr>
            <w:r>
              <w:rPr>
                <w:rFonts w:ascii="Times New Roman" w:hAnsi="Times New Roman" w:cs="Times New Roman"/>
                <w:b/>
                <w:bCs/>
              </w:rPr>
              <w:t>WYMIARY</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V.1</w:t>
            </w:r>
          </w:p>
        </w:tc>
        <w:tc>
          <w:tcPr>
            <w:tcW w:w="9020" w:type="dxa"/>
          </w:tcPr>
          <w:p w:rsidR="00EC484A" w:rsidRPr="004C11B1" w:rsidRDefault="00EC484A" w:rsidP="006100EB">
            <w:pPr>
              <w:pStyle w:val="Bezodstpw"/>
              <w:rPr>
                <w:rFonts w:ascii="Times New Roman" w:hAnsi="Times New Roman" w:cs="Times New Roman"/>
              </w:rPr>
            </w:pPr>
            <w:r>
              <w:rPr>
                <w:rFonts w:ascii="Times New Roman" w:hAnsi="Times New Roman" w:cs="Times New Roman"/>
              </w:rPr>
              <w:t xml:space="preserve">Szerokość zewnętrzna nadwozia </w:t>
            </w:r>
            <w:r w:rsidRPr="004C11B1">
              <w:rPr>
                <w:rFonts w:ascii="Times New Roman" w:hAnsi="Times New Roman" w:cs="Times New Roman"/>
              </w:rPr>
              <w:t>bez lusterek nie mniejsza niż 1680 mm i nie większa niż 1800 mm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V.2</w:t>
            </w:r>
          </w:p>
        </w:tc>
        <w:tc>
          <w:tcPr>
            <w:tcW w:w="9020" w:type="dxa"/>
          </w:tcPr>
          <w:p w:rsidR="00EC484A" w:rsidRPr="004C11B1" w:rsidRDefault="00EC484A" w:rsidP="006100EB">
            <w:pPr>
              <w:pStyle w:val="Bezodstpw"/>
              <w:rPr>
                <w:rFonts w:ascii="Times New Roman" w:hAnsi="Times New Roman" w:cs="Times New Roman"/>
              </w:rPr>
            </w:pPr>
            <w:r w:rsidRPr="004C11B1">
              <w:rPr>
                <w:rFonts w:ascii="Times New Roman" w:hAnsi="Times New Roman" w:cs="Times New Roman"/>
              </w:rPr>
              <w:t>Wysokoś</w:t>
            </w:r>
            <w:r>
              <w:rPr>
                <w:rFonts w:ascii="Times New Roman" w:hAnsi="Times New Roman" w:cs="Times New Roman"/>
              </w:rPr>
              <w:t>ć zewnętrzna nie mniejsza niż 17</w:t>
            </w:r>
            <w:r w:rsidRPr="004C11B1">
              <w:rPr>
                <w:rFonts w:ascii="Times New Roman" w:hAnsi="Times New Roman" w:cs="Times New Roman"/>
              </w:rPr>
              <w:t xml:space="preserve">00 mm i nie większa niż </w:t>
            </w:r>
            <w:r>
              <w:rPr>
                <w:rFonts w:ascii="Times New Roman" w:hAnsi="Times New Roman" w:cs="Times New Roman"/>
              </w:rPr>
              <w:t>185</w:t>
            </w:r>
            <w:r w:rsidRPr="004C11B1">
              <w:rPr>
                <w:rFonts w:ascii="Times New Roman" w:hAnsi="Times New Roman" w:cs="Times New Roman"/>
              </w:rPr>
              <w:t xml:space="preserve">0 mm </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V.3</w:t>
            </w:r>
          </w:p>
        </w:tc>
        <w:tc>
          <w:tcPr>
            <w:tcW w:w="9020" w:type="dxa"/>
          </w:tcPr>
          <w:p w:rsidR="00EC484A" w:rsidRPr="004C11B1" w:rsidRDefault="00EC484A" w:rsidP="006100EB">
            <w:pPr>
              <w:spacing w:line="240" w:lineRule="auto"/>
              <w:rPr>
                <w:rFonts w:ascii="Times New Roman" w:hAnsi="Times New Roman" w:cs="Times New Roman"/>
              </w:rPr>
            </w:pPr>
            <w:r w:rsidRPr="004C11B1">
              <w:rPr>
                <w:rFonts w:ascii="Times New Roman" w:hAnsi="Times New Roman" w:cs="Times New Roman"/>
              </w:rPr>
              <w:t>Długość zewnęt</w:t>
            </w:r>
            <w:r>
              <w:rPr>
                <w:rFonts w:ascii="Times New Roman" w:hAnsi="Times New Roman" w:cs="Times New Roman"/>
              </w:rPr>
              <w:t xml:space="preserve">rzna nadwozia nie mniejsza niż </w:t>
            </w:r>
            <w:r w:rsidRPr="004C11B1">
              <w:rPr>
                <w:rFonts w:ascii="Times New Roman" w:hAnsi="Times New Roman" w:cs="Times New Roman"/>
              </w:rPr>
              <w:t>4200 mm i nie większa niż</w:t>
            </w:r>
            <w:r>
              <w:rPr>
                <w:rFonts w:ascii="Times New Roman" w:hAnsi="Times New Roman" w:cs="Times New Roman"/>
              </w:rPr>
              <w:t xml:space="preserve"> 4450 mm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V.4</w:t>
            </w:r>
          </w:p>
        </w:tc>
        <w:tc>
          <w:tcPr>
            <w:tcW w:w="9020" w:type="dxa"/>
          </w:tcPr>
          <w:p w:rsidR="00EC484A" w:rsidRPr="004C11B1" w:rsidRDefault="00EC484A" w:rsidP="006100EB">
            <w:pPr>
              <w:spacing w:line="240" w:lineRule="auto"/>
              <w:rPr>
                <w:rFonts w:ascii="Times New Roman" w:hAnsi="Times New Roman" w:cs="Times New Roman"/>
              </w:rPr>
            </w:pPr>
            <w:r w:rsidRPr="004C11B1">
              <w:rPr>
                <w:rFonts w:ascii="Times New Roman" w:hAnsi="Times New Roman" w:cs="Times New Roman"/>
              </w:rPr>
              <w:t>Objętość przestrzen</w:t>
            </w:r>
            <w:r>
              <w:rPr>
                <w:rFonts w:ascii="Times New Roman" w:hAnsi="Times New Roman" w:cs="Times New Roman"/>
              </w:rPr>
              <w:t xml:space="preserve">i ładunkowej nie mniejsza niż </w:t>
            </w:r>
            <w:r w:rsidRPr="004C11B1">
              <w:rPr>
                <w:rFonts w:ascii="Times New Roman" w:hAnsi="Times New Roman" w:cs="Times New Roman"/>
              </w:rPr>
              <w:t>2,5 m</w:t>
            </w:r>
            <w:r w:rsidRPr="004C11B1">
              <w:rPr>
                <w:rFonts w:ascii="Times New Roman" w:hAnsi="Times New Roman" w:cs="Times New Roman"/>
                <w:vertAlign w:val="superscript"/>
              </w:rPr>
              <w:t xml:space="preserve">3 </w:t>
            </w:r>
            <w:r>
              <w:rPr>
                <w:rFonts w:ascii="Times New Roman" w:hAnsi="Times New Roman" w:cs="Times New Roman"/>
              </w:rPr>
              <w:t>i nie większa</w:t>
            </w:r>
            <w:r w:rsidRPr="004C11B1">
              <w:rPr>
                <w:rFonts w:ascii="Times New Roman" w:hAnsi="Times New Roman" w:cs="Times New Roman"/>
              </w:rPr>
              <w:t xml:space="preserve"> niż 3,3 m </w:t>
            </w:r>
            <w:r w:rsidRPr="004C11B1">
              <w:rPr>
                <w:rFonts w:ascii="Times New Roman" w:hAnsi="Times New Roman" w:cs="Times New Roman"/>
                <w:vertAlign w:val="superscript"/>
              </w:rPr>
              <w:t>3</w:t>
            </w:r>
            <w:r w:rsidRPr="004C11B1">
              <w:rPr>
                <w:rFonts w:ascii="Times New Roman" w:hAnsi="Times New Roman" w:cs="Times New Roman"/>
              </w:rPr>
              <w:t xml:space="preserve">                                           </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V.5</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Liczba miejsc w kabinie łącznie z kierowcą: 2</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V.6</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Drzwi przesu</w:t>
            </w:r>
            <w:r>
              <w:rPr>
                <w:rFonts w:ascii="Times New Roman" w:hAnsi="Times New Roman" w:cs="Times New Roman"/>
              </w:rPr>
              <w:t>wne do przedziału ładunkowego</w:t>
            </w:r>
            <w:r w:rsidRPr="00D451DD">
              <w:rPr>
                <w:rFonts w:ascii="Times New Roman" w:hAnsi="Times New Roman" w:cs="Times New Roman"/>
              </w:rPr>
              <w:t xml:space="preserve"> z prawej strony, nieprzeszklone </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V.7</w:t>
            </w:r>
          </w:p>
        </w:tc>
        <w:tc>
          <w:tcPr>
            <w:tcW w:w="9020" w:type="dxa"/>
          </w:tcPr>
          <w:p w:rsidR="00EC484A" w:rsidRPr="00D451DD" w:rsidRDefault="00EC484A" w:rsidP="006100EB">
            <w:pPr>
              <w:spacing w:line="240" w:lineRule="auto"/>
              <w:rPr>
                <w:rFonts w:ascii="Times New Roman" w:hAnsi="Times New Roman" w:cs="Times New Roman"/>
              </w:rPr>
            </w:pPr>
            <w:r w:rsidRPr="00D451DD">
              <w:rPr>
                <w:rFonts w:ascii="Times New Roman" w:hAnsi="Times New Roman" w:cs="Times New Roman"/>
              </w:rPr>
              <w:t>Drzwi tylne dwuskrzydłowe przeszklone, otwierane na boki</w:t>
            </w:r>
          </w:p>
        </w:tc>
      </w:tr>
      <w:tr w:rsidR="00EC484A" w:rsidRPr="00D451DD">
        <w:tc>
          <w:tcPr>
            <w:tcW w:w="880" w:type="dxa"/>
            <w:shd w:val="clear" w:color="auto" w:fill="CCCCCC"/>
          </w:tcPr>
          <w:p w:rsidR="00EC484A" w:rsidRPr="00D451DD" w:rsidRDefault="00EC484A" w:rsidP="006100EB">
            <w:pPr>
              <w:spacing w:line="240" w:lineRule="auto"/>
              <w:jc w:val="center"/>
              <w:rPr>
                <w:rFonts w:ascii="Times New Roman" w:hAnsi="Times New Roman" w:cs="Times New Roman"/>
                <w:b/>
                <w:bCs/>
              </w:rPr>
            </w:pPr>
            <w:r w:rsidRPr="00D451DD">
              <w:rPr>
                <w:rFonts w:ascii="Times New Roman" w:hAnsi="Times New Roman" w:cs="Times New Roman"/>
                <w:b/>
                <w:bCs/>
              </w:rPr>
              <w:t>VI</w:t>
            </w:r>
          </w:p>
        </w:tc>
        <w:tc>
          <w:tcPr>
            <w:tcW w:w="9020" w:type="dxa"/>
            <w:shd w:val="clear" w:color="auto" w:fill="CCCCCC"/>
          </w:tcPr>
          <w:p w:rsidR="00EC484A" w:rsidRPr="00D451DD" w:rsidRDefault="00EC484A" w:rsidP="006100EB">
            <w:pPr>
              <w:spacing w:line="240" w:lineRule="auto"/>
              <w:jc w:val="center"/>
              <w:rPr>
                <w:rFonts w:ascii="Times New Roman" w:hAnsi="Times New Roman" w:cs="Times New Roman"/>
                <w:b/>
                <w:bCs/>
              </w:rPr>
            </w:pPr>
            <w:r w:rsidRPr="00D451DD">
              <w:rPr>
                <w:rFonts w:ascii="Times New Roman" w:hAnsi="Times New Roman" w:cs="Times New Roman"/>
                <w:b/>
                <w:bCs/>
              </w:rPr>
              <w:t>DODATKOWO WYMAGANE</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VI.1</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Zamknięta ścianka działowa oddzielająca przestrzeń ładunkową</w:t>
            </w:r>
            <w:r>
              <w:rPr>
                <w:rFonts w:ascii="Times New Roman" w:hAnsi="Times New Roman" w:cs="Times New Roman"/>
              </w:rPr>
              <w:t xml:space="preserve"> od kabiny kierowcy</w:t>
            </w:r>
            <w:r w:rsidRPr="00D451DD">
              <w:rPr>
                <w:rFonts w:ascii="Times New Roman" w:hAnsi="Times New Roman" w:cs="Times New Roman"/>
              </w:rPr>
              <w:t xml:space="preserve"> z oknem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VI.2</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Antypoślizgowa zabudowa podłogi przedziału ładunkowego</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 3</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Pr>
                <w:rFonts w:ascii="Times New Roman" w:hAnsi="Times New Roman" w:cs="Times New Roman"/>
              </w:rPr>
              <w:t>Dywaniki gumowe w przedziale pasażerskim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VI.4</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Minimum dwa komplety oryginalnych kluczyków</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VI.5</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Pełnowymiarowe koło zapasowe + standardowy zestaw do wymiany kół</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VI.6</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Instrukcja obsługi w języku polskim</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VI.7</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Karta pojazdu</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VI.8</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Książka serwisowa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VI.9</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Książka gwarancyjna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VI.10</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Komplet dokumentów o dopuszczeniu do ruchu po drogach Unii Europejskiej oraz niezbędnych  do rejestracji pojazdu</w:t>
            </w:r>
          </w:p>
        </w:tc>
      </w:tr>
      <w:tr w:rsidR="00EC484A" w:rsidRPr="00D451DD">
        <w:tc>
          <w:tcPr>
            <w:tcW w:w="880" w:type="dxa"/>
            <w:vAlign w:val="center"/>
          </w:tcPr>
          <w:p w:rsidR="00EC484A" w:rsidRDefault="00EC484A" w:rsidP="006100EB">
            <w:pPr>
              <w:spacing w:line="240" w:lineRule="auto"/>
              <w:jc w:val="center"/>
              <w:rPr>
                <w:rFonts w:ascii="Times New Roman" w:hAnsi="Times New Roman" w:cs="Times New Roman"/>
              </w:rPr>
            </w:pPr>
            <w:r>
              <w:rPr>
                <w:rFonts w:ascii="Times New Roman" w:hAnsi="Times New Roman" w:cs="Times New Roman"/>
              </w:rPr>
              <w:t>VI.11</w:t>
            </w:r>
          </w:p>
        </w:tc>
        <w:tc>
          <w:tcPr>
            <w:tcW w:w="9020" w:type="dxa"/>
            <w:vAlign w:val="center"/>
          </w:tcPr>
          <w:p w:rsidR="00EC484A" w:rsidRPr="00E24C86" w:rsidRDefault="00EC484A" w:rsidP="006100EB">
            <w:pPr>
              <w:spacing w:line="240" w:lineRule="auto"/>
              <w:ind w:left="2" w:firstLine="0"/>
              <w:rPr>
                <w:rFonts w:ascii="Times New Roman" w:hAnsi="Times New Roman" w:cs="Times New Roman"/>
              </w:rPr>
            </w:pPr>
            <w:r w:rsidRPr="00E24C86">
              <w:rPr>
                <w:rFonts w:ascii="Times New Roman" w:hAnsi="Times New Roman" w:cs="Times New Roman"/>
              </w:rPr>
              <w:t>Wyposażenie  przestrzeni ładunkowej w uchwyty do mocowania towarów pasami</w:t>
            </w:r>
          </w:p>
        </w:tc>
      </w:tr>
      <w:tr w:rsidR="00EC484A" w:rsidRPr="00D451DD">
        <w:tc>
          <w:tcPr>
            <w:tcW w:w="880" w:type="dxa"/>
            <w:shd w:val="clear" w:color="auto" w:fill="CCCCCC"/>
          </w:tcPr>
          <w:p w:rsidR="00EC484A" w:rsidRPr="00D451DD" w:rsidRDefault="00EC484A" w:rsidP="006100EB">
            <w:pPr>
              <w:spacing w:line="240" w:lineRule="auto"/>
              <w:jc w:val="center"/>
              <w:rPr>
                <w:rFonts w:ascii="Times New Roman" w:hAnsi="Times New Roman" w:cs="Times New Roman"/>
                <w:b/>
                <w:bCs/>
              </w:rPr>
            </w:pPr>
            <w:r w:rsidRPr="00D451DD">
              <w:rPr>
                <w:rFonts w:ascii="Times New Roman" w:hAnsi="Times New Roman" w:cs="Times New Roman"/>
                <w:b/>
                <w:bCs/>
              </w:rPr>
              <w:t>VII</w:t>
            </w:r>
          </w:p>
        </w:tc>
        <w:tc>
          <w:tcPr>
            <w:tcW w:w="9020" w:type="dxa"/>
            <w:shd w:val="clear" w:color="auto" w:fill="CCCCCC"/>
          </w:tcPr>
          <w:p w:rsidR="00EC484A" w:rsidRPr="00D451DD" w:rsidRDefault="00EC484A" w:rsidP="006100EB">
            <w:pPr>
              <w:spacing w:line="240" w:lineRule="auto"/>
              <w:jc w:val="center"/>
              <w:rPr>
                <w:rFonts w:ascii="Times New Roman" w:hAnsi="Times New Roman" w:cs="Times New Roman"/>
                <w:b/>
                <w:bCs/>
              </w:rPr>
            </w:pPr>
            <w:r w:rsidRPr="00D451DD">
              <w:rPr>
                <w:rFonts w:ascii="Times New Roman" w:hAnsi="Times New Roman" w:cs="Times New Roman"/>
                <w:b/>
                <w:bCs/>
              </w:rPr>
              <w:t>GWARANCJA</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VII.1</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Gwarancja mechanic</w:t>
            </w:r>
            <w:r>
              <w:rPr>
                <w:rFonts w:ascii="Times New Roman" w:hAnsi="Times New Roman" w:cs="Times New Roman"/>
              </w:rPr>
              <w:t xml:space="preserve">zna </w:t>
            </w:r>
            <w:r w:rsidRPr="00A53E1F">
              <w:rPr>
                <w:rFonts w:ascii="Times New Roman" w:hAnsi="Times New Roman" w:cs="Times New Roman"/>
              </w:rPr>
              <w:t>minimum 24 miesiące</w:t>
            </w:r>
            <w:r>
              <w:rPr>
                <w:rFonts w:ascii="Times New Roman" w:hAnsi="Times New Roman" w:cs="Times New Roman"/>
              </w:rPr>
              <w:t xml:space="preserve"> na wszystkie zespoły </w:t>
            </w:r>
            <w:r w:rsidRPr="00D451DD">
              <w:rPr>
                <w:rFonts w:ascii="Times New Roman" w:hAnsi="Times New Roman" w:cs="Times New Roman"/>
              </w:rPr>
              <w:t>i podzespoły samochodu – bez wyłączeń – obejmującej prawidłowe funkcjonowanie samochodu, wady materiałowe i fabryczne</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VII.2</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Gwarancja na powłoki lakiernic</w:t>
            </w:r>
            <w:r>
              <w:rPr>
                <w:rFonts w:ascii="Times New Roman" w:hAnsi="Times New Roman" w:cs="Times New Roman"/>
              </w:rPr>
              <w:t xml:space="preserve">ze </w:t>
            </w:r>
            <w:r w:rsidRPr="00A53E1F">
              <w:rPr>
                <w:rFonts w:ascii="Times New Roman" w:hAnsi="Times New Roman" w:cs="Times New Roman"/>
              </w:rPr>
              <w:t>minimum 24</w:t>
            </w:r>
            <w:r>
              <w:rPr>
                <w:rFonts w:ascii="Times New Roman" w:hAnsi="Times New Roman" w:cs="Times New Roman"/>
              </w:rPr>
              <w:t xml:space="preserve"> </w:t>
            </w:r>
            <w:r w:rsidRPr="00D451DD">
              <w:rPr>
                <w:rFonts w:ascii="Times New Roman" w:hAnsi="Times New Roman" w:cs="Times New Roman"/>
              </w:rPr>
              <w:t>miesiące</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sidRPr="00D451DD">
              <w:rPr>
                <w:rFonts w:ascii="Times New Roman" w:hAnsi="Times New Roman" w:cs="Times New Roman"/>
              </w:rPr>
              <w:t>VII.3</w:t>
            </w:r>
          </w:p>
        </w:tc>
        <w:tc>
          <w:tcPr>
            <w:tcW w:w="9020" w:type="dxa"/>
            <w:vAlign w:val="center"/>
          </w:tcPr>
          <w:p w:rsidR="00EC484A" w:rsidRPr="00D451DD" w:rsidRDefault="00EC484A" w:rsidP="006100EB">
            <w:pPr>
              <w:spacing w:line="240" w:lineRule="auto"/>
              <w:ind w:left="2" w:firstLine="0"/>
              <w:rPr>
                <w:rFonts w:ascii="Times New Roman" w:hAnsi="Times New Roman" w:cs="Times New Roman"/>
              </w:rPr>
            </w:pPr>
            <w:r w:rsidRPr="00D451DD">
              <w:rPr>
                <w:rFonts w:ascii="Times New Roman" w:hAnsi="Times New Roman" w:cs="Times New Roman"/>
              </w:rPr>
              <w:t xml:space="preserve">Gwarancja antykorozyjna </w:t>
            </w:r>
            <w:r>
              <w:rPr>
                <w:rFonts w:ascii="Times New Roman" w:hAnsi="Times New Roman" w:cs="Times New Roman"/>
              </w:rPr>
              <w:t xml:space="preserve">na perforację nadwozia minimum </w:t>
            </w:r>
            <w:r w:rsidRPr="00A53E1F">
              <w:rPr>
                <w:rFonts w:ascii="Times New Roman" w:hAnsi="Times New Roman" w:cs="Times New Roman"/>
              </w:rPr>
              <w:t>8 lat</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VII.4</w:t>
            </w:r>
          </w:p>
        </w:tc>
        <w:tc>
          <w:tcPr>
            <w:tcW w:w="9020" w:type="dxa"/>
            <w:vAlign w:val="center"/>
          </w:tcPr>
          <w:p w:rsidR="00EC484A" w:rsidRPr="003F5BBA" w:rsidRDefault="00EC484A" w:rsidP="006100EB">
            <w:pPr>
              <w:spacing w:line="240" w:lineRule="auto"/>
              <w:ind w:left="2" w:firstLine="0"/>
              <w:rPr>
                <w:rFonts w:ascii="Times New Roman" w:hAnsi="Times New Roman" w:cs="Times New Roman"/>
              </w:rPr>
            </w:pPr>
            <w:r>
              <w:rPr>
                <w:rFonts w:ascii="Times New Roman" w:hAnsi="Times New Roman" w:cs="Times New Roman"/>
              </w:rPr>
              <w:t>O</w:t>
            </w:r>
            <w:r w:rsidRPr="003F5BBA">
              <w:rPr>
                <w:rFonts w:ascii="Times New Roman" w:hAnsi="Times New Roman" w:cs="Times New Roman"/>
              </w:rPr>
              <w:t xml:space="preserve">kres gwarancji rozpocznie bieg od dnia podpisania bez zastrzeżeń przez obie strony protokołu </w:t>
            </w:r>
            <w:r>
              <w:rPr>
                <w:rFonts w:ascii="Times New Roman" w:hAnsi="Times New Roman" w:cs="Times New Roman"/>
              </w:rPr>
              <w:t>zdawczo - odbiorczego samochodu</w:t>
            </w:r>
          </w:p>
        </w:tc>
      </w:tr>
      <w:tr w:rsidR="00EC484A" w:rsidRPr="00D451DD">
        <w:tc>
          <w:tcPr>
            <w:tcW w:w="880" w:type="dxa"/>
            <w:vAlign w:val="center"/>
          </w:tcPr>
          <w:p w:rsidR="00EC484A" w:rsidRPr="00D451DD" w:rsidRDefault="00EC484A" w:rsidP="006100EB">
            <w:pPr>
              <w:spacing w:line="240" w:lineRule="auto"/>
              <w:jc w:val="center"/>
              <w:rPr>
                <w:rFonts w:ascii="Times New Roman" w:hAnsi="Times New Roman" w:cs="Times New Roman"/>
              </w:rPr>
            </w:pPr>
            <w:r>
              <w:rPr>
                <w:rFonts w:ascii="Times New Roman" w:hAnsi="Times New Roman" w:cs="Times New Roman"/>
              </w:rPr>
              <w:t>VII.5</w:t>
            </w:r>
          </w:p>
        </w:tc>
        <w:tc>
          <w:tcPr>
            <w:tcW w:w="9020" w:type="dxa"/>
            <w:vAlign w:val="center"/>
          </w:tcPr>
          <w:p w:rsidR="00EC484A" w:rsidRPr="00DB09D2" w:rsidRDefault="00EC484A" w:rsidP="006100EB">
            <w:pPr>
              <w:spacing w:line="240" w:lineRule="auto"/>
              <w:ind w:left="2" w:firstLine="0"/>
              <w:rPr>
                <w:rFonts w:ascii="Times New Roman" w:hAnsi="Times New Roman" w:cs="Times New Roman"/>
                <w:highlight w:val="yellow"/>
              </w:rPr>
            </w:pPr>
            <w:r w:rsidRPr="00DB09D2">
              <w:rPr>
                <w:rFonts w:ascii="Times New Roman" w:hAnsi="Times New Roman" w:cs="Times New Roman"/>
              </w:rPr>
              <w:t>Serwis gwarancyjny na terenie całego kraju – czas reakcji serwisu do 12 godzin</w:t>
            </w:r>
          </w:p>
        </w:tc>
      </w:tr>
    </w:tbl>
    <w:p w:rsidR="00EC484A" w:rsidRDefault="00EC484A" w:rsidP="006100EB">
      <w:pPr>
        <w:spacing w:line="240" w:lineRule="auto"/>
        <w:rPr>
          <w:rFonts w:ascii="Times New Roman" w:hAnsi="Times New Roman" w:cs="Times New Roman"/>
          <w:b/>
          <w:bCs/>
        </w:rPr>
      </w:pPr>
    </w:p>
    <w:p w:rsidR="00EC484A" w:rsidRDefault="00EC484A" w:rsidP="006100EB">
      <w:pPr>
        <w:spacing w:line="240" w:lineRule="auto"/>
        <w:rPr>
          <w:rFonts w:ascii="Times New Roman" w:hAnsi="Times New Roman" w:cs="Times New Roman"/>
          <w:b/>
          <w:bCs/>
        </w:rPr>
      </w:pPr>
    </w:p>
    <w:p w:rsidR="00EC484A" w:rsidRDefault="00EC484A" w:rsidP="006100EB">
      <w:pPr>
        <w:spacing w:line="240" w:lineRule="auto"/>
        <w:rPr>
          <w:rFonts w:ascii="Times New Roman" w:hAnsi="Times New Roman" w:cs="Times New Roman"/>
          <w:b/>
          <w:bCs/>
        </w:rPr>
      </w:pPr>
    </w:p>
    <w:p w:rsidR="00EC484A" w:rsidRDefault="00EC484A" w:rsidP="00423969">
      <w:pPr>
        <w:rPr>
          <w:rFonts w:ascii="Times New Roman" w:hAnsi="Times New Roman" w:cs="Times New Roman"/>
          <w:b/>
          <w:bCs/>
        </w:rPr>
      </w:pPr>
    </w:p>
    <w:p w:rsidR="00EC484A" w:rsidRDefault="00EC484A" w:rsidP="00423969">
      <w:pPr>
        <w:rPr>
          <w:rFonts w:ascii="Times New Roman" w:hAnsi="Times New Roman" w:cs="Times New Roman"/>
          <w:b/>
          <w:bCs/>
        </w:rPr>
      </w:pPr>
    </w:p>
    <w:p w:rsidR="00EC484A" w:rsidRDefault="00EC484A" w:rsidP="00423969">
      <w:pPr>
        <w:rPr>
          <w:rFonts w:ascii="Times New Roman" w:hAnsi="Times New Roman" w:cs="Times New Roman"/>
          <w:b/>
          <w:bCs/>
        </w:rPr>
      </w:pPr>
    </w:p>
    <w:p w:rsidR="00EC484A" w:rsidRPr="00E338B3" w:rsidRDefault="00EC484A" w:rsidP="00AA1454">
      <w:pPr>
        <w:spacing w:line="240" w:lineRule="auto"/>
        <w:ind w:left="0" w:right="29" w:firstLine="0"/>
        <w:jc w:val="center"/>
        <w:rPr>
          <w:rFonts w:ascii="Times New Roman" w:hAnsi="Times New Roman" w:cs="Times New Roman"/>
        </w:rPr>
      </w:pPr>
      <w:r>
        <w:rPr>
          <w:rFonts w:ascii="Times New Roman" w:hAnsi="Times New Roman" w:cs="Times New Roman"/>
          <w:b/>
          <w:bCs/>
          <w:u w:val="single"/>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C</w:t>
      </w:r>
    </w:p>
    <w:p w:rsidR="00EC484A" w:rsidRPr="00E338B3" w:rsidRDefault="00EC484A" w:rsidP="00CB7B11">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EC484A" w:rsidRPr="00B549DB" w:rsidRDefault="00EC484A" w:rsidP="00CB7B11">
      <w:pPr>
        <w:shd w:val="clear" w:color="auto" w:fill="FFFFFF"/>
        <w:spacing w:line="240" w:lineRule="auto"/>
        <w:ind w:left="0" w:firstLine="0"/>
        <w:jc w:val="center"/>
        <w:rPr>
          <w:rFonts w:ascii="Times New Roman" w:hAnsi="Times New Roman" w:cs="Times New Roman"/>
          <w:b/>
          <w:bCs/>
          <w:sz w:val="24"/>
          <w:szCs w:val="24"/>
        </w:rPr>
      </w:pPr>
    </w:p>
    <w:p w:rsidR="00EC484A" w:rsidRPr="00B549DB" w:rsidRDefault="00EC484A" w:rsidP="00CB7B11">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EC484A" w:rsidRPr="00B549DB" w:rsidRDefault="00EC484A" w:rsidP="00CB7B11">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EC484A" w:rsidRPr="00B549DB" w:rsidRDefault="00EC484A" w:rsidP="00CB7B11">
      <w:pPr>
        <w:spacing w:line="240"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EC484A" w:rsidRPr="00B549DB" w:rsidRDefault="00EC484A" w:rsidP="00CB7B11">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EC484A" w:rsidRPr="00B549DB" w:rsidRDefault="00EC484A" w:rsidP="00CB7B11">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EC484A" w:rsidRPr="00B549DB" w:rsidRDefault="00EC484A" w:rsidP="00CB7B11">
      <w:pPr>
        <w:pStyle w:val="Heading2"/>
        <w:numPr>
          <w:ilvl w:val="0"/>
          <w:numId w:val="0"/>
        </w:numPr>
        <w:shd w:val="clear" w:color="auto" w:fill="FFFFFF"/>
        <w:ind w:left="4321"/>
        <w:rPr>
          <w:sz w:val="28"/>
          <w:szCs w:val="28"/>
        </w:rPr>
      </w:pPr>
    </w:p>
    <w:p w:rsidR="00EC484A" w:rsidRPr="008C378E" w:rsidRDefault="00EC484A" w:rsidP="00CB7B11">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ZP.271</w:t>
      </w:r>
      <w:r w:rsidRPr="00C34C84">
        <w:rPr>
          <w:rFonts w:ascii="Times New Roman" w:hAnsi="Times New Roman" w:cs="Times New Roman"/>
          <w:sz w:val="22"/>
          <w:szCs w:val="22"/>
        </w:rPr>
        <w:t>.77</w:t>
      </w:r>
      <w:r>
        <w:rPr>
          <w:rFonts w:ascii="Times New Roman" w:hAnsi="Times New Roman" w:cs="Times New Roman"/>
          <w:sz w:val="22"/>
          <w:szCs w:val="22"/>
        </w:rPr>
        <w:t>3</w:t>
      </w:r>
      <w:r w:rsidRPr="00C34C84">
        <w:rPr>
          <w:rFonts w:ascii="Times New Roman" w:hAnsi="Times New Roman" w:cs="Times New Roman"/>
          <w:sz w:val="22"/>
          <w:szCs w:val="22"/>
        </w:rPr>
        <w:t>.2013</w:t>
      </w:r>
    </w:p>
    <w:p w:rsidR="00EC484A" w:rsidRPr="00EE080A" w:rsidRDefault="00EC484A" w:rsidP="00CB7B11">
      <w:pPr>
        <w:tabs>
          <w:tab w:val="left" w:pos="7845"/>
        </w:tabs>
        <w:spacing w:line="240" w:lineRule="auto"/>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EC484A" w:rsidRPr="00EC6480" w:rsidRDefault="00EC484A" w:rsidP="00CB7B11">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EC484A" w:rsidRPr="008C378E" w:rsidRDefault="00EC484A" w:rsidP="00CB7B11">
      <w:pPr>
        <w:spacing w:line="240" w:lineRule="auto"/>
        <w:ind w:left="403" w:right="-567" w:hanging="403"/>
        <w:jc w:val="both"/>
        <w:rPr>
          <w:rFonts w:ascii="Times New Roman" w:hAnsi="Times New Roman" w:cs="Times New Roman"/>
        </w:rPr>
      </w:pPr>
    </w:p>
    <w:p w:rsidR="00EC484A" w:rsidRPr="008C378E" w:rsidRDefault="00EC484A" w:rsidP="00CB7B11">
      <w:pPr>
        <w:spacing w:line="240" w:lineRule="auto"/>
        <w:ind w:left="403" w:right="-567" w:hanging="403"/>
        <w:jc w:val="both"/>
        <w:rPr>
          <w:rFonts w:ascii="Times New Roman" w:hAnsi="Times New Roman" w:cs="Times New Roman"/>
        </w:rPr>
      </w:pPr>
    </w:p>
    <w:p w:rsidR="00EC484A" w:rsidRPr="008C378E" w:rsidRDefault="00EC484A"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EC484A" w:rsidRPr="008C378E" w:rsidRDefault="00EC484A" w:rsidP="00CB7B11">
      <w:pPr>
        <w:spacing w:line="240" w:lineRule="auto"/>
        <w:ind w:left="403" w:right="-567" w:hanging="403"/>
        <w:jc w:val="center"/>
        <w:rPr>
          <w:rFonts w:ascii="Times New Roman" w:hAnsi="Times New Roman" w:cs="Times New Roman"/>
        </w:rPr>
      </w:pPr>
    </w:p>
    <w:p w:rsidR="00EC484A" w:rsidRPr="008C378E" w:rsidRDefault="00EC484A" w:rsidP="00CB7B11">
      <w:pPr>
        <w:spacing w:line="240" w:lineRule="auto"/>
        <w:ind w:left="403" w:right="-567" w:hanging="403"/>
        <w:jc w:val="center"/>
        <w:rPr>
          <w:rFonts w:ascii="Times New Roman" w:hAnsi="Times New Roman" w:cs="Times New Roman"/>
        </w:rPr>
      </w:pPr>
    </w:p>
    <w:p w:rsidR="00EC484A" w:rsidRPr="008C378E" w:rsidRDefault="00EC484A" w:rsidP="00CB7B11">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EC484A" w:rsidRPr="008C378E" w:rsidRDefault="00EC484A" w:rsidP="00CB7B11">
      <w:pPr>
        <w:spacing w:line="240" w:lineRule="auto"/>
        <w:ind w:right="-569"/>
        <w:jc w:val="center"/>
        <w:rPr>
          <w:rFonts w:ascii="Times New Roman" w:hAnsi="Times New Roman" w:cs="Times New Roman"/>
          <w:b/>
          <w:bCs/>
        </w:rPr>
      </w:pPr>
      <w:r w:rsidRPr="008C378E">
        <w:rPr>
          <w:rFonts w:ascii="Times New Roman" w:hAnsi="Times New Roman" w:cs="Times New Roman"/>
        </w:rPr>
        <w:t>(pieczątka Wykonawcy/ów)</w:t>
      </w:r>
    </w:p>
    <w:p w:rsidR="00EC484A" w:rsidRPr="008C378E" w:rsidRDefault="00EC484A" w:rsidP="00CB7B11">
      <w:pPr>
        <w:spacing w:line="240" w:lineRule="auto"/>
        <w:ind w:left="0" w:right="-569" w:firstLine="0"/>
        <w:rPr>
          <w:rFonts w:ascii="Times New Roman" w:hAnsi="Times New Roman" w:cs="Times New Roman"/>
          <w:b/>
          <w:bCs/>
        </w:rPr>
      </w:pPr>
    </w:p>
    <w:p w:rsidR="00EC484A" w:rsidRPr="008C378E" w:rsidRDefault="00EC484A" w:rsidP="00CB7B11">
      <w:pPr>
        <w:spacing w:line="240" w:lineRule="auto"/>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EC484A" w:rsidRPr="008C378E" w:rsidRDefault="00EC484A" w:rsidP="00CB7B11">
      <w:pPr>
        <w:spacing w:line="240" w:lineRule="auto"/>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EC484A" w:rsidRPr="008C378E">
        <w:tc>
          <w:tcPr>
            <w:tcW w:w="618" w:type="dxa"/>
            <w:vAlign w:val="center"/>
          </w:tcPr>
          <w:p w:rsidR="00EC484A" w:rsidRPr="008C378E" w:rsidRDefault="00EC484A"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EC484A" w:rsidRPr="008C378E" w:rsidRDefault="00EC484A" w:rsidP="00165D5C">
            <w:pPr>
              <w:ind w:right="-569"/>
              <w:jc w:val="center"/>
              <w:rPr>
                <w:rFonts w:ascii="Times New Roman" w:hAnsi="Times New Roman" w:cs="Times New Roman"/>
              </w:rPr>
            </w:pPr>
          </w:p>
          <w:p w:rsidR="00EC484A" w:rsidRPr="008C378E" w:rsidRDefault="00EC484A"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EC484A" w:rsidRPr="008C378E" w:rsidRDefault="00EC484A"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EC484A" w:rsidRPr="00E47DCD" w:rsidRDefault="00EC484A"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EC484A" w:rsidRPr="008C378E" w:rsidRDefault="00EC484A"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EC484A" w:rsidRPr="008C378E" w:rsidRDefault="00EC484A"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EC484A" w:rsidRPr="008C378E" w:rsidRDefault="00EC484A"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EC484A" w:rsidRPr="008C378E">
        <w:tc>
          <w:tcPr>
            <w:tcW w:w="618" w:type="dxa"/>
            <w:vAlign w:val="center"/>
          </w:tcPr>
          <w:p w:rsidR="00EC484A" w:rsidRPr="008C378E" w:rsidRDefault="00EC484A"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EC484A" w:rsidRPr="008C378E" w:rsidRDefault="00EC484A" w:rsidP="00165D5C">
            <w:pPr>
              <w:ind w:right="-569"/>
              <w:jc w:val="center"/>
              <w:rPr>
                <w:rFonts w:ascii="Times New Roman" w:hAnsi="Times New Roman" w:cs="Times New Roman"/>
              </w:rPr>
            </w:pPr>
          </w:p>
          <w:p w:rsidR="00EC484A" w:rsidRPr="008C378E" w:rsidRDefault="00EC484A"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EC484A" w:rsidRPr="008C378E" w:rsidRDefault="00EC484A"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EC484A" w:rsidRPr="00E47DCD" w:rsidRDefault="00EC484A"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EC484A" w:rsidRPr="008C378E" w:rsidRDefault="00EC484A"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EC484A" w:rsidRPr="008C378E" w:rsidRDefault="00EC484A"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EC484A" w:rsidRPr="001976D0" w:rsidRDefault="00EC484A" w:rsidP="001976D0">
      <w:pPr>
        <w:pStyle w:val="BodyText"/>
        <w:ind w:right="-569"/>
        <w:rPr>
          <w:rFonts w:ascii="Times New Roman" w:hAnsi="Times New Roman" w:cs="Times New Roman"/>
          <w:sz w:val="22"/>
          <w:szCs w:val="22"/>
        </w:rPr>
      </w:pPr>
      <w:bookmarkStart w:id="1" w:name="_Hlt530464569"/>
      <w:bookmarkStart w:id="2" w:name="_Toc530463413"/>
      <w:bookmarkEnd w:id="1"/>
    </w:p>
    <w:p w:rsidR="00EC484A" w:rsidRPr="001976D0" w:rsidRDefault="00EC484A" w:rsidP="00583A2F">
      <w:pPr>
        <w:pStyle w:val="BodyText"/>
        <w:widowControl/>
        <w:numPr>
          <w:ilvl w:val="0"/>
          <w:numId w:val="40"/>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EC484A" w:rsidRDefault="00EC484A" w:rsidP="001D3F3F">
      <w:pPr>
        <w:pStyle w:val="BodyText"/>
        <w:ind w:left="340" w:right="-569"/>
        <w:rPr>
          <w:rFonts w:ascii="Times New Roman" w:hAnsi="Times New Roman" w:cs="Times New Roman"/>
          <w:sz w:val="22"/>
          <w:szCs w:val="22"/>
          <w:u w:val="single"/>
        </w:rPr>
      </w:pPr>
    </w:p>
    <w:p w:rsidR="00EC484A" w:rsidRPr="001976D0" w:rsidRDefault="00EC484A" w:rsidP="001D3F3F">
      <w:pPr>
        <w:pStyle w:val="BodyText"/>
        <w:ind w:left="340" w:right="-569"/>
        <w:rPr>
          <w:rFonts w:ascii="Times New Roman" w:hAnsi="Times New Roman" w:cs="Times New Roman"/>
          <w:sz w:val="22"/>
          <w:szCs w:val="22"/>
          <w:u w:val="single"/>
        </w:rPr>
      </w:pPr>
    </w:p>
    <w:p w:rsidR="00EC484A" w:rsidRDefault="00EC484A" w:rsidP="001D3F3F">
      <w:pPr>
        <w:pStyle w:val="BodyText"/>
        <w:jc w:val="center"/>
        <w:rPr>
          <w:rFonts w:ascii="Times New Roman" w:hAnsi="Times New Roman" w:cs="Times New Roman"/>
          <w:b/>
          <w:bCs/>
          <w:i/>
          <w:iCs/>
          <w:emboss/>
          <w:sz w:val="28"/>
          <w:szCs w:val="28"/>
        </w:rPr>
      </w:pPr>
      <w:r w:rsidRPr="007704F6">
        <w:rPr>
          <w:rFonts w:ascii="Times New Roman" w:hAnsi="Times New Roman" w:cs="Times New Roman"/>
          <w:b/>
          <w:bCs/>
          <w:i/>
          <w:iCs/>
          <w:sz w:val="28"/>
          <w:szCs w:val="28"/>
        </w:rPr>
        <w:t>„</w:t>
      </w:r>
      <w:r w:rsidRPr="007704F6">
        <w:rPr>
          <w:rFonts w:ascii="Times New Roman" w:hAnsi="Times New Roman" w:cs="Times New Roman"/>
          <w:b/>
          <w:bCs/>
          <w:i/>
          <w:iCs/>
          <w:emboss/>
          <w:sz w:val="28"/>
          <w:szCs w:val="28"/>
        </w:rPr>
        <w:t xml:space="preserve">Dostawa fabrycznie nowego samochodu dostawczego typu furgon dla potrzeb </w:t>
      </w:r>
    </w:p>
    <w:p w:rsidR="00EC484A" w:rsidRPr="007704F6" w:rsidRDefault="00EC484A" w:rsidP="001D3F3F">
      <w:pPr>
        <w:pStyle w:val="BodyText"/>
        <w:jc w:val="center"/>
        <w:rPr>
          <w:rFonts w:ascii="Times New Roman" w:hAnsi="Times New Roman" w:cs="Times New Roman"/>
          <w:b/>
          <w:bCs/>
          <w:i/>
          <w:iCs/>
          <w:color w:val="000000"/>
          <w:spacing w:val="1"/>
          <w:sz w:val="28"/>
          <w:szCs w:val="28"/>
        </w:rPr>
      </w:pPr>
      <w:r w:rsidRPr="007704F6">
        <w:rPr>
          <w:rFonts w:ascii="Times New Roman" w:hAnsi="Times New Roman" w:cs="Times New Roman"/>
          <w:b/>
          <w:bCs/>
          <w:i/>
          <w:iCs/>
          <w:emboss/>
          <w:sz w:val="28"/>
          <w:szCs w:val="28"/>
        </w:rPr>
        <w:t>Miejsko – Gminnego Ośrodka Pomocy Społecznej w Bobolicach</w:t>
      </w:r>
      <w:r w:rsidRPr="007704F6">
        <w:rPr>
          <w:rFonts w:ascii="Times New Roman" w:hAnsi="Times New Roman" w:cs="Times New Roman"/>
          <w:b/>
          <w:bCs/>
          <w:i/>
          <w:iCs/>
          <w:sz w:val="28"/>
          <w:szCs w:val="28"/>
        </w:rPr>
        <w:t>”</w:t>
      </w:r>
    </w:p>
    <w:p w:rsidR="00EC484A" w:rsidRPr="003968D8" w:rsidRDefault="00EC484A" w:rsidP="001D3F3F">
      <w:pPr>
        <w:pStyle w:val="BodyText"/>
        <w:rPr>
          <w:rFonts w:ascii="Times New Roman" w:hAnsi="Times New Roman" w:cs="Times New Roman"/>
          <w:b/>
          <w:bCs/>
          <w:i/>
          <w:iCs/>
          <w:sz w:val="22"/>
          <w:szCs w:val="22"/>
        </w:rPr>
      </w:pPr>
    </w:p>
    <w:p w:rsidR="00EC484A" w:rsidRDefault="00EC484A" w:rsidP="001D3F3F">
      <w:pPr>
        <w:pStyle w:val="BodyText"/>
        <w:ind w:right="39"/>
        <w:jc w:val="center"/>
        <w:rPr>
          <w:rFonts w:ascii="Times New Roman" w:hAnsi="Times New Roman" w:cs="Times New Roman"/>
          <w:b/>
          <w:bCs/>
          <w:sz w:val="28"/>
          <w:szCs w:val="28"/>
        </w:rPr>
      </w:pPr>
    </w:p>
    <w:p w:rsidR="00EC484A" w:rsidRPr="006030A9" w:rsidRDefault="00EC484A"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EC484A" w:rsidRPr="006030A9" w:rsidRDefault="00EC484A" w:rsidP="006030A9">
      <w:pPr>
        <w:pStyle w:val="BodyText"/>
        <w:widowControl/>
        <w:tabs>
          <w:tab w:val="num" w:pos="-1210"/>
        </w:tabs>
        <w:ind w:left="770" w:right="39" w:hanging="341"/>
        <w:rPr>
          <w:rFonts w:ascii="Times New Roman" w:hAnsi="Times New Roman" w:cs="Times New Roman"/>
          <w:sz w:val="22"/>
          <w:szCs w:val="22"/>
          <w:u w:val="single"/>
        </w:rPr>
      </w:pPr>
    </w:p>
    <w:p w:rsidR="00EC484A" w:rsidRDefault="00EC484A" w:rsidP="006030A9">
      <w:pPr>
        <w:pStyle w:val="BodyText"/>
        <w:ind w:right="39"/>
        <w:jc w:val="center"/>
        <w:rPr>
          <w:rFonts w:ascii="Times New Roman" w:hAnsi="Times New Roman" w:cs="Times New Roman"/>
          <w:b/>
          <w:bCs/>
          <w:sz w:val="22"/>
          <w:szCs w:val="22"/>
        </w:rPr>
      </w:pPr>
    </w:p>
    <w:p w:rsidR="00EC484A" w:rsidRPr="006030A9" w:rsidRDefault="00EC484A"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EC484A" w:rsidRPr="006030A9" w:rsidRDefault="00EC484A" w:rsidP="006030A9">
      <w:pPr>
        <w:pStyle w:val="BodyText"/>
        <w:ind w:right="39"/>
        <w:rPr>
          <w:rFonts w:ascii="Times New Roman" w:hAnsi="Times New Roman" w:cs="Times New Roman"/>
          <w:b/>
          <w:bCs/>
          <w:sz w:val="22"/>
          <w:szCs w:val="22"/>
        </w:rPr>
      </w:pPr>
    </w:p>
    <w:p w:rsidR="00EC484A" w:rsidRPr="006030A9" w:rsidRDefault="00EC484A" w:rsidP="00A36A26">
      <w:pPr>
        <w:pStyle w:val="BodyText"/>
        <w:widowControl/>
        <w:ind w:left="440" w:right="39"/>
        <w:rPr>
          <w:rFonts w:ascii="Times New Roman" w:hAnsi="Times New Roman" w:cs="Times New Roman"/>
          <w:sz w:val="22"/>
          <w:szCs w:val="22"/>
        </w:rPr>
      </w:pPr>
    </w:p>
    <w:p w:rsidR="00EC484A" w:rsidRPr="00026242" w:rsidRDefault="00EC484A" w:rsidP="00A36A26">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026242">
        <w:rPr>
          <w:rFonts w:ascii="Times New Roman" w:hAnsi="Times New Roman" w:cs="Times New Roman"/>
          <w:sz w:val="22"/>
          <w:szCs w:val="22"/>
        </w:rPr>
        <w:t>Oświadczamy, że po zapoznaniu się z warunkami prowadzonego postępowania wykonamy zamówienie publiczne zgodnie z SIWZ, obowiązującymi przepisami oraz normami i należytą starannością, za cenę ofertową</w:t>
      </w:r>
      <w:r>
        <w:rPr>
          <w:rFonts w:ascii="Times New Roman" w:hAnsi="Times New Roman" w:cs="Times New Roman"/>
          <w:sz w:val="22"/>
          <w:szCs w:val="22"/>
        </w:rPr>
        <w:t xml:space="preserve"> </w:t>
      </w:r>
      <w:r w:rsidRPr="009E072D">
        <w:rPr>
          <w:rFonts w:ascii="Times New Roman" w:hAnsi="Times New Roman" w:cs="Times New Roman"/>
          <w:sz w:val="22"/>
          <w:szCs w:val="22"/>
        </w:rPr>
        <w:t>(ryczałtową):</w:t>
      </w:r>
      <w:r w:rsidRPr="00026242">
        <w:rPr>
          <w:rFonts w:ascii="Times New Roman" w:hAnsi="Times New Roman" w:cs="Times New Roman"/>
          <w:sz w:val="22"/>
          <w:szCs w:val="22"/>
        </w:rPr>
        <w:t xml:space="preserve"> </w:t>
      </w:r>
    </w:p>
    <w:p w:rsidR="00EC484A" w:rsidRPr="00026242" w:rsidRDefault="00EC484A" w:rsidP="00A36A26">
      <w:pPr>
        <w:pStyle w:val="BodyText"/>
        <w:ind w:right="39"/>
        <w:rPr>
          <w:rFonts w:ascii="Times New Roman" w:hAnsi="Times New Roman" w:cs="Times New Roman"/>
          <w:sz w:val="22"/>
          <w:szCs w:val="22"/>
        </w:rPr>
      </w:pPr>
    </w:p>
    <w:p w:rsidR="00EC484A" w:rsidRPr="006030A9" w:rsidRDefault="00EC484A"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EC484A" w:rsidRPr="006030A9" w:rsidRDefault="00EC484A"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EC484A" w:rsidRPr="006030A9" w:rsidRDefault="00EC484A"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EC484A" w:rsidRPr="006030A9" w:rsidRDefault="00EC484A"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EC484A" w:rsidRPr="006030A9" w:rsidRDefault="00EC484A" w:rsidP="00A36A26">
      <w:pPr>
        <w:pStyle w:val="BodyText"/>
        <w:ind w:right="39" w:firstLine="426"/>
        <w:rPr>
          <w:rFonts w:ascii="Times New Roman" w:hAnsi="Times New Roman" w:cs="Times New Roman"/>
          <w:sz w:val="22"/>
          <w:szCs w:val="22"/>
        </w:rPr>
      </w:pPr>
      <w:r w:rsidRPr="006030A9">
        <w:rPr>
          <w:rFonts w:ascii="Times New Roman" w:hAnsi="Times New Roman" w:cs="Times New Roman"/>
          <w:sz w:val="22"/>
          <w:szCs w:val="22"/>
        </w:rPr>
        <w:t>podatek VAT :..........................................................……</w:t>
      </w:r>
    </w:p>
    <w:p w:rsidR="00EC484A" w:rsidRPr="00026242" w:rsidRDefault="00EC484A" w:rsidP="00A36A26">
      <w:pPr>
        <w:pStyle w:val="BodyText"/>
        <w:ind w:right="39"/>
        <w:rPr>
          <w:rFonts w:ascii="Times New Roman" w:hAnsi="Times New Roman" w:cs="Times New Roman"/>
          <w:sz w:val="22"/>
          <w:szCs w:val="22"/>
        </w:rPr>
      </w:pPr>
    </w:p>
    <w:p w:rsidR="00EC484A" w:rsidRPr="009E4A52" w:rsidRDefault="00EC484A" w:rsidP="00076380">
      <w:pPr>
        <w:pStyle w:val="BodyText"/>
        <w:widowControl/>
        <w:ind w:left="-10" w:right="39" w:firstLine="10"/>
        <w:rPr>
          <w:rFonts w:ascii="Times New Roman" w:hAnsi="Times New Roman" w:cs="Times New Roman"/>
          <w:sz w:val="22"/>
          <w:szCs w:val="22"/>
        </w:rPr>
      </w:pPr>
      <w:r>
        <w:rPr>
          <w:rFonts w:ascii="Times New Roman" w:hAnsi="Times New Roman" w:cs="Times New Roman"/>
          <w:sz w:val="22"/>
          <w:szCs w:val="22"/>
        </w:rPr>
        <w:t>`</w:t>
      </w:r>
      <w:r w:rsidRPr="009E4A52">
        <w:rPr>
          <w:rFonts w:ascii="Times New Roman" w:hAnsi="Times New Roman" w:cs="Times New Roman"/>
          <w:sz w:val="22"/>
          <w:szCs w:val="22"/>
        </w:rPr>
        <w:t xml:space="preserve">Powyższa cena </w:t>
      </w:r>
      <w:r>
        <w:rPr>
          <w:rFonts w:ascii="Times New Roman" w:hAnsi="Times New Roman" w:cs="Times New Roman"/>
          <w:sz w:val="22"/>
          <w:szCs w:val="22"/>
        </w:rPr>
        <w:t>uwzględnia minimalne parametry techniczne samochodu wymagane przez Zamawiającego, tj.:</w:t>
      </w:r>
    </w:p>
    <w:p w:rsidR="00EC484A" w:rsidRDefault="00EC484A" w:rsidP="00860D57">
      <w:pPr>
        <w:spacing w:line="240" w:lineRule="auto"/>
        <w:jc w:val="center"/>
        <w:rPr>
          <w:rFonts w:ascii="Times New Roman" w:hAnsi="Times New Roman" w:cs="Times New Roman"/>
          <w:b/>
          <w:bCs/>
        </w:rPr>
      </w:pPr>
    </w:p>
    <w:p w:rsidR="00EC484A" w:rsidRDefault="00EC484A" w:rsidP="00860D57">
      <w:pPr>
        <w:spacing w:line="240" w:lineRule="auto"/>
        <w:jc w:val="center"/>
        <w:rPr>
          <w:rFonts w:ascii="Times New Roman" w:hAnsi="Times New Roman" w:cs="Times New Roman"/>
          <w:b/>
          <w:bCs/>
        </w:rPr>
      </w:pPr>
      <w:r w:rsidRPr="00423969">
        <w:rPr>
          <w:rFonts w:ascii="Times New Roman" w:hAnsi="Times New Roman" w:cs="Times New Roman"/>
          <w:b/>
          <w:bCs/>
        </w:rPr>
        <w:t>Charakterystyka techniczna przedmiotu zamówienia</w:t>
      </w:r>
    </w:p>
    <w:p w:rsidR="00EC484A" w:rsidRPr="00423969" w:rsidRDefault="00EC484A" w:rsidP="00A36A26">
      <w:pPr>
        <w:spacing w:line="240" w:lineRule="auto"/>
        <w:jc w:val="center"/>
        <w:rPr>
          <w:rFonts w:ascii="Times New Roman" w:hAnsi="Times New Roman" w:cs="Times New Roman"/>
          <w:b/>
          <w:bCs/>
        </w:rPr>
      </w:pPr>
    </w:p>
    <w:tbl>
      <w:tblPr>
        <w:tblW w:w="105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4840"/>
        <w:gridCol w:w="4950"/>
      </w:tblGrid>
      <w:tr w:rsidR="00EC484A" w:rsidRPr="00D451DD">
        <w:tc>
          <w:tcPr>
            <w:tcW w:w="770" w:type="dxa"/>
            <w:shd w:val="clear" w:color="auto" w:fill="BFBFBF"/>
            <w:vAlign w:val="center"/>
          </w:tcPr>
          <w:p w:rsidR="00EC484A" w:rsidRPr="00D451DD" w:rsidRDefault="00EC484A" w:rsidP="00D445D4">
            <w:pPr>
              <w:spacing w:line="240" w:lineRule="auto"/>
              <w:jc w:val="center"/>
              <w:rPr>
                <w:rFonts w:ascii="Times New Roman" w:hAnsi="Times New Roman" w:cs="Times New Roman"/>
                <w:b/>
                <w:bCs/>
              </w:rPr>
            </w:pPr>
            <w:r w:rsidRPr="00D451DD">
              <w:rPr>
                <w:rFonts w:ascii="Times New Roman" w:hAnsi="Times New Roman" w:cs="Times New Roman"/>
                <w:b/>
                <w:bCs/>
              </w:rPr>
              <w:t>Lp</w:t>
            </w:r>
            <w:r>
              <w:rPr>
                <w:rFonts w:ascii="Times New Roman" w:hAnsi="Times New Roman" w:cs="Times New Roman"/>
                <w:b/>
                <w:bCs/>
              </w:rPr>
              <w:t>.</w:t>
            </w:r>
          </w:p>
        </w:tc>
        <w:tc>
          <w:tcPr>
            <w:tcW w:w="4840" w:type="dxa"/>
            <w:shd w:val="clear" w:color="auto" w:fill="BFBFBF"/>
            <w:vAlign w:val="center"/>
          </w:tcPr>
          <w:p w:rsidR="00EC484A" w:rsidRPr="00D451DD" w:rsidRDefault="00EC484A" w:rsidP="00D445D4">
            <w:pPr>
              <w:pStyle w:val="Bezodstpw"/>
              <w:jc w:val="center"/>
              <w:rPr>
                <w:rFonts w:ascii="Times New Roman" w:hAnsi="Times New Roman" w:cs="Times New Roman"/>
                <w:b/>
                <w:bCs/>
              </w:rPr>
            </w:pPr>
            <w:r w:rsidRPr="00D451DD">
              <w:rPr>
                <w:rFonts w:ascii="Times New Roman" w:hAnsi="Times New Roman" w:cs="Times New Roman"/>
                <w:b/>
                <w:bCs/>
              </w:rPr>
              <w:t>Minimalne parametry techn</w:t>
            </w:r>
            <w:r>
              <w:rPr>
                <w:rFonts w:ascii="Times New Roman" w:hAnsi="Times New Roman" w:cs="Times New Roman"/>
                <w:b/>
                <w:bCs/>
              </w:rPr>
              <w:t xml:space="preserve">iczne samochodu wymagane przez </w:t>
            </w:r>
            <w:r w:rsidRPr="00D451DD">
              <w:rPr>
                <w:rFonts w:ascii="Times New Roman" w:hAnsi="Times New Roman" w:cs="Times New Roman"/>
                <w:b/>
                <w:bCs/>
              </w:rPr>
              <w:t>Zamawiającego</w:t>
            </w:r>
          </w:p>
          <w:p w:rsidR="00EC484A" w:rsidRPr="00D451DD" w:rsidRDefault="00EC484A" w:rsidP="00D445D4">
            <w:pPr>
              <w:pStyle w:val="Bezodstpw"/>
              <w:jc w:val="center"/>
              <w:rPr>
                <w:rFonts w:ascii="Times New Roman" w:hAnsi="Times New Roman" w:cs="Times New Roman"/>
                <w:b/>
                <w:bCs/>
              </w:rPr>
            </w:pPr>
            <w:r w:rsidRPr="00D451DD">
              <w:rPr>
                <w:rFonts w:ascii="Times New Roman" w:hAnsi="Times New Roman" w:cs="Times New Roman"/>
                <w:b/>
                <w:bCs/>
              </w:rPr>
              <w:t>(opis przedmiotu zamówienia)</w:t>
            </w:r>
          </w:p>
        </w:tc>
        <w:tc>
          <w:tcPr>
            <w:tcW w:w="4950" w:type="dxa"/>
            <w:shd w:val="clear" w:color="auto" w:fill="BFBFBF"/>
            <w:vAlign w:val="center"/>
          </w:tcPr>
          <w:p w:rsidR="00EC484A" w:rsidRPr="00D451DD" w:rsidRDefault="00EC484A" w:rsidP="00D445D4">
            <w:pPr>
              <w:pStyle w:val="Bezodstpw"/>
              <w:jc w:val="center"/>
              <w:rPr>
                <w:rFonts w:ascii="Times New Roman" w:hAnsi="Times New Roman" w:cs="Times New Roman"/>
                <w:b/>
                <w:bCs/>
              </w:rPr>
            </w:pPr>
            <w:r w:rsidRPr="00D451DD">
              <w:rPr>
                <w:rFonts w:ascii="Times New Roman" w:hAnsi="Times New Roman" w:cs="Times New Roman"/>
                <w:b/>
                <w:bCs/>
              </w:rPr>
              <w:t>Parametry techniczne samochodu oferowane przez Wykonawcę</w:t>
            </w:r>
          </w:p>
          <w:p w:rsidR="00EC484A" w:rsidRPr="00D451DD" w:rsidRDefault="00EC484A" w:rsidP="00D445D4">
            <w:pPr>
              <w:pStyle w:val="Bezodstpw"/>
              <w:jc w:val="center"/>
              <w:rPr>
                <w:rFonts w:ascii="Times New Roman" w:hAnsi="Times New Roman" w:cs="Times New Roman"/>
                <w:b/>
                <w:bCs/>
              </w:rPr>
            </w:pPr>
            <w:r>
              <w:rPr>
                <w:rFonts w:ascii="Times New Roman" w:hAnsi="Times New Roman" w:cs="Times New Roman"/>
                <w:b/>
                <w:bCs/>
              </w:rPr>
              <w:t>(opis oferowanego samochodu)</w:t>
            </w:r>
            <w:r w:rsidRPr="00D451DD">
              <w:rPr>
                <w:rFonts w:ascii="Times New Roman" w:hAnsi="Times New Roman" w:cs="Times New Roman"/>
                <w:b/>
                <w:bCs/>
              </w:rPr>
              <w:t>*</w:t>
            </w:r>
          </w:p>
        </w:tc>
      </w:tr>
      <w:tr w:rsidR="00EC484A" w:rsidRPr="00D451DD">
        <w:tc>
          <w:tcPr>
            <w:tcW w:w="770" w:type="dxa"/>
            <w:shd w:val="clear" w:color="auto" w:fill="BFBFBF"/>
            <w:vAlign w:val="center"/>
          </w:tcPr>
          <w:p w:rsidR="00EC484A" w:rsidRPr="00183D20" w:rsidRDefault="00EC484A" w:rsidP="00D445D4">
            <w:pPr>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4840" w:type="dxa"/>
            <w:shd w:val="clear" w:color="auto" w:fill="BFBFBF"/>
            <w:vAlign w:val="center"/>
          </w:tcPr>
          <w:p w:rsidR="00EC484A" w:rsidRPr="00183D20" w:rsidRDefault="00EC484A" w:rsidP="00D445D4">
            <w:pPr>
              <w:pStyle w:val="Bezodstpw"/>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4950" w:type="dxa"/>
            <w:shd w:val="clear" w:color="auto" w:fill="BFBFBF"/>
            <w:vAlign w:val="center"/>
          </w:tcPr>
          <w:p w:rsidR="00EC484A" w:rsidRPr="00183D20" w:rsidRDefault="00EC484A" w:rsidP="00D445D4">
            <w:pPr>
              <w:pStyle w:val="Bezodstpw"/>
              <w:jc w:val="center"/>
              <w:rPr>
                <w:rFonts w:ascii="Times New Roman" w:hAnsi="Times New Roman" w:cs="Times New Roman"/>
                <w:b/>
                <w:bCs/>
                <w:sz w:val="18"/>
                <w:szCs w:val="18"/>
              </w:rPr>
            </w:pPr>
            <w:r>
              <w:rPr>
                <w:rFonts w:ascii="Times New Roman" w:hAnsi="Times New Roman" w:cs="Times New Roman"/>
                <w:b/>
                <w:bCs/>
                <w:sz w:val="18"/>
                <w:szCs w:val="18"/>
              </w:rPr>
              <w:t>3</w:t>
            </w:r>
          </w:p>
        </w:tc>
      </w:tr>
      <w:tr w:rsidR="00EC484A" w:rsidRPr="00D451DD">
        <w:tc>
          <w:tcPr>
            <w:tcW w:w="770" w:type="dxa"/>
            <w:shd w:val="clear" w:color="auto" w:fill="D9D9D9"/>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I</w:t>
            </w:r>
          </w:p>
        </w:tc>
        <w:tc>
          <w:tcPr>
            <w:tcW w:w="9790" w:type="dxa"/>
            <w:gridSpan w:val="2"/>
            <w:shd w:val="clear" w:color="auto" w:fill="D9D9D9"/>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DANE OGÓLNE</w:t>
            </w:r>
          </w:p>
        </w:tc>
      </w:tr>
      <w:tr w:rsidR="00EC484A" w:rsidRPr="00D451DD">
        <w:trPr>
          <w:trHeight w:hRule="exact" w:val="851"/>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I.1</w:t>
            </w:r>
          </w:p>
        </w:tc>
        <w:tc>
          <w:tcPr>
            <w:tcW w:w="4840" w:type="dxa"/>
            <w:vAlign w:val="center"/>
          </w:tcPr>
          <w:p w:rsidR="00EC484A" w:rsidRPr="00D451DD" w:rsidRDefault="00EC484A" w:rsidP="0065542D">
            <w:pPr>
              <w:spacing w:line="240" w:lineRule="auto"/>
              <w:ind w:left="0" w:firstLine="0"/>
              <w:rPr>
                <w:rFonts w:ascii="Times New Roman" w:hAnsi="Times New Roman" w:cs="Times New Roman"/>
              </w:rPr>
            </w:pPr>
            <w:r>
              <w:rPr>
                <w:rFonts w:ascii="Times New Roman" w:hAnsi="Times New Roman" w:cs="Times New Roman"/>
              </w:rPr>
              <w:t>Marka</w:t>
            </w:r>
            <w:r w:rsidRPr="00D451DD">
              <w:rPr>
                <w:rFonts w:ascii="Times New Roman" w:hAnsi="Times New Roman" w:cs="Times New Roman"/>
              </w:rPr>
              <w:t>, model, typ</w:t>
            </w:r>
          </w:p>
        </w:tc>
        <w:tc>
          <w:tcPr>
            <w:tcW w:w="4950" w:type="dxa"/>
            <w:vAlign w:val="center"/>
          </w:tcPr>
          <w:p w:rsidR="00EC484A" w:rsidRPr="00271F2A" w:rsidRDefault="00EC484A" w:rsidP="0065542D">
            <w:pPr>
              <w:spacing w:line="240" w:lineRule="auto"/>
              <w:rPr>
                <w:rFonts w:ascii="Times New Roman" w:hAnsi="Times New Roman" w:cs="Times New Roman"/>
              </w:rPr>
            </w:pPr>
            <w:r w:rsidRPr="00271F2A">
              <w:rPr>
                <w:rFonts w:ascii="Times New Roman" w:hAnsi="Times New Roman" w:cs="Times New Roman"/>
              </w:rPr>
              <w:t>marka………………………………..……….….…</w:t>
            </w:r>
          </w:p>
          <w:p w:rsidR="00EC484A" w:rsidRPr="00271F2A" w:rsidRDefault="00EC484A" w:rsidP="0065542D">
            <w:pPr>
              <w:spacing w:line="240" w:lineRule="auto"/>
              <w:rPr>
                <w:rFonts w:ascii="Times New Roman" w:hAnsi="Times New Roman" w:cs="Times New Roman"/>
              </w:rPr>
            </w:pPr>
            <w:r w:rsidRPr="00271F2A">
              <w:rPr>
                <w:rFonts w:ascii="Times New Roman" w:hAnsi="Times New Roman" w:cs="Times New Roman"/>
              </w:rPr>
              <w:t>model…………………………………………....…</w:t>
            </w:r>
          </w:p>
          <w:p w:rsidR="00EC484A" w:rsidRPr="00D445D4" w:rsidRDefault="00EC484A" w:rsidP="00D445D4">
            <w:pPr>
              <w:spacing w:line="240" w:lineRule="auto"/>
              <w:rPr>
                <w:rFonts w:ascii="Times New Roman" w:hAnsi="Times New Roman" w:cs="Times New Roman"/>
                <w:b/>
                <w:bCs/>
                <w:color w:val="993300"/>
              </w:rPr>
            </w:pPr>
            <w:r w:rsidRPr="00271F2A">
              <w:rPr>
                <w:rFonts w:ascii="Times New Roman" w:hAnsi="Times New Roman" w:cs="Times New Roman"/>
              </w:rPr>
              <w:t>typ…………………………………………..……..</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I.2</w:t>
            </w:r>
          </w:p>
        </w:tc>
        <w:tc>
          <w:tcPr>
            <w:tcW w:w="4840" w:type="dxa"/>
            <w:vAlign w:val="center"/>
          </w:tcPr>
          <w:p w:rsidR="00EC484A" w:rsidRPr="00D451DD" w:rsidRDefault="00EC484A" w:rsidP="0065542D">
            <w:pPr>
              <w:spacing w:line="240" w:lineRule="auto"/>
              <w:ind w:left="0" w:firstLine="0"/>
              <w:rPr>
                <w:rFonts w:ascii="Times New Roman" w:hAnsi="Times New Roman" w:cs="Times New Roman"/>
              </w:rPr>
            </w:pPr>
            <w:r w:rsidRPr="00D451DD">
              <w:rPr>
                <w:rFonts w:ascii="Times New Roman" w:hAnsi="Times New Roman" w:cs="Times New Roman"/>
              </w:rPr>
              <w:t>Samochód dostawczy typu furgon</w:t>
            </w:r>
          </w:p>
        </w:tc>
        <w:tc>
          <w:tcPr>
            <w:tcW w:w="495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I.3</w:t>
            </w:r>
          </w:p>
        </w:tc>
        <w:tc>
          <w:tcPr>
            <w:tcW w:w="4840" w:type="dxa"/>
            <w:vAlign w:val="center"/>
          </w:tcPr>
          <w:p w:rsidR="00EC484A" w:rsidRPr="00D451DD" w:rsidRDefault="00EC484A" w:rsidP="0065542D">
            <w:pPr>
              <w:spacing w:line="240" w:lineRule="auto"/>
              <w:ind w:left="0" w:firstLine="0"/>
              <w:rPr>
                <w:rFonts w:ascii="Times New Roman" w:hAnsi="Times New Roman" w:cs="Times New Roman"/>
              </w:rPr>
            </w:pPr>
            <w:r w:rsidRPr="00D451DD">
              <w:rPr>
                <w:rFonts w:ascii="Times New Roman" w:hAnsi="Times New Roman" w:cs="Times New Roman"/>
              </w:rPr>
              <w:t>Dopuszczalna masa całkowita auta:</w:t>
            </w:r>
            <w:r>
              <w:rPr>
                <w:rFonts w:ascii="Times New Roman" w:hAnsi="Times New Roman" w:cs="Times New Roman"/>
              </w:rPr>
              <w:t xml:space="preserve"> </w:t>
            </w:r>
            <w:r w:rsidRPr="00D451DD">
              <w:rPr>
                <w:rFonts w:ascii="Times New Roman" w:hAnsi="Times New Roman" w:cs="Times New Roman"/>
              </w:rPr>
              <w:t>do 3500kg</w:t>
            </w:r>
          </w:p>
        </w:tc>
        <w:tc>
          <w:tcPr>
            <w:tcW w:w="495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I.4</w:t>
            </w:r>
          </w:p>
        </w:tc>
        <w:tc>
          <w:tcPr>
            <w:tcW w:w="4840" w:type="dxa"/>
            <w:vAlign w:val="center"/>
          </w:tcPr>
          <w:p w:rsidR="00EC484A" w:rsidRPr="00D451DD" w:rsidRDefault="00EC484A" w:rsidP="0065542D">
            <w:pPr>
              <w:spacing w:line="240" w:lineRule="auto"/>
              <w:ind w:left="0" w:firstLine="0"/>
              <w:rPr>
                <w:rFonts w:ascii="Times New Roman" w:hAnsi="Times New Roman" w:cs="Times New Roman"/>
              </w:rPr>
            </w:pPr>
            <w:r w:rsidRPr="00D451DD">
              <w:rPr>
                <w:rFonts w:ascii="Times New Roman" w:hAnsi="Times New Roman" w:cs="Times New Roman"/>
              </w:rPr>
              <w:t xml:space="preserve">Fabrycznie nowy </w:t>
            </w:r>
          </w:p>
        </w:tc>
        <w:tc>
          <w:tcPr>
            <w:tcW w:w="4950" w:type="dxa"/>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I.5</w:t>
            </w:r>
          </w:p>
        </w:tc>
        <w:tc>
          <w:tcPr>
            <w:tcW w:w="4840" w:type="dxa"/>
            <w:vAlign w:val="center"/>
          </w:tcPr>
          <w:p w:rsidR="00EC484A" w:rsidRPr="00D451DD" w:rsidRDefault="00EC484A" w:rsidP="0065542D">
            <w:pPr>
              <w:spacing w:line="240" w:lineRule="auto"/>
              <w:ind w:left="0" w:firstLine="0"/>
              <w:rPr>
                <w:rFonts w:ascii="Times New Roman" w:hAnsi="Times New Roman" w:cs="Times New Roman"/>
              </w:rPr>
            </w:pPr>
            <w:r>
              <w:rPr>
                <w:rFonts w:ascii="Times New Roman" w:hAnsi="Times New Roman" w:cs="Times New Roman"/>
              </w:rPr>
              <w:t>Rok produkcji</w:t>
            </w:r>
            <w:r w:rsidRPr="00D451DD">
              <w:rPr>
                <w:rFonts w:ascii="Times New Roman" w:hAnsi="Times New Roman" w:cs="Times New Roman"/>
              </w:rPr>
              <w:t>: 2012 lub 2013</w:t>
            </w:r>
          </w:p>
        </w:tc>
        <w:tc>
          <w:tcPr>
            <w:tcW w:w="4950" w:type="dxa"/>
            <w:vAlign w:val="center"/>
          </w:tcPr>
          <w:p w:rsidR="00EC484A" w:rsidRDefault="00EC484A" w:rsidP="0065542D">
            <w:pPr>
              <w:spacing w:line="240" w:lineRule="auto"/>
              <w:rPr>
                <w:rFonts w:ascii="Times New Roman" w:hAnsi="Times New Roman" w:cs="Times New Roman"/>
              </w:rPr>
            </w:pPr>
            <w:r>
              <w:rPr>
                <w:rFonts w:ascii="Times New Roman" w:hAnsi="Times New Roman" w:cs="Times New Roman"/>
              </w:rPr>
              <w:t>……………………………………………………….</w:t>
            </w:r>
          </w:p>
          <w:p w:rsidR="00EC484A" w:rsidRPr="00D451DD" w:rsidRDefault="00EC484A" w:rsidP="0065542D">
            <w:pPr>
              <w:spacing w:line="240" w:lineRule="auto"/>
              <w:rPr>
                <w:rFonts w:ascii="Times New Roman" w:hAnsi="Times New Roman" w:cs="Times New Roman"/>
              </w:rPr>
            </w:pPr>
            <w:r>
              <w:rPr>
                <w:rFonts w:ascii="Times New Roman" w:hAnsi="Times New Roman" w:cs="Times New Roman"/>
              </w:rPr>
              <w:t>……….</w:t>
            </w:r>
            <w:r w:rsidRPr="00D451DD">
              <w:rPr>
                <w:rFonts w:ascii="Times New Roman" w:hAnsi="Times New Roman" w:cs="Times New Roman"/>
              </w:rPr>
              <w:t>……………………………………………..</w:t>
            </w:r>
          </w:p>
        </w:tc>
      </w:tr>
      <w:tr w:rsidR="00EC484A" w:rsidRPr="00D451DD">
        <w:trPr>
          <w:trHeight w:hRule="exact" w:val="284"/>
        </w:trPr>
        <w:tc>
          <w:tcPr>
            <w:tcW w:w="770" w:type="dxa"/>
            <w:vAlign w:val="center"/>
          </w:tcPr>
          <w:p w:rsidR="00EC484A" w:rsidRPr="00D32086" w:rsidRDefault="00EC484A" w:rsidP="0065542D">
            <w:pPr>
              <w:spacing w:line="240" w:lineRule="auto"/>
              <w:jc w:val="center"/>
              <w:rPr>
                <w:rFonts w:ascii="Times New Roman" w:hAnsi="Times New Roman" w:cs="Times New Roman"/>
              </w:rPr>
            </w:pPr>
            <w:r w:rsidRPr="00D32086">
              <w:rPr>
                <w:rFonts w:ascii="Times New Roman" w:hAnsi="Times New Roman" w:cs="Times New Roman"/>
              </w:rPr>
              <w:t>I.6</w:t>
            </w:r>
          </w:p>
        </w:tc>
        <w:tc>
          <w:tcPr>
            <w:tcW w:w="4840" w:type="dxa"/>
            <w:vAlign w:val="center"/>
          </w:tcPr>
          <w:p w:rsidR="00EC484A" w:rsidRPr="00D32086" w:rsidRDefault="00EC484A" w:rsidP="0065542D">
            <w:pPr>
              <w:spacing w:line="240" w:lineRule="auto"/>
              <w:ind w:left="0" w:firstLine="0"/>
              <w:rPr>
                <w:rFonts w:ascii="Times New Roman" w:hAnsi="Times New Roman" w:cs="Times New Roman"/>
              </w:rPr>
            </w:pPr>
            <w:r w:rsidRPr="00D32086">
              <w:rPr>
                <w:rFonts w:ascii="Times New Roman" w:hAnsi="Times New Roman" w:cs="Times New Roman"/>
              </w:rPr>
              <w:t>Homologacja ciężarowa</w:t>
            </w:r>
          </w:p>
        </w:tc>
        <w:tc>
          <w:tcPr>
            <w:tcW w:w="4950" w:type="dxa"/>
          </w:tcPr>
          <w:p w:rsidR="00EC484A" w:rsidRPr="00D32086" w:rsidRDefault="00EC484A" w:rsidP="00A36A26">
            <w:pPr>
              <w:spacing w:line="240" w:lineRule="auto"/>
              <w:jc w:val="center"/>
              <w:rPr>
                <w:rFonts w:ascii="Times New Roman" w:hAnsi="Times New Roman" w:cs="Times New Roman"/>
                <w:b/>
                <w:bCs/>
              </w:rPr>
            </w:pPr>
            <w:r w:rsidRPr="00D32086">
              <w:rPr>
                <w:rFonts w:ascii="Times New Roman" w:hAnsi="Times New Roman" w:cs="Times New Roman"/>
              </w:rPr>
              <w:t>tak/nie</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I.7</w:t>
            </w:r>
          </w:p>
        </w:tc>
        <w:tc>
          <w:tcPr>
            <w:tcW w:w="4840" w:type="dxa"/>
            <w:vAlign w:val="center"/>
          </w:tcPr>
          <w:p w:rsidR="00EC484A" w:rsidRPr="00D451DD" w:rsidRDefault="00EC484A" w:rsidP="0065542D">
            <w:pPr>
              <w:spacing w:line="240" w:lineRule="auto"/>
              <w:ind w:left="0" w:firstLine="0"/>
              <w:rPr>
                <w:rFonts w:ascii="Times New Roman" w:hAnsi="Times New Roman" w:cs="Times New Roman"/>
              </w:rPr>
            </w:pPr>
            <w:r>
              <w:rPr>
                <w:rFonts w:ascii="Times New Roman" w:hAnsi="Times New Roman" w:cs="Times New Roman"/>
              </w:rPr>
              <w:t>Dopuszczalny kolor nadwozia: biały lub srebrny</w:t>
            </w:r>
          </w:p>
        </w:tc>
        <w:tc>
          <w:tcPr>
            <w:tcW w:w="4950" w:type="dxa"/>
          </w:tcPr>
          <w:p w:rsidR="00EC484A" w:rsidRPr="0065542D" w:rsidRDefault="00EC484A" w:rsidP="003D1DEA">
            <w:pPr>
              <w:spacing w:line="240" w:lineRule="auto"/>
              <w:rPr>
                <w:rFonts w:ascii="Times New Roman" w:hAnsi="Times New Roman" w:cs="Times New Roman"/>
                <w:strike/>
              </w:rPr>
            </w:pPr>
            <w:r w:rsidRPr="003D1DEA">
              <w:rPr>
                <w:rFonts w:ascii="Times New Roman" w:hAnsi="Times New Roman" w:cs="Times New Roman"/>
              </w:rPr>
              <w:t>………………………………………………</w:t>
            </w:r>
            <w:r>
              <w:rPr>
                <w:rFonts w:ascii="Times New Roman" w:hAnsi="Times New Roman" w:cs="Times New Roman"/>
              </w:rPr>
              <w:t>………..</w:t>
            </w:r>
          </w:p>
          <w:p w:rsidR="00EC484A" w:rsidRPr="00D451DD" w:rsidRDefault="00EC484A" w:rsidP="00A36A26">
            <w:pPr>
              <w:spacing w:line="240" w:lineRule="auto"/>
              <w:rPr>
                <w:rFonts w:ascii="Times New Roman" w:hAnsi="Times New Roman" w:cs="Times New Roman"/>
              </w:rPr>
            </w:pPr>
            <w:r>
              <w:rPr>
                <w:rFonts w:ascii="Times New Roman" w:hAnsi="Times New Roman" w:cs="Times New Roman"/>
              </w:rPr>
              <w:t>kolor</w:t>
            </w:r>
            <w:r w:rsidRPr="00D451DD">
              <w:rPr>
                <w:rFonts w:ascii="Times New Roman" w:hAnsi="Times New Roman" w:cs="Times New Roman"/>
              </w:rPr>
              <w:t>…………………………………………</w:t>
            </w:r>
          </w:p>
        </w:tc>
      </w:tr>
      <w:tr w:rsidR="00EC484A" w:rsidRPr="00D451DD">
        <w:tc>
          <w:tcPr>
            <w:tcW w:w="770" w:type="dxa"/>
            <w:shd w:val="clear" w:color="auto" w:fill="D9D9D9"/>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II</w:t>
            </w:r>
          </w:p>
        </w:tc>
        <w:tc>
          <w:tcPr>
            <w:tcW w:w="9790" w:type="dxa"/>
            <w:gridSpan w:val="2"/>
            <w:shd w:val="clear" w:color="auto" w:fill="D9D9D9"/>
          </w:tcPr>
          <w:p w:rsidR="00EC484A" w:rsidRPr="00D451DD" w:rsidRDefault="00EC484A" w:rsidP="006A1749">
            <w:pPr>
              <w:spacing w:line="240" w:lineRule="auto"/>
              <w:jc w:val="center"/>
              <w:rPr>
                <w:rFonts w:ascii="Times New Roman" w:hAnsi="Times New Roman" w:cs="Times New Roman"/>
                <w:b/>
                <w:bCs/>
              </w:rPr>
            </w:pPr>
            <w:r w:rsidRPr="00D451DD">
              <w:rPr>
                <w:rFonts w:ascii="Times New Roman" w:hAnsi="Times New Roman" w:cs="Times New Roman"/>
                <w:b/>
                <w:bCs/>
              </w:rPr>
              <w:t>SILNIK</w:t>
            </w:r>
          </w:p>
        </w:tc>
      </w:tr>
      <w:tr w:rsidR="00EC484A" w:rsidRPr="00D451DD">
        <w:trPr>
          <w:trHeight w:hRule="exact" w:val="567"/>
        </w:trPr>
        <w:tc>
          <w:tcPr>
            <w:tcW w:w="770" w:type="dxa"/>
            <w:vAlign w:val="center"/>
          </w:tcPr>
          <w:p w:rsidR="00EC484A" w:rsidRPr="00D451DD" w:rsidRDefault="00EC484A" w:rsidP="003D1DEA">
            <w:pPr>
              <w:spacing w:line="240" w:lineRule="auto"/>
              <w:jc w:val="center"/>
              <w:rPr>
                <w:rFonts w:ascii="Times New Roman" w:hAnsi="Times New Roman" w:cs="Times New Roman"/>
              </w:rPr>
            </w:pPr>
            <w:r w:rsidRPr="00D451DD">
              <w:rPr>
                <w:rFonts w:ascii="Times New Roman" w:hAnsi="Times New Roman" w:cs="Times New Roman"/>
              </w:rPr>
              <w:t>II.1</w:t>
            </w:r>
          </w:p>
        </w:tc>
        <w:tc>
          <w:tcPr>
            <w:tcW w:w="4840" w:type="dxa"/>
            <w:vAlign w:val="center"/>
          </w:tcPr>
          <w:p w:rsidR="00EC484A" w:rsidRPr="00D451DD" w:rsidRDefault="00EC484A" w:rsidP="00D445D4">
            <w:pPr>
              <w:spacing w:line="240" w:lineRule="auto"/>
              <w:ind w:left="2" w:firstLine="0"/>
              <w:rPr>
                <w:rFonts w:ascii="Times New Roman" w:hAnsi="Times New Roman" w:cs="Times New Roman"/>
              </w:rPr>
            </w:pPr>
            <w:r w:rsidRPr="00D451DD">
              <w:rPr>
                <w:rFonts w:ascii="Times New Roman" w:hAnsi="Times New Roman" w:cs="Times New Roman"/>
              </w:rPr>
              <w:t>Wysokoprężny (diesel) z turbodoładowaniem spełniający aktualne normy emisji spalin</w:t>
            </w:r>
          </w:p>
        </w:tc>
        <w:tc>
          <w:tcPr>
            <w:tcW w:w="4950" w:type="dxa"/>
          </w:tcPr>
          <w:p w:rsidR="00EC484A" w:rsidRDefault="00EC484A" w:rsidP="00A36A26">
            <w:pPr>
              <w:spacing w:line="240" w:lineRule="auto"/>
              <w:jc w:val="center"/>
              <w:rPr>
                <w:rFonts w:ascii="Times New Roman" w:hAnsi="Times New Roman" w:cs="Times New Roman"/>
              </w:rPr>
            </w:pPr>
          </w:p>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rPr>
          <w:trHeight w:hRule="exact" w:val="1418"/>
        </w:trPr>
        <w:tc>
          <w:tcPr>
            <w:tcW w:w="770" w:type="dxa"/>
            <w:vAlign w:val="center"/>
          </w:tcPr>
          <w:p w:rsidR="00EC484A" w:rsidRPr="00D451DD" w:rsidRDefault="00EC484A" w:rsidP="003D1DEA">
            <w:pPr>
              <w:spacing w:line="240" w:lineRule="auto"/>
              <w:jc w:val="center"/>
              <w:rPr>
                <w:rFonts w:ascii="Times New Roman" w:hAnsi="Times New Roman" w:cs="Times New Roman"/>
              </w:rPr>
            </w:pPr>
            <w:r w:rsidRPr="00D451DD">
              <w:rPr>
                <w:rFonts w:ascii="Times New Roman" w:hAnsi="Times New Roman" w:cs="Times New Roman"/>
              </w:rPr>
              <w:t>II.2</w:t>
            </w:r>
          </w:p>
        </w:tc>
        <w:tc>
          <w:tcPr>
            <w:tcW w:w="4840" w:type="dxa"/>
            <w:vAlign w:val="center"/>
          </w:tcPr>
          <w:p w:rsidR="00EC484A" w:rsidRPr="00D445D4" w:rsidRDefault="00EC484A" w:rsidP="003D1DEA">
            <w:pPr>
              <w:pStyle w:val="Bezodstpw"/>
              <w:ind w:left="2"/>
              <w:rPr>
                <w:rFonts w:ascii="Times New Roman" w:hAnsi="Times New Roman" w:cs="Times New Roman"/>
              </w:rPr>
            </w:pPr>
            <w:r w:rsidRPr="00D451DD">
              <w:rPr>
                <w:rFonts w:ascii="Times New Roman" w:hAnsi="Times New Roman" w:cs="Times New Roman"/>
              </w:rPr>
              <w:t>Zużycie energii (MJ/100km): wyznaczone w jeździe mieszanej</w:t>
            </w:r>
            <w:r w:rsidRPr="00350A2E">
              <w:rPr>
                <w:rFonts w:ascii="Times New Roman" w:hAnsi="Times New Roman" w:cs="Times New Roman"/>
                <w:lang w:eastAsia="pl-PL"/>
              </w:rPr>
              <w:t xml:space="preserve"> obliczone zgodnie z rozporządzeniem Prezesa Rady Ministrów z dnia 10 maja 2011 r. (Dz. U. 2011</w:t>
            </w:r>
            <w:r>
              <w:rPr>
                <w:rFonts w:ascii="Times New Roman" w:hAnsi="Times New Roman" w:cs="Times New Roman"/>
                <w:lang w:eastAsia="pl-PL"/>
              </w:rPr>
              <w:t xml:space="preserve"> </w:t>
            </w:r>
            <w:r w:rsidRPr="00350A2E">
              <w:rPr>
                <w:rFonts w:ascii="Times New Roman" w:hAnsi="Times New Roman" w:cs="Times New Roman"/>
                <w:lang w:eastAsia="pl-PL"/>
              </w:rPr>
              <w:t>Nr 96 poz. 559)</w:t>
            </w:r>
            <w:r w:rsidRPr="00D451DD">
              <w:rPr>
                <w:rFonts w:ascii="Times New Roman" w:hAnsi="Times New Roman" w:cs="Times New Roman"/>
              </w:rPr>
              <w:t xml:space="preserve">: maksymalnie </w:t>
            </w:r>
            <w:r w:rsidRPr="00B57746">
              <w:rPr>
                <w:rFonts w:ascii="Times New Roman" w:hAnsi="Times New Roman" w:cs="Times New Roman"/>
              </w:rPr>
              <w:t>270 MJ/100km</w:t>
            </w:r>
          </w:p>
        </w:tc>
        <w:tc>
          <w:tcPr>
            <w:tcW w:w="4950" w:type="dxa"/>
            <w:vAlign w:val="center"/>
          </w:tcPr>
          <w:p w:rsidR="00EC484A" w:rsidRPr="00D451DD" w:rsidRDefault="00EC484A" w:rsidP="003D1DEA">
            <w:pPr>
              <w:spacing w:line="240" w:lineRule="auto"/>
              <w:rPr>
                <w:rFonts w:ascii="Times New Roman" w:hAnsi="Times New Roman" w:cs="Times New Roman"/>
                <w:b/>
                <w:bCs/>
              </w:rPr>
            </w:pPr>
          </w:p>
          <w:p w:rsidR="00EC484A" w:rsidRPr="00D451DD" w:rsidRDefault="00EC484A" w:rsidP="003D1DEA">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II.3</w:t>
            </w:r>
          </w:p>
        </w:tc>
        <w:tc>
          <w:tcPr>
            <w:tcW w:w="4840" w:type="dxa"/>
            <w:vAlign w:val="center"/>
          </w:tcPr>
          <w:p w:rsidR="00EC484A" w:rsidRPr="00D451DD" w:rsidRDefault="00EC484A" w:rsidP="003D1DEA">
            <w:pPr>
              <w:spacing w:line="240" w:lineRule="auto"/>
              <w:ind w:left="2" w:firstLine="0"/>
              <w:rPr>
                <w:rFonts w:ascii="Times New Roman" w:hAnsi="Times New Roman" w:cs="Times New Roman"/>
              </w:rPr>
            </w:pPr>
            <w:r w:rsidRPr="00D451DD">
              <w:rPr>
                <w:rFonts w:ascii="Times New Roman" w:hAnsi="Times New Roman" w:cs="Times New Roman"/>
              </w:rPr>
              <w:t xml:space="preserve">Emisja dwutlenku węgla w cyklu mieszanym: maksymalnie: </w:t>
            </w:r>
            <w:r w:rsidRPr="00B57746">
              <w:rPr>
                <w:rFonts w:ascii="Times New Roman" w:hAnsi="Times New Roman" w:cs="Times New Roman"/>
              </w:rPr>
              <w:t>200g/km</w:t>
            </w:r>
          </w:p>
        </w:tc>
        <w:tc>
          <w:tcPr>
            <w:tcW w:w="4950" w:type="dxa"/>
            <w:vAlign w:val="center"/>
          </w:tcPr>
          <w:p w:rsidR="00EC484A" w:rsidRPr="00D451DD" w:rsidRDefault="00EC484A" w:rsidP="003D1DEA">
            <w:pPr>
              <w:spacing w:line="240" w:lineRule="auto"/>
              <w:rPr>
                <w:rFonts w:ascii="Times New Roman" w:hAnsi="Times New Roman" w:cs="Times New Roman"/>
                <w:b/>
                <w:bCs/>
              </w:rPr>
            </w:pPr>
          </w:p>
          <w:p w:rsidR="00EC484A" w:rsidRPr="00D451DD" w:rsidRDefault="00EC484A" w:rsidP="003D1DEA">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 4</w:t>
            </w:r>
          </w:p>
        </w:tc>
        <w:tc>
          <w:tcPr>
            <w:tcW w:w="4840" w:type="dxa"/>
            <w:vAlign w:val="center"/>
          </w:tcPr>
          <w:p w:rsidR="00EC484A" w:rsidRPr="00D451DD" w:rsidRDefault="00EC484A" w:rsidP="00D445D4">
            <w:pPr>
              <w:spacing w:line="240" w:lineRule="auto"/>
              <w:ind w:left="2" w:firstLine="0"/>
              <w:rPr>
                <w:rFonts w:ascii="Times New Roman" w:hAnsi="Times New Roman" w:cs="Times New Roman"/>
              </w:rPr>
            </w:pPr>
            <w:r w:rsidRPr="00D451DD">
              <w:rPr>
                <w:rFonts w:ascii="Times New Roman" w:hAnsi="Times New Roman" w:cs="Times New Roman"/>
              </w:rPr>
              <w:t>Emisja zanieczyszczeń (tlenków azotu, cząstek stałych, węglowodorów): zgodnie z normą Euro 5</w:t>
            </w:r>
          </w:p>
        </w:tc>
        <w:tc>
          <w:tcPr>
            <w:tcW w:w="4950" w:type="dxa"/>
          </w:tcPr>
          <w:p w:rsidR="00EC484A" w:rsidRDefault="00EC484A" w:rsidP="00A36A26">
            <w:pPr>
              <w:spacing w:line="240" w:lineRule="auto"/>
              <w:jc w:val="center"/>
              <w:rPr>
                <w:rFonts w:ascii="Times New Roman" w:hAnsi="Times New Roman" w:cs="Times New Roman"/>
              </w:rPr>
            </w:pPr>
          </w:p>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II.5</w:t>
            </w:r>
          </w:p>
        </w:tc>
        <w:tc>
          <w:tcPr>
            <w:tcW w:w="4840" w:type="dxa"/>
            <w:vAlign w:val="center"/>
          </w:tcPr>
          <w:p w:rsidR="00EC484A" w:rsidRPr="00D451DD" w:rsidRDefault="00EC484A" w:rsidP="00D445D4">
            <w:pPr>
              <w:spacing w:line="240" w:lineRule="auto"/>
              <w:ind w:left="2" w:firstLine="0"/>
              <w:rPr>
                <w:rFonts w:ascii="Times New Roman" w:hAnsi="Times New Roman" w:cs="Times New Roman"/>
              </w:rPr>
            </w:pPr>
            <w:r>
              <w:rPr>
                <w:rFonts w:ascii="Times New Roman" w:hAnsi="Times New Roman" w:cs="Times New Roman"/>
              </w:rPr>
              <w:t xml:space="preserve">Pojemność skokowa silnika nie mniej niż </w:t>
            </w:r>
            <w:r w:rsidRPr="00E856C2">
              <w:rPr>
                <w:rFonts w:ascii="Times New Roman" w:hAnsi="Times New Roman" w:cs="Times New Roman"/>
              </w:rPr>
              <w:t xml:space="preserve">1500 cm </w:t>
            </w:r>
            <w:r w:rsidRPr="00E856C2">
              <w:rPr>
                <w:rFonts w:ascii="Times New Roman" w:hAnsi="Times New Roman" w:cs="Times New Roman"/>
                <w:vertAlign w:val="superscript"/>
              </w:rPr>
              <w:t>3</w:t>
            </w:r>
            <w:r w:rsidRPr="00E856C2">
              <w:rPr>
                <w:rFonts w:ascii="Times New Roman" w:hAnsi="Times New Roman" w:cs="Times New Roman"/>
              </w:rPr>
              <w:t xml:space="preserve"> i</w:t>
            </w:r>
            <w:r w:rsidRPr="00E856C2">
              <w:rPr>
                <w:rFonts w:ascii="Times New Roman" w:hAnsi="Times New Roman" w:cs="Times New Roman"/>
                <w:vertAlign w:val="superscript"/>
              </w:rPr>
              <w:t xml:space="preserve"> </w:t>
            </w:r>
            <w:r w:rsidRPr="00E856C2">
              <w:rPr>
                <w:rFonts w:ascii="Times New Roman" w:hAnsi="Times New Roman" w:cs="Times New Roman"/>
              </w:rPr>
              <w:t>nie więcej</w:t>
            </w:r>
            <w:r w:rsidRPr="00E856C2">
              <w:rPr>
                <w:rFonts w:ascii="Times New Roman" w:hAnsi="Times New Roman" w:cs="Times New Roman"/>
                <w:vertAlign w:val="superscript"/>
              </w:rPr>
              <w:t xml:space="preserve"> </w:t>
            </w:r>
            <w:r w:rsidRPr="00E856C2">
              <w:rPr>
                <w:rFonts w:ascii="Times New Roman" w:hAnsi="Times New Roman" w:cs="Times New Roman"/>
              </w:rPr>
              <w:t xml:space="preserve">niż 2000 cm </w:t>
            </w:r>
            <w:r w:rsidRPr="00E856C2">
              <w:rPr>
                <w:rFonts w:ascii="Times New Roman" w:hAnsi="Times New Roman" w:cs="Times New Roman"/>
                <w:vertAlign w:val="superscript"/>
              </w:rPr>
              <w:t>3</w:t>
            </w:r>
          </w:p>
        </w:tc>
        <w:tc>
          <w:tcPr>
            <w:tcW w:w="4950" w:type="dxa"/>
          </w:tcPr>
          <w:p w:rsidR="00EC484A" w:rsidRPr="00D451DD" w:rsidRDefault="00EC484A" w:rsidP="00A36A26">
            <w:pPr>
              <w:spacing w:line="240" w:lineRule="auto"/>
              <w:rPr>
                <w:rFonts w:ascii="Times New Roman" w:hAnsi="Times New Roman" w:cs="Times New Roman"/>
                <w:b/>
                <w:bCs/>
              </w:rPr>
            </w:pPr>
          </w:p>
          <w:p w:rsidR="00EC484A" w:rsidRPr="00D451DD" w:rsidRDefault="00EC484A" w:rsidP="00A36A26">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II.6</w:t>
            </w:r>
          </w:p>
        </w:tc>
        <w:tc>
          <w:tcPr>
            <w:tcW w:w="4840" w:type="dxa"/>
            <w:vAlign w:val="center"/>
          </w:tcPr>
          <w:p w:rsidR="00EC484A" w:rsidRPr="00D451DD" w:rsidRDefault="00EC484A" w:rsidP="00D445D4">
            <w:pPr>
              <w:spacing w:line="240" w:lineRule="auto"/>
              <w:ind w:left="2" w:firstLine="0"/>
              <w:rPr>
                <w:rFonts w:ascii="Times New Roman" w:hAnsi="Times New Roman" w:cs="Times New Roman"/>
              </w:rPr>
            </w:pPr>
            <w:r w:rsidRPr="00D451DD">
              <w:rPr>
                <w:rFonts w:ascii="Times New Roman" w:hAnsi="Times New Roman" w:cs="Times New Roman"/>
              </w:rPr>
              <w:t>Moc s</w:t>
            </w:r>
            <w:r>
              <w:rPr>
                <w:rFonts w:ascii="Times New Roman" w:hAnsi="Times New Roman" w:cs="Times New Roman"/>
              </w:rPr>
              <w:t>ilnika: w przedziale 75 – 11</w:t>
            </w:r>
            <w:r w:rsidRPr="00D451DD">
              <w:rPr>
                <w:rFonts w:ascii="Times New Roman" w:hAnsi="Times New Roman" w:cs="Times New Roman"/>
              </w:rPr>
              <w:t>0 KM</w:t>
            </w:r>
          </w:p>
        </w:tc>
        <w:tc>
          <w:tcPr>
            <w:tcW w:w="4950" w:type="dxa"/>
          </w:tcPr>
          <w:p w:rsidR="00EC484A" w:rsidRPr="00D451DD" w:rsidRDefault="00EC484A" w:rsidP="00A36A26">
            <w:pPr>
              <w:spacing w:line="240" w:lineRule="auto"/>
              <w:rPr>
                <w:rFonts w:ascii="Times New Roman" w:hAnsi="Times New Roman" w:cs="Times New Roman"/>
                <w:b/>
                <w:bCs/>
              </w:rPr>
            </w:pPr>
          </w:p>
          <w:p w:rsidR="00EC484A" w:rsidRPr="00D451DD" w:rsidRDefault="00EC484A" w:rsidP="00A36A26">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II.7</w:t>
            </w:r>
          </w:p>
        </w:tc>
        <w:tc>
          <w:tcPr>
            <w:tcW w:w="4840" w:type="dxa"/>
            <w:vAlign w:val="center"/>
          </w:tcPr>
          <w:p w:rsidR="00EC484A" w:rsidRPr="00D451DD" w:rsidRDefault="00EC484A" w:rsidP="00D445D4">
            <w:pPr>
              <w:spacing w:line="240" w:lineRule="auto"/>
              <w:ind w:left="2" w:firstLine="0"/>
              <w:rPr>
                <w:rFonts w:ascii="Times New Roman" w:hAnsi="Times New Roman" w:cs="Times New Roman"/>
              </w:rPr>
            </w:pPr>
            <w:r w:rsidRPr="00D451DD">
              <w:rPr>
                <w:rFonts w:ascii="Times New Roman" w:hAnsi="Times New Roman" w:cs="Times New Roman"/>
              </w:rPr>
              <w:t>Napęd na oś przednią</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II.8</w:t>
            </w:r>
          </w:p>
        </w:tc>
        <w:tc>
          <w:tcPr>
            <w:tcW w:w="4840" w:type="dxa"/>
            <w:vAlign w:val="center"/>
          </w:tcPr>
          <w:p w:rsidR="00EC484A" w:rsidRPr="00D451DD" w:rsidRDefault="00EC484A" w:rsidP="00D445D4">
            <w:pPr>
              <w:spacing w:line="240" w:lineRule="auto"/>
              <w:ind w:left="2" w:firstLine="0"/>
              <w:rPr>
                <w:rFonts w:ascii="Times New Roman" w:hAnsi="Times New Roman" w:cs="Times New Roman"/>
              </w:rPr>
            </w:pPr>
            <w:r w:rsidRPr="00D451DD">
              <w:rPr>
                <w:rFonts w:ascii="Times New Roman" w:hAnsi="Times New Roman" w:cs="Times New Roman"/>
              </w:rPr>
              <w:t>Skrzynia biegów manualna</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II.9</w:t>
            </w:r>
          </w:p>
        </w:tc>
        <w:tc>
          <w:tcPr>
            <w:tcW w:w="4840" w:type="dxa"/>
            <w:vAlign w:val="center"/>
          </w:tcPr>
          <w:p w:rsidR="00EC484A" w:rsidRPr="00D451DD" w:rsidRDefault="00EC484A" w:rsidP="00D445D4">
            <w:pPr>
              <w:spacing w:line="240" w:lineRule="auto"/>
              <w:ind w:left="2" w:firstLine="0"/>
              <w:rPr>
                <w:rFonts w:ascii="Times New Roman" w:hAnsi="Times New Roman" w:cs="Times New Roman"/>
              </w:rPr>
            </w:pPr>
            <w:r w:rsidRPr="00D451DD">
              <w:rPr>
                <w:rFonts w:ascii="Times New Roman" w:hAnsi="Times New Roman" w:cs="Times New Roman"/>
              </w:rPr>
              <w:t>Rodzaj paliwa: olej napędowy</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shd w:val="clear" w:color="auto" w:fill="D9D9D9"/>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III</w:t>
            </w:r>
          </w:p>
        </w:tc>
        <w:tc>
          <w:tcPr>
            <w:tcW w:w="9790" w:type="dxa"/>
            <w:gridSpan w:val="2"/>
            <w:shd w:val="clear" w:color="auto" w:fill="D9D9D9"/>
          </w:tcPr>
          <w:p w:rsidR="00EC484A" w:rsidRPr="00D451DD" w:rsidRDefault="00EC484A" w:rsidP="006A1749">
            <w:pPr>
              <w:spacing w:line="240" w:lineRule="auto"/>
              <w:jc w:val="center"/>
              <w:rPr>
                <w:rFonts w:ascii="Times New Roman" w:hAnsi="Times New Roman" w:cs="Times New Roman"/>
                <w:b/>
                <w:bCs/>
              </w:rPr>
            </w:pPr>
            <w:r w:rsidRPr="00D451DD">
              <w:rPr>
                <w:rFonts w:ascii="Times New Roman" w:hAnsi="Times New Roman" w:cs="Times New Roman"/>
                <w:b/>
                <w:bCs/>
              </w:rPr>
              <w:t>BEZPIECZEŃSTWO</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III.1</w:t>
            </w:r>
          </w:p>
        </w:tc>
        <w:tc>
          <w:tcPr>
            <w:tcW w:w="4840" w:type="dxa"/>
            <w:vAlign w:val="center"/>
          </w:tcPr>
          <w:p w:rsidR="00EC484A" w:rsidRPr="00D451DD" w:rsidRDefault="00EC484A" w:rsidP="00DD21A7">
            <w:pPr>
              <w:spacing w:line="240" w:lineRule="auto"/>
              <w:rPr>
                <w:rFonts w:ascii="Times New Roman" w:hAnsi="Times New Roman" w:cs="Times New Roman"/>
              </w:rPr>
            </w:pPr>
            <w:r w:rsidRPr="00D451DD">
              <w:rPr>
                <w:rFonts w:ascii="Times New Roman" w:hAnsi="Times New Roman" w:cs="Times New Roman"/>
              </w:rPr>
              <w:t>System bezpieczeństwa: minimum ABS</w:t>
            </w:r>
            <w:r>
              <w:rPr>
                <w:rFonts w:ascii="Times New Roman" w:hAnsi="Times New Roman" w:cs="Times New Roman"/>
              </w:rPr>
              <w:t xml:space="preserve">  </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III.2</w:t>
            </w:r>
          </w:p>
        </w:tc>
        <w:tc>
          <w:tcPr>
            <w:tcW w:w="4840" w:type="dxa"/>
            <w:vAlign w:val="center"/>
          </w:tcPr>
          <w:p w:rsidR="00EC484A" w:rsidRPr="00D451DD" w:rsidRDefault="00EC484A" w:rsidP="00DD21A7">
            <w:pPr>
              <w:spacing w:line="240" w:lineRule="auto"/>
              <w:rPr>
                <w:rFonts w:ascii="Times New Roman" w:hAnsi="Times New Roman" w:cs="Times New Roman"/>
              </w:rPr>
            </w:pPr>
            <w:r>
              <w:rPr>
                <w:rFonts w:ascii="Times New Roman" w:hAnsi="Times New Roman" w:cs="Times New Roman"/>
              </w:rPr>
              <w:t>System ASC (system kontroli trakcji)</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III.3</w:t>
            </w:r>
          </w:p>
        </w:tc>
        <w:tc>
          <w:tcPr>
            <w:tcW w:w="4840" w:type="dxa"/>
            <w:vAlign w:val="center"/>
          </w:tcPr>
          <w:p w:rsidR="00EC484A" w:rsidRPr="00D451DD" w:rsidRDefault="00EC484A" w:rsidP="00DD21A7">
            <w:pPr>
              <w:spacing w:line="240" w:lineRule="auto"/>
              <w:rPr>
                <w:rFonts w:ascii="Times New Roman" w:hAnsi="Times New Roman" w:cs="Times New Roman"/>
              </w:rPr>
            </w:pPr>
            <w:r w:rsidRPr="00D451DD">
              <w:rPr>
                <w:rFonts w:ascii="Times New Roman" w:hAnsi="Times New Roman" w:cs="Times New Roman"/>
              </w:rPr>
              <w:t>Układ kierowniczy ze wspomaganiem</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III.</w:t>
            </w:r>
            <w:r>
              <w:rPr>
                <w:rFonts w:ascii="Times New Roman" w:hAnsi="Times New Roman" w:cs="Times New Roman"/>
              </w:rPr>
              <w:t>4</w:t>
            </w:r>
          </w:p>
        </w:tc>
        <w:tc>
          <w:tcPr>
            <w:tcW w:w="4840" w:type="dxa"/>
            <w:vAlign w:val="center"/>
          </w:tcPr>
          <w:p w:rsidR="00EC484A" w:rsidRPr="00D451DD" w:rsidRDefault="00EC484A" w:rsidP="00DD21A7">
            <w:pPr>
              <w:spacing w:line="240" w:lineRule="auto"/>
              <w:rPr>
                <w:rFonts w:ascii="Times New Roman" w:hAnsi="Times New Roman" w:cs="Times New Roman"/>
              </w:rPr>
            </w:pPr>
            <w:r w:rsidRPr="00D451DD">
              <w:rPr>
                <w:rFonts w:ascii="Times New Roman" w:hAnsi="Times New Roman" w:cs="Times New Roman"/>
              </w:rPr>
              <w:t>Poduszka powietrzna kierowcy</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III.5</w:t>
            </w:r>
          </w:p>
        </w:tc>
        <w:tc>
          <w:tcPr>
            <w:tcW w:w="4840" w:type="dxa"/>
            <w:vAlign w:val="center"/>
          </w:tcPr>
          <w:p w:rsidR="00EC484A" w:rsidRPr="00D451DD" w:rsidRDefault="00EC484A" w:rsidP="00DD21A7">
            <w:pPr>
              <w:spacing w:line="240" w:lineRule="auto"/>
              <w:rPr>
                <w:rFonts w:ascii="Times New Roman" w:hAnsi="Times New Roman" w:cs="Times New Roman"/>
              </w:rPr>
            </w:pPr>
            <w:r w:rsidRPr="00D451DD">
              <w:rPr>
                <w:rFonts w:ascii="Times New Roman" w:hAnsi="Times New Roman" w:cs="Times New Roman"/>
              </w:rPr>
              <w:t>Bezwładnościowe pasy bezpieczeństwa</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III.6</w:t>
            </w:r>
          </w:p>
        </w:tc>
        <w:tc>
          <w:tcPr>
            <w:tcW w:w="4840" w:type="dxa"/>
            <w:vAlign w:val="center"/>
          </w:tcPr>
          <w:p w:rsidR="00EC484A" w:rsidRPr="00D451DD" w:rsidRDefault="00EC484A" w:rsidP="00772CA3">
            <w:pPr>
              <w:spacing w:line="240" w:lineRule="auto"/>
              <w:ind w:left="2" w:firstLine="0"/>
              <w:rPr>
                <w:rFonts w:ascii="Times New Roman" w:hAnsi="Times New Roman" w:cs="Times New Roman"/>
              </w:rPr>
            </w:pPr>
            <w:r w:rsidRPr="00D451DD">
              <w:rPr>
                <w:rFonts w:ascii="Times New Roman" w:hAnsi="Times New Roman" w:cs="Times New Roman"/>
              </w:rPr>
              <w:t>Centralny zamek zdalnie sterowany w kluczyku lub z pilota</w:t>
            </w:r>
          </w:p>
        </w:tc>
        <w:tc>
          <w:tcPr>
            <w:tcW w:w="4950" w:type="dxa"/>
            <w:vAlign w:val="center"/>
          </w:tcPr>
          <w:p w:rsidR="00EC484A" w:rsidRPr="00D451DD" w:rsidRDefault="00EC484A" w:rsidP="00772CA3">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III.7</w:t>
            </w:r>
          </w:p>
        </w:tc>
        <w:tc>
          <w:tcPr>
            <w:tcW w:w="4840" w:type="dxa"/>
            <w:vAlign w:val="center"/>
          </w:tcPr>
          <w:p w:rsidR="00EC484A" w:rsidRPr="00D451DD" w:rsidRDefault="00EC484A" w:rsidP="00DD21A7">
            <w:pPr>
              <w:spacing w:line="240" w:lineRule="auto"/>
              <w:rPr>
                <w:rFonts w:ascii="Times New Roman" w:hAnsi="Times New Roman" w:cs="Times New Roman"/>
              </w:rPr>
            </w:pPr>
            <w:r w:rsidRPr="00D451DD">
              <w:rPr>
                <w:rFonts w:ascii="Times New Roman" w:hAnsi="Times New Roman" w:cs="Times New Roman"/>
              </w:rPr>
              <w:t>Immobiliser</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III.8</w:t>
            </w:r>
          </w:p>
        </w:tc>
        <w:tc>
          <w:tcPr>
            <w:tcW w:w="4840" w:type="dxa"/>
          </w:tcPr>
          <w:p w:rsidR="00EC484A" w:rsidRPr="00D451DD" w:rsidRDefault="00EC484A" w:rsidP="00A36A26">
            <w:pPr>
              <w:spacing w:line="240" w:lineRule="auto"/>
              <w:rPr>
                <w:rFonts w:ascii="Times New Roman" w:hAnsi="Times New Roman" w:cs="Times New Roman"/>
              </w:rPr>
            </w:pPr>
            <w:r>
              <w:rPr>
                <w:rFonts w:ascii="Times New Roman" w:hAnsi="Times New Roman" w:cs="Times New Roman"/>
              </w:rPr>
              <w:t>Autoalarm</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shd w:val="clear" w:color="auto" w:fill="D9D9D9"/>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IV</w:t>
            </w:r>
          </w:p>
        </w:tc>
        <w:tc>
          <w:tcPr>
            <w:tcW w:w="9790" w:type="dxa"/>
            <w:gridSpan w:val="2"/>
            <w:shd w:val="clear" w:color="auto" w:fill="D9D9D9"/>
          </w:tcPr>
          <w:p w:rsidR="00EC484A" w:rsidRPr="00D451DD" w:rsidRDefault="00EC484A" w:rsidP="006A1749">
            <w:pPr>
              <w:spacing w:line="240" w:lineRule="auto"/>
              <w:jc w:val="center"/>
              <w:rPr>
                <w:rFonts w:ascii="Times New Roman" w:hAnsi="Times New Roman" w:cs="Times New Roman"/>
                <w:b/>
                <w:bCs/>
              </w:rPr>
            </w:pPr>
            <w:r w:rsidRPr="00D451DD">
              <w:rPr>
                <w:rFonts w:ascii="Times New Roman" w:hAnsi="Times New Roman" w:cs="Times New Roman"/>
                <w:b/>
                <w:bCs/>
              </w:rPr>
              <w:t>WYPOSAŻENIE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IV.1</w:t>
            </w:r>
          </w:p>
        </w:tc>
        <w:tc>
          <w:tcPr>
            <w:tcW w:w="4840" w:type="dxa"/>
            <w:vAlign w:val="center"/>
          </w:tcPr>
          <w:p w:rsidR="00EC484A" w:rsidRPr="00D451DD" w:rsidRDefault="00EC484A" w:rsidP="000B2BDB">
            <w:pPr>
              <w:spacing w:line="240" w:lineRule="auto"/>
              <w:ind w:left="2" w:firstLine="0"/>
              <w:rPr>
                <w:rFonts w:ascii="Times New Roman" w:hAnsi="Times New Roman" w:cs="Times New Roman"/>
              </w:rPr>
            </w:pPr>
            <w:r w:rsidRPr="00D451DD">
              <w:rPr>
                <w:rFonts w:ascii="Times New Roman" w:hAnsi="Times New Roman" w:cs="Times New Roman"/>
              </w:rPr>
              <w:t>Elektryczne sterowanie szyb przednich</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IV.2</w:t>
            </w:r>
          </w:p>
        </w:tc>
        <w:tc>
          <w:tcPr>
            <w:tcW w:w="4840" w:type="dxa"/>
            <w:vAlign w:val="center"/>
          </w:tcPr>
          <w:p w:rsidR="00EC484A" w:rsidRPr="00D451DD" w:rsidRDefault="00EC484A" w:rsidP="000B2BDB">
            <w:pPr>
              <w:spacing w:line="240" w:lineRule="auto"/>
              <w:ind w:left="2" w:firstLine="0"/>
              <w:rPr>
                <w:rFonts w:ascii="Times New Roman" w:hAnsi="Times New Roman" w:cs="Times New Roman"/>
              </w:rPr>
            </w:pPr>
            <w:r>
              <w:rPr>
                <w:rFonts w:ascii="Times New Roman" w:hAnsi="Times New Roman" w:cs="Times New Roman"/>
              </w:rPr>
              <w:t>Radio CD</w:t>
            </w:r>
            <w:r w:rsidRPr="00D451DD">
              <w:rPr>
                <w:rFonts w:ascii="Times New Roman" w:hAnsi="Times New Roman" w:cs="Times New Roman"/>
              </w:rPr>
              <w:t xml:space="preserve"> </w:t>
            </w:r>
            <w:r>
              <w:rPr>
                <w:rFonts w:ascii="Times New Roman" w:hAnsi="Times New Roman" w:cs="Times New Roman"/>
              </w:rPr>
              <w:t>i zestaw</w:t>
            </w:r>
            <w:r w:rsidRPr="00D451DD">
              <w:rPr>
                <w:rFonts w:ascii="Times New Roman" w:hAnsi="Times New Roman" w:cs="Times New Roman"/>
              </w:rPr>
              <w:t xml:space="preserve"> głośników</w:t>
            </w:r>
          </w:p>
        </w:tc>
        <w:tc>
          <w:tcPr>
            <w:tcW w:w="4950" w:type="dxa"/>
          </w:tcPr>
          <w:p w:rsidR="00EC484A" w:rsidRPr="00D451DD" w:rsidRDefault="00EC484A" w:rsidP="00A36A26">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IV.3</w:t>
            </w:r>
          </w:p>
        </w:tc>
        <w:tc>
          <w:tcPr>
            <w:tcW w:w="4840" w:type="dxa"/>
            <w:vAlign w:val="center"/>
          </w:tcPr>
          <w:p w:rsidR="00EC484A" w:rsidRPr="00804252" w:rsidRDefault="00EC484A" w:rsidP="000B2BDB">
            <w:pPr>
              <w:spacing w:line="240" w:lineRule="auto"/>
              <w:ind w:left="2" w:firstLine="0"/>
              <w:rPr>
                <w:rFonts w:ascii="Times New Roman" w:hAnsi="Times New Roman" w:cs="Times New Roman"/>
              </w:rPr>
            </w:pPr>
            <w:r w:rsidRPr="00804252">
              <w:rPr>
                <w:rFonts w:ascii="Times New Roman" w:hAnsi="Times New Roman" w:cs="Times New Roman"/>
              </w:rPr>
              <w:t>Układ klimatyzacji w kabinie pasażerskiej (minimum manualna)</w:t>
            </w:r>
          </w:p>
        </w:tc>
        <w:tc>
          <w:tcPr>
            <w:tcW w:w="4950" w:type="dxa"/>
          </w:tcPr>
          <w:p w:rsidR="00EC484A" w:rsidRPr="00804252" w:rsidRDefault="00EC484A" w:rsidP="00A36A26">
            <w:pPr>
              <w:spacing w:line="240" w:lineRule="auto"/>
              <w:rPr>
                <w:rFonts w:ascii="Times New Roman" w:hAnsi="Times New Roman" w:cs="Times New Roman"/>
                <w:b/>
                <w:bCs/>
              </w:rPr>
            </w:pPr>
          </w:p>
          <w:p w:rsidR="00EC484A" w:rsidRPr="00804252" w:rsidRDefault="00EC484A" w:rsidP="00A36A26">
            <w:pPr>
              <w:spacing w:line="240" w:lineRule="auto"/>
              <w:rPr>
                <w:rFonts w:ascii="Times New Roman" w:hAnsi="Times New Roman" w:cs="Times New Roman"/>
                <w:b/>
                <w:bCs/>
              </w:rPr>
            </w:pPr>
            <w:r w:rsidRPr="00804252">
              <w:rPr>
                <w:rFonts w:ascii="Times New Roman" w:hAnsi="Times New Roman" w:cs="Times New Roman"/>
                <w:b/>
                <w:bCs/>
              </w:rPr>
              <w:t>…………..……………………………………………</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IV.4</w:t>
            </w:r>
          </w:p>
        </w:tc>
        <w:tc>
          <w:tcPr>
            <w:tcW w:w="4840" w:type="dxa"/>
            <w:vAlign w:val="center"/>
          </w:tcPr>
          <w:p w:rsidR="00EC484A" w:rsidRPr="00D451DD" w:rsidRDefault="00EC484A" w:rsidP="000B2BDB">
            <w:pPr>
              <w:spacing w:line="240" w:lineRule="auto"/>
              <w:ind w:left="2" w:firstLine="0"/>
              <w:rPr>
                <w:rFonts w:ascii="Times New Roman" w:hAnsi="Times New Roman" w:cs="Times New Roman"/>
              </w:rPr>
            </w:pPr>
            <w:r w:rsidRPr="00D451DD">
              <w:rPr>
                <w:rFonts w:ascii="Times New Roman" w:hAnsi="Times New Roman" w:cs="Times New Roman"/>
              </w:rPr>
              <w:t>Gaśnica</w:t>
            </w:r>
          </w:p>
        </w:tc>
        <w:tc>
          <w:tcPr>
            <w:tcW w:w="4950" w:type="dxa"/>
            <w:vAlign w:val="center"/>
          </w:tcPr>
          <w:p w:rsidR="00EC484A" w:rsidRPr="00D451DD" w:rsidRDefault="00EC484A" w:rsidP="000B2BDB">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IV.5</w:t>
            </w:r>
          </w:p>
        </w:tc>
        <w:tc>
          <w:tcPr>
            <w:tcW w:w="4840" w:type="dxa"/>
            <w:vAlign w:val="center"/>
          </w:tcPr>
          <w:p w:rsidR="00EC484A" w:rsidRPr="00D451DD" w:rsidRDefault="00EC484A" w:rsidP="000B2BDB">
            <w:pPr>
              <w:spacing w:line="240" w:lineRule="auto"/>
              <w:ind w:left="2" w:firstLine="0"/>
              <w:rPr>
                <w:rFonts w:ascii="Times New Roman" w:hAnsi="Times New Roman" w:cs="Times New Roman"/>
              </w:rPr>
            </w:pPr>
            <w:r w:rsidRPr="00D451DD">
              <w:rPr>
                <w:rFonts w:ascii="Times New Roman" w:hAnsi="Times New Roman" w:cs="Times New Roman"/>
              </w:rPr>
              <w:t>Trójkąt odblaskowy</w:t>
            </w:r>
          </w:p>
        </w:tc>
        <w:tc>
          <w:tcPr>
            <w:tcW w:w="4950" w:type="dxa"/>
            <w:vAlign w:val="center"/>
          </w:tcPr>
          <w:p w:rsidR="00EC484A" w:rsidRDefault="00EC484A" w:rsidP="000B2BDB">
            <w:pPr>
              <w:spacing w:line="240" w:lineRule="auto"/>
              <w:jc w:val="center"/>
              <w:rPr>
                <w:rFonts w:ascii="Times New Roman" w:hAnsi="Times New Roman" w:cs="Times New Roman"/>
              </w:rPr>
            </w:pPr>
            <w:r w:rsidRPr="00D451DD">
              <w:rPr>
                <w:rFonts w:ascii="Times New Roman" w:hAnsi="Times New Roman" w:cs="Times New Roman"/>
              </w:rPr>
              <w:t>tak/nie</w:t>
            </w:r>
          </w:p>
          <w:p w:rsidR="00EC484A" w:rsidRDefault="00EC484A" w:rsidP="000B2BDB">
            <w:pPr>
              <w:spacing w:line="240" w:lineRule="auto"/>
              <w:jc w:val="center"/>
              <w:rPr>
                <w:rFonts w:ascii="Times New Roman" w:hAnsi="Times New Roman" w:cs="Times New Roman"/>
              </w:rPr>
            </w:pPr>
          </w:p>
          <w:p w:rsidR="00EC484A" w:rsidRPr="00D451DD" w:rsidRDefault="00EC484A" w:rsidP="000B2BDB">
            <w:pPr>
              <w:spacing w:line="240" w:lineRule="auto"/>
              <w:jc w:val="center"/>
              <w:rPr>
                <w:rFonts w:ascii="Times New Roman" w:hAnsi="Times New Roman" w:cs="Times New Roman"/>
                <w:b/>
                <w:bCs/>
              </w:rPr>
            </w:pP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IV.6</w:t>
            </w:r>
          </w:p>
        </w:tc>
        <w:tc>
          <w:tcPr>
            <w:tcW w:w="4840" w:type="dxa"/>
            <w:vAlign w:val="center"/>
          </w:tcPr>
          <w:p w:rsidR="00EC484A" w:rsidRPr="00D451DD" w:rsidRDefault="00EC484A" w:rsidP="000B2BDB">
            <w:pPr>
              <w:spacing w:line="240" w:lineRule="auto"/>
              <w:ind w:left="2" w:firstLine="0"/>
              <w:rPr>
                <w:rFonts w:ascii="Times New Roman" w:hAnsi="Times New Roman" w:cs="Times New Roman"/>
              </w:rPr>
            </w:pPr>
            <w:r>
              <w:rPr>
                <w:rFonts w:ascii="Times New Roman" w:hAnsi="Times New Roman" w:cs="Times New Roman"/>
              </w:rPr>
              <w:t>Lusterka boczne – składane, sterowane elektrycznie</w:t>
            </w:r>
          </w:p>
        </w:tc>
        <w:tc>
          <w:tcPr>
            <w:tcW w:w="4950" w:type="dxa"/>
            <w:vAlign w:val="center"/>
          </w:tcPr>
          <w:p w:rsidR="00EC484A" w:rsidRPr="00D451DD" w:rsidRDefault="00EC484A" w:rsidP="000B2BDB">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shd w:val="clear" w:color="auto" w:fill="D9D9D9"/>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V</w:t>
            </w:r>
          </w:p>
        </w:tc>
        <w:tc>
          <w:tcPr>
            <w:tcW w:w="9790" w:type="dxa"/>
            <w:gridSpan w:val="2"/>
            <w:shd w:val="clear" w:color="auto" w:fill="D9D9D9"/>
          </w:tcPr>
          <w:p w:rsidR="00EC484A" w:rsidRPr="00D451DD" w:rsidRDefault="00EC484A" w:rsidP="006A1749">
            <w:pPr>
              <w:spacing w:line="240" w:lineRule="auto"/>
              <w:jc w:val="center"/>
              <w:rPr>
                <w:rFonts w:ascii="Times New Roman" w:hAnsi="Times New Roman" w:cs="Times New Roman"/>
                <w:b/>
                <w:bCs/>
              </w:rPr>
            </w:pPr>
            <w:r w:rsidRPr="00D451DD">
              <w:rPr>
                <w:rFonts w:ascii="Times New Roman" w:hAnsi="Times New Roman" w:cs="Times New Roman"/>
                <w:b/>
                <w:bCs/>
              </w:rPr>
              <w:t>WYMIARY</w:t>
            </w:r>
          </w:p>
        </w:tc>
      </w:tr>
      <w:tr w:rsidR="00EC484A" w:rsidRPr="00D451DD">
        <w:trPr>
          <w:trHeight w:hRule="exact" w:val="567"/>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V.1</w:t>
            </w:r>
          </w:p>
        </w:tc>
        <w:tc>
          <w:tcPr>
            <w:tcW w:w="4840" w:type="dxa"/>
            <w:vAlign w:val="center"/>
          </w:tcPr>
          <w:p w:rsidR="00EC484A" w:rsidRPr="004C11B1" w:rsidRDefault="00EC484A" w:rsidP="000B2BDB">
            <w:pPr>
              <w:pStyle w:val="Bezodstpw"/>
              <w:rPr>
                <w:rFonts w:ascii="Times New Roman" w:hAnsi="Times New Roman" w:cs="Times New Roman"/>
              </w:rPr>
            </w:pPr>
            <w:r>
              <w:rPr>
                <w:rFonts w:ascii="Times New Roman" w:hAnsi="Times New Roman" w:cs="Times New Roman"/>
              </w:rPr>
              <w:t xml:space="preserve">Szerokość zewnętrzna nadwozia </w:t>
            </w:r>
            <w:r w:rsidRPr="004C11B1">
              <w:rPr>
                <w:rFonts w:ascii="Times New Roman" w:hAnsi="Times New Roman" w:cs="Times New Roman"/>
              </w:rPr>
              <w:t>bez lusterek nie mniejsza niż 1680 mm i nie większa niż 1800 mm</w:t>
            </w:r>
          </w:p>
        </w:tc>
        <w:tc>
          <w:tcPr>
            <w:tcW w:w="4950" w:type="dxa"/>
            <w:vAlign w:val="center"/>
          </w:tcPr>
          <w:p w:rsidR="00EC484A" w:rsidRDefault="00EC484A" w:rsidP="000B2BDB">
            <w:pPr>
              <w:spacing w:line="240" w:lineRule="auto"/>
              <w:rPr>
                <w:rFonts w:ascii="Times New Roman" w:hAnsi="Times New Roman" w:cs="Times New Roman"/>
                <w:b/>
                <w:bCs/>
              </w:rPr>
            </w:pPr>
          </w:p>
          <w:p w:rsidR="00EC484A" w:rsidRPr="00D451DD" w:rsidRDefault="00EC484A" w:rsidP="000B2BDB">
            <w:pPr>
              <w:spacing w:line="240" w:lineRule="auto"/>
              <w:rPr>
                <w:rFonts w:ascii="Times New Roman" w:hAnsi="Times New Roman" w:cs="Times New Roman"/>
                <w:b/>
                <w:bCs/>
              </w:rPr>
            </w:pPr>
            <w:r>
              <w:rPr>
                <w:rFonts w:ascii="Times New Roman" w:hAnsi="Times New Roman" w:cs="Times New Roman"/>
                <w:b/>
                <w:bCs/>
              </w:rPr>
              <w:t>………………………………………………………..</w:t>
            </w:r>
          </w:p>
        </w:tc>
      </w:tr>
      <w:tr w:rsidR="00EC484A" w:rsidRPr="00D451DD">
        <w:trPr>
          <w:trHeight w:hRule="exact" w:val="567"/>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V.2</w:t>
            </w:r>
          </w:p>
        </w:tc>
        <w:tc>
          <w:tcPr>
            <w:tcW w:w="4840" w:type="dxa"/>
            <w:vAlign w:val="center"/>
          </w:tcPr>
          <w:p w:rsidR="00EC484A" w:rsidRPr="004C11B1" w:rsidRDefault="00EC484A" w:rsidP="000B2BDB">
            <w:pPr>
              <w:pStyle w:val="Bezodstpw"/>
              <w:rPr>
                <w:rFonts w:ascii="Times New Roman" w:hAnsi="Times New Roman" w:cs="Times New Roman"/>
              </w:rPr>
            </w:pPr>
            <w:r w:rsidRPr="004C11B1">
              <w:rPr>
                <w:rFonts w:ascii="Times New Roman" w:hAnsi="Times New Roman" w:cs="Times New Roman"/>
              </w:rPr>
              <w:t>Wysokoś</w:t>
            </w:r>
            <w:r>
              <w:rPr>
                <w:rFonts w:ascii="Times New Roman" w:hAnsi="Times New Roman" w:cs="Times New Roman"/>
              </w:rPr>
              <w:t>ć zewnętrzna nie mniejsza niż 17</w:t>
            </w:r>
            <w:r w:rsidRPr="004C11B1">
              <w:rPr>
                <w:rFonts w:ascii="Times New Roman" w:hAnsi="Times New Roman" w:cs="Times New Roman"/>
              </w:rPr>
              <w:t xml:space="preserve">00 mm i nie większa niż </w:t>
            </w:r>
            <w:r>
              <w:rPr>
                <w:rFonts w:ascii="Times New Roman" w:hAnsi="Times New Roman" w:cs="Times New Roman"/>
              </w:rPr>
              <w:t>185</w:t>
            </w:r>
            <w:r w:rsidRPr="004C11B1">
              <w:rPr>
                <w:rFonts w:ascii="Times New Roman" w:hAnsi="Times New Roman" w:cs="Times New Roman"/>
              </w:rPr>
              <w:t xml:space="preserve">0 mm </w:t>
            </w:r>
          </w:p>
        </w:tc>
        <w:tc>
          <w:tcPr>
            <w:tcW w:w="4950" w:type="dxa"/>
            <w:vAlign w:val="center"/>
          </w:tcPr>
          <w:p w:rsidR="00EC484A" w:rsidRDefault="00EC484A" w:rsidP="000B2BDB">
            <w:pPr>
              <w:spacing w:line="240" w:lineRule="auto"/>
              <w:rPr>
                <w:rFonts w:ascii="Times New Roman" w:hAnsi="Times New Roman" w:cs="Times New Roman"/>
                <w:b/>
                <w:bCs/>
              </w:rPr>
            </w:pPr>
          </w:p>
          <w:p w:rsidR="00EC484A" w:rsidRPr="00D451DD" w:rsidRDefault="00EC484A" w:rsidP="000B2BDB">
            <w:pPr>
              <w:spacing w:line="240" w:lineRule="auto"/>
              <w:rPr>
                <w:rFonts w:ascii="Times New Roman" w:hAnsi="Times New Roman" w:cs="Times New Roman"/>
                <w:b/>
                <w:bCs/>
              </w:rPr>
            </w:pPr>
            <w:r>
              <w:rPr>
                <w:rFonts w:ascii="Times New Roman" w:hAnsi="Times New Roman" w:cs="Times New Roman"/>
                <w:b/>
                <w:bCs/>
              </w:rPr>
              <w:t>………………………………………………………..</w:t>
            </w:r>
          </w:p>
        </w:tc>
      </w:tr>
      <w:tr w:rsidR="00EC484A" w:rsidRPr="00D451DD">
        <w:trPr>
          <w:trHeight w:hRule="exact" w:val="567"/>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V.3</w:t>
            </w:r>
          </w:p>
        </w:tc>
        <w:tc>
          <w:tcPr>
            <w:tcW w:w="4840" w:type="dxa"/>
            <w:vAlign w:val="center"/>
          </w:tcPr>
          <w:p w:rsidR="00EC484A" w:rsidRPr="004C11B1" w:rsidRDefault="00EC484A" w:rsidP="000B2BDB">
            <w:pPr>
              <w:spacing w:line="240" w:lineRule="auto"/>
              <w:ind w:left="0" w:firstLine="2"/>
              <w:rPr>
                <w:rFonts w:ascii="Times New Roman" w:hAnsi="Times New Roman" w:cs="Times New Roman"/>
              </w:rPr>
            </w:pPr>
            <w:r w:rsidRPr="004C11B1">
              <w:rPr>
                <w:rFonts w:ascii="Times New Roman" w:hAnsi="Times New Roman" w:cs="Times New Roman"/>
              </w:rPr>
              <w:t>Długość zewnętrzna nadwozia nie mniejsza niż  4200 mm i nie większa niż</w:t>
            </w:r>
            <w:r>
              <w:rPr>
                <w:rFonts w:ascii="Times New Roman" w:hAnsi="Times New Roman" w:cs="Times New Roman"/>
              </w:rPr>
              <w:t xml:space="preserve"> 4450 mm</w:t>
            </w:r>
          </w:p>
        </w:tc>
        <w:tc>
          <w:tcPr>
            <w:tcW w:w="4950" w:type="dxa"/>
            <w:vAlign w:val="center"/>
          </w:tcPr>
          <w:p w:rsidR="00EC484A" w:rsidRDefault="00EC484A" w:rsidP="000B2BDB">
            <w:pPr>
              <w:spacing w:line="240" w:lineRule="auto"/>
              <w:rPr>
                <w:rFonts w:ascii="Times New Roman" w:hAnsi="Times New Roman" w:cs="Times New Roman"/>
                <w:b/>
                <w:bCs/>
              </w:rPr>
            </w:pPr>
          </w:p>
          <w:p w:rsidR="00EC484A" w:rsidRPr="00D451DD" w:rsidRDefault="00EC484A" w:rsidP="000B2BDB">
            <w:pPr>
              <w:spacing w:line="240" w:lineRule="auto"/>
              <w:rPr>
                <w:rFonts w:ascii="Times New Roman" w:hAnsi="Times New Roman" w:cs="Times New Roman"/>
                <w:b/>
                <w:bCs/>
              </w:rPr>
            </w:pPr>
            <w:r>
              <w:rPr>
                <w:rFonts w:ascii="Times New Roman" w:hAnsi="Times New Roman" w:cs="Times New Roman"/>
                <w:b/>
                <w:bCs/>
              </w:rPr>
              <w:t>…………………………………………………….....</w:t>
            </w:r>
          </w:p>
        </w:tc>
      </w:tr>
      <w:tr w:rsidR="00EC484A" w:rsidRPr="00D451DD">
        <w:trPr>
          <w:trHeight w:hRule="exact" w:val="567"/>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V.4</w:t>
            </w:r>
          </w:p>
        </w:tc>
        <w:tc>
          <w:tcPr>
            <w:tcW w:w="4840" w:type="dxa"/>
            <w:vAlign w:val="center"/>
          </w:tcPr>
          <w:p w:rsidR="00EC484A" w:rsidRPr="004C11B1" w:rsidRDefault="00EC484A" w:rsidP="000B2BDB">
            <w:pPr>
              <w:spacing w:line="240" w:lineRule="auto"/>
              <w:ind w:left="0" w:firstLine="2"/>
              <w:rPr>
                <w:rFonts w:ascii="Times New Roman" w:hAnsi="Times New Roman" w:cs="Times New Roman"/>
              </w:rPr>
            </w:pPr>
            <w:r w:rsidRPr="004C11B1">
              <w:rPr>
                <w:rFonts w:ascii="Times New Roman" w:hAnsi="Times New Roman" w:cs="Times New Roman"/>
              </w:rPr>
              <w:t>Objętość przestrzen</w:t>
            </w:r>
            <w:r>
              <w:rPr>
                <w:rFonts w:ascii="Times New Roman" w:hAnsi="Times New Roman" w:cs="Times New Roman"/>
              </w:rPr>
              <w:t xml:space="preserve">i ładunkowej nie mniejsza niż </w:t>
            </w:r>
            <w:r w:rsidRPr="004C11B1">
              <w:rPr>
                <w:rFonts w:ascii="Times New Roman" w:hAnsi="Times New Roman" w:cs="Times New Roman"/>
              </w:rPr>
              <w:t>2,5 m</w:t>
            </w:r>
            <w:r w:rsidRPr="004C11B1">
              <w:rPr>
                <w:rFonts w:ascii="Times New Roman" w:hAnsi="Times New Roman" w:cs="Times New Roman"/>
                <w:vertAlign w:val="superscript"/>
              </w:rPr>
              <w:t xml:space="preserve">3 </w:t>
            </w:r>
            <w:r>
              <w:rPr>
                <w:rFonts w:ascii="Times New Roman" w:hAnsi="Times New Roman" w:cs="Times New Roman"/>
              </w:rPr>
              <w:t xml:space="preserve">i nie większa </w:t>
            </w:r>
            <w:r w:rsidRPr="004C11B1">
              <w:rPr>
                <w:rFonts w:ascii="Times New Roman" w:hAnsi="Times New Roman" w:cs="Times New Roman"/>
              </w:rPr>
              <w:t xml:space="preserve">niż 3,3 m </w:t>
            </w:r>
            <w:r w:rsidRPr="004C11B1">
              <w:rPr>
                <w:rFonts w:ascii="Times New Roman" w:hAnsi="Times New Roman" w:cs="Times New Roman"/>
                <w:vertAlign w:val="superscript"/>
              </w:rPr>
              <w:t>3</w:t>
            </w:r>
            <w:r>
              <w:rPr>
                <w:rFonts w:ascii="Times New Roman" w:hAnsi="Times New Roman" w:cs="Times New Roman"/>
              </w:rPr>
              <w:t xml:space="preserve">    </w:t>
            </w:r>
            <w:r w:rsidRPr="004C11B1">
              <w:rPr>
                <w:rFonts w:ascii="Times New Roman" w:hAnsi="Times New Roman" w:cs="Times New Roman"/>
              </w:rPr>
              <w:t xml:space="preserve">                       </w:t>
            </w:r>
          </w:p>
        </w:tc>
        <w:tc>
          <w:tcPr>
            <w:tcW w:w="4950" w:type="dxa"/>
            <w:vAlign w:val="center"/>
          </w:tcPr>
          <w:p w:rsidR="00EC484A" w:rsidRPr="00D451DD" w:rsidRDefault="00EC484A" w:rsidP="000B2BDB">
            <w:pPr>
              <w:spacing w:line="240" w:lineRule="auto"/>
              <w:rPr>
                <w:rFonts w:ascii="Times New Roman" w:hAnsi="Times New Roman" w:cs="Times New Roman"/>
                <w:b/>
                <w:bCs/>
              </w:rPr>
            </w:pPr>
          </w:p>
          <w:p w:rsidR="00EC484A" w:rsidRPr="00D451DD" w:rsidRDefault="00EC484A" w:rsidP="000B2BDB">
            <w:pPr>
              <w:spacing w:line="240" w:lineRule="auto"/>
              <w:rPr>
                <w:rFonts w:ascii="Times New Roman" w:hAnsi="Times New Roman" w:cs="Times New Roman"/>
                <w:b/>
                <w:bCs/>
              </w:rPr>
            </w:pPr>
            <w:r w:rsidRPr="00D451DD">
              <w:rPr>
                <w:rFonts w:ascii="Times New Roman" w:hAnsi="Times New Roman" w:cs="Times New Roman"/>
                <w:b/>
                <w:bCs/>
              </w:rPr>
              <w:t>……………………………………………</w:t>
            </w:r>
            <w:r>
              <w:rPr>
                <w:rFonts w:ascii="Times New Roman" w:hAnsi="Times New Roman" w:cs="Times New Roman"/>
                <w:b/>
                <w:bCs/>
              </w:rPr>
              <w:t>………..</w:t>
            </w:r>
            <w:r w:rsidRPr="00D451DD">
              <w:rPr>
                <w:rFonts w:ascii="Times New Roman" w:hAnsi="Times New Roman" w:cs="Times New Roman"/>
                <w:b/>
                <w:bCs/>
              </w:rPr>
              <w:t>…</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V.5</w:t>
            </w:r>
          </w:p>
        </w:tc>
        <w:tc>
          <w:tcPr>
            <w:tcW w:w="4840" w:type="dxa"/>
            <w:vAlign w:val="center"/>
          </w:tcPr>
          <w:p w:rsidR="00EC484A" w:rsidRPr="00D451DD" w:rsidRDefault="00EC484A" w:rsidP="000B2BDB">
            <w:pPr>
              <w:spacing w:line="240" w:lineRule="auto"/>
              <w:rPr>
                <w:rFonts w:ascii="Times New Roman" w:hAnsi="Times New Roman" w:cs="Times New Roman"/>
              </w:rPr>
            </w:pPr>
            <w:r w:rsidRPr="00D451DD">
              <w:rPr>
                <w:rFonts w:ascii="Times New Roman" w:hAnsi="Times New Roman" w:cs="Times New Roman"/>
              </w:rPr>
              <w:t>Liczba miejsc w kabinie łącznie z kierowcą: 2</w:t>
            </w:r>
          </w:p>
        </w:tc>
        <w:tc>
          <w:tcPr>
            <w:tcW w:w="4950" w:type="dxa"/>
            <w:vAlign w:val="center"/>
          </w:tcPr>
          <w:p w:rsidR="00EC484A" w:rsidRPr="00D451DD" w:rsidRDefault="00EC484A" w:rsidP="000B2BDB">
            <w:pPr>
              <w:spacing w:line="240" w:lineRule="auto"/>
              <w:jc w:val="center"/>
              <w:rPr>
                <w:rFonts w:ascii="Times New Roman" w:hAnsi="Times New Roman" w:cs="Times New Roman"/>
                <w:b/>
                <w:bCs/>
              </w:rPr>
            </w:pPr>
            <w:r w:rsidRPr="00D451DD">
              <w:rPr>
                <w:rFonts w:ascii="Times New Roman" w:hAnsi="Times New Roman" w:cs="Times New Roman"/>
              </w:rPr>
              <w:t>tak/nie</w:t>
            </w:r>
          </w:p>
        </w:tc>
      </w:tr>
      <w:tr w:rsidR="00EC484A" w:rsidRPr="00D451DD">
        <w:trPr>
          <w:trHeight w:hRule="exact" w:val="567"/>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V.6</w:t>
            </w:r>
          </w:p>
        </w:tc>
        <w:tc>
          <w:tcPr>
            <w:tcW w:w="4840" w:type="dxa"/>
            <w:vAlign w:val="center"/>
          </w:tcPr>
          <w:p w:rsidR="00EC484A" w:rsidRPr="00D451DD" w:rsidRDefault="00EC484A" w:rsidP="000B2BDB">
            <w:pPr>
              <w:spacing w:line="240" w:lineRule="auto"/>
              <w:ind w:left="2" w:firstLine="0"/>
              <w:rPr>
                <w:rFonts w:ascii="Times New Roman" w:hAnsi="Times New Roman" w:cs="Times New Roman"/>
              </w:rPr>
            </w:pPr>
            <w:r w:rsidRPr="00D451DD">
              <w:rPr>
                <w:rFonts w:ascii="Times New Roman" w:hAnsi="Times New Roman" w:cs="Times New Roman"/>
              </w:rPr>
              <w:t>Drzwi przesuwne do przed</w:t>
            </w:r>
            <w:r>
              <w:rPr>
                <w:rFonts w:ascii="Times New Roman" w:hAnsi="Times New Roman" w:cs="Times New Roman"/>
              </w:rPr>
              <w:t xml:space="preserve">ziału ładunkowego </w:t>
            </w:r>
            <w:r w:rsidRPr="00D451DD">
              <w:rPr>
                <w:rFonts w:ascii="Times New Roman" w:hAnsi="Times New Roman" w:cs="Times New Roman"/>
              </w:rPr>
              <w:t xml:space="preserve">z prawej strony, nieprzeszklone </w:t>
            </w:r>
          </w:p>
        </w:tc>
        <w:tc>
          <w:tcPr>
            <w:tcW w:w="4950" w:type="dxa"/>
            <w:vAlign w:val="center"/>
          </w:tcPr>
          <w:p w:rsidR="00EC484A" w:rsidRDefault="00EC484A" w:rsidP="000B2BDB">
            <w:pPr>
              <w:spacing w:line="240" w:lineRule="auto"/>
              <w:jc w:val="center"/>
              <w:rPr>
                <w:rFonts w:ascii="Times New Roman" w:hAnsi="Times New Roman" w:cs="Times New Roman"/>
              </w:rPr>
            </w:pPr>
          </w:p>
          <w:p w:rsidR="00EC484A" w:rsidRPr="00D451DD" w:rsidRDefault="00EC484A" w:rsidP="000B2BDB">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rPr>
          <w:trHeight w:hRule="exact" w:val="567"/>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V.7</w:t>
            </w:r>
          </w:p>
        </w:tc>
        <w:tc>
          <w:tcPr>
            <w:tcW w:w="4840" w:type="dxa"/>
            <w:vAlign w:val="center"/>
          </w:tcPr>
          <w:p w:rsidR="00EC484A" w:rsidRPr="00D451DD" w:rsidRDefault="00EC484A" w:rsidP="000B2BDB">
            <w:pPr>
              <w:spacing w:line="240" w:lineRule="auto"/>
              <w:ind w:left="2" w:firstLine="0"/>
              <w:rPr>
                <w:rFonts w:ascii="Times New Roman" w:hAnsi="Times New Roman" w:cs="Times New Roman"/>
              </w:rPr>
            </w:pPr>
            <w:r w:rsidRPr="00D451DD">
              <w:rPr>
                <w:rFonts w:ascii="Times New Roman" w:hAnsi="Times New Roman" w:cs="Times New Roman"/>
              </w:rPr>
              <w:t>Drzwi tylne dwuskrzydłowe przeszklone, otwierane na boki</w:t>
            </w:r>
          </w:p>
        </w:tc>
        <w:tc>
          <w:tcPr>
            <w:tcW w:w="4950" w:type="dxa"/>
            <w:vAlign w:val="center"/>
          </w:tcPr>
          <w:p w:rsidR="00EC484A" w:rsidRPr="00D451DD" w:rsidRDefault="00EC484A" w:rsidP="000B2BDB">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shd w:val="clear" w:color="auto" w:fill="D9D9D9"/>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VI</w:t>
            </w:r>
          </w:p>
        </w:tc>
        <w:tc>
          <w:tcPr>
            <w:tcW w:w="9790" w:type="dxa"/>
            <w:gridSpan w:val="2"/>
            <w:shd w:val="clear" w:color="auto" w:fill="D9D9D9"/>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b/>
                <w:bCs/>
              </w:rPr>
              <w:t>DODATKOWO WYMAGANE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VI.1</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Zamknięta ścianka działowa oddzielająca przestrzeń ładunkową od kabiny kierowcy              z oknem</w:t>
            </w:r>
          </w:p>
        </w:tc>
        <w:tc>
          <w:tcPr>
            <w:tcW w:w="4950" w:type="dxa"/>
          </w:tcPr>
          <w:p w:rsidR="00EC484A" w:rsidRDefault="00EC484A" w:rsidP="00A36A26">
            <w:pPr>
              <w:spacing w:line="240" w:lineRule="auto"/>
              <w:jc w:val="center"/>
              <w:rPr>
                <w:rFonts w:ascii="Times New Roman" w:hAnsi="Times New Roman" w:cs="Times New Roman"/>
              </w:rPr>
            </w:pPr>
          </w:p>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VI.2</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Antypoślizgowa zabudowa podłogi przedziału ładunkowego</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 3</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Pr>
                <w:rFonts w:ascii="Times New Roman" w:hAnsi="Times New Roman" w:cs="Times New Roman"/>
              </w:rPr>
              <w:t>Dywaniki gumowe w przedziale pasażerskim</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rPr>
          <w:trHeight w:hRule="exact" w:val="284"/>
        </w:trPr>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VI.4</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Minimum dwa komplety oryginalnych kluczyków</w:t>
            </w:r>
          </w:p>
        </w:tc>
        <w:tc>
          <w:tcPr>
            <w:tcW w:w="4950" w:type="dxa"/>
          </w:tcPr>
          <w:p w:rsidR="00EC484A" w:rsidRDefault="00EC484A" w:rsidP="00A36A26">
            <w:pPr>
              <w:spacing w:line="240" w:lineRule="auto"/>
              <w:jc w:val="center"/>
              <w:rPr>
                <w:rFonts w:ascii="Times New Roman" w:hAnsi="Times New Roman" w:cs="Times New Roman"/>
              </w:rPr>
            </w:pPr>
          </w:p>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VI.5</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Pełnowymiarowe koło zapasowe + standardowy zestaw do wymiany kół</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VI.6</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Instrukcja obsługi w języku polskim</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VI.7</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Karta pojazdu</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VI.8</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Książka serwisowa</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VI.9</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Książka gwarancyjna</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VI.10</w:t>
            </w:r>
          </w:p>
        </w:tc>
        <w:tc>
          <w:tcPr>
            <w:tcW w:w="4840" w:type="dxa"/>
            <w:vAlign w:val="center"/>
          </w:tcPr>
          <w:p w:rsidR="00EC484A" w:rsidRPr="00D451DD" w:rsidRDefault="00EC484A" w:rsidP="005A3750">
            <w:pPr>
              <w:spacing w:line="240" w:lineRule="auto"/>
              <w:ind w:left="0" w:firstLine="2"/>
              <w:rPr>
                <w:rFonts w:ascii="Times New Roman" w:hAnsi="Times New Roman" w:cs="Times New Roman"/>
              </w:rPr>
            </w:pPr>
            <w:r w:rsidRPr="00D451DD">
              <w:rPr>
                <w:rFonts w:ascii="Times New Roman" w:hAnsi="Times New Roman" w:cs="Times New Roman"/>
              </w:rPr>
              <w:t>Komplet dokumentów o dopuszczeniu do ruchu po drogach Unii Europejskiej oraz ni</w:t>
            </w:r>
            <w:r>
              <w:rPr>
                <w:rFonts w:ascii="Times New Roman" w:hAnsi="Times New Roman" w:cs="Times New Roman"/>
              </w:rPr>
              <w:t xml:space="preserve">ezbędnych </w:t>
            </w:r>
            <w:r w:rsidRPr="00D451DD">
              <w:rPr>
                <w:rFonts w:ascii="Times New Roman" w:hAnsi="Times New Roman" w:cs="Times New Roman"/>
              </w:rPr>
              <w:t>do rejestracji pojazdu</w:t>
            </w:r>
          </w:p>
        </w:tc>
        <w:tc>
          <w:tcPr>
            <w:tcW w:w="4950" w:type="dxa"/>
          </w:tcPr>
          <w:p w:rsidR="00EC484A" w:rsidRPr="00D451DD" w:rsidRDefault="00EC484A" w:rsidP="00A36A26">
            <w:pPr>
              <w:spacing w:line="240" w:lineRule="auto"/>
              <w:jc w:val="center"/>
              <w:rPr>
                <w:rFonts w:ascii="Times New Roman" w:hAnsi="Times New Roman" w:cs="Times New Roman"/>
              </w:rPr>
            </w:pPr>
          </w:p>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Default="00EC484A" w:rsidP="0065542D">
            <w:pPr>
              <w:spacing w:line="240" w:lineRule="auto"/>
              <w:jc w:val="center"/>
              <w:rPr>
                <w:rFonts w:ascii="Times New Roman" w:hAnsi="Times New Roman" w:cs="Times New Roman"/>
              </w:rPr>
            </w:pPr>
            <w:r>
              <w:rPr>
                <w:rFonts w:ascii="Times New Roman" w:hAnsi="Times New Roman" w:cs="Times New Roman"/>
              </w:rPr>
              <w:t>VI.11</w:t>
            </w:r>
          </w:p>
        </w:tc>
        <w:tc>
          <w:tcPr>
            <w:tcW w:w="4840" w:type="dxa"/>
            <w:vAlign w:val="center"/>
          </w:tcPr>
          <w:p w:rsidR="00EC484A" w:rsidRPr="00E24C86" w:rsidRDefault="00EC484A" w:rsidP="005A3750">
            <w:pPr>
              <w:spacing w:line="240" w:lineRule="auto"/>
              <w:ind w:left="0" w:firstLine="2"/>
              <w:rPr>
                <w:rFonts w:ascii="Times New Roman" w:hAnsi="Times New Roman" w:cs="Times New Roman"/>
              </w:rPr>
            </w:pPr>
            <w:r>
              <w:rPr>
                <w:rFonts w:ascii="Times New Roman" w:hAnsi="Times New Roman" w:cs="Times New Roman"/>
              </w:rPr>
              <w:t xml:space="preserve">Wyposażenie </w:t>
            </w:r>
            <w:r w:rsidRPr="00E24C86">
              <w:rPr>
                <w:rFonts w:ascii="Times New Roman" w:hAnsi="Times New Roman" w:cs="Times New Roman"/>
              </w:rPr>
              <w:t>przestrzeni ładunkowej w uchwyty do mocowania towarów pasami</w:t>
            </w:r>
          </w:p>
        </w:tc>
        <w:tc>
          <w:tcPr>
            <w:tcW w:w="4950" w:type="dxa"/>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shd w:val="clear" w:color="auto" w:fill="D9D9D9"/>
            <w:vAlign w:val="center"/>
          </w:tcPr>
          <w:p w:rsidR="00EC484A" w:rsidRPr="00D451DD" w:rsidRDefault="00EC484A" w:rsidP="0065542D">
            <w:pPr>
              <w:spacing w:line="240" w:lineRule="auto"/>
              <w:jc w:val="center"/>
              <w:rPr>
                <w:rFonts w:ascii="Times New Roman" w:hAnsi="Times New Roman" w:cs="Times New Roman"/>
                <w:b/>
                <w:bCs/>
              </w:rPr>
            </w:pPr>
            <w:r w:rsidRPr="00D451DD">
              <w:rPr>
                <w:rFonts w:ascii="Times New Roman" w:hAnsi="Times New Roman" w:cs="Times New Roman"/>
                <w:b/>
                <w:bCs/>
              </w:rPr>
              <w:t>VII</w:t>
            </w:r>
          </w:p>
        </w:tc>
        <w:tc>
          <w:tcPr>
            <w:tcW w:w="9790" w:type="dxa"/>
            <w:gridSpan w:val="2"/>
            <w:shd w:val="clear" w:color="auto" w:fill="D9D9D9"/>
          </w:tcPr>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b/>
                <w:bCs/>
              </w:rPr>
              <w:t>GWARANCJA</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VII.1</w:t>
            </w:r>
          </w:p>
        </w:tc>
        <w:tc>
          <w:tcPr>
            <w:tcW w:w="4840" w:type="dxa"/>
            <w:vAlign w:val="center"/>
          </w:tcPr>
          <w:p w:rsidR="00EC484A" w:rsidRPr="00D451DD" w:rsidRDefault="00EC484A" w:rsidP="00AB1326">
            <w:pPr>
              <w:spacing w:line="240" w:lineRule="auto"/>
              <w:ind w:left="2" w:firstLine="0"/>
              <w:rPr>
                <w:rFonts w:ascii="Times New Roman" w:hAnsi="Times New Roman" w:cs="Times New Roman"/>
              </w:rPr>
            </w:pPr>
            <w:r w:rsidRPr="00D451DD">
              <w:rPr>
                <w:rFonts w:ascii="Times New Roman" w:hAnsi="Times New Roman" w:cs="Times New Roman"/>
              </w:rPr>
              <w:t>Gwarancja mechanic</w:t>
            </w:r>
            <w:r>
              <w:rPr>
                <w:rFonts w:ascii="Times New Roman" w:hAnsi="Times New Roman" w:cs="Times New Roman"/>
              </w:rPr>
              <w:t xml:space="preserve">zna </w:t>
            </w:r>
            <w:r w:rsidRPr="00A53E1F">
              <w:rPr>
                <w:rFonts w:ascii="Times New Roman" w:hAnsi="Times New Roman" w:cs="Times New Roman"/>
              </w:rPr>
              <w:t>minimum 24 miesiące</w:t>
            </w:r>
            <w:r>
              <w:rPr>
                <w:rFonts w:ascii="Times New Roman" w:hAnsi="Times New Roman" w:cs="Times New Roman"/>
              </w:rPr>
              <w:t xml:space="preserve"> na wszystkie zespoły </w:t>
            </w:r>
            <w:r w:rsidRPr="00D451DD">
              <w:rPr>
                <w:rFonts w:ascii="Times New Roman" w:hAnsi="Times New Roman" w:cs="Times New Roman"/>
              </w:rPr>
              <w:t>i podzespoły samochodu – bez wyłączeń – obejmującej prawidłowe funkcjonowanie samochodu, wady materiałowe i fabryczne</w:t>
            </w:r>
          </w:p>
        </w:tc>
        <w:tc>
          <w:tcPr>
            <w:tcW w:w="4950" w:type="dxa"/>
          </w:tcPr>
          <w:p w:rsidR="00EC484A" w:rsidRPr="00D451DD" w:rsidRDefault="00EC484A" w:rsidP="00A36A26">
            <w:pPr>
              <w:spacing w:line="240" w:lineRule="auto"/>
              <w:jc w:val="center"/>
              <w:rPr>
                <w:rFonts w:ascii="Times New Roman" w:hAnsi="Times New Roman" w:cs="Times New Roman"/>
              </w:rPr>
            </w:pPr>
          </w:p>
          <w:p w:rsidR="00EC484A" w:rsidRPr="00D451DD" w:rsidRDefault="00EC484A" w:rsidP="00A36A26">
            <w:pPr>
              <w:pStyle w:val="Bezodstpw"/>
              <w:rPr>
                <w:rFonts w:ascii="Times New Roman" w:hAnsi="Times New Roman" w:cs="Times New Roman"/>
              </w:rPr>
            </w:pPr>
            <w:r w:rsidRPr="00D451DD">
              <w:rPr>
                <w:rFonts w:ascii="Times New Roman" w:hAnsi="Times New Roman" w:cs="Times New Roman"/>
              </w:rPr>
              <w:t>……………………………………………</w:t>
            </w:r>
            <w:r>
              <w:rPr>
                <w:rFonts w:ascii="Times New Roman" w:hAnsi="Times New Roman" w:cs="Times New Roman"/>
              </w:rPr>
              <w:t>……..</w:t>
            </w:r>
            <w:r w:rsidRPr="00D451DD">
              <w:rPr>
                <w:rFonts w:ascii="Times New Roman" w:hAnsi="Times New Roman" w:cs="Times New Roman"/>
              </w:rPr>
              <w:t>…..</w:t>
            </w:r>
          </w:p>
          <w:p w:rsidR="00EC484A" w:rsidRDefault="00EC484A" w:rsidP="00A36A26">
            <w:pPr>
              <w:pStyle w:val="Bezodstpw"/>
              <w:jc w:val="center"/>
            </w:pPr>
            <w:r w:rsidRPr="00D451DD">
              <w:rPr>
                <w:rFonts w:ascii="Times New Roman" w:hAnsi="Times New Roman" w:cs="Times New Roman"/>
              </w:rPr>
              <w:t>(należy wskazać okres gwarancji)</w:t>
            </w:r>
          </w:p>
        </w:tc>
      </w:tr>
      <w:tr w:rsidR="00EC484A" w:rsidRPr="00D451DD">
        <w:trPr>
          <w:trHeight w:hRule="exact" w:val="851"/>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VII.2</w:t>
            </w:r>
          </w:p>
        </w:tc>
        <w:tc>
          <w:tcPr>
            <w:tcW w:w="4840" w:type="dxa"/>
            <w:vAlign w:val="center"/>
          </w:tcPr>
          <w:p w:rsidR="00EC484A" w:rsidRPr="00D451DD" w:rsidRDefault="00EC484A" w:rsidP="00AB1326">
            <w:pPr>
              <w:spacing w:line="240" w:lineRule="auto"/>
              <w:ind w:left="2" w:firstLine="0"/>
              <w:rPr>
                <w:rFonts w:ascii="Times New Roman" w:hAnsi="Times New Roman" w:cs="Times New Roman"/>
              </w:rPr>
            </w:pPr>
            <w:r w:rsidRPr="00D451DD">
              <w:rPr>
                <w:rFonts w:ascii="Times New Roman" w:hAnsi="Times New Roman" w:cs="Times New Roman"/>
              </w:rPr>
              <w:t>Gwarancja na powłoki lakiernic</w:t>
            </w:r>
            <w:r>
              <w:rPr>
                <w:rFonts w:ascii="Times New Roman" w:hAnsi="Times New Roman" w:cs="Times New Roman"/>
              </w:rPr>
              <w:t xml:space="preserve">ze </w:t>
            </w:r>
            <w:r w:rsidRPr="00A53E1F">
              <w:rPr>
                <w:rFonts w:ascii="Times New Roman" w:hAnsi="Times New Roman" w:cs="Times New Roman"/>
              </w:rPr>
              <w:t>minimum 24</w:t>
            </w:r>
            <w:r>
              <w:rPr>
                <w:rFonts w:ascii="Times New Roman" w:hAnsi="Times New Roman" w:cs="Times New Roman"/>
              </w:rPr>
              <w:t xml:space="preserve"> </w:t>
            </w:r>
            <w:r w:rsidRPr="00D451DD">
              <w:rPr>
                <w:rFonts w:ascii="Times New Roman" w:hAnsi="Times New Roman" w:cs="Times New Roman"/>
              </w:rPr>
              <w:t xml:space="preserve"> miesiące</w:t>
            </w:r>
          </w:p>
        </w:tc>
        <w:tc>
          <w:tcPr>
            <w:tcW w:w="4950" w:type="dxa"/>
          </w:tcPr>
          <w:p w:rsidR="00EC484A" w:rsidRDefault="00EC484A" w:rsidP="00A36A26">
            <w:pPr>
              <w:pStyle w:val="Bezodstpw"/>
              <w:rPr>
                <w:rFonts w:ascii="Times New Roman" w:hAnsi="Times New Roman" w:cs="Times New Roman"/>
              </w:rPr>
            </w:pPr>
          </w:p>
          <w:p w:rsidR="00EC484A" w:rsidRPr="00D451DD" w:rsidRDefault="00EC484A" w:rsidP="00A36A26">
            <w:pPr>
              <w:pStyle w:val="Bezodstpw"/>
              <w:rPr>
                <w:rFonts w:ascii="Times New Roman" w:hAnsi="Times New Roman" w:cs="Times New Roman"/>
              </w:rPr>
            </w:pPr>
            <w:r w:rsidRPr="00D451DD">
              <w:rPr>
                <w:rFonts w:ascii="Times New Roman" w:hAnsi="Times New Roman" w:cs="Times New Roman"/>
              </w:rPr>
              <w:t>……………………………………………</w:t>
            </w:r>
            <w:r>
              <w:rPr>
                <w:rFonts w:ascii="Times New Roman" w:hAnsi="Times New Roman" w:cs="Times New Roman"/>
              </w:rPr>
              <w:t>……..</w:t>
            </w:r>
            <w:r w:rsidRPr="00D451DD">
              <w:rPr>
                <w:rFonts w:ascii="Times New Roman" w:hAnsi="Times New Roman" w:cs="Times New Roman"/>
              </w:rPr>
              <w:t>…..</w:t>
            </w:r>
          </w:p>
          <w:p w:rsidR="00EC484A" w:rsidRPr="00D451DD" w:rsidRDefault="00EC484A" w:rsidP="00A36A26">
            <w:pPr>
              <w:spacing w:line="240" w:lineRule="auto"/>
              <w:jc w:val="center"/>
              <w:rPr>
                <w:rFonts w:ascii="Times New Roman" w:hAnsi="Times New Roman" w:cs="Times New Roman"/>
              </w:rPr>
            </w:pPr>
            <w:r w:rsidRPr="00D451DD">
              <w:rPr>
                <w:rFonts w:ascii="Times New Roman" w:hAnsi="Times New Roman" w:cs="Times New Roman"/>
              </w:rPr>
              <w:t>(należy wskazać okres gwarancji)</w:t>
            </w:r>
          </w:p>
        </w:tc>
      </w:tr>
      <w:tr w:rsidR="00EC484A" w:rsidRPr="00D451DD">
        <w:trPr>
          <w:trHeight w:hRule="exact" w:val="851"/>
        </w:trPr>
        <w:tc>
          <w:tcPr>
            <w:tcW w:w="770" w:type="dxa"/>
            <w:vAlign w:val="center"/>
          </w:tcPr>
          <w:p w:rsidR="00EC484A" w:rsidRPr="00D451DD" w:rsidRDefault="00EC484A" w:rsidP="0065542D">
            <w:pPr>
              <w:spacing w:line="240" w:lineRule="auto"/>
              <w:jc w:val="center"/>
              <w:rPr>
                <w:rFonts w:ascii="Times New Roman" w:hAnsi="Times New Roman" w:cs="Times New Roman"/>
              </w:rPr>
            </w:pPr>
            <w:r w:rsidRPr="00D451DD">
              <w:rPr>
                <w:rFonts w:ascii="Times New Roman" w:hAnsi="Times New Roman" w:cs="Times New Roman"/>
              </w:rPr>
              <w:t>VII.3</w:t>
            </w:r>
          </w:p>
        </w:tc>
        <w:tc>
          <w:tcPr>
            <w:tcW w:w="4840" w:type="dxa"/>
            <w:vAlign w:val="center"/>
          </w:tcPr>
          <w:p w:rsidR="00EC484A" w:rsidRPr="00D451DD" w:rsidRDefault="00EC484A" w:rsidP="00AB1326">
            <w:pPr>
              <w:spacing w:line="240" w:lineRule="auto"/>
              <w:ind w:left="2" w:firstLine="0"/>
              <w:rPr>
                <w:rFonts w:ascii="Times New Roman" w:hAnsi="Times New Roman" w:cs="Times New Roman"/>
              </w:rPr>
            </w:pPr>
            <w:r w:rsidRPr="00D451DD">
              <w:rPr>
                <w:rFonts w:ascii="Times New Roman" w:hAnsi="Times New Roman" w:cs="Times New Roman"/>
              </w:rPr>
              <w:t xml:space="preserve">Gwarancja antykorozyjna </w:t>
            </w:r>
            <w:r>
              <w:rPr>
                <w:rFonts w:ascii="Times New Roman" w:hAnsi="Times New Roman" w:cs="Times New Roman"/>
              </w:rPr>
              <w:t xml:space="preserve">na perforację nadwozia minimum </w:t>
            </w:r>
            <w:r w:rsidRPr="00A53E1F">
              <w:rPr>
                <w:rFonts w:ascii="Times New Roman" w:hAnsi="Times New Roman" w:cs="Times New Roman"/>
              </w:rPr>
              <w:t>8 lat</w:t>
            </w:r>
          </w:p>
        </w:tc>
        <w:tc>
          <w:tcPr>
            <w:tcW w:w="4950" w:type="dxa"/>
          </w:tcPr>
          <w:p w:rsidR="00EC484A" w:rsidRDefault="00EC484A" w:rsidP="00A36A26">
            <w:pPr>
              <w:pStyle w:val="Bezodstpw"/>
              <w:rPr>
                <w:rFonts w:ascii="Times New Roman" w:hAnsi="Times New Roman" w:cs="Times New Roman"/>
              </w:rPr>
            </w:pPr>
          </w:p>
          <w:p w:rsidR="00EC484A" w:rsidRPr="00D451DD" w:rsidRDefault="00EC484A" w:rsidP="00A36A26">
            <w:pPr>
              <w:pStyle w:val="Bezodstpw"/>
              <w:rPr>
                <w:rFonts w:ascii="Times New Roman" w:hAnsi="Times New Roman" w:cs="Times New Roman"/>
              </w:rPr>
            </w:pPr>
            <w:r w:rsidRPr="00D451DD">
              <w:rPr>
                <w:rFonts w:ascii="Times New Roman" w:hAnsi="Times New Roman" w:cs="Times New Roman"/>
              </w:rPr>
              <w:t>……………………………………</w:t>
            </w:r>
            <w:r>
              <w:rPr>
                <w:rFonts w:ascii="Times New Roman" w:hAnsi="Times New Roman" w:cs="Times New Roman"/>
              </w:rPr>
              <w:t>………</w:t>
            </w:r>
            <w:r w:rsidRPr="00D451DD">
              <w:rPr>
                <w:rFonts w:ascii="Times New Roman" w:hAnsi="Times New Roman" w:cs="Times New Roman"/>
              </w:rPr>
              <w:t>………….</w:t>
            </w:r>
          </w:p>
          <w:p w:rsidR="00EC484A" w:rsidRPr="00D451DD" w:rsidRDefault="00EC484A" w:rsidP="00A36A26">
            <w:pPr>
              <w:pStyle w:val="Bezodstpw"/>
              <w:jc w:val="center"/>
              <w:rPr>
                <w:rFonts w:ascii="Times New Roman" w:hAnsi="Times New Roman" w:cs="Times New Roman"/>
              </w:rPr>
            </w:pPr>
            <w:r w:rsidRPr="00D451DD">
              <w:rPr>
                <w:rFonts w:ascii="Times New Roman" w:hAnsi="Times New Roman" w:cs="Times New Roman"/>
              </w:rPr>
              <w:t>(należy wskazać okres gwarancji)</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VII.4</w:t>
            </w:r>
          </w:p>
        </w:tc>
        <w:tc>
          <w:tcPr>
            <w:tcW w:w="4840" w:type="dxa"/>
            <w:vAlign w:val="center"/>
          </w:tcPr>
          <w:p w:rsidR="00EC484A" w:rsidRPr="003F5BBA" w:rsidRDefault="00EC484A" w:rsidP="00AB1326">
            <w:pPr>
              <w:spacing w:line="240" w:lineRule="auto"/>
              <w:ind w:left="112" w:firstLine="0"/>
              <w:rPr>
                <w:rFonts w:ascii="Times New Roman" w:hAnsi="Times New Roman" w:cs="Times New Roman"/>
              </w:rPr>
            </w:pPr>
            <w:r>
              <w:rPr>
                <w:rFonts w:ascii="Times New Roman" w:hAnsi="Times New Roman" w:cs="Times New Roman"/>
              </w:rPr>
              <w:t>O</w:t>
            </w:r>
            <w:r w:rsidRPr="003F5BBA">
              <w:rPr>
                <w:rFonts w:ascii="Times New Roman" w:hAnsi="Times New Roman" w:cs="Times New Roman"/>
              </w:rPr>
              <w:t xml:space="preserve">kres gwarancji rozpocznie bieg od dnia podpisania bez zastrzeżeń przez obie strony protokołu </w:t>
            </w:r>
            <w:r>
              <w:rPr>
                <w:rFonts w:ascii="Times New Roman" w:hAnsi="Times New Roman" w:cs="Times New Roman"/>
              </w:rPr>
              <w:t>zdawczo - odbiorczego samochodu</w:t>
            </w:r>
          </w:p>
        </w:tc>
        <w:tc>
          <w:tcPr>
            <w:tcW w:w="4950" w:type="dxa"/>
            <w:vAlign w:val="center"/>
          </w:tcPr>
          <w:p w:rsidR="00EC484A" w:rsidRPr="00D451DD" w:rsidRDefault="00EC484A" w:rsidP="00AB1326">
            <w:pPr>
              <w:pStyle w:val="Bezodstpw"/>
              <w:jc w:val="center"/>
              <w:rPr>
                <w:rFonts w:ascii="Times New Roman" w:hAnsi="Times New Roman" w:cs="Times New Roman"/>
              </w:rPr>
            </w:pPr>
            <w:r w:rsidRPr="00D451DD">
              <w:rPr>
                <w:rFonts w:ascii="Times New Roman" w:hAnsi="Times New Roman" w:cs="Times New Roman"/>
              </w:rPr>
              <w:t>tak/nie</w:t>
            </w:r>
          </w:p>
        </w:tc>
      </w:tr>
      <w:tr w:rsidR="00EC484A" w:rsidRPr="00D451DD">
        <w:tc>
          <w:tcPr>
            <w:tcW w:w="770" w:type="dxa"/>
            <w:vAlign w:val="center"/>
          </w:tcPr>
          <w:p w:rsidR="00EC484A" w:rsidRPr="00D451DD" w:rsidRDefault="00EC484A" w:rsidP="0065542D">
            <w:pPr>
              <w:spacing w:line="240" w:lineRule="auto"/>
              <w:jc w:val="center"/>
              <w:rPr>
                <w:rFonts w:ascii="Times New Roman" w:hAnsi="Times New Roman" w:cs="Times New Roman"/>
              </w:rPr>
            </w:pPr>
            <w:r>
              <w:rPr>
                <w:rFonts w:ascii="Times New Roman" w:hAnsi="Times New Roman" w:cs="Times New Roman"/>
              </w:rPr>
              <w:t>VII.5</w:t>
            </w:r>
          </w:p>
        </w:tc>
        <w:tc>
          <w:tcPr>
            <w:tcW w:w="4840" w:type="dxa"/>
            <w:vAlign w:val="center"/>
          </w:tcPr>
          <w:p w:rsidR="00EC484A" w:rsidRPr="00B57E2C" w:rsidRDefault="00EC484A" w:rsidP="00AB1326">
            <w:pPr>
              <w:spacing w:line="240" w:lineRule="auto"/>
              <w:ind w:left="112" w:firstLine="0"/>
              <w:rPr>
                <w:rFonts w:ascii="Times New Roman" w:hAnsi="Times New Roman" w:cs="Times New Roman"/>
              </w:rPr>
            </w:pPr>
            <w:r w:rsidRPr="00B57E2C">
              <w:rPr>
                <w:rFonts w:ascii="Times New Roman" w:hAnsi="Times New Roman" w:cs="Times New Roman"/>
              </w:rPr>
              <w:t>Serwis gwarancyjny na terenie całego kraju – czas reakcji serwisu do 12 godzin</w:t>
            </w:r>
          </w:p>
        </w:tc>
        <w:tc>
          <w:tcPr>
            <w:tcW w:w="4950" w:type="dxa"/>
            <w:vAlign w:val="center"/>
          </w:tcPr>
          <w:p w:rsidR="00EC484A" w:rsidRPr="00D451DD" w:rsidRDefault="00EC484A" w:rsidP="00AB1326">
            <w:pPr>
              <w:pStyle w:val="Bezodstpw"/>
              <w:jc w:val="center"/>
              <w:rPr>
                <w:rFonts w:ascii="Times New Roman" w:hAnsi="Times New Roman" w:cs="Times New Roman"/>
              </w:rPr>
            </w:pPr>
            <w:r w:rsidRPr="00D451DD">
              <w:rPr>
                <w:rFonts w:ascii="Times New Roman" w:hAnsi="Times New Roman" w:cs="Times New Roman"/>
              </w:rPr>
              <w:t>tak/nie</w:t>
            </w:r>
          </w:p>
        </w:tc>
      </w:tr>
    </w:tbl>
    <w:p w:rsidR="00EC484A" w:rsidRDefault="00EC484A" w:rsidP="009E4A52">
      <w:pPr>
        <w:spacing w:line="240" w:lineRule="auto"/>
        <w:ind w:left="0" w:firstLine="0"/>
        <w:rPr>
          <w:rFonts w:ascii="Times New Roman" w:hAnsi="Times New Roman" w:cs="Times New Roman"/>
          <w:b/>
          <w:bCs/>
        </w:rPr>
      </w:pPr>
    </w:p>
    <w:p w:rsidR="00EC484A" w:rsidRPr="00B57E2C" w:rsidRDefault="00EC484A" w:rsidP="00577C6B">
      <w:pPr>
        <w:spacing w:line="240" w:lineRule="auto"/>
        <w:jc w:val="both"/>
        <w:rPr>
          <w:rFonts w:ascii="Times New Roman" w:hAnsi="Times New Roman" w:cs="Times New Roman"/>
          <w:b/>
          <w:bCs/>
          <w:u w:val="single"/>
        </w:rPr>
      </w:pPr>
      <w:r w:rsidRPr="00B57E2C">
        <w:rPr>
          <w:rFonts w:ascii="Times New Roman" w:hAnsi="Times New Roman" w:cs="Times New Roman"/>
          <w:b/>
          <w:bCs/>
          <w:u w:val="single"/>
          <w:vertAlign w:val="superscript"/>
        </w:rPr>
        <w:t xml:space="preserve">* </w:t>
      </w:r>
      <w:r w:rsidRPr="00B57E2C">
        <w:rPr>
          <w:rFonts w:ascii="Times New Roman" w:hAnsi="Times New Roman" w:cs="Times New Roman"/>
          <w:b/>
          <w:bCs/>
          <w:u w:val="single"/>
        </w:rPr>
        <w:t>UWAGA</w:t>
      </w:r>
    </w:p>
    <w:p w:rsidR="00EC484A" w:rsidRPr="00B57E2C" w:rsidRDefault="00EC484A" w:rsidP="00183D20">
      <w:pPr>
        <w:pStyle w:val="Bezodstpw"/>
        <w:jc w:val="both"/>
        <w:rPr>
          <w:rFonts w:ascii="Times New Roman" w:hAnsi="Times New Roman" w:cs="Times New Roman"/>
          <w:b/>
          <w:bCs/>
        </w:rPr>
      </w:pPr>
      <w:r w:rsidRPr="00B57E2C">
        <w:rPr>
          <w:rFonts w:ascii="Times New Roman" w:hAnsi="Times New Roman" w:cs="Times New Roman"/>
        </w:rPr>
        <w:t>Należy wypełnić wszystkie pozycje w tabeli kolumna 3 „Parametry techniczne samochodu oferowane przez Wykonawcę (opis oferowanego samochodu)*”. W miejscach wykropkowanych należy wpisać (skonkretyzować) parametry oferowanego samochodu, natomiast w pozycjach tak/nie należy zaznaczyć jedną z podanych odpowiedzi (skreślić niepotrzebne).</w:t>
      </w:r>
    </w:p>
    <w:p w:rsidR="00EC484A" w:rsidRPr="00B57E2C" w:rsidRDefault="00EC484A" w:rsidP="00183D20">
      <w:pPr>
        <w:pStyle w:val="Bezodstpw"/>
        <w:jc w:val="both"/>
        <w:rPr>
          <w:rFonts w:ascii="Times New Roman" w:hAnsi="Times New Roman" w:cs="Times New Roman"/>
          <w:u w:val="single"/>
        </w:rPr>
      </w:pPr>
      <w:r w:rsidRPr="00B57E2C">
        <w:rPr>
          <w:rFonts w:ascii="Times New Roman" w:hAnsi="Times New Roman" w:cs="Times New Roman"/>
          <w:u w:val="single"/>
        </w:rPr>
        <w:t>Jeżeli Wykonawca zaznaczy w odpowiedzi „nie”, nieuzupełni wykropkowanych miejsc, lub nieskreśli żadnej pozycji tak/nie będzie skutkowało uznaniem, że oferta nie odpowiada wymaganiom Zamawiającego i treści SIWZ (art.89 ust. 1 pkt 2 ustawy Pzp).</w:t>
      </w:r>
    </w:p>
    <w:p w:rsidR="00EC484A" w:rsidRDefault="00EC484A" w:rsidP="00271B0D">
      <w:pPr>
        <w:pStyle w:val="BodyText"/>
        <w:widowControl/>
        <w:ind w:right="39"/>
        <w:rPr>
          <w:rFonts w:ascii="Times New Roman" w:hAnsi="Times New Roman" w:cs="Times New Roman"/>
          <w:b/>
          <w:bCs/>
          <w:color w:val="FF6600"/>
          <w:sz w:val="22"/>
          <w:szCs w:val="22"/>
          <w:u w:val="single"/>
        </w:rPr>
      </w:pPr>
    </w:p>
    <w:p w:rsidR="00EC484A" w:rsidRPr="0090490C" w:rsidRDefault="00EC484A" w:rsidP="00583A2F">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Termin wykonania przedmiotu zamówienia</w:t>
      </w:r>
      <w:r w:rsidRPr="00B92D93">
        <w:rPr>
          <w:rFonts w:ascii="Times New Roman" w:hAnsi="Times New Roman" w:cs="Times New Roman"/>
          <w:sz w:val="22"/>
          <w:szCs w:val="22"/>
        </w:rPr>
        <w:t xml:space="preserve">: </w:t>
      </w:r>
      <w:r w:rsidRPr="0090490C">
        <w:rPr>
          <w:rFonts w:ascii="Times New Roman" w:hAnsi="Times New Roman" w:cs="Times New Roman"/>
          <w:b/>
          <w:bCs/>
          <w:color w:val="000000"/>
          <w:sz w:val="22"/>
          <w:szCs w:val="22"/>
        </w:rPr>
        <w:t>w terminie 14 dni od daty podpisania umowy w sprawie udzielenia zamówienia publicznego</w:t>
      </w:r>
      <w:r w:rsidRPr="0090490C">
        <w:rPr>
          <w:rFonts w:ascii="Times New Roman" w:hAnsi="Times New Roman" w:cs="Times New Roman"/>
          <w:b/>
          <w:bCs/>
          <w:sz w:val="22"/>
          <w:szCs w:val="22"/>
        </w:rPr>
        <w:t>.</w:t>
      </w:r>
    </w:p>
    <w:p w:rsidR="00EC484A" w:rsidRPr="00B92D93" w:rsidRDefault="00EC484A" w:rsidP="00583A2F">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AF1C39">
        <w:rPr>
          <w:rFonts w:ascii="Times New Roman" w:hAnsi="Times New Roman" w:cs="Times New Roman"/>
          <w:sz w:val="22"/>
          <w:szCs w:val="22"/>
        </w:rPr>
        <w:t>Akceptuję(emy) warunki płatności w okresie do 30 dni od daty dostarczenia faktury do Zamawiającego wraz z niezbędnymi, w</w:t>
      </w:r>
      <w:r>
        <w:rPr>
          <w:rFonts w:ascii="Times New Roman" w:hAnsi="Times New Roman" w:cs="Times New Roman"/>
          <w:sz w:val="22"/>
          <w:szCs w:val="22"/>
        </w:rPr>
        <w:t>ymaganymi w umowie załącznikami.</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dostawy</w:t>
      </w:r>
      <w:r w:rsidRPr="006030A9">
        <w:rPr>
          <w:rFonts w:ascii="Times New Roman" w:hAnsi="Times New Roman" w:cs="Times New Roman"/>
          <w:sz w:val="22"/>
          <w:szCs w:val="22"/>
        </w:rPr>
        <w:t>.</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Zamówienie zamierzam(y)*:</w:t>
      </w:r>
    </w:p>
    <w:p w:rsidR="00EC484A" w:rsidRPr="006030A9" w:rsidRDefault="00EC484A" w:rsidP="00A36A26">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a) wykonać w całości siłami własnymi,</w:t>
      </w:r>
    </w:p>
    <w:p w:rsidR="00EC484A" w:rsidRPr="006030A9" w:rsidRDefault="00EC484A" w:rsidP="00A36A26">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b) zlecić w części podwykonawcy (określenie części zamówienia):</w:t>
      </w:r>
    </w:p>
    <w:p w:rsidR="00EC484A" w:rsidRPr="006030A9" w:rsidRDefault="00EC484A" w:rsidP="00A36A26">
      <w:pPr>
        <w:pStyle w:val="BodyText"/>
        <w:ind w:left="340" w:right="39"/>
        <w:rPr>
          <w:rFonts w:ascii="Times New Roman" w:hAnsi="Times New Roman" w:cs="Times New Roman"/>
          <w:sz w:val="22"/>
          <w:szCs w:val="22"/>
        </w:rPr>
      </w:pPr>
      <w:r>
        <w:rPr>
          <w:rFonts w:ascii="Times New Roman" w:hAnsi="Times New Roman" w:cs="Times New Roman"/>
          <w:sz w:val="22"/>
          <w:szCs w:val="22"/>
        </w:rPr>
        <w:t>………………….</w:t>
      </w:r>
      <w:r w:rsidRPr="006030A9">
        <w:rPr>
          <w:rFonts w:ascii="Times New Roman" w:hAnsi="Times New Roman" w:cs="Times New Roman"/>
          <w:sz w:val="22"/>
          <w:szCs w:val="22"/>
        </w:rPr>
        <w:t>………………………………………………………………………………………………</w:t>
      </w:r>
    </w:p>
    <w:p w:rsidR="00EC484A" w:rsidRPr="006030A9" w:rsidRDefault="00EC484A" w:rsidP="00A36A26">
      <w:pPr>
        <w:pStyle w:val="BodyText"/>
        <w:ind w:left="181" w:right="39" w:hanging="181"/>
        <w:rPr>
          <w:rFonts w:ascii="Times New Roman" w:hAnsi="Times New Roman" w:cs="Times New Roman"/>
          <w:sz w:val="22"/>
          <w:szCs w:val="22"/>
        </w:rPr>
      </w:pPr>
      <w:r w:rsidRPr="006030A9">
        <w:rPr>
          <w:rFonts w:ascii="Times New Roman" w:hAnsi="Times New Roman" w:cs="Times New Roman"/>
          <w:sz w:val="22"/>
          <w:szCs w:val="22"/>
        </w:rPr>
        <w:t xml:space="preserve">      ………………………………………</w:t>
      </w:r>
      <w:r>
        <w:rPr>
          <w:rFonts w:ascii="Times New Roman" w:hAnsi="Times New Roman" w:cs="Times New Roman"/>
          <w:sz w:val="22"/>
          <w:szCs w:val="22"/>
        </w:rPr>
        <w:t>……………………….…………………………………………………</w:t>
      </w:r>
    </w:p>
    <w:p w:rsidR="00EC484A" w:rsidRPr="006030A9" w:rsidRDefault="00EC484A" w:rsidP="00A36A26">
      <w:pPr>
        <w:pStyle w:val="BodyText"/>
        <w:ind w:left="426" w:right="39" w:hanging="426"/>
        <w:rPr>
          <w:rFonts w:ascii="Times New Roman" w:hAnsi="Times New Roman" w:cs="Times New Roman"/>
          <w:sz w:val="22"/>
          <w:szCs w:val="22"/>
        </w:rPr>
      </w:pPr>
      <w:r w:rsidRPr="006030A9">
        <w:rPr>
          <w:rFonts w:ascii="Times New Roman" w:hAnsi="Times New Roman" w:cs="Times New Roman"/>
          <w:sz w:val="22"/>
          <w:szCs w:val="22"/>
        </w:rPr>
        <w:tab/>
        <w:t>Informacje dotyczące podwykonawców stanowią załącznik do oferty*.</w:t>
      </w:r>
    </w:p>
    <w:p w:rsidR="00EC484A" w:rsidRPr="006030A9" w:rsidRDefault="00EC484A" w:rsidP="00583A2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EC484A" w:rsidRPr="006030A9" w:rsidRDefault="00EC484A" w:rsidP="00583A2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EC484A" w:rsidRPr="006030A9" w:rsidRDefault="00EC484A" w:rsidP="00583A2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EC484A" w:rsidRPr="006030A9" w:rsidRDefault="00EC484A" w:rsidP="00583A2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EC484A" w:rsidRPr="006030A9" w:rsidRDefault="00EC484A" w:rsidP="00A36A26">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r>
        <w:rPr>
          <w:rFonts w:ascii="Times New Roman" w:hAnsi="Times New Roman" w:cs="Times New Roman"/>
          <w:sz w:val="22"/>
          <w:szCs w:val="22"/>
        </w:rPr>
        <w:t>…………………………………………………………………………………</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EC484A" w:rsidRPr="004642DC" w:rsidRDefault="00EC484A" w:rsidP="00583A2F">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r>
        <w:rPr>
          <w:rFonts w:ascii="Times New Roman" w:hAnsi="Times New Roman" w:cs="Times New Roman"/>
          <w:sz w:val="22"/>
          <w:szCs w:val="22"/>
        </w:rPr>
        <w:t>...........................................................................................................................</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b/>
          <w:bCs/>
          <w:sz w:val="22"/>
          <w:szCs w:val="22"/>
        </w:rPr>
        <w:t>.</w:t>
      </w:r>
    </w:p>
    <w:p w:rsidR="00EC484A" w:rsidRPr="006030A9" w:rsidRDefault="00EC484A" w:rsidP="00583A2F">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EC484A" w:rsidRPr="006030A9" w:rsidRDefault="00EC484A" w:rsidP="00583A2F">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583A2F">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EC484A" w:rsidRPr="006030A9" w:rsidRDefault="00EC484A" w:rsidP="00A36A26">
      <w:pPr>
        <w:pStyle w:val="BodyText"/>
        <w:ind w:right="39"/>
        <w:rPr>
          <w:rFonts w:ascii="Times New Roman" w:hAnsi="Times New Roman" w:cs="Times New Roman"/>
          <w:b/>
          <w:bCs/>
          <w:sz w:val="22"/>
          <w:szCs w:val="22"/>
        </w:rPr>
      </w:pPr>
    </w:p>
    <w:p w:rsidR="00EC484A" w:rsidRDefault="00EC484A" w:rsidP="00A36A26">
      <w:pPr>
        <w:pStyle w:val="BodyText"/>
        <w:ind w:right="39"/>
        <w:rPr>
          <w:rFonts w:ascii="Times New Roman" w:hAnsi="Times New Roman" w:cs="Times New Roman"/>
          <w:b/>
          <w:bCs/>
          <w:sz w:val="22"/>
          <w:szCs w:val="22"/>
        </w:rPr>
      </w:pPr>
    </w:p>
    <w:p w:rsidR="00EC484A" w:rsidRDefault="00EC484A" w:rsidP="00A36A26">
      <w:pPr>
        <w:pStyle w:val="BodyText"/>
        <w:ind w:right="39"/>
        <w:rPr>
          <w:rFonts w:ascii="Times New Roman" w:hAnsi="Times New Roman" w:cs="Times New Roman"/>
          <w:b/>
          <w:bCs/>
          <w:sz w:val="22"/>
          <w:szCs w:val="22"/>
        </w:rPr>
      </w:pPr>
    </w:p>
    <w:p w:rsidR="00EC484A" w:rsidRPr="001976D0" w:rsidRDefault="00EC484A" w:rsidP="00A36A26">
      <w:pPr>
        <w:pStyle w:val="BodyText"/>
        <w:ind w:right="39"/>
        <w:rPr>
          <w:rFonts w:ascii="Times New Roman" w:hAnsi="Times New Roman" w:cs="Times New Roman"/>
          <w:b/>
          <w:bCs/>
          <w:sz w:val="22"/>
          <w:szCs w:val="22"/>
        </w:rPr>
      </w:pPr>
    </w:p>
    <w:p w:rsidR="00EC484A" w:rsidRPr="002272CF" w:rsidRDefault="00EC484A" w:rsidP="00A36A26">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EC484A" w:rsidRPr="004642DC" w:rsidRDefault="00EC484A" w:rsidP="00A36A26">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Default="00EC484A" w:rsidP="00A36A26">
      <w:pPr>
        <w:pStyle w:val="BodyText"/>
        <w:tabs>
          <w:tab w:val="left" w:pos="180"/>
          <w:tab w:val="left" w:pos="360"/>
        </w:tabs>
        <w:ind w:right="39"/>
        <w:rPr>
          <w:rFonts w:ascii="Times New Roman" w:hAnsi="Times New Roman" w:cs="Times New Roman"/>
          <w:b/>
          <w:bCs/>
          <w:sz w:val="18"/>
          <w:szCs w:val="18"/>
        </w:rPr>
      </w:pPr>
    </w:p>
    <w:p w:rsidR="00EC484A" w:rsidRPr="00896850" w:rsidRDefault="00EC484A" w:rsidP="00A36A26">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EC484A" w:rsidRPr="00896850" w:rsidRDefault="00EC484A" w:rsidP="00A36A26">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EC484A" w:rsidRPr="003E0474" w:rsidRDefault="00EC484A" w:rsidP="00A36A26">
      <w:pPr>
        <w:pStyle w:val="BodyText"/>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EC484A" w:rsidRPr="001D36B2" w:rsidRDefault="00EC484A" w:rsidP="0027330E">
      <w:pPr>
        <w:autoSpaceDE w:val="0"/>
        <w:autoSpaceDN w:val="0"/>
        <w:adjustRightInd w:val="0"/>
        <w:spacing w:line="276" w:lineRule="auto"/>
        <w:ind w:right="454"/>
        <w:jc w:val="right"/>
        <w:rPr>
          <w:rFonts w:ascii="Times New Roman" w:hAnsi="Times New Roman" w:cs="Times New Roman"/>
        </w:rPr>
      </w:pPr>
    </w:p>
    <w:p w:rsidR="00EC484A" w:rsidRDefault="00EC484A" w:rsidP="0027330E">
      <w:pPr>
        <w:spacing w:line="276" w:lineRule="auto"/>
        <w:ind w:left="6372" w:right="454"/>
        <w:jc w:val="both"/>
        <w:rPr>
          <w:rFonts w:ascii="Times New Roman" w:hAnsi="Times New Roman" w:cs="Times New Roman"/>
          <w:sz w:val="18"/>
          <w:szCs w:val="18"/>
        </w:rPr>
      </w:pPr>
    </w:p>
    <w:p w:rsidR="00EC484A" w:rsidRPr="00B549DB" w:rsidRDefault="00EC484A" w:rsidP="0027330E">
      <w:pPr>
        <w:spacing w:line="276" w:lineRule="auto"/>
        <w:ind w:left="6372" w:right="454"/>
        <w:jc w:val="both"/>
        <w:rPr>
          <w:rFonts w:ascii="Times New Roman" w:hAnsi="Times New Roman" w:cs="Times New Roman"/>
          <w:sz w:val="18"/>
          <w:szCs w:val="18"/>
        </w:rPr>
      </w:pPr>
    </w:p>
    <w:p w:rsidR="00EC484A" w:rsidRPr="00B549DB" w:rsidRDefault="00EC484A"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EC484A" w:rsidRPr="00B549DB" w:rsidRDefault="00EC484A"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EC484A" w:rsidRPr="00B549DB" w:rsidRDefault="00EC484A"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EC484A" w:rsidRPr="00B549DB" w:rsidRDefault="00EC484A"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EC484A" w:rsidRPr="00B549DB" w:rsidRDefault="00EC484A"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EC484A" w:rsidRDefault="00EC484A"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EC484A" w:rsidRPr="00B549DB" w:rsidRDefault="00EC484A"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EC484A" w:rsidRPr="003E0474" w:rsidRDefault="00EC484A"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EC484A" w:rsidRPr="003E0474" w:rsidRDefault="00EC484A"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EC484A" w:rsidRPr="001D36B2" w:rsidRDefault="00EC484A"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EC484A" w:rsidRPr="001D36B2" w:rsidRDefault="00EC484A" w:rsidP="002D79A9">
      <w:pPr>
        <w:spacing w:line="360" w:lineRule="auto"/>
        <w:ind w:right="454"/>
        <w:jc w:val="both"/>
        <w:rPr>
          <w:rFonts w:ascii="Times New Roman" w:hAnsi="Times New Roman" w:cs="Times New Roman"/>
        </w:rPr>
      </w:pPr>
    </w:p>
    <w:p w:rsidR="00EC484A" w:rsidRPr="002D79A9" w:rsidRDefault="00EC484A"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spełniamy warunki, dotyczące:</w:t>
      </w:r>
    </w:p>
    <w:p w:rsidR="00EC484A" w:rsidRPr="002D79A9" w:rsidRDefault="00EC484A"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EC484A" w:rsidRPr="002D79A9" w:rsidRDefault="00EC484A"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EC484A" w:rsidRPr="002D79A9" w:rsidRDefault="00EC484A"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EC484A" w:rsidRPr="002D79A9" w:rsidRDefault="00EC484A"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EC484A" w:rsidRPr="002D79A9" w:rsidRDefault="00EC484A" w:rsidP="002D79A9">
      <w:pPr>
        <w:spacing w:line="360" w:lineRule="auto"/>
        <w:ind w:left="0" w:right="454" w:firstLine="0"/>
        <w:jc w:val="both"/>
        <w:rPr>
          <w:rFonts w:ascii="Times New Roman" w:hAnsi="Times New Roman" w:cs="Times New Roman"/>
        </w:rPr>
      </w:pPr>
    </w:p>
    <w:p w:rsidR="00EC484A" w:rsidRPr="001D36B2" w:rsidRDefault="00EC484A" w:rsidP="0027330E">
      <w:pPr>
        <w:spacing w:line="276" w:lineRule="auto"/>
        <w:ind w:right="454"/>
        <w:jc w:val="both"/>
        <w:rPr>
          <w:rFonts w:ascii="Times New Roman" w:hAnsi="Times New Roman" w:cs="Times New Roman"/>
        </w:rPr>
      </w:pPr>
    </w:p>
    <w:p w:rsidR="00EC484A" w:rsidRPr="001D36B2" w:rsidRDefault="00EC484A" w:rsidP="0027330E">
      <w:pPr>
        <w:spacing w:line="276" w:lineRule="auto"/>
        <w:ind w:right="454"/>
        <w:jc w:val="both"/>
        <w:rPr>
          <w:rFonts w:ascii="Times New Roman" w:hAnsi="Times New Roman" w:cs="Times New Roman"/>
        </w:rPr>
      </w:pPr>
    </w:p>
    <w:p w:rsidR="00EC484A" w:rsidRPr="00B549DB" w:rsidRDefault="00EC484A"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EC484A" w:rsidRPr="00B549DB" w:rsidRDefault="00EC484A" w:rsidP="0027330E">
      <w:pPr>
        <w:spacing w:line="276" w:lineRule="auto"/>
        <w:ind w:right="454"/>
        <w:jc w:val="both"/>
        <w:rPr>
          <w:rFonts w:ascii="Times New Roman" w:hAnsi="Times New Roman" w:cs="Times New Roman"/>
          <w:sz w:val="18"/>
          <w:szCs w:val="18"/>
        </w:rPr>
      </w:pPr>
    </w:p>
    <w:p w:rsidR="00EC484A" w:rsidRPr="00B549DB" w:rsidRDefault="00EC484A"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EC484A" w:rsidRPr="00C63B2B" w:rsidRDefault="00EC484A" w:rsidP="0027330E">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EC484A" w:rsidRPr="00B549DB" w:rsidRDefault="00EC484A"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EC484A" w:rsidRPr="00B549DB" w:rsidRDefault="00EC484A" w:rsidP="0027330E">
      <w:pPr>
        <w:pStyle w:val="BodyText"/>
        <w:tabs>
          <w:tab w:val="left" w:pos="180"/>
          <w:tab w:val="left" w:pos="360"/>
        </w:tabs>
        <w:spacing w:line="276" w:lineRule="auto"/>
        <w:ind w:right="454"/>
        <w:rPr>
          <w:rFonts w:ascii="Times New Roman" w:hAnsi="Times New Roman" w:cs="Times New Roman"/>
          <w:sz w:val="22"/>
          <w:szCs w:val="22"/>
        </w:rPr>
      </w:pPr>
    </w:p>
    <w:p w:rsidR="00EC484A" w:rsidRPr="00B549DB" w:rsidRDefault="00EC484A" w:rsidP="0027330E">
      <w:pPr>
        <w:pStyle w:val="BodyText"/>
        <w:tabs>
          <w:tab w:val="left" w:pos="180"/>
          <w:tab w:val="left" w:pos="360"/>
        </w:tabs>
        <w:spacing w:line="276" w:lineRule="auto"/>
        <w:ind w:right="454"/>
        <w:rPr>
          <w:rFonts w:ascii="Times New Roman" w:hAnsi="Times New Roman" w:cs="Times New Roman"/>
          <w:sz w:val="22"/>
          <w:szCs w:val="22"/>
        </w:rPr>
      </w:pPr>
    </w:p>
    <w:p w:rsidR="00EC484A" w:rsidRPr="00B549DB" w:rsidRDefault="00EC484A" w:rsidP="0027330E">
      <w:pPr>
        <w:shd w:val="clear" w:color="auto" w:fill="FFFFFF"/>
        <w:spacing w:line="276" w:lineRule="auto"/>
        <w:ind w:left="0" w:firstLine="0"/>
        <w:jc w:val="both"/>
        <w:rPr>
          <w:rFonts w:ascii="Times New Roman" w:hAnsi="Times New Roman" w:cs="Times New Roman"/>
        </w:rPr>
      </w:pPr>
    </w:p>
    <w:p w:rsidR="00EC484A" w:rsidRPr="00B549DB" w:rsidRDefault="00EC484A" w:rsidP="0027330E">
      <w:pPr>
        <w:shd w:val="clear" w:color="auto" w:fill="FFFFFF"/>
        <w:spacing w:line="276" w:lineRule="auto"/>
        <w:ind w:left="7788" w:firstLine="708"/>
        <w:jc w:val="both"/>
        <w:rPr>
          <w:rFonts w:ascii="Times New Roman" w:hAnsi="Times New Roman" w:cs="Times New Roman"/>
          <w:b/>
          <w:bCs/>
        </w:rPr>
      </w:pPr>
    </w:p>
    <w:p w:rsidR="00EC484A" w:rsidRPr="00B549DB" w:rsidRDefault="00EC484A" w:rsidP="0027330E">
      <w:pPr>
        <w:shd w:val="clear" w:color="auto" w:fill="FFFFFF"/>
        <w:spacing w:line="276" w:lineRule="auto"/>
        <w:ind w:left="7788" w:firstLine="708"/>
        <w:jc w:val="both"/>
        <w:rPr>
          <w:rFonts w:ascii="Times New Roman" w:hAnsi="Times New Roman" w:cs="Times New Roman"/>
          <w:b/>
          <w:bCs/>
        </w:rPr>
      </w:pPr>
    </w:p>
    <w:p w:rsidR="00EC484A" w:rsidRPr="00B549DB" w:rsidRDefault="00EC484A" w:rsidP="00165D5C">
      <w:pPr>
        <w:shd w:val="clear" w:color="auto" w:fill="FFFFFF"/>
        <w:spacing w:line="240" w:lineRule="auto"/>
        <w:ind w:left="7788" w:firstLine="708"/>
        <w:jc w:val="both"/>
        <w:rPr>
          <w:rFonts w:ascii="Times New Roman" w:hAnsi="Times New Roman" w:cs="Times New Roman"/>
          <w:b/>
          <w:bCs/>
        </w:rPr>
      </w:pPr>
    </w:p>
    <w:p w:rsidR="00EC484A" w:rsidRPr="00B549DB" w:rsidRDefault="00EC484A" w:rsidP="00165D5C">
      <w:pPr>
        <w:shd w:val="clear" w:color="auto" w:fill="FFFFFF"/>
        <w:spacing w:line="240" w:lineRule="auto"/>
        <w:ind w:left="7788" w:firstLine="708"/>
        <w:jc w:val="both"/>
        <w:rPr>
          <w:rFonts w:ascii="Times New Roman" w:hAnsi="Times New Roman" w:cs="Times New Roman"/>
          <w:b/>
          <w:bCs/>
        </w:rPr>
      </w:pPr>
    </w:p>
    <w:p w:rsidR="00EC484A" w:rsidRPr="00B549DB" w:rsidRDefault="00EC484A" w:rsidP="00165D5C">
      <w:pPr>
        <w:shd w:val="clear" w:color="auto" w:fill="FFFFFF"/>
        <w:spacing w:line="240" w:lineRule="auto"/>
        <w:ind w:left="7788" w:firstLine="708"/>
        <w:jc w:val="both"/>
        <w:rPr>
          <w:rFonts w:ascii="Times New Roman" w:hAnsi="Times New Roman" w:cs="Times New Roman"/>
          <w:b/>
          <w:bCs/>
        </w:rPr>
      </w:pPr>
    </w:p>
    <w:p w:rsidR="00EC484A" w:rsidRPr="00B549DB" w:rsidRDefault="00EC484A" w:rsidP="00165D5C">
      <w:pPr>
        <w:shd w:val="clear" w:color="auto" w:fill="FFFFFF"/>
        <w:spacing w:line="240" w:lineRule="auto"/>
        <w:ind w:left="7788" w:firstLine="708"/>
        <w:jc w:val="both"/>
        <w:rPr>
          <w:rFonts w:ascii="Times New Roman" w:hAnsi="Times New Roman" w:cs="Times New Roman"/>
          <w:b/>
          <w:bCs/>
        </w:rPr>
      </w:pPr>
    </w:p>
    <w:p w:rsidR="00EC484A" w:rsidRPr="00B549DB" w:rsidRDefault="00EC484A" w:rsidP="00165D5C">
      <w:pPr>
        <w:shd w:val="clear" w:color="auto" w:fill="FFFFFF"/>
        <w:spacing w:line="240" w:lineRule="auto"/>
        <w:ind w:left="7788" w:firstLine="708"/>
        <w:jc w:val="both"/>
        <w:rPr>
          <w:rFonts w:ascii="Times New Roman" w:hAnsi="Times New Roman" w:cs="Times New Roman"/>
          <w:b/>
          <w:bCs/>
        </w:rPr>
      </w:pPr>
    </w:p>
    <w:p w:rsidR="00EC484A" w:rsidRPr="00B549DB" w:rsidRDefault="00EC484A" w:rsidP="00165D5C">
      <w:pPr>
        <w:shd w:val="clear" w:color="auto" w:fill="FFFFFF"/>
        <w:spacing w:line="240" w:lineRule="auto"/>
        <w:ind w:left="7788" w:firstLine="708"/>
        <w:jc w:val="both"/>
        <w:rPr>
          <w:rFonts w:ascii="Times New Roman" w:hAnsi="Times New Roman" w:cs="Times New Roman"/>
          <w:b/>
          <w:bCs/>
        </w:rPr>
      </w:pPr>
    </w:p>
    <w:p w:rsidR="00EC484A" w:rsidRPr="00B549DB" w:rsidRDefault="00EC484A" w:rsidP="00165D5C">
      <w:pPr>
        <w:shd w:val="clear" w:color="auto" w:fill="FFFFFF"/>
        <w:spacing w:line="240" w:lineRule="auto"/>
        <w:ind w:left="7788" w:firstLine="708"/>
        <w:jc w:val="both"/>
        <w:rPr>
          <w:rFonts w:ascii="Times New Roman" w:hAnsi="Times New Roman" w:cs="Times New Roman"/>
          <w:b/>
          <w:bCs/>
        </w:rPr>
      </w:pPr>
    </w:p>
    <w:p w:rsidR="00EC484A" w:rsidRPr="00BE1A0C" w:rsidRDefault="00EC484A"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EC484A" w:rsidRPr="00B549DB" w:rsidRDefault="00EC484A" w:rsidP="006A3216">
      <w:pPr>
        <w:autoSpaceDE w:val="0"/>
        <w:autoSpaceDN w:val="0"/>
        <w:adjustRightInd w:val="0"/>
        <w:spacing w:line="276" w:lineRule="auto"/>
        <w:ind w:right="454"/>
        <w:jc w:val="right"/>
        <w:rPr>
          <w:rFonts w:ascii="Times New Roman" w:hAnsi="Times New Roman" w:cs="Times New Roman"/>
          <w:sz w:val="24"/>
          <w:szCs w:val="24"/>
        </w:rPr>
      </w:pPr>
    </w:p>
    <w:p w:rsidR="00EC484A" w:rsidRPr="00B549DB" w:rsidRDefault="00EC484A" w:rsidP="006A3216">
      <w:pPr>
        <w:spacing w:line="276" w:lineRule="auto"/>
        <w:ind w:left="6372" w:right="454"/>
        <w:jc w:val="both"/>
        <w:rPr>
          <w:rFonts w:ascii="Times New Roman" w:hAnsi="Times New Roman" w:cs="Times New Roman"/>
          <w:sz w:val="18"/>
          <w:szCs w:val="18"/>
        </w:rPr>
      </w:pPr>
    </w:p>
    <w:p w:rsidR="00EC484A" w:rsidRPr="00B549DB" w:rsidRDefault="00EC484A"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EC484A" w:rsidRPr="00B549DB" w:rsidRDefault="00EC484A"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EC484A" w:rsidRPr="00B549DB" w:rsidRDefault="00EC484A" w:rsidP="006A3216">
      <w:pPr>
        <w:spacing w:line="276" w:lineRule="auto"/>
        <w:ind w:left="6372" w:right="454"/>
        <w:jc w:val="both"/>
        <w:rPr>
          <w:rFonts w:ascii="Times New Roman" w:hAnsi="Times New Roman" w:cs="Times New Roman"/>
          <w:sz w:val="18"/>
          <w:szCs w:val="18"/>
        </w:rPr>
      </w:pPr>
    </w:p>
    <w:p w:rsidR="00EC484A" w:rsidRPr="00B549DB" w:rsidRDefault="00EC484A"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EC484A" w:rsidRPr="00B549DB" w:rsidRDefault="00EC484A"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EC484A" w:rsidRPr="00B549DB" w:rsidRDefault="00EC484A"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EC484A" w:rsidRPr="00B549DB" w:rsidRDefault="00EC484A" w:rsidP="006A3216">
      <w:pPr>
        <w:autoSpaceDE w:val="0"/>
        <w:autoSpaceDN w:val="0"/>
        <w:adjustRightInd w:val="0"/>
        <w:spacing w:line="276" w:lineRule="auto"/>
        <w:ind w:right="454"/>
        <w:jc w:val="both"/>
        <w:rPr>
          <w:rFonts w:ascii="Times New Roman" w:hAnsi="Times New Roman" w:cs="Times New Roman"/>
          <w:b/>
          <w:bCs/>
          <w:sz w:val="24"/>
          <w:szCs w:val="24"/>
        </w:rPr>
      </w:pPr>
    </w:p>
    <w:p w:rsidR="00EC484A" w:rsidRPr="00446D22" w:rsidRDefault="00EC484A"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EC484A" w:rsidRPr="002D79A9" w:rsidRDefault="00EC484A"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EC484A" w:rsidRPr="001D36B2" w:rsidRDefault="00EC484A" w:rsidP="002D79A9">
      <w:pPr>
        <w:spacing w:line="360" w:lineRule="auto"/>
        <w:ind w:right="454"/>
        <w:jc w:val="both"/>
        <w:rPr>
          <w:rFonts w:ascii="Times New Roman" w:hAnsi="Times New Roman" w:cs="Times New Roman"/>
        </w:rPr>
      </w:pPr>
    </w:p>
    <w:p w:rsidR="00EC484A" w:rsidRPr="001D36B2" w:rsidRDefault="00EC484A"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 xml:space="preserve">(tj.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EC484A" w:rsidRPr="001D36B2" w:rsidRDefault="00EC484A" w:rsidP="006A3216">
      <w:pPr>
        <w:spacing w:line="276" w:lineRule="auto"/>
        <w:ind w:left="0" w:right="454" w:firstLine="0"/>
        <w:jc w:val="both"/>
        <w:rPr>
          <w:rFonts w:ascii="Times New Roman" w:hAnsi="Times New Roman" w:cs="Times New Roman"/>
        </w:rPr>
      </w:pPr>
    </w:p>
    <w:p w:rsidR="00EC484A" w:rsidRPr="001D36B2" w:rsidRDefault="00EC484A" w:rsidP="006A3216">
      <w:pPr>
        <w:spacing w:line="276" w:lineRule="auto"/>
        <w:ind w:right="454"/>
        <w:jc w:val="both"/>
        <w:rPr>
          <w:rFonts w:ascii="Times New Roman" w:hAnsi="Times New Roman" w:cs="Times New Roman"/>
        </w:rPr>
      </w:pPr>
    </w:p>
    <w:p w:rsidR="00EC484A" w:rsidRPr="001D36B2" w:rsidRDefault="00EC484A" w:rsidP="006A3216">
      <w:pPr>
        <w:spacing w:line="276" w:lineRule="auto"/>
        <w:ind w:right="454"/>
        <w:jc w:val="both"/>
        <w:rPr>
          <w:rFonts w:ascii="Times New Roman" w:hAnsi="Times New Roman" w:cs="Times New Roman"/>
        </w:rPr>
      </w:pPr>
    </w:p>
    <w:p w:rsidR="00EC484A" w:rsidRPr="001D36B2" w:rsidRDefault="00EC484A"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EC484A" w:rsidRPr="001D36B2" w:rsidRDefault="00EC484A" w:rsidP="006A3216">
      <w:pPr>
        <w:spacing w:line="276" w:lineRule="auto"/>
        <w:ind w:right="454"/>
        <w:jc w:val="both"/>
        <w:rPr>
          <w:rFonts w:ascii="Times New Roman" w:hAnsi="Times New Roman" w:cs="Times New Roman"/>
        </w:rPr>
      </w:pPr>
    </w:p>
    <w:p w:rsidR="00EC484A" w:rsidRPr="00B549DB" w:rsidRDefault="00EC484A"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EC484A" w:rsidRPr="00B549DB" w:rsidRDefault="00EC484A"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EC484A" w:rsidRPr="00B549DB" w:rsidRDefault="00EC484A"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EC484A" w:rsidRPr="00B549DB" w:rsidRDefault="00EC484A" w:rsidP="006A3216">
      <w:pPr>
        <w:pStyle w:val="BodyText"/>
        <w:tabs>
          <w:tab w:val="left" w:pos="180"/>
          <w:tab w:val="left" w:pos="360"/>
        </w:tabs>
        <w:spacing w:line="276" w:lineRule="auto"/>
        <w:ind w:right="454"/>
        <w:rPr>
          <w:rFonts w:ascii="Times New Roman" w:hAnsi="Times New Roman" w:cs="Times New Roman"/>
          <w:sz w:val="22"/>
          <w:szCs w:val="22"/>
        </w:rPr>
      </w:pPr>
    </w:p>
    <w:p w:rsidR="00EC484A" w:rsidRPr="00B549DB" w:rsidRDefault="00EC484A" w:rsidP="006A3216">
      <w:pPr>
        <w:pStyle w:val="BodyText"/>
        <w:tabs>
          <w:tab w:val="left" w:pos="180"/>
          <w:tab w:val="left" w:pos="360"/>
        </w:tabs>
        <w:spacing w:line="276" w:lineRule="auto"/>
        <w:ind w:right="454"/>
        <w:rPr>
          <w:rFonts w:ascii="Times New Roman" w:hAnsi="Times New Roman" w:cs="Times New Roman"/>
          <w:sz w:val="22"/>
          <w:szCs w:val="22"/>
        </w:rPr>
      </w:pPr>
    </w:p>
    <w:p w:rsidR="00EC484A" w:rsidRPr="00B549DB" w:rsidRDefault="00EC484A" w:rsidP="006A3216">
      <w:pPr>
        <w:shd w:val="clear" w:color="auto" w:fill="FFFFFF"/>
        <w:spacing w:line="276" w:lineRule="auto"/>
        <w:ind w:left="0" w:firstLine="0"/>
        <w:jc w:val="both"/>
        <w:rPr>
          <w:rFonts w:ascii="Times New Roman" w:hAnsi="Times New Roman" w:cs="Times New Roman"/>
        </w:rPr>
      </w:pPr>
    </w:p>
    <w:p w:rsidR="00EC484A" w:rsidRPr="00B549DB" w:rsidRDefault="00EC484A" w:rsidP="006A3216">
      <w:pPr>
        <w:shd w:val="clear" w:color="auto" w:fill="FFFFFF"/>
        <w:spacing w:line="276" w:lineRule="auto"/>
        <w:ind w:left="7788" w:firstLine="708"/>
        <w:jc w:val="both"/>
        <w:rPr>
          <w:rFonts w:ascii="Times New Roman" w:hAnsi="Times New Roman" w:cs="Times New Roman"/>
          <w:b/>
          <w:bCs/>
        </w:rPr>
      </w:pPr>
    </w:p>
    <w:p w:rsidR="00EC484A" w:rsidRPr="00B549DB" w:rsidRDefault="00EC484A" w:rsidP="006A3216">
      <w:pPr>
        <w:shd w:val="clear" w:color="auto" w:fill="FFFFFF"/>
        <w:spacing w:line="276" w:lineRule="auto"/>
        <w:ind w:left="7788" w:firstLine="708"/>
        <w:jc w:val="both"/>
        <w:rPr>
          <w:rFonts w:ascii="Times New Roman" w:hAnsi="Times New Roman" w:cs="Times New Roman"/>
          <w:b/>
          <w:bCs/>
        </w:rPr>
      </w:pPr>
    </w:p>
    <w:p w:rsidR="00EC484A" w:rsidRPr="00B549DB" w:rsidRDefault="00EC484A" w:rsidP="006A3216">
      <w:pPr>
        <w:shd w:val="clear" w:color="auto" w:fill="FFFFFF"/>
        <w:spacing w:line="276" w:lineRule="auto"/>
        <w:ind w:left="7788" w:firstLine="708"/>
        <w:jc w:val="both"/>
        <w:rPr>
          <w:rFonts w:ascii="Times New Roman" w:hAnsi="Times New Roman" w:cs="Times New Roman"/>
          <w:b/>
          <w:bCs/>
        </w:rPr>
      </w:pPr>
    </w:p>
    <w:p w:rsidR="00EC484A" w:rsidRPr="00B549DB" w:rsidRDefault="00EC484A" w:rsidP="006A3216">
      <w:pPr>
        <w:shd w:val="clear" w:color="auto" w:fill="FFFFFF"/>
        <w:spacing w:line="276" w:lineRule="auto"/>
        <w:ind w:left="7788" w:firstLine="708"/>
        <w:jc w:val="both"/>
        <w:rPr>
          <w:rFonts w:ascii="Times New Roman" w:hAnsi="Times New Roman" w:cs="Times New Roman"/>
          <w:b/>
          <w:bCs/>
        </w:rPr>
      </w:pPr>
    </w:p>
    <w:p w:rsidR="00EC484A" w:rsidRPr="00B549DB" w:rsidRDefault="00EC484A" w:rsidP="006A3216">
      <w:pPr>
        <w:shd w:val="clear" w:color="auto" w:fill="FFFFFF"/>
        <w:spacing w:line="276" w:lineRule="auto"/>
        <w:ind w:left="7788" w:firstLine="708"/>
        <w:jc w:val="both"/>
        <w:rPr>
          <w:rFonts w:ascii="Times New Roman" w:hAnsi="Times New Roman" w:cs="Times New Roman"/>
          <w:b/>
          <w:bCs/>
        </w:rPr>
      </w:pPr>
    </w:p>
    <w:p w:rsidR="00EC484A" w:rsidRPr="00B549DB" w:rsidRDefault="00EC484A" w:rsidP="006A3216">
      <w:pPr>
        <w:shd w:val="clear" w:color="auto" w:fill="FFFFFF"/>
        <w:spacing w:line="240" w:lineRule="auto"/>
        <w:ind w:left="0" w:firstLine="0"/>
        <w:jc w:val="both"/>
        <w:rPr>
          <w:rFonts w:ascii="Times New Roman" w:hAnsi="Times New Roman" w:cs="Times New Roman"/>
          <w:b/>
          <w:bCs/>
        </w:rPr>
      </w:pPr>
    </w:p>
    <w:p w:rsidR="00EC484A" w:rsidRPr="006C1C95" w:rsidRDefault="00EC484A"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EC484A" w:rsidRPr="00B549DB" w:rsidRDefault="00EC484A"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EC484A" w:rsidRPr="00B549DB" w:rsidRDefault="00EC484A"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EC484A" w:rsidRPr="00B549DB" w:rsidRDefault="00EC484A"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EC484A" w:rsidRPr="00B549DB" w:rsidRDefault="00EC484A" w:rsidP="008F39E5">
      <w:pPr>
        <w:spacing w:line="276" w:lineRule="auto"/>
        <w:jc w:val="both"/>
        <w:rPr>
          <w:rFonts w:ascii="Times New Roman" w:hAnsi="Times New Roman" w:cs="Times New Roman"/>
          <w:color w:val="000000"/>
          <w:sz w:val="24"/>
          <w:szCs w:val="24"/>
        </w:rPr>
      </w:pPr>
    </w:p>
    <w:p w:rsidR="00EC484A" w:rsidRPr="00B549DB" w:rsidRDefault="00EC484A"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EC484A" w:rsidRPr="00B549DB" w:rsidRDefault="00EC484A"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EC484A" w:rsidRPr="00B549DB" w:rsidRDefault="00EC484A" w:rsidP="008F39E5">
      <w:pPr>
        <w:spacing w:line="276" w:lineRule="auto"/>
        <w:jc w:val="right"/>
        <w:rPr>
          <w:rFonts w:ascii="Times New Roman" w:hAnsi="Times New Roman" w:cs="Times New Roman"/>
          <w:sz w:val="24"/>
          <w:szCs w:val="24"/>
        </w:rPr>
      </w:pPr>
    </w:p>
    <w:p w:rsidR="00EC484A" w:rsidRPr="00B549DB" w:rsidRDefault="00EC484A" w:rsidP="008F39E5">
      <w:pPr>
        <w:spacing w:line="276" w:lineRule="auto"/>
        <w:jc w:val="both"/>
        <w:rPr>
          <w:rFonts w:ascii="Times New Roman" w:hAnsi="Times New Roman" w:cs="Times New Roman"/>
          <w:sz w:val="24"/>
          <w:szCs w:val="24"/>
        </w:rPr>
      </w:pPr>
    </w:p>
    <w:p w:rsidR="00EC484A" w:rsidRPr="00520234" w:rsidRDefault="00EC484A" w:rsidP="00DE69CB">
      <w:pPr>
        <w:jc w:val="center"/>
        <w:rPr>
          <w:rFonts w:ascii="Times New Roman" w:hAnsi="Times New Roman" w:cs="Times New Roman"/>
        </w:rPr>
      </w:pPr>
      <w:r>
        <w:rPr>
          <w:rFonts w:ascii="Times New Roman" w:hAnsi="Times New Roman" w:cs="Times New Roman"/>
          <w:b/>
          <w:bCs/>
          <w:sz w:val="28"/>
          <w:szCs w:val="28"/>
        </w:rPr>
        <w:t>Wykaz głównych dostaw</w:t>
      </w:r>
    </w:p>
    <w:p w:rsidR="00EC484A" w:rsidRPr="00C06938" w:rsidRDefault="00EC484A" w:rsidP="00DE69CB">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EC484A" w:rsidRPr="00B549DB">
        <w:trPr>
          <w:trHeight w:val="1011"/>
          <w:jc w:val="center"/>
        </w:trPr>
        <w:tc>
          <w:tcPr>
            <w:tcW w:w="550" w:type="dxa"/>
            <w:vAlign w:val="center"/>
          </w:tcPr>
          <w:p w:rsidR="00EC484A" w:rsidRPr="009D7D80" w:rsidRDefault="00EC484A" w:rsidP="00E2206F">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EC484A" w:rsidRPr="009D7D80" w:rsidRDefault="00EC484A" w:rsidP="00E2206F">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Podmiot na rzecz którego </w:t>
            </w:r>
            <w:r>
              <w:rPr>
                <w:rFonts w:ascii="Times New Roman" w:hAnsi="Times New Roman" w:cs="Times New Roman"/>
                <w:b/>
                <w:bCs/>
                <w:sz w:val="20"/>
                <w:szCs w:val="20"/>
              </w:rPr>
              <w:t>dostawa</w:t>
            </w:r>
            <w:r w:rsidRPr="009D7D80">
              <w:rPr>
                <w:rFonts w:ascii="Times New Roman" w:hAnsi="Times New Roman" w:cs="Times New Roman"/>
                <w:b/>
                <w:bCs/>
                <w:sz w:val="20"/>
                <w:szCs w:val="20"/>
              </w:rPr>
              <w:t xml:space="preserve"> została wykonana</w:t>
            </w:r>
          </w:p>
        </w:tc>
        <w:tc>
          <w:tcPr>
            <w:tcW w:w="2268" w:type="dxa"/>
            <w:vAlign w:val="center"/>
          </w:tcPr>
          <w:p w:rsidR="00EC484A" w:rsidRPr="009D7D80" w:rsidRDefault="00EC484A"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EC484A" w:rsidRPr="009D7D80" w:rsidRDefault="00EC484A"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Wartość </w:t>
            </w:r>
            <w:r>
              <w:rPr>
                <w:rFonts w:ascii="Times New Roman" w:hAnsi="Times New Roman" w:cs="Times New Roman"/>
                <w:b/>
                <w:bCs/>
                <w:sz w:val="20"/>
                <w:szCs w:val="20"/>
              </w:rPr>
              <w:t>dostawy</w:t>
            </w:r>
          </w:p>
        </w:tc>
        <w:tc>
          <w:tcPr>
            <w:tcW w:w="1870" w:type="dxa"/>
            <w:vAlign w:val="center"/>
          </w:tcPr>
          <w:p w:rsidR="00EC484A" w:rsidRPr="009D7D80" w:rsidRDefault="00EC484A"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EC484A" w:rsidRPr="00B549DB">
        <w:trPr>
          <w:trHeight w:val="567"/>
          <w:jc w:val="center"/>
        </w:trPr>
        <w:tc>
          <w:tcPr>
            <w:tcW w:w="55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11"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68"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049"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187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r>
      <w:tr w:rsidR="00EC484A" w:rsidRPr="00B549DB">
        <w:trPr>
          <w:trHeight w:val="567"/>
          <w:jc w:val="center"/>
        </w:trPr>
        <w:tc>
          <w:tcPr>
            <w:tcW w:w="55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11"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68"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049"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187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r>
      <w:tr w:rsidR="00EC484A" w:rsidRPr="00B549DB">
        <w:trPr>
          <w:trHeight w:val="567"/>
          <w:jc w:val="center"/>
        </w:trPr>
        <w:tc>
          <w:tcPr>
            <w:tcW w:w="55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11"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68"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049"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187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r>
      <w:tr w:rsidR="00EC484A" w:rsidRPr="00B549DB">
        <w:trPr>
          <w:trHeight w:val="567"/>
          <w:jc w:val="center"/>
        </w:trPr>
        <w:tc>
          <w:tcPr>
            <w:tcW w:w="55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11"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268"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2049"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c>
          <w:tcPr>
            <w:tcW w:w="1870" w:type="dxa"/>
            <w:vAlign w:val="center"/>
          </w:tcPr>
          <w:p w:rsidR="00EC484A" w:rsidRPr="00B549DB" w:rsidRDefault="00EC484A" w:rsidP="00E2206F">
            <w:pPr>
              <w:shd w:val="clear" w:color="auto" w:fill="FFFFFF"/>
              <w:spacing w:line="276" w:lineRule="auto"/>
              <w:rPr>
                <w:rFonts w:ascii="Times New Roman" w:hAnsi="Times New Roman" w:cs="Times New Roman"/>
                <w:sz w:val="24"/>
                <w:szCs w:val="24"/>
              </w:rPr>
            </w:pPr>
          </w:p>
        </w:tc>
      </w:tr>
      <w:tr w:rsidR="00EC484A" w:rsidRPr="00B549DB">
        <w:trPr>
          <w:trHeight w:val="567"/>
          <w:jc w:val="center"/>
        </w:trPr>
        <w:tc>
          <w:tcPr>
            <w:tcW w:w="550" w:type="dxa"/>
            <w:vAlign w:val="center"/>
          </w:tcPr>
          <w:p w:rsidR="00EC484A" w:rsidRPr="00B549DB" w:rsidRDefault="00EC484A" w:rsidP="00E2206F">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EC484A" w:rsidRPr="00B549DB" w:rsidRDefault="00EC484A" w:rsidP="00E2206F">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EC484A" w:rsidRPr="00B549DB" w:rsidRDefault="00EC484A" w:rsidP="00E2206F">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EC484A" w:rsidRPr="00B549DB" w:rsidRDefault="00EC484A" w:rsidP="00E2206F">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EC484A" w:rsidRPr="00B549DB" w:rsidRDefault="00EC484A" w:rsidP="00E2206F">
            <w:pPr>
              <w:shd w:val="clear" w:color="auto" w:fill="FFFFFF"/>
              <w:spacing w:line="276" w:lineRule="auto"/>
              <w:ind w:left="0" w:firstLine="0"/>
              <w:rPr>
                <w:rFonts w:ascii="Times New Roman" w:hAnsi="Times New Roman" w:cs="Times New Roman"/>
                <w:sz w:val="24"/>
                <w:szCs w:val="24"/>
              </w:rPr>
            </w:pPr>
          </w:p>
        </w:tc>
      </w:tr>
    </w:tbl>
    <w:p w:rsidR="00EC484A" w:rsidRPr="00B549DB" w:rsidRDefault="00EC484A" w:rsidP="00DE69CB">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EC484A" w:rsidRDefault="00EC484A" w:rsidP="00DE69CB">
      <w:pPr>
        <w:pStyle w:val="BodyText"/>
        <w:rPr>
          <w:rFonts w:ascii="Times New Roman" w:hAnsi="Times New Roman" w:cs="Times New Roman"/>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dostawy</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w:t>
      </w:r>
    </w:p>
    <w:p w:rsidR="00EC484A" w:rsidRDefault="00EC484A" w:rsidP="00632FDF">
      <w:pPr>
        <w:pStyle w:val="BodyText"/>
        <w:rPr>
          <w:rFonts w:ascii="Times New Roman" w:hAnsi="Times New Roman" w:cs="Times New Roman"/>
        </w:rPr>
      </w:pPr>
    </w:p>
    <w:p w:rsidR="00EC484A" w:rsidRDefault="00EC484A" w:rsidP="00632FDF">
      <w:pPr>
        <w:pStyle w:val="BodyText"/>
        <w:rPr>
          <w:rFonts w:ascii="Times New Roman" w:hAnsi="Times New Roman" w:cs="Times New Roman"/>
        </w:rPr>
      </w:pPr>
    </w:p>
    <w:p w:rsidR="00EC484A" w:rsidRDefault="00EC484A" w:rsidP="00632FDF">
      <w:pPr>
        <w:pStyle w:val="BodyText"/>
        <w:rPr>
          <w:rFonts w:ascii="Times New Roman" w:hAnsi="Times New Roman" w:cs="Times New Roman"/>
        </w:rPr>
      </w:pPr>
    </w:p>
    <w:p w:rsidR="00EC484A" w:rsidRDefault="00EC484A" w:rsidP="00632FDF">
      <w:pPr>
        <w:pStyle w:val="BodyText"/>
        <w:rPr>
          <w:rFonts w:ascii="Times New Roman" w:hAnsi="Times New Roman" w:cs="Times New Roman"/>
        </w:rPr>
      </w:pPr>
    </w:p>
    <w:p w:rsidR="00EC484A" w:rsidRDefault="00EC484A" w:rsidP="00632FDF">
      <w:pPr>
        <w:pStyle w:val="BodyText"/>
        <w:rPr>
          <w:rFonts w:ascii="Times New Roman" w:hAnsi="Times New Roman" w:cs="Times New Roman"/>
        </w:rPr>
      </w:pPr>
    </w:p>
    <w:p w:rsidR="00EC484A" w:rsidRDefault="00EC484A" w:rsidP="00632FDF">
      <w:pPr>
        <w:pStyle w:val="BodyText"/>
        <w:rPr>
          <w:rFonts w:ascii="Times New Roman" w:hAnsi="Times New Roman" w:cs="Times New Roman"/>
        </w:rPr>
      </w:pPr>
    </w:p>
    <w:p w:rsidR="00EC484A" w:rsidRPr="00C63B2B" w:rsidRDefault="00EC484A" w:rsidP="00913DE9">
      <w:pPr>
        <w:spacing w:line="276" w:lineRule="auto"/>
        <w:ind w:left="4956" w:right="-56"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EC484A" w:rsidRPr="00B549DB" w:rsidRDefault="00EC484A"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EC484A" w:rsidRDefault="00EC484A" w:rsidP="00632FDF">
      <w:pPr>
        <w:shd w:val="clear" w:color="auto" w:fill="FFFFFF"/>
        <w:spacing w:line="240" w:lineRule="auto"/>
        <w:ind w:left="5664" w:firstLine="708"/>
        <w:jc w:val="both"/>
        <w:rPr>
          <w:rFonts w:ascii="Times New Roman" w:hAnsi="Times New Roman" w:cs="Times New Roman"/>
          <w:b/>
          <w:bCs/>
          <w:i/>
          <w:iCs/>
          <w:sz w:val="28"/>
          <w:szCs w:val="28"/>
        </w:rPr>
      </w:pPr>
    </w:p>
    <w:p w:rsidR="00EC484A" w:rsidRPr="000440F4" w:rsidRDefault="00EC484A" w:rsidP="000440F4">
      <w:pPr>
        <w:spacing w:line="276" w:lineRule="auto"/>
        <w:jc w:val="right"/>
        <w:rPr>
          <w:rFonts w:ascii="Times New Roman" w:hAnsi="Times New Roman" w:cs="Times New Roman"/>
          <w:b/>
          <w:bCs/>
          <w:sz w:val="28"/>
          <w:szCs w:val="28"/>
          <w:highlight w:val="yellow"/>
        </w:rPr>
      </w:pPr>
      <w:r>
        <w:rPr>
          <w:rFonts w:ascii="Times New Roman" w:hAnsi="Times New Roman" w:cs="Times New Roman"/>
          <w:b/>
          <w:bCs/>
          <w:sz w:val="28"/>
          <w:szCs w:val="28"/>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EC484A" w:rsidRPr="009453C2" w:rsidRDefault="00EC484A" w:rsidP="004E2C10">
      <w:pPr>
        <w:pStyle w:val="BodyText"/>
        <w:spacing w:line="276" w:lineRule="auto"/>
        <w:rPr>
          <w:rFonts w:ascii="Times New Roman" w:hAnsi="Times New Roman" w:cs="Times New Roman"/>
          <w:sz w:val="22"/>
          <w:szCs w:val="22"/>
          <w:highlight w:val="yellow"/>
        </w:rPr>
      </w:pPr>
    </w:p>
    <w:p w:rsidR="00EC484A" w:rsidRPr="006E06EF" w:rsidRDefault="00EC484A"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EC484A" w:rsidRPr="008875D9" w:rsidRDefault="00EC484A"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EC484A" w:rsidRPr="006E06EF" w:rsidRDefault="00EC484A"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EC484A" w:rsidRPr="006E06EF" w:rsidRDefault="00EC484A"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EC484A" w:rsidRDefault="00EC484A" w:rsidP="00172DE6">
      <w:pPr>
        <w:shd w:val="clear" w:color="auto" w:fill="FFFFFF"/>
        <w:spacing w:line="240" w:lineRule="auto"/>
        <w:ind w:right="11"/>
        <w:jc w:val="both"/>
        <w:rPr>
          <w:rFonts w:ascii="Times Roman" w:hAnsi="Times Roman" w:cs="Times Roman"/>
        </w:rPr>
      </w:pPr>
    </w:p>
    <w:p w:rsidR="00EC484A" w:rsidRPr="00CE5973" w:rsidRDefault="00EC484A" w:rsidP="005351A6">
      <w:pPr>
        <w:pStyle w:val="Heading1"/>
        <w:numPr>
          <w:ilvl w:val="0"/>
          <w:numId w:val="0"/>
        </w:numPr>
        <w:spacing w:before="0"/>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EC484A" w:rsidRPr="00067ADA" w:rsidRDefault="00EC484A" w:rsidP="005351A6">
      <w:pPr>
        <w:spacing w:line="240" w:lineRule="auto"/>
        <w:jc w:val="center"/>
        <w:rPr>
          <w:b/>
          <w:bCs/>
          <w:sz w:val="24"/>
          <w:szCs w:val="24"/>
        </w:rPr>
      </w:pPr>
      <w:r w:rsidRPr="00CE5973">
        <w:rPr>
          <w:rFonts w:ascii="Times New Roman" w:hAnsi="Times New Roman" w:cs="Times New Roman"/>
          <w:b/>
          <w:bCs/>
        </w:rPr>
        <w:t>INFORMACJA O BRAKU PRZYNALEŻNOŚCI DO GRUPY KAPITAŁOWEJ</w:t>
      </w:r>
    </w:p>
    <w:p w:rsidR="00EC484A" w:rsidRPr="00142E01" w:rsidRDefault="00EC484A" w:rsidP="005351A6">
      <w:pPr>
        <w:shd w:val="clear" w:color="auto" w:fill="FFFFFF"/>
        <w:spacing w:line="240" w:lineRule="auto"/>
        <w:ind w:left="360" w:right="11" w:firstLine="0"/>
        <w:jc w:val="both"/>
        <w:rPr>
          <w:rFonts w:ascii="Times Roman" w:hAnsi="Times Roman" w:cs="Times Roman"/>
        </w:rPr>
      </w:pPr>
    </w:p>
    <w:p w:rsidR="00EC484A" w:rsidRPr="000B57A5" w:rsidRDefault="00EC484A" w:rsidP="005351A6">
      <w:pPr>
        <w:spacing w:line="240" w:lineRule="auto"/>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p>
    <w:p w:rsidR="00EC484A" w:rsidRPr="000B57A5" w:rsidRDefault="00EC484A" w:rsidP="005351A6">
      <w:pPr>
        <w:spacing w:line="240" w:lineRule="auto"/>
        <w:jc w:val="both"/>
        <w:rPr>
          <w:rFonts w:ascii="Times New Roman" w:hAnsi="Times New Roman" w:cs="Times New Roman"/>
        </w:rPr>
      </w:pPr>
      <w:r w:rsidRPr="000B57A5">
        <w:rPr>
          <w:rFonts w:ascii="Times New Roman" w:hAnsi="Times New Roman" w:cs="Times New Roman"/>
        </w:rPr>
        <w:t>działając w imieniu i na rzecz :</w:t>
      </w:r>
    </w:p>
    <w:p w:rsidR="00EC484A" w:rsidRDefault="00EC484A" w:rsidP="005351A6">
      <w:pPr>
        <w:spacing w:line="240" w:lineRule="auto"/>
        <w:jc w:val="both"/>
        <w:rPr>
          <w:rFonts w:ascii="Times New Roman" w:hAnsi="Times New Roman" w:cs="Times New Roman"/>
        </w:rPr>
      </w:pPr>
    </w:p>
    <w:p w:rsidR="00EC484A" w:rsidRPr="000B57A5" w:rsidRDefault="00EC484A" w:rsidP="005351A6">
      <w:pPr>
        <w:spacing w:line="240" w:lineRule="auto"/>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EC484A" w:rsidRPr="009E1425" w:rsidRDefault="00EC484A" w:rsidP="005351A6">
      <w:pPr>
        <w:spacing w:line="240" w:lineRule="auto"/>
        <w:jc w:val="center"/>
        <w:rPr>
          <w:rFonts w:ascii="Times New Roman" w:hAnsi="Times New Roman" w:cs="Times New Roman"/>
          <w:sz w:val="18"/>
          <w:szCs w:val="18"/>
        </w:rPr>
      </w:pPr>
      <w:r w:rsidRPr="009E1425">
        <w:rPr>
          <w:rFonts w:ascii="Times New Roman" w:hAnsi="Times New Roman" w:cs="Times New Roman"/>
          <w:sz w:val="18"/>
          <w:szCs w:val="18"/>
        </w:rPr>
        <w:t>(pełna nazwa Wykonawcy)</w:t>
      </w:r>
    </w:p>
    <w:p w:rsidR="00EC484A" w:rsidRPr="000B57A5" w:rsidRDefault="00EC484A" w:rsidP="005351A6">
      <w:pPr>
        <w:spacing w:line="240" w:lineRule="auto"/>
        <w:rPr>
          <w:rFonts w:ascii="Times New Roman" w:hAnsi="Times New Roman" w:cs="Times New Roman"/>
        </w:rPr>
      </w:pPr>
    </w:p>
    <w:p w:rsidR="00EC484A" w:rsidRPr="000B57A5" w:rsidRDefault="00EC484A" w:rsidP="005351A6">
      <w:pPr>
        <w:spacing w:line="240" w:lineRule="auto"/>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EC484A" w:rsidRPr="009E1425" w:rsidRDefault="00EC484A" w:rsidP="005351A6">
      <w:pPr>
        <w:spacing w:line="240" w:lineRule="auto"/>
        <w:jc w:val="center"/>
        <w:rPr>
          <w:rFonts w:ascii="Times New Roman" w:hAnsi="Times New Roman" w:cs="Times New Roman"/>
          <w:sz w:val="18"/>
          <w:szCs w:val="18"/>
        </w:rPr>
      </w:pPr>
      <w:r w:rsidRPr="009E1425">
        <w:rPr>
          <w:rFonts w:ascii="Times New Roman" w:hAnsi="Times New Roman" w:cs="Times New Roman"/>
          <w:sz w:val="18"/>
          <w:szCs w:val="18"/>
        </w:rPr>
        <w:t>(adres siedziby Wykonawcy)</w:t>
      </w:r>
    </w:p>
    <w:p w:rsidR="00EC484A" w:rsidRPr="0036639F" w:rsidRDefault="00EC484A" w:rsidP="005351A6">
      <w:pPr>
        <w:pStyle w:val="Footer"/>
        <w:tabs>
          <w:tab w:val="clear" w:pos="4536"/>
          <w:tab w:val="clear" w:pos="9072"/>
        </w:tabs>
        <w:spacing w:line="240" w:lineRule="auto"/>
        <w:rPr>
          <w:sz w:val="24"/>
          <w:szCs w:val="24"/>
        </w:rPr>
      </w:pPr>
    </w:p>
    <w:p w:rsidR="00EC484A" w:rsidRDefault="00EC484A" w:rsidP="005351A6">
      <w:pPr>
        <w:tabs>
          <w:tab w:val="left" w:pos="8460"/>
          <w:tab w:val="left" w:pos="8910"/>
        </w:tabs>
        <w:spacing w:line="240" w:lineRule="auto"/>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EC484A" w:rsidRPr="0006745C" w:rsidRDefault="00EC484A" w:rsidP="005351A6">
      <w:pPr>
        <w:tabs>
          <w:tab w:val="left" w:pos="8460"/>
          <w:tab w:val="left" w:pos="8910"/>
        </w:tabs>
        <w:spacing w:line="240" w:lineRule="auto"/>
        <w:jc w:val="both"/>
        <w:rPr>
          <w:rFonts w:ascii="Times New Roman" w:hAnsi="Times New Roman" w:cs="Times New Roman"/>
        </w:rPr>
      </w:pPr>
    </w:p>
    <w:p w:rsidR="00EC484A" w:rsidRDefault="00EC484A" w:rsidP="005351A6">
      <w:pPr>
        <w:pStyle w:val="BodyText"/>
        <w:jc w:val="center"/>
        <w:rPr>
          <w:rFonts w:ascii="Times New Roman" w:hAnsi="Times New Roman" w:cs="Times New Roman"/>
          <w:b/>
          <w:bCs/>
          <w:i/>
          <w:iCs/>
          <w:emboss/>
          <w:sz w:val="22"/>
          <w:szCs w:val="22"/>
        </w:rPr>
      </w:pPr>
      <w:r w:rsidRPr="00982A74">
        <w:rPr>
          <w:rFonts w:ascii="Times New Roman" w:hAnsi="Times New Roman" w:cs="Times New Roman"/>
          <w:b/>
          <w:bCs/>
          <w:i/>
          <w:iCs/>
          <w:sz w:val="22"/>
          <w:szCs w:val="22"/>
        </w:rPr>
        <w:t>„</w:t>
      </w:r>
      <w:r w:rsidRPr="00982A74">
        <w:rPr>
          <w:rFonts w:ascii="Times New Roman" w:hAnsi="Times New Roman" w:cs="Times New Roman"/>
          <w:b/>
          <w:bCs/>
          <w:i/>
          <w:iCs/>
          <w:emboss/>
          <w:sz w:val="22"/>
          <w:szCs w:val="22"/>
        </w:rPr>
        <w:t xml:space="preserve">Dostawa fabrycznie nowego samochodu dostawczego typu furgon dla potrzeb </w:t>
      </w:r>
    </w:p>
    <w:p w:rsidR="00EC484A" w:rsidRPr="00982A74" w:rsidRDefault="00EC484A" w:rsidP="005351A6">
      <w:pPr>
        <w:pStyle w:val="BodyText"/>
        <w:jc w:val="center"/>
        <w:rPr>
          <w:rFonts w:ascii="Times New Roman" w:hAnsi="Times New Roman" w:cs="Times New Roman"/>
          <w:b/>
          <w:bCs/>
          <w:i/>
          <w:iCs/>
          <w:color w:val="000000"/>
          <w:spacing w:val="1"/>
          <w:sz w:val="22"/>
          <w:szCs w:val="22"/>
        </w:rPr>
      </w:pPr>
      <w:r w:rsidRPr="00982A74">
        <w:rPr>
          <w:rFonts w:ascii="Times New Roman" w:hAnsi="Times New Roman" w:cs="Times New Roman"/>
          <w:b/>
          <w:bCs/>
          <w:i/>
          <w:iCs/>
          <w:emboss/>
          <w:sz w:val="22"/>
          <w:szCs w:val="22"/>
        </w:rPr>
        <w:t>Miejsko – Gminnego Ośrodka Pomocy Społecznej w Bobolicach</w:t>
      </w:r>
      <w:r w:rsidRPr="00982A74">
        <w:rPr>
          <w:rFonts w:ascii="Times New Roman" w:hAnsi="Times New Roman" w:cs="Times New Roman"/>
          <w:b/>
          <w:bCs/>
          <w:i/>
          <w:iCs/>
          <w:sz w:val="22"/>
          <w:szCs w:val="22"/>
        </w:rPr>
        <w:t>”</w:t>
      </w:r>
    </w:p>
    <w:p w:rsidR="00EC484A" w:rsidRPr="00142E01" w:rsidRDefault="00EC484A" w:rsidP="005351A6">
      <w:pPr>
        <w:pStyle w:val="BodyText"/>
        <w:rPr>
          <w:rFonts w:ascii="Times Roman" w:hAnsi="Times Roman" w:cs="Times Roman"/>
        </w:rPr>
      </w:pPr>
    </w:p>
    <w:p w:rsidR="00EC484A" w:rsidRPr="00C35B2A" w:rsidRDefault="00EC484A" w:rsidP="00583A2F">
      <w:pPr>
        <w:pStyle w:val="BodyTextIndent"/>
        <w:numPr>
          <w:ilvl w:val="0"/>
          <w:numId w:val="51"/>
        </w:numPr>
        <w:tabs>
          <w:tab w:val="clear" w:pos="360"/>
        </w:tabs>
        <w:spacing w:line="240" w:lineRule="auto"/>
        <w:rPr>
          <w:rFonts w:ascii="Times New Roman" w:hAnsi="Times New Roman" w:cs="Times New Roman"/>
          <w:b/>
          <w:bCs/>
          <w:sz w:val="22"/>
          <w:szCs w:val="22"/>
        </w:rPr>
      </w:pPr>
      <w:r w:rsidRPr="00C35B2A">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EC484A" w:rsidRPr="00862457" w:rsidRDefault="00EC484A" w:rsidP="005351A6">
      <w:pPr>
        <w:pStyle w:val="BodyTextIndent"/>
        <w:tabs>
          <w:tab w:val="left" w:pos="426"/>
        </w:tabs>
        <w:spacing w:line="240" w:lineRule="auto"/>
        <w:ind w:left="360"/>
        <w:rPr>
          <w:rFonts w:ascii="Times New Roman" w:hAnsi="Times New Roman" w:cs="Times New Roman"/>
        </w:rPr>
      </w:pPr>
    </w:p>
    <w:p w:rsidR="00EC484A" w:rsidRDefault="00EC484A" w:rsidP="005351A6">
      <w:pPr>
        <w:spacing w:line="240" w:lineRule="auto"/>
        <w:ind w:left="3540" w:firstLine="708"/>
        <w:rPr>
          <w:rFonts w:ascii="Times New Roman" w:hAnsi="Times New Roman" w:cs="Times New Roman"/>
        </w:rPr>
      </w:pPr>
    </w:p>
    <w:p w:rsidR="00EC484A" w:rsidRDefault="00EC484A" w:rsidP="005351A6">
      <w:pPr>
        <w:spacing w:line="240" w:lineRule="auto"/>
        <w:ind w:left="3540" w:firstLine="708"/>
        <w:rPr>
          <w:rFonts w:ascii="Times New Roman" w:hAnsi="Times New Roman" w:cs="Times New Roman"/>
        </w:rPr>
      </w:pPr>
    </w:p>
    <w:p w:rsidR="00EC484A" w:rsidRDefault="00EC484A" w:rsidP="005351A6">
      <w:pPr>
        <w:spacing w:line="240" w:lineRule="auto"/>
        <w:ind w:left="3540" w:firstLine="708"/>
        <w:rPr>
          <w:rFonts w:ascii="Times New Roman" w:hAnsi="Times New Roman" w:cs="Times New Roman"/>
        </w:rPr>
      </w:pPr>
    </w:p>
    <w:p w:rsidR="00EC484A" w:rsidRPr="00862457" w:rsidRDefault="00EC484A" w:rsidP="005351A6">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EC484A" w:rsidRPr="007D3074" w:rsidRDefault="00EC484A" w:rsidP="005351A6">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EC484A" w:rsidRDefault="00EC484A" w:rsidP="005351A6">
      <w:pPr>
        <w:spacing w:line="240" w:lineRule="auto"/>
        <w:ind w:left="0" w:firstLine="0"/>
      </w:pPr>
      <w:r>
        <w:t xml:space="preserve">              </w:t>
      </w:r>
    </w:p>
    <w:p w:rsidR="00EC484A" w:rsidRDefault="00EC484A" w:rsidP="005351A6">
      <w:pPr>
        <w:spacing w:line="240" w:lineRule="auto"/>
        <w:ind w:left="0" w:firstLine="0"/>
      </w:pPr>
    </w:p>
    <w:p w:rsidR="00EC484A" w:rsidRDefault="00EC484A" w:rsidP="005351A6">
      <w:pPr>
        <w:spacing w:line="240" w:lineRule="auto"/>
        <w:ind w:left="0" w:firstLine="0"/>
        <w:rPr>
          <w:i/>
          <w:iCs/>
        </w:rPr>
      </w:pPr>
      <w:r>
        <w:t xml:space="preserve">                                                                                                                                         </w:t>
      </w:r>
    </w:p>
    <w:p w:rsidR="00EC484A" w:rsidRDefault="00EC484A" w:rsidP="005351A6">
      <w:pPr>
        <w:numPr>
          <w:ilvl w:val="0"/>
          <w:numId w:val="51"/>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w:t>
      </w:r>
      <w:r>
        <w:rPr>
          <w:rFonts w:ascii="Times New Roman" w:hAnsi="Times New Roman" w:cs="Times New Roman"/>
          <w:b/>
          <w:bCs/>
        </w:rPr>
        <w:t xml:space="preserve">grupy kapitałowej (w rozumieniu </w:t>
      </w:r>
      <w:r w:rsidRPr="00B05794">
        <w:rPr>
          <w:rFonts w:ascii="Times New Roman" w:hAnsi="Times New Roman" w:cs="Times New Roman"/>
          <w:b/>
          <w:bCs/>
        </w:rPr>
        <w:t xml:space="preserve">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EC484A" w:rsidRPr="00B05794" w:rsidRDefault="00EC484A" w:rsidP="005351A6">
      <w:pPr>
        <w:spacing w:line="240" w:lineRule="auto"/>
        <w:ind w:left="0" w:firstLine="0"/>
        <w:jc w:val="both"/>
        <w:rPr>
          <w:rFonts w:ascii="Times New Roman" w:hAnsi="Times New Roman" w:cs="Times New Roman"/>
          <w:b/>
          <w:bCs/>
        </w:rPr>
      </w:pPr>
    </w:p>
    <w:p w:rsidR="00EC484A" w:rsidRDefault="00EC484A" w:rsidP="00583A2F">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EC484A" w:rsidRDefault="00EC484A" w:rsidP="00583A2F">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EC484A" w:rsidRDefault="00EC484A" w:rsidP="00583A2F">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EC484A" w:rsidRDefault="00EC484A" w:rsidP="00583A2F">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EC484A" w:rsidRDefault="00EC484A" w:rsidP="00583A2F">
      <w:pPr>
        <w:numPr>
          <w:ilvl w:val="1"/>
          <w:numId w:val="51"/>
        </w:numPr>
        <w:spacing w:line="240" w:lineRule="auto"/>
        <w:ind w:left="1287" w:hanging="357"/>
        <w:jc w:val="both"/>
        <w:rPr>
          <w:rFonts w:ascii="Times Roman" w:hAnsi="Times Roman" w:cs="Times Roman"/>
        </w:rPr>
      </w:pPr>
      <w:r>
        <w:rPr>
          <w:rFonts w:ascii="Times Roman" w:hAnsi="Times Roman" w:cs="Times Roman"/>
        </w:rPr>
        <w:t>……………………………………………………………………………………………</w:t>
      </w:r>
    </w:p>
    <w:p w:rsidR="00EC484A" w:rsidRDefault="00EC484A" w:rsidP="005351A6">
      <w:pPr>
        <w:spacing w:line="240" w:lineRule="auto"/>
        <w:ind w:left="1080" w:firstLine="0"/>
        <w:jc w:val="both"/>
        <w:rPr>
          <w:rFonts w:ascii="Times Roman" w:hAnsi="Times Roman" w:cs="Times Roman"/>
        </w:rPr>
      </w:pPr>
    </w:p>
    <w:p w:rsidR="00EC484A" w:rsidRDefault="00EC484A" w:rsidP="005351A6">
      <w:pPr>
        <w:spacing w:line="240" w:lineRule="auto"/>
        <w:ind w:left="1080" w:firstLine="0"/>
        <w:jc w:val="both"/>
        <w:rPr>
          <w:rFonts w:ascii="Times Roman" w:hAnsi="Times Roman" w:cs="Times Roman"/>
        </w:rPr>
      </w:pPr>
    </w:p>
    <w:p w:rsidR="00EC484A" w:rsidRDefault="00EC484A" w:rsidP="005351A6">
      <w:pPr>
        <w:spacing w:line="240" w:lineRule="auto"/>
        <w:ind w:left="1080" w:firstLine="0"/>
        <w:jc w:val="both"/>
        <w:rPr>
          <w:rFonts w:ascii="Times Roman" w:hAnsi="Times Roman" w:cs="Times Roman"/>
        </w:rPr>
      </w:pPr>
    </w:p>
    <w:p w:rsidR="00EC484A" w:rsidRDefault="00EC484A" w:rsidP="005351A6">
      <w:pPr>
        <w:spacing w:line="240" w:lineRule="auto"/>
        <w:ind w:left="1080" w:firstLine="0"/>
        <w:jc w:val="both"/>
        <w:rPr>
          <w:rFonts w:ascii="Times Roman" w:hAnsi="Times Roman" w:cs="Times Roman"/>
        </w:rPr>
      </w:pPr>
    </w:p>
    <w:p w:rsidR="00EC484A" w:rsidRPr="00862457" w:rsidRDefault="00EC484A" w:rsidP="005351A6">
      <w:pPr>
        <w:spacing w:line="240" w:lineRule="auto"/>
        <w:ind w:left="4248" w:firstLine="708"/>
        <w:rPr>
          <w:rFonts w:ascii="Times New Roman" w:hAnsi="Times New Roman" w:cs="Times New Roman"/>
        </w:rPr>
      </w:pPr>
      <w:r w:rsidRPr="00862457">
        <w:rPr>
          <w:rFonts w:ascii="Times New Roman" w:hAnsi="Times New Roman" w:cs="Times New Roman"/>
        </w:rPr>
        <w:t>.............................................................................</w:t>
      </w:r>
    </w:p>
    <w:p w:rsidR="00EC484A" w:rsidRPr="007D3074" w:rsidRDefault="00EC484A" w:rsidP="005351A6">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EC484A" w:rsidRDefault="00EC484A" w:rsidP="0051632E">
      <w:pPr>
        <w:shd w:val="clear" w:color="auto" w:fill="FFFFFF"/>
        <w:spacing w:line="240" w:lineRule="auto"/>
        <w:ind w:left="0" w:firstLine="0"/>
        <w:rPr>
          <w:rFonts w:ascii="Times Roman" w:hAnsi="Times Roman" w:cs="Times Roman"/>
        </w:rPr>
      </w:pPr>
    </w:p>
    <w:p w:rsidR="00EC484A" w:rsidRDefault="00EC484A" w:rsidP="00A34BDA">
      <w:pPr>
        <w:shd w:val="clear" w:color="auto" w:fill="FFFFFF"/>
        <w:spacing w:line="240" w:lineRule="auto"/>
        <w:ind w:left="0" w:firstLine="0"/>
        <w:rPr>
          <w:rFonts w:ascii="Times New Roman" w:hAnsi="Times New Roman" w:cs="Times New Roman"/>
          <w:b/>
          <w:bCs/>
          <w:color w:val="000000"/>
          <w:sz w:val="28"/>
          <w:szCs w:val="28"/>
        </w:rPr>
      </w:pPr>
    </w:p>
    <w:p w:rsidR="00EC484A" w:rsidRPr="00B31910" w:rsidRDefault="00EC484A" w:rsidP="007B159C">
      <w:pPr>
        <w:shd w:val="clear" w:color="auto" w:fill="FFFFFF"/>
        <w:spacing w:line="240" w:lineRule="auto"/>
        <w:ind w:left="0" w:firstLine="0"/>
        <w:jc w:val="right"/>
        <w:rPr>
          <w:rFonts w:ascii="Times New Roman" w:hAnsi="Times New Roman" w:cs="Times New Roman"/>
          <w:b/>
          <w:bCs/>
          <w:sz w:val="20"/>
          <w:szCs w:val="20"/>
          <w:lang w:eastAsia="en-US"/>
        </w:rPr>
      </w:pPr>
      <w:bookmarkStart w:id="3" w:name="A"/>
      <w:bookmarkEnd w:id="3"/>
      <w:r>
        <w:rPr>
          <w:rFonts w:ascii="Times New Roman" w:hAnsi="Times New Roman" w:cs="Times New Roman"/>
          <w:sz w:val="28"/>
          <w:szCs w:val="28"/>
        </w:rPr>
        <w:br w:type="page"/>
      </w:r>
      <w:r w:rsidRPr="00B31910">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5</w:t>
      </w:r>
      <w:r w:rsidRPr="00B31910">
        <w:rPr>
          <w:rFonts w:ascii="Times New Roman" w:hAnsi="Times New Roman" w:cs="Times New Roman"/>
          <w:b/>
          <w:bCs/>
          <w:sz w:val="28"/>
          <w:szCs w:val="28"/>
          <w:lang w:eastAsia="en-US"/>
        </w:rPr>
        <w:t xml:space="preserve"> do SIWZ</w:t>
      </w:r>
    </w:p>
    <w:p w:rsidR="00EC484A" w:rsidRDefault="00EC484A" w:rsidP="00B31910">
      <w:pPr>
        <w:widowControl/>
        <w:shd w:val="clear" w:color="auto" w:fill="FFFFFF"/>
        <w:spacing w:line="240" w:lineRule="auto"/>
        <w:ind w:left="0" w:firstLine="0"/>
        <w:jc w:val="center"/>
        <w:rPr>
          <w:rFonts w:ascii="Times New Roman" w:hAnsi="Times New Roman" w:cs="Times New Roman"/>
          <w:b/>
          <w:bCs/>
          <w:lang w:eastAsia="en-US"/>
        </w:rPr>
      </w:pPr>
    </w:p>
    <w:p w:rsidR="00EC484A" w:rsidRPr="00E2646C" w:rsidRDefault="00EC484A" w:rsidP="00E2646C">
      <w:pPr>
        <w:widowControl/>
        <w:shd w:val="clear" w:color="auto" w:fill="FFFFFF"/>
        <w:spacing w:line="240" w:lineRule="auto"/>
        <w:ind w:left="0" w:firstLine="0"/>
        <w:jc w:val="center"/>
        <w:rPr>
          <w:rFonts w:ascii="Times New Roman" w:hAnsi="Times New Roman" w:cs="Times New Roman"/>
          <w:b/>
          <w:bCs/>
          <w:lang w:eastAsia="en-US"/>
        </w:rPr>
      </w:pPr>
      <w:r w:rsidRPr="00E2646C">
        <w:rPr>
          <w:rFonts w:ascii="Times New Roman" w:hAnsi="Times New Roman" w:cs="Times New Roman"/>
          <w:b/>
          <w:bCs/>
          <w:lang w:eastAsia="en-US"/>
        </w:rPr>
        <w:t>WZÓR UMOWY</w:t>
      </w:r>
    </w:p>
    <w:p w:rsidR="00EC484A" w:rsidRPr="00E2646C" w:rsidRDefault="00EC484A" w:rsidP="00E2646C">
      <w:pPr>
        <w:widowControl/>
        <w:shd w:val="clear" w:color="auto" w:fill="FFFFFF"/>
        <w:spacing w:line="240" w:lineRule="auto"/>
        <w:ind w:left="0" w:firstLine="0"/>
        <w:jc w:val="center"/>
        <w:rPr>
          <w:rFonts w:ascii="Times New Roman" w:hAnsi="Times New Roman" w:cs="Times New Roman"/>
          <w:b/>
          <w:bCs/>
          <w:lang w:eastAsia="en-US"/>
        </w:rPr>
      </w:pPr>
    </w:p>
    <w:p w:rsidR="00EC484A" w:rsidRPr="00E2646C" w:rsidRDefault="00EC484A" w:rsidP="00E2646C">
      <w:pPr>
        <w:widowControl/>
        <w:shd w:val="clear" w:color="auto" w:fill="FFFFFF"/>
        <w:spacing w:line="240" w:lineRule="auto"/>
        <w:ind w:left="0" w:firstLine="0"/>
        <w:jc w:val="center"/>
        <w:rPr>
          <w:rFonts w:ascii="Times New Roman" w:hAnsi="Times New Roman" w:cs="Times New Roman"/>
          <w:b/>
          <w:bCs/>
          <w:color w:val="FF0000"/>
          <w:lang w:eastAsia="en-US"/>
        </w:rPr>
      </w:pPr>
      <w:r w:rsidRPr="00BD5F9E">
        <w:rPr>
          <w:rFonts w:ascii="Times New Roman" w:hAnsi="Times New Roman" w:cs="Times New Roman"/>
          <w:b/>
          <w:bCs/>
          <w:lang w:eastAsia="en-US"/>
        </w:rPr>
        <w:t>UMOWA NR ZP – 272/773/2013</w:t>
      </w: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 xml:space="preserve">zawarta w dniu </w:t>
      </w:r>
      <w:r w:rsidRPr="00E2646C">
        <w:rPr>
          <w:rFonts w:ascii="Times New Roman" w:hAnsi="Times New Roman" w:cs="Times New Roman"/>
          <w:b/>
          <w:bCs/>
          <w:lang w:eastAsia="en-US"/>
        </w:rPr>
        <w:t>…………… roku</w:t>
      </w:r>
      <w:r w:rsidRPr="00E2646C">
        <w:rPr>
          <w:rFonts w:ascii="Times New Roman" w:hAnsi="Times New Roman" w:cs="Times New Roman"/>
          <w:lang w:eastAsia="en-US"/>
        </w:rPr>
        <w:t xml:space="preserve"> w Bobolicach pomiędzy</w:t>
      </w: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r>
        <w:rPr>
          <w:rFonts w:ascii="Times New Roman" w:hAnsi="Times New Roman" w:cs="Times New Roman"/>
          <w:b/>
          <w:bCs/>
          <w:lang w:eastAsia="en-US"/>
        </w:rPr>
        <w:t xml:space="preserve">Miejsko – Gminnym Ośrodkiem Pomocy Społecznej w Bobolicach, ul. Jedności Narodowej 13, 76 – 020 Bobolice </w:t>
      </w:r>
      <w:r>
        <w:rPr>
          <w:rFonts w:ascii="Times New Roman" w:hAnsi="Times New Roman" w:cs="Times New Roman"/>
          <w:lang w:eastAsia="en-US"/>
        </w:rPr>
        <w:t>w imieniu, którego</w:t>
      </w:r>
      <w:r w:rsidRPr="00E2646C">
        <w:rPr>
          <w:rFonts w:ascii="Times New Roman" w:hAnsi="Times New Roman" w:cs="Times New Roman"/>
          <w:lang w:eastAsia="en-US"/>
        </w:rPr>
        <w:t xml:space="preserve"> działa:</w:t>
      </w: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b/>
          <w:bCs/>
          <w:lang w:eastAsia="en-US"/>
        </w:rPr>
      </w:pPr>
      <w:r>
        <w:rPr>
          <w:rFonts w:ascii="Times New Roman" w:hAnsi="Times New Roman" w:cs="Times New Roman"/>
          <w:b/>
          <w:bCs/>
          <w:lang w:eastAsia="en-US"/>
        </w:rPr>
        <w:t>Jolanta Stępień</w:t>
      </w:r>
      <w:r w:rsidRPr="00E2646C">
        <w:rPr>
          <w:rFonts w:ascii="Times New Roman" w:hAnsi="Times New Roman" w:cs="Times New Roman"/>
          <w:b/>
          <w:bCs/>
          <w:lang w:eastAsia="en-US"/>
        </w:rPr>
        <w:t xml:space="preserve"> </w:t>
      </w:r>
      <w:r>
        <w:rPr>
          <w:rFonts w:ascii="Times New Roman" w:hAnsi="Times New Roman" w:cs="Times New Roman"/>
          <w:b/>
          <w:bCs/>
          <w:lang w:eastAsia="en-US"/>
        </w:rPr>
        <w:t>–</w:t>
      </w:r>
      <w:r w:rsidRPr="00E2646C">
        <w:rPr>
          <w:rFonts w:ascii="Times New Roman" w:hAnsi="Times New Roman" w:cs="Times New Roman"/>
          <w:b/>
          <w:bCs/>
          <w:lang w:eastAsia="en-US"/>
        </w:rPr>
        <w:t xml:space="preserve"> </w:t>
      </w:r>
      <w:r>
        <w:rPr>
          <w:rFonts w:ascii="Times New Roman" w:hAnsi="Times New Roman" w:cs="Times New Roman"/>
          <w:b/>
          <w:bCs/>
          <w:lang w:eastAsia="en-US"/>
        </w:rPr>
        <w:t>Kierownik Miejsko – Gminnego Ośrodka Pomocy Społecznej w Bobolicach</w:t>
      </w:r>
      <w:r w:rsidRPr="00E2646C">
        <w:rPr>
          <w:rFonts w:ascii="Times New Roman" w:hAnsi="Times New Roman" w:cs="Times New Roman"/>
          <w:b/>
          <w:bCs/>
          <w:lang w:eastAsia="en-US"/>
        </w:rPr>
        <w:t>,</w:t>
      </w: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 xml:space="preserve">przy kontrasygnacie </w:t>
      </w:r>
      <w:r>
        <w:rPr>
          <w:rFonts w:ascii="Times New Roman" w:hAnsi="Times New Roman" w:cs="Times New Roman"/>
          <w:b/>
          <w:bCs/>
          <w:lang w:eastAsia="en-US"/>
        </w:rPr>
        <w:t>Głównej księgowej Alicji Sobczak</w:t>
      </w:r>
      <w:r w:rsidRPr="00E2646C">
        <w:rPr>
          <w:rFonts w:ascii="Times New Roman" w:hAnsi="Times New Roman" w:cs="Times New Roman"/>
          <w:lang w:eastAsia="en-US"/>
        </w:rPr>
        <w:t xml:space="preserve">, zwaną w dalszej części niniejszej umowy </w:t>
      </w:r>
      <w:r w:rsidRPr="00E2646C">
        <w:rPr>
          <w:rFonts w:ascii="Times New Roman" w:hAnsi="Times New Roman" w:cs="Times New Roman"/>
          <w:b/>
          <w:bCs/>
          <w:lang w:eastAsia="en-US"/>
        </w:rPr>
        <w:t>„ZAMAWIAJĄCYM"</w:t>
      </w:r>
      <w:r w:rsidRPr="00E2646C">
        <w:rPr>
          <w:rFonts w:ascii="Times New Roman" w:hAnsi="Times New Roman" w:cs="Times New Roman"/>
          <w:lang w:eastAsia="en-US"/>
        </w:rPr>
        <w:t>,</w:t>
      </w: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a firmą ………………..…..…z siedzibą w ……………………….…przy ulicy…………………………, działającą na podstawie wpisu do …………………. …………………….…………….., reprezentowanej przez:</w:t>
      </w: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583A2F">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E2646C">
        <w:rPr>
          <w:rFonts w:ascii="Times New Roman" w:hAnsi="Times New Roman" w:cs="Times New Roman"/>
          <w:lang w:eastAsia="en-US"/>
        </w:rPr>
        <w:t>…………– ……………………..</w:t>
      </w:r>
    </w:p>
    <w:p w:rsidR="00EC484A" w:rsidRPr="00E2646C" w:rsidRDefault="00EC484A" w:rsidP="00583A2F">
      <w:pPr>
        <w:widowControl/>
        <w:numPr>
          <w:ilvl w:val="3"/>
          <w:numId w:val="50"/>
        </w:numPr>
        <w:shd w:val="clear" w:color="auto" w:fill="FFFFFF"/>
        <w:tabs>
          <w:tab w:val="clear" w:pos="2880"/>
        </w:tabs>
        <w:spacing w:line="240" w:lineRule="auto"/>
        <w:ind w:left="330"/>
        <w:jc w:val="both"/>
        <w:rPr>
          <w:rFonts w:ascii="Times New Roman" w:hAnsi="Times New Roman" w:cs="Times New Roman"/>
          <w:lang w:eastAsia="en-US"/>
        </w:rPr>
      </w:pPr>
      <w:r w:rsidRPr="00E2646C">
        <w:rPr>
          <w:rFonts w:ascii="Times New Roman" w:hAnsi="Times New Roman" w:cs="Times New Roman"/>
          <w:lang w:eastAsia="en-US"/>
        </w:rPr>
        <w:t>………… –…………………….</w:t>
      </w: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p>
    <w:p w:rsidR="00EC484A" w:rsidRPr="00E2646C" w:rsidRDefault="00EC484A" w:rsidP="00E2646C">
      <w:pPr>
        <w:widowControl/>
        <w:shd w:val="clear" w:color="auto" w:fill="FFFFFF"/>
        <w:spacing w:line="240" w:lineRule="auto"/>
        <w:ind w:left="0" w:firstLine="0"/>
        <w:jc w:val="both"/>
        <w:rPr>
          <w:rFonts w:ascii="Times New Roman" w:hAnsi="Times New Roman" w:cs="Times New Roman"/>
          <w:lang w:eastAsia="en-US"/>
        </w:rPr>
      </w:pPr>
      <w:r w:rsidRPr="00E2646C">
        <w:rPr>
          <w:rFonts w:ascii="Times New Roman" w:hAnsi="Times New Roman" w:cs="Times New Roman"/>
          <w:lang w:eastAsia="en-US"/>
        </w:rPr>
        <w:t xml:space="preserve">zwaną dalej w treści umowy </w:t>
      </w:r>
      <w:r w:rsidRPr="00E2646C">
        <w:rPr>
          <w:rFonts w:ascii="Times New Roman" w:hAnsi="Times New Roman" w:cs="Times New Roman"/>
          <w:b/>
          <w:bCs/>
          <w:lang w:eastAsia="en-US"/>
        </w:rPr>
        <w:t>„WYKONAWCĄ"</w:t>
      </w:r>
      <w:r w:rsidRPr="00E2646C">
        <w:rPr>
          <w:rFonts w:ascii="Times New Roman" w:hAnsi="Times New Roman" w:cs="Times New Roman"/>
          <w:lang w:eastAsia="en-US"/>
        </w:rPr>
        <w:t xml:space="preserve">, który jednocześnie oświadcza, że przyjmuje odpowiedzialność za wykonanie przedmiotu umowy, w rezultacie dokonania przez </w:t>
      </w:r>
      <w:r w:rsidRPr="00E2646C">
        <w:rPr>
          <w:rFonts w:ascii="Times New Roman" w:hAnsi="Times New Roman" w:cs="Times New Roman"/>
          <w:b/>
          <w:bCs/>
          <w:lang w:eastAsia="en-US"/>
        </w:rPr>
        <w:t>Zamawiającego</w:t>
      </w:r>
      <w:r w:rsidRPr="00E2646C">
        <w:rPr>
          <w:rFonts w:ascii="Times New Roman" w:hAnsi="Times New Roman" w:cs="Times New Roman"/>
          <w:lang w:eastAsia="en-US"/>
        </w:rPr>
        <w:t xml:space="preserve"> wyboru oferty </w:t>
      </w:r>
      <w:r w:rsidRPr="00E2646C">
        <w:rPr>
          <w:rFonts w:ascii="Times New Roman" w:hAnsi="Times New Roman" w:cs="Times New Roman"/>
          <w:b/>
          <w:bCs/>
          <w:lang w:eastAsia="en-US"/>
        </w:rPr>
        <w:t>Wykonawcy</w:t>
      </w:r>
      <w:r w:rsidRPr="00E2646C">
        <w:rPr>
          <w:rFonts w:ascii="Times New Roman" w:hAnsi="Times New Roman" w:cs="Times New Roman"/>
          <w:lang w:eastAsia="en-US"/>
        </w:rPr>
        <w:t xml:space="preserve"> w przetargu nieograniczonym (art. 39 Ustawy z dnia 29 stycznia 2004 r. Prawo zamówień publicznych - (tj. Dz. U. z 2013 r. poz. 907).</w:t>
      </w:r>
    </w:p>
    <w:p w:rsidR="00EC484A" w:rsidRPr="00E2646C" w:rsidRDefault="00EC484A" w:rsidP="00E2646C">
      <w:pPr>
        <w:shd w:val="clear" w:color="auto" w:fill="FFFFFF"/>
        <w:tabs>
          <w:tab w:val="left" w:pos="2860"/>
        </w:tabs>
        <w:spacing w:line="240" w:lineRule="auto"/>
        <w:ind w:left="0" w:firstLine="0"/>
        <w:jc w:val="both"/>
        <w:rPr>
          <w:rFonts w:ascii="Times New Roman" w:hAnsi="Times New Roman" w:cs="Times New Roman"/>
        </w:rPr>
      </w:pPr>
      <w:r w:rsidRPr="00E2646C">
        <w:rPr>
          <w:rFonts w:ascii="Times New Roman" w:hAnsi="Times New Roman" w:cs="Times New Roman"/>
        </w:rPr>
        <w:tab/>
      </w:r>
    </w:p>
    <w:p w:rsidR="00EC484A" w:rsidRPr="00E2646C" w:rsidRDefault="00EC484A" w:rsidP="00E2646C">
      <w:pPr>
        <w:spacing w:line="240" w:lineRule="auto"/>
        <w:jc w:val="center"/>
        <w:rPr>
          <w:rFonts w:ascii="Times New Roman" w:hAnsi="Times New Roman" w:cs="Times New Roman"/>
          <w:b/>
          <w:bCs/>
        </w:rPr>
      </w:pPr>
      <w:r w:rsidRPr="00E2646C">
        <w:rPr>
          <w:rFonts w:ascii="Times New Roman" w:hAnsi="Times New Roman" w:cs="Times New Roman"/>
          <w:b/>
          <w:bCs/>
        </w:rPr>
        <w:t>§ 1</w:t>
      </w: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PRZEDMIOT UMOWY</w:t>
      </w:r>
    </w:p>
    <w:p w:rsidR="00EC484A" w:rsidRPr="00880431" w:rsidRDefault="00EC484A" w:rsidP="00BD5F9E">
      <w:pPr>
        <w:spacing w:line="240" w:lineRule="auto"/>
        <w:jc w:val="both"/>
        <w:rPr>
          <w:rFonts w:ascii="Times New Roman" w:hAnsi="Times New Roman" w:cs="Times New Roman"/>
          <w:b/>
          <w:bCs/>
        </w:rPr>
      </w:pPr>
    </w:p>
    <w:p w:rsidR="00EC484A" w:rsidRPr="00880431" w:rsidRDefault="00EC484A" w:rsidP="00D83BFB">
      <w:pPr>
        <w:pStyle w:val="NormalWeb"/>
        <w:numPr>
          <w:ilvl w:val="0"/>
          <w:numId w:val="57"/>
        </w:numPr>
        <w:spacing w:before="0" w:beforeAutospacing="0" w:after="0"/>
        <w:jc w:val="both"/>
        <w:rPr>
          <w:rFonts w:ascii="Times New Roman" w:hAnsi="Times New Roman" w:cs="Times New Roman"/>
          <w:sz w:val="22"/>
          <w:szCs w:val="22"/>
        </w:rPr>
      </w:pPr>
      <w:r w:rsidRPr="00880431">
        <w:rPr>
          <w:rFonts w:ascii="Times New Roman" w:hAnsi="Times New Roman" w:cs="Times New Roman"/>
          <w:b/>
          <w:bCs/>
          <w:sz w:val="22"/>
          <w:szCs w:val="22"/>
        </w:rPr>
        <w:t>Zamawiający</w:t>
      </w:r>
      <w:r w:rsidRPr="00880431">
        <w:rPr>
          <w:rFonts w:ascii="Times New Roman" w:hAnsi="Times New Roman" w:cs="Times New Roman"/>
          <w:sz w:val="22"/>
          <w:szCs w:val="22"/>
        </w:rPr>
        <w:t xml:space="preserve"> zleca a </w:t>
      </w:r>
      <w:r w:rsidRPr="00880431">
        <w:rPr>
          <w:rFonts w:ascii="Times New Roman" w:hAnsi="Times New Roman" w:cs="Times New Roman"/>
          <w:b/>
          <w:bCs/>
          <w:sz w:val="22"/>
          <w:szCs w:val="22"/>
        </w:rPr>
        <w:t xml:space="preserve">Wykonawca </w:t>
      </w:r>
      <w:r w:rsidRPr="00880431">
        <w:rPr>
          <w:rFonts w:ascii="Times New Roman" w:hAnsi="Times New Roman" w:cs="Times New Roman"/>
          <w:sz w:val="22"/>
          <w:szCs w:val="22"/>
        </w:rPr>
        <w:t>przyjmuje do wykonania następujący przedmiot zamówienia:</w:t>
      </w:r>
    </w:p>
    <w:p w:rsidR="00EC484A" w:rsidRPr="00880431" w:rsidRDefault="00EC484A" w:rsidP="00D83BFB">
      <w:pPr>
        <w:spacing w:line="240" w:lineRule="auto"/>
        <w:jc w:val="center"/>
        <w:rPr>
          <w:rFonts w:ascii="Times New Roman" w:hAnsi="Times New Roman" w:cs="Times New Roman"/>
          <w:b/>
          <w:bCs/>
          <w:i/>
          <w:iCs/>
          <w:lang w:eastAsia="ar-SA"/>
        </w:rPr>
      </w:pPr>
    </w:p>
    <w:p w:rsidR="00EC484A" w:rsidRPr="00880431" w:rsidRDefault="00EC484A" w:rsidP="00D83BFB">
      <w:pPr>
        <w:spacing w:line="240" w:lineRule="auto"/>
        <w:jc w:val="center"/>
        <w:rPr>
          <w:rFonts w:ascii="Times New Roman" w:hAnsi="Times New Roman" w:cs="Times New Roman"/>
          <w:b/>
          <w:bCs/>
          <w:i/>
          <w:iCs/>
          <w:lang w:eastAsia="ar-SA"/>
        </w:rPr>
      </w:pPr>
      <w:r w:rsidRPr="00880431">
        <w:rPr>
          <w:rFonts w:ascii="Times New Roman" w:hAnsi="Times New Roman" w:cs="Times New Roman"/>
          <w:b/>
          <w:bCs/>
          <w:i/>
          <w:iCs/>
          <w:lang w:eastAsia="ar-SA"/>
        </w:rPr>
        <w:t xml:space="preserve">„Dostawa fabrycznie nowego samochodu dostawczego typu furgon na potrzeby </w:t>
      </w:r>
    </w:p>
    <w:p w:rsidR="00EC484A" w:rsidRPr="00880431" w:rsidRDefault="00EC484A" w:rsidP="00D83BFB">
      <w:pPr>
        <w:spacing w:line="240" w:lineRule="auto"/>
        <w:jc w:val="center"/>
        <w:rPr>
          <w:rFonts w:ascii="Times New Roman" w:hAnsi="Times New Roman" w:cs="Times New Roman"/>
          <w:b/>
          <w:bCs/>
          <w:i/>
          <w:iCs/>
        </w:rPr>
      </w:pPr>
      <w:r w:rsidRPr="00880431">
        <w:rPr>
          <w:rFonts w:ascii="Times New Roman" w:hAnsi="Times New Roman" w:cs="Times New Roman"/>
          <w:b/>
          <w:bCs/>
          <w:i/>
          <w:iCs/>
          <w:lang w:eastAsia="ar-SA"/>
        </w:rPr>
        <w:t>Miejsko – Gminnego Ośrodka Pomocy Społecznej w Bobolicach"</w:t>
      </w:r>
    </w:p>
    <w:p w:rsidR="00EC484A" w:rsidRPr="00880431" w:rsidRDefault="00EC484A" w:rsidP="00BD5F9E">
      <w:pPr>
        <w:spacing w:line="240" w:lineRule="auto"/>
        <w:jc w:val="both"/>
        <w:rPr>
          <w:rFonts w:ascii="Times New Roman" w:hAnsi="Times New Roman" w:cs="Times New Roman"/>
          <w:b/>
          <w:bCs/>
        </w:rPr>
      </w:pPr>
    </w:p>
    <w:p w:rsidR="00EC484A" w:rsidRPr="00880431" w:rsidRDefault="00EC484A" w:rsidP="00D83BFB">
      <w:pPr>
        <w:numPr>
          <w:ilvl w:val="0"/>
          <w:numId w:val="57"/>
        </w:numPr>
        <w:spacing w:line="240" w:lineRule="auto"/>
        <w:jc w:val="both"/>
        <w:rPr>
          <w:rFonts w:ascii="Times New Roman" w:hAnsi="Times New Roman" w:cs="Times New Roman"/>
          <w:b/>
          <w:bCs/>
        </w:rPr>
      </w:pPr>
      <w:r w:rsidRPr="00880431">
        <w:rPr>
          <w:rFonts w:ascii="Times New Roman" w:hAnsi="Times New Roman" w:cs="Times New Roman"/>
        </w:rPr>
        <w:t xml:space="preserve">Przedmiotem umowy jest </w:t>
      </w:r>
      <w:r>
        <w:rPr>
          <w:rFonts w:ascii="Times New Roman" w:hAnsi="Times New Roman" w:cs="Times New Roman"/>
        </w:rPr>
        <w:t>zakup</w:t>
      </w:r>
      <w:r w:rsidRPr="00880431">
        <w:rPr>
          <w:rFonts w:ascii="Times New Roman" w:hAnsi="Times New Roman" w:cs="Times New Roman"/>
        </w:rPr>
        <w:t xml:space="preserve"> wraz z dostawą do siedziby </w:t>
      </w:r>
      <w:r w:rsidRPr="00092244">
        <w:rPr>
          <w:rFonts w:ascii="Times New Roman" w:hAnsi="Times New Roman" w:cs="Times New Roman"/>
          <w:b/>
          <w:bCs/>
        </w:rPr>
        <w:t>Zamawiającego</w:t>
      </w:r>
      <w:r w:rsidRPr="00880431">
        <w:rPr>
          <w:rFonts w:ascii="Times New Roman" w:hAnsi="Times New Roman" w:cs="Times New Roman"/>
        </w:rPr>
        <w:t xml:space="preserve"> fabrycznie nowego samochodu dostawczego marki ...........</w:t>
      </w:r>
      <w:r>
        <w:rPr>
          <w:rFonts w:ascii="Times New Roman" w:hAnsi="Times New Roman" w:cs="Times New Roman"/>
        </w:rPr>
        <w:t>, model ........., typ ...........,</w:t>
      </w:r>
      <w:r w:rsidRPr="00880431">
        <w:rPr>
          <w:rFonts w:ascii="Times New Roman" w:hAnsi="Times New Roman" w:cs="Times New Roman"/>
        </w:rPr>
        <w:t xml:space="preserve"> zgodnie z </w:t>
      </w:r>
      <w:r w:rsidRPr="00DC1BE6">
        <w:rPr>
          <w:rFonts w:ascii="Times New Roman" w:hAnsi="Times New Roman" w:cs="Times New Roman"/>
        </w:rPr>
        <w:t>SIWZ</w:t>
      </w:r>
      <w:r>
        <w:rPr>
          <w:rFonts w:ascii="Times New Roman" w:hAnsi="Times New Roman" w:cs="Times New Roman"/>
        </w:rPr>
        <w:t xml:space="preserve"> </w:t>
      </w:r>
      <w:r w:rsidRPr="00880431">
        <w:rPr>
          <w:rFonts w:ascii="Times New Roman" w:hAnsi="Times New Roman" w:cs="Times New Roman"/>
        </w:rPr>
        <w:t xml:space="preserve">oraz ofertą </w:t>
      </w:r>
      <w:r w:rsidRPr="00880431">
        <w:rPr>
          <w:rFonts w:ascii="Times New Roman" w:hAnsi="Times New Roman" w:cs="Times New Roman"/>
          <w:b/>
          <w:bCs/>
        </w:rPr>
        <w:t>Wykonawcy.</w:t>
      </w:r>
    </w:p>
    <w:p w:rsidR="00EC484A" w:rsidRPr="00A63125" w:rsidRDefault="00EC484A" w:rsidP="008A71B8">
      <w:pPr>
        <w:numPr>
          <w:ilvl w:val="0"/>
          <w:numId w:val="57"/>
        </w:numPr>
        <w:spacing w:line="240" w:lineRule="auto"/>
        <w:jc w:val="both"/>
        <w:rPr>
          <w:rFonts w:ascii="Times New Roman" w:hAnsi="Times New Roman" w:cs="Times New Roman"/>
        </w:rPr>
      </w:pPr>
      <w:r w:rsidRPr="00A63125">
        <w:rPr>
          <w:rFonts w:ascii="Times New Roman" w:hAnsi="Times New Roman" w:cs="Times New Roman"/>
        </w:rPr>
        <w:t xml:space="preserve">Szczegółowy zakres rzeczowy niniejszej umowy określa Specyfikacja Istotnych Warunków Zamówienia, stanowiący </w:t>
      </w:r>
      <w:r w:rsidRPr="00A63125">
        <w:rPr>
          <w:rFonts w:ascii="Times New Roman" w:hAnsi="Times New Roman" w:cs="Times New Roman"/>
          <w:b/>
          <w:bCs/>
        </w:rPr>
        <w:t>Załącznik nr 1</w:t>
      </w:r>
      <w:r w:rsidRPr="00A63125">
        <w:rPr>
          <w:rFonts w:ascii="Times New Roman" w:hAnsi="Times New Roman" w:cs="Times New Roman"/>
        </w:rPr>
        <w:t xml:space="preserve"> do Umowy oraz oferta </w:t>
      </w:r>
      <w:r w:rsidRPr="00A63125">
        <w:rPr>
          <w:rFonts w:ascii="Times New Roman" w:hAnsi="Times New Roman" w:cs="Times New Roman"/>
          <w:b/>
          <w:bCs/>
        </w:rPr>
        <w:t>Wykonawcy</w:t>
      </w:r>
      <w:r w:rsidRPr="00A63125">
        <w:rPr>
          <w:rFonts w:ascii="Times New Roman" w:hAnsi="Times New Roman" w:cs="Times New Roman"/>
        </w:rPr>
        <w:t xml:space="preserve"> (</w:t>
      </w:r>
      <w:r w:rsidRPr="00A63125">
        <w:rPr>
          <w:rFonts w:ascii="Times New Roman" w:hAnsi="Times New Roman" w:cs="Times New Roman"/>
          <w:b/>
          <w:bCs/>
        </w:rPr>
        <w:t>Załącznik nr 3</w:t>
      </w:r>
      <w:r w:rsidRPr="00A63125">
        <w:rPr>
          <w:rFonts w:ascii="Times New Roman" w:hAnsi="Times New Roman" w:cs="Times New Roman"/>
        </w:rPr>
        <w:t>) stanowiąca integralną część umowy.</w:t>
      </w:r>
    </w:p>
    <w:p w:rsidR="00EC484A" w:rsidRPr="00880431" w:rsidRDefault="00EC484A" w:rsidP="00E2646C">
      <w:pPr>
        <w:spacing w:line="240" w:lineRule="auto"/>
        <w:rPr>
          <w:rFonts w:ascii="Times New Roman" w:hAnsi="Times New Roman" w:cs="Times New Roman"/>
        </w:rPr>
      </w:pP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 2</w:t>
      </w: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POSTANOWIENIA OGÓLNE</w:t>
      </w:r>
    </w:p>
    <w:p w:rsidR="00EC484A" w:rsidRPr="000C7F05" w:rsidRDefault="00EC484A" w:rsidP="00BD5F9E">
      <w:pPr>
        <w:spacing w:line="240" w:lineRule="auto"/>
        <w:jc w:val="both"/>
        <w:rPr>
          <w:rFonts w:ascii="Times New Roman" w:hAnsi="Times New Roman" w:cs="Times New Roman"/>
          <w:b/>
          <w:bCs/>
        </w:rPr>
      </w:pPr>
    </w:p>
    <w:p w:rsidR="00EC484A" w:rsidRPr="000C7F05" w:rsidRDefault="00EC484A" w:rsidP="00880431">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0C7F05">
        <w:rPr>
          <w:rFonts w:ascii="Times New Roman" w:hAnsi="Times New Roman" w:cs="Times New Roman"/>
          <w:b/>
          <w:bCs/>
        </w:rPr>
        <w:t>Definicje podstawowych pojęć i określeń.</w:t>
      </w:r>
    </w:p>
    <w:p w:rsidR="00EC484A" w:rsidRPr="000C7F05" w:rsidRDefault="00EC484A" w:rsidP="00880431">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EC484A" w:rsidRPr="000C7F05" w:rsidRDefault="00EC484A" w:rsidP="00880431">
      <w:pPr>
        <w:shd w:val="clear" w:color="auto" w:fill="FFFFFF"/>
        <w:spacing w:line="240" w:lineRule="auto"/>
        <w:ind w:left="709" w:firstLine="0"/>
        <w:jc w:val="both"/>
        <w:rPr>
          <w:rFonts w:ascii="Times New Roman" w:hAnsi="Times New Roman" w:cs="Times New Roman"/>
        </w:rPr>
      </w:pPr>
      <w:r w:rsidRPr="000C7F05">
        <w:rPr>
          <w:rFonts w:ascii="Times New Roman" w:hAnsi="Times New Roman" w:cs="Times New Roman"/>
        </w:rPr>
        <w:t>Użyte w niniejszej treści szczegółowych warunków Umowy pojęcia i określenia mają znaczenie zgodne  z niżej podanymi objaśnieniami:</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„Cena”</w:t>
      </w:r>
      <w:r w:rsidRPr="000C7F05">
        <w:rPr>
          <w:rFonts w:ascii="Times New Roman" w:hAnsi="Times New Roman" w:cs="Times New Roman"/>
        </w:rPr>
        <w:t xml:space="preserve"> - wartość z podatkiem VAT, wymieniona w ofercie jako wynagrodzenie ryczałtowe </w:t>
      </w:r>
      <w:r w:rsidRPr="000C7F05">
        <w:rPr>
          <w:rFonts w:ascii="Times New Roman" w:hAnsi="Times New Roman" w:cs="Times New Roman"/>
          <w:b/>
          <w:bCs/>
        </w:rPr>
        <w:t xml:space="preserve">Wykonawcy </w:t>
      </w:r>
      <w:r w:rsidRPr="000C7F05">
        <w:rPr>
          <w:rFonts w:ascii="Times New Roman" w:hAnsi="Times New Roman" w:cs="Times New Roman"/>
        </w:rPr>
        <w:t>za wykonanie przedmiotu Umowy.</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 „Dni” </w:t>
      </w:r>
      <w:r w:rsidRPr="000C7F05">
        <w:rPr>
          <w:rFonts w:ascii="Times New Roman" w:hAnsi="Times New Roman" w:cs="Times New Roman"/>
        </w:rPr>
        <w:t xml:space="preserve">i </w:t>
      </w:r>
      <w:r w:rsidRPr="000C7F05">
        <w:rPr>
          <w:rFonts w:ascii="Times New Roman" w:hAnsi="Times New Roman" w:cs="Times New Roman"/>
          <w:b/>
          <w:bCs/>
        </w:rPr>
        <w:t xml:space="preserve">„miesiące” </w:t>
      </w:r>
      <w:r w:rsidRPr="000C7F05">
        <w:rPr>
          <w:rFonts w:ascii="Times New Roman" w:hAnsi="Times New Roman" w:cs="Times New Roman"/>
        </w:rPr>
        <w:t>– dni i miesiące kalendarzowe.</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„Dokumentacja Umowy” </w:t>
      </w:r>
      <w:r w:rsidRPr="000C7F05">
        <w:rPr>
          <w:rFonts w:ascii="Times New Roman" w:hAnsi="Times New Roman" w:cs="Times New Roman"/>
        </w:rPr>
        <w:t xml:space="preserve">lub </w:t>
      </w:r>
      <w:r w:rsidRPr="000C7F05">
        <w:rPr>
          <w:rFonts w:ascii="Times New Roman" w:hAnsi="Times New Roman" w:cs="Times New Roman"/>
          <w:b/>
          <w:bCs/>
        </w:rPr>
        <w:t xml:space="preserve">„Dokumenty Umowne” </w:t>
      </w:r>
      <w:r w:rsidRPr="000C7F05">
        <w:rPr>
          <w:rFonts w:ascii="Times New Roman" w:hAnsi="Times New Roman" w:cs="Times New Roman"/>
        </w:rPr>
        <w:t>– dokumenty i inne informacje, stanowiące integralną część Umowy.</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„Gwarancja” </w:t>
      </w:r>
      <w:r w:rsidRPr="000C7F05">
        <w:rPr>
          <w:rFonts w:ascii="Times New Roman" w:hAnsi="Times New Roman" w:cs="Times New Roman"/>
        </w:rPr>
        <w:t xml:space="preserve">– ustalone w dokumentach umownych zasady zobowiązań </w:t>
      </w:r>
      <w:r w:rsidRPr="000C7F05">
        <w:rPr>
          <w:rFonts w:ascii="Times New Roman" w:hAnsi="Times New Roman" w:cs="Times New Roman"/>
          <w:b/>
          <w:bCs/>
        </w:rPr>
        <w:t xml:space="preserve">Wykonawcy </w:t>
      </w:r>
      <w:r w:rsidRPr="000C7F05">
        <w:rPr>
          <w:rFonts w:ascii="Times New Roman" w:hAnsi="Times New Roman" w:cs="Times New Roman"/>
        </w:rPr>
        <w:t>z tytułu wykonania przedmiotu umowy wraz z dostarczeniem, rozładowaniem, montażem i uruchomieniem.</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„Oferta” </w:t>
      </w:r>
      <w:r w:rsidRPr="000C7F05">
        <w:rPr>
          <w:rFonts w:ascii="Times New Roman" w:hAnsi="Times New Roman" w:cs="Times New Roman"/>
        </w:rPr>
        <w:t xml:space="preserve">– zobowiązanie </w:t>
      </w:r>
      <w:r w:rsidRPr="000C7F05">
        <w:rPr>
          <w:rFonts w:ascii="Times New Roman" w:hAnsi="Times New Roman" w:cs="Times New Roman"/>
          <w:b/>
          <w:bCs/>
        </w:rPr>
        <w:t xml:space="preserve">Wykonawcy </w:t>
      </w:r>
      <w:r w:rsidRPr="000C7F05">
        <w:rPr>
          <w:rFonts w:ascii="Times New Roman" w:hAnsi="Times New Roman" w:cs="Times New Roman"/>
        </w:rPr>
        <w:t xml:space="preserve">złożone </w:t>
      </w:r>
      <w:r w:rsidRPr="000C7F05">
        <w:rPr>
          <w:rFonts w:ascii="Times New Roman" w:hAnsi="Times New Roman" w:cs="Times New Roman"/>
          <w:b/>
          <w:bCs/>
        </w:rPr>
        <w:t xml:space="preserve">Zamawiającemu </w:t>
      </w:r>
      <w:r w:rsidRPr="000C7F05">
        <w:rPr>
          <w:rFonts w:ascii="Times New Roman" w:hAnsi="Times New Roman" w:cs="Times New Roman"/>
        </w:rPr>
        <w:t>na wykonanie przedmiotu umowy z warunkami określonymi w dokumentacji zamówienia.</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 „Podwykonawca” </w:t>
      </w:r>
      <w:r w:rsidRPr="000C7F05">
        <w:rPr>
          <w:rFonts w:ascii="Times New Roman" w:hAnsi="Times New Roman" w:cs="Times New Roman"/>
        </w:rPr>
        <w:t xml:space="preserve">– osoba fizyczna lub prawna, z którą </w:t>
      </w:r>
      <w:r w:rsidRPr="000C7F05">
        <w:rPr>
          <w:rFonts w:ascii="Times New Roman" w:hAnsi="Times New Roman" w:cs="Times New Roman"/>
          <w:b/>
          <w:bCs/>
        </w:rPr>
        <w:t xml:space="preserve">Wykonawca </w:t>
      </w:r>
      <w:r w:rsidRPr="000C7F05">
        <w:rPr>
          <w:rFonts w:ascii="Times New Roman" w:hAnsi="Times New Roman" w:cs="Times New Roman"/>
        </w:rPr>
        <w:t xml:space="preserve">zawarł Umowę </w:t>
      </w:r>
      <w:r w:rsidRPr="000C7F05">
        <w:rPr>
          <w:rFonts w:ascii="Times New Roman" w:hAnsi="Times New Roman" w:cs="Times New Roman"/>
        </w:rPr>
        <w:br/>
        <w:t xml:space="preserve">o wykonanie przedmiotu umowy objętej Umową i prawidłowo zgłosił ten fakt </w:t>
      </w:r>
      <w:r w:rsidRPr="000C7F05">
        <w:rPr>
          <w:rFonts w:ascii="Times New Roman" w:hAnsi="Times New Roman" w:cs="Times New Roman"/>
          <w:b/>
          <w:bCs/>
        </w:rPr>
        <w:t>Zamawiającemu</w:t>
      </w:r>
      <w:r w:rsidRPr="000C7F05">
        <w:rPr>
          <w:rFonts w:ascii="Times New Roman" w:hAnsi="Times New Roman" w:cs="Times New Roman"/>
        </w:rPr>
        <w:t>.</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„Rękojmia” </w:t>
      </w:r>
      <w:r w:rsidRPr="000C7F05">
        <w:rPr>
          <w:rFonts w:ascii="Times New Roman" w:hAnsi="Times New Roman" w:cs="Times New Roman"/>
        </w:rPr>
        <w:t xml:space="preserve">– odpowiedzialność </w:t>
      </w:r>
      <w:r w:rsidRPr="000C7F05">
        <w:rPr>
          <w:rFonts w:ascii="Times New Roman" w:hAnsi="Times New Roman" w:cs="Times New Roman"/>
          <w:b/>
          <w:bCs/>
        </w:rPr>
        <w:t>Wykonawcy</w:t>
      </w:r>
      <w:r w:rsidRPr="000C7F05">
        <w:rPr>
          <w:rFonts w:ascii="Times New Roman" w:hAnsi="Times New Roman" w:cs="Times New Roman"/>
        </w:rPr>
        <w:t xml:space="preserve"> wobec </w:t>
      </w:r>
      <w:r w:rsidRPr="000C7F05">
        <w:rPr>
          <w:rFonts w:ascii="Times New Roman" w:hAnsi="Times New Roman" w:cs="Times New Roman"/>
          <w:b/>
          <w:bCs/>
        </w:rPr>
        <w:t>Zamawiającego</w:t>
      </w:r>
      <w:r w:rsidRPr="000C7F05">
        <w:rPr>
          <w:rFonts w:ascii="Times New Roman" w:hAnsi="Times New Roman" w:cs="Times New Roman"/>
        </w:rPr>
        <w:t xml:space="preserve"> za wady przedmiotu umowy.</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„Umowa” </w:t>
      </w:r>
      <w:r w:rsidRPr="000C7F05">
        <w:rPr>
          <w:rFonts w:ascii="Times New Roman" w:hAnsi="Times New Roman" w:cs="Times New Roman"/>
        </w:rPr>
        <w:t xml:space="preserve">– wyrażone na piśmie zgodne oświadczenie woli </w:t>
      </w:r>
      <w:r w:rsidRPr="000C7F05">
        <w:rPr>
          <w:rFonts w:ascii="Times New Roman" w:hAnsi="Times New Roman" w:cs="Times New Roman"/>
          <w:b/>
          <w:bCs/>
        </w:rPr>
        <w:t xml:space="preserve">Zamawiającego </w:t>
      </w:r>
      <w:r w:rsidRPr="000C7F05">
        <w:rPr>
          <w:rFonts w:ascii="Times New Roman" w:hAnsi="Times New Roman" w:cs="Times New Roman"/>
        </w:rPr>
        <w:t xml:space="preserve">i </w:t>
      </w:r>
      <w:r w:rsidRPr="000C7F05">
        <w:rPr>
          <w:rFonts w:ascii="Times New Roman" w:hAnsi="Times New Roman" w:cs="Times New Roman"/>
          <w:b/>
          <w:bCs/>
        </w:rPr>
        <w:t xml:space="preserve">Wykonawcy </w:t>
      </w:r>
      <w:r w:rsidRPr="000C7F05">
        <w:rPr>
          <w:rFonts w:ascii="Times New Roman" w:hAnsi="Times New Roman" w:cs="Times New Roman"/>
          <w:b/>
          <w:bCs/>
        </w:rPr>
        <w:br/>
      </w:r>
      <w:r w:rsidRPr="000C7F05">
        <w:rPr>
          <w:rFonts w:ascii="Times New Roman" w:hAnsi="Times New Roman" w:cs="Times New Roman"/>
        </w:rPr>
        <w:t>o wykonanie dostawy w ustalonym terminie i za uzgodnionym wynagrodzeniem zaakceptowane i parafowane przez Strony.</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 „Wada” </w:t>
      </w:r>
      <w:r w:rsidRPr="000C7F05">
        <w:rPr>
          <w:rFonts w:ascii="Times New Roman" w:hAnsi="Times New Roman" w:cs="Times New Roman"/>
        </w:rPr>
        <w:t>– jakakolwiek usterka lub wada przedmiotu umowy.</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„Wykonawca” </w:t>
      </w:r>
      <w:r w:rsidRPr="000C7F05">
        <w:rPr>
          <w:rFonts w:ascii="Times New Roman" w:hAnsi="Times New Roman" w:cs="Times New Roman"/>
        </w:rPr>
        <w:t xml:space="preserve">– osoba fizyczna, osoba prawna albo jednostka organizacyjna nieposiadająca osobowości prawnej, z którym </w:t>
      </w:r>
      <w:r w:rsidRPr="000C7F05">
        <w:rPr>
          <w:rFonts w:ascii="Times New Roman" w:hAnsi="Times New Roman" w:cs="Times New Roman"/>
          <w:b/>
          <w:bCs/>
        </w:rPr>
        <w:t xml:space="preserve">Zamawiający </w:t>
      </w:r>
      <w:r w:rsidRPr="000C7F05">
        <w:rPr>
          <w:rFonts w:ascii="Times New Roman" w:hAnsi="Times New Roman" w:cs="Times New Roman"/>
        </w:rPr>
        <w:t xml:space="preserve">zawarł Umowę, na warunkach określonych </w:t>
      </w:r>
      <w:r w:rsidRPr="000C7F05">
        <w:rPr>
          <w:rFonts w:ascii="Times New Roman" w:hAnsi="Times New Roman" w:cs="Times New Roman"/>
        </w:rPr>
        <w:br/>
        <w:t>w Umowie o wykonanie przedmiotu umowy w drodze zamówienia publicznego.</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„Zamawiający” </w:t>
      </w:r>
      <w:r w:rsidRPr="000C7F05">
        <w:rPr>
          <w:rFonts w:ascii="Times New Roman" w:hAnsi="Times New Roman" w:cs="Times New Roman"/>
        </w:rPr>
        <w:t>– jest to Gmina Bobolice.</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„Załączniki do Umowy” </w:t>
      </w:r>
      <w:r w:rsidRPr="000C7F05">
        <w:rPr>
          <w:rFonts w:ascii="Times New Roman" w:hAnsi="Times New Roman" w:cs="Times New Roman"/>
        </w:rPr>
        <w:t xml:space="preserve">– zbiór dokumentów określających prawne, techniczne i ekonomiczne warunki realizacji </w:t>
      </w:r>
      <w:r>
        <w:rPr>
          <w:rFonts w:ascii="Times New Roman" w:hAnsi="Times New Roman" w:cs="Times New Roman"/>
        </w:rPr>
        <w:t>przedmiotu umowy</w:t>
      </w:r>
      <w:r w:rsidRPr="000C7F05">
        <w:rPr>
          <w:rFonts w:ascii="Times New Roman" w:hAnsi="Times New Roman" w:cs="Times New Roman"/>
        </w:rPr>
        <w:t>.</w:t>
      </w:r>
    </w:p>
    <w:p w:rsidR="00EC484A" w:rsidRPr="000C7F05" w:rsidRDefault="00EC484A" w:rsidP="00583A2F">
      <w:pPr>
        <w:widowControl/>
        <w:numPr>
          <w:ilvl w:val="1"/>
          <w:numId w:val="57"/>
        </w:numPr>
        <w:tabs>
          <w:tab w:val="clear" w:pos="1440"/>
        </w:tabs>
        <w:spacing w:line="240" w:lineRule="auto"/>
        <w:ind w:left="1210"/>
        <w:jc w:val="both"/>
        <w:rPr>
          <w:rFonts w:ascii="Times New Roman" w:hAnsi="Times New Roman" w:cs="Times New Roman"/>
        </w:rPr>
      </w:pPr>
      <w:r w:rsidRPr="000C7F05">
        <w:rPr>
          <w:rFonts w:ascii="Times New Roman" w:hAnsi="Times New Roman" w:cs="Times New Roman"/>
          <w:b/>
          <w:bCs/>
        </w:rPr>
        <w:t xml:space="preserve">„Zmiana” </w:t>
      </w:r>
      <w:r w:rsidRPr="000C7F05">
        <w:rPr>
          <w:rFonts w:ascii="Times New Roman" w:hAnsi="Times New Roman" w:cs="Times New Roman"/>
        </w:rPr>
        <w:t xml:space="preserve">– każda zmiana w wykonaniu przedmiotu umowy przekazana na piśmie </w:t>
      </w:r>
      <w:r w:rsidRPr="000C7F05">
        <w:rPr>
          <w:rFonts w:ascii="Times New Roman" w:hAnsi="Times New Roman" w:cs="Times New Roman"/>
          <w:b/>
          <w:bCs/>
        </w:rPr>
        <w:t xml:space="preserve">Wykonawcy </w:t>
      </w:r>
      <w:r w:rsidRPr="000C7F05">
        <w:rPr>
          <w:rFonts w:ascii="Times New Roman" w:hAnsi="Times New Roman" w:cs="Times New Roman"/>
        </w:rPr>
        <w:t xml:space="preserve">przez </w:t>
      </w:r>
      <w:r w:rsidRPr="000C7F05">
        <w:rPr>
          <w:rFonts w:ascii="Times New Roman" w:hAnsi="Times New Roman" w:cs="Times New Roman"/>
          <w:b/>
          <w:bCs/>
        </w:rPr>
        <w:t>Zamawiającego</w:t>
      </w:r>
      <w:r w:rsidRPr="000C7F05">
        <w:rPr>
          <w:rFonts w:ascii="Times New Roman" w:hAnsi="Times New Roman" w:cs="Times New Roman"/>
        </w:rPr>
        <w:t>.</w:t>
      </w:r>
    </w:p>
    <w:p w:rsidR="00EC484A" w:rsidRPr="00880431" w:rsidRDefault="00EC484A" w:rsidP="00E1006B">
      <w:pPr>
        <w:spacing w:line="240" w:lineRule="auto"/>
        <w:ind w:left="0" w:firstLine="0"/>
        <w:jc w:val="both"/>
        <w:rPr>
          <w:rFonts w:ascii="Times New Roman" w:hAnsi="Times New Roman" w:cs="Times New Roman"/>
          <w:b/>
          <w:bCs/>
        </w:rPr>
      </w:pPr>
    </w:p>
    <w:p w:rsidR="00EC484A" w:rsidRPr="00170DE1" w:rsidRDefault="00EC484A" w:rsidP="00CD0F86">
      <w:pPr>
        <w:numPr>
          <w:ilvl w:val="0"/>
          <w:numId w:val="57"/>
        </w:numPr>
        <w:spacing w:line="240" w:lineRule="auto"/>
        <w:jc w:val="both"/>
        <w:rPr>
          <w:rFonts w:ascii="Times New Roman" w:hAnsi="Times New Roman" w:cs="Times New Roman"/>
        </w:rPr>
      </w:pPr>
      <w:r w:rsidRPr="00170DE1">
        <w:rPr>
          <w:rFonts w:ascii="Times New Roman" w:hAnsi="Times New Roman" w:cs="Times New Roman"/>
          <w:b/>
          <w:bCs/>
        </w:rPr>
        <w:t xml:space="preserve">Wykonawca </w:t>
      </w:r>
      <w:r w:rsidRPr="00170DE1">
        <w:rPr>
          <w:rFonts w:ascii="Times New Roman" w:hAnsi="Times New Roman" w:cs="Times New Roman"/>
        </w:rPr>
        <w:t>oświadcza, że przedmiot umowy określony w § 1 jest fabrycznie nowy, dobrej jakości, nieużywany, wyprodukowany w …………. roku, sprawny technicznie, wolny od wad fizycznych i prawnych, a także od wszelkich długów i obciążeń.</w:t>
      </w:r>
    </w:p>
    <w:p w:rsidR="00EC484A" w:rsidRPr="00880431" w:rsidRDefault="00EC484A" w:rsidP="007B7807">
      <w:pPr>
        <w:numPr>
          <w:ilvl w:val="0"/>
          <w:numId w:val="57"/>
        </w:numPr>
        <w:spacing w:line="240" w:lineRule="auto"/>
        <w:jc w:val="both"/>
        <w:rPr>
          <w:rFonts w:ascii="Times New Roman" w:hAnsi="Times New Roman" w:cs="Times New Roman"/>
          <w:color w:val="FF6600"/>
        </w:rPr>
      </w:pPr>
      <w:r w:rsidRPr="00880431">
        <w:rPr>
          <w:rFonts w:ascii="Times New Roman" w:hAnsi="Times New Roman" w:cs="Times New Roman"/>
        </w:rPr>
        <w:t>Dostarczony przedmiot umowy posiada kompletną dokumentację formalno – prawną zgodną z obowiązującymi w tym zakresie przepisami a w szczególności:</w:t>
      </w:r>
    </w:p>
    <w:p w:rsidR="00EC484A" w:rsidRPr="00880431" w:rsidRDefault="00EC484A" w:rsidP="00583A2F">
      <w:pPr>
        <w:numPr>
          <w:ilvl w:val="1"/>
          <w:numId w:val="57"/>
        </w:numPr>
        <w:tabs>
          <w:tab w:val="clear" w:pos="1440"/>
        </w:tabs>
        <w:spacing w:line="240" w:lineRule="auto"/>
        <w:ind w:left="990"/>
        <w:jc w:val="both"/>
        <w:rPr>
          <w:rFonts w:ascii="Times New Roman" w:hAnsi="Times New Roman" w:cs="Times New Roman"/>
        </w:rPr>
      </w:pPr>
      <w:r w:rsidRPr="00880431">
        <w:rPr>
          <w:rFonts w:ascii="Times New Roman" w:hAnsi="Times New Roman" w:cs="Times New Roman"/>
        </w:rPr>
        <w:t>aktualną homologację ciężarową wystawioną zgod</w:t>
      </w:r>
      <w:r>
        <w:rPr>
          <w:rFonts w:ascii="Times New Roman" w:hAnsi="Times New Roman" w:cs="Times New Roman"/>
        </w:rPr>
        <w:t xml:space="preserve">nie z art. 68 ustawy z dnia 20 </w:t>
      </w:r>
      <w:r w:rsidRPr="00880431">
        <w:rPr>
          <w:rFonts w:ascii="Times New Roman" w:hAnsi="Times New Roman" w:cs="Times New Roman"/>
        </w:rPr>
        <w:t xml:space="preserve">czerwca 1997r. Prawo o ruchu drogowym (tekst jednolity Dz. U. z 2005 Nr 108 poz. 908 z późn. </w:t>
      </w:r>
      <w:r>
        <w:rPr>
          <w:rFonts w:ascii="Times New Roman" w:hAnsi="Times New Roman" w:cs="Times New Roman"/>
        </w:rPr>
        <w:t>zm.).</w:t>
      </w:r>
    </w:p>
    <w:p w:rsidR="00EC484A" w:rsidRPr="002518BE" w:rsidRDefault="00EC484A" w:rsidP="002518BE">
      <w:pPr>
        <w:numPr>
          <w:ilvl w:val="0"/>
          <w:numId w:val="57"/>
        </w:numPr>
        <w:shd w:val="clear" w:color="auto" w:fill="FFFFFF"/>
        <w:tabs>
          <w:tab w:val="left" w:pos="-4620"/>
        </w:tabs>
        <w:autoSpaceDE w:val="0"/>
        <w:autoSpaceDN w:val="0"/>
        <w:adjustRightInd w:val="0"/>
        <w:spacing w:line="240" w:lineRule="auto"/>
        <w:ind w:right="54"/>
        <w:jc w:val="both"/>
        <w:rPr>
          <w:rFonts w:ascii="Times New Roman" w:hAnsi="Times New Roman" w:cs="Times New Roman"/>
        </w:rPr>
      </w:pPr>
      <w:r w:rsidRPr="00880431">
        <w:rPr>
          <w:rFonts w:ascii="Times New Roman" w:hAnsi="Times New Roman" w:cs="Times New Roman"/>
          <w:b/>
          <w:bCs/>
        </w:rPr>
        <w:t>Wykonawca</w:t>
      </w:r>
      <w:r w:rsidRPr="00880431">
        <w:rPr>
          <w:rFonts w:ascii="Times New Roman" w:hAnsi="Times New Roman" w:cs="Times New Roman"/>
        </w:rPr>
        <w:t xml:space="preserve"> dostarczy wszelkie dokumenty wymagane przepisami oraz SIWZ (m.in. instrukcje, gwarancje). Dostarczona dokumentacja musi być napisana w języku polskim.</w:t>
      </w:r>
      <w:r>
        <w:rPr>
          <w:rFonts w:ascii="Times New Roman" w:hAnsi="Times New Roman" w:cs="Times New Roman"/>
        </w:rPr>
        <w:t xml:space="preserve"> </w:t>
      </w:r>
      <w:r w:rsidRPr="002518BE">
        <w:rPr>
          <w:rFonts w:ascii="Times New Roman" w:hAnsi="Times New Roman" w:cs="Times New Roman"/>
        </w:rPr>
        <w:t>W przypadku dostarczenia oryginalnych dokumentów producenta zagranicznego, muszą one posiadać tłumaczenia, na język polski.</w:t>
      </w:r>
    </w:p>
    <w:p w:rsidR="00EC484A" w:rsidRPr="002518BE" w:rsidRDefault="00EC484A" w:rsidP="00EE0D27">
      <w:pPr>
        <w:shd w:val="clear" w:color="auto" w:fill="FFFFFF"/>
        <w:tabs>
          <w:tab w:val="left" w:pos="-4620"/>
        </w:tabs>
        <w:autoSpaceDE w:val="0"/>
        <w:autoSpaceDN w:val="0"/>
        <w:adjustRightInd w:val="0"/>
        <w:spacing w:line="240" w:lineRule="auto"/>
        <w:ind w:left="708" w:right="54" w:firstLine="0"/>
        <w:jc w:val="both"/>
        <w:rPr>
          <w:rFonts w:ascii="Times New Roman" w:hAnsi="Times New Roman" w:cs="Times New Roman"/>
        </w:rPr>
      </w:pPr>
      <w:r w:rsidRPr="002518BE">
        <w:rPr>
          <w:rFonts w:ascii="Times New Roman" w:hAnsi="Times New Roman" w:cs="Times New Roman"/>
        </w:rPr>
        <w:t xml:space="preserve">Dokumenty w języku innym niż polski, bez załączonego ich tłumaczenia, będą zwracane </w:t>
      </w:r>
      <w:r w:rsidRPr="002518BE">
        <w:rPr>
          <w:rFonts w:ascii="Times New Roman" w:hAnsi="Times New Roman" w:cs="Times New Roman"/>
          <w:b/>
          <w:bCs/>
        </w:rPr>
        <w:t>Wykonawcy</w:t>
      </w:r>
      <w:r w:rsidRPr="002518BE">
        <w:rPr>
          <w:rFonts w:ascii="Times New Roman" w:hAnsi="Times New Roman" w:cs="Times New Roman"/>
        </w:rPr>
        <w:t xml:space="preserve"> o czym </w:t>
      </w:r>
      <w:r w:rsidRPr="002518BE">
        <w:rPr>
          <w:rFonts w:ascii="Times New Roman" w:hAnsi="Times New Roman" w:cs="Times New Roman"/>
          <w:b/>
          <w:bCs/>
        </w:rPr>
        <w:t xml:space="preserve">Wykonawca </w:t>
      </w:r>
      <w:r w:rsidRPr="002518BE">
        <w:rPr>
          <w:rFonts w:ascii="Times New Roman" w:hAnsi="Times New Roman" w:cs="Times New Roman"/>
        </w:rPr>
        <w:t>będzie poinformowany pismem lub faksem.</w:t>
      </w:r>
    </w:p>
    <w:p w:rsidR="00EC484A" w:rsidRPr="00880431" w:rsidRDefault="00EC484A" w:rsidP="00ED69BE">
      <w:pPr>
        <w:numPr>
          <w:ilvl w:val="0"/>
          <w:numId w:val="57"/>
        </w:numPr>
        <w:shd w:val="clear" w:color="auto" w:fill="FFFFFF"/>
        <w:tabs>
          <w:tab w:val="left" w:pos="-4620"/>
        </w:tabs>
        <w:autoSpaceDE w:val="0"/>
        <w:autoSpaceDN w:val="0"/>
        <w:adjustRightInd w:val="0"/>
        <w:spacing w:line="240" w:lineRule="auto"/>
        <w:ind w:right="54"/>
        <w:jc w:val="both"/>
        <w:rPr>
          <w:rFonts w:ascii="Times New Roman" w:hAnsi="Times New Roman" w:cs="Times New Roman"/>
        </w:rPr>
      </w:pPr>
      <w:r w:rsidRPr="00880431">
        <w:rPr>
          <w:rFonts w:ascii="Times New Roman" w:hAnsi="Times New Roman" w:cs="Times New Roman"/>
        </w:rPr>
        <w:t>Dostarczony przedmiot umowy charakteryzuje się następującymi parametrami:</w:t>
      </w:r>
    </w:p>
    <w:p w:rsidR="00EC484A" w:rsidRPr="00880431" w:rsidRDefault="00EC484A" w:rsidP="00583A2F">
      <w:pPr>
        <w:numPr>
          <w:ilvl w:val="0"/>
          <w:numId w:val="58"/>
        </w:numPr>
        <w:tabs>
          <w:tab w:val="clear" w:pos="1004"/>
        </w:tabs>
        <w:spacing w:line="240" w:lineRule="auto"/>
        <w:jc w:val="both"/>
        <w:rPr>
          <w:rFonts w:ascii="Times New Roman" w:hAnsi="Times New Roman" w:cs="Times New Roman"/>
        </w:rPr>
      </w:pPr>
      <w:r w:rsidRPr="00880431">
        <w:rPr>
          <w:rFonts w:ascii="Times New Roman" w:hAnsi="Times New Roman" w:cs="Times New Roman"/>
        </w:rPr>
        <w:t>zużycie energii przez samochód wyznaczone w jeździe mieszanej – obliczone zgodnie                               z rozporządzeniem Prezesa Rady Ministrów z dnia 10 maja 2011 r. (Dz. U. 2011   Nr 96 poz. 559) wynosi nie więcej niż .........MJ/100 km,</w:t>
      </w:r>
    </w:p>
    <w:p w:rsidR="00EC484A" w:rsidRPr="00880431" w:rsidRDefault="00EC484A" w:rsidP="00583A2F">
      <w:pPr>
        <w:numPr>
          <w:ilvl w:val="0"/>
          <w:numId w:val="58"/>
        </w:numPr>
        <w:tabs>
          <w:tab w:val="clear" w:pos="1004"/>
        </w:tabs>
        <w:spacing w:line="240" w:lineRule="auto"/>
        <w:jc w:val="both"/>
        <w:rPr>
          <w:rFonts w:ascii="Times New Roman" w:hAnsi="Times New Roman" w:cs="Times New Roman"/>
        </w:rPr>
      </w:pPr>
      <w:r w:rsidRPr="00880431">
        <w:rPr>
          <w:rFonts w:ascii="Times New Roman" w:hAnsi="Times New Roman" w:cs="Times New Roman"/>
        </w:rPr>
        <w:t xml:space="preserve">spełnia wymagania normy Euro 5 pod względem emisji </w:t>
      </w:r>
      <w:r>
        <w:rPr>
          <w:rFonts w:ascii="Times New Roman" w:hAnsi="Times New Roman" w:cs="Times New Roman"/>
        </w:rPr>
        <w:t xml:space="preserve">zanieczyszczeń: tlenków azotu, </w:t>
      </w:r>
      <w:r w:rsidRPr="00880431">
        <w:rPr>
          <w:rFonts w:ascii="Times New Roman" w:hAnsi="Times New Roman" w:cs="Times New Roman"/>
        </w:rPr>
        <w:t>cząstek stałych oraz węglowodorów,</w:t>
      </w:r>
    </w:p>
    <w:p w:rsidR="00EC484A" w:rsidRDefault="00EC484A" w:rsidP="00583A2F">
      <w:pPr>
        <w:numPr>
          <w:ilvl w:val="0"/>
          <w:numId w:val="58"/>
        </w:numPr>
        <w:tabs>
          <w:tab w:val="clear" w:pos="1004"/>
        </w:tabs>
        <w:spacing w:line="240" w:lineRule="auto"/>
        <w:jc w:val="both"/>
        <w:rPr>
          <w:rFonts w:ascii="Times New Roman" w:hAnsi="Times New Roman" w:cs="Times New Roman"/>
        </w:rPr>
      </w:pPr>
      <w:r w:rsidRPr="00880431">
        <w:rPr>
          <w:rFonts w:ascii="Times New Roman" w:hAnsi="Times New Roman" w:cs="Times New Roman"/>
        </w:rPr>
        <w:t>emisja dwutlenku węgla w cyklu mieszanym jest nie większa niż ........ g/km.</w:t>
      </w:r>
    </w:p>
    <w:p w:rsidR="00EC484A" w:rsidRPr="00880431" w:rsidRDefault="00EC484A" w:rsidP="001F74EE">
      <w:pPr>
        <w:spacing w:line="240" w:lineRule="auto"/>
        <w:ind w:left="644" w:firstLine="0"/>
        <w:jc w:val="both"/>
        <w:rPr>
          <w:rFonts w:ascii="Times New Roman" w:hAnsi="Times New Roman" w:cs="Times New Roman"/>
        </w:rPr>
      </w:pPr>
    </w:p>
    <w:p w:rsidR="00EC484A" w:rsidRPr="00880431" w:rsidRDefault="00EC484A" w:rsidP="00ED5E20">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880431">
        <w:rPr>
          <w:rFonts w:ascii="Times New Roman" w:hAnsi="Times New Roman" w:cs="Times New Roman"/>
          <w:b/>
          <w:bCs/>
        </w:rPr>
        <w:t>Integralnymi składnikami niniejszej umowy są następujące załączniki:</w:t>
      </w:r>
    </w:p>
    <w:p w:rsidR="00EC484A" w:rsidRPr="00880431" w:rsidRDefault="00EC484A" w:rsidP="001F74EE">
      <w:pPr>
        <w:shd w:val="clear" w:color="auto" w:fill="FFFFFF"/>
        <w:autoSpaceDE w:val="0"/>
        <w:autoSpaceDN w:val="0"/>
        <w:adjustRightInd w:val="0"/>
        <w:spacing w:line="240" w:lineRule="auto"/>
        <w:ind w:left="360" w:firstLine="0"/>
        <w:jc w:val="both"/>
        <w:rPr>
          <w:rFonts w:ascii="Times New Roman" w:hAnsi="Times New Roman" w:cs="Times New Roman"/>
        </w:rPr>
      </w:pPr>
    </w:p>
    <w:p w:rsidR="00EC484A" w:rsidRPr="001F74EE" w:rsidRDefault="00EC484A" w:rsidP="00583A2F">
      <w:pPr>
        <w:numPr>
          <w:ilvl w:val="0"/>
          <w:numId w:val="56"/>
        </w:numPr>
        <w:tabs>
          <w:tab w:val="clear" w:pos="0"/>
        </w:tabs>
        <w:suppressAutoHyphens/>
        <w:autoSpaceDE w:val="0"/>
        <w:spacing w:line="240" w:lineRule="auto"/>
        <w:ind w:left="990" w:hanging="330"/>
        <w:jc w:val="both"/>
        <w:rPr>
          <w:rFonts w:ascii="Times New Roman" w:hAnsi="Times New Roman" w:cs="Times New Roman"/>
          <w:lang w:eastAsia="ar-SA"/>
        </w:rPr>
      </w:pPr>
      <w:r w:rsidRPr="00880431">
        <w:rPr>
          <w:rFonts w:ascii="Times New Roman" w:hAnsi="Times New Roman" w:cs="Times New Roman"/>
          <w:lang w:eastAsia="ar-SA"/>
        </w:rPr>
        <w:t>Specyfikacja Istotnych Warunków Zamówienia</w:t>
      </w:r>
      <w:r>
        <w:rPr>
          <w:rFonts w:ascii="Times New Roman" w:hAnsi="Times New Roman" w:cs="Times New Roman"/>
          <w:lang w:eastAsia="ar-SA"/>
        </w:rPr>
        <w:t xml:space="preserve"> (SIWZ)</w:t>
      </w:r>
      <w:r w:rsidRPr="00880431">
        <w:rPr>
          <w:rFonts w:ascii="Times New Roman" w:hAnsi="Times New Roman" w:cs="Times New Roman"/>
          <w:lang w:eastAsia="ar-SA"/>
        </w:rPr>
        <w:t xml:space="preserve"> </w:t>
      </w:r>
      <w:r w:rsidRPr="001F74EE">
        <w:rPr>
          <w:rFonts w:ascii="Times New Roman" w:hAnsi="Times New Roman" w:cs="Times New Roman"/>
          <w:b/>
          <w:bCs/>
          <w:lang w:eastAsia="ar-SA"/>
        </w:rPr>
        <w:t xml:space="preserve">- </w:t>
      </w:r>
      <w:r>
        <w:rPr>
          <w:rFonts w:ascii="Times New Roman" w:hAnsi="Times New Roman" w:cs="Times New Roman"/>
          <w:lang w:eastAsia="ar-SA"/>
        </w:rPr>
        <w:t>Z</w:t>
      </w:r>
      <w:r w:rsidRPr="001F74EE">
        <w:rPr>
          <w:rFonts w:ascii="Times New Roman" w:hAnsi="Times New Roman" w:cs="Times New Roman"/>
          <w:lang w:eastAsia="ar-SA"/>
        </w:rPr>
        <w:t>ałącznik nr 1,</w:t>
      </w:r>
    </w:p>
    <w:p w:rsidR="00EC484A" w:rsidRPr="001F74EE" w:rsidRDefault="00EC484A" w:rsidP="00583A2F">
      <w:pPr>
        <w:numPr>
          <w:ilvl w:val="0"/>
          <w:numId w:val="56"/>
        </w:numPr>
        <w:tabs>
          <w:tab w:val="clear" w:pos="0"/>
        </w:tabs>
        <w:suppressAutoHyphens/>
        <w:autoSpaceDE w:val="0"/>
        <w:spacing w:line="240" w:lineRule="auto"/>
        <w:ind w:left="990" w:hanging="330"/>
        <w:jc w:val="both"/>
        <w:rPr>
          <w:rFonts w:ascii="Times New Roman" w:hAnsi="Times New Roman" w:cs="Times New Roman"/>
          <w:lang w:eastAsia="ar-SA"/>
        </w:rPr>
      </w:pPr>
      <w:r>
        <w:rPr>
          <w:rFonts w:ascii="Times New Roman" w:hAnsi="Times New Roman" w:cs="Times New Roman"/>
          <w:lang w:eastAsia="ar-SA"/>
        </w:rPr>
        <w:t xml:space="preserve">Protokół zdawczo - </w:t>
      </w:r>
      <w:r w:rsidRPr="001F74EE">
        <w:rPr>
          <w:rFonts w:ascii="Times New Roman" w:hAnsi="Times New Roman" w:cs="Times New Roman"/>
          <w:lang w:eastAsia="ar-SA"/>
        </w:rPr>
        <w:t xml:space="preserve">odbiorczy - </w:t>
      </w:r>
      <w:r>
        <w:rPr>
          <w:rFonts w:ascii="Times New Roman" w:hAnsi="Times New Roman" w:cs="Times New Roman"/>
          <w:lang w:eastAsia="ar-SA"/>
        </w:rPr>
        <w:t>Z</w:t>
      </w:r>
      <w:r w:rsidRPr="001F74EE">
        <w:rPr>
          <w:rFonts w:ascii="Times New Roman" w:hAnsi="Times New Roman" w:cs="Times New Roman"/>
          <w:lang w:eastAsia="ar-SA"/>
        </w:rPr>
        <w:t xml:space="preserve">ałącznik nr </w:t>
      </w:r>
      <w:r>
        <w:rPr>
          <w:rFonts w:ascii="Times New Roman" w:hAnsi="Times New Roman" w:cs="Times New Roman"/>
          <w:lang w:eastAsia="ar-SA"/>
        </w:rPr>
        <w:t>2</w:t>
      </w:r>
      <w:r w:rsidRPr="001F74EE">
        <w:rPr>
          <w:rFonts w:ascii="Times New Roman" w:hAnsi="Times New Roman" w:cs="Times New Roman"/>
          <w:lang w:eastAsia="ar-SA"/>
        </w:rPr>
        <w:t>,</w:t>
      </w:r>
    </w:p>
    <w:p w:rsidR="00EC484A" w:rsidRPr="001F74EE" w:rsidRDefault="00EC484A" w:rsidP="00583A2F">
      <w:pPr>
        <w:numPr>
          <w:ilvl w:val="0"/>
          <w:numId w:val="56"/>
        </w:numPr>
        <w:tabs>
          <w:tab w:val="clear" w:pos="0"/>
        </w:tabs>
        <w:suppressAutoHyphens/>
        <w:autoSpaceDE w:val="0"/>
        <w:spacing w:line="240" w:lineRule="auto"/>
        <w:ind w:left="990" w:hanging="330"/>
        <w:jc w:val="both"/>
        <w:rPr>
          <w:rFonts w:ascii="Times New Roman" w:hAnsi="Times New Roman" w:cs="Times New Roman"/>
          <w:lang w:eastAsia="ar-SA"/>
        </w:rPr>
      </w:pPr>
      <w:r>
        <w:rPr>
          <w:rFonts w:ascii="Times New Roman" w:hAnsi="Times New Roman" w:cs="Times New Roman"/>
          <w:lang w:eastAsia="ar-SA"/>
        </w:rPr>
        <w:t xml:space="preserve">Formularz oferty </w:t>
      </w:r>
      <w:r w:rsidRPr="001F74EE">
        <w:rPr>
          <w:rFonts w:ascii="Times New Roman" w:hAnsi="Times New Roman" w:cs="Times New Roman"/>
          <w:b/>
          <w:bCs/>
          <w:lang w:eastAsia="ar-SA"/>
        </w:rPr>
        <w:t xml:space="preserve">Wykonawcy </w:t>
      </w:r>
      <w:r w:rsidRPr="001F74EE">
        <w:rPr>
          <w:rFonts w:ascii="Times New Roman" w:hAnsi="Times New Roman" w:cs="Times New Roman"/>
          <w:lang w:eastAsia="ar-SA"/>
        </w:rPr>
        <w:t xml:space="preserve">– </w:t>
      </w:r>
      <w:r>
        <w:rPr>
          <w:rFonts w:ascii="Times New Roman" w:hAnsi="Times New Roman" w:cs="Times New Roman"/>
          <w:lang w:eastAsia="ar-SA"/>
        </w:rPr>
        <w:t>Z</w:t>
      </w:r>
      <w:r w:rsidRPr="001F74EE">
        <w:rPr>
          <w:rFonts w:ascii="Times New Roman" w:hAnsi="Times New Roman" w:cs="Times New Roman"/>
          <w:lang w:eastAsia="ar-SA"/>
        </w:rPr>
        <w:t xml:space="preserve">ałącznik nr </w:t>
      </w:r>
      <w:r>
        <w:rPr>
          <w:rFonts w:ascii="Times New Roman" w:hAnsi="Times New Roman" w:cs="Times New Roman"/>
          <w:lang w:eastAsia="ar-SA"/>
        </w:rPr>
        <w:t>3</w:t>
      </w:r>
    </w:p>
    <w:p w:rsidR="00EC484A" w:rsidRPr="00880431" w:rsidRDefault="00EC484A" w:rsidP="00E2646C">
      <w:pPr>
        <w:spacing w:line="240" w:lineRule="auto"/>
        <w:rPr>
          <w:rFonts w:ascii="Times New Roman" w:hAnsi="Times New Roman" w:cs="Times New Roman"/>
        </w:rPr>
      </w:pPr>
    </w:p>
    <w:p w:rsidR="00EC484A" w:rsidRPr="002518BE" w:rsidRDefault="00EC484A" w:rsidP="00A934C4">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2518BE">
        <w:rPr>
          <w:rFonts w:ascii="Times New Roman" w:hAnsi="Times New Roman" w:cs="Times New Roman"/>
          <w:b/>
          <w:bCs/>
        </w:rPr>
        <w:t>Przepisy prawne i dokumenty Umowy.</w:t>
      </w:r>
    </w:p>
    <w:p w:rsidR="00EC484A" w:rsidRPr="002518BE" w:rsidRDefault="00EC484A" w:rsidP="00A934C4">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EC484A" w:rsidRPr="002518BE" w:rsidRDefault="00EC484A" w:rsidP="00583A2F">
      <w:pPr>
        <w:numPr>
          <w:ilvl w:val="1"/>
          <w:numId w:val="57"/>
        </w:numPr>
        <w:shd w:val="clear" w:color="auto" w:fill="FFFFFF"/>
        <w:tabs>
          <w:tab w:val="clear" w:pos="1440"/>
        </w:tabs>
        <w:autoSpaceDE w:val="0"/>
        <w:autoSpaceDN w:val="0"/>
        <w:adjustRightInd w:val="0"/>
        <w:spacing w:line="240" w:lineRule="auto"/>
        <w:ind w:left="990"/>
        <w:jc w:val="both"/>
        <w:rPr>
          <w:rFonts w:ascii="Times New Roman" w:hAnsi="Times New Roman" w:cs="Times New Roman"/>
        </w:rPr>
      </w:pPr>
      <w:r w:rsidRPr="002518BE">
        <w:rPr>
          <w:rFonts w:ascii="Times New Roman" w:hAnsi="Times New Roman" w:cs="Times New Roman"/>
        </w:rPr>
        <w:t xml:space="preserve">Prawa i obowiązki </w:t>
      </w:r>
      <w:r w:rsidRPr="002518BE">
        <w:rPr>
          <w:rFonts w:ascii="Times New Roman" w:hAnsi="Times New Roman" w:cs="Times New Roman"/>
          <w:b/>
          <w:bCs/>
        </w:rPr>
        <w:t>Zamawiającego</w:t>
      </w:r>
      <w:r w:rsidRPr="002518BE">
        <w:rPr>
          <w:rFonts w:ascii="Times New Roman" w:hAnsi="Times New Roman" w:cs="Times New Roman"/>
        </w:rPr>
        <w:t xml:space="preserve"> i </w:t>
      </w:r>
      <w:r w:rsidRPr="002518BE">
        <w:rPr>
          <w:rFonts w:ascii="Times New Roman" w:hAnsi="Times New Roman" w:cs="Times New Roman"/>
          <w:b/>
          <w:bCs/>
        </w:rPr>
        <w:t>Wykonawcy</w:t>
      </w:r>
      <w:r w:rsidRPr="002518BE">
        <w:rPr>
          <w:rFonts w:ascii="Times New Roman" w:hAnsi="Times New Roman" w:cs="Times New Roman"/>
        </w:rPr>
        <w:t xml:space="preserve"> regulują obowiązujące w Polsce przepisy,</w:t>
      </w:r>
      <w:r w:rsidRPr="002518BE">
        <w:rPr>
          <w:rFonts w:ascii="Times New Roman" w:hAnsi="Times New Roman" w:cs="Times New Roman"/>
        </w:rPr>
        <w:br/>
        <w:t xml:space="preserve"> a przede wszystkim:</w:t>
      </w:r>
    </w:p>
    <w:p w:rsidR="00EC484A" w:rsidRPr="002518BE" w:rsidRDefault="00EC484A" w:rsidP="00583A2F">
      <w:pPr>
        <w:numPr>
          <w:ilvl w:val="0"/>
          <w:numId w:val="59"/>
        </w:numPr>
        <w:shd w:val="clear" w:color="auto" w:fill="FFFFFF"/>
        <w:tabs>
          <w:tab w:val="clear" w:pos="1135"/>
        </w:tabs>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Prawo Zamówień Publicznych,</w:t>
      </w:r>
    </w:p>
    <w:p w:rsidR="00EC484A" w:rsidRPr="002518BE" w:rsidRDefault="00EC484A" w:rsidP="00583A2F">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Kodeks Cywilny,</w:t>
      </w:r>
    </w:p>
    <w:p w:rsidR="00EC484A" w:rsidRPr="002518BE" w:rsidRDefault="00EC484A" w:rsidP="00583A2F">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Polskie Normy, Branżowe Normy,</w:t>
      </w:r>
    </w:p>
    <w:p w:rsidR="00EC484A" w:rsidRPr="002518BE" w:rsidRDefault="00EC484A" w:rsidP="00583A2F">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Kodeks Postępowania Cywilnego,</w:t>
      </w:r>
    </w:p>
    <w:p w:rsidR="00EC484A" w:rsidRPr="002518BE" w:rsidRDefault="00EC484A" w:rsidP="00583A2F">
      <w:pPr>
        <w:numPr>
          <w:ilvl w:val="0"/>
          <w:numId w:val="59"/>
        </w:numPr>
        <w:shd w:val="clear" w:color="auto" w:fill="FFFFFF"/>
        <w:autoSpaceDE w:val="0"/>
        <w:autoSpaceDN w:val="0"/>
        <w:adjustRightInd w:val="0"/>
        <w:spacing w:line="240" w:lineRule="auto"/>
        <w:ind w:left="1134" w:hanging="283"/>
        <w:jc w:val="both"/>
        <w:rPr>
          <w:rFonts w:ascii="Times New Roman" w:hAnsi="Times New Roman" w:cs="Times New Roman"/>
        </w:rPr>
      </w:pPr>
      <w:r w:rsidRPr="002518BE">
        <w:rPr>
          <w:rFonts w:ascii="Times New Roman" w:hAnsi="Times New Roman" w:cs="Times New Roman"/>
        </w:rPr>
        <w:t>Inne właściwe przepisy prawa odnoszące się do przedmiotu umowy.</w:t>
      </w:r>
    </w:p>
    <w:p w:rsidR="00EC484A" w:rsidRPr="002518BE" w:rsidRDefault="00EC484A" w:rsidP="00583A2F">
      <w:pPr>
        <w:numPr>
          <w:ilvl w:val="1"/>
          <w:numId w:val="57"/>
        </w:numPr>
        <w:shd w:val="clear" w:color="auto" w:fill="FFFFFF"/>
        <w:tabs>
          <w:tab w:val="clear" w:pos="1440"/>
        </w:tabs>
        <w:autoSpaceDE w:val="0"/>
        <w:autoSpaceDN w:val="0"/>
        <w:adjustRightInd w:val="0"/>
        <w:spacing w:line="240" w:lineRule="auto"/>
        <w:ind w:left="1211"/>
        <w:jc w:val="both"/>
        <w:rPr>
          <w:rFonts w:ascii="Times New Roman" w:hAnsi="Times New Roman" w:cs="Times New Roman"/>
        </w:rPr>
      </w:pPr>
      <w:r w:rsidRPr="002518BE">
        <w:rPr>
          <w:rFonts w:ascii="Times New Roman" w:hAnsi="Times New Roman" w:cs="Times New Roman"/>
        </w:rPr>
        <w:t xml:space="preserve">Podstawowym dokumentem jest Umowa podpisana przez </w:t>
      </w:r>
      <w:r w:rsidRPr="002518BE">
        <w:rPr>
          <w:rFonts w:ascii="Times New Roman" w:hAnsi="Times New Roman" w:cs="Times New Roman"/>
          <w:b/>
          <w:bCs/>
        </w:rPr>
        <w:t>Zamawiającego</w:t>
      </w:r>
      <w:r w:rsidRPr="002518BE">
        <w:rPr>
          <w:rFonts w:ascii="Times New Roman" w:hAnsi="Times New Roman" w:cs="Times New Roman"/>
        </w:rPr>
        <w:t xml:space="preserve"> i </w:t>
      </w:r>
      <w:r w:rsidRPr="002518BE">
        <w:rPr>
          <w:rFonts w:ascii="Times New Roman" w:hAnsi="Times New Roman" w:cs="Times New Roman"/>
          <w:b/>
          <w:bCs/>
        </w:rPr>
        <w:t>Wykonawcę.</w:t>
      </w:r>
    </w:p>
    <w:p w:rsidR="00EC484A" w:rsidRPr="00B90B5E" w:rsidRDefault="00EC484A" w:rsidP="00583A2F">
      <w:pPr>
        <w:numPr>
          <w:ilvl w:val="1"/>
          <w:numId w:val="57"/>
        </w:numPr>
        <w:shd w:val="clear" w:color="auto" w:fill="FFFFFF"/>
        <w:tabs>
          <w:tab w:val="clear" w:pos="1440"/>
        </w:tabs>
        <w:autoSpaceDE w:val="0"/>
        <w:autoSpaceDN w:val="0"/>
        <w:adjustRightInd w:val="0"/>
        <w:spacing w:line="240" w:lineRule="auto"/>
        <w:ind w:left="1211"/>
        <w:jc w:val="both"/>
        <w:rPr>
          <w:rFonts w:ascii="Times New Roman" w:hAnsi="Times New Roman" w:cs="Times New Roman"/>
          <w:color w:val="FF6600"/>
        </w:rPr>
      </w:pPr>
      <w:r w:rsidRPr="002518BE">
        <w:rPr>
          <w:rFonts w:ascii="Times New Roman" w:hAnsi="Times New Roman" w:cs="Times New Roman"/>
        </w:rPr>
        <w:t>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w:t>
      </w:r>
      <w:r w:rsidRPr="00B90B5E">
        <w:rPr>
          <w:rFonts w:ascii="Times New Roman" w:hAnsi="Times New Roman" w:cs="Times New Roman"/>
          <w:color w:val="FF6600"/>
        </w:rPr>
        <w:t xml:space="preserve"> </w:t>
      </w:r>
    </w:p>
    <w:p w:rsidR="00EC484A" w:rsidRPr="00371AD5" w:rsidRDefault="00EC484A" w:rsidP="00A934C4">
      <w:pPr>
        <w:shd w:val="clear" w:color="auto" w:fill="FFFFFF"/>
        <w:spacing w:line="240" w:lineRule="auto"/>
        <w:jc w:val="both"/>
        <w:rPr>
          <w:rFonts w:ascii="Times New Roman" w:hAnsi="Times New Roman" w:cs="Times New Roman"/>
        </w:rPr>
      </w:pPr>
    </w:p>
    <w:p w:rsidR="00EC484A" w:rsidRDefault="00EC484A" w:rsidP="0095397F">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E67513">
        <w:rPr>
          <w:rFonts w:ascii="Times New Roman" w:hAnsi="Times New Roman" w:cs="Times New Roman"/>
          <w:b/>
          <w:bCs/>
        </w:rPr>
        <w:t xml:space="preserve">Zlecenie wykonania </w:t>
      </w:r>
      <w:r>
        <w:rPr>
          <w:rFonts w:ascii="Times New Roman" w:hAnsi="Times New Roman" w:cs="Times New Roman"/>
          <w:b/>
          <w:bCs/>
        </w:rPr>
        <w:t>przedmiotu umowy</w:t>
      </w:r>
      <w:r w:rsidRPr="00E67513">
        <w:rPr>
          <w:rFonts w:ascii="Times New Roman" w:hAnsi="Times New Roman" w:cs="Times New Roman"/>
          <w:b/>
          <w:bCs/>
        </w:rPr>
        <w:t xml:space="preserve"> podwykonawcom.</w:t>
      </w:r>
    </w:p>
    <w:p w:rsidR="00EC484A" w:rsidRPr="00E67513" w:rsidRDefault="00EC484A"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Zlecenie wykonania </w:t>
      </w:r>
      <w:r>
        <w:rPr>
          <w:rFonts w:ascii="Times New Roman" w:hAnsi="Times New Roman" w:cs="Times New Roman"/>
        </w:rPr>
        <w:t>przedmiotu umowy</w:t>
      </w:r>
      <w:r w:rsidRPr="00E67513">
        <w:rPr>
          <w:rFonts w:ascii="Times New Roman" w:hAnsi="Times New Roman" w:cs="Times New Roman"/>
        </w:rPr>
        <w:t xml:space="preserve"> przez podwykonawców nie zmienia zobowiązań </w:t>
      </w:r>
      <w:r w:rsidRPr="00E67513">
        <w:rPr>
          <w:rFonts w:ascii="Times New Roman" w:hAnsi="Times New Roman" w:cs="Times New Roman"/>
          <w:b/>
          <w:bCs/>
        </w:rPr>
        <w:t xml:space="preserve">Wykonawcy </w:t>
      </w:r>
      <w:r w:rsidRPr="00E67513">
        <w:rPr>
          <w:rFonts w:ascii="Times New Roman" w:hAnsi="Times New Roman" w:cs="Times New Roman"/>
        </w:rPr>
        <w:t xml:space="preserve">wobec </w:t>
      </w:r>
      <w:r w:rsidRPr="00E67513">
        <w:rPr>
          <w:rFonts w:ascii="Times New Roman" w:hAnsi="Times New Roman" w:cs="Times New Roman"/>
          <w:b/>
          <w:bCs/>
        </w:rPr>
        <w:t xml:space="preserve">Zamawiającego </w:t>
      </w:r>
      <w:r w:rsidRPr="00E67513">
        <w:rPr>
          <w:rFonts w:ascii="Times New Roman" w:hAnsi="Times New Roman" w:cs="Times New Roman"/>
        </w:rPr>
        <w:t xml:space="preserve">za wykonanie </w:t>
      </w:r>
      <w:r>
        <w:rPr>
          <w:rFonts w:ascii="Times New Roman" w:hAnsi="Times New Roman" w:cs="Times New Roman"/>
        </w:rPr>
        <w:t>dostawy</w:t>
      </w:r>
      <w:r w:rsidRPr="00E67513">
        <w:rPr>
          <w:rFonts w:ascii="Times New Roman" w:hAnsi="Times New Roman" w:cs="Times New Roman"/>
        </w:rPr>
        <w:t xml:space="preserve">. </w:t>
      </w:r>
      <w:r w:rsidRPr="00E67513">
        <w:rPr>
          <w:rFonts w:ascii="Times New Roman" w:hAnsi="Times New Roman" w:cs="Times New Roman"/>
          <w:b/>
          <w:bCs/>
        </w:rPr>
        <w:t xml:space="preserve">Wykonawca </w:t>
      </w:r>
      <w:r w:rsidRPr="00E67513">
        <w:rPr>
          <w:rFonts w:ascii="Times New Roman" w:hAnsi="Times New Roman" w:cs="Times New Roman"/>
        </w:rPr>
        <w:t>jest odpowiedzialny za działania, uchybienia i zaniedbania podwykonawców, jego pracowników w takim samym stopniu, jakby to były działania, uchybienia lub zaniedbania jego własnych pracowników.</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Do zawarcia umowy przez </w:t>
      </w:r>
      <w:r w:rsidRPr="00E67513">
        <w:rPr>
          <w:rFonts w:ascii="Times New Roman" w:hAnsi="Times New Roman" w:cs="Times New Roman"/>
          <w:b/>
          <w:bCs/>
        </w:rPr>
        <w:t>Wykonawcę</w:t>
      </w:r>
      <w:r w:rsidRPr="00E67513">
        <w:rPr>
          <w:rFonts w:ascii="Times New Roman" w:hAnsi="Times New Roman" w:cs="Times New Roman"/>
        </w:rPr>
        <w:t xml:space="preserve"> z podwykonawcą wymagana jest każdorazowo pisemna zgoda </w:t>
      </w:r>
      <w:r w:rsidRPr="00E67513">
        <w:rPr>
          <w:rFonts w:ascii="Times New Roman" w:hAnsi="Times New Roman" w:cs="Times New Roman"/>
          <w:b/>
          <w:bCs/>
        </w:rPr>
        <w:t>Zamawiającego</w:t>
      </w:r>
      <w:r w:rsidRPr="00E67513">
        <w:rPr>
          <w:rFonts w:ascii="Times New Roman" w:hAnsi="Times New Roman" w:cs="Times New Roman"/>
        </w:rPr>
        <w:t xml:space="preserve">. Jeżeli </w:t>
      </w:r>
      <w:r w:rsidRPr="00E67513">
        <w:rPr>
          <w:rFonts w:ascii="Times New Roman" w:hAnsi="Times New Roman" w:cs="Times New Roman"/>
          <w:b/>
          <w:bCs/>
        </w:rPr>
        <w:t>Zamawiający</w:t>
      </w:r>
      <w:r w:rsidRPr="00E67513">
        <w:rPr>
          <w:rFonts w:ascii="Times New Roman" w:hAnsi="Times New Roman" w:cs="Times New Roman"/>
        </w:rPr>
        <w:t xml:space="preserve">, w terminie 14 (czternastu) dni od przedstawienia mu przez </w:t>
      </w:r>
      <w:r w:rsidRPr="00E67513">
        <w:rPr>
          <w:rFonts w:ascii="Times New Roman" w:hAnsi="Times New Roman" w:cs="Times New Roman"/>
          <w:b/>
          <w:bCs/>
        </w:rPr>
        <w:t>Wykonawcę</w:t>
      </w:r>
      <w:r w:rsidRPr="00E67513">
        <w:rPr>
          <w:rFonts w:ascii="Times New Roman" w:hAnsi="Times New Roman" w:cs="Times New Roman"/>
        </w:rPr>
        <w:t xml:space="preserve"> umowy z podwykonawcą lub jej projektu, wraz z częścią dokumentacji dotyczącą wykonania </w:t>
      </w:r>
      <w:r>
        <w:rPr>
          <w:rFonts w:ascii="Times New Roman" w:hAnsi="Times New Roman" w:cs="Times New Roman"/>
        </w:rPr>
        <w:t>przedmiotu umowy</w:t>
      </w:r>
      <w:r w:rsidRPr="00E67513">
        <w:rPr>
          <w:rFonts w:ascii="Times New Roman" w:hAnsi="Times New Roman" w:cs="Times New Roman"/>
        </w:rPr>
        <w:t xml:space="preserve"> określonych w umowie lub projekcie, nie zgłosi na piśmie sprzeciwu lub zastrzeżeń, uważa się, że wyraził zgodę na zawarcie umowy. Termin 14 dni liczy się od dnia przedstawienia przez </w:t>
      </w:r>
      <w:r w:rsidRPr="00E67513">
        <w:rPr>
          <w:rFonts w:ascii="Times New Roman" w:hAnsi="Times New Roman" w:cs="Times New Roman"/>
          <w:b/>
          <w:bCs/>
        </w:rPr>
        <w:t>Wykonawcę</w:t>
      </w:r>
      <w:r w:rsidRPr="00E67513">
        <w:rPr>
          <w:rFonts w:ascii="Times New Roman" w:hAnsi="Times New Roman" w:cs="Times New Roman"/>
        </w:rPr>
        <w:t xml:space="preserve"> umowy z podwykonawcą lub jej projektu, wraz z częścią dokumentacji dotyczącą wykonania </w:t>
      </w:r>
      <w:r>
        <w:rPr>
          <w:rFonts w:ascii="Times New Roman" w:hAnsi="Times New Roman" w:cs="Times New Roman"/>
        </w:rPr>
        <w:t>przedmiotu umowy</w:t>
      </w:r>
      <w:r w:rsidRPr="00E67513">
        <w:rPr>
          <w:rFonts w:ascii="Times New Roman" w:hAnsi="Times New Roman" w:cs="Times New Roman"/>
        </w:rPr>
        <w:t>.</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Brak zgody </w:t>
      </w:r>
      <w:r w:rsidRPr="00E67513">
        <w:rPr>
          <w:rFonts w:ascii="Times New Roman" w:hAnsi="Times New Roman" w:cs="Times New Roman"/>
          <w:b/>
          <w:bCs/>
        </w:rPr>
        <w:t>Zamawiającego</w:t>
      </w:r>
      <w:r w:rsidRPr="00E67513">
        <w:rPr>
          <w:rFonts w:ascii="Times New Roman" w:hAnsi="Times New Roman" w:cs="Times New Roman"/>
        </w:rPr>
        <w:t xml:space="preserve"> na podwykonawcę lub nieprzedstawienie </w:t>
      </w:r>
      <w:r w:rsidRPr="00E67513">
        <w:rPr>
          <w:rFonts w:ascii="Times New Roman" w:hAnsi="Times New Roman" w:cs="Times New Roman"/>
          <w:b/>
          <w:bCs/>
        </w:rPr>
        <w:t>Zamawiającemu</w:t>
      </w:r>
      <w:r>
        <w:rPr>
          <w:rFonts w:ascii="Times New Roman" w:hAnsi="Times New Roman" w:cs="Times New Roman"/>
        </w:rPr>
        <w:t xml:space="preserve"> umowy z </w:t>
      </w:r>
      <w:r w:rsidRPr="00E67513">
        <w:rPr>
          <w:rFonts w:ascii="Times New Roman" w:hAnsi="Times New Roman" w:cs="Times New Roman"/>
        </w:rPr>
        <w:t xml:space="preserve">podwykonawcą będzie skutkować brakiem solidarnej odpowiedzialności </w:t>
      </w:r>
      <w:r w:rsidRPr="00E67513">
        <w:rPr>
          <w:rFonts w:ascii="Times New Roman" w:hAnsi="Times New Roman" w:cs="Times New Roman"/>
          <w:b/>
          <w:bCs/>
        </w:rPr>
        <w:t>Zamawiającego</w:t>
      </w:r>
      <w:r w:rsidRPr="00E67513">
        <w:rPr>
          <w:rFonts w:ascii="Times New Roman" w:hAnsi="Times New Roman" w:cs="Times New Roman"/>
        </w:rPr>
        <w:t xml:space="preserve">, natomiast umowa z podwykonawcą będzie wiążąca dla stron, które ją zawarły, tj. </w:t>
      </w:r>
      <w:r w:rsidRPr="00E67513">
        <w:rPr>
          <w:rFonts w:ascii="Times New Roman" w:hAnsi="Times New Roman" w:cs="Times New Roman"/>
          <w:b/>
          <w:bCs/>
        </w:rPr>
        <w:t>Wykonawcy</w:t>
      </w:r>
      <w:r>
        <w:rPr>
          <w:rFonts w:ascii="Times New Roman" w:hAnsi="Times New Roman" w:cs="Times New Roman"/>
        </w:rPr>
        <w:t xml:space="preserve"> i </w:t>
      </w:r>
      <w:r w:rsidRPr="00E67513">
        <w:rPr>
          <w:rFonts w:ascii="Times New Roman" w:hAnsi="Times New Roman" w:cs="Times New Roman"/>
        </w:rPr>
        <w:t>podwykonawcy.</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Do zawarcia umowy przez podwykonawcę z dalszym podwykonawcą wymagana jest pisemna zgoda </w:t>
      </w:r>
      <w:r w:rsidRPr="00E67513">
        <w:rPr>
          <w:rFonts w:ascii="Times New Roman" w:hAnsi="Times New Roman" w:cs="Times New Roman"/>
          <w:b/>
          <w:bCs/>
        </w:rPr>
        <w:t>Zamawiającego</w:t>
      </w:r>
      <w:r w:rsidRPr="00E67513">
        <w:rPr>
          <w:rFonts w:ascii="Times New Roman" w:hAnsi="Times New Roman" w:cs="Times New Roman"/>
        </w:rPr>
        <w:t xml:space="preserve"> i </w:t>
      </w:r>
      <w:r w:rsidRPr="00E67513">
        <w:rPr>
          <w:rFonts w:ascii="Times New Roman" w:hAnsi="Times New Roman" w:cs="Times New Roman"/>
          <w:b/>
          <w:bCs/>
        </w:rPr>
        <w:t>Wykonawcy</w:t>
      </w:r>
      <w:r w:rsidRPr="00E67513">
        <w:rPr>
          <w:rFonts w:ascii="Times New Roman" w:hAnsi="Times New Roman" w:cs="Times New Roman"/>
        </w:rPr>
        <w:t xml:space="preserve">. Przepisy </w:t>
      </w:r>
      <w:r>
        <w:rPr>
          <w:rFonts w:ascii="Times New Roman" w:hAnsi="Times New Roman" w:cs="Times New Roman"/>
        </w:rPr>
        <w:t>pkt</w:t>
      </w:r>
      <w:r w:rsidRPr="00E67513">
        <w:rPr>
          <w:rFonts w:ascii="Times New Roman" w:hAnsi="Times New Roman" w:cs="Times New Roman"/>
        </w:rPr>
        <w:t>. 2 stosuje się odpowiednio.</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Umowy, o których mowa w </w:t>
      </w:r>
      <w:r>
        <w:rPr>
          <w:rFonts w:ascii="Times New Roman" w:hAnsi="Times New Roman" w:cs="Times New Roman"/>
        </w:rPr>
        <w:t>pkt</w:t>
      </w:r>
      <w:r w:rsidRPr="00E67513">
        <w:rPr>
          <w:rFonts w:ascii="Times New Roman" w:hAnsi="Times New Roman" w:cs="Times New Roman"/>
        </w:rPr>
        <w:t>. 2 i 4 powinny być sporządzone w formie pisemnej pod rygorem nieważności.</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Przed dokonaniem zapłaty z faktur</w:t>
      </w:r>
      <w:r>
        <w:rPr>
          <w:rFonts w:ascii="Times New Roman" w:hAnsi="Times New Roman" w:cs="Times New Roman"/>
        </w:rPr>
        <w:t>y (rachunku)</w:t>
      </w:r>
      <w:r w:rsidRPr="00E67513">
        <w:rPr>
          <w:rFonts w:ascii="Times New Roman" w:hAnsi="Times New Roman" w:cs="Times New Roman"/>
        </w:rPr>
        <w:t xml:space="preserve"> na rzecz </w:t>
      </w:r>
      <w:r w:rsidRPr="00E67513">
        <w:rPr>
          <w:rFonts w:ascii="Times New Roman" w:hAnsi="Times New Roman" w:cs="Times New Roman"/>
          <w:b/>
          <w:bCs/>
        </w:rPr>
        <w:t>Wykonawcy</w:t>
      </w:r>
      <w:r w:rsidRPr="00E67513">
        <w:rPr>
          <w:rFonts w:ascii="Times New Roman" w:hAnsi="Times New Roman" w:cs="Times New Roman"/>
        </w:rPr>
        <w:t xml:space="preserve">, </w:t>
      </w:r>
      <w:r w:rsidRPr="00E67513">
        <w:rPr>
          <w:rFonts w:ascii="Times New Roman" w:hAnsi="Times New Roman" w:cs="Times New Roman"/>
          <w:b/>
          <w:bCs/>
        </w:rPr>
        <w:t xml:space="preserve">Wykonawca </w:t>
      </w:r>
      <w:r w:rsidRPr="00E67513">
        <w:rPr>
          <w:rFonts w:ascii="Times New Roman" w:hAnsi="Times New Roman" w:cs="Times New Roman"/>
        </w:rPr>
        <w:t xml:space="preserve">przedłoży </w:t>
      </w:r>
      <w:r w:rsidRPr="00E67513">
        <w:rPr>
          <w:rFonts w:ascii="Times New Roman" w:hAnsi="Times New Roman" w:cs="Times New Roman"/>
          <w:b/>
          <w:bCs/>
        </w:rPr>
        <w:t>Zamawiającemu</w:t>
      </w:r>
      <w:r w:rsidRPr="00E67513">
        <w:rPr>
          <w:rFonts w:ascii="Times New Roman" w:hAnsi="Times New Roman" w:cs="Times New Roman"/>
        </w:rPr>
        <w:t xml:space="preserve"> dowody zapłaty wszelkich kwot należnych podwykonawcom.</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Pr>
          <w:rFonts w:ascii="Times New Roman" w:hAnsi="Times New Roman" w:cs="Times New Roman"/>
        </w:rPr>
        <w:t>W przypadku, gdy termin</w:t>
      </w:r>
      <w:r w:rsidRPr="00E67513">
        <w:rPr>
          <w:rFonts w:ascii="Times New Roman" w:hAnsi="Times New Roman" w:cs="Times New Roman"/>
        </w:rPr>
        <w:t xml:space="preserve"> płatności za wykonan</w:t>
      </w:r>
      <w:r>
        <w:rPr>
          <w:rFonts w:ascii="Times New Roman" w:hAnsi="Times New Roman" w:cs="Times New Roman"/>
        </w:rPr>
        <w:t>y</w:t>
      </w:r>
      <w:r w:rsidRPr="00E67513">
        <w:rPr>
          <w:rFonts w:ascii="Times New Roman" w:hAnsi="Times New Roman" w:cs="Times New Roman"/>
        </w:rPr>
        <w:t xml:space="preserve"> </w:t>
      </w:r>
      <w:r>
        <w:rPr>
          <w:rFonts w:ascii="Times New Roman" w:hAnsi="Times New Roman" w:cs="Times New Roman"/>
        </w:rPr>
        <w:t>przedmiot umowy</w:t>
      </w:r>
      <w:r w:rsidRPr="00E67513">
        <w:rPr>
          <w:rFonts w:ascii="Times New Roman" w:hAnsi="Times New Roman" w:cs="Times New Roman"/>
        </w:rPr>
        <w:t xml:space="preserve"> p</w:t>
      </w:r>
      <w:r>
        <w:rPr>
          <w:rFonts w:ascii="Times New Roman" w:hAnsi="Times New Roman" w:cs="Times New Roman"/>
        </w:rPr>
        <w:t>rzez podwykonawców nie pokrywa</w:t>
      </w:r>
      <w:r w:rsidRPr="00E67513">
        <w:rPr>
          <w:rFonts w:ascii="Times New Roman" w:hAnsi="Times New Roman" w:cs="Times New Roman"/>
        </w:rPr>
        <w:t xml:space="preserve"> się z termin</w:t>
      </w:r>
      <w:r>
        <w:rPr>
          <w:rFonts w:ascii="Times New Roman" w:hAnsi="Times New Roman" w:cs="Times New Roman"/>
        </w:rPr>
        <w:t>em</w:t>
      </w:r>
      <w:r w:rsidRPr="00E67513">
        <w:rPr>
          <w:rFonts w:ascii="Times New Roman" w:hAnsi="Times New Roman" w:cs="Times New Roman"/>
        </w:rPr>
        <w:t xml:space="preserve"> płatności należności dla </w:t>
      </w:r>
      <w:r w:rsidRPr="00E67513">
        <w:rPr>
          <w:rFonts w:ascii="Times New Roman" w:hAnsi="Times New Roman" w:cs="Times New Roman"/>
          <w:b/>
          <w:bCs/>
        </w:rPr>
        <w:t>Wykonawcy</w:t>
      </w:r>
      <w:r>
        <w:rPr>
          <w:rFonts w:ascii="Times New Roman" w:hAnsi="Times New Roman" w:cs="Times New Roman"/>
        </w:rPr>
        <w:t>, musi być do </w:t>
      </w:r>
      <w:r w:rsidRPr="00E67513">
        <w:rPr>
          <w:rFonts w:ascii="Times New Roman" w:hAnsi="Times New Roman" w:cs="Times New Roman"/>
        </w:rPr>
        <w:t xml:space="preserve">faktury </w:t>
      </w:r>
      <w:r w:rsidRPr="00E67513">
        <w:rPr>
          <w:rFonts w:ascii="Times New Roman" w:hAnsi="Times New Roman" w:cs="Times New Roman"/>
          <w:b/>
          <w:bCs/>
        </w:rPr>
        <w:t xml:space="preserve">Wykonawcy </w:t>
      </w:r>
      <w:r w:rsidRPr="00E67513">
        <w:rPr>
          <w:rFonts w:ascii="Times New Roman" w:hAnsi="Times New Roman" w:cs="Times New Roman"/>
        </w:rPr>
        <w:t>załączone oświadczenie od podwykonawcy o terminie zapłaty swojej należności.</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Jeżeli </w:t>
      </w:r>
      <w:r w:rsidRPr="00E67513">
        <w:rPr>
          <w:rFonts w:ascii="Times New Roman" w:hAnsi="Times New Roman" w:cs="Times New Roman"/>
          <w:b/>
          <w:bCs/>
        </w:rPr>
        <w:t>Zamawiający</w:t>
      </w:r>
      <w:r w:rsidRPr="00E67513">
        <w:rPr>
          <w:rFonts w:ascii="Times New Roman" w:hAnsi="Times New Roman" w:cs="Times New Roman"/>
        </w:rPr>
        <w:t xml:space="preserve"> stwierdzi zaległości po stronie </w:t>
      </w:r>
      <w:r w:rsidRPr="00E67513">
        <w:rPr>
          <w:rFonts w:ascii="Times New Roman" w:hAnsi="Times New Roman" w:cs="Times New Roman"/>
          <w:b/>
          <w:bCs/>
        </w:rPr>
        <w:t>Wykonawcy</w:t>
      </w:r>
      <w:r w:rsidRPr="00E67513">
        <w:rPr>
          <w:rFonts w:ascii="Times New Roman" w:hAnsi="Times New Roman" w:cs="Times New Roman"/>
        </w:rPr>
        <w:t xml:space="preserve">, wezwie on </w:t>
      </w:r>
      <w:r w:rsidRPr="00E67513">
        <w:rPr>
          <w:rFonts w:ascii="Times New Roman" w:hAnsi="Times New Roman" w:cs="Times New Roman"/>
          <w:b/>
          <w:bCs/>
        </w:rPr>
        <w:t>Wykonawcę</w:t>
      </w:r>
      <w:r w:rsidRPr="00E67513">
        <w:rPr>
          <w:rFonts w:ascii="Times New Roman" w:hAnsi="Times New Roman" w:cs="Times New Roman"/>
        </w:rPr>
        <w:t xml:space="preserve"> do złożenia wyjaśnień, a następnie ma prawo dokonać zapłaty zaległych kwot bezpośrednio na rzecz podwykonawców, odejmując wypłacone kwoty od wynagrodzenia </w:t>
      </w:r>
      <w:r w:rsidRPr="00E67513">
        <w:rPr>
          <w:rFonts w:ascii="Times New Roman" w:hAnsi="Times New Roman" w:cs="Times New Roman"/>
          <w:b/>
          <w:bCs/>
        </w:rPr>
        <w:t>Wykonawcy</w:t>
      </w:r>
      <w:r w:rsidRPr="00E67513">
        <w:rPr>
          <w:rFonts w:ascii="Times New Roman" w:hAnsi="Times New Roman" w:cs="Times New Roman"/>
        </w:rPr>
        <w:t>.</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Oświadczenie o zapłacie należności podwykonawcom, o którym się mówi w </w:t>
      </w:r>
      <w:r>
        <w:rPr>
          <w:rFonts w:ascii="Times New Roman" w:hAnsi="Times New Roman" w:cs="Times New Roman"/>
        </w:rPr>
        <w:t>pkt</w:t>
      </w:r>
      <w:r w:rsidRPr="00E67513">
        <w:rPr>
          <w:rFonts w:ascii="Times New Roman" w:hAnsi="Times New Roman" w:cs="Times New Roman"/>
        </w:rPr>
        <w:t xml:space="preserve">. 7, oprócz pełnych danych dotyczących podwykonawców (w rozumieniu K.C. o przedsiębiorstwach) muszą zawierać aktualny numer konta podwykonawcy, na które </w:t>
      </w:r>
      <w:r w:rsidRPr="00E67513">
        <w:rPr>
          <w:rFonts w:ascii="Times New Roman" w:hAnsi="Times New Roman" w:cs="Times New Roman"/>
          <w:b/>
          <w:bCs/>
        </w:rPr>
        <w:t xml:space="preserve">Zamawiający </w:t>
      </w:r>
      <w:r w:rsidRPr="00E67513">
        <w:rPr>
          <w:rFonts w:ascii="Times New Roman" w:hAnsi="Times New Roman" w:cs="Times New Roman"/>
        </w:rPr>
        <w:t>będzie mógł dokonywać bezpośredniego przelewu niezapłaconych należności dla podwykonawców.</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Przed dokonaniem zapłaty wynagrodzenia, </w:t>
      </w:r>
      <w:r w:rsidRPr="00E67513">
        <w:rPr>
          <w:rFonts w:ascii="Times New Roman" w:hAnsi="Times New Roman" w:cs="Times New Roman"/>
          <w:b/>
          <w:bCs/>
        </w:rPr>
        <w:t xml:space="preserve">Wykonawca </w:t>
      </w:r>
      <w:r w:rsidRPr="00E67513">
        <w:rPr>
          <w:rFonts w:ascii="Times New Roman" w:hAnsi="Times New Roman" w:cs="Times New Roman"/>
        </w:rPr>
        <w:t xml:space="preserve">przedłoży </w:t>
      </w:r>
      <w:r w:rsidRPr="00E67513">
        <w:rPr>
          <w:rFonts w:ascii="Times New Roman" w:hAnsi="Times New Roman" w:cs="Times New Roman"/>
          <w:b/>
          <w:bCs/>
        </w:rPr>
        <w:t xml:space="preserve">Zamawiającemu </w:t>
      </w:r>
      <w:r w:rsidRPr="00E67513">
        <w:rPr>
          <w:rFonts w:ascii="Times New Roman" w:hAnsi="Times New Roman" w:cs="Times New Roman"/>
        </w:rPr>
        <w:t xml:space="preserve">pisemne oświadczenia podwykonawców o wykonaniu przez </w:t>
      </w:r>
      <w:r w:rsidRPr="00E67513">
        <w:rPr>
          <w:rFonts w:ascii="Times New Roman" w:hAnsi="Times New Roman" w:cs="Times New Roman"/>
          <w:b/>
          <w:bCs/>
        </w:rPr>
        <w:t xml:space="preserve">Wykonawcę </w:t>
      </w:r>
      <w:r w:rsidRPr="00E67513">
        <w:rPr>
          <w:rFonts w:ascii="Times New Roman" w:hAnsi="Times New Roman" w:cs="Times New Roman"/>
        </w:rPr>
        <w:t>wszelkich zobowiązań oraz płatności, a także o zrzeczeniu się jakichkolwiek roszczeń podwykonawców w stosunku do</w:t>
      </w:r>
      <w:r>
        <w:rPr>
          <w:rFonts w:ascii="Times New Roman" w:hAnsi="Times New Roman" w:cs="Times New Roman"/>
        </w:rPr>
        <w:t> </w:t>
      </w:r>
      <w:r w:rsidRPr="00E67513">
        <w:rPr>
          <w:rFonts w:ascii="Times New Roman" w:hAnsi="Times New Roman" w:cs="Times New Roman"/>
          <w:b/>
          <w:bCs/>
        </w:rPr>
        <w:t>Zamawiającego</w:t>
      </w:r>
      <w:r w:rsidRPr="00E67513">
        <w:rPr>
          <w:rFonts w:ascii="Times New Roman" w:hAnsi="Times New Roman" w:cs="Times New Roman"/>
        </w:rPr>
        <w:t>.</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Przeniesienie przez którąkolwiek ze stron niniejszej umowy jej p</w:t>
      </w:r>
      <w:r>
        <w:rPr>
          <w:rFonts w:ascii="Times New Roman" w:hAnsi="Times New Roman" w:cs="Times New Roman"/>
        </w:rPr>
        <w:t>raw i obowiązków wynikających z </w:t>
      </w:r>
      <w:r w:rsidRPr="00E67513">
        <w:rPr>
          <w:rFonts w:ascii="Times New Roman" w:hAnsi="Times New Roman" w:cs="Times New Roman"/>
        </w:rPr>
        <w:t>postanowień tej umowy na osobę trzecią wymaga dla swej ważności pisemnej zgody drugiej strony.</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Zmiana w zakresie podwykonawstwa dopuszczalna jest za uprzednią pisemną zgodą </w:t>
      </w:r>
      <w:r w:rsidRPr="00E67513">
        <w:rPr>
          <w:rFonts w:ascii="Times New Roman" w:hAnsi="Times New Roman" w:cs="Times New Roman"/>
          <w:b/>
          <w:bCs/>
        </w:rPr>
        <w:t>Zamawiającego.</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b/>
          <w:bCs/>
        </w:rPr>
        <w:t>Zamawiający</w:t>
      </w:r>
      <w:r w:rsidRPr="00E67513">
        <w:rPr>
          <w:rFonts w:ascii="Times New Roman" w:hAnsi="Times New Roman" w:cs="Times New Roman"/>
        </w:rPr>
        <w:t xml:space="preserve">, na pisemny wniosek </w:t>
      </w:r>
      <w:r w:rsidRPr="00E67513">
        <w:rPr>
          <w:rFonts w:ascii="Times New Roman" w:hAnsi="Times New Roman" w:cs="Times New Roman"/>
          <w:b/>
          <w:bCs/>
        </w:rPr>
        <w:t>Wykonawcy</w:t>
      </w:r>
      <w:r w:rsidRPr="00E67513">
        <w:rPr>
          <w:rFonts w:ascii="Times New Roman" w:hAnsi="Times New Roman" w:cs="Times New Roman"/>
        </w:rPr>
        <w:t>, dopuszcza zmian</w:t>
      </w:r>
      <w:r>
        <w:rPr>
          <w:rFonts w:ascii="Times New Roman" w:hAnsi="Times New Roman" w:cs="Times New Roman"/>
        </w:rPr>
        <w:t>ę podwykonawcy lub rezygnację z </w:t>
      </w:r>
      <w:r w:rsidRPr="00E67513">
        <w:rPr>
          <w:rFonts w:ascii="Times New Roman" w:hAnsi="Times New Roman" w:cs="Times New Roman"/>
        </w:rPr>
        <w:t>udziału podwykonawcy przy realizacji przedmiotu zamówienia.</w:t>
      </w:r>
    </w:p>
    <w:p w:rsidR="00EC484A" w:rsidRPr="00E67513" w:rsidRDefault="00EC484A" w:rsidP="00583A2F">
      <w:pPr>
        <w:pStyle w:val="ListParagraph"/>
        <w:numPr>
          <w:ilvl w:val="1"/>
          <w:numId w:val="57"/>
        </w:numPr>
        <w:shd w:val="clear" w:color="auto" w:fill="FFFFFF"/>
        <w:tabs>
          <w:tab w:val="clear" w:pos="1440"/>
        </w:tabs>
        <w:spacing w:line="240" w:lineRule="auto"/>
        <w:ind w:left="1211"/>
        <w:jc w:val="both"/>
        <w:rPr>
          <w:rFonts w:ascii="Times New Roman" w:hAnsi="Times New Roman" w:cs="Times New Roman"/>
        </w:rPr>
      </w:pPr>
      <w:r w:rsidRPr="00E67513">
        <w:rPr>
          <w:rFonts w:ascii="Times New Roman" w:hAnsi="Times New Roman" w:cs="Times New Roman"/>
        </w:rPr>
        <w:t xml:space="preserve">Zmiana, o której mowa w </w:t>
      </w:r>
      <w:r>
        <w:rPr>
          <w:rFonts w:ascii="Times New Roman" w:hAnsi="Times New Roman" w:cs="Times New Roman"/>
        </w:rPr>
        <w:t>pk</w:t>
      </w:r>
      <w:r w:rsidRPr="00E67513">
        <w:rPr>
          <w:rFonts w:ascii="Times New Roman" w:hAnsi="Times New Roman" w:cs="Times New Roman"/>
        </w:rPr>
        <w:t xml:space="preserve">t. 13 może nastąpić wyłącznie po przedstawieniu przez </w:t>
      </w:r>
      <w:r w:rsidRPr="00E67513">
        <w:rPr>
          <w:rFonts w:ascii="Times New Roman" w:hAnsi="Times New Roman" w:cs="Times New Roman"/>
          <w:b/>
          <w:bCs/>
        </w:rPr>
        <w:t>Wykonawcę</w:t>
      </w:r>
      <w:r w:rsidRPr="00E67513">
        <w:rPr>
          <w:rFonts w:ascii="Times New Roman" w:hAnsi="Times New Roman" w:cs="Times New Roman"/>
        </w:rPr>
        <w:t xml:space="preserve"> oświadczenia podwykonawcy, o tym że: rezygnuje on z udziału w realizacji przedmiotu zamówienia, został zaspokojony finansowo oraz nie ma roszczeń wobec </w:t>
      </w:r>
      <w:r w:rsidRPr="00E67513">
        <w:rPr>
          <w:rFonts w:ascii="Times New Roman" w:hAnsi="Times New Roman" w:cs="Times New Roman"/>
          <w:b/>
          <w:bCs/>
        </w:rPr>
        <w:t>Zamawiającego</w:t>
      </w:r>
      <w:r w:rsidRPr="00E67513">
        <w:rPr>
          <w:rFonts w:ascii="Times New Roman" w:hAnsi="Times New Roman" w:cs="Times New Roman"/>
        </w:rPr>
        <w:t xml:space="preserve"> z tytułu realizacji </w:t>
      </w:r>
      <w:r>
        <w:rPr>
          <w:rFonts w:ascii="Times New Roman" w:hAnsi="Times New Roman" w:cs="Times New Roman"/>
        </w:rPr>
        <w:t>przedmiotu umowy</w:t>
      </w:r>
      <w:r w:rsidRPr="00E67513">
        <w:rPr>
          <w:rFonts w:ascii="Times New Roman" w:hAnsi="Times New Roman" w:cs="Times New Roman"/>
        </w:rPr>
        <w:t>.</w:t>
      </w:r>
    </w:p>
    <w:p w:rsidR="00EC484A" w:rsidRDefault="00EC484A"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EC484A" w:rsidRPr="003D0955" w:rsidRDefault="00EC484A" w:rsidP="0095397F">
      <w:pPr>
        <w:numPr>
          <w:ilvl w:val="0"/>
          <w:numId w:val="57"/>
        </w:numPr>
        <w:shd w:val="clear" w:color="auto" w:fill="FFFFFF"/>
        <w:autoSpaceDE w:val="0"/>
        <w:autoSpaceDN w:val="0"/>
        <w:adjustRightInd w:val="0"/>
        <w:spacing w:line="240" w:lineRule="auto"/>
        <w:jc w:val="both"/>
        <w:rPr>
          <w:rFonts w:ascii="Times New Roman" w:hAnsi="Times New Roman" w:cs="Times New Roman"/>
          <w:b/>
          <w:bCs/>
        </w:rPr>
      </w:pPr>
      <w:r w:rsidRPr="003D0955">
        <w:rPr>
          <w:rFonts w:ascii="Times New Roman" w:hAnsi="Times New Roman" w:cs="Times New Roman"/>
          <w:b/>
          <w:bCs/>
        </w:rPr>
        <w:t>Obowiązki i zadania Wykonawcy.</w:t>
      </w:r>
    </w:p>
    <w:p w:rsidR="00EC484A" w:rsidRPr="003D0955" w:rsidRDefault="00EC484A"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EC484A" w:rsidRPr="003D0955" w:rsidRDefault="00EC484A" w:rsidP="00583A2F">
      <w:pPr>
        <w:numPr>
          <w:ilvl w:val="1"/>
          <w:numId w:val="57"/>
        </w:numPr>
        <w:shd w:val="clear" w:color="auto" w:fill="FFFFFF"/>
        <w:tabs>
          <w:tab w:val="clear" w:pos="1440"/>
        </w:tabs>
        <w:autoSpaceDE w:val="0"/>
        <w:autoSpaceDN w:val="0"/>
        <w:adjustRightInd w:val="0"/>
        <w:spacing w:line="240" w:lineRule="auto"/>
        <w:ind w:left="1276" w:hanging="425"/>
        <w:jc w:val="both"/>
        <w:rPr>
          <w:rFonts w:ascii="Times New Roman" w:hAnsi="Times New Roman" w:cs="Times New Roman"/>
        </w:rPr>
      </w:pPr>
      <w:r w:rsidRPr="003D0955">
        <w:rPr>
          <w:rFonts w:ascii="Times New Roman" w:hAnsi="Times New Roman" w:cs="Times New Roman"/>
        </w:rPr>
        <w:t xml:space="preserve">Za wykonanie </w:t>
      </w:r>
      <w:r>
        <w:rPr>
          <w:rFonts w:ascii="Times New Roman" w:hAnsi="Times New Roman" w:cs="Times New Roman"/>
        </w:rPr>
        <w:t>przedmiotu umowy</w:t>
      </w:r>
      <w:r w:rsidRPr="003D0955">
        <w:rPr>
          <w:rFonts w:ascii="Times New Roman" w:hAnsi="Times New Roman" w:cs="Times New Roman"/>
        </w:rPr>
        <w:t xml:space="preserve"> zgodnie z Umową, obowiązującymi normami i przepisami oraz oddanie przedmiotu umowy </w:t>
      </w:r>
      <w:r w:rsidRPr="003D0955">
        <w:rPr>
          <w:rFonts w:ascii="Times New Roman" w:hAnsi="Times New Roman" w:cs="Times New Roman"/>
          <w:b/>
          <w:bCs/>
        </w:rPr>
        <w:t>Zamawiającemu</w:t>
      </w:r>
      <w:r w:rsidRPr="003D0955">
        <w:rPr>
          <w:rFonts w:ascii="Times New Roman" w:hAnsi="Times New Roman" w:cs="Times New Roman"/>
        </w:rPr>
        <w:t xml:space="preserve"> w umownym terminie odpowiada </w:t>
      </w:r>
      <w:r w:rsidRPr="003D0955">
        <w:rPr>
          <w:rFonts w:ascii="Times New Roman" w:hAnsi="Times New Roman" w:cs="Times New Roman"/>
          <w:b/>
          <w:bCs/>
        </w:rPr>
        <w:t>Wykonawca</w:t>
      </w:r>
      <w:r w:rsidRPr="003D0955">
        <w:rPr>
          <w:rFonts w:ascii="Times New Roman" w:hAnsi="Times New Roman" w:cs="Times New Roman"/>
        </w:rPr>
        <w:t>.</w:t>
      </w:r>
    </w:p>
    <w:p w:rsidR="00EC484A" w:rsidRPr="003D0955" w:rsidRDefault="00EC484A" w:rsidP="00583A2F">
      <w:pPr>
        <w:numPr>
          <w:ilvl w:val="1"/>
          <w:numId w:val="57"/>
        </w:numPr>
        <w:shd w:val="clear" w:color="auto" w:fill="FFFFFF"/>
        <w:tabs>
          <w:tab w:val="clear" w:pos="1440"/>
        </w:tabs>
        <w:autoSpaceDE w:val="0"/>
        <w:autoSpaceDN w:val="0"/>
        <w:adjustRightInd w:val="0"/>
        <w:spacing w:line="240" w:lineRule="auto"/>
        <w:ind w:left="1276" w:hanging="425"/>
        <w:jc w:val="both"/>
        <w:rPr>
          <w:rFonts w:ascii="Times New Roman" w:hAnsi="Times New Roman" w:cs="Times New Roman"/>
        </w:rPr>
      </w:pPr>
      <w:r w:rsidRPr="003D0955">
        <w:rPr>
          <w:rFonts w:ascii="Times New Roman" w:hAnsi="Times New Roman" w:cs="Times New Roman"/>
        </w:rPr>
        <w:t xml:space="preserve">Jeżeli nastąpi strata lub uszkodzenie w </w:t>
      </w:r>
      <w:r>
        <w:rPr>
          <w:rFonts w:ascii="Times New Roman" w:hAnsi="Times New Roman" w:cs="Times New Roman"/>
        </w:rPr>
        <w:t>przedmiocie umowy</w:t>
      </w:r>
      <w:r w:rsidRPr="003D0955">
        <w:rPr>
          <w:rFonts w:ascii="Times New Roman" w:hAnsi="Times New Roman" w:cs="Times New Roman"/>
        </w:rPr>
        <w:t xml:space="preserve"> lub jakiejkolwiek </w:t>
      </w:r>
      <w:r>
        <w:rPr>
          <w:rFonts w:ascii="Times New Roman" w:hAnsi="Times New Roman" w:cs="Times New Roman"/>
        </w:rPr>
        <w:t>jego</w:t>
      </w:r>
      <w:r w:rsidRPr="003D0955">
        <w:rPr>
          <w:rFonts w:ascii="Times New Roman" w:hAnsi="Times New Roman" w:cs="Times New Roman"/>
        </w:rPr>
        <w:t xml:space="preserve"> części, w materiałach, urządzeniach przeznaczonych do ich wykonania w okresie, w którym </w:t>
      </w:r>
      <w:r w:rsidRPr="003D0955">
        <w:rPr>
          <w:rFonts w:ascii="Times New Roman" w:hAnsi="Times New Roman" w:cs="Times New Roman"/>
          <w:b/>
          <w:bCs/>
        </w:rPr>
        <w:t>Wykonawca</w:t>
      </w:r>
      <w:r w:rsidRPr="003D0955">
        <w:rPr>
          <w:rFonts w:ascii="Times New Roman" w:hAnsi="Times New Roman" w:cs="Times New Roman"/>
        </w:rPr>
        <w:t xml:space="preserve"> jest odpowiedzialny za opiekę nad przedmiotem umowy, </w:t>
      </w:r>
      <w:r w:rsidRPr="003D0955">
        <w:rPr>
          <w:rFonts w:ascii="Times New Roman" w:hAnsi="Times New Roman" w:cs="Times New Roman"/>
          <w:b/>
          <w:bCs/>
        </w:rPr>
        <w:t>Wykonawca</w:t>
      </w:r>
      <w:r w:rsidRPr="003D0955">
        <w:rPr>
          <w:rFonts w:ascii="Times New Roman" w:hAnsi="Times New Roman" w:cs="Times New Roman"/>
        </w:rPr>
        <w:t xml:space="preserve"> naprawi - niezależnie od tego, z jakich przyczyn powstały straty i szkody - stratę albo szkodę na swój koszt w taki sposób, aby dostawa/dostawy odpowiadały pod każdym względem wymogom dokumentów Umowy.</w:t>
      </w:r>
    </w:p>
    <w:p w:rsidR="00EC484A" w:rsidRPr="003D0955" w:rsidRDefault="00EC484A" w:rsidP="00583A2F">
      <w:pPr>
        <w:numPr>
          <w:ilvl w:val="1"/>
          <w:numId w:val="57"/>
        </w:numPr>
        <w:shd w:val="clear" w:color="auto" w:fill="FFFFFF"/>
        <w:tabs>
          <w:tab w:val="clear" w:pos="1440"/>
        </w:tabs>
        <w:autoSpaceDE w:val="0"/>
        <w:autoSpaceDN w:val="0"/>
        <w:adjustRightInd w:val="0"/>
        <w:spacing w:line="240" w:lineRule="auto"/>
        <w:ind w:left="1276" w:hanging="425"/>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ponosi odpowiedzialność za szkody i straty w przedmiocie umowy spowodowane przez niego przy wypełnieniu swoich zobowiązań Umowy. </w:t>
      </w:r>
      <w:r w:rsidRPr="003D0955">
        <w:rPr>
          <w:rFonts w:ascii="Times New Roman" w:hAnsi="Times New Roman" w:cs="Times New Roman"/>
          <w:b/>
          <w:bCs/>
        </w:rPr>
        <w:t>Wykonawca</w:t>
      </w:r>
      <w:r w:rsidRPr="003D0955">
        <w:rPr>
          <w:rFonts w:ascii="Times New Roman" w:hAnsi="Times New Roman" w:cs="Times New Roman"/>
        </w:rPr>
        <w:t xml:space="preserve"> ponosi odpowiedzialność również za szkody i straty w przedmiocie umowy spowodowane przez niego przy usuwaniu wad, usterek  </w:t>
      </w:r>
      <w:r w:rsidRPr="003D0955">
        <w:rPr>
          <w:rFonts w:ascii="Times New Roman" w:hAnsi="Times New Roman" w:cs="Times New Roman"/>
        </w:rPr>
        <w:br/>
        <w:t xml:space="preserve">w okresie gwarancji i rękojmi. </w:t>
      </w:r>
    </w:p>
    <w:p w:rsidR="00EC484A" w:rsidRPr="003D0955" w:rsidRDefault="00EC484A" w:rsidP="00583A2F">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zobowiązuje się do: dostarczenia, rozładowania, montażu i uruchomienia </w:t>
      </w:r>
      <w:r w:rsidRPr="003D0955">
        <w:rPr>
          <w:rFonts w:ascii="Times New Roman" w:hAnsi="Times New Roman" w:cs="Times New Roman"/>
          <w:b/>
          <w:bCs/>
        </w:rPr>
        <w:t xml:space="preserve">Zamawiającemu </w:t>
      </w:r>
      <w:r w:rsidRPr="003D0955">
        <w:rPr>
          <w:rFonts w:ascii="Times New Roman" w:hAnsi="Times New Roman" w:cs="Times New Roman"/>
        </w:rPr>
        <w:t xml:space="preserve">przedmiotu umowy zgodnie z SIWZ stanowiącej </w:t>
      </w:r>
      <w:r w:rsidRPr="003D0955">
        <w:rPr>
          <w:rFonts w:ascii="Times New Roman" w:hAnsi="Times New Roman" w:cs="Times New Roman"/>
          <w:b/>
          <w:bCs/>
        </w:rPr>
        <w:t xml:space="preserve">Załącznik Nr 1 </w:t>
      </w:r>
      <w:r w:rsidRPr="003D0955">
        <w:rPr>
          <w:rFonts w:ascii="Times New Roman" w:hAnsi="Times New Roman" w:cs="Times New Roman"/>
        </w:rPr>
        <w:t>do niniejszej umowy i będącej integralną częścią umowy.</w:t>
      </w:r>
    </w:p>
    <w:p w:rsidR="00EC484A" w:rsidRPr="003D0955" w:rsidRDefault="00EC484A" w:rsidP="00583A2F">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ponosi ryzyko i koszty związane z transportem przedmiotu umowy do miejsca przeznaczenia, do czasu dokonania ostatecznego odbioru całości przedmiotu umowy przez </w:t>
      </w:r>
      <w:r w:rsidRPr="003D0955">
        <w:rPr>
          <w:rFonts w:ascii="Times New Roman" w:hAnsi="Times New Roman" w:cs="Times New Roman"/>
          <w:b/>
          <w:bCs/>
        </w:rPr>
        <w:t>Zamawiającego</w:t>
      </w:r>
      <w:r w:rsidRPr="003D0955">
        <w:rPr>
          <w:rFonts w:ascii="Times New Roman" w:hAnsi="Times New Roman" w:cs="Times New Roman"/>
        </w:rPr>
        <w:t>.</w:t>
      </w:r>
    </w:p>
    <w:p w:rsidR="00EC484A" w:rsidRPr="003D0955" w:rsidRDefault="00EC484A" w:rsidP="00583A2F">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gwarantuje, że przedmiot umowy jest fabrycznie nowy, wolny od wad fizycznych i posiada wymagane prawem atesty i certyfikaty oraz spełnia odpowiednie normy, zgodne z jego przeznaczeniem.</w:t>
      </w:r>
    </w:p>
    <w:p w:rsidR="00EC484A" w:rsidRPr="003D0955" w:rsidRDefault="00EC484A" w:rsidP="00583A2F">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EC484A" w:rsidRPr="003D0955" w:rsidRDefault="00EC484A" w:rsidP="00583A2F">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3D0955">
        <w:rPr>
          <w:rFonts w:ascii="Times New Roman" w:hAnsi="Times New Roman" w:cs="Times New Roman"/>
          <w:b/>
          <w:bCs/>
        </w:rPr>
        <w:t xml:space="preserve">Wykonawcy </w:t>
      </w:r>
      <w:r w:rsidRPr="003D0955">
        <w:rPr>
          <w:rFonts w:ascii="Times New Roman" w:hAnsi="Times New Roman" w:cs="Times New Roman"/>
        </w:rPr>
        <w:t>do rozporządzania przedmiotem umowy.</w:t>
      </w:r>
    </w:p>
    <w:p w:rsidR="00EC484A" w:rsidRPr="003D0955" w:rsidRDefault="00EC484A" w:rsidP="00583A2F">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nie może bez pisemnej zgody </w:t>
      </w:r>
      <w:r w:rsidRPr="003D0955">
        <w:rPr>
          <w:rFonts w:ascii="Times New Roman" w:hAnsi="Times New Roman" w:cs="Times New Roman"/>
          <w:b/>
          <w:bCs/>
        </w:rPr>
        <w:t xml:space="preserve">Zamawiającego </w:t>
      </w:r>
      <w:r w:rsidRPr="003D0955">
        <w:rPr>
          <w:rFonts w:ascii="Times New Roman" w:hAnsi="Times New Roman" w:cs="Times New Roman"/>
        </w:rPr>
        <w:t>zbywać żadnych wierzytelności wynikających z niniejszej umowy, w tym również odsetek za opóźnienie.</w:t>
      </w:r>
    </w:p>
    <w:p w:rsidR="00EC484A" w:rsidRPr="003D0955" w:rsidRDefault="00EC484A" w:rsidP="00583A2F">
      <w:pPr>
        <w:numPr>
          <w:ilvl w:val="1"/>
          <w:numId w:val="57"/>
        </w:numPr>
        <w:shd w:val="clear" w:color="auto" w:fill="FFFFFF"/>
        <w:tabs>
          <w:tab w:val="clear" w:pos="1440"/>
          <w:tab w:val="left" w:pos="-4620"/>
        </w:tabs>
        <w:autoSpaceDE w:val="0"/>
        <w:autoSpaceDN w:val="0"/>
        <w:adjustRightInd w:val="0"/>
        <w:spacing w:line="240" w:lineRule="auto"/>
        <w:ind w:left="1320" w:right="54" w:hanging="440"/>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ma obowiązek wykonać dostawę z należytą starannością i zgodnie </w:t>
      </w:r>
      <w:r w:rsidRPr="003D0955">
        <w:rPr>
          <w:rFonts w:ascii="Times New Roman" w:hAnsi="Times New Roman" w:cs="Times New Roman"/>
        </w:rPr>
        <w:br/>
        <w:t>z postanowieniami Umowy.</w:t>
      </w:r>
    </w:p>
    <w:p w:rsidR="00EC484A" w:rsidRPr="003D0955" w:rsidRDefault="00EC484A" w:rsidP="00583A2F">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wykona i przekaże </w:t>
      </w:r>
      <w:r w:rsidRPr="003D0955">
        <w:rPr>
          <w:rFonts w:ascii="Times New Roman" w:hAnsi="Times New Roman" w:cs="Times New Roman"/>
          <w:b/>
          <w:bCs/>
        </w:rPr>
        <w:t xml:space="preserve">Zamawiającemu </w:t>
      </w:r>
      <w:r w:rsidRPr="003D0955">
        <w:rPr>
          <w:rFonts w:ascii="Times New Roman" w:hAnsi="Times New Roman" w:cs="Times New Roman"/>
        </w:rPr>
        <w:t>terminowo przedmiot umowy.</w:t>
      </w:r>
    </w:p>
    <w:p w:rsidR="00EC484A" w:rsidRPr="003D0955" w:rsidRDefault="00EC484A" w:rsidP="00583A2F">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ma obowiązek wykonania przedmiotu umowy zgodnie z dokumentacją, opisem, normami, warunkami oraz obowiązującymi przepisami a zwłaszcza przepisami bhp.</w:t>
      </w:r>
    </w:p>
    <w:p w:rsidR="00EC484A" w:rsidRPr="003D0955" w:rsidRDefault="00EC484A" w:rsidP="00583A2F">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odpowiada w pełnym zakresie wobec </w:t>
      </w:r>
      <w:r w:rsidRPr="003D0955">
        <w:rPr>
          <w:rFonts w:ascii="Times New Roman" w:hAnsi="Times New Roman" w:cs="Times New Roman"/>
          <w:b/>
          <w:bCs/>
        </w:rPr>
        <w:t xml:space="preserve">Zamawiającego </w:t>
      </w:r>
      <w:r w:rsidRPr="003D0955">
        <w:rPr>
          <w:rFonts w:ascii="Times New Roman" w:hAnsi="Times New Roman" w:cs="Times New Roman"/>
        </w:rPr>
        <w:t xml:space="preserve">lub osób trzecich za szkody spowodowane niewykonaniem lub nienależytym wykonaniem umowy, a także za inne szkody spowodowane działaniem lub zaniechaniem </w:t>
      </w:r>
      <w:r w:rsidRPr="003D0955">
        <w:rPr>
          <w:rFonts w:ascii="Times New Roman" w:hAnsi="Times New Roman" w:cs="Times New Roman"/>
          <w:b/>
          <w:bCs/>
        </w:rPr>
        <w:t xml:space="preserve">Wykonawcy </w:t>
      </w:r>
      <w:r w:rsidRPr="003D0955">
        <w:rPr>
          <w:rFonts w:ascii="Times New Roman" w:hAnsi="Times New Roman" w:cs="Times New Roman"/>
        </w:rPr>
        <w:t xml:space="preserve">lub jego pracowników, przedstawicieli lub podwykonawców. W razie zgłoszenia przeciwko </w:t>
      </w:r>
      <w:r w:rsidRPr="003D0955">
        <w:rPr>
          <w:rFonts w:ascii="Times New Roman" w:hAnsi="Times New Roman" w:cs="Times New Roman"/>
          <w:b/>
          <w:bCs/>
        </w:rPr>
        <w:t>Zamawiającemu</w:t>
      </w:r>
      <w:r w:rsidRPr="003D0955">
        <w:rPr>
          <w:rFonts w:ascii="Times New Roman" w:hAnsi="Times New Roman" w:cs="Times New Roman"/>
        </w:rPr>
        <w:t xml:space="preserve"> przez osobę trzecią roszczenia o wynagrodzenie szkody lub dochodzenie takich roszczeń na drodze sądowej, </w:t>
      </w:r>
      <w:r w:rsidRPr="003D0955">
        <w:rPr>
          <w:rFonts w:ascii="Times New Roman" w:hAnsi="Times New Roman" w:cs="Times New Roman"/>
          <w:b/>
          <w:bCs/>
        </w:rPr>
        <w:t xml:space="preserve">Wykonawca </w:t>
      </w:r>
      <w:r w:rsidRPr="003D0955">
        <w:rPr>
          <w:rFonts w:ascii="Times New Roman" w:hAnsi="Times New Roman" w:cs="Times New Roman"/>
        </w:rPr>
        <w:t xml:space="preserve">zwalnia </w:t>
      </w:r>
      <w:r w:rsidRPr="003D0955">
        <w:rPr>
          <w:rFonts w:ascii="Times New Roman" w:hAnsi="Times New Roman" w:cs="Times New Roman"/>
          <w:b/>
          <w:bCs/>
        </w:rPr>
        <w:t xml:space="preserve">Zamawiającego </w:t>
      </w:r>
      <w:r w:rsidRPr="003D0955">
        <w:rPr>
          <w:rFonts w:ascii="Times New Roman" w:hAnsi="Times New Roman" w:cs="Times New Roman"/>
        </w:rPr>
        <w:t>od takiej odpowiedzialności.</w:t>
      </w:r>
    </w:p>
    <w:p w:rsidR="00EC484A" w:rsidRPr="003D0955" w:rsidRDefault="00EC484A" w:rsidP="00583A2F">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oświadcza, że przenosi nieodwołalnie na </w:t>
      </w:r>
      <w:r w:rsidRPr="003D0955">
        <w:rPr>
          <w:rFonts w:ascii="Times New Roman" w:hAnsi="Times New Roman" w:cs="Times New Roman"/>
          <w:b/>
          <w:bCs/>
        </w:rPr>
        <w:t xml:space="preserve">Zamawiającego </w:t>
      </w:r>
      <w:r w:rsidRPr="003D0955">
        <w:rPr>
          <w:rFonts w:ascii="Times New Roman" w:hAnsi="Times New Roman" w:cs="Times New Roman"/>
        </w:rPr>
        <w:t xml:space="preserve">wszelkie uprawnienia i roszczenia wynikające z tytułu gwarancji i rękojmi udzielonej </w:t>
      </w:r>
      <w:r w:rsidRPr="003D0955">
        <w:rPr>
          <w:rFonts w:ascii="Times New Roman" w:hAnsi="Times New Roman" w:cs="Times New Roman"/>
          <w:b/>
          <w:bCs/>
        </w:rPr>
        <w:t>Wykonawcy</w:t>
      </w:r>
      <w:r w:rsidRPr="003D095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3D0955">
        <w:rPr>
          <w:rFonts w:ascii="Times New Roman" w:hAnsi="Times New Roman" w:cs="Times New Roman"/>
          <w:b/>
          <w:bCs/>
        </w:rPr>
        <w:t>Zamawiającego</w:t>
      </w:r>
      <w:r w:rsidRPr="003D0955">
        <w:rPr>
          <w:rFonts w:ascii="Times New Roman" w:hAnsi="Times New Roman" w:cs="Times New Roman"/>
        </w:rPr>
        <w:t>.</w:t>
      </w:r>
    </w:p>
    <w:p w:rsidR="00EC484A" w:rsidRPr="003D0955" w:rsidRDefault="00EC484A" w:rsidP="00583A2F">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 xml:space="preserve">Wykonawca </w:t>
      </w:r>
      <w:r w:rsidRPr="003D0955">
        <w:rPr>
          <w:rFonts w:ascii="Times New Roman" w:hAnsi="Times New Roman" w:cs="Times New Roman"/>
        </w:rPr>
        <w:t xml:space="preserve">zobowiązuje się zawrzeć w umowach ze swoimi podwykonawcami klauzulę, </w:t>
      </w:r>
      <w:r w:rsidRPr="003D0955">
        <w:rPr>
          <w:rFonts w:ascii="Times New Roman" w:hAnsi="Times New Roman" w:cs="Times New Roman"/>
        </w:rPr>
        <w:br/>
        <w:t xml:space="preserve">w myśl, której przeniesienie wierzytelności wynikających z takiej umowy na osobę trzecią wymaga dla swej ważności uprzedniej pisemnej zgody </w:t>
      </w:r>
      <w:r w:rsidRPr="003D0955">
        <w:rPr>
          <w:rFonts w:ascii="Times New Roman" w:hAnsi="Times New Roman" w:cs="Times New Roman"/>
          <w:b/>
          <w:bCs/>
        </w:rPr>
        <w:t>Zamawiającego</w:t>
      </w:r>
      <w:r w:rsidRPr="003D0955">
        <w:rPr>
          <w:rFonts w:ascii="Times New Roman" w:hAnsi="Times New Roman" w:cs="Times New Roman"/>
        </w:rPr>
        <w:t xml:space="preserve">. </w:t>
      </w:r>
    </w:p>
    <w:p w:rsidR="00EC484A" w:rsidRPr="003D0955" w:rsidRDefault="00EC484A" w:rsidP="00583A2F">
      <w:pPr>
        <w:numPr>
          <w:ilvl w:val="1"/>
          <w:numId w:val="57"/>
        </w:numPr>
        <w:shd w:val="clear" w:color="auto" w:fill="FFFFFF"/>
        <w:tabs>
          <w:tab w:val="clear" w:pos="1440"/>
          <w:tab w:val="left" w:pos="-1760"/>
        </w:tabs>
        <w:autoSpaceDE w:val="0"/>
        <w:autoSpaceDN w:val="0"/>
        <w:adjustRightInd w:val="0"/>
        <w:spacing w:line="240" w:lineRule="auto"/>
        <w:ind w:left="1320" w:right="-1" w:hanging="440"/>
        <w:jc w:val="both"/>
        <w:rPr>
          <w:rFonts w:ascii="Times New Roman" w:hAnsi="Times New Roman" w:cs="Times New Roman"/>
        </w:rPr>
      </w:pPr>
      <w:r w:rsidRPr="003D0955">
        <w:rPr>
          <w:rFonts w:ascii="Times New Roman" w:hAnsi="Times New Roman" w:cs="Times New Roman"/>
          <w:b/>
          <w:bCs/>
        </w:rPr>
        <w:t>Wykonawca</w:t>
      </w:r>
      <w:r w:rsidRPr="003D095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EC484A" w:rsidRPr="003D0955" w:rsidRDefault="00EC484A" w:rsidP="0095397F">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EC484A" w:rsidRDefault="00EC484A" w:rsidP="001F74EE">
      <w:pPr>
        <w:shd w:val="clear" w:color="auto" w:fill="FFFFFF"/>
        <w:autoSpaceDE w:val="0"/>
        <w:autoSpaceDN w:val="0"/>
        <w:adjustRightInd w:val="0"/>
        <w:spacing w:line="240" w:lineRule="auto"/>
        <w:ind w:left="360" w:firstLine="0"/>
        <w:jc w:val="both"/>
        <w:rPr>
          <w:rFonts w:ascii="Times New Roman" w:hAnsi="Times New Roman" w:cs="Times New Roman"/>
          <w:b/>
          <w:bCs/>
        </w:rPr>
      </w:pP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 3</w:t>
      </w:r>
    </w:p>
    <w:p w:rsidR="00EC484A"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TERMIN REALIZACJI UMOWY</w:t>
      </w:r>
    </w:p>
    <w:p w:rsidR="00EC484A" w:rsidRPr="00880431" w:rsidRDefault="00EC484A" w:rsidP="00E2646C">
      <w:pPr>
        <w:spacing w:line="240" w:lineRule="auto"/>
        <w:jc w:val="center"/>
        <w:rPr>
          <w:rFonts w:ascii="Times New Roman" w:hAnsi="Times New Roman" w:cs="Times New Roman"/>
          <w:b/>
          <w:bCs/>
        </w:rPr>
      </w:pPr>
    </w:p>
    <w:p w:rsidR="00EC484A" w:rsidRPr="00AC17E6" w:rsidRDefault="00EC484A" w:rsidP="0002388C">
      <w:pPr>
        <w:widowControl/>
        <w:numPr>
          <w:ilvl w:val="0"/>
          <w:numId w:val="57"/>
        </w:numPr>
        <w:spacing w:line="276" w:lineRule="auto"/>
        <w:jc w:val="both"/>
        <w:rPr>
          <w:rFonts w:ascii="Times New Roman" w:hAnsi="Times New Roman" w:cs="Times New Roman"/>
          <w:b/>
          <w:bCs/>
        </w:rPr>
      </w:pPr>
      <w:r w:rsidRPr="00AC17E6">
        <w:rPr>
          <w:rFonts w:ascii="Times New Roman" w:hAnsi="Times New Roman" w:cs="Times New Roman"/>
          <w:b/>
          <w:bCs/>
        </w:rPr>
        <w:t>Terminy</w:t>
      </w:r>
    </w:p>
    <w:p w:rsidR="00EC484A" w:rsidRPr="00ED0D66" w:rsidRDefault="00EC484A" w:rsidP="0075785D">
      <w:pPr>
        <w:widowControl/>
        <w:spacing w:line="276" w:lineRule="auto"/>
        <w:ind w:left="360" w:firstLine="0"/>
        <w:jc w:val="both"/>
        <w:rPr>
          <w:rFonts w:ascii="Times New Roman" w:hAnsi="Times New Roman" w:cs="Times New Roman"/>
          <w:b/>
          <w:bCs/>
          <w:color w:val="FF6600"/>
        </w:rPr>
      </w:pPr>
    </w:p>
    <w:p w:rsidR="00EC484A" w:rsidRPr="00AC17E6" w:rsidRDefault="00EC484A" w:rsidP="00583A2F">
      <w:pPr>
        <w:widowControl/>
        <w:numPr>
          <w:ilvl w:val="1"/>
          <w:numId w:val="57"/>
        </w:numPr>
        <w:tabs>
          <w:tab w:val="clear" w:pos="1440"/>
        </w:tabs>
        <w:spacing w:line="240" w:lineRule="auto"/>
        <w:ind w:left="1321" w:hanging="442"/>
        <w:jc w:val="both"/>
        <w:rPr>
          <w:rFonts w:ascii="Times New Roman" w:hAnsi="Times New Roman" w:cs="Times New Roman"/>
        </w:rPr>
      </w:pPr>
      <w:r w:rsidRPr="00880431">
        <w:rPr>
          <w:rFonts w:ascii="Times New Roman" w:hAnsi="Times New Roman" w:cs="Times New Roman"/>
          <w:b/>
          <w:bCs/>
        </w:rPr>
        <w:t>Wykonawca</w:t>
      </w:r>
      <w:r w:rsidRPr="00880431">
        <w:rPr>
          <w:rFonts w:ascii="Times New Roman" w:hAnsi="Times New Roman" w:cs="Times New Roman"/>
        </w:rPr>
        <w:t xml:space="preserve"> dostarczy przedmiot umowy określony w § 1</w:t>
      </w:r>
      <w:r w:rsidRPr="00880431">
        <w:rPr>
          <w:rFonts w:ascii="Times New Roman" w:hAnsi="Times New Roman" w:cs="Times New Roman"/>
          <w:b/>
          <w:bCs/>
        </w:rPr>
        <w:t xml:space="preserve"> </w:t>
      </w:r>
      <w:r w:rsidRPr="00AC17E6">
        <w:rPr>
          <w:rFonts w:ascii="Times New Roman" w:hAnsi="Times New Roman" w:cs="Times New Roman"/>
          <w:b/>
          <w:bCs/>
        </w:rPr>
        <w:t xml:space="preserve">w terminie 14 dni od daty podpisania umowy. Wykonawca </w:t>
      </w:r>
      <w:r w:rsidRPr="00AC17E6">
        <w:rPr>
          <w:rFonts w:ascii="Times New Roman" w:hAnsi="Times New Roman" w:cs="Times New Roman"/>
        </w:rPr>
        <w:t>poniesie koszty dostawy i rozładunku.</w:t>
      </w:r>
      <w:r w:rsidRPr="00880431">
        <w:rPr>
          <w:rFonts w:ascii="Times New Roman" w:hAnsi="Times New Roman" w:cs="Times New Roman"/>
        </w:rPr>
        <w:t xml:space="preserve"> </w:t>
      </w:r>
      <w:r w:rsidRPr="00AC17E6">
        <w:rPr>
          <w:rFonts w:ascii="Times New Roman" w:hAnsi="Times New Roman" w:cs="Times New Roman"/>
        </w:rPr>
        <w:t xml:space="preserve">Dostawa przedmiotu umowy nastąpi na koszt i ryzyko </w:t>
      </w:r>
      <w:r w:rsidRPr="00AC17E6">
        <w:rPr>
          <w:rFonts w:ascii="Times New Roman" w:hAnsi="Times New Roman" w:cs="Times New Roman"/>
          <w:b/>
          <w:bCs/>
        </w:rPr>
        <w:t>Wykonawcy</w:t>
      </w:r>
      <w:r w:rsidRPr="00AC17E6">
        <w:rPr>
          <w:rFonts w:ascii="Times New Roman" w:hAnsi="Times New Roman" w:cs="Times New Roman"/>
        </w:rPr>
        <w:t>.</w:t>
      </w:r>
    </w:p>
    <w:p w:rsidR="00EC484A" w:rsidRPr="00AC17E6" w:rsidRDefault="00EC484A" w:rsidP="00583A2F">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80431">
        <w:rPr>
          <w:rFonts w:ascii="Times New Roman" w:hAnsi="Times New Roman" w:cs="Times New Roman"/>
        </w:rPr>
        <w:t xml:space="preserve">Miejsce dostawy przedmiotu umowy: </w:t>
      </w:r>
      <w:r>
        <w:rPr>
          <w:rFonts w:ascii="Times New Roman" w:hAnsi="Times New Roman" w:cs="Times New Roman"/>
        </w:rPr>
        <w:t>Miejsko – Gminny Ośrodek Pomocy Społecznej w Bobolicach, ul. Jedności Narodowej 13</w:t>
      </w:r>
      <w:r w:rsidRPr="00AC17E6">
        <w:rPr>
          <w:rFonts w:ascii="Times New Roman" w:hAnsi="Times New Roman" w:cs="Times New Roman"/>
        </w:rPr>
        <w:t>, 76</w:t>
      </w:r>
      <w:r>
        <w:rPr>
          <w:rFonts w:ascii="Times New Roman" w:hAnsi="Times New Roman" w:cs="Times New Roman"/>
        </w:rPr>
        <w:t xml:space="preserve"> </w:t>
      </w:r>
      <w:r w:rsidRPr="00AC17E6">
        <w:rPr>
          <w:rFonts w:ascii="Times New Roman" w:hAnsi="Times New Roman" w:cs="Times New Roman"/>
        </w:rPr>
        <w:t>-</w:t>
      </w:r>
      <w:r>
        <w:rPr>
          <w:rFonts w:ascii="Times New Roman" w:hAnsi="Times New Roman" w:cs="Times New Roman"/>
        </w:rPr>
        <w:t xml:space="preserve"> </w:t>
      </w:r>
      <w:r w:rsidRPr="00AC17E6">
        <w:rPr>
          <w:rFonts w:ascii="Times New Roman" w:hAnsi="Times New Roman" w:cs="Times New Roman"/>
        </w:rPr>
        <w:t>020 Bobolice.</w:t>
      </w:r>
    </w:p>
    <w:p w:rsidR="00EC484A" w:rsidRPr="00F82340" w:rsidRDefault="00EC484A" w:rsidP="00583A2F">
      <w:pPr>
        <w:numPr>
          <w:ilvl w:val="1"/>
          <w:numId w:val="57"/>
        </w:numPr>
        <w:shd w:val="clear" w:color="auto" w:fill="FFFFFF"/>
        <w:tabs>
          <w:tab w:val="clear" w:pos="1440"/>
        </w:tabs>
        <w:autoSpaceDE w:val="0"/>
        <w:autoSpaceDN w:val="0"/>
        <w:adjustRightInd w:val="0"/>
        <w:snapToGrid w:val="0"/>
        <w:spacing w:line="240" w:lineRule="auto"/>
        <w:ind w:left="1320" w:hanging="440"/>
        <w:jc w:val="both"/>
        <w:rPr>
          <w:rStyle w:val="FontStyle75"/>
          <w:color w:val="auto"/>
          <w:sz w:val="22"/>
          <w:szCs w:val="22"/>
        </w:rPr>
      </w:pPr>
      <w:r w:rsidRPr="00880431">
        <w:rPr>
          <w:rFonts w:ascii="Times New Roman" w:hAnsi="Times New Roman" w:cs="Times New Roman"/>
        </w:rPr>
        <w:t xml:space="preserve">Przekazanie przedmiotu umowy nastąpi </w:t>
      </w:r>
      <w:r>
        <w:rPr>
          <w:rStyle w:val="FontStyle75"/>
          <w:sz w:val="22"/>
          <w:szCs w:val="22"/>
        </w:rPr>
        <w:t xml:space="preserve">na podstawie protokołu zdawczo - </w:t>
      </w:r>
      <w:r w:rsidRPr="00880431">
        <w:rPr>
          <w:rStyle w:val="FontStyle75"/>
          <w:sz w:val="22"/>
          <w:szCs w:val="22"/>
        </w:rPr>
        <w:t xml:space="preserve">odbiorczego stanowiącego </w:t>
      </w:r>
      <w:r w:rsidRPr="00876D48">
        <w:rPr>
          <w:rStyle w:val="FontStyle75"/>
          <w:b/>
          <w:bCs/>
          <w:sz w:val="22"/>
          <w:szCs w:val="22"/>
        </w:rPr>
        <w:t>Załącznik nr 2</w:t>
      </w:r>
      <w:r w:rsidRPr="00880431">
        <w:rPr>
          <w:rStyle w:val="FontStyle75"/>
          <w:sz w:val="22"/>
          <w:szCs w:val="22"/>
        </w:rPr>
        <w:t xml:space="preserve"> niniejszej umowy sporządzonego z udziałem przedstawicieli obu </w:t>
      </w:r>
      <w:r>
        <w:rPr>
          <w:rStyle w:val="FontStyle75"/>
          <w:sz w:val="22"/>
          <w:szCs w:val="22"/>
        </w:rPr>
        <w:t>S</w:t>
      </w:r>
      <w:r w:rsidRPr="00880431">
        <w:rPr>
          <w:rStyle w:val="FontStyle75"/>
          <w:sz w:val="22"/>
          <w:szCs w:val="22"/>
        </w:rPr>
        <w:t xml:space="preserve">tron, potwierdzającego zgodność parametrów technicznych określonych w </w:t>
      </w:r>
      <w:r>
        <w:rPr>
          <w:rStyle w:val="FontStyle75"/>
          <w:sz w:val="22"/>
          <w:szCs w:val="22"/>
        </w:rPr>
        <w:t xml:space="preserve">SIWZ </w:t>
      </w:r>
      <w:r w:rsidRPr="00880431">
        <w:rPr>
          <w:rStyle w:val="FontStyle75"/>
          <w:sz w:val="22"/>
          <w:szCs w:val="22"/>
        </w:rPr>
        <w:t>i</w:t>
      </w:r>
      <w:r>
        <w:rPr>
          <w:rStyle w:val="FontStyle75"/>
          <w:sz w:val="22"/>
          <w:szCs w:val="22"/>
        </w:rPr>
        <w:t xml:space="preserve"> dokumentach złożonych z ofertą</w:t>
      </w:r>
      <w:r w:rsidRPr="00880431">
        <w:rPr>
          <w:rStyle w:val="FontStyle75"/>
          <w:sz w:val="22"/>
          <w:szCs w:val="22"/>
        </w:rPr>
        <w:t>.</w:t>
      </w:r>
      <w:r w:rsidRPr="000D3CE1">
        <w:rPr>
          <w:rFonts w:ascii="Times New Roman" w:hAnsi="Times New Roman" w:cs="Times New Roman"/>
        </w:rPr>
        <w:t xml:space="preserve"> </w:t>
      </w:r>
      <w:r w:rsidRPr="00F82340">
        <w:rPr>
          <w:rFonts w:ascii="Times New Roman" w:hAnsi="Times New Roman" w:cs="Times New Roman"/>
        </w:rPr>
        <w:t xml:space="preserve">Termin zakończenia przedmiotu umowy oznacza datę bezusterkowego protokólarnego przejęcia przez </w:t>
      </w:r>
      <w:r w:rsidRPr="00F82340">
        <w:rPr>
          <w:rFonts w:ascii="Times New Roman" w:hAnsi="Times New Roman" w:cs="Times New Roman"/>
          <w:b/>
          <w:bCs/>
        </w:rPr>
        <w:t xml:space="preserve">Zamawiającego </w:t>
      </w:r>
      <w:r w:rsidRPr="00F82340">
        <w:rPr>
          <w:rFonts w:ascii="Times New Roman" w:hAnsi="Times New Roman" w:cs="Times New Roman"/>
        </w:rPr>
        <w:t>przedmiotu umowy.</w:t>
      </w:r>
    </w:p>
    <w:p w:rsidR="00EC484A" w:rsidRPr="00567411" w:rsidRDefault="00EC484A" w:rsidP="00583A2F">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80431">
        <w:rPr>
          <w:rFonts w:ascii="Times New Roman" w:hAnsi="Times New Roman" w:cs="Times New Roman"/>
          <w:b/>
          <w:bCs/>
        </w:rPr>
        <w:t xml:space="preserve">Wykonawca </w:t>
      </w:r>
      <w:r w:rsidRPr="00880431">
        <w:rPr>
          <w:rFonts w:ascii="Times New Roman" w:hAnsi="Times New Roman" w:cs="Times New Roman"/>
        </w:rPr>
        <w:t xml:space="preserve">powiadomi </w:t>
      </w:r>
      <w:r w:rsidRPr="00880431">
        <w:rPr>
          <w:rFonts w:ascii="Times New Roman" w:hAnsi="Times New Roman" w:cs="Times New Roman"/>
          <w:b/>
          <w:bCs/>
        </w:rPr>
        <w:t xml:space="preserve">Zamawiającego </w:t>
      </w:r>
      <w:r w:rsidRPr="00880431">
        <w:rPr>
          <w:rFonts w:ascii="Times New Roman" w:hAnsi="Times New Roman" w:cs="Times New Roman"/>
        </w:rPr>
        <w:t xml:space="preserve">o planowanej dostawie przedmiotu umowy </w:t>
      </w:r>
      <w:r w:rsidRPr="003F6946">
        <w:rPr>
          <w:rFonts w:ascii="Times New Roman" w:hAnsi="Times New Roman" w:cs="Times New Roman"/>
        </w:rPr>
        <w:t>z wyprzedzeniem na minimum 24 godziny,</w:t>
      </w:r>
      <w:r w:rsidRPr="00880431">
        <w:rPr>
          <w:rFonts w:ascii="Times New Roman" w:hAnsi="Times New Roman" w:cs="Times New Roman"/>
        </w:rPr>
        <w:t xml:space="preserve"> w celu precyzyjnego ustalenia miejsca, dnia i godziny dostawy.</w:t>
      </w:r>
    </w:p>
    <w:p w:rsidR="00EC484A" w:rsidRPr="00C54471" w:rsidRDefault="00EC484A" w:rsidP="00583A2F">
      <w:pPr>
        <w:widowControl/>
        <w:numPr>
          <w:ilvl w:val="1"/>
          <w:numId w:val="57"/>
        </w:numPr>
        <w:tabs>
          <w:tab w:val="clear" w:pos="1440"/>
        </w:tabs>
        <w:spacing w:line="240" w:lineRule="auto"/>
        <w:ind w:left="1321" w:hanging="442"/>
        <w:jc w:val="both"/>
        <w:rPr>
          <w:rFonts w:ascii="Times New Roman" w:hAnsi="Times New Roman" w:cs="Times New Roman"/>
        </w:rPr>
      </w:pPr>
      <w:r w:rsidRPr="00C54471">
        <w:rPr>
          <w:rFonts w:ascii="Times New Roman" w:hAnsi="Times New Roman" w:cs="Times New Roman"/>
        </w:rPr>
        <w:t xml:space="preserve">Jeżeli samochód nie będzie odpowiadać ustaleniom umowy, co wynikać będzie z zastrzeżeń w protokole zdawczo - odbiorczym, o którym mowa w pkt. 3, dotyczących w szczególności: wymogów jakościowych, niezgodności z parametrami techniczno-eksploatacyjnymi i wyposażeniem, </w:t>
      </w:r>
      <w:r w:rsidRPr="00C54471">
        <w:rPr>
          <w:rFonts w:ascii="Times New Roman" w:hAnsi="Times New Roman" w:cs="Times New Roman"/>
          <w:b/>
          <w:bCs/>
        </w:rPr>
        <w:t>Zamawiający</w:t>
      </w:r>
      <w:r w:rsidRPr="00C54471">
        <w:rPr>
          <w:rFonts w:ascii="Times New Roman" w:hAnsi="Times New Roman" w:cs="Times New Roman"/>
        </w:rPr>
        <w:t xml:space="preserve"> ma prawo według własnego wyboru żądać dostarczenia innego egzemplarza samochodu lub usunięcia wad. Koszty i konsekwencje związane z dostarczeniem przez </w:t>
      </w:r>
      <w:r w:rsidRPr="00C54471">
        <w:rPr>
          <w:rFonts w:ascii="Times New Roman" w:hAnsi="Times New Roman" w:cs="Times New Roman"/>
          <w:b/>
          <w:bCs/>
        </w:rPr>
        <w:t>Wykonawcę</w:t>
      </w:r>
      <w:r w:rsidRPr="00C54471">
        <w:rPr>
          <w:rFonts w:ascii="Times New Roman" w:hAnsi="Times New Roman" w:cs="Times New Roman"/>
        </w:rPr>
        <w:t xml:space="preserve"> nowego samochodu lub usunięciem wad obciążają </w:t>
      </w:r>
      <w:r w:rsidRPr="00C54471">
        <w:rPr>
          <w:rFonts w:ascii="Times New Roman" w:hAnsi="Times New Roman" w:cs="Times New Roman"/>
          <w:b/>
          <w:bCs/>
        </w:rPr>
        <w:t>Wykonawcę</w:t>
      </w:r>
      <w:r w:rsidRPr="00C54471">
        <w:rPr>
          <w:rFonts w:ascii="Times New Roman" w:hAnsi="Times New Roman" w:cs="Times New Roman"/>
        </w:rPr>
        <w:t>.</w:t>
      </w:r>
    </w:p>
    <w:p w:rsidR="00EC484A" w:rsidRPr="00876D48" w:rsidRDefault="00EC484A" w:rsidP="00583A2F">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76D48">
        <w:rPr>
          <w:rFonts w:ascii="Times New Roman" w:hAnsi="Times New Roman" w:cs="Times New Roman"/>
          <w:b/>
          <w:bCs/>
        </w:rPr>
        <w:t xml:space="preserve">Wykonawca </w:t>
      </w:r>
      <w:r w:rsidRPr="00880431">
        <w:rPr>
          <w:rFonts w:ascii="Times New Roman" w:hAnsi="Times New Roman" w:cs="Times New Roman"/>
        </w:rPr>
        <w:t>zobowiązany</w:t>
      </w:r>
      <w:r>
        <w:rPr>
          <w:rFonts w:ascii="Times New Roman" w:hAnsi="Times New Roman" w:cs="Times New Roman"/>
        </w:rPr>
        <w:t xml:space="preserve"> jest dostarczyć </w:t>
      </w:r>
      <w:r w:rsidRPr="00876D48">
        <w:rPr>
          <w:rFonts w:ascii="Times New Roman" w:hAnsi="Times New Roman" w:cs="Times New Roman"/>
          <w:b/>
          <w:bCs/>
        </w:rPr>
        <w:t>Zamawiającemu</w:t>
      </w:r>
      <w:r>
        <w:rPr>
          <w:rFonts w:ascii="Times New Roman" w:hAnsi="Times New Roman" w:cs="Times New Roman"/>
        </w:rPr>
        <w:t xml:space="preserve"> </w:t>
      </w:r>
      <w:r w:rsidRPr="00880431">
        <w:rPr>
          <w:rFonts w:ascii="Times New Roman" w:hAnsi="Times New Roman" w:cs="Times New Roman"/>
        </w:rPr>
        <w:t xml:space="preserve">w dniu przekazania przedmiotu umowy </w:t>
      </w:r>
      <w:r w:rsidRPr="00876D48">
        <w:rPr>
          <w:rFonts w:ascii="Times New Roman" w:hAnsi="Times New Roman" w:cs="Times New Roman"/>
        </w:rPr>
        <w:t xml:space="preserve">komplet dokumentów wymienionych w § 2 </w:t>
      </w:r>
      <w:r>
        <w:rPr>
          <w:rFonts w:ascii="Times New Roman" w:hAnsi="Times New Roman" w:cs="Times New Roman"/>
        </w:rPr>
        <w:t>us</w:t>
      </w:r>
      <w:r w:rsidRPr="00876D48">
        <w:rPr>
          <w:rFonts w:ascii="Times New Roman" w:hAnsi="Times New Roman" w:cs="Times New Roman"/>
        </w:rPr>
        <w:t xml:space="preserve">t. </w:t>
      </w:r>
      <w:r>
        <w:rPr>
          <w:rFonts w:ascii="Times New Roman" w:hAnsi="Times New Roman" w:cs="Times New Roman"/>
        </w:rPr>
        <w:t>6</w:t>
      </w:r>
      <w:r w:rsidRPr="00876D48">
        <w:rPr>
          <w:rFonts w:ascii="Times New Roman" w:hAnsi="Times New Roman" w:cs="Times New Roman"/>
        </w:rPr>
        <w:t xml:space="preserve"> i </w:t>
      </w:r>
      <w:r>
        <w:rPr>
          <w:rFonts w:ascii="Times New Roman" w:hAnsi="Times New Roman" w:cs="Times New Roman"/>
        </w:rPr>
        <w:t>7</w:t>
      </w:r>
      <w:r w:rsidRPr="00876D48">
        <w:rPr>
          <w:rFonts w:ascii="Times New Roman" w:hAnsi="Times New Roman" w:cs="Times New Roman"/>
        </w:rPr>
        <w:t xml:space="preserve"> niniejszej umowy.</w:t>
      </w:r>
    </w:p>
    <w:p w:rsidR="00EC484A" w:rsidRPr="00095EF1" w:rsidRDefault="00EC484A" w:rsidP="00583A2F">
      <w:pPr>
        <w:widowControl/>
        <w:numPr>
          <w:ilvl w:val="1"/>
          <w:numId w:val="57"/>
        </w:numPr>
        <w:tabs>
          <w:tab w:val="clear" w:pos="1440"/>
        </w:tabs>
        <w:spacing w:line="240" w:lineRule="auto"/>
        <w:ind w:left="1321" w:hanging="442"/>
        <w:jc w:val="both"/>
        <w:rPr>
          <w:rFonts w:ascii="Times New Roman" w:hAnsi="Times New Roman" w:cs="Times New Roman"/>
          <w:color w:val="FF6600"/>
        </w:rPr>
      </w:pPr>
      <w:r w:rsidRPr="00876D48">
        <w:rPr>
          <w:rFonts w:ascii="Times New Roman" w:hAnsi="Times New Roman" w:cs="Times New Roman"/>
        </w:rPr>
        <w:t xml:space="preserve">Na </w:t>
      </w:r>
      <w:r w:rsidRPr="00876D48">
        <w:rPr>
          <w:rFonts w:ascii="Times New Roman" w:hAnsi="Times New Roman" w:cs="Times New Roman"/>
          <w:b/>
          <w:bCs/>
        </w:rPr>
        <w:t xml:space="preserve">Wykonawcy </w:t>
      </w:r>
      <w:r w:rsidRPr="00876D48">
        <w:rPr>
          <w:rFonts w:ascii="Times New Roman" w:hAnsi="Times New Roman" w:cs="Times New Roman"/>
        </w:rPr>
        <w:t xml:space="preserve">ciąży odpowiedzialność z tytułu uszkodzenia lub utraty przedmiotu umowy                     aż do chwili potwierdzenia odbioru ostatecznego przez </w:t>
      </w:r>
      <w:r w:rsidRPr="00876D48">
        <w:rPr>
          <w:rFonts w:ascii="Times New Roman" w:hAnsi="Times New Roman" w:cs="Times New Roman"/>
          <w:b/>
          <w:bCs/>
        </w:rPr>
        <w:t>Zamawiającego.</w:t>
      </w:r>
    </w:p>
    <w:p w:rsidR="00EC484A" w:rsidRPr="00C54471" w:rsidRDefault="00EC484A" w:rsidP="00583A2F">
      <w:pPr>
        <w:widowControl/>
        <w:numPr>
          <w:ilvl w:val="1"/>
          <w:numId w:val="57"/>
        </w:numPr>
        <w:tabs>
          <w:tab w:val="clear" w:pos="1440"/>
        </w:tabs>
        <w:spacing w:line="240" w:lineRule="auto"/>
        <w:ind w:left="1321" w:hanging="442"/>
        <w:jc w:val="both"/>
        <w:rPr>
          <w:rFonts w:ascii="Times New Roman" w:hAnsi="Times New Roman" w:cs="Times New Roman"/>
        </w:rPr>
      </w:pPr>
      <w:r w:rsidRPr="00C54471">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EC484A" w:rsidRPr="00C54471" w:rsidRDefault="00EC484A" w:rsidP="00472ECA">
      <w:pPr>
        <w:widowControl/>
        <w:spacing w:line="240" w:lineRule="auto"/>
        <w:ind w:left="1320" w:firstLine="0"/>
        <w:jc w:val="both"/>
        <w:rPr>
          <w:rFonts w:ascii="Times New Roman" w:hAnsi="Times New Roman" w:cs="Times New Roman"/>
        </w:rPr>
      </w:pPr>
      <w:r>
        <w:rPr>
          <w:rFonts w:ascii="Times New Roman" w:hAnsi="Times New Roman" w:cs="Times New Roman"/>
        </w:rPr>
        <w:t xml:space="preserve">a) </w:t>
      </w:r>
      <w:r w:rsidRPr="00C54471">
        <w:rPr>
          <w:rFonts w:ascii="Times New Roman" w:hAnsi="Times New Roman" w:cs="Times New Roman"/>
        </w:rPr>
        <w:t xml:space="preserve">Ze strony </w:t>
      </w:r>
      <w:r w:rsidRPr="00C54471">
        <w:rPr>
          <w:rFonts w:ascii="Times New Roman" w:hAnsi="Times New Roman" w:cs="Times New Roman"/>
          <w:b/>
          <w:bCs/>
        </w:rPr>
        <w:t>Zamawiającego</w:t>
      </w:r>
      <w:r w:rsidRPr="00C54471">
        <w:rPr>
          <w:rFonts w:ascii="Times New Roman" w:hAnsi="Times New Roman" w:cs="Times New Roman"/>
        </w:rPr>
        <w:t xml:space="preserve"> upoważnionym jest ………………………………….., numer telefonu …………………………,  numer faksu …………………………, e-mail: ………………………...</w:t>
      </w:r>
    </w:p>
    <w:p w:rsidR="00EC484A" w:rsidRPr="00C54471" w:rsidRDefault="00EC484A" w:rsidP="00472ECA">
      <w:pPr>
        <w:widowControl/>
        <w:spacing w:line="240" w:lineRule="auto"/>
        <w:ind w:left="1320" w:firstLine="0"/>
        <w:jc w:val="both"/>
        <w:rPr>
          <w:rFonts w:ascii="Times New Roman" w:hAnsi="Times New Roman" w:cs="Times New Roman"/>
        </w:rPr>
      </w:pPr>
      <w:r>
        <w:rPr>
          <w:rFonts w:ascii="Times New Roman" w:hAnsi="Times New Roman" w:cs="Times New Roman"/>
        </w:rPr>
        <w:t xml:space="preserve">b) </w:t>
      </w:r>
      <w:r w:rsidRPr="00C54471">
        <w:rPr>
          <w:rFonts w:ascii="Times New Roman" w:hAnsi="Times New Roman" w:cs="Times New Roman"/>
        </w:rPr>
        <w:t xml:space="preserve">Ze strony </w:t>
      </w:r>
      <w:r w:rsidRPr="00C54471">
        <w:rPr>
          <w:rFonts w:ascii="Times New Roman" w:hAnsi="Times New Roman" w:cs="Times New Roman"/>
          <w:b/>
          <w:bCs/>
        </w:rPr>
        <w:t>Wykonawcy</w:t>
      </w:r>
      <w:r w:rsidRPr="00C54471">
        <w:rPr>
          <w:rFonts w:ascii="Times New Roman" w:hAnsi="Times New Roman" w:cs="Times New Roman"/>
        </w:rPr>
        <w:t xml:space="preserve"> upoważnionym jest ………………………………….., numer telefonu …………………………,  numer faksu …………………………, e-mail: ………………………...</w:t>
      </w:r>
    </w:p>
    <w:p w:rsidR="00EC484A" w:rsidRPr="00C54471" w:rsidRDefault="00EC484A" w:rsidP="00583A2F">
      <w:pPr>
        <w:numPr>
          <w:ilvl w:val="1"/>
          <w:numId w:val="30"/>
        </w:numPr>
        <w:shd w:val="clear" w:color="auto" w:fill="FFFFFF"/>
        <w:tabs>
          <w:tab w:val="clear" w:pos="644"/>
        </w:tabs>
        <w:autoSpaceDE w:val="0"/>
        <w:autoSpaceDN w:val="0"/>
        <w:adjustRightInd w:val="0"/>
        <w:spacing w:line="240" w:lineRule="auto"/>
        <w:ind w:left="1320"/>
        <w:jc w:val="both"/>
        <w:rPr>
          <w:rFonts w:ascii="Times New Roman" w:hAnsi="Times New Roman" w:cs="Times New Roman"/>
        </w:rPr>
      </w:pPr>
      <w:r w:rsidRPr="00C54471">
        <w:rPr>
          <w:rFonts w:ascii="Times New Roman" w:hAnsi="Times New Roman" w:cs="Times New Roman"/>
        </w:rPr>
        <w:t>Strony ustalają, że w przypadku konieczności zmiany upoważnionych przedstawicieli nie jest wymagana forma aneksu, lecz pisemne zawiadomienie.</w:t>
      </w:r>
    </w:p>
    <w:p w:rsidR="00EC484A" w:rsidRPr="00C54471" w:rsidRDefault="00EC484A" w:rsidP="00583A2F">
      <w:pPr>
        <w:numPr>
          <w:ilvl w:val="1"/>
          <w:numId w:val="30"/>
        </w:numPr>
        <w:shd w:val="clear" w:color="auto" w:fill="FFFFFF"/>
        <w:tabs>
          <w:tab w:val="clear" w:pos="644"/>
        </w:tabs>
        <w:autoSpaceDE w:val="0"/>
        <w:autoSpaceDN w:val="0"/>
        <w:adjustRightInd w:val="0"/>
        <w:spacing w:line="240" w:lineRule="auto"/>
        <w:ind w:left="1320"/>
        <w:jc w:val="both"/>
        <w:rPr>
          <w:rFonts w:ascii="Times New Roman" w:hAnsi="Times New Roman" w:cs="Times New Roman"/>
        </w:rPr>
      </w:pPr>
      <w:r w:rsidRPr="00C54471">
        <w:rPr>
          <w:rFonts w:ascii="Times New Roman" w:hAnsi="Times New Roman" w:cs="Times New Roman"/>
          <w:b/>
          <w:bCs/>
        </w:rPr>
        <w:t>Zamawiający</w:t>
      </w:r>
      <w:r w:rsidRPr="00C54471">
        <w:rPr>
          <w:rFonts w:ascii="Times New Roman" w:hAnsi="Times New Roman" w:cs="Times New Roman"/>
        </w:rPr>
        <w:t xml:space="preserve"> nie będzie wyręczał </w:t>
      </w:r>
      <w:r w:rsidRPr="00C54471">
        <w:rPr>
          <w:rFonts w:ascii="Times New Roman" w:hAnsi="Times New Roman" w:cs="Times New Roman"/>
          <w:b/>
          <w:bCs/>
        </w:rPr>
        <w:t xml:space="preserve">Wykonawcy </w:t>
      </w:r>
      <w:r w:rsidRPr="00C54471">
        <w:rPr>
          <w:rFonts w:ascii="Times New Roman" w:hAnsi="Times New Roman" w:cs="Times New Roman"/>
        </w:rPr>
        <w:t xml:space="preserve">w wykonywaniu jakichkolwiek czynności obciążających </w:t>
      </w:r>
      <w:r w:rsidRPr="00C54471">
        <w:rPr>
          <w:rFonts w:ascii="Times New Roman" w:hAnsi="Times New Roman" w:cs="Times New Roman"/>
          <w:b/>
          <w:bCs/>
        </w:rPr>
        <w:t>Wykonawcę</w:t>
      </w:r>
      <w:r w:rsidRPr="00C54471">
        <w:rPr>
          <w:rFonts w:ascii="Times New Roman" w:hAnsi="Times New Roman" w:cs="Times New Roman"/>
        </w:rPr>
        <w:t xml:space="preserve"> w związku z realizacją niniejszej umowy.</w:t>
      </w:r>
    </w:p>
    <w:p w:rsidR="00EC484A" w:rsidRPr="00095EF1" w:rsidRDefault="00EC484A" w:rsidP="00095EF1">
      <w:pPr>
        <w:widowControl/>
        <w:spacing w:line="240" w:lineRule="auto"/>
        <w:ind w:left="660" w:firstLine="0"/>
        <w:jc w:val="both"/>
        <w:rPr>
          <w:rFonts w:ascii="Times New Roman" w:hAnsi="Times New Roman" w:cs="Times New Roman"/>
          <w:color w:val="FF6600"/>
        </w:rPr>
      </w:pPr>
    </w:p>
    <w:p w:rsidR="00EC484A" w:rsidRPr="00876D48" w:rsidRDefault="00EC484A" w:rsidP="00E2646C">
      <w:pPr>
        <w:spacing w:line="240" w:lineRule="auto"/>
        <w:rPr>
          <w:rFonts w:ascii="Times New Roman" w:hAnsi="Times New Roman" w:cs="Times New Roman"/>
        </w:rPr>
      </w:pP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 4</w:t>
      </w:r>
    </w:p>
    <w:p w:rsidR="00EC484A"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GWARANCJA I RĘKOJMIA</w:t>
      </w:r>
    </w:p>
    <w:p w:rsidR="00EC484A" w:rsidRDefault="00EC484A" w:rsidP="00E2646C">
      <w:pPr>
        <w:spacing w:line="240" w:lineRule="auto"/>
        <w:jc w:val="center"/>
        <w:rPr>
          <w:rFonts w:ascii="Times New Roman" w:hAnsi="Times New Roman" w:cs="Times New Roman"/>
          <w:b/>
          <w:bCs/>
        </w:rPr>
      </w:pPr>
    </w:p>
    <w:p w:rsidR="00EC484A" w:rsidRPr="00257442" w:rsidRDefault="00EC484A" w:rsidP="0077090D">
      <w:pPr>
        <w:numPr>
          <w:ilvl w:val="0"/>
          <w:numId w:val="57"/>
        </w:numPr>
        <w:spacing w:line="240" w:lineRule="auto"/>
        <w:jc w:val="both"/>
        <w:rPr>
          <w:rFonts w:ascii="Times New Roman" w:hAnsi="Times New Roman" w:cs="Times New Roman"/>
          <w:b/>
          <w:bCs/>
        </w:rPr>
      </w:pPr>
      <w:r w:rsidRPr="00257442">
        <w:rPr>
          <w:rFonts w:ascii="Times New Roman" w:hAnsi="Times New Roman" w:cs="Times New Roman"/>
          <w:b/>
          <w:bCs/>
        </w:rPr>
        <w:t>Gwarancja i rękojmia</w:t>
      </w:r>
    </w:p>
    <w:p w:rsidR="00EC484A" w:rsidRPr="00880431" w:rsidRDefault="00EC484A" w:rsidP="0077090D">
      <w:pPr>
        <w:spacing w:line="240" w:lineRule="auto"/>
        <w:ind w:left="0" w:firstLine="0"/>
        <w:jc w:val="both"/>
        <w:rPr>
          <w:rFonts w:ascii="Times New Roman" w:hAnsi="Times New Roman" w:cs="Times New Roman"/>
          <w:b/>
          <w:bCs/>
        </w:rPr>
      </w:pPr>
    </w:p>
    <w:p w:rsidR="00EC484A" w:rsidRDefault="00EC484A" w:rsidP="00583A2F">
      <w:pPr>
        <w:numPr>
          <w:ilvl w:val="1"/>
          <w:numId w:val="60"/>
        </w:numPr>
        <w:tabs>
          <w:tab w:val="clear" w:pos="1440"/>
        </w:tabs>
        <w:spacing w:line="240" w:lineRule="auto"/>
        <w:ind w:left="1320" w:hanging="440"/>
        <w:jc w:val="both"/>
        <w:rPr>
          <w:rFonts w:ascii="Times New Roman" w:hAnsi="Times New Roman" w:cs="Times New Roman"/>
        </w:rPr>
      </w:pPr>
      <w:r w:rsidRPr="00880431">
        <w:rPr>
          <w:rFonts w:ascii="Times New Roman" w:hAnsi="Times New Roman" w:cs="Times New Roman"/>
          <w:b/>
          <w:bCs/>
        </w:rPr>
        <w:t>Wykonawca</w:t>
      </w:r>
      <w:r w:rsidRPr="00880431">
        <w:rPr>
          <w:rFonts w:ascii="Times New Roman" w:hAnsi="Times New Roman" w:cs="Times New Roman"/>
        </w:rPr>
        <w:t xml:space="preserve"> udziela gwarancji na dostarczony przedmiot umowy na okres:</w:t>
      </w:r>
    </w:p>
    <w:p w:rsidR="00EC484A" w:rsidRDefault="00EC484A" w:rsidP="00583A2F">
      <w:pPr>
        <w:numPr>
          <w:ilvl w:val="0"/>
          <w:numId w:val="61"/>
        </w:numPr>
        <w:tabs>
          <w:tab w:val="clear" w:pos="840"/>
        </w:tabs>
        <w:spacing w:line="240" w:lineRule="auto"/>
        <w:ind w:left="1430" w:hanging="330"/>
        <w:jc w:val="both"/>
        <w:rPr>
          <w:rFonts w:ascii="Times New Roman" w:hAnsi="Times New Roman" w:cs="Times New Roman"/>
        </w:rPr>
      </w:pPr>
      <w:r w:rsidRPr="00880431">
        <w:rPr>
          <w:rFonts w:ascii="Times New Roman" w:hAnsi="Times New Roman" w:cs="Times New Roman"/>
        </w:rPr>
        <w:t>................... na wszystkie zespoły i podzespoły samochodu –bez wyłączeń – obejmującej prawidłowe funkcjonowanie samochodu, wady materiałowe i fabryczne,</w:t>
      </w:r>
    </w:p>
    <w:p w:rsidR="00EC484A" w:rsidRDefault="00EC484A" w:rsidP="00583A2F">
      <w:pPr>
        <w:numPr>
          <w:ilvl w:val="0"/>
          <w:numId w:val="61"/>
        </w:numPr>
        <w:tabs>
          <w:tab w:val="clear" w:pos="840"/>
        </w:tabs>
        <w:spacing w:line="240" w:lineRule="auto"/>
        <w:ind w:left="1430" w:hanging="330"/>
        <w:jc w:val="both"/>
        <w:rPr>
          <w:rFonts w:ascii="Times New Roman" w:hAnsi="Times New Roman" w:cs="Times New Roman"/>
        </w:rPr>
      </w:pPr>
      <w:r w:rsidRPr="00880431">
        <w:rPr>
          <w:rFonts w:ascii="Times New Roman" w:hAnsi="Times New Roman" w:cs="Times New Roman"/>
        </w:rPr>
        <w:t>................... na powłoki lakiernicze,</w:t>
      </w:r>
    </w:p>
    <w:p w:rsidR="00EC484A" w:rsidRPr="00880431" w:rsidRDefault="00EC484A" w:rsidP="00583A2F">
      <w:pPr>
        <w:numPr>
          <w:ilvl w:val="0"/>
          <w:numId w:val="61"/>
        </w:numPr>
        <w:tabs>
          <w:tab w:val="clear" w:pos="840"/>
        </w:tabs>
        <w:spacing w:line="240" w:lineRule="auto"/>
        <w:ind w:left="1430" w:hanging="330"/>
        <w:jc w:val="both"/>
        <w:rPr>
          <w:rFonts w:ascii="Times New Roman" w:hAnsi="Times New Roman" w:cs="Times New Roman"/>
        </w:rPr>
      </w:pPr>
      <w:r w:rsidRPr="00880431">
        <w:rPr>
          <w:rFonts w:ascii="Times New Roman" w:hAnsi="Times New Roman" w:cs="Times New Roman"/>
        </w:rPr>
        <w:t>................... na perforację nadwozia.</w:t>
      </w:r>
    </w:p>
    <w:p w:rsidR="00EC484A" w:rsidRPr="003745BE" w:rsidRDefault="00EC484A" w:rsidP="00583A2F">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880431">
        <w:rPr>
          <w:rFonts w:ascii="Times New Roman" w:hAnsi="Times New Roman" w:cs="Times New Roman"/>
          <w:color w:val="000000"/>
        </w:rPr>
        <w:t xml:space="preserve">Okres rękojmi za wady jest równy (tożsamy) okresowi gwarancji i rozpoczyna się od daty </w:t>
      </w:r>
      <w:r w:rsidRPr="003745BE">
        <w:rPr>
          <w:rFonts w:ascii="Times New Roman" w:hAnsi="Times New Roman" w:cs="Times New Roman"/>
        </w:rPr>
        <w:t>podpisania bezusterkowego protokołu zdawczo - odbiorczego odbioru przedmiotu umowy przez obie Strony i upływa w dniu wygaśnięcia gwarancji.</w:t>
      </w:r>
    </w:p>
    <w:p w:rsidR="00EC484A" w:rsidRPr="003745BE" w:rsidRDefault="00EC484A" w:rsidP="00583A2F">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b/>
          <w:bCs/>
        </w:rPr>
        <w:t xml:space="preserve">Wykonawca </w:t>
      </w:r>
      <w:r w:rsidRPr="003745BE">
        <w:rPr>
          <w:rFonts w:ascii="Times New Roman" w:hAnsi="Times New Roman" w:cs="Times New Roman"/>
        </w:rPr>
        <w:t xml:space="preserve">zobowiązuje się w ramach gwarancji do nieodpłatnego usuwania wszelkich usterek i wad w czasie nie dłuższym niż 7 dni od dnia zgłoszenia usterki lub wady. </w:t>
      </w:r>
      <w:r w:rsidRPr="003745BE">
        <w:rPr>
          <w:rFonts w:ascii="Times New Roman" w:hAnsi="Times New Roman" w:cs="Times New Roman"/>
          <w:b/>
          <w:bCs/>
        </w:rPr>
        <w:t>Wykonawca</w:t>
      </w:r>
      <w:r w:rsidRPr="003745BE">
        <w:rPr>
          <w:rFonts w:ascii="Times New Roman" w:hAnsi="Times New Roman" w:cs="Times New Roman"/>
        </w:rPr>
        <w:t xml:space="preserve"> zobowiązuje się podjąć usunięcia usterek lub wad niezwłocznie po otrzymaniu zgłoszenia od </w:t>
      </w:r>
      <w:r w:rsidRPr="003745BE">
        <w:rPr>
          <w:rFonts w:ascii="Times New Roman" w:hAnsi="Times New Roman" w:cs="Times New Roman"/>
          <w:b/>
          <w:bCs/>
        </w:rPr>
        <w:t>Zamawiającego.</w:t>
      </w:r>
      <w:r w:rsidRPr="003745BE">
        <w:rPr>
          <w:rFonts w:ascii="Times New Roman" w:hAnsi="Times New Roman" w:cs="Times New Roman"/>
        </w:rPr>
        <w:t xml:space="preserve"> Na czas naprawy gwarancyjnej </w:t>
      </w:r>
      <w:r w:rsidRPr="003745BE">
        <w:rPr>
          <w:rFonts w:ascii="Times New Roman" w:hAnsi="Times New Roman" w:cs="Times New Roman"/>
          <w:b/>
          <w:bCs/>
        </w:rPr>
        <w:t xml:space="preserve">Wykonawca </w:t>
      </w:r>
      <w:r w:rsidRPr="003745BE">
        <w:rPr>
          <w:rFonts w:ascii="Times New Roman" w:hAnsi="Times New Roman" w:cs="Times New Roman"/>
        </w:rPr>
        <w:t xml:space="preserve">zobowiązany jest nieodpłatnie dostarczyć samochód zastępczy w klasie samochodu będącego przedmiotem zamówienia lub wyższej. W przypadku nie wywiązania się </w:t>
      </w:r>
      <w:r w:rsidRPr="003745BE">
        <w:rPr>
          <w:rFonts w:ascii="Times New Roman" w:hAnsi="Times New Roman" w:cs="Times New Roman"/>
          <w:b/>
          <w:bCs/>
        </w:rPr>
        <w:t>Wykonawcy</w:t>
      </w:r>
      <w:r w:rsidRPr="003745BE">
        <w:rPr>
          <w:rFonts w:ascii="Times New Roman" w:hAnsi="Times New Roman" w:cs="Times New Roman"/>
        </w:rPr>
        <w:t xml:space="preserve"> z terminu usunięcia usterek i wad </w:t>
      </w:r>
      <w:r w:rsidRPr="003745BE">
        <w:rPr>
          <w:rFonts w:ascii="Times New Roman" w:hAnsi="Times New Roman" w:cs="Times New Roman"/>
          <w:b/>
          <w:bCs/>
        </w:rPr>
        <w:t>Zamawiającemu</w:t>
      </w:r>
      <w:r w:rsidRPr="003745BE">
        <w:rPr>
          <w:rFonts w:ascii="Times New Roman" w:hAnsi="Times New Roman" w:cs="Times New Roman"/>
        </w:rPr>
        <w:t xml:space="preserve">, bez dodatkowej zgody </w:t>
      </w:r>
      <w:r w:rsidRPr="003745BE">
        <w:rPr>
          <w:rFonts w:ascii="Times New Roman" w:hAnsi="Times New Roman" w:cs="Times New Roman"/>
          <w:b/>
          <w:bCs/>
        </w:rPr>
        <w:t>Wykonawcy,</w:t>
      </w:r>
      <w:r w:rsidRPr="003745BE">
        <w:rPr>
          <w:rFonts w:ascii="Times New Roman" w:hAnsi="Times New Roman" w:cs="Times New Roman"/>
        </w:rPr>
        <w:t xml:space="preserve"> przysługuje prawo dokonania naprawy we własnym zakresie. Kosztami takiej naprawy </w:t>
      </w:r>
      <w:r w:rsidRPr="003745BE">
        <w:rPr>
          <w:rFonts w:ascii="Times New Roman" w:hAnsi="Times New Roman" w:cs="Times New Roman"/>
          <w:b/>
          <w:bCs/>
        </w:rPr>
        <w:t xml:space="preserve">Zamawiający </w:t>
      </w:r>
      <w:r w:rsidRPr="003745BE">
        <w:rPr>
          <w:rFonts w:ascii="Times New Roman" w:hAnsi="Times New Roman" w:cs="Times New Roman"/>
        </w:rPr>
        <w:t xml:space="preserve">obciąży </w:t>
      </w:r>
      <w:r w:rsidRPr="003745BE">
        <w:rPr>
          <w:rFonts w:ascii="Times New Roman" w:hAnsi="Times New Roman" w:cs="Times New Roman"/>
          <w:b/>
          <w:bCs/>
        </w:rPr>
        <w:t>Wykonawcę. Wykonawca</w:t>
      </w:r>
      <w:r w:rsidRPr="003745BE">
        <w:rPr>
          <w:rFonts w:ascii="Times New Roman" w:hAnsi="Times New Roman" w:cs="Times New Roman"/>
        </w:rPr>
        <w:t xml:space="preserve"> zobowiązany jest pokryć związane z tym koszty w ciągu 14 dni od daty otrzymania dowodu zapłaty.</w:t>
      </w:r>
    </w:p>
    <w:p w:rsidR="00EC484A" w:rsidRPr="003745BE" w:rsidRDefault="00EC484A" w:rsidP="00583A2F">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rPr>
        <w:t xml:space="preserve">W przypadku niewykonania naprawy lub ponownego wystąpienia awarii lub wady tego samego typu po wykonaniu trzech napraw, </w:t>
      </w:r>
      <w:r w:rsidRPr="003745BE">
        <w:rPr>
          <w:rFonts w:ascii="Times New Roman" w:hAnsi="Times New Roman" w:cs="Times New Roman"/>
          <w:b/>
          <w:bCs/>
        </w:rPr>
        <w:t xml:space="preserve">Wykonawca </w:t>
      </w:r>
      <w:r w:rsidRPr="003745BE">
        <w:rPr>
          <w:rFonts w:ascii="Times New Roman" w:hAnsi="Times New Roman" w:cs="Times New Roman"/>
        </w:rPr>
        <w:t xml:space="preserve">zobowiązany jest do wymiany samochodu na nowy, wolny od wad, w terminie 14 dni roboczych od zaistnienia okoliczności powodujących tę wymianę. Okres gwarancji dla nowego samochodu jest taki sam jak określony w pkt. 1 i rozpoczyna się od dnia dostarczenia go </w:t>
      </w:r>
      <w:r w:rsidRPr="003745BE">
        <w:rPr>
          <w:rFonts w:ascii="Times New Roman" w:hAnsi="Times New Roman" w:cs="Times New Roman"/>
          <w:b/>
          <w:bCs/>
        </w:rPr>
        <w:t>Zamawiającemu.</w:t>
      </w:r>
    </w:p>
    <w:p w:rsidR="00EC484A" w:rsidRPr="003745BE" w:rsidRDefault="00EC484A" w:rsidP="00583A2F">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rPr>
        <w:t>Okres gwarancji ulega przedłużeniu każdorazowo o ilość dni przestoju samochodu, powodowanego czasem naprawy.</w:t>
      </w:r>
    </w:p>
    <w:p w:rsidR="00EC484A" w:rsidRPr="003745BE" w:rsidRDefault="00EC484A" w:rsidP="00583A2F">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b/>
          <w:bCs/>
        </w:rPr>
        <w:t>Wykonawca</w:t>
      </w:r>
      <w:r w:rsidRPr="003745BE">
        <w:rPr>
          <w:rFonts w:ascii="Times New Roman" w:hAnsi="Times New Roman" w:cs="Times New Roman"/>
        </w:rPr>
        <w:t xml:space="preserve"> zobowiązany jest do powiadomienia </w:t>
      </w:r>
      <w:r w:rsidRPr="003745BE">
        <w:rPr>
          <w:rFonts w:ascii="Times New Roman" w:hAnsi="Times New Roman" w:cs="Times New Roman"/>
          <w:b/>
          <w:bCs/>
        </w:rPr>
        <w:t>Zamawiającego</w:t>
      </w:r>
      <w:r w:rsidRPr="003745BE">
        <w:rPr>
          <w:rFonts w:ascii="Times New Roman" w:hAnsi="Times New Roman" w:cs="Times New Roman"/>
        </w:rPr>
        <w:t xml:space="preserve"> o zamiarze powierzenia podwykonawcy realizacji umowy w części obejmującej bezpłatny serwis gwarancyjny w okresie gwarancji i uzyskania pisemnej zgody </w:t>
      </w:r>
      <w:r w:rsidRPr="003745BE">
        <w:rPr>
          <w:rFonts w:ascii="Times New Roman" w:hAnsi="Times New Roman" w:cs="Times New Roman"/>
          <w:b/>
          <w:bCs/>
        </w:rPr>
        <w:t>Zamawiającego.</w:t>
      </w:r>
    </w:p>
    <w:p w:rsidR="00EC484A" w:rsidRPr="003745BE" w:rsidRDefault="00EC484A" w:rsidP="00583A2F">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b/>
          <w:bCs/>
        </w:rPr>
        <w:t xml:space="preserve">Wykonawca </w:t>
      </w:r>
      <w:r w:rsidRPr="003745BE">
        <w:rPr>
          <w:rFonts w:ascii="Times New Roman" w:hAnsi="Times New Roman" w:cs="Times New Roman"/>
        </w:rPr>
        <w:t>zobowiązuje się, że serwis będzie dostępny minimum przez 5 dni w tygodniu.</w:t>
      </w:r>
    </w:p>
    <w:p w:rsidR="00EC484A" w:rsidRPr="003745BE" w:rsidRDefault="00EC484A" w:rsidP="00583A2F">
      <w:pPr>
        <w:numPr>
          <w:ilvl w:val="0"/>
          <w:numId w:val="60"/>
        </w:numPr>
        <w:shd w:val="clear" w:color="auto" w:fill="FFFFFF"/>
        <w:tabs>
          <w:tab w:val="clear" w:pos="1440"/>
        </w:tabs>
        <w:autoSpaceDE w:val="0"/>
        <w:autoSpaceDN w:val="0"/>
        <w:adjustRightInd w:val="0"/>
        <w:spacing w:line="240" w:lineRule="auto"/>
        <w:ind w:left="1320" w:right="-1" w:hanging="440"/>
        <w:jc w:val="both"/>
        <w:rPr>
          <w:rFonts w:ascii="Times New Roman" w:hAnsi="Times New Roman" w:cs="Times New Roman"/>
        </w:rPr>
      </w:pPr>
      <w:r w:rsidRPr="003745BE">
        <w:rPr>
          <w:rFonts w:ascii="Times New Roman" w:hAnsi="Times New Roman" w:cs="Times New Roman"/>
        </w:rPr>
        <w:t xml:space="preserve">Za datę (dzień) zgłoszenia wady, usterki uważa się dzień, w którym do </w:t>
      </w:r>
      <w:r w:rsidRPr="003745BE">
        <w:rPr>
          <w:rFonts w:ascii="Times New Roman" w:hAnsi="Times New Roman" w:cs="Times New Roman"/>
          <w:b/>
          <w:bCs/>
        </w:rPr>
        <w:t xml:space="preserve">Wykonawcy </w:t>
      </w:r>
      <w:r w:rsidRPr="003745BE">
        <w:rPr>
          <w:rFonts w:ascii="Times New Roman" w:hAnsi="Times New Roman" w:cs="Times New Roman"/>
        </w:rPr>
        <w:t xml:space="preserve">wysłano faks, na numer </w:t>
      </w:r>
      <w:r w:rsidRPr="003745BE">
        <w:rPr>
          <w:rFonts w:ascii="Times New Roman" w:hAnsi="Times New Roman" w:cs="Times New Roman"/>
          <w:b/>
          <w:bCs/>
        </w:rPr>
        <w:t>……………………</w:t>
      </w:r>
      <w:r w:rsidRPr="003745BE">
        <w:rPr>
          <w:rFonts w:ascii="Times New Roman" w:hAnsi="Times New Roman" w:cs="Times New Roman"/>
        </w:rPr>
        <w:t xml:space="preserve">, wiadomość e-mail: …………………….. z informacją o wadach, usterkach lub dzień, w którym poinformowano </w:t>
      </w:r>
      <w:r w:rsidRPr="003745BE">
        <w:rPr>
          <w:rFonts w:ascii="Times New Roman" w:hAnsi="Times New Roman" w:cs="Times New Roman"/>
          <w:b/>
          <w:bCs/>
        </w:rPr>
        <w:t xml:space="preserve">Wykonawcę </w:t>
      </w:r>
      <w:r w:rsidRPr="003745BE">
        <w:rPr>
          <w:rFonts w:ascii="Times New Roman" w:hAnsi="Times New Roman" w:cs="Times New Roman"/>
        </w:rPr>
        <w:t>o wadzie, usterce telefonicznie na numer telefonu ……………………….</w:t>
      </w:r>
    </w:p>
    <w:p w:rsidR="00EC484A" w:rsidRPr="00880431" w:rsidRDefault="00EC484A" w:rsidP="00E2646C">
      <w:pPr>
        <w:spacing w:line="240" w:lineRule="auto"/>
        <w:jc w:val="center"/>
        <w:rPr>
          <w:rFonts w:ascii="Times New Roman" w:hAnsi="Times New Roman" w:cs="Times New Roman"/>
          <w:b/>
          <w:bCs/>
        </w:rPr>
      </w:pPr>
    </w:p>
    <w:p w:rsidR="00EC484A" w:rsidRPr="00880431" w:rsidRDefault="00EC484A" w:rsidP="00E2646C">
      <w:pPr>
        <w:spacing w:line="240" w:lineRule="auto"/>
        <w:jc w:val="center"/>
        <w:rPr>
          <w:rFonts w:ascii="Times New Roman" w:hAnsi="Times New Roman" w:cs="Times New Roman"/>
          <w:b/>
          <w:bCs/>
        </w:rPr>
      </w:pP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 5</w:t>
      </w:r>
    </w:p>
    <w:p w:rsidR="00EC484A"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WYNAGRODZENIE</w:t>
      </w:r>
    </w:p>
    <w:p w:rsidR="00EC484A" w:rsidRPr="00880431" w:rsidRDefault="00EC484A" w:rsidP="00E2646C">
      <w:pPr>
        <w:spacing w:line="240" w:lineRule="auto"/>
        <w:jc w:val="center"/>
        <w:rPr>
          <w:rFonts w:ascii="Times New Roman" w:hAnsi="Times New Roman" w:cs="Times New Roman"/>
          <w:b/>
          <w:bCs/>
        </w:rPr>
      </w:pPr>
    </w:p>
    <w:p w:rsidR="00EC484A" w:rsidRDefault="00EC484A" w:rsidP="00583A2F">
      <w:pPr>
        <w:numPr>
          <w:ilvl w:val="0"/>
          <w:numId w:val="62"/>
        </w:numPr>
        <w:tabs>
          <w:tab w:val="clear" w:pos="1440"/>
        </w:tabs>
        <w:spacing w:line="240" w:lineRule="auto"/>
        <w:ind w:left="770"/>
        <w:jc w:val="both"/>
        <w:rPr>
          <w:rFonts w:ascii="Times New Roman" w:hAnsi="Times New Roman" w:cs="Times New Roman"/>
          <w:b/>
          <w:bCs/>
        </w:rPr>
      </w:pPr>
      <w:r>
        <w:rPr>
          <w:rFonts w:ascii="Times New Roman" w:hAnsi="Times New Roman" w:cs="Times New Roman"/>
          <w:b/>
          <w:bCs/>
        </w:rPr>
        <w:t xml:space="preserve">Wynagrodzenie </w:t>
      </w:r>
    </w:p>
    <w:p w:rsidR="00EC484A" w:rsidRDefault="00EC484A" w:rsidP="00785E09">
      <w:pPr>
        <w:spacing w:line="240" w:lineRule="auto"/>
        <w:ind w:left="0" w:firstLine="0"/>
        <w:jc w:val="both"/>
        <w:rPr>
          <w:rFonts w:ascii="Times New Roman" w:hAnsi="Times New Roman" w:cs="Times New Roman"/>
          <w:b/>
          <w:bCs/>
        </w:rPr>
      </w:pPr>
    </w:p>
    <w:p w:rsidR="00EC484A" w:rsidRPr="00237AA7" w:rsidRDefault="00EC484A" w:rsidP="00583A2F">
      <w:pPr>
        <w:numPr>
          <w:ilvl w:val="1"/>
          <w:numId w:val="62"/>
        </w:numPr>
        <w:tabs>
          <w:tab w:val="clear" w:pos="1440"/>
        </w:tabs>
        <w:spacing w:line="240" w:lineRule="auto"/>
        <w:ind w:left="1320"/>
        <w:jc w:val="both"/>
        <w:rPr>
          <w:rFonts w:ascii="Times New Roman" w:hAnsi="Times New Roman" w:cs="Times New Roman"/>
        </w:rPr>
      </w:pPr>
      <w:r w:rsidRPr="00237AA7">
        <w:rPr>
          <w:rFonts w:ascii="Times New Roman" w:hAnsi="Times New Roman" w:cs="Times New Roman"/>
        </w:rPr>
        <w:t xml:space="preserve">Strony ustalają, że obowiązującą formą wynagrodzenia zgodnie z ofertą </w:t>
      </w:r>
      <w:r w:rsidRPr="00237AA7">
        <w:rPr>
          <w:rFonts w:ascii="Times New Roman" w:hAnsi="Times New Roman" w:cs="Times New Roman"/>
          <w:b/>
          <w:bCs/>
        </w:rPr>
        <w:t>Wykonawcy</w:t>
      </w:r>
      <w:r w:rsidRPr="00237AA7">
        <w:rPr>
          <w:rFonts w:ascii="Times New Roman" w:hAnsi="Times New Roman" w:cs="Times New Roman"/>
        </w:rPr>
        <w:t xml:space="preserve"> jest wynagrodzenie ryczałtowe. Wynagrodzenie obejmuje m. in.: wszystkie koszty wykonania przedmiotu zamówienia, powinna także obejmować koszty nie ujęte w warunkach stawianych przez </w:t>
      </w:r>
      <w:r w:rsidRPr="00237AA7">
        <w:rPr>
          <w:rFonts w:ascii="Times New Roman" w:hAnsi="Times New Roman" w:cs="Times New Roman"/>
          <w:b/>
          <w:bCs/>
        </w:rPr>
        <w:t>Zamawiającego</w:t>
      </w:r>
      <w:r w:rsidRPr="00237AA7">
        <w:rPr>
          <w:rFonts w:ascii="Times New Roman" w:hAnsi="Times New Roman" w:cs="Times New Roman"/>
        </w:rPr>
        <w:t xml:space="preserve">, a których wykonanie niezbędne jest dla prawidłowego wykonania przedmiotu umowy, jak podatek VAT, wszelkie koszty konieczne do poniesienia celem terminowej i prawidłowej realizacji przedmiotu zamówienia oraz tzw. „koszty ryzyka”. </w:t>
      </w:r>
    </w:p>
    <w:p w:rsidR="00EC484A" w:rsidRPr="00237AA7" w:rsidRDefault="00EC484A" w:rsidP="00583A2F">
      <w:pPr>
        <w:numPr>
          <w:ilvl w:val="1"/>
          <w:numId w:val="62"/>
        </w:numPr>
        <w:tabs>
          <w:tab w:val="clear" w:pos="1440"/>
        </w:tabs>
        <w:spacing w:line="240" w:lineRule="auto"/>
        <w:ind w:left="1320"/>
        <w:jc w:val="both"/>
        <w:rPr>
          <w:rFonts w:ascii="Times New Roman" w:hAnsi="Times New Roman" w:cs="Times New Roman"/>
        </w:rPr>
      </w:pPr>
      <w:r w:rsidRPr="00237AA7">
        <w:rPr>
          <w:rFonts w:ascii="Times New Roman" w:hAnsi="Times New Roman" w:cs="Times New Roman"/>
        </w:rPr>
        <w:t xml:space="preserve">Za wykonanie kompletnego przedmiotu umowy określonego w § 1 </w:t>
      </w:r>
      <w:r w:rsidRPr="00237AA7">
        <w:rPr>
          <w:rFonts w:ascii="Times New Roman" w:hAnsi="Times New Roman" w:cs="Times New Roman"/>
          <w:b/>
          <w:bCs/>
        </w:rPr>
        <w:t>Zamawiający</w:t>
      </w:r>
      <w:r w:rsidRPr="00237AA7">
        <w:rPr>
          <w:rFonts w:ascii="Times New Roman" w:hAnsi="Times New Roman" w:cs="Times New Roman"/>
        </w:rPr>
        <w:t xml:space="preserve"> zapłaci </w:t>
      </w:r>
      <w:r w:rsidRPr="00237AA7">
        <w:rPr>
          <w:rFonts w:ascii="Times New Roman" w:hAnsi="Times New Roman" w:cs="Times New Roman"/>
          <w:b/>
          <w:bCs/>
        </w:rPr>
        <w:t xml:space="preserve">Wykonawcy </w:t>
      </w:r>
      <w:r w:rsidRPr="00237AA7">
        <w:rPr>
          <w:rFonts w:ascii="Times New Roman" w:hAnsi="Times New Roman" w:cs="Times New Roman"/>
        </w:rPr>
        <w:t>wynagrodzenie ryczałtowe brutto</w:t>
      </w:r>
      <w:r w:rsidRPr="00371AD5">
        <w:rPr>
          <w:rFonts w:ascii="Times New Roman" w:hAnsi="Times New Roman" w:cs="Times New Roman"/>
        </w:rPr>
        <w:t xml:space="preserve"> </w:t>
      </w:r>
      <w:r w:rsidRPr="00880431">
        <w:rPr>
          <w:rFonts w:ascii="Times New Roman" w:hAnsi="Times New Roman" w:cs="Times New Roman"/>
        </w:rPr>
        <w:t xml:space="preserve">w kwocie………….....zł </w:t>
      </w:r>
      <w:r w:rsidRPr="005458B5">
        <w:rPr>
          <w:rFonts w:ascii="Times New Roman" w:hAnsi="Times New Roman" w:cs="Times New Roman"/>
          <w:strike/>
        </w:rPr>
        <w:t xml:space="preserve"> </w:t>
      </w:r>
      <w:r w:rsidRPr="00880431">
        <w:rPr>
          <w:rFonts w:ascii="Times New Roman" w:hAnsi="Times New Roman" w:cs="Times New Roman"/>
        </w:rPr>
        <w:t>(słownie……………………………………….).</w:t>
      </w:r>
    </w:p>
    <w:p w:rsidR="00EC484A" w:rsidRPr="005458B5"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Termin zapłaty: </w:t>
      </w:r>
      <w:r w:rsidRPr="00880431">
        <w:rPr>
          <w:rFonts w:ascii="Times New Roman" w:hAnsi="Times New Roman" w:cs="Times New Roman"/>
          <w:b/>
          <w:bCs/>
        </w:rPr>
        <w:t>do 30 dni</w:t>
      </w:r>
      <w:r w:rsidRPr="00880431">
        <w:rPr>
          <w:rFonts w:ascii="Times New Roman" w:hAnsi="Times New Roman" w:cs="Times New Roman"/>
        </w:rPr>
        <w:t xml:space="preserve"> od dnia otrzymania poprawnie wystawionego rachunku (faktury) wraz z protokołem </w:t>
      </w:r>
      <w:r w:rsidRPr="00237AA7">
        <w:rPr>
          <w:rFonts w:ascii="Times New Roman" w:hAnsi="Times New Roman" w:cs="Times New Roman"/>
        </w:rPr>
        <w:t>zdawczo – odbiorczym</w:t>
      </w:r>
      <w:r>
        <w:rPr>
          <w:rFonts w:ascii="Times New Roman" w:hAnsi="Times New Roman" w:cs="Times New Roman"/>
          <w:color w:val="FF6600"/>
        </w:rPr>
        <w:t xml:space="preserve"> </w:t>
      </w:r>
      <w:r w:rsidRPr="00880431">
        <w:rPr>
          <w:rFonts w:ascii="Times New Roman" w:hAnsi="Times New Roman" w:cs="Times New Roman"/>
        </w:rPr>
        <w:t>przedmiotu umowy oraz</w:t>
      </w:r>
      <w:r>
        <w:rPr>
          <w:rFonts w:ascii="Times New Roman" w:hAnsi="Times New Roman" w:cs="Times New Roman"/>
        </w:rPr>
        <w:t xml:space="preserve"> kompletem instrukcji obsługi i </w:t>
      </w:r>
      <w:r w:rsidRPr="00880431">
        <w:rPr>
          <w:rFonts w:ascii="Times New Roman" w:hAnsi="Times New Roman" w:cs="Times New Roman"/>
        </w:rPr>
        <w:t xml:space="preserve">kartami gwarancyjnymi w języku polskim. </w:t>
      </w:r>
    </w:p>
    <w:p w:rsidR="00EC484A" w:rsidRPr="005364F8"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Nieprawidłowo wystawiony i złożony rachunek (faktura) powoduje naliczenie nowego 30 dniowego terminu płatności.</w:t>
      </w:r>
    </w:p>
    <w:p w:rsidR="00EC484A" w:rsidRPr="005364F8"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b/>
          <w:bCs/>
        </w:rPr>
        <w:t xml:space="preserve">Zamawiający </w:t>
      </w:r>
      <w:r w:rsidRPr="00880431">
        <w:rPr>
          <w:rFonts w:ascii="Times New Roman" w:hAnsi="Times New Roman" w:cs="Times New Roman"/>
        </w:rPr>
        <w:t xml:space="preserve">dokona płatności na konto bankowe </w:t>
      </w:r>
      <w:r w:rsidRPr="00880431">
        <w:rPr>
          <w:rFonts w:ascii="Times New Roman" w:hAnsi="Times New Roman" w:cs="Times New Roman"/>
          <w:b/>
          <w:bCs/>
        </w:rPr>
        <w:t xml:space="preserve">Wykonawcy </w:t>
      </w:r>
      <w:r>
        <w:rPr>
          <w:rFonts w:ascii="Times New Roman" w:hAnsi="Times New Roman" w:cs="Times New Roman"/>
        </w:rPr>
        <w:t>n</w:t>
      </w:r>
      <w:r w:rsidRPr="00880431">
        <w:rPr>
          <w:rFonts w:ascii="Times New Roman" w:hAnsi="Times New Roman" w:cs="Times New Roman"/>
        </w:rPr>
        <w:t>r……………………………</w:t>
      </w:r>
    </w:p>
    <w:p w:rsidR="00EC484A" w:rsidRPr="005364F8"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Za dzień zapłaty uważa się dzień obciążenia rachunku </w:t>
      </w:r>
      <w:r w:rsidRPr="00880431">
        <w:rPr>
          <w:rFonts w:ascii="Times New Roman" w:hAnsi="Times New Roman" w:cs="Times New Roman"/>
          <w:b/>
          <w:bCs/>
        </w:rPr>
        <w:t>Zamawiającego</w:t>
      </w:r>
      <w:r w:rsidRPr="00880431">
        <w:rPr>
          <w:rFonts w:ascii="Times New Roman" w:hAnsi="Times New Roman" w:cs="Times New Roman"/>
        </w:rPr>
        <w:t xml:space="preserve">. Termin zapłaty uważa się za zachowany, jeżeli obciążenie rachunku </w:t>
      </w:r>
      <w:r w:rsidRPr="00880431">
        <w:rPr>
          <w:rFonts w:ascii="Times New Roman" w:hAnsi="Times New Roman" w:cs="Times New Roman"/>
          <w:b/>
          <w:bCs/>
        </w:rPr>
        <w:t xml:space="preserve">Zamawiającego </w:t>
      </w:r>
      <w:r w:rsidRPr="00880431">
        <w:rPr>
          <w:rFonts w:ascii="Times New Roman" w:hAnsi="Times New Roman" w:cs="Times New Roman"/>
        </w:rPr>
        <w:t>nastąpiło w ostatnim dniu upływu terminu.</w:t>
      </w:r>
    </w:p>
    <w:p w:rsidR="00EC484A" w:rsidRPr="00237AA7"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Podstawą do wystawienia faktury (rachunku) przez </w:t>
      </w:r>
      <w:r w:rsidRPr="00880431">
        <w:rPr>
          <w:rFonts w:ascii="Times New Roman" w:hAnsi="Times New Roman" w:cs="Times New Roman"/>
          <w:b/>
          <w:bCs/>
        </w:rPr>
        <w:t xml:space="preserve">Wykonawcę </w:t>
      </w:r>
      <w:r w:rsidRPr="00880431">
        <w:rPr>
          <w:rFonts w:ascii="Times New Roman" w:hAnsi="Times New Roman" w:cs="Times New Roman"/>
        </w:rPr>
        <w:t xml:space="preserve">jest </w:t>
      </w:r>
      <w:r w:rsidRPr="00237AA7">
        <w:rPr>
          <w:rFonts w:ascii="Times New Roman" w:hAnsi="Times New Roman" w:cs="Times New Roman"/>
        </w:rPr>
        <w:t>bezusterkowy protokół zdawczo - odbiorczy przedmiotu umowy podpisany przez upoważnionych</w:t>
      </w:r>
      <w:r w:rsidRPr="00880431">
        <w:rPr>
          <w:rFonts w:ascii="Times New Roman" w:hAnsi="Times New Roman" w:cs="Times New Roman"/>
        </w:rPr>
        <w:t xml:space="preserve"> pracowników </w:t>
      </w:r>
      <w:r w:rsidRPr="00880431">
        <w:rPr>
          <w:rFonts w:ascii="Times New Roman" w:hAnsi="Times New Roman" w:cs="Times New Roman"/>
          <w:b/>
          <w:bCs/>
        </w:rPr>
        <w:t>Zamawiającego</w:t>
      </w:r>
      <w:r>
        <w:rPr>
          <w:rFonts w:ascii="Times New Roman" w:hAnsi="Times New Roman" w:cs="Times New Roman"/>
          <w:b/>
          <w:bCs/>
        </w:rPr>
        <w:t xml:space="preserve"> </w:t>
      </w:r>
      <w:r w:rsidRPr="00237AA7">
        <w:rPr>
          <w:rFonts w:ascii="Times New Roman" w:hAnsi="Times New Roman" w:cs="Times New Roman"/>
        </w:rPr>
        <w:t>i</w:t>
      </w:r>
      <w:r>
        <w:rPr>
          <w:rFonts w:ascii="Times New Roman" w:hAnsi="Times New Roman" w:cs="Times New Roman"/>
          <w:b/>
          <w:bCs/>
        </w:rPr>
        <w:t> </w:t>
      </w:r>
      <w:r w:rsidRPr="00237AA7">
        <w:rPr>
          <w:rFonts w:ascii="Times New Roman" w:hAnsi="Times New Roman" w:cs="Times New Roman"/>
          <w:b/>
          <w:bCs/>
        </w:rPr>
        <w:t>Wykonawcy</w:t>
      </w:r>
      <w:r w:rsidRPr="00237AA7">
        <w:rPr>
          <w:rFonts w:ascii="Times New Roman" w:hAnsi="Times New Roman" w:cs="Times New Roman"/>
        </w:rPr>
        <w:t>.</w:t>
      </w:r>
    </w:p>
    <w:p w:rsidR="00EC484A" w:rsidRPr="000C7261"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Płatnikiem przedmiotu umowy jest </w:t>
      </w:r>
      <w:r w:rsidRPr="00880431">
        <w:rPr>
          <w:rFonts w:ascii="Times New Roman" w:hAnsi="Times New Roman" w:cs="Times New Roman"/>
          <w:b/>
          <w:bCs/>
        </w:rPr>
        <w:t>Zamawiając</w:t>
      </w:r>
      <w:r>
        <w:rPr>
          <w:rFonts w:ascii="Times New Roman" w:hAnsi="Times New Roman" w:cs="Times New Roman"/>
          <w:b/>
          <w:bCs/>
        </w:rPr>
        <w:t>y</w:t>
      </w:r>
      <w:r w:rsidRPr="00880431">
        <w:rPr>
          <w:rFonts w:ascii="Times New Roman" w:hAnsi="Times New Roman" w:cs="Times New Roman"/>
        </w:rPr>
        <w:t>,</w:t>
      </w:r>
      <w:r w:rsidRPr="00880431">
        <w:rPr>
          <w:rFonts w:ascii="Times New Roman" w:hAnsi="Times New Roman" w:cs="Times New Roman"/>
          <w:b/>
          <w:bCs/>
        </w:rPr>
        <w:t xml:space="preserve"> </w:t>
      </w:r>
      <w:r w:rsidRPr="00880431">
        <w:rPr>
          <w:rFonts w:ascii="Times New Roman" w:hAnsi="Times New Roman" w:cs="Times New Roman"/>
        </w:rPr>
        <w:t>tj.</w:t>
      </w:r>
      <w:r w:rsidRPr="00880431">
        <w:rPr>
          <w:rFonts w:ascii="Times New Roman" w:hAnsi="Times New Roman" w:cs="Times New Roman"/>
          <w:b/>
          <w:bCs/>
        </w:rPr>
        <w:t xml:space="preserve"> </w:t>
      </w:r>
      <w:r w:rsidRPr="00880431">
        <w:rPr>
          <w:rFonts w:ascii="Times New Roman" w:hAnsi="Times New Roman" w:cs="Times New Roman"/>
        </w:rPr>
        <w:t>Miejsko – Gminny Ośrodek Pomocy Społecznej w Bobolicach, ul. Jedności Narodowej 13, 76 – 020 Bobolice.</w:t>
      </w:r>
    </w:p>
    <w:p w:rsidR="00EC484A" w:rsidRPr="000C7261"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rPr>
        <w:t xml:space="preserve">Oświadcza się, że Miejsko – Gminny Ośrodek Pomocy Społecznej w Bobolicach nie jest podatnikiem podatku VAT. Jego Numer Identyfikacji Podatkowej brzmi: </w:t>
      </w:r>
      <w:r w:rsidRPr="00880431">
        <w:rPr>
          <w:rFonts w:ascii="Times New Roman" w:hAnsi="Times New Roman" w:cs="Times New Roman"/>
          <w:b/>
          <w:bCs/>
        </w:rPr>
        <w:t>…………………………</w:t>
      </w:r>
    </w:p>
    <w:p w:rsidR="00EC484A" w:rsidRPr="000C7261"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b/>
          <w:bCs/>
        </w:rPr>
        <w:t>Wykonawca</w:t>
      </w:r>
      <w:r w:rsidRPr="00880431">
        <w:rPr>
          <w:rFonts w:ascii="Times New Roman" w:hAnsi="Times New Roman" w:cs="Times New Roman"/>
        </w:rPr>
        <w:t xml:space="preserve"> oświadcza, że jest</w:t>
      </w:r>
      <w:r>
        <w:rPr>
          <w:rFonts w:ascii="Times New Roman" w:hAnsi="Times New Roman" w:cs="Times New Roman"/>
        </w:rPr>
        <w:t>/nie jest</w:t>
      </w:r>
      <w:r w:rsidRPr="00880431">
        <w:rPr>
          <w:rFonts w:ascii="Times New Roman" w:hAnsi="Times New Roman" w:cs="Times New Roman"/>
        </w:rPr>
        <w:t xml:space="preserve"> podatnikiem podatku VAT jego Numer Identyfikacji Podatkowej brzmi: </w:t>
      </w:r>
      <w:r w:rsidRPr="00880431">
        <w:rPr>
          <w:rFonts w:ascii="Times New Roman" w:hAnsi="Times New Roman" w:cs="Times New Roman"/>
          <w:b/>
          <w:bCs/>
        </w:rPr>
        <w:t>………………………..</w:t>
      </w:r>
    </w:p>
    <w:p w:rsidR="00EC484A" w:rsidRPr="000C7261" w:rsidRDefault="00EC484A" w:rsidP="00583A2F">
      <w:pPr>
        <w:numPr>
          <w:ilvl w:val="1"/>
          <w:numId w:val="62"/>
        </w:numPr>
        <w:tabs>
          <w:tab w:val="clear" w:pos="1440"/>
        </w:tabs>
        <w:spacing w:line="240" w:lineRule="auto"/>
        <w:ind w:left="1320"/>
        <w:jc w:val="both"/>
        <w:rPr>
          <w:rFonts w:ascii="Times New Roman" w:hAnsi="Times New Roman" w:cs="Times New Roman"/>
          <w:strike/>
        </w:rPr>
      </w:pPr>
      <w:r w:rsidRPr="00880431">
        <w:rPr>
          <w:rFonts w:ascii="Times New Roman" w:hAnsi="Times New Roman" w:cs="Times New Roman"/>
          <w:b/>
          <w:bCs/>
        </w:rPr>
        <w:t xml:space="preserve">Wykonawca </w:t>
      </w:r>
      <w:r w:rsidRPr="00880431">
        <w:rPr>
          <w:rFonts w:ascii="Times New Roman" w:hAnsi="Times New Roman" w:cs="Times New Roman"/>
        </w:rPr>
        <w:t xml:space="preserve">z dniem prawidłowego wykonania przedmiotu umowy określonego w § 1 przenosi niniejszą umową prawo własności na </w:t>
      </w:r>
      <w:r w:rsidRPr="002E3055">
        <w:rPr>
          <w:rFonts w:ascii="Times New Roman" w:hAnsi="Times New Roman" w:cs="Times New Roman"/>
          <w:b/>
          <w:bCs/>
        </w:rPr>
        <w:t>Zamawiającego</w:t>
      </w:r>
      <w:r w:rsidRPr="00880431">
        <w:rPr>
          <w:rFonts w:ascii="Times New Roman" w:hAnsi="Times New Roman" w:cs="Times New Roman"/>
        </w:rPr>
        <w:t xml:space="preserve">, a </w:t>
      </w:r>
      <w:r w:rsidRPr="002E3055">
        <w:rPr>
          <w:rFonts w:ascii="Times New Roman" w:hAnsi="Times New Roman" w:cs="Times New Roman"/>
          <w:b/>
          <w:bCs/>
        </w:rPr>
        <w:t>Zamawiający</w:t>
      </w:r>
      <w:r w:rsidRPr="00880431">
        <w:rPr>
          <w:rFonts w:ascii="Times New Roman" w:hAnsi="Times New Roman" w:cs="Times New Roman"/>
        </w:rPr>
        <w:t xml:space="preserve"> nabywa przedmiot umowy za cenę ustaloną w § 5 ust.</w:t>
      </w:r>
      <w:r>
        <w:rPr>
          <w:rFonts w:ascii="Times New Roman" w:hAnsi="Times New Roman" w:cs="Times New Roman"/>
        </w:rPr>
        <w:t xml:space="preserve"> 12 pkt</w:t>
      </w:r>
      <w:r w:rsidRPr="00880431">
        <w:rPr>
          <w:rFonts w:ascii="Times New Roman" w:hAnsi="Times New Roman" w:cs="Times New Roman"/>
        </w:rPr>
        <w:t xml:space="preserve"> </w:t>
      </w:r>
      <w:r>
        <w:rPr>
          <w:rFonts w:ascii="Times New Roman" w:hAnsi="Times New Roman" w:cs="Times New Roman"/>
        </w:rPr>
        <w:t>2</w:t>
      </w:r>
      <w:r w:rsidRPr="00880431">
        <w:rPr>
          <w:rFonts w:ascii="Times New Roman" w:hAnsi="Times New Roman" w:cs="Times New Roman"/>
        </w:rPr>
        <w:t xml:space="preserve"> niniejszej umowy.</w:t>
      </w:r>
    </w:p>
    <w:p w:rsidR="00EC484A" w:rsidRPr="00880431" w:rsidRDefault="00EC484A" w:rsidP="00E2646C">
      <w:pPr>
        <w:spacing w:line="240" w:lineRule="auto"/>
        <w:rPr>
          <w:rFonts w:ascii="Times New Roman" w:hAnsi="Times New Roman" w:cs="Times New Roman"/>
          <w:b/>
          <w:bCs/>
        </w:rPr>
      </w:pPr>
    </w:p>
    <w:p w:rsidR="00EC484A" w:rsidRDefault="00EC484A" w:rsidP="00583A2F">
      <w:pPr>
        <w:numPr>
          <w:ilvl w:val="0"/>
          <w:numId w:val="62"/>
        </w:numPr>
        <w:tabs>
          <w:tab w:val="clear" w:pos="1440"/>
        </w:tabs>
        <w:spacing w:line="240" w:lineRule="auto"/>
        <w:ind w:left="770"/>
        <w:jc w:val="both"/>
        <w:rPr>
          <w:rFonts w:ascii="Times New Roman" w:hAnsi="Times New Roman" w:cs="Times New Roman"/>
          <w:b/>
          <w:bCs/>
        </w:rPr>
      </w:pPr>
      <w:r>
        <w:rPr>
          <w:rFonts w:ascii="Times New Roman" w:hAnsi="Times New Roman" w:cs="Times New Roman"/>
          <w:b/>
          <w:bCs/>
        </w:rPr>
        <w:t>Kary umowne</w:t>
      </w:r>
    </w:p>
    <w:p w:rsidR="00EC484A" w:rsidRPr="00880431" w:rsidRDefault="00EC484A" w:rsidP="00860823">
      <w:pPr>
        <w:shd w:val="clear" w:color="auto" w:fill="FFFFFF"/>
        <w:autoSpaceDE w:val="0"/>
        <w:autoSpaceDN w:val="0"/>
        <w:adjustRightInd w:val="0"/>
        <w:spacing w:line="240" w:lineRule="auto"/>
        <w:ind w:left="0" w:firstLine="0"/>
        <w:jc w:val="both"/>
        <w:rPr>
          <w:rFonts w:ascii="Times New Roman" w:hAnsi="Times New Roman" w:cs="Times New Roman"/>
        </w:rPr>
      </w:pPr>
    </w:p>
    <w:p w:rsidR="00EC484A" w:rsidRDefault="00EC484A" w:rsidP="00583A2F">
      <w:pPr>
        <w:numPr>
          <w:ilvl w:val="1"/>
          <w:numId w:val="63"/>
        </w:numPr>
        <w:shd w:val="clear" w:color="auto" w:fill="FFFFFF"/>
        <w:autoSpaceDE w:val="0"/>
        <w:autoSpaceDN w:val="0"/>
        <w:adjustRightInd w:val="0"/>
        <w:spacing w:line="240" w:lineRule="auto"/>
        <w:ind w:left="1320" w:hanging="330"/>
        <w:jc w:val="both"/>
        <w:rPr>
          <w:rFonts w:ascii="Times New Roman" w:hAnsi="Times New Roman" w:cs="Times New Roman"/>
        </w:rPr>
      </w:pPr>
      <w:r w:rsidRPr="00406BAD">
        <w:rPr>
          <w:rFonts w:ascii="Times New Roman" w:hAnsi="Times New Roman" w:cs="Times New Roman"/>
        </w:rPr>
        <w:t>Strony zastrzegają prawo naliczania kar umownych w przypadku niewykonania</w:t>
      </w:r>
      <w:r>
        <w:rPr>
          <w:rFonts w:ascii="Times New Roman" w:hAnsi="Times New Roman" w:cs="Times New Roman"/>
        </w:rPr>
        <w:t>, nieterminowego lub </w:t>
      </w:r>
      <w:r w:rsidRPr="00406BAD">
        <w:rPr>
          <w:rFonts w:ascii="Times New Roman" w:hAnsi="Times New Roman" w:cs="Times New Roman"/>
        </w:rPr>
        <w:t xml:space="preserve">nienależytego wykonania przedmiotu umowy. </w:t>
      </w:r>
    </w:p>
    <w:p w:rsidR="00EC484A" w:rsidRDefault="00EC484A" w:rsidP="00860823">
      <w:pPr>
        <w:shd w:val="clear" w:color="auto" w:fill="FFFFFF"/>
        <w:autoSpaceDE w:val="0"/>
        <w:autoSpaceDN w:val="0"/>
        <w:adjustRightInd w:val="0"/>
        <w:spacing w:line="240" w:lineRule="auto"/>
        <w:ind w:left="990" w:firstLine="330"/>
        <w:jc w:val="both"/>
        <w:rPr>
          <w:rFonts w:ascii="Times New Roman" w:hAnsi="Times New Roman" w:cs="Times New Roman"/>
        </w:rPr>
      </w:pPr>
      <w:r w:rsidRPr="00406BAD">
        <w:rPr>
          <w:rFonts w:ascii="Times New Roman" w:hAnsi="Times New Roman" w:cs="Times New Roman"/>
          <w:b/>
          <w:bCs/>
        </w:rPr>
        <w:t>Wykonawca</w:t>
      </w:r>
      <w:r w:rsidRPr="00406BAD">
        <w:rPr>
          <w:rFonts w:ascii="Times New Roman" w:hAnsi="Times New Roman" w:cs="Times New Roman"/>
        </w:rPr>
        <w:t xml:space="preserve"> zapłaci </w:t>
      </w:r>
      <w:r w:rsidRPr="00406BAD">
        <w:rPr>
          <w:rFonts w:ascii="Times New Roman" w:hAnsi="Times New Roman" w:cs="Times New Roman"/>
          <w:b/>
          <w:bCs/>
        </w:rPr>
        <w:t>Zamawiającemu</w:t>
      </w:r>
      <w:r w:rsidRPr="00406BAD">
        <w:rPr>
          <w:rFonts w:ascii="Times New Roman" w:hAnsi="Times New Roman" w:cs="Times New Roman"/>
        </w:rPr>
        <w:t xml:space="preserve"> karę umowną:</w:t>
      </w:r>
    </w:p>
    <w:p w:rsidR="00EC484A" w:rsidRPr="002E26E3" w:rsidRDefault="00EC484A" w:rsidP="00583A2F">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rozpoczęty kalendarzowy dzień opóźnienia: w zakończeniu przedmiotu umowy, w podpisaniu przez </w:t>
      </w:r>
      <w:r w:rsidRPr="002E26E3">
        <w:rPr>
          <w:rFonts w:ascii="Times New Roman" w:hAnsi="Times New Roman" w:cs="Times New Roman"/>
          <w:b/>
          <w:bCs/>
        </w:rPr>
        <w:t xml:space="preserve">Wykonawcę </w:t>
      </w:r>
      <w:r w:rsidRPr="002E26E3">
        <w:rPr>
          <w:rFonts w:ascii="Times New Roman" w:hAnsi="Times New Roman" w:cs="Times New Roman"/>
        </w:rPr>
        <w:t>bezusterkowego</w:t>
      </w:r>
      <w:r w:rsidRPr="002E26E3">
        <w:rPr>
          <w:rFonts w:ascii="Times New Roman" w:hAnsi="Times New Roman" w:cs="Times New Roman"/>
          <w:b/>
          <w:bCs/>
        </w:rPr>
        <w:t xml:space="preserve"> </w:t>
      </w:r>
      <w:r w:rsidRPr="002E26E3">
        <w:rPr>
          <w:rFonts w:ascii="Times New Roman" w:hAnsi="Times New Roman" w:cs="Times New Roman"/>
        </w:rPr>
        <w:t xml:space="preserve">protokołu zdawczo – odbiorczego przedmiotu umowy w wysokości – </w:t>
      </w:r>
      <w:r w:rsidRPr="002E26E3">
        <w:rPr>
          <w:rFonts w:ascii="Times New Roman" w:hAnsi="Times New Roman" w:cs="Times New Roman"/>
          <w:b/>
          <w:bCs/>
        </w:rPr>
        <w:t>100,00 zł</w:t>
      </w:r>
      <w:r w:rsidRPr="002E26E3">
        <w:rPr>
          <w:rFonts w:ascii="Times New Roman" w:hAnsi="Times New Roman" w:cs="Times New Roman"/>
        </w:rPr>
        <w:t xml:space="preserve"> (słownie: sto złotych 00/100),</w:t>
      </w:r>
    </w:p>
    <w:p w:rsidR="00EC484A" w:rsidRPr="002E26E3" w:rsidRDefault="00EC484A" w:rsidP="00583A2F">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rozpoczęty dzień opóźnienia: w usunięciu wad lub usterek przedmiotu umowy w przypadku przedłużenia się naprawy samochodu powyżej ilości dni określonej w § 4 ust. 14 pkt. 3 niniejszej umowy, dostarczenia samochodu zastępczego w wysokości - </w:t>
      </w:r>
      <w:r w:rsidRPr="002E26E3">
        <w:rPr>
          <w:rFonts w:ascii="Times New Roman" w:hAnsi="Times New Roman" w:cs="Times New Roman"/>
          <w:b/>
          <w:bCs/>
        </w:rPr>
        <w:t>200,00 zł</w:t>
      </w:r>
      <w:r w:rsidRPr="002E26E3">
        <w:rPr>
          <w:rFonts w:ascii="Times New Roman" w:hAnsi="Times New Roman" w:cs="Times New Roman"/>
        </w:rPr>
        <w:t xml:space="preserve"> (słownie: dwieście złotych 00/100),</w:t>
      </w:r>
    </w:p>
    <w:p w:rsidR="00EC484A" w:rsidRPr="002E26E3" w:rsidRDefault="00EC484A" w:rsidP="00583A2F">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rozpoczęty kalendarzowy dzień opóźnienia w dostarczeniu </w:t>
      </w:r>
      <w:r w:rsidRPr="002E26E3">
        <w:rPr>
          <w:rFonts w:ascii="Times New Roman" w:hAnsi="Times New Roman" w:cs="Times New Roman"/>
          <w:b/>
          <w:bCs/>
        </w:rPr>
        <w:t>Zamawiającemu</w:t>
      </w:r>
      <w:r w:rsidRPr="002E26E3">
        <w:rPr>
          <w:rFonts w:ascii="Times New Roman" w:hAnsi="Times New Roman" w:cs="Times New Roman"/>
        </w:rPr>
        <w:t xml:space="preserve"> dokumentacji formalno – prawnej zgodnej z § 2 ust. 6 i 7 niniejszej umowy,</w:t>
      </w:r>
    </w:p>
    <w:p w:rsidR="00EC484A" w:rsidRPr="002E26E3" w:rsidRDefault="00EC484A" w:rsidP="00583A2F">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w przypadku stwierdzenia iż dostarczony samochód nie spełnia wymogów określonych w SIWZ lub nie jest zgodny ze złożoną ofertą, </w:t>
      </w:r>
      <w:r w:rsidRPr="002E26E3">
        <w:rPr>
          <w:rFonts w:ascii="Times New Roman" w:hAnsi="Times New Roman" w:cs="Times New Roman"/>
          <w:b/>
          <w:bCs/>
        </w:rPr>
        <w:t>Zamawiający</w:t>
      </w:r>
      <w:r w:rsidRPr="002E26E3">
        <w:rPr>
          <w:rFonts w:ascii="Times New Roman" w:hAnsi="Times New Roman" w:cs="Times New Roman"/>
        </w:rPr>
        <w:t xml:space="preserve"> ma prawo do odmówienia przyjęcia samochodu, odstąpienia od umowy i naliczenia kary umownej w wysokości </w:t>
      </w:r>
      <w:r w:rsidRPr="002E26E3">
        <w:rPr>
          <w:rFonts w:ascii="Times New Roman" w:hAnsi="Times New Roman" w:cs="Times New Roman"/>
          <w:b/>
          <w:bCs/>
        </w:rPr>
        <w:t>20 %</w:t>
      </w:r>
      <w:r w:rsidRPr="002E26E3">
        <w:rPr>
          <w:rFonts w:ascii="Times New Roman" w:hAnsi="Times New Roman" w:cs="Times New Roman"/>
        </w:rPr>
        <w:t xml:space="preserve"> wynagrodzenia umownego brutto,</w:t>
      </w:r>
    </w:p>
    <w:p w:rsidR="00EC484A" w:rsidRPr="002E26E3" w:rsidRDefault="00EC484A" w:rsidP="00583A2F">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każdy kalendarzowy dzień opóźnienia w zachowaniu ważności ciągłości zabezpieczenia należytego wykonania umowy – </w:t>
      </w:r>
      <w:r w:rsidRPr="002E26E3">
        <w:rPr>
          <w:rFonts w:ascii="Times New Roman" w:hAnsi="Times New Roman" w:cs="Times New Roman"/>
          <w:b/>
          <w:bCs/>
        </w:rPr>
        <w:t>1.000,00 zł</w:t>
      </w:r>
      <w:r w:rsidRPr="002E26E3">
        <w:rPr>
          <w:rFonts w:ascii="Times New Roman" w:hAnsi="Times New Roman" w:cs="Times New Roman"/>
        </w:rPr>
        <w:t xml:space="preserve"> (słownie: jeden tysiąc złotych 00/100).</w:t>
      </w:r>
    </w:p>
    <w:p w:rsidR="00EC484A" w:rsidRPr="002E26E3" w:rsidRDefault="00EC484A" w:rsidP="00583A2F">
      <w:pPr>
        <w:numPr>
          <w:ilvl w:val="2"/>
          <w:numId w:val="29"/>
        </w:numPr>
        <w:shd w:val="clear" w:color="auto" w:fill="FFFFFF"/>
        <w:tabs>
          <w:tab w:val="clear" w:pos="720"/>
        </w:tabs>
        <w:autoSpaceDE w:val="0"/>
        <w:autoSpaceDN w:val="0"/>
        <w:adjustRightInd w:val="0"/>
        <w:spacing w:line="240" w:lineRule="auto"/>
        <w:ind w:left="1650"/>
        <w:jc w:val="both"/>
        <w:rPr>
          <w:rFonts w:ascii="Times New Roman" w:hAnsi="Times New Roman" w:cs="Times New Roman"/>
          <w:b/>
          <w:bCs/>
        </w:rPr>
      </w:pPr>
      <w:r w:rsidRPr="002E26E3">
        <w:rPr>
          <w:rFonts w:ascii="Times New Roman" w:hAnsi="Times New Roman" w:cs="Times New Roman"/>
        </w:rPr>
        <w:t xml:space="preserve">za odstąpienie od umowy z przyczyn leżących po stronie </w:t>
      </w:r>
      <w:r w:rsidRPr="002E26E3">
        <w:rPr>
          <w:rFonts w:ascii="Times New Roman" w:hAnsi="Times New Roman" w:cs="Times New Roman"/>
          <w:b/>
          <w:bCs/>
        </w:rPr>
        <w:t>Wykonawcy</w:t>
      </w:r>
      <w:r w:rsidRPr="002E26E3">
        <w:rPr>
          <w:rFonts w:ascii="Times New Roman" w:hAnsi="Times New Roman" w:cs="Times New Roman"/>
        </w:rPr>
        <w:t xml:space="preserve"> w wysokości </w:t>
      </w:r>
      <w:r w:rsidRPr="002E26E3">
        <w:rPr>
          <w:rFonts w:ascii="Times New Roman" w:hAnsi="Times New Roman" w:cs="Times New Roman"/>
          <w:b/>
          <w:bCs/>
        </w:rPr>
        <w:t>20%</w:t>
      </w:r>
      <w:r w:rsidRPr="002E26E3">
        <w:rPr>
          <w:rFonts w:ascii="Times New Roman" w:hAnsi="Times New Roman" w:cs="Times New Roman"/>
        </w:rPr>
        <w:t> wynagrodzenia umownego brutto.</w:t>
      </w:r>
    </w:p>
    <w:p w:rsidR="00EC484A" w:rsidRPr="00E44B2A" w:rsidRDefault="00EC484A" w:rsidP="00583A2F">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A210ED">
        <w:rPr>
          <w:rFonts w:ascii="Times New Roman" w:hAnsi="Times New Roman" w:cs="Times New Roman"/>
        </w:rPr>
        <w:t xml:space="preserve">Kary umowne naliczane przez </w:t>
      </w:r>
      <w:r w:rsidRPr="00A210ED">
        <w:rPr>
          <w:rFonts w:ascii="Times New Roman" w:hAnsi="Times New Roman" w:cs="Times New Roman"/>
          <w:b/>
          <w:bCs/>
        </w:rPr>
        <w:t>Zamawiającego</w:t>
      </w:r>
      <w:r w:rsidRPr="00A210ED">
        <w:rPr>
          <w:rFonts w:ascii="Times New Roman" w:hAnsi="Times New Roman" w:cs="Times New Roman"/>
        </w:rPr>
        <w:t xml:space="preserve"> za każdy przejaw niewykonania lub nienależytego wykonania umowy podlegają sumowaniu.</w:t>
      </w:r>
    </w:p>
    <w:p w:rsidR="00EC484A" w:rsidRPr="003E514A" w:rsidRDefault="00EC484A" w:rsidP="00583A2F">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880431">
        <w:rPr>
          <w:rFonts w:ascii="Times New Roman" w:hAnsi="Times New Roman" w:cs="Times New Roman"/>
          <w:b/>
          <w:bCs/>
        </w:rPr>
        <w:t xml:space="preserve">Zamawiający </w:t>
      </w:r>
      <w:r w:rsidRPr="00880431">
        <w:rPr>
          <w:rFonts w:ascii="Times New Roman" w:hAnsi="Times New Roman" w:cs="Times New Roman"/>
        </w:rPr>
        <w:t xml:space="preserve">zapłaci </w:t>
      </w:r>
      <w:r w:rsidRPr="00880431">
        <w:rPr>
          <w:rFonts w:ascii="Times New Roman" w:hAnsi="Times New Roman" w:cs="Times New Roman"/>
          <w:b/>
          <w:bCs/>
        </w:rPr>
        <w:t xml:space="preserve">Wykonawcy </w:t>
      </w:r>
      <w:r w:rsidRPr="00880431">
        <w:rPr>
          <w:rFonts w:ascii="Times New Roman" w:hAnsi="Times New Roman" w:cs="Times New Roman"/>
        </w:rPr>
        <w:t>odsetki ustawowe za każdy dzień zwłoki w terminie zapłaty.</w:t>
      </w:r>
    </w:p>
    <w:p w:rsidR="00EC484A" w:rsidRPr="00EA1313" w:rsidRDefault="00EC484A" w:rsidP="00583A2F">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EA1313">
        <w:rPr>
          <w:rFonts w:ascii="Times New Roman" w:hAnsi="Times New Roman" w:cs="Times New Roman"/>
        </w:rPr>
        <w:t>Strony mają</w:t>
      </w:r>
      <w:r w:rsidRPr="00EA1313">
        <w:rPr>
          <w:rFonts w:ascii="Times New Roman" w:hAnsi="Times New Roman" w:cs="Times New Roman"/>
          <w:b/>
          <w:bCs/>
        </w:rPr>
        <w:t xml:space="preserve"> </w:t>
      </w:r>
      <w:r w:rsidRPr="00EA1313">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EC484A" w:rsidRPr="00EA1313" w:rsidRDefault="00EC484A" w:rsidP="00583A2F">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EA1313">
        <w:rPr>
          <w:rFonts w:ascii="Times New Roman" w:hAnsi="Times New Roman" w:cs="Times New Roman"/>
        </w:rPr>
        <w:t>Kary umowne</w:t>
      </w:r>
      <w:r w:rsidRPr="00EA1313">
        <w:rPr>
          <w:rFonts w:ascii="Times New Roman" w:hAnsi="Times New Roman" w:cs="Times New Roman"/>
          <w:b/>
          <w:bCs/>
        </w:rPr>
        <w:t xml:space="preserve"> Zamawiający </w:t>
      </w:r>
      <w:r w:rsidRPr="00EA1313">
        <w:rPr>
          <w:rFonts w:ascii="Times New Roman" w:hAnsi="Times New Roman" w:cs="Times New Roman"/>
        </w:rPr>
        <w:t>może potrącić z najbliższej faktury</w:t>
      </w:r>
      <w:r>
        <w:rPr>
          <w:rFonts w:ascii="Times New Roman" w:hAnsi="Times New Roman" w:cs="Times New Roman"/>
        </w:rPr>
        <w:t xml:space="preserve"> (rachunku)</w:t>
      </w:r>
      <w:r w:rsidRPr="00EA1313">
        <w:rPr>
          <w:rFonts w:ascii="Times New Roman" w:hAnsi="Times New Roman" w:cs="Times New Roman"/>
        </w:rPr>
        <w:t xml:space="preserve"> złożonej przez </w:t>
      </w:r>
      <w:r w:rsidRPr="00EA1313">
        <w:rPr>
          <w:rFonts w:ascii="Times New Roman" w:hAnsi="Times New Roman" w:cs="Times New Roman"/>
          <w:b/>
          <w:bCs/>
        </w:rPr>
        <w:t>Wykonawcę</w:t>
      </w:r>
      <w:r>
        <w:rPr>
          <w:rFonts w:ascii="Times New Roman" w:hAnsi="Times New Roman" w:cs="Times New Roman"/>
        </w:rPr>
        <w:t xml:space="preserve">, </w:t>
      </w:r>
      <w:r w:rsidRPr="00EA1313">
        <w:rPr>
          <w:rFonts w:ascii="Times New Roman" w:hAnsi="Times New Roman" w:cs="Times New Roman"/>
        </w:rPr>
        <w:t xml:space="preserve">a </w:t>
      </w:r>
      <w:r w:rsidRPr="00EA1313">
        <w:rPr>
          <w:rFonts w:ascii="Times New Roman" w:hAnsi="Times New Roman" w:cs="Times New Roman"/>
          <w:b/>
          <w:bCs/>
        </w:rPr>
        <w:t xml:space="preserve">Wykonawca </w:t>
      </w:r>
      <w:r w:rsidRPr="00EA1313">
        <w:rPr>
          <w:rFonts w:ascii="Times New Roman" w:hAnsi="Times New Roman" w:cs="Times New Roman"/>
        </w:rPr>
        <w:t>wyraża na to zgodę.</w:t>
      </w:r>
    </w:p>
    <w:p w:rsidR="00EC484A" w:rsidRPr="00363B33" w:rsidRDefault="00EC484A" w:rsidP="00583A2F">
      <w:pPr>
        <w:numPr>
          <w:ilvl w:val="0"/>
          <w:numId w:val="65"/>
        </w:numPr>
        <w:shd w:val="clear" w:color="auto" w:fill="FFFFFF"/>
        <w:tabs>
          <w:tab w:val="clear" w:pos="1430"/>
          <w:tab w:val="left" w:pos="-1760"/>
        </w:tabs>
        <w:autoSpaceDE w:val="0"/>
        <w:autoSpaceDN w:val="0"/>
        <w:adjustRightInd w:val="0"/>
        <w:spacing w:line="240" w:lineRule="auto"/>
        <w:ind w:left="1320"/>
        <w:jc w:val="both"/>
        <w:rPr>
          <w:rFonts w:ascii="Times New Roman" w:hAnsi="Times New Roman" w:cs="Times New Roman"/>
        </w:rPr>
      </w:pPr>
      <w:r w:rsidRPr="00363B33">
        <w:rPr>
          <w:rFonts w:ascii="Times New Roman" w:hAnsi="Times New Roman" w:cs="Times New Roman"/>
          <w:b/>
          <w:bCs/>
        </w:rPr>
        <w:t>Zamawiający</w:t>
      </w:r>
      <w:r w:rsidRPr="00363B33">
        <w:rPr>
          <w:rFonts w:ascii="Times New Roman" w:hAnsi="Times New Roman" w:cs="Times New Roman"/>
        </w:rPr>
        <w:t xml:space="preserve"> zapłaci </w:t>
      </w:r>
      <w:r w:rsidRPr="00363B33">
        <w:rPr>
          <w:rFonts w:ascii="Times New Roman" w:hAnsi="Times New Roman" w:cs="Times New Roman"/>
          <w:b/>
          <w:bCs/>
        </w:rPr>
        <w:t>Wykonawcy</w:t>
      </w:r>
      <w:r w:rsidRPr="00363B33">
        <w:rPr>
          <w:rFonts w:ascii="Times New Roman" w:hAnsi="Times New Roman" w:cs="Times New Roman"/>
        </w:rPr>
        <w:t xml:space="preserve"> kary umowne:</w:t>
      </w:r>
    </w:p>
    <w:p w:rsidR="00EC484A" w:rsidRPr="00363B33" w:rsidRDefault="00EC484A" w:rsidP="00583A2F">
      <w:pPr>
        <w:numPr>
          <w:ilvl w:val="2"/>
          <w:numId w:val="64"/>
        </w:numPr>
        <w:shd w:val="clear" w:color="auto" w:fill="FFFFFF"/>
        <w:tabs>
          <w:tab w:val="clear" w:pos="2340"/>
        </w:tabs>
        <w:autoSpaceDE w:val="0"/>
        <w:autoSpaceDN w:val="0"/>
        <w:adjustRightInd w:val="0"/>
        <w:spacing w:line="240" w:lineRule="auto"/>
        <w:ind w:left="1650"/>
        <w:jc w:val="both"/>
        <w:rPr>
          <w:rFonts w:ascii="Times New Roman" w:hAnsi="Times New Roman" w:cs="Times New Roman"/>
        </w:rPr>
      </w:pPr>
      <w:r w:rsidRPr="00363B33">
        <w:rPr>
          <w:rFonts w:ascii="Times New Roman" w:hAnsi="Times New Roman" w:cs="Times New Roman"/>
        </w:rPr>
        <w:t xml:space="preserve">za odstąpienie od umowy z winy </w:t>
      </w:r>
      <w:r w:rsidRPr="00363B33">
        <w:rPr>
          <w:rFonts w:ascii="Times New Roman" w:hAnsi="Times New Roman" w:cs="Times New Roman"/>
          <w:b/>
          <w:bCs/>
        </w:rPr>
        <w:t>Zamawiającego</w:t>
      </w:r>
      <w:r w:rsidRPr="00363B33">
        <w:rPr>
          <w:rFonts w:ascii="Times New Roman" w:hAnsi="Times New Roman" w:cs="Times New Roman"/>
        </w:rPr>
        <w:t xml:space="preserve"> - w wysokości </w:t>
      </w:r>
      <w:r w:rsidRPr="00363B33">
        <w:rPr>
          <w:rFonts w:ascii="Times New Roman" w:hAnsi="Times New Roman" w:cs="Times New Roman"/>
          <w:b/>
          <w:bCs/>
        </w:rPr>
        <w:t>20%</w:t>
      </w:r>
      <w:r w:rsidRPr="00363B33">
        <w:rPr>
          <w:rFonts w:ascii="Times New Roman" w:hAnsi="Times New Roman" w:cs="Times New Roman"/>
        </w:rPr>
        <w:t xml:space="preserve"> wynagrodzenia umownego brutto za przedmiot Umowy.</w:t>
      </w:r>
    </w:p>
    <w:p w:rsidR="00EC484A" w:rsidRDefault="00EC484A" w:rsidP="00450EB9">
      <w:pPr>
        <w:shd w:val="clear" w:color="auto" w:fill="FFFFFF"/>
        <w:tabs>
          <w:tab w:val="left" w:pos="-1760"/>
        </w:tabs>
        <w:autoSpaceDE w:val="0"/>
        <w:autoSpaceDN w:val="0"/>
        <w:adjustRightInd w:val="0"/>
        <w:spacing w:line="240" w:lineRule="auto"/>
        <w:ind w:left="960" w:firstLine="0"/>
        <w:jc w:val="both"/>
        <w:rPr>
          <w:rFonts w:ascii="Times New Roman" w:hAnsi="Times New Roman" w:cs="Times New Roman"/>
        </w:rPr>
      </w:pPr>
    </w:p>
    <w:p w:rsidR="00EC484A" w:rsidRDefault="00EC484A" w:rsidP="00583A2F">
      <w:pPr>
        <w:widowControl/>
        <w:numPr>
          <w:ilvl w:val="0"/>
          <w:numId w:val="62"/>
        </w:numPr>
        <w:tabs>
          <w:tab w:val="clear" w:pos="1440"/>
        </w:tabs>
        <w:spacing w:line="240" w:lineRule="auto"/>
        <w:ind w:left="770"/>
        <w:jc w:val="both"/>
        <w:rPr>
          <w:rFonts w:ascii="Times New Roman" w:hAnsi="Times New Roman" w:cs="Times New Roman"/>
          <w:b/>
          <w:bCs/>
        </w:rPr>
      </w:pPr>
      <w:r w:rsidRPr="00A31DBA">
        <w:rPr>
          <w:rFonts w:ascii="Times New Roman" w:hAnsi="Times New Roman" w:cs="Times New Roman"/>
          <w:b/>
          <w:bCs/>
        </w:rPr>
        <w:t>Zabezpieczenie należytego wykonania umowy.</w:t>
      </w:r>
    </w:p>
    <w:p w:rsidR="00EC484A" w:rsidRPr="00A0611F" w:rsidRDefault="00EC484A" w:rsidP="00F3144A">
      <w:pPr>
        <w:shd w:val="clear" w:color="auto" w:fill="FFFFFF"/>
        <w:autoSpaceDE w:val="0"/>
        <w:autoSpaceDN w:val="0"/>
        <w:adjustRightInd w:val="0"/>
        <w:spacing w:line="240" w:lineRule="auto"/>
        <w:ind w:left="0" w:firstLine="0"/>
        <w:jc w:val="both"/>
        <w:rPr>
          <w:rFonts w:ascii="Times New Roman" w:hAnsi="Times New Roman" w:cs="Times New Roman"/>
          <w:b/>
          <w:bCs/>
        </w:rPr>
      </w:pPr>
    </w:p>
    <w:p w:rsidR="00EC484A" w:rsidRPr="00DC48E3" w:rsidRDefault="00EC484A" w:rsidP="00583A2F">
      <w:pPr>
        <w:numPr>
          <w:ilvl w:val="1"/>
          <w:numId w:val="67"/>
        </w:numPr>
        <w:shd w:val="clear" w:color="auto" w:fill="FFFFFF"/>
        <w:tabs>
          <w:tab w:val="left" w:pos="-1760"/>
        </w:tabs>
        <w:autoSpaceDE w:val="0"/>
        <w:autoSpaceDN w:val="0"/>
        <w:adjustRightInd w:val="0"/>
        <w:spacing w:line="240" w:lineRule="auto"/>
        <w:ind w:left="1320" w:right="-1"/>
        <w:jc w:val="both"/>
        <w:rPr>
          <w:rFonts w:ascii="Times New Roman" w:hAnsi="Times New Roman" w:cs="Times New Roman"/>
        </w:rPr>
      </w:pPr>
      <w:r w:rsidRPr="00A0611F">
        <w:rPr>
          <w:rFonts w:ascii="Times New Roman" w:hAnsi="Times New Roman" w:cs="Times New Roman"/>
        </w:rPr>
        <w:t xml:space="preserve">Dla zapewnienia wykonania </w:t>
      </w:r>
      <w:r>
        <w:rPr>
          <w:rFonts w:ascii="Times New Roman" w:hAnsi="Times New Roman" w:cs="Times New Roman"/>
        </w:rPr>
        <w:t>dostawy w sposób i w terminie</w:t>
      </w:r>
      <w:r w:rsidRPr="00A0611F">
        <w:rPr>
          <w:rFonts w:ascii="Times New Roman" w:hAnsi="Times New Roman" w:cs="Times New Roman"/>
        </w:rPr>
        <w:t xml:space="preserve"> zgodny</w:t>
      </w:r>
      <w:r>
        <w:rPr>
          <w:rFonts w:ascii="Times New Roman" w:hAnsi="Times New Roman" w:cs="Times New Roman"/>
        </w:rPr>
        <w:t>m</w:t>
      </w:r>
      <w:r w:rsidRPr="00A0611F">
        <w:rPr>
          <w:rFonts w:ascii="Times New Roman" w:hAnsi="Times New Roman" w:cs="Times New Roman"/>
        </w:rPr>
        <w:t xml:space="preserve"> z Umową </w:t>
      </w:r>
      <w:r w:rsidRPr="00A0611F">
        <w:rPr>
          <w:rFonts w:ascii="Times New Roman" w:hAnsi="Times New Roman" w:cs="Times New Roman"/>
          <w:b/>
          <w:bCs/>
        </w:rPr>
        <w:t>Wykonawca</w:t>
      </w:r>
      <w:r w:rsidRPr="00A0611F">
        <w:rPr>
          <w:rFonts w:ascii="Times New Roman" w:hAnsi="Times New Roman" w:cs="Times New Roman"/>
        </w:rPr>
        <w:t xml:space="preserve"> wniesie zabezpieczenie należytego wykonania Umowy</w:t>
      </w:r>
      <w:r w:rsidRPr="00A0611F">
        <w:rPr>
          <w:rFonts w:ascii="Times New Roman" w:hAnsi="Times New Roman" w:cs="Times New Roman"/>
          <w:color w:val="FF0000"/>
        </w:rPr>
        <w:t xml:space="preserve"> </w:t>
      </w:r>
      <w:r w:rsidRPr="00A0611F">
        <w:rPr>
          <w:rFonts w:ascii="Times New Roman" w:hAnsi="Times New Roman" w:cs="Times New Roman"/>
        </w:rPr>
        <w:t>w formie przewidzianej art. 148 ust. 1 ustawy,</w:t>
      </w:r>
      <w:r w:rsidRPr="00A0611F">
        <w:rPr>
          <w:rFonts w:ascii="Times New Roman" w:hAnsi="Times New Roman" w:cs="Times New Roman"/>
          <w:color w:val="FF0000"/>
        </w:rPr>
        <w:t xml:space="preserve"> </w:t>
      </w:r>
      <w:r w:rsidRPr="00A0611F">
        <w:rPr>
          <w:rFonts w:ascii="Times New Roman" w:hAnsi="Times New Roman" w:cs="Times New Roman"/>
        </w:rPr>
        <w:t xml:space="preserve">w wysokości </w:t>
      </w:r>
      <w:r>
        <w:rPr>
          <w:rFonts w:ascii="Times New Roman" w:hAnsi="Times New Roman" w:cs="Times New Roman"/>
          <w:b/>
          <w:bCs/>
        </w:rPr>
        <w:t>5</w:t>
      </w:r>
      <w:r w:rsidRPr="00A0611F">
        <w:rPr>
          <w:rFonts w:ascii="Times New Roman" w:hAnsi="Times New Roman" w:cs="Times New Roman"/>
          <w:b/>
          <w:bCs/>
        </w:rPr>
        <w:t>%</w:t>
      </w:r>
      <w:r w:rsidRPr="00A0611F">
        <w:rPr>
          <w:rFonts w:ascii="Times New Roman" w:hAnsi="Times New Roman" w:cs="Times New Roman"/>
        </w:rPr>
        <w:t xml:space="preserve"> </w:t>
      </w:r>
      <w:r w:rsidRPr="00E338B3">
        <w:rPr>
          <w:rFonts w:ascii="Times New Roman" w:hAnsi="Times New Roman" w:cs="Times New Roman"/>
        </w:rPr>
        <w:t>ceny całkowitej oferty</w:t>
      </w:r>
      <w:r>
        <w:rPr>
          <w:rFonts w:ascii="Times New Roman" w:hAnsi="Times New Roman" w:cs="Times New Roman"/>
        </w:rPr>
        <w:t xml:space="preserve"> </w:t>
      </w:r>
      <w:r w:rsidRPr="00454A9C">
        <w:rPr>
          <w:rFonts w:ascii="Times New Roman" w:hAnsi="Times New Roman" w:cs="Times New Roman"/>
          <w:b/>
          <w:bCs/>
        </w:rPr>
        <w:t>Zamawiającego</w:t>
      </w:r>
      <w:r>
        <w:rPr>
          <w:rFonts w:ascii="Times New Roman" w:hAnsi="Times New Roman" w:cs="Times New Roman"/>
        </w:rPr>
        <w:t>,</w:t>
      </w:r>
      <w:r w:rsidRPr="00A0611F">
        <w:rPr>
          <w:rFonts w:ascii="Times New Roman" w:hAnsi="Times New Roman" w:cs="Times New Roman"/>
        </w:rPr>
        <w:t xml:space="preserve"> tj</w:t>
      </w:r>
      <w:r w:rsidRPr="00121925">
        <w:rPr>
          <w:rFonts w:ascii="Times New Roman" w:hAnsi="Times New Roman" w:cs="Times New Roman"/>
        </w:rPr>
        <w:t xml:space="preserve">. </w:t>
      </w:r>
      <w:r w:rsidRPr="00FC2B2E">
        <w:rPr>
          <w:rFonts w:ascii="Times New Roman" w:hAnsi="Times New Roman" w:cs="Times New Roman"/>
        </w:rPr>
        <w:t>………………… zł</w:t>
      </w:r>
      <w:r w:rsidRPr="00121925">
        <w:rPr>
          <w:rFonts w:ascii="Times New Roman" w:hAnsi="Times New Roman" w:cs="Times New Roman"/>
        </w:rPr>
        <w:t xml:space="preserve"> </w:t>
      </w:r>
      <w:r w:rsidRPr="00A0611F">
        <w:rPr>
          <w:rFonts w:ascii="Times New Roman" w:hAnsi="Times New Roman" w:cs="Times New Roman"/>
        </w:rPr>
        <w:t>(</w:t>
      </w:r>
      <w:r w:rsidRPr="00DC48E3">
        <w:rPr>
          <w:rFonts w:ascii="Times New Roman" w:hAnsi="Times New Roman" w:cs="Times New Roman"/>
        </w:rPr>
        <w:t xml:space="preserve">słownie: </w:t>
      </w:r>
      <w:r>
        <w:rPr>
          <w:rFonts w:ascii="Times New Roman" w:hAnsi="Times New Roman" w:cs="Times New Roman"/>
        </w:rPr>
        <w:t>……………………………………</w:t>
      </w:r>
      <w:r w:rsidRPr="00DC48E3">
        <w:rPr>
          <w:rFonts w:ascii="Times New Roman" w:hAnsi="Times New Roman" w:cs="Times New Roman"/>
        </w:rPr>
        <w:t xml:space="preserve"> złotych </w:t>
      </w:r>
      <w:r>
        <w:rPr>
          <w:rFonts w:ascii="Times New Roman" w:hAnsi="Times New Roman" w:cs="Times New Roman"/>
        </w:rPr>
        <w:t>...</w:t>
      </w:r>
      <w:r w:rsidRPr="00DC48E3">
        <w:rPr>
          <w:rFonts w:ascii="Times New Roman" w:hAnsi="Times New Roman" w:cs="Times New Roman"/>
        </w:rPr>
        <w:t>/100).</w:t>
      </w:r>
    </w:p>
    <w:p w:rsidR="00EC484A" w:rsidRPr="00A0611F" w:rsidRDefault="00EC484A" w:rsidP="00583A2F">
      <w:pPr>
        <w:numPr>
          <w:ilvl w:val="1"/>
          <w:numId w:val="67"/>
        </w:numPr>
        <w:shd w:val="clear" w:color="auto" w:fill="FFFFFF"/>
        <w:tabs>
          <w:tab w:val="left" w:pos="-1650"/>
        </w:tabs>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100% powyższej kwoty tj. </w:t>
      </w:r>
      <w:r w:rsidRPr="00FC2B2E">
        <w:rPr>
          <w:rFonts w:ascii="Times New Roman" w:hAnsi="Times New Roman" w:cs="Times New Roman"/>
        </w:rPr>
        <w:t>………………. zł</w:t>
      </w:r>
      <w:r w:rsidRPr="00121925">
        <w:rPr>
          <w:rFonts w:ascii="Times New Roman" w:hAnsi="Times New Roman" w:cs="Times New Roman"/>
        </w:rPr>
        <w:t xml:space="preserve"> </w:t>
      </w:r>
      <w:r w:rsidRPr="00A0611F">
        <w:rPr>
          <w:rFonts w:ascii="Times New Roman" w:hAnsi="Times New Roman" w:cs="Times New Roman"/>
        </w:rPr>
        <w:t>(</w:t>
      </w:r>
      <w:r w:rsidRPr="00DC48E3">
        <w:rPr>
          <w:rFonts w:ascii="Times New Roman" w:hAnsi="Times New Roman" w:cs="Times New Roman"/>
        </w:rPr>
        <w:t xml:space="preserve">słownie: </w:t>
      </w:r>
      <w:r>
        <w:rPr>
          <w:rFonts w:ascii="Times New Roman" w:hAnsi="Times New Roman" w:cs="Times New Roman"/>
        </w:rPr>
        <w:t>……………………</w:t>
      </w:r>
      <w:r w:rsidRPr="00DC48E3">
        <w:rPr>
          <w:rFonts w:ascii="Times New Roman" w:hAnsi="Times New Roman" w:cs="Times New Roman"/>
        </w:rPr>
        <w:t xml:space="preserve"> złotych </w:t>
      </w:r>
      <w:r>
        <w:rPr>
          <w:rFonts w:ascii="Times New Roman" w:hAnsi="Times New Roman" w:cs="Times New Roman"/>
        </w:rPr>
        <w:t>..</w:t>
      </w:r>
      <w:r w:rsidRPr="00DC48E3">
        <w:rPr>
          <w:rFonts w:ascii="Times New Roman" w:hAnsi="Times New Roman" w:cs="Times New Roman"/>
        </w:rPr>
        <w:t>/100)</w:t>
      </w:r>
      <w:r w:rsidRPr="00A0611F">
        <w:rPr>
          <w:rFonts w:ascii="Times New Roman" w:hAnsi="Times New Roman" w:cs="Times New Roman"/>
        </w:rPr>
        <w:t xml:space="preserve"> wniesione zostanie w dniu zawarcia Umowy, lecz przed jej podpisaniem. </w:t>
      </w:r>
    </w:p>
    <w:p w:rsidR="00EC484A" w:rsidRPr="00A0611F" w:rsidRDefault="00EC484A" w:rsidP="00583A2F">
      <w:pPr>
        <w:numPr>
          <w:ilvl w:val="1"/>
          <w:numId w:val="67"/>
        </w:numPr>
        <w:shd w:val="clear" w:color="auto" w:fill="FFFFFF"/>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Zabezpieczenie wniesione w pieniądzu </w:t>
      </w:r>
      <w:r w:rsidRPr="00A0611F">
        <w:rPr>
          <w:rFonts w:ascii="Times New Roman" w:hAnsi="Times New Roman" w:cs="Times New Roman"/>
          <w:b/>
          <w:bCs/>
        </w:rPr>
        <w:t xml:space="preserve">Wykonawca </w:t>
      </w:r>
      <w:r w:rsidRPr="00A0611F">
        <w:rPr>
          <w:rFonts w:ascii="Times New Roman" w:hAnsi="Times New Roman" w:cs="Times New Roman"/>
        </w:rPr>
        <w:t xml:space="preserve">wpłaca przelewem na rachunek bankowy, wskazany przez </w:t>
      </w:r>
      <w:r w:rsidRPr="00A0611F">
        <w:rPr>
          <w:rFonts w:ascii="Times New Roman" w:hAnsi="Times New Roman" w:cs="Times New Roman"/>
          <w:b/>
          <w:bCs/>
        </w:rPr>
        <w:t>Zamawiającego</w:t>
      </w:r>
      <w:r w:rsidRPr="00A0611F">
        <w:rPr>
          <w:rFonts w:ascii="Times New Roman" w:hAnsi="Times New Roman" w:cs="Times New Roman"/>
        </w:rPr>
        <w:t xml:space="preserve">. </w:t>
      </w:r>
      <w:r w:rsidRPr="00A0611F">
        <w:rPr>
          <w:rFonts w:ascii="Times New Roman" w:hAnsi="Times New Roman" w:cs="Times New Roman"/>
          <w:b/>
          <w:bCs/>
        </w:rPr>
        <w:t>Zamawiający</w:t>
      </w:r>
      <w:r w:rsidRPr="00A0611F">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A0611F">
        <w:rPr>
          <w:rFonts w:ascii="Times New Roman" w:hAnsi="Times New Roman" w:cs="Times New Roman"/>
          <w:b/>
          <w:bCs/>
        </w:rPr>
        <w:t>Wykonawcy</w:t>
      </w:r>
      <w:r w:rsidRPr="00A0611F">
        <w:rPr>
          <w:rFonts w:ascii="Times New Roman" w:hAnsi="Times New Roman" w:cs="Times New Roman"/>
        </w:rPr>
        <w:t>.</w:t>
      </w:r>
      <w:r w:rsidRPr="00A0611F">
        <w:rPr>
          <w:rFonts w:ascii="Times New Roman" w:hAnsi="Times New Roman" w:cs="Times New Roman"/>
          <w:color w:val="FF0000"/>
        </w:rPr>
        <w:t xml:space="preserve"> </w:t>
      </w:r>
    </w:p>
    <w:p w:rsidR="00EC484A" w:rsidRDefault="00EC484A" w:rsidP="00583A2F">
      <w:pPr>
        <w:numPr>
          <w:ilvl w:val="1"/>
          <w:numId w:val="67"/>
        </w:numPr>
        <w:shd w:val="clear" w:color="auto" w:fill="FFFFFF"/>
        <w:tabs>
          <w:tab w:val="left" w:pos="-1760"/>
        </w:tabs>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Zabezpieczenie wniesione w formie innej niż w pieniądzu winno być </w:t>
      </w:r>
      <w:r w:rsidRPr="00A0611F">
        <w:rPr>
          <w:rFonts w:ascii="Times New Roman" w:hAnsi="Times New Roman" w:cs="Times New Roman"/>
          <w:b/>
          <w:bCs/>
        </w:rPr>
        <w:t>bezwarunkowe</w:t>
      </w:r>
      <w:r w:rsidRPr="00A0611F">
        <w:rPr>
          <w:rFonts w:ascii="Times New Roman" w:hAnsi="Times New Roman" w:cs="Times New Roman"/>
        </w:rPr>
        <w:t xml:space="preserve">, </w:t>
      </w:r>
      <w:r w:rsidRPr="00A0611F">
        <w:rPr>
          <w:rFonts w:ascii="Times New Roman" w:hAnsi="Times New Roman" w:cs="Times New Roman"/>
          <w:b/>
          <w:bCs/>
        </w:rPr>
        <w:t xml:space="preserve">nieodwołalne </w:t>
      </w:r>
      <w:r w:rsidRPr="00A0611F">
        <w:rPr>
          <w:rFonts w:ascii="Times New Roman" w:hAnsi="Times New Roman" w:cs="Times New Roman"/>
        </w:rPr>
        <w:t>i </w:t>
      </w:r>
      <w:r w:rsidRPr="00A0611F">
        <w:rPr>
          <w:rFonts w:ascii="Times New Roman" w:hAnsi="Times New Roman" w:cs="Times New Roman"/>
          <w:b/>
          <w:bCs/>
        </w:rPr>
        <w:t>płatne na pierwsze żądanie Zamawiającego</w:t>
      </w:r>
      <w:r w:rsidRPr="00A0611F">
        <w:rPr>
          <w:rFonts w:ascii="Times New Roman" w:hAnsi="Times New Roman" w:cs="Times New Roman"/>
        </w:rPr>
        <w:t xml:space="preserve">. </w:t>
      </w:r>
      <w:r w:rsidRPr="00A0611F">
        <w:rPr>
          <w:rFonts w:ascii="Times New Roman" w:hAnsi="Times New Roman" w:cs="Times New Roman"/>
          <w:b/>
          <w:bCs/>
        </w:rPr>
        <w:t xml:space="preserve">Zamawiający </w:t>
      </w:r>
      <w:r w:rsidRPr="00A0611F">
        <w:rPr>
          <w:rFonts w:ascii="Times New Roman" w:hAnsi="Times New Roman" w:cs="Times New Roman"/>
        </w:rPr>
        <w:t xml:space="preserve">wymaga aby zabezpieczenie w swojej treści zawierało pokrycie wszelkich roszczeń </w:t>
      </w:r>
      <w:r w:rsidRPr="00A0611F">
        <w:rPr>
          <w:rFonts w:ascii="Times New Roman" w:hAnsi="Times New Roman" w:cs="Times New Roman"/>
          <w:b/>
          <w:bCs/>
        </w:rPr>
        <w:t xml:space="preserve">Zamawiającego </w:t>
      </w:r>
      <w:r>
        <w:rPr>
          <w:rFonts w:ascii="Times New Roman" w:hAnsi="Times New Roman" w:cs="Times New Roman"/>
        </w:rPr>
        <w:t xml:space="preserve">w tym m. in.: </w:t>
      </w:r>
      <w:r w:rsidRPr="00A0611F">
        <w:rPr>
          <w:rFonts w:ascii="Times New Roman" w:hAnsi="Times New Roman" w:cs="Times New Roman"/>
        </w:rPr>
        <w:t>kary umowne z tytułu niewykonania lub nienależytego wykonania przedmiotu umowy lub jego części.</w:t>
      </w:r>
    </w:p>
    <w:p w:rsidR="00EC484A" w:rsidRDefault="00EC484A" w:rsidP="00583A2F">
      <w:pPr>
        <w:numPr>
          <w:ilvl w:val="1"/>
          <w:numId w:val="67"/>
        </w:numPr>
        <w:shd w:val="clear" w:color="auto" w:fill="FFFFFF"/>
        <w:tabs>
          <w:tab w:val="left" w:pos="-1760"/>
        </w:tabs>
        <w:autoSpaceDE w:val="0"/>
        <w:autoSpaceDN w:val="0"/>
        <w:adjustRightInd w:val="0"/>
        <w:spacing w:line="240" w:lineRule="auto"/>
        <w:ind w:left="1320" w:right="-1" w:hanging="330"/>
        <w:jc w:val="both"/>
        <w:rPr>
          <w:rFonts w:ascii="Times New Roman" w:hAnsi="Times New Roman" w:cs="Times New Roman"/>
        </w:rPr>
      </w:pPr>
      <w:r w:rsidRPr="008C7A55">
        <w:rPr>
          <w:rFonts w:ascii="Times New Roman" w:hAnsi="Times New Roman" w:cs="Times New Roman"/>
        </w:rPr>
        <w:t xml:space="preserve">Kwota zabezpieczenia podlega zwrotowi na rzecz </w:t>
      </w:r>
      <w:r w:rsidRPr="0067681A">
        <w:rPr>
          <w:rFonts w:ascii="Times New Roman" w:hAnsi="Times New Roman" w:cs="Times New Roman"/>
          <w:b/>
          <w:bCs/>
        </w:rPr>
        <w:t>Wykonawcy:</w:t>
      </w:r>
    </w:p>
    <w:p w:rsidR="00EC484A" w:rsidRDefault="00EC484A" w:rsidP="00583A2F">
      <w:pPr>
        <w:widowControl/>
        <w:numPr>
          <w:ilvl w:val="1"/>
          <w:numId w:val="66"/>
        </w:numPr>
        <w:tabs>
          <w:tab w:val="clear" w:pos="360"/>
        </w:tabs>
        <w:spacing w:line="240" w:lineRule="auto"/>
        <w:ind w:left="1650" w:right="28"/>
        <w:jc w:val="both"/>
        <w:rPr>
          <w:rFonts w:ascii="Times New Roman" w:hAnsi="Times New Roman" w:cs="Times New Roman"/>
        </w:rPr>
      </w:pPr>
      <w:r w:rsidRPr="00512334">
        <w:rPr>
          <w:rFonts w:ascii="Times New Roman" w:hAnsi="Times New Roman" w:cs="Times New Roman"/>
        </w:rPr>
        <w:t xml:space="preserve">70% w terminie 30 dni od dnia wykonania zamówienia i uznaniu przez </w:t>
      </w:r>
      <w:r w:rsidRPr="00512334">
        <w:rPr>
          <w:rFonts w:ascii="Times New Roman" w:hAnsi="Times New Roman" w:cs="Times New Roman"/>
          <w:b/>
          <w:bCs/>
        </w:rPr>
        <w:t>Zamawiającego</w:t>
      </w:r>
      <w:r w:rsidRPr="00512334">
        <w:rPr>
          <w:rFonts w:ascii="Times New Roman" w:hAnsi="Times New Roman" w:cs="Times New Roman"/>
        </w:rPr>
        <w:t xml:space="preserve"> za należycie wykonane,</w:t>
      </w:r>
    </w:p>
    <w:p w:rsidR="00EC484A" w:rsidRPr="00A0611F" w:rsidRDefault="00EC484A" w:rsidP="00583A2F">
      <w:pPr>
        <w:widowControl/>
        <w:numPr>
          <w:ilvl w:val="1"/>
          <w:numId w:val="66"/>
        </w:numPr>
        <w:tabs>
          <w:tab w:val="clear" w:pos="360"/>
        </w:tabs>
        <w:spacing w:line="240" w:lineRule="auto"/>
        <w:ind w:left="1650" w:right="28"/>
        <w:jc w:val="both"/>
        <w:rPr>
          <w:rFonts w:ascii="Times New Roman" w:hAnsi="Times New Roman" w:cs="Times New Roman"/>
        </w:rPr>
      </w:pPr>
      <w:r w:rsidRPr="00512334">
        <w:rPr>
          <w:rFonts w:ascii="Times New Roman" w:hAnsi="Times New Roman" w:cs="Times New Roman"/>
        </w:rPr>
        <w:t xml:space="preserve">w pozostałej części, nieużytej na usunięcie ewentualnych wad, wraz z </w:t>
      </w:r>
      <w:r>
        <w:rPr>
          <w:rFonts w:ascii="Times New Roman" w:hAnsi="Times New Roman" w:cs="Times New Roman"/>
        </w:rPr>
        <w:t>odsetkami, nie później niż w 15 </w:t>
      </w:r>
      <w:r w:rsidRPr="00512334">
        <w:rPr>
          <w:rFonts w:ascii="Times New Roman" w:hAnsi="Times New Roman" w:cs="Times New Roman"/>
        </w:rPr>
        <w:t>dniu po upływie okresu rękojmi za wady.</w:t>
      </w:r>
    </w:p>
    <w:p w:rsidR="00EC484A" w:rsidRPr="00A0611F" w:rsidRDefault="00EC484A" w:rsidP="00583A2F">
      <w:pPr>
        <w:numPr>
          <w:ilvl w:val="1"/>
          <w:numId w:val="67"/>
        </w:numPr>
        <w:shd w:val="clear" w:color="auto" w:fill="FFFFFF"/>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Za zgodą </w:t>
      </w:r>
      <w:r w:rsidRPr="00A0611F">
        <w:rPr>
          <w:rFonts w:ascii="Times New Roman" w:hAnsi="Times New Roman" w:cs="Times New Roman"/>
          <w:b/>
          <w:bCs/>
        </w:rPr>
        <w:t>Zamawiającego</w:t>
      </w:r>
      <w:r w:rsidRPr="00A0611F">
        <w:rPr>
          <w:rFonts w:ascii="Times New Roman" w:hAnsi="Times New Roman" w:cs="Times New Roman"/>
        </w:rPr>
        <w:t xml:space="preserve"> dopuszcza się możliwość zmiany zabezpieczenia należytego wykonania umowy </w:t>
      </w:r>
      <w:r w:rsidRPr="00A0611F">
        <w:rPr>
          <w:rFonts w:ascii="Times New Roman" w:hAnsi="Times New Roman" w:cs="Times New Roman"/>
          <w:color w:val="000000"/>
        </w:rPr>
        <w:t xml:space="preserve">na jedną lub kilka form bezwarunkowych, płatnych na każde żądanie </w:t>
      </w:r>
      <w:r w:rsidRPr="00A0611F">
        <w:rPr>
          <w:rFonts w:ascii="Times New Roman" w:hAnsi="Times New Roman" w:cs="Times New Roman"/>
          <w:b/>
          <w:bCs/>
          <w:color w:val="000000"/>
        </w:rPr>
        <w:t>Zamawiającego</w:t>
      </w:r>
      <w:r>
        <w:rPr>
          <w:rFonts w:ascii="Times New Roman" w:hAnsi="Times New Roman" w:cs="Times New Roman"/>
          <w:color w:val="000000"/>
        </w:rPr>
        <w:t>, o których mowa w </w:t>
      </w:r>
      <w:r w:rsidRPr="00A0611F">
        <w:rPr>
          <w:rFonts w:ascii="Times New Roman" w:hAnsi="Times New Roman" w:cs="Times New Roman"/>
          <w:color w:val="000000"/>
        </w:rPr>
        <w:t xml:space="preserve">art. 148 ust. 2 ustawy. </w:t>
      </w:r>
    </w:p>
    <w:p w:rsidR="00EC484A" w:rsidRPr="00A0611F" w:rsidRDefault="00EC484A" w:rsidP="00583A2F">
      <w:pPr>
        <w:numPr>
          <w:ilvl w:val="1"/>
          <w:numId w:val="67"/>
        </w:numPr>
        <w:shd w:val="clear" w:color="auto" w:fill="FFFFFF"/>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 xml:space="preserve">W przypadku nie wykonania lub nienależytego wykonania przedmiotu umowy wniesione zabezpieczenie przechodzi na rachunek </w:t>
      </w:r>
      <w:r w:rsidRPr="00A0611F">
        <w:rPr>
          <w:rFonts w:ascii="Times New Roman" w:hAnsi="Times New Roman" w:cs="Times New Roman"/>
          <w:b/>
          <w:bCs/>
        </w:rPr>
        <w:t>Zamawiającego</w:t>
      </w:r>
      <w:r w:rsidRPr="00A0611F">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A0611F">
        <w:rPr>
          <w:rFonts w:ascii="Times New Roman" w:hAnsi="Times New Roman" w:cs="Times New Roman"/>
        </w:rPr>
        <w:t>.</w:t>
      </w:r>
    </w:p>
    <w:p w:rsidR="00EC484A" w:rsidRPr="00A0611F" w:rsidRDefault="00EC484A" w:rsidP="00583A2F">
      <w:pPr>
        <w:numPr>
          <w:ilvl w:val="1"/>
          <w:numId w:val="67"/>
        </w:numPr>
        <w:shd w:val="clear" w:color="auto" w:fill="FFFFFF"/>
        <w:tabs>
          <w:tab w:val="left" w:pos="-1650"/>
        </w:tabs>
        <w:autoSpaceDE w:val="0"/>
        <w:autoSpaceDN w:val="0"/>
        <w:adjustRightInd w:val="0"/>
        <w:spacing w:line="240" w:lineRule="auto"/>
        <w:ind w:left="1320" w:right="-1" w:hanging="330"/>
        <w:jc w:val="both"/>
        <w:rPr>
          <w:rFonts w:ascii="Times New Roman" w:hAnsi="Times New Roman" w:cs="Times New Roman"/>
        </w:rPr>
      </w:pPr>
      <w:r w:rsidRPr="00A0611F">
        <w:rPr>
          <w:rFonts w:ascii="Times New Roman" w:hAnsi="Times New Roman" w:cs="Times New Roman"/>
        </w:rPr>
        <w:t>W przypadku przedłużenia okresu realizacji przedmiotu umowy i zmiany terminu wykonania zamówienia lub w skutek inn</w:t>
      </w:r>
      <w:r>
        <w:rPr>
          <w:rFonts w:ascii="Times New Roman" w:hAnsi="Times New Roman" w:cs="Times New Roman"/>
        </w:rPr>
        <w:t xml:space="preserve">ych okoliczności nie </w:t>
      </w:r>
      <w:r w:rsidRPr="00A0611F">
        <w:rPr>
          <w:rFonts w:ascii="Times New Roman" w:hAnsi="Times New Roman" w:cs="Times New Roman"/>
        </w:rPr>
        <w:t xml:space="preserve">określonych niniejszą umową </w:t>
      </w:r>
      <w:r w:rsidRPr="00A0611F">
        <w:rPr>
          <w:rFonts w:ascii="Times New Roman" w:hAnsi="Times New Roman" w:cs="Times New Roman"/>
          <w:b/>
          <w:bCs/>
        </w:rPr>
        <w:t xml:space="preserve">Wykonawca </w:t>
      </w:r>
      <w:r>
        <w:rPr>
          <w:rFonts w:ascii="Times New Roman" w:hAnsi="Times New Roman" w:cs="Times New Roman"/>
        </w:rPr>
        <w:t>zobowiązany jest do </w:t>
      </w:r>
      <w:r w:rsidRPr="00A0611F">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EC484A" w:rsidRPr="00A0611F" w:rsidRDefault="00EC484A" w:rsidP="00583A2F">
      <w:pPr>
        <w:numPr>
          <w:ilvl w:val="1"/>
          <w:numId w:val="67"/>
        </w:numPr>
        <w:shd w:val="clear" w:color="auto" w:fill="FFFFFF"/>
        <w:tabs>
          <w:tab w:val="left" w:pos="-1650"/>
        </w:tabs>
        <w:autoSpaceDE w:val="0"/>
        <w:autoSpaceDN w:val="0"/>
        <w:adjustRightInd w:val="0"/>
        <w:spacing w:line="240" w:lineRule="auto"/>
        <w:ind w:left="1320" w:hanging="330"/>
        <w:jc w:val="both"/>
        <w:rPr>
          <w:rFonts w:ascii="Times New Roman" w:hAnsi="Times New Roman" w:cs="Times New Roman"/>
        </w:rPr>
      </w:pPr>
      <w:r w:rsidRPr="00A0611F">
        <w:rPr>
          <w:rFonts w:ascii="Times New Roman" w:hAnsi="Times New Roman" w:cs="Times New Roman"/>
          <w:b/>
          <w:bCs/>
        </w:rPr>
        <w:t xml:space="preserve">Wykonawca </w:t>
      </w:r>
      <w:r w:rsidRPr="00A0611F">
        <w:rPr>
          <w:rFonts w:ascii="Times New Roman" w:hAnsi="Times New Roman" w:cs="Times New Roman"/>
        </w:rPr>
        <w:t xml:space="preserve">oświadcza, że wniósł przed podpisaniem niniejszej umowy zabezpieczenie należytego wykonania umowy w formie </w:t>
      </w:r>
      <w:r w:rsidRPr="000C1B15">
        <w:rPr>
          <w:rFonts w:ascii="Times New Roman" w:hAnsi="Times New Roman" w:cs="Times New Roman"/>
        </w:rPr>
        <w:t>………………. z dnia ……………….. r.</w:t>
      </w:r>
      <w:r w:rsidRPr="00A0611F">
        <w:rPr>
          <w:rFonts w:ascii="Times New Roman" w:hAnsi="Times New Roman" w:cs="Times New Roman"/>
        </w:rPr>
        <w:t xml:space="preserve"> </w:t>
      </w:r>
    </w:p>
    <w:p w:rsidR="00EC484A" w:rsidRPr="00880431" w:rsidRDefault="00EC484A" w:rsidP="00F3144A">
      <w:pPr>
        <w:spacing w:line="240" w:lineRule="auto"/>
        <w:ind w:left="0" w:firstLine="0"/>
        <w:jc w:val="both"/>
        <w:rPr>
          <w:rFonts w:ascii="Times New Roman" w:hAnsi="Times New Roman" w:cs="Times New Roman"/>
        </w:rPr>
      </w:pP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 xml:space="preserve">§ </w:t>
      </w:r>
      <w:r>
        <w:rPr>
          <w:rFonts w:ascii="Times New Roman" w:hAnsi="Times New Roman" w:cs="Times New Roman"/>
          <w:b/>
          <w:bCs/>
        </w:rPr>
        <w:t>6</w:t>
      </w:r>
    </w:p>
    <w:p w:rsidR="00EC484A" w:rsidRPr="00880431" w:rsidRDefault="00EC484A" w:rsidP="00E2646C">
      <w:pPr>
        <w:spacing w:line="240" w:lineRule="auto"/>
        <w:jc w:val="center"/>
        <w:rPr>
          <w:rFonts w:ascii="Times New Roman" w:hAnsi="Times New Roman" w:cs="Times New Roman"/>
          <w:b/>
          <w:bCs/>
        </w:rPr>
      </w:pPr>
      <w:r w:rsidRPr="00880431">
        <w:rPr>
          <w:rFonts w:ascii="Times New Roman" w:hAnsi="Times New Roman" w:cs="Times New Roman"/>
          <w:b/>
          <w:bCs/>
        </w:rPr>
        <w:t>ODSTĄPIENI</w:t>
      </w:r>
      <w:r>
        <w:rPr>
          <w:rFonts w:ascii="Times New Roman" w:hAnsi="Times New Roman" w:cs="Times New Roman"/>
          <w:b/>
          <w:bCs/>
        </w:rPr>
        <w:t>A</w:t>
      </w:r>
      <w:r w:rsidRPr="00880431">
        <w:rPr>
          <w:rFonts w:ascii="Times New Roman" w:hAnsi="Times New Roman" w:cs="Times New Roman"/>
          <w:b/>
          <w:bCs/>
        </w:rPr>
        <w:t xml:space="preserve"> OD UMOWY</w:t>
      </w:r>
    </w:p>
    <w:p w:rsidR="00EC484A" w:rsidRDefault="00EC484A" w:rsidP="00BD5F9E">
      <w:pPr>
        <w:spacing w:line="240" w:lineRule="auto"/>
        <w:jc w:val="both"/>
        <w:rPr>
          <w:rFonts w:ascii="Times New Roman" w:hAnsi="Times New Roman" w:cs="Times New Roman"/>
          <w:b/>
          <w:bCs/>
        </w:rPr>
      </w:pPr>
    </w:p>
    <w:p w:rsidR="00EC484A" w:rsidRDefault="00EC484A" w:rsidP="00583A2F">
      <w:pPr>
        <w:numPr>
          <w:ilvl w:val="0"/>
          <w:numId w:val="62"/>
        </w:numPr>
        <w:tabs>
          <w:tab w:val="clear" w:pos="1440"/>
        </w:tabs>
        <w:spacing w:line="240" w:lineRule="auto"/>
        <w:ind w:left="770"/>
        <w:jc w:val="both"/>
        <w:rPr>
          <w:rFonts w:ascii="Times New Roman" w:hAnsi="Times New Roman" w:cs="Times New Roman"/>
          <w:b/>
          <w:bCs/>
        </w:rPr>
      </w:pPr>
      <w:r>
        <w:rPr>
          <w:rFonts w:ascii="Times New Roman" w:hAnsi="Times New Roman" w:cs="Times New Roman"/>
          <w:b/>
          <w:bCs/>
        </w:rPr>
        <w:t>Odstąpienia od umowy</w:t>
      </w:r>
    </w:p>
    <w:p w:rsidR="00EC484A" w:rsidRDefault="00EC484A" w:rsidP="00817431">
      <w:pPr>
        <w:shd w:val="clear" w:color="auto" w:fill="FFFFFF"/>
        <w:spacing w:line="240" w:lineRule="auto"/>
        <w:ind w:left="284" w:firstLine="0"/>
        <w:jc w:val="both"/>
        <w:rPr>
          <w:rFonts w:ascii="Times New Roman" w:hAnsi="Times New Roman" w:cs="Times New Roman"/>
        </w:rPr>
      </w:pPr>
    </w:p>
    <w:p w:rsidR="00EC484A" w:rsidRPr="00371AD5" w:rsidRDefault="00EC484A" w:rsidP="00203B5A">
      <w:pPr>
        <w:shd w:val="clear" w:color="auto" w:fill="FFFFFF"/>
        <w:spacing w:line="240" w:lineRule="auto"/>
        <w:ind w:left="410" w:firstLine="0"/>
        <w:jc w:val="both"/>
        <w:rPr>
          <w:rFonts w:ascii="Times New Roman" w:hAnsi="Times New Roman" w:cs="Times New Roman"/>
        </w:rPr>
      </w:pPr>
      <w:r w:rsidRPr="00371AD5">
        <w:rPr>
          <w:rFonts w:ascii="Times New Roman" w:hAnsi="Times New Roman" w:cs="Times New Roman"/>
        </w:rPr>
        <w:t>Oprócz wypadków wymienionych w treści tytułu XV Kodeksu Cywilnego Stronom przysługuje prawo odstąpienia od umowy w następujących sytuacjach:</w:t>
      </w:r>
    </w:p>
    <w:p w:rsidR="00EC484A" w:rsidRPr="00371AD5" w:rsidRDefault="00EC484A" w:rsidP="000C1A40">
      <w:pPr>
        <w:numPr>
          <w:ilvl w:val="1"/>
          <w:numId w:val="62"/>
        </w:numPr>
        <w:shd w:val="clear" w:color="auto" w:fill="FFFFFF"/>
        <w:autoSpaceDE w:val="0"/>
        <w:autoSpaceDN w:val="0"/>
        <w:adjustRightInd w:val="0"/>
        <w:spacing w:line="240" w:lineRule="auto"/>
        <w:jc w:val="both"/>
        <w:rPr>
          <w:rFonts w:ascii="Times New Roman" w:hAnsi="Times New Roman" w:cs="Times New Roman"/>
        </w:rPr>
      </w:pPr>
      <w:r w:rsidRPr="00371AD5">
        <w:rPr>
          <w:rFonts w:ascii="Times New Roman" w:hAnsi="Times New Roman" w:cs="Times New Roman"/>
          <w:b/>
          <w:bCs/>
        </w:rPr>
        <w:t>Zamawiającemu</w:t>
      </w:r>
      <w:r w:rsidRPr="00371AD5">
        <w:rPr>
          <w:rFonts w:ascii="Times New Roman" w:hAnsi="Times New Roman" w:cs="Times New Roman"/>
        </w:rPr>
        <w:t xml:space="preserve"> przysługuje prawo do odstąpienia od umowy ze skutkiem natychmiastowym </w:t>
      </w:r>
      <w:r w:rsidRPr="00371AD5">
        <w:rPr>
          <w:rFonts w:ascii="Times New Roman" w:hAnsi="Times New Roman" w:cs="Times New Roman"/>
        </w:rPr>
        <w:br/>
        <w:t>w następujących sytuacjach:</w:t>
      </w:r>
    </w:p>
    <w:p w:rsidR="00EC484A" w:rsidRDefault="00EC484A" w:rsidP="00583A2F">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rPr>
        <w:t>W razie wystąpienia istotnej zmiany okoliczności powodujących, że wykonanie umowy nie leży w interesie publicznym, czego nie można było przewidzieć w chwili zawarcia umowy; odstąpienie od umowy w tym wypadku może nastąpić w terminie miesiąca od powzięcia wiadomości o powyższych okolicznościach, bez obowiązku zapłaty kar umownych.</w:t>
      </w:r>
    </w:p>
    <w:p w:rsidR="00EC484A" w:rsidRPr="00BD1FB9" w:rsidRDefault="00EC484A" w:rsidP="00583A2F">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b/>
          <w:bCs/>
        </w:rPr>
        <w:t xml:space="preserve">Wykonawca </w:t>
      </w:r>
      <w:r w:rsidRPr="00BD1FB9">
        <w:rPr>
          <w:rFonts w:ascii="Times New Roman" w:hAnsi="Times New Roman" w:cs="Times New Roman"/>
        </w:rPr>
        <w:t xml:space="preserve">opóźnia się z wykonywaniem przedmiotu umowy przekraczając termin określony w umowie ponad 10 dni kalendarzowych. </w:t>
      </w:r>
    </w:p>
    <w:p w:rsidR="00EC484A" w:rsidRPr="00BD1FB9" w:rsidRDefault="00EC484A" w:rsidP="00583A2F">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rPr>
        <w:t xml:space="preserve">Zostanie zgłoszony wniosek o wszczęcie postępowania układowego lub naprawczego, wniosek o ogłoszenie upadłości lub likwidację firmy </w:t>
      </w:r>
      <w:r w:rsidRPr="00BD1FB9">
        <w:rPr>
          <w:rFonts w:ascii="Times New Roman" w:hAnsi="Times New Roman" w:cs="Times New Roman"/>
          <w:b/>
          <w:bCs/>
        </w:rPr>
        <w:t>Wykonawcy</w:t>
      </w:r>
      <w:r w:rsidRPr="00BD1FB9">
        <w:rPr>
          <w:rFonts w:ascii="Times New Roman" w:hAnsi="Times New Roman" w:cs="Times New Roman"/>
        </w:rPr>
        <w:t>.</w:t>
      </w:r>
    </w:p>
    <w:p w:rsidR="00EC484A" w:rsidRDefault="00EC484A" w:rsidP="00583A2F">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rPr>
      </w:pPr>
      <w:r w:rsidRPr="00BD1FB9">
        <w:rPr>
          <w:rFonts w:ascii="Times New Roman" w:hAnsi="Times New Roman" w:cs="Times New Roman"/>
        </w:rPr>
        <w:t xml:space="preserve">Zostanie wydany nakaz zajęcia majątku </w:t>
      </w:r>
      <w:r w:rsidRPr="00BD1FB9">
        <w:rPr>
          <w:rFonts w:ascii="Times New Roman" w:hAnsi="Times New Roman" w:cs="Times New Roman"/>
          <w:b/>
          <w:bCs/>
        </w:rPr>
        <w:t>Wykonawcy</w:t>
      </w:r>
      <w:r w:rsidRPr="00BD1FB9">
        <w:rPr>
          <w:rFonts w:ascii="Times New Roman" w:hAnsi="Times New Roman" w:cs="Times New Roman"/>
        </w:rPr>
        <w:t>.</w:t>
      </w:r>
    </w:p>
    <w:p w:rsidR="00EC484A" w:rsidRPr="00BD1FB9" w:rsidRDefault="00EC484A" w:rsidP="00583A2F">
      <w:pPr>
        <w:numPr>
          <w:ilvl w:val="1"/>
          <w:numId w:val="69"/>
        </w:numPr>
        <w:shd w:val="clear" w:color="auto" w:fill="FFFFFF"/>
        <w:tabs>
          <w:tab w:val="clear" w:pos="1440"/>
          <w:tab w:val="left" w:pos="-1650"/>
        </w:tabs>
        <w:autoSpaceDE w:val="0"/>
        <w:autoSpaceDN w:val="0"/>
        <w:adjustRightInd w:val="0"/>
        <w:spacing w:line="240" w:lineRule="auto"/>
        <w:ind w:left="1650"/>
        <w:jc w:val="both"/>
        <w:rPr>
          <w:rFonts w:ascii="Times New Roman" w:hAnsi="Times New Roman" w:cs="Times New Roman"/>
          <w:color w:val="FF6600"/>
        </w:rPr>
      </w:pPr>
      <w:r w:rsidRPr="00880431">
        <w:rPr>
          <w:rFonts w:ascii="Times New Roman" w:hAnsi="Times New Roman" w:cs="Times New Roman"/>
        </w:rPr>
        <w:t xml:space="preserve">Naruszenia postanowień niniejszej umowy, poprzez jej niewykonanie lub nienależyte wykonanie przez </w:t>
      </w:r>
      <w:r w:rsidRPr="00880431">
        <w:rPr>
          <w:rFonts w:ascii="Times New Roman" w:hAnsi="Times New Roman" w:cs="Times New Roman"/>
          <w:b/>
          <w:bCs/>
        </w:rPr>
        <w:t>Wykonawcę.</w:t>
      </w:r>
      <w:r w:rsidRPr="00BD1FB9">
        <w:rPr>
          <w:rFonts w:ascii="Times New Roman" w:hAnsi="Times New Roman" w:cs="Times New Roman"/>
          <w:b/>
          <w:bCs/>
          <w:color w:val="FF6600"/>
        </w:rPr>
        <w:t xml:space="preserve"> </w:t>
      </w:r>
    </w:p>
    <w:p w:rsidR="00EC484A" w:rsidRPr="00BD1FB9" w:rsidRDefault="00EC484A" w:rsidP="00583A2F">
      <w:pPr>
        <w:numPr>
          <w:ilvl w:val="1"/>
          <w:numId w:val="62"/>
        </w:numPr>
        <w:shd w:val="clear" w:color="auto" w:fill="FFFFFF"/>
        <w:autoSpaceDE w:val="0"/>
        <w:autoSpaceDN w:val="0"/>
        <w:adjustRightInd w:val="0"/>
        <w:spacing w:line="240" w:lineRule="auto"/>
        <w:ind w:left="1320" w:hanging="330"/>
        <w:jc w:val="both"/>
        <w:rPr>
          <w:rFonts w:ascii="Times New Roman" w:hAnsi="Times New Roman" w:cs="Times New Roman"/>
        </w:rPr>
      </w:pPr>
      <w:r w:rsidRPr="00BD1FB9">
        <w:rPr>
          <w:rFonts w:ascii="Times New Roman" w:hAnsi="Times New Roman" w:cs="Times New Roman"/>
          <w:b/>
          <w:bCs/>
        </w:rPr>
        <w:t>Wykonawcy</w:t>
      </w:r>
      <w:r w:rsidRPr="00BD1FB9">
        <w:rPr>
          <w:rFonts w:ascii="Times New Roman" w:hAnsi="Times New Roman" w:cs="Times New Roman"/>
        </w:rPr>
        <w:t xml:space="preserve"> przysługuje prawo odstąpienia od Umowy w szczególności, jeżeli:</w:t>
      </w:r>
    </w:p>
    <w:p w:rsidR="00EC484A" w:rsidRPr="00BD1FB9" w:rsidRDefault="00EC484A" w:rsidP="00583A2F">
      <w:pPr>
        <w:numPr>
          <w:ilvl w:val="2"/>
          <w:numId w:val="69"/>
        </w:numPr>
        <w:shd w:val="clear" w:color="auto" w:fill="FFFFFF"/>
        <w:tabs>
          <w:tab w:val="clear" w:pos="2160"/>
        </w:tabs>
        <w:autoSpaceDE w:val="0"/>
        <w:autoSpaceDN w:val="0"/>
        <w:adjustRightInd w:val="0"/>
        <w:spacing w:line="240" w:lineRule="auto"/>
        <w:ind w:left="1650" w:hanging="220"/>
        <w:jc w:val="both"/>
        <w:rPr>
          <w:rFonts w:ascii="Times New Roman" w:hAnsi="Times New Roman" w:cs="Times New Roman"/>
        </w:rPr>
      </w:pPr>
      <w:r w:rsidRPr="00BD1FB9">
        <w:rPr>
          <w:rFonts w:ascii="Times New Roman" w:hAnsi="Times New Roman" w:cs="Times New Roman"/>
          <w:b/>
          <w:bCs/>
        </w:rPr>
        <w:t>Zamawiający</w:t>
      </w:r>
      <w:r w:rsidRPr="00BD1FB9">
        <w:rPr>
          <w:rFonts w:ascii="Times New Roman" w:hAnsi="Times New Roman" w:cs="Times New Roman"/>
        </w:rPr>
        <w:t xml:space="preserve"> odmawia bez uzasadnionej przyczyny odbioru przedmiotu umowy lub odmawia podpisania protokołu zdawczo - odbiorczego.</w:t>
      </w:r>
    </w:p>
    <w:p w:rsidR="00EC484A" w:rsidRPr="00C46790" w:rsidRDefault="00EC484A" w:rsidP="00583A2F">
      <w:pPr>
        <w:numPr>
          <w:ilvl w:val="2"/>
          <w:numId w:val="69"/>
        </w:numPr>
        <w:shd w:val="clear" w:color="auto" w:fill="FFFFFF"/>
        <w:tabs>
          <w:tab w:val="clear" w:pos="2160"/>
        </w:tabs>
        <w:autoSpaceDE w:val="0"/>
        <w:autoSpaceDN w:val="0"/>
        <w:adjustRightInd w:val="0"/>
        <w:spacing w:line="240" w:lineRule="auto"/>
        <w:ind w:left="1650" w:hanging="220"/>
        <w:jc w:val="both"/>
        <w:rPr>
          <w:rFonts w:ascii="Times New Roman" w:hAnsi="Times New Roman" w:cs="Times New Roman"/>
        </w:rPr>
      </w:pPr>
      <w:r w:rsidRPr="00C46790">
        <w:rPr>
          <w:rFonts w:ascii="Times New Roman" w:hAnsi="Times New Roman" w:cs="Times New Roman"/>
          <w:b/>
          <w:bCs/>
        </w:rPr>
        <w:t>Zamawiający</w:t>
      </w:r>
      <w:r w:rsidRPr="00C46790">
        <w:rPr>
          <w:rFonts w:ascii="Times New Roman" w:hAnsi="Times New Roman" w:cs="Times New Roman"/>
        </w:rPr>
        <w:t xml:space="preserve"> nie wywiązuje się z obowiązku zapłaty </w:t>
      </w:r>
      <w:r w:rsidRPr="003A5E74">
        <w:rPr>
          <w:rFonts w:ascii="Times New Roman" w:hAnsi="Times New Roman" w:cs="Times New Roman"/>
        </w:rPr>
        <w:t>faktury (rachunku) mimo</w:t>
      </w:r>
      <w:r w:rsidRPr="00C46790">
        <w:rPr>
          <w:rFonts w:ascii="Times New Roman" w:hAnsi="Times New Roman" w:cs="Times New Roman"/>
        </w:rPr>
        <w:t xml:space="preserve"> dodatkowego wezwania w terminie do 30 dni od upływu terminu za zapłatę faktury określonego w niniejszej umowie.</w:t>
      </w:r>
    </w:p>
    <w:p w:rsidR="00EC484A" w:rsidRPr="003A5E74" w:rsidRDefault="00EC484A" w:rsidP="00583A2F">
      <w:pPr>
        <w:numPr>
          <w:ilvl w:val="2"/>
          <w:numId w:val="69"/>
        </w:numPr>
        <w:shd w:val="clear" w:color="auto" w:fill="FFFFFF"/>
        <w:tabs>
          <w:tab w:val="clear" w:pos="2160"/>
        </w:tabs>
        <w:autoSpaceDE w:val="0"/>
        <w:autoSpaceDN w:val="0"/>
        <w:adjustRightInd w:val="0"/>
        <w:spacing w:line="240" w:lineRule="auto"/>
        <w:ind w:left="1650" w:hanging="220"/>
        <w:jc w:val="both"/>
        <w:rPr>
          <w:rFonts w:ascii="Times New Roman" w:hAnsi="Times New Roman" w:cs="Times New Roman"/>
        </w:rPr>
      </w:pPr>
      <w:r w:rsidRPr="003A5E74">
        <w:rPr>
          <w:rFonts w:ascii="Times New Roman" w:hAnsi="Times New Roman" w:cs="Times New Roman"/>
          <w:b/>
          <w:bCs/>
        </w:rPr>
        <w:t xml:space="preserve">Zamawiający </w:t>
      </w:r>
      <w:r w:rsidRPr="003A5E74">
        <w:rPr>
          <w:rFonts w:ascii="Times New Roman" w:hAnsi="Times New Roman" w:cs="Times New Roman"/>
        </w:rPr>
        <w:t xml:space="preserve">zawiadomi </w:t>
      </w:r>
      <w:r w:rsidRPr="003A5E74">
        <w:rPr>
          <w:rFonts w:ascii="Times New Roman" w:hAnsi="Times New Roman" w:cs="Times New Roman"/>
          <w:b/>
          <w:bCs/>
        </w:rPr>
        <w:t>Wykonawcę</w:t>
      </w:r>
      <w:r w:rsidRPr="003A5E74">
        <w:rPr>
          <w:rFonts w:ascii="Times New Roman" w:hAnsi="Times New Roman" w:cs="Times New Roman"/>
        </w:rPr>
        <w:t xml:space="preserve">, iż wobec zaistnienia uprzednio nieprzewidzianych okoliczności nie będzie mógł spełnić swoich zobowiązań umownych wobec </w:t>
      </w:r>
      <w:r w:rsidRPr="003A5E74">
        <w:rPr>
          <w:rFonts w:ascii="Times New Roman" w:hAnsi="Times New Roman" w:cs="Times New Roman"/>
          <w:b/>
          <w:bCs/>
        </w:rPr>
        <w:t>Wykonawcy.</w:t>
      </w:r>
    </w:p>
    <w:p w:rsidR="00EC484A" w:rsidRPr="003A5E74" w:rsidRDefault="00EC484A" w:rsidP="00583A2F">
      <w:pPr>
        <w:numPr>
          <w:ilvl w:val="1"/>
          <w:numId w:val="62"/>
        </w:numPr>
        <w:shd w:val="clear" w:color="auto" w:fill="FFFFFF"/>
        <w:tabs>
          <w:tab w:val="left" w:pos="-1650"/>
        </w:tabs>
        <w:autoSpaceDE w:val="0"/>
        <w:autoSpaceDN w:val="0"/>
        <w:adjustRightInd w:val="0"/>
        <w:spacing w:line="240" w:lineRule="auto"/>
        <w:ind w:left="1430" w:hanging="330"/>
        <w:jc w:val="both"/>
        <w:rPr>
          <w:rFonts w:ascii="Times New Roman" w:hAnsi="Times New Roman" w:cs="Times New Roman"/>
        </w:rPr>
      </w:pPr>
      <w:r w:rsidRPr="003A5E74">
        <w:rPr>
          <w:rFonts w:ascii="Times New Roman" w:hAnsi="Times New Roman" w:cs="Times New Roman"/>
        </w:rPr>
        <w:t>Odstąpienie od Umowy powinno nastąpić w formie pisemnej, pod rygorem nieważności takiego oświadczenia i powinno zawierać uzasadnienie.</w:t>
      </w:r>
    </w:p>
    <w:p w:rsidR="00EC484A" w:rsidRPr="003A5E74" w:rsidRDefault="00EC484A" w:rsidP="00583A2F">
      <w:pPr>
        <w:numPr>
          <w:ilvl w:val="1"/>
          <w:numId w:val="62"/>
        </w:numPr>
        <w:shd w:val="clear" w:color="auto" w:fill="FFFFFF"/>
        <w:spacing w:line="240" w:lineRule="auto"/>
        <w:ind w:left="1430" w:hanging="330"/>
        <w:jc w:val="both"/>
        <w:rPr>
          <w:rFonts w:ascii="Times New Roman" w:hAnsi="Times New Roman" w:cs="Times New Roman"/>
        </w:rPr>
      </w:pPr>
      <w:r w:rsidRPr="003A5E74">
        <w:rPr>
          <w:rFonts w:ascii="Times New Roman" w:hAnsi="Times New Roman" w:cs="Times New Roman"/>
          <w:b/>
          <w:bCs/>
        </w:rPr>
        <w:t xml:space="preserve">Zamawiający </w:t>
      </w:r>
      <w:r w:rsidRPr="003A5E74">
        <w:rPr>
          <w:rFonts w:ascii="Times New Roman" w:hAnsi="Times New Roman" w:cs="Times New Roman"/>
        </w:rPr>
        <w:t xml:space="preserve">zastrzega sobie prawo dochodzenia roszczeń z tytułu poniesionych strat </w:t>
      </w:r>
      <w:r w:rsidRPr="003A5E74">
        <w:rPr>
          <w:rFonts w:ascii="Times New Roman" w:hAnsi="Times New Roman" w:cs="Times New Roman"/>
        </w:rPr>
        <w:br/>
        <w:t xml:space="preserve">i utraconych korzyści w przypadku odstąpienia od umowy z przyczyn leżących po stronie </w:t>
      </w:r>
      <w:r w:rsidRPr="003A5E74">
        <w:rPr>
          <w:rFonts w:ascii="Times New Roman" w:hAnsi="Times New Roman" w:cs="Times New Roman"/>
          <w:b/>
          <w:bCs/>
        </w:rPr>
        <w:t>Wykonawcy</w:t>
      </w:r>
      <w:r w:rsidRPr="003A5E74">
        <w:rPr>
          <w:rFonts w:ascii="Times New Roman" w:hAnsi="Times New Roman" w:cs="Times New Roman"/>
        </w:rPr>
        <w:t>.</w:t>
      </w:r>
    </w:p>
    <w:p w:rsidR="00EC484A" w:rsidRPr="003A5E74" w:rsidRDefault="00EC484A" w:rsidP="00583A2F">
      <w:pPr>
        <w:numPr>
          <w:ilvl w:val="1"/>
          <w:numId w:val="62"/>
        </w:numPr>
        <w:shd w:val="clear" w:color="auto" w:fill="FFFFFF"/>
        <w:spacing w:line="240" w:lineRule="auto"/>
        <w:ind w:left="1430" w:hanging="330"/>
        <w:jc w:val="both"/>
        <w:rPr>
          <w:rFonts w:ascii="Times New Roman" w:hAnsi="Times New Roman" w:cs="Times New Roman"/>
        </w:rPr>
      </w:pPr>
      <w:r w:rsidRPr="003A5E74">
        <w:rPr>
          <w:rFonts w:ascii="Times New Roman" w:hAnsi="Times New Roman" w:cs="Times New Roman"/>
          <w:b/>
          <w:bCs/>
        </w:rPr>
        <w:t>Zamawiający</w:t>
      </w:r>
      <w:r w:rsidRPr="003A5E74">
        <w:rPr>
          <w:rFonts w:ascii="Times New Roman" w:hAnsi="Times New Roman" w:cs="Times New Roman"/>
        </w:rPr>
        <w:t xml:space="preserve"> przewiduje możliwość zmiany umowy, bez skutków finansowych i prawnych dla </w:t>
      </w:r>
      <w:r w:rsidRPr="003A5E74">
        <w:rPr>
          <w:rFonts w:ascii="Times New Roman" w:hAnsi="Times New Roman" w:cs="Times New Roman"/>
          <w:b/>
          <w:bCs/>
        </w:rPr>
        <w:t>Zamawiającego</w:t>
      </w:r>
      <w:r w:rsidRPr="003A5E74">
        <w:rPr>
          <w:rFonts w:ascii="Times New Roman" w:hAnsi="Times New Roman" w:cs="Times New Roman"/>
        </w:rPr>
        <w:t xml:space="preserve">, obejmujących w szczególności wszystkie roszczenia odszkodowawcze </w:t>
      </w:r>
      <w:r w:rsidRPr="003A5E74">
        <w:rPr>
          <w:rFonts w:ascii="Times New Roman" w:hAnsi="Times New Roman" w:cs="Times New Roman"/>
          <w:b/>
          <w:bCs/>
        </w:rPr>
        <w:t xml:space="preserve">Wykonawcy </w:t>
      </w:r>
      <w:r w:rsidRPr="003A5E74">
        <w:rPr>
          <w:rFonts w:ascii="Times New Roman" w:hAnsi="Times New Roman" w:cs="Times New Roman"/>
        </w:rPr>
        <w:t xml:space="preserve">wobec </w:t>
      </w:r>
      <w:r w:rsidRPr="003A5E74">
        <w:rPr>
          <w:rFonts w:ascii="Times New Roman" w:hAnsi="Times New Roman" w:cs="Times New Roman"/>
          <w:b/>
          <w:bCs/>
        </w:rPr>
        <w:t>Zamawiającego</w:t>
      </w:r>
      <w:r w:rsidRPr="003A5E74">
        <w:rPr>
          <w:rFonts w:ascii="Times New Roman" w:hAnsi="Times New Roman" w:cs="Times New Roman"/>
        </w:rPr>
        <w:t>, w przypadku:</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 xml:space="preserve">Zmian danych adresowych </w:t>
      </w:r>
      <w:r w:rsidRPr="003A5E74">
        <w:rPr>
          <w:rFonts w:ascii="Times New Roman" w:hAnsi="Times New Roman" w:cs="Times New Roman"/>
          <w:b/>
          <w:bCs/>
        </w:rPr>
        <w:t>Zamawiającego</w:t>
      </w:r>
      <w:r w:rsidRPr="003A5E74">
        <w:rPr>
          <w:rFonts w:ascii="Times New Roman" w:hAnsi="Times New Roman" w:cs="Times New Roman"/>
        </w:rPr>
        <w:t xml:space="preserve"> lub </w:t>
      </w:r>
      <w:r w:rsidRPr="003A5E74">
        <w:rPr>
          <w:rFonts w:ascii="Times New Roman" w:hAnsi="Times New Roman" w:cs="Times New Roman"/>
          <w:b/>
          <w:bCs/>
        </w:rPr>
        <w:t>Wykonawcy</w:t>
      </w:r>
      <w:r w:rsidRPr="003A5E74">
        <w:rPr>
          <w:rFonts w:ascii="Times New Roman" w:hAnsi="Times New Roman" w:cs="Times New Roman"/>
        </w:rPr>
        <w:t xml:space="preserve">. W razie zaniedbania przez </w:t>
      </w:r>
      <w:r w:rsidRPr="003A5E74">
        <w:rPr>
          <w:rFonts w:ascii="Times New Roman" w:hAnsi="Times New Roman" w:cs="Times New Roman"/>
          <w:b/>
          <w:bCs/>
        </w:rPr>
        <w:t xml:space="preserve">Wykonawcę </w:t>
      </w:r>
      <w:r w:rsidRPr="003A5E74">
        <w:rPr>
          <w:rFonts w:ascii="Times New Roman" w:hAnsi="Times New Roman" w:cs="Times New Roman"/>
        </w:rPr>
        <w:t xml:space="preserve">obowiązku złożenia informacji o zmianie siedziby, doręczenie wszelkiej korespondencji pod znanym </w:t>
      </w:r>
      <w:r w:rsidRPr="003A5E74">
        <w:rPr>
          <w:rFonts w:ascii="Times New Roman" w:hAnsi="Times New Roman" w:cs="Times New Roman"/>
          <w:b/>
          <w:bCs/>
        </w:rPr>
        <w:t>Zamawiającemu</w:t>
      </w:r>
      <w:r w:rsidRPr="003A5E74">
        <w:rPr>
          <w:rFonts w:ascii="Times New Roman" w:hAnsi="Times New Roman" w:cs="Times New Roman"/>
        </w:rPr>
        <w:t xml:space="preserve"> adresem, ma skutek prawny.</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W przypadku wystąpienia okoliczności, których nie można było przewidzieć na etapie sporządzenia oferty, a które są niezbędne dla prawidłowej realizacji przedmiotu zamówienia, np. zmiany obowiązujących przepisów, jeżeli zgodnie z nimi konieczne będzie dostosowanie treści umowy do aktualnego stanu prawnego.</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Możliwość poprawienia warunków gwarancji.</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Możliwość polepszenia parametrów technicznych i jakościowych przedmiotu umowy.</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Wystąpienia siły wyższej, w szczególności: katastrofy, awarie, akty wandalizmu.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 xml:space="preserve">Wystąpienia wyjątkowo niesprzyjających warunków atmosferycznych uniemożliwiających wykonanie zamówienia </w:t>
      </w:r>
      <w:r w:rsidRPr="003A5E74">
        <w:rPr>
          <w:rFonts w:ascii="Times New Roman" w:hAnsi="Times New Roman" w:cs="Times New Roman"/>
          <w:lang w:eastAsia="en-US"/>
        </w:rPr>
        <w:t>w terminie umownym lub powodującej zmianę zakresu zamówienia.</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spacing w:val="-5"/>
          <w:lang w:eastAsia="en-US"/>
        </w:rPr>
        <w:t xml:space="preserve">W przypadku złożenia przez </w:t>
      </w:r>
      <w:r w:rsidRPr="003A5E74">
        <w:rPr>
          <w:rFonts w:ascii="Times New Roman" w:hAnsi="Times New Roman" w:cs="Times New Roman"/>
          <w:b/>
          <w:bCs/>
          <w:spacing w:val="-5"/>
          <w:lang w:eastAsia="en-US"/>
        </w:rPr>
        <w:t>Wykonawcę</w:t>
      </w:r>
      <w:r w:rsidRPr="003A5E74">
        <w:rPr>
          <w:rFonts w:ascii="Times New Roman" w:hAnsi="Times New Roman" w:cs="Times New Roman"/>
          <w:spacing w:val="-5"/>
          <w:lang w:eastAsia="en-US"/>
        </w:rPr>
        <w:t xml:space="preserve"> propozycji, które przyśpieszą ukończenie zamówienia, zmniejszając koszty, poprawią sprawność lub jakość przedmiotu zamówienia lub w inny sposób dostarczą </w:t>
      </w:r>
      <w:r w:rsidRPr="003A5E74">
        <w:rPr>
          <w:rFonts w:ascii="Times New Roman" w:hAnsi="Times New Roman" w:cs="Times New Roman"/>
          <w:b/>
          <w:bCs/>
          <w:spacing w:val="-5"/>
          <w:lang w:eastAsia="en-US"/>
        </w:rPr>
        <w:t>Zamawiającemu</w:t>
      </w:r>
      <w:r w:rsidRPr="003A5E74">
        <w:rPr>
          <w:rFonts w:ascii="Times New Roman" w:hAnsi="Times New Roman" w:cs="Times New Roman"/>
          <w:spacing w:val="-5"/>
          <w:lang w:eastAsia="en-US"/>
        </w:rPr>
        <w:t xml:space="preserve"> pożytku.</w:t>
      </w:r>
    </w:p>
    <w:p w:rsidR="00EC484A" w:rsidRPr="003A5E74" w:rsidRDefault="00EC484A" w:rsidP="00583A2F">
      <w:pPr>
        <w:numPr>
          <w:ilvl w:val="2"/>
          <w:numId w:val="30"/>
        </w:numPr>
        <w:tabs>
          <w:tab w:val="clear" w:pos="840"/>
        </w:tabs>
        <w:spacing w:line="240" w:lineRule="auto"/>
        <w:ind w:left="1760" w:hanging="220"/>
        <w:jc w:val="both"/>
        <w:rPr>
          <w:rFonts w:ascii="Times New Roman" w:hAnsi="Times New Roman" w:cs="Times New Roman"/>
        </w:rPr>
      </w:pPr>
      <w:r w:rsidRPr="003A5E74">
        <w:rPr>
          <w:rFonts w:ascii="Times New Roman" w:hAnsi="Times New Roman" w:cs="Times New Roman"/>
        </w:rPr>
        <w:t xml:space="preserve">Zamiana podmiotu, na którego potencjale opierał się </w:t>
      </w:r>
      <w:r w:rsidRPr="003A5E74">
        <w:rPr>
          <w:rFonts w:ascii="Times New Roman" w:hAnsi="Times New Roman" w:cs="Times New Roman"/>
          <w:b/>
          <w:bCs/>
        </w:rPr>
        <w:t>Wykonawca</w:t>
      </w:r>
      <w:r w:rsidRPr="003A5E74">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EC484A" w:rsidRPr="003A5E74" w:rsidRDefault="00EC484A" w:rsidP="00E173E6">
      <w:pPr>
        <w:spacing w:line="240" w:lineRule="auto"/>
        <w:ind w:left="1540" w:firstLine="0"/>
        <w:jc w:val="both"/>
        <w:rPr>
          <w:rFonts w:ascii="Times New Roman" w:hAnsi="Times New Roman" w:cs="Times New Roman"/>
        </w:rPr>
      </w:pPr>
    </w:p>
    <w:p w:rsidR="00EC484A" w:rsidRPr="003A5E74" w:rsidRDefault="00EC484A" w:rsidP="00E173E6">
      <w:pPr>
        <w:numPr>
          <w:ilvl w:val="1"/>
          <w:numId w:val="62"/>
        </w:numPr>
        <w:spacing w:line="240" w:lineRule="auto"/>
        <w:ind w:right="28"/>
        <w:jc w:val="both"/>
        <w:rPr>
          <w:rFonts w:ascii="Times New Roman" w:hAnsi="Times New Roman" w:cs="Times New Roman"/>
        </w:rPr>
      </w:pPr>
      <w:r w:rsidRPr="003A5E74">
        <w:rPr>
          <w:rFonts w:ascii="Times New Roman" w:hAnsi="Times New Roman" w:cs="Times New Roman"/>
          <w:b/>
          <w:bCs/>
          <w:lang w:eastAsia="en-US"/>
        </w:rPr>
        <w:t>Zamawiający</w:t>
      </w:r>
      <w:r w:rsidRPr="003A5E74">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EC484A" w:rsidRPr="003A5E74" w:rsidRDefault="00EC484A" w:rsidP="00583A2F">
      <w:pPr>
        <w:numPr>
          <w:ilvl w:val="1"/>
          <w:numId w:val="62"/>
        </w:numPr>
        <w:shd w:val="clear" w:color="auto" w:fill="FFFFFF"/>
        <w:tabs>
          <w:tab w:val="clear" w:pos="1440"/>
        </w:tabs>
        <w:spacing w:line="240" w:lineRule="auto"/>
        <w:ind w:left="1430" w:hanging="330"/>
        <w:jc w:val="both"/>
        <w:rPr>
          <w:rFonts w:ascii="Times New Roman" w:hAnsi="Times New Roman" w:cs="Times New Roman"/>
        </w:rPr>
      </w:pPr>
      <w:r w:rsidRPr="003A5E74">
        <w:rPr>
          <w:rFonts w:ascii="Times New Roman" w:hAnsi="Times New Roman" w:cs="Times New Roman"/>
        </w:rPr>
        <w:t>Termin realizacji przedmiotu umowy w odniesieniu do pkt. 5 litera e) i f) oraz pkt. 7 może ulec skróceniu lub przedłużeniu jedynie o czas trwania powyższych okoliczności.</w:t>
      </w:r>
    </w:p>
    <w:p w:rsidR="00EC484A" w:rsidRPr="003A5E74" w:rsidRDefault="00EC484A" w:rsidP="00583A2F">
      <w:pPr>
        <w:numPr>
          <w:ilvl w:val="1"/>
          <w:numId w:val="62"/>
        </w:numPr>
        <w:shd w:val="clear" w:color="auto" w:fill="FFFFFF"/>
        <w:tabs>
          <w:tab w:val="clear" w:pos="1440"/>
          <w:tab w:val="left" w:pos="-1760"/>
        </w:tabs>
        <w:autoSpaceDE w:val="0"/>
        <w:autoSpaceDN w:val="0"/>
        <w:adjustRightInd w:val="0"/>
        <w:spacing w:line="240" w:lineRule="auto"/>
        <w:ind w:left="1430" w:hanging="330"/>
        <w:jc w:val="both"/>
        <w:rPr>
          <w:rFonts w:ascii="Times New Roman" w:hAnsi="Times New Roman" w:cs="Times New Roman"/>
        </w:rPr>
      </w:pPr>
      <w:r w:rsidRPr="003A5E74">
        <w:rPr>
          <w:rFonts w:ascii="Times New Roman" w:hAnsi="Times New Roman" w:cs="Times New Roman"/>
        </w:rPr>
        <w:t xml:space="preserve">Wszystkie zmiany umowy wymagają formy pisemnej pod rygorem nieważności z wyłączeniem okoliczności określonych we wzorze umowy. </w:t>
      </w:r>
    </w:p>
    <w:p w:rsidR="00EC484A" w:rsidRPr="003A5E74" w:rsidRDefault="00EC484A" w:rsidP="003A5E74">
      <w:pPr>
        <w:tabs>
          <w:tab w:val="left" w:pos="2760"/>
        </w:tabs>
        <w:spacing w:line="240" w:lineRule="auto"/>
        <w:jc w:val="both"/>
        <w:rPr>
          <w:rFonts w:ascii="Times New Roman" w:hAnsi="Times New Roman" w:cs="Times New Roman"/>
          <w:b/>
          <w:bCs/>
        </w:rPr>
      </w:pPr>
      <w:r w:rsidRPr="003A5E74">
        <w:rPr>
          <w:rFonts w:ascii="Times New Roman" w:hAnsi="Times New Roman" w:cs="Times New Roman"/>
          <w:b/>
          <w:bCs/>
        </w:rPr>
        <w:tab/>
      </w:r>
      <w:r w:rsidRPr="003A5E74">
        <w:rPr>
          <w:rFonts w:ascii="Times New Roman" w:hAnsi="Times New Roman" w:cs="Times New Roman"/>
          <w:b/>
          <w:bCs/>
        </w:rPr>
        <w:tab/>
      </w:r>
    </w:p>
    <w:p w:rsidR="00EC484A" w:rsidRPr="00880431" w:rsidRDefault="00EC484A" w:rsidP="00E2646C">
      <w:pPr>
        <w:shd w:val="clear" w:color="auto" w:fill="FFFFFF"/>
        <w:tabs>
          <w:tab w:val="left" w:pos="-1650"/>
        </w:tabs>
        <w:autoSpaceDE w:val="0"/>
        <w:autoSpaceDN w:val="0"/>
        <w:adjustRightInd w:val="0"/>
        <w:spacing w:line="240" w:lineRule="auto"/>
        <w:jc w:val="center"/>
        <w:rPr>
          <w:rFonts w:ascii="Times New Roman" w:hAnsi="Times New Roman" w:cs="Times New Roman"/>
          <w:b/>
          <w:bCs/>
        </w:rPr>
      </w:pPr>
      <w:r w:rsidRPr="00880431">
        <w:rPr>
          <w:rFonts w:ascii="Times New Roman" w:hAnsi="Times New Roman" w:cs="Times New Roman"/>
          <w:b/>
          <w:bCs/>
        </w:rPr>
        <w:t xml:space="preserve">§ </w:t>
      </w:r>
      <w:r>
        <w:rPr>
          <w:rFonts w:ascii="Times New Roman" w:hAnsi="Times New Roman" w:cs="Times New Roman"/>
          <w:b/>
          <w:bCs/>
        </w:rPr>
        <w:t>7</w:t>
      </w:r>
    </w:p>
    <w:p w:rsidR="00EC484A" w:rsidRDefault="00EC484A" w:rsidP="00E2646C">
      <w:pPr>
        <w:shd w:val="clear" w:color="auto" w:fill="FFFFFF"/>
        <w:tabs>
          <w:tab w:val="left" w:pos="-1650"/>
        </w:tabs>
        <w:autoSpaceDE w:val="0"/>
        <w:autoSpaceDN w:val="0"/>
        <w:adjustRightInd w:val="0"/>
        <w:spacing w:line="240" w:lineRule="auto"/>
        <w:jc w:val="center"/>
        <w:rPr>
          <w:rFonts w:ascii="Times New Roman" w:hAnsi="Times New Roman" w:cs="Times New Roman"/>
          <w:b/>
          <w:bCs/>
        </w:rPr>
      </w:pPr>
      <w:r w:rsidRPr="00880431">
        <w:rPr>
          <w:rFonts w:ascii="Times New Roman" w:hAnsi="Times New Roman" w:cs="Times New Roman"/>
          <w:b/>
          <w:bCs/>
        </w:rPr>
        <w:t>POSTANOWIENIA DODATKOWE I KOŃCOWE</w:t>
      </w:r>
    </w:p>
    <w:p w:rsidR="00EC484A" w:rsidRPr="00880431" w:rsidRDefault="00EC484A" w:rsidP="00E2646C">
      <w:pPr>
        <w:shd w:val="clear" w:color="auto" w:fill="FFFFFF"/>
        <w:tabs>
          <w:tab w:val="left" w:pos="-1650"/>
        </w:tabs>
        <w:autoSpaceDE w:val="0"/>
        <w:autoSpaceDN w:val="0"/>
        <w:adjustRightInd w:val="0"/>
        <w:spacing w:line="240" w:lineRule="auto"/>
        <w:jc w:val="center"/>
        <w:rPr>
          <w:rFonts w:ascii="Times New Roman" w:hAnsi="Times New Roman" w:cs="Times New Roman"/>
          <w:b/>
          <w:bCs/>
        </w:rPr>
      </w:pPr>
    </w:p>
    <w:p w:rsidR="00EC484A" w:rsidRDefault="00EC484A" w:rsidP="00583A2F">
      <w:pPr>
        <w:numPr>
          <w:ilvl w:val="0"/>
          <w:numId w:val="62"/>
        </w:numPr>
        <w:shd w:val="clear" w:color="auto" w:fill="FFFFFF"/>
        <w:tabs>
          <w:tab w:val="clear" w:pos="1440"/>
          <w:tab w:val="left" w:pos="-1650"/>
        </w:tabs>
        <w:autoSpaceDE w:val="0"/>
        <w:autoSpaceDN w:val="0"/>
        <w:adjustRightInd w:val="0"/>
        <w:spacing w:line="240" w:lineRule="auto"/>
        <w:ind w:left="770"/>
        <w:jc w:val="both"/>
        <w:rPr>
          <w:rFonts w:ascii="Times New Roman" w:hAnsi="Times New Roman" w:cs="Times New Roman"/>
          <w:b/>
          <w:bCs/>
        </w:rPr>
      </w:pPr>
      <w:r>
        <w:rPr>
          <w:rFonts w:ascii="Times New Roman" w:hAnsi="Times New Roman" w:cs="Times New Roman"/>
          <w:b/>
          <w:bCs/>
        </w:rPr>
        <w:t>Postanowienia dodatkowe i końcowe</w:t>
      </w:r>
    </w:p>
    <w:p w:rsidR="00EC484A" w:rsidRPr="00880431" w:rsidRDefault="00EC484A" w:rsidP="00E40735">
      <w:pPr>
        <w:shd w:val="clear" w:color="auto" w:fill="FFFFFF"/>
        <w:tabs>
          <w:tab w:val="left" w:pos="-1650"/>
        </w:tabs>
        <w:autoSpaceDE w:val="0"/>
        <w:autoSpaceDN w:val="0"/>
        <w:adjustRightInd w:val="0"/>
        <w:spacing w:line="240" w:lineRule="auto"/>
        <w:ind w:left="1080" w:firstLine="0"/>
        <w:jc w:val="both"/>
        <w:rPr>
          <w:rFonts w:ascii="Times New Roman" w:hAnsi="Times New Roman" w:cs="Times New Roman"/>
          <w:b/>
          <w:bCs/>
        </w:rPr>
      </w:pPr>
    </w:p>
    <w:p w:rsidR="00EC484A" w:rsidRDefault="00EC484A" w:rsidP="00583A2F">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W sprawach nieuregulowanych w niniejszej umowie mają zastosowanie przepisy Ustawy Prawo Zamówień Publicznych i Kodeksu Cywilnego.</w:t>
      </w:r>
    </w:p>
    <w:p w:rsidR="00EC484A" w:rsidRDefault="00EC484A" w:rsidP="00583A2F">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Wszelkie zmiany Umowy mogą nastąpić za zgodą Stron w formie pisemnego aneksu, pod rygorem nieważności takiej zmiany.</w:t>
      </w:r>
    </w:p>
    <w:p w:rsidR="00EC484A" w:rsidRPr="003A5E74" w:rsidRDefault="00EC484A" w:rsidP="00583A2F">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3A5E74">
        <w:rPr>
          <w:rFonts w:ascii="Times New Roman" w:hAnsi="Times New Roman" w:cs="Times New Roman"/>
          <w:b/>
          <w:bCs/>
        </w:rPr>
        <w:t xml:space="preserve">Wykonawca </w:t>
      </w:r>
      <w:r w:rsidRPr="003A5E74">
        <w:rPr>
          <w:rFonts w:ascii="Times New Roman" w:hAnsi="Times New Roman" w:cs="Times New Roman"/>
        </w:rPr>
        <w:t xml:space="preserve">nie może przekazać wierzytelności wynikających z niniejszej umowy na rzecz osób trzecich bez pisemnej zgody </w:t>
      </w:r>
      <w:r w:rsidRPr="003A5E74">
        <w:rPr>
          <w:rFonts w:ascii="Times New Roman" w:hAnsi="Times New Roman" w:cs="Times New Roman"/>
          <w:b/>
          <w:bCs/>
        </w:rPr>
        <w:t>Zamawiającego</w:t>
      </w:r>
      <w:r w:rsidRPr="003A5E74">
        <w:rPr>
          <w:rFonts w:ascii="Times New Roman" w:hAnsi="Times New Roman" w:cs="Times New Roman"/>
        </w:rPr>
        <w:t>.</w:t>
      </w:r>
    </w:p>
    <w:p w:rsidR="00EC484A" w:rsidRDefault="00EC484A" w:rsidP="00583A2F">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Spory wynikłe na tle realizacji niniejszej Umowy rozstrzygać będzie Sąd właściwy dla </w:t>
      </w:r>
      <w:r w:rsidRPr="00880431">
        <w:rPr>
          <w:rFonts w:ascii="Times New Roman" w:hAnsi="Times New Roman" w:cs="Times New Roman"/>
          <w:b/>
          <w:bCs/>
        </w:rPr>
        <w:t>Zamawiającego</w:t>
      </w:r>
      <w:r w:rsidRPr="00880431">
        <w:rPr>
          <w:rFonts w:ascii="Times New Roman" w:hAnsi="Times New Roman" w:cs="Times New Roman"/>
        </w:rPr>
        <w:t>.</w:t>
      </w:r>
    </w:p>
    <w:p w:rsidR="00EC484A" w:rsidRDefault="00EC484A" w:rsidP="00583A2F">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 xml:space="preserve">Umowę </w:t>
      </w:r>
      <w:r>
        <w:rPr>
          <w:rFonts w:ascii="Times New Roman" w:hAnsi="Times New Roman" w:cs="Times New Roman"/>
        </w:rPr>
        <w:t xml:space="preserve">i </w:t>
      </w:r>
      <w:r w:rsidRPr="00880431">
        <w:rPr>
          <w:rFonts w:ascii="Times New Roman" w:hAnsi="Times New Roman" w:cs="Times New Roman"/>
        </w:rPr>
        <w:t xml:space="preserve">sporządzono w 4 jednobrzmiących egzemplarzach, z przeznaczeniem 3 egzemplarzy dla </w:t>
      </w:r>
      <w:r w:rsidRPr="00880431">
        <w:rPr>
          <w:rFonts w:ascii="Times New Roman" w:hAnsi="Times New Roman" w:cs="Times New Roman"/>
          <w:b/>
          <w:bCs/>
        </w:rPr>
        <w:t xml:space="preserve">Zamawiającego, </w:t>
      </w:r>
      <w:r w:rsidRPr="00880431">
        <w:rPr>
          <w:rFonts w:ascii="Times New Roman" w:hAnsi="Times New Roman" w:cs="Times New Roman"/>
        </w:rPr>
        <w:t xml:space="preserve">1 egzemplarz dla </w:t>
      </w:r>
      <w:r w:rsidRPr="00880431">
        <w:rPr>
          <w:rFonts w:ascii="Times New Roman" w:hAnsi="Times New Roman" w:cs="Times New Roman"/>
          <w:b/>
          <w:bCs/>
        </w:rPr>
        <w:t>Wykonawcy</w:t>
      </w:r>
      <w:r w:rsidRPr="00880431">
        <w:rPr>
          <w:rFonts w:ascii="Times New Roman" w:hAnsi="Times New Roman" w:cs="Times New Roman"/>
        </w:rPr>
        <w:t>.</w:t>
      </w:r>
    </w:p>
    <w:p w:rsidR="00EC484A" w:rsidRPr="00880431" w:rsidRDefault="00EC484A" w:rsidP="00583A2F">
      <w:pPr>
        <w:numPr>
          <w:ilvl w:val="3"/>
          <w:numId w:val="30"/>
        </w:numPr>
        <w:shd w:val="clear" w:color="auto" w:fill="FFFFFF"/>
        <w:tabs>
          <w:tab w:val="clear" w:pos="3420"/>
          <w:tab w:val="left" w:pos="-1650"/>
        </w:tabs>
        <w:autoSpaceDE w:val="0"/>
        <w:autoSpaceDN w:val="0"/>
        <w:adjustRightInd w:val="0"/>
        <w:spacing w:line="240" w:lineRule="auto"/>
        <w:ind w:left="1430"/>
        <w:jc w:val="both"/>
        <w:rPr>
          <w:rFonts w:ascii="Times New Roman" w:hAnsi="Times New Roman" w:cs="Times New Roman"/>
        </w:rPr>
      </w:pPr>
      <w:r w:rsidRPr="00880431">
        <w:rPr>
          <w:rFonts w:ascii="Times New Roman" w:hAnsi="Times New Roman" w:cs="Times New Roman"/>
        </w:rPr>
        <w:t xml:space="preserve">Umiejscowienie egzemplarzy </w:t>
      </w:r>
      <w:r w:rsidRPr="00880431">
        <w:rPr>
          <w:rFonts w:ascii="Times New Roman" w:hAnsi="Times New Roman" w:cs="Times New Roman"/>
          <w:b/>
          <w:bCs/>
        </w:rPr>
        <w:t>Zamawiającego</w:t>
      </w:r>
      <w:r w:rsidRPr="00880431">
        <w:rPr>
          <w:rFonts w:ascii="Times New Roman" w:hAnsi="Times New Roman" w:cs="Times New Roman"/>
        </w:rPr>
        <w:t>: 1 egzemplarz w centralnym zbiorze umów, 1 egzemplarz w dokumentacji zamówień publicznych, 1 egzemplarz dla Kierownik MGOPS w Bobolicach.</w:t>
      </w:r>
    </w:p>
    <w:p w:rsidR="00EC484A" w:rsidRPr="00880431" w:rsidRDefault="00EC484A" w:rsidP="00BD5F9E">
      <w:pPr>
        <w:shd w:val="clear" w:color="auto" w:fill="FFFFFF"/>
        <w:tabs>
          <w:tab w:val="left" w:pos="-1650"/>
        </w:tabs>
        <w:autoSpaceDE w:val="0"/>
        <w:autoSpaceDN w:val="0"/>
        <w:adjustRightInd w:val="0"/>
        <w:spacing w:line="240" w:lineRule="auto"/>
        <w:jc w:val="both"/>
        <w:rPr>
          <w:rFonts w:ascii="Times New Roman" w:hAnsi="Times New Roman" w:cs="Times New Roman"/>
        </w:rPr>
      </w:pPr>
    </w:p>
    <w:p w:rsidR="00EC484A" w:rsidRPr="00880431" w:rsidRDefault="00EC484A" w:rsidP="00E2646C">
      <w:pPr>
        <w:shd w:val="clear" w:color="auto" w:fill="FFFFFF"/>
        <w:autoSpaceDE w:val="0"/>
        <w:autoSpaceDN w:val="0"/>
        <w:adjustRightInd w:val="0"/>
        <w:spacing w:line="240" w:lineRule="auto"/>
        <w:ind w:firstLine="308"/>
        <w:jc w:val="center"/>
        <w:rPr>
          <w:rFonts w:ascii="Times New Roman" w:hAnsi="Times New Roman" w:cs="Times New Roman"/>
          <w:b/>
          <w:bCs/>
        </w:rPr>
      </w:pPr>
      <w:r w:rsidRPr="00880431">
        <w:rPr>
          <w:rFonts w:ascii="Times New Roman" w:hAnsi="Times New Roman" w:cs="Times New Roman"/>
          <w:b/>
          <w:bCs/>
        </w:rPr>
        <w:t>PODPISY:</w:t>
      </w:r>
    </w:p>
    <w:p w:rsidR="00EC484A" w:rsidRPr="00880431" w:rsidRDefault="00EC484A" w:rsidP="00E2646C">
      <w:pPr>
        <w:shd w:val="clear" w:color="auto" w:fill="FFFFFF"/>
        <w:spacing w:line="240" w:lineRule="auto"/>
        <w:rPr>
          <w:rFonts w:ascii="Times New Roman" w:hAnsi="Times New Roman" w:cs="Times New Roman"/>
          <w:b/>
          <w:bCs/>
        </w:rPr>
      </w:pPr>
    </w:p>
    <w:p w:rsidR="00EC484A" w:rsidRPr="00880431" w:rsidRDefault="00EC484A" w:rsidP="00E2646C">
      <w:pPr>
        <w:shd w:val="clear" w:color="auto" w:fill="FFFFFF"/>
        <w:spacing w:line="240" w:lineRule="auto"/>
        <w:jc w:val="both"/>
        <w:rPr>
          <w:rFonts w:ascii="Times New Roman" w:hAnsi="Times New Roman" w:cs="Times New Roman"/>
          <w:b/>
          <w:bCs/>
        </w:rPr>
      </w:pPr>
      <w:r w:rsidRPr="00880431">
        <w:rPr>
          <w:rFonts w:ascii="Times New Roman" w:hAnsi="Times New Roman" w:cs="Times New Roman"/>
          <w:b/>
          <w:bCs/>
        </w:rPr>
        <w:tab/>
      </w:r>
      <w:r w:rsidRPr="00880431">
        <w:rPr>
          <w:rFonts w:ascii="Times New Roman" w:hAnsi="Times New Roman" w:cs="Times New Roman"/>
          <w:b/>
          <w:bCs/>
        </w:rPr>
        <w:tab/>
        <w:t xml:space="preserve">ZAMAWIAJĄCY: </w:t>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r>
      <w:r w:rsidRPr="00880431">
        <w:rPr>
          <w:rFonts w:ascii="Times New Roman" w:hAnsi="Times New Roman" w:cs="Times New Roman"/>
          <w:b/>
          <w:bCs/>
        </w:rPr>
        <w:tab/>
        <w:t>WYKONAWCA:</w:t>
      </w:r>
    </w:p>
    <w:p w:rsidR="00EC484A" w:rsidRPr="00880431" w:rsidRDefault="00EC484A" w:rsidP="00E2646C">
      <w:pPr>
        <w:shd w:val="clear" w:color="auto" w:fill="FFFFFF"/>
        <w:spacing w:line="240" w:lineRule="auto"/>
        <w:jc w:val="both"/>
        <w:rPr>
          <w:rFonts w:ascii="Times New Roman" w:hAnsi="Times New Roman" w:cs="Times New Roman"/>
        </w:rPr>
      </w:pPr>
    </w:p>
    <w:p w:rsidR="00EC484A" w:rsidRPr="00E2646C" w:rsidRDefault="00EC484A" w:rsidP="00E2646C">
      <w:pPr>
        <w:shd w:val="clear" w:color="auto" w:fill="FFFFFF"/>
        <w:spacing w:line="240" w:lineRule="auto"/>
        <w:jc w:val="both"/>
        <w:rPr>
          <w:rFonts w:ascii="Times New Roman" w:hAnsi="Times New Roman" w:cs="Times New Roman"/>
        </w:rPr>
      </w:pPr>
    </w:p>
    <w:p w:rsidR="00EC484A" w:rsidRPr="00E2646C" w:rsidRDefault="00EC484A" w:rsidP="00E2646C">
      <w:pPr>
        <w:shd w:val="clear" w:color="auto" w:fill="FFFFFF"/>
        <w:spacing w:line="240" w:lineRule="auto"/>
        <w:jc w:val="both"/>
        <w:rPr>
          <w:rFonts w:ascii="Times New Roman" w:hAnsi="Times New Roman" w:cs="Times New Roman"/>
        </w:rPr>
      </w:pPr>
    </w:p>
    <w:p w:rsidR="00EC484A" w:rsidRPr="00E2646C" w:rsidRDefault="00EC484A" w:rsidP="00E2646C">
      <w:pPr>
        <w:shd w:val="clear" w:color="auto" w:fill="FFFFFF"/>
        <w:spacing w:line="240" w:lineRule="auto"/>
        <w:jc w:val="both"/>
        <w:rPr>
          <w:rFonts w:ascii="Times New Roman" w:hAnsi="Times New Roman" w:cs="Times New Roman"/>
        </w:rPr>
      </w:pPr>
    </w:p>
    <w:p w:rsidR="00EC484A" w:rsidRPr="00E2646C" w:rsidRDefault="00EC484A" w:rsidP="00E2646C">
      <w:pPr>
        <w:shd w:val="clear" w:color="auto" w:fill="FFFFFF"/>
        <w:spacing w:line="240" w:lineRule="auto"/>
        <w:jc w:val="both"/>
        <w:rPr>
          <w:rFonts w:ascii="Times New Roman" w:hAnsi="Times New Roman" w:cs="Times New Roman"/>
          <w:sz w:val="16"/>
          <w:szCs w:val="16"/>
        </w:rPr>
      </w:pPr>
    </w:p>
    <w:p w:rsidR="00EC484A" w:rsidRPr="00E2646C" w:rsidRDefault="00EC484A" w:rsidP="00E2646C">
      <w:pPr>
        <w:shd w:val="clear" w:color="auto" w:fill="FFFFFF"/>
        <w:spacing w:line="240" w:lineRule="auto"/>
        <w:jc w:val="both"/>
        <w:rPr>
          <w:rFonts w:ascii="Times New Roman" w:hAnsi="Times New Roman" w:cs="Times New Roman"/>
          <w:sz w:val="16"/>
          <w:szCs w:val="16"/>
        </w:rPr>
      </w:pPr>
    </w:p>
    <w:p w:rsidR="00EC484A" w:rsidRDefault="00EC484A" w:rsidP="003A5E74">
      <w:pPr>
        <w:shd w:val="clear" w:color="auto" w:fill="FFFFFF"/>
        <w:spacing w:line="240" w:lineRule="auto"/>
        <w:ind w:left="0" w:firstLine="0"/>
        <w:jc w:val="both"/>
        <w:rPr>
          <w:rFonts w:ascii="Times New Roman" w:hAnsi="Times New Roman" w:cs="Times New Roman"/>
          <w:sz w:val="16"/>
          <w:szCs w:val="16"/>
        </w:rPr>
      </w:pPr>
    </w:p>
    <w:p w:rsidR="00EC484A" w:rsidRDefault="00EC484A" w:rsidP="003A5E74">
      <w:pPr>
        <w:shd w:val="clear" w:color="auto" w:fill="FFFFFF"/>
        <w:spacing w:line="240" w:lineRule="auto"/>
        <w:ind w:left="0" w:firstLine="0"/>
        <w:jc w:val="both"/>
        <w:rPr>
          <w:rFonts w:ascii="Times New Roman" w:hAnsi="Times New Roman" w:cs="Times New Roman"/>
          <w:sz w:val="16"/>
          <w:szCs w:val="16"/>
        </w:rPr>
      </w:pPr>
    </w:p>
    <w:p w:rsidR="00EC484A" w:rsidRPr="00E2646C" w:rsidRDefault="00EC484A" w:rsidP="003A5E74">
      <w:pPr>
        <w:shd w:val="clear" w:color="auto" w:fill="FFFFFF"/>
        <w:spacing w:line="240" w:lineRule="auto"/>
        <w:ind w:left="0" w:firstLine="0"/>
        <w:jc w:val="both"/>
        <w:rPr>
          <w:rFonts w:ascii="Times New Roman" w:hAnsi="Times New Roman" w:cs="Times New Roman"/>
          <w:sz w:val="16"/>
          <w:szCs w:val="16"/>
        </w:rPr>
      </w:pPr>
    </w:p>
    <w:p w:rsidR="00EC484A" w:rsidRPr="00E2646C" w:rsidRDefault="00EC484A"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Sprawdził</w:t>
      </w:r>
    </w:p>
    <w:p w:rsidR="00EC484A" w:rsidRPr="00E2646C" w:rsidRDefault="00EC484A"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pod względem merytorycznym:</w:t>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p>
    <w:p w:rsidR="00EC484A" w:rsidRPr="00E2646C" w:rsidRDefault="00EC484A" w:rsidP="00E2646C">
      <w:pPr>
        <w:shd w:val="clear" w:color="auto" w:fill="FFFFFF"/>
        <w:spacing w:line="240" w:lineRule="auto"/>
        <w:jc w:val="both"/>
        <w:rPr>
          <w:rFonts w:ascii="Times New Roman" w:hAnsi="Times New Roman" w:cs="Times New Roman"/>
          <w:sz w:val="16"/>
          <w:szCs w:val="16"/>
        </w:rPr>
      </w:pPr>
    </w:p>
    <w:p w:rsidR="00EC484A" w:rsidRDefault="00EC484A" w:rsidP="003A5E74">
      <w:pPr>
        <w:shd w:val="clear" w:color="auto" w:fill="FFFFFF"/>
        <w:spacing w:line="240" w:lineRule="auto"/>
        <w:ind w:left="0" w:firstLine="0"/>
        <w:jc w:val="both"/>
        <w:rPr>
          <w:rFonts w:ascii="Times New Roman" w:hAnsi="Times New Roman" w:cs="Times New Roman"/>
          <w:sz w:val="16"/>
          <w:szCs w:val="16"/>
        </w:rPr>
      </w:pPr>
    </w:p>
    <w:p w:rsidR="00EC484A" w:rsidRPr="00E2646C" w:rsidRDefault="00EC484A"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Sprawdził</w:t>
      </w:r>
    </w:p>
    <w:p w:rsidR="00EC484A" w:rsidRPr="00E2646C" w:rsidRDefault="00EC484A" w:rsidP="00E2646C">
      <w:pPr>
        <w:shd w:val="clear" w:color="auto" w:fill="FFFFFF"/>
        <w:spacing w:line="240" w:lineRule="auto"/>
        <w:jc w:val="both"/>
        <w:rPr>
          <w:rFonts w:ascii="Times New Roman" w:hAnsi="Times New Roman" w:cs="Times New Roman"/>
          <w:sz w:val="16"/>
          <w:szCs w:val="16"/>
        </w:rPr>
      </w:pPr>
      <w:r w:rsidRPr="00E2646C">
        <w:rPr>
          <w:rFonts w:ascii="Times New Roman" w:hAnsi="Times New Roman" w:cs="Times New Roman"/>
          <w:sz w:val="16"/>
          <w:szCs w:val="16"/>
        </w:rPr>
        <w:t>pod względem formalno – prawnym:</w:t>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r w:rsidRPr="00E2646C">
        <w:rPr>
          <w:rFonts w:ascii="Times New Roman" w:hAnsi="Times New Roman" w:cs="Times New Roman"/>
          <w:sz w:val="16"/>
          <w:szCs w:val="16"/>
          <w:u w:val="dotted"/>
        </w:rPr>
        <w:tab/>
      </w:r>
    </w:p>
    <w:p w:rsidR="00EC484A" w:rsidRPr="00E2646C" w:rsidRDefault="00EC484A" w:rsidP="00E2646C">
      <w:pPr>
        <w:spacing w:line="240" w:lineRule="auto"/>
        <w:jc w:val="both"/>
        <w:rPr>
          <w:rFonts w:ascii="Times New Roman" w:hAnsi="Times New Roman" w:cs="Times New Roman"/>
        </w:rPr>
      </w:pPr>
    </w:p>
    <w:p w:rsidR="00EC484A" w:rsidRPr="00E2646C" w:rsidRDefault="00EC484A" w:rsidP="00E2646C">
      <w:pPr>
        <w:tabs>
          <w:tab w:val="left" w:pos="331"/>
        </w:tabs>
        <w:suppressAutoHyphens/>
        <w:autoSpaceDE w:val="0"/>
        <w:spacing w:line="240" w:lineRule="auto"/>
        <w:ind w:right="10"/>
        <w:jc w:val="both"/>
        <w:rPr>
          <w:rFonts w:ascii="Times New Roman" w:hAnsi="Times New Roman" w:cs="Times New Roman"/>
          <w:lang w:eastAsia="ar-SA"/>
        </w:rPr>
      </w:pPr>
    </w:p>
    <w:p w:rsidR="00EC484A" w:rsidRDefault="00EC484A" w:rsidP="009A08DF">
      <w:pPr>
        <w:widowControl/>
        <w:shd w:val="clear" w:color="auto" w:fill="FFFFFF"/>
        <w:spacing w:line="240" w:lineRule="auto"/>
        <w:ind w:left="0" w:firstLine="0"/>
        <w:jc w:val="both"/>
      </w:pPr>
    </w:p>
    <w:p w:rsidR="00EC484A" w:rsidRPr="00BD5F9E" w:rsidRDefault="00EC484A" w:rsidP="003A5E74">
      <w:pPr>
        <w:autoSpaceDE w:val="0"/>
        <w:autoSpaceDN w:val="0"/>
        <w:adjustRightInd w:val="0"/>
        <w:spacing w:line="240" w:lineRule="auto"/>
        <w:ind w:left="0" w:firstLine="0"/>
        <w:jc w:val="right"/>
        <w:rPr>
          <w:rFonts w:ascii="Times New Roman" w:hAnsi="Times New Roman" w:cs="Times New Roman"/>
          <w:b/>
          <w:bCs/>
          <w:sz w:val="28"/>
          <w:szCs w:val="28"/>
        </w:rPr>
      </w:pPr>
      <w:r>
        <w:br w:type="page"/>
      </w:r>
      <w:r w:rsidRPr="00BD5F9E">
        <w:rPr>
          <w:rFonts w:ascii="Times New Roman" w:hAnsi="Times New Roman" w:cs="Times New Roman"/>
          <w:b/>
          <w:bCs/>
          <w:sz w:val="28"/>
          <w:szCs w:val="28"/>
        </w:rPr>
        <w:t>Zał</w:t>
      </w:r>
      <w:r>
        <w:rPr>
          <w:rFonts w:ascii="Times New Roman" w:hAnsi="Times New Roman" w:cs="Times New Roman"/>
          <w:sz w:val="28"/>
          <w:szCs w:val="28"/>
        </w:rPr>
        <w:t>ą</w:t>
      </w:r>
      <w:r w:rsidRPr="00BD5F9E">
        <w:rPr>
          <w:rFonts w:ascii="Times New Roman" w:hAnsi="Times New Roman" w:cs="Times New Roman"/>
          <w:b/>
          <w:bCs/>
          <w:sz w:val="28"/>
          <w:szCs w:val="28"/>
        </w:rPr>
        <w:t>cznik nr 3</w:t>
      </w:r>
      <w:r>
        <w:rPr>
          <w:rFonts w:ascii="Times New Roman" w:hAnsi="Times New Roman" w:cs="Times New Roman"/>
          <w:b/>
          <w:bCs/>
          <w:sz w:val="28"/>
          <w:szCs w:val="28"/>
        </w:rPr>
        <w:t xml:space="preserve"> do umowy nr </w:t>
      </w:r>
      <w:r w:rsidRPr="00D26BCA">
        <w:rPr>
          <w:rFonts w:ascii="Times New Roman" w:hAnsi="Times New Roman" w:cs="Times New Roman"/>
          <w:b/>
          <w:bCs/>
          <w:sz w:val="28"/>
          <w:szCs w:val="28"/>
          <w:lang w:eastAsia="en-US"/>
        </w:rPr>
        <w:t>ZP – 272/773/2013</w:t>
      </w:r>
      <w:r w:rsidRPr="00BD5F9E">
        <w:rPr>
          <w:rFonts w:ascii="Times New Roman" w:hAnsi="Times New Roman" w:cs="Times New Roman"/>
          <w:b/>
          <w:bCs/>
          <w:sz w:val="28"/>
          <w:szCs w:val="28"/>
        </w:rPr>
        <w:t xml:space="preserve"> </w:t>
      </w:r>
    </w:p>
    <w:p w:rsidR="00EC484A" w:rsidRDefault="00EC484A" w:rsidP="00BD5F9E">
      <w:pPr>
        <w:autoSpaceDE w:val="0"/>
        <w:autoSpaceDN w:val="0"/>
        <w:adjustRightInd w:val="0"/>
        <w:spacing w:line="240" w:lineRule="auto"/>
        <w:ind w:left="6372" w:firstLine="708"/>
        <w:rPr>
          <w:rFonts w:ascii="Times New Roman" w:hAnsi="Times New Roman" w:cs="Times New Roman"/>
          <w:b/>
          <w:bCs/>
        </w:rPr>
      </w:pPr>
    </w:p>
    <w:p w:rsidR="00EC484A" w:rsidRPr="0039246A" w:rsidRDefault="00EC484A" w:rsidP="00BD5F9E">
      <w:pPr>
        <w:autoSpaceDE w:val="0"/>
        <w:autoSpaceDN w:val="0"/>
        <w:adjustRightInd w:val="0"/>
        <w:spacing w:line="240" w:lineRule="auto"/>
        <w:ind w:left="6372" w:firstLine="708"/>
        <w:rPr>
          <w:rFonts w:ascii="Times New Roman" w:hAnsi="Times New Roman" w:cs="Times New Roman"/>
          <w:b/>
          <w:bCs/>
        </w:rPr>
      </w:pPr>
    </w:p>
    <w:p w:rsidR="00EC484A" w:rsidRPr="00BD5F9E" w:rsidRDefault="00EC484A" w:rsidP="00BD5F9E">
      <w:pPr>
        <w:autoSpaceDE w:val="0"/>
        <w:autoSpaceDN w:val="0"/>
        <w:adjustRightInd w:val="0"/>
        <w:spacing w:line="240" w:lineRule="auto"/>
        <w:ind w:left="4248"/>
        <w:jc w:val="right"/>
        <w:rPr>
          <w:rFonts w:ascii="Times New Roman" w:hAnsi="Times New Roman" w:cs="Times New Roman"/>
        </w:rPr>
      </w:pPr>
      <w:r w:rsidRPr="00BD5F9E">
        <w:rPr>
          <w:rFonts w:ascii="Times New Roman" w:hAnsi="Times New Roman" w:cs="Times New Roman"/>
        </w:rPr>
        <w:t>...................................... dnia .....................2013r.</w:t>
      </w:r>
    </w:p>
    <w:p w:rsidR="00EC484A" w:rsidRPr="00BD5F9E" w:rsidRDefault="00EC484A" w:rsidP="00BD5F9E">
      <w:pPr>
        <w:autoSpaceDE w:val="0"/>
        <w:autoSpaceDN w:val="0"/>
        <w:adjustRightInd w:val="0"/>
        <w:spacing w:line="240" w:lineRule="auto"/>
        <w:rPr>
          <w:rFonts w:ascii="Times New Roman" w:hAnsi="Times New Roman" w:cs="Times New Roman"/>
          <w:b/>
          <w:bCs/>
        </w:rPr>
      </w:pPr>
    </w:p>
    <w:p w:rsidR="00EC484A" w:rsidRPr="00BD5F9E" w:rsidRDefault="00EC484A" w:rsidP="00BD5F9E">
      <w:pPr>
        <w:autoSpaceDE w:val="0"/>
        <w:autoSpaceDN w:val="0"/>
        <w:adjustRightInd w:val="0"/>
        <w:spacing w:line="240" w:lineRule="auto"/>
        <w:rPr>
          <w:rFonts w:ascii="Times New Roman" w:hAnsi="Times New Roman" w:cs="Times New Roman"/>
          <w:b/>
          <w:bCs/>
        </w:rPr>
      </w:pPr>
    </w:p>
    <w:p w:rsidR="00EC484A" w:rsidRPr="00BD5F9E" w:rsidRDefault="00EC484A" w:rsidP="00BD5F9E">
      <w:pPr>
        <w:autoSpaceDE w:val="0"/>
        <w:autoSpaceDN w:val="0"/>
        <w:adjustRightInd w:val="0"/>
        <w:spacing w:line="240" w:lineRule="auto"/>
        <w:jc w:val="center"/>
        <w:rPr>
          <w:rFonts w:ascii="Times New Roman" w:hAnsi="Times New Roman" w:cs="Times New Roman"/>
          <w:b/>
          <w:bCs/>
        </w:rPr>
      </w:pPr>
    </w:p>
    <w:p w:rsidR="00EC484A" w:rsidRPr="00BD5F9E" w:rsidRDefault="00EC484A" w:rsidP="00BD5F9E">
      <w:pPr>
        <w:autoSpaceDE w:val="0"/>
        <w:autoSpaceDN w:val="0"/>
        <w:adjustRightInd w:val="0"/>
        <w:spacing w:line="240" w:lineRule="auto"/>
        <w:jc w:val="center"/>
        <w:rPr>
          <w:rFonts w:ascii="Times New Roman" w:hAnsi="Times New Roman" w:cs="Times New Roman"/>
          <w:b/>
          <w:bCs/>
        </w:rPr>
      </w:pPr>
      <w:r w:rsidRPr="00BD5F9E">
        <w:rPr>
          <w:rFonts w:ascii="Times New Roman" w:hAnsi="Times New Roman" w:cs="Times New Roman"/>
          <w:b/>
          <w:bCs/>
        </w:rPr>
        <w:t>PROTOKÓŁ ZDAWCZO - ODBIORCZY</w:t>
      </w:r>
    </w:p>
    <w:p w:rsidR="00EC484A" w:rsidRPr="00BD5F9E" w:rsidRDefault="00EC484A" w:rsidP="00BD5F9E">
      <w:pPr>
        <w:spacing w:line="240" w:lineRule="auto"/>
        <w:ind w:right="567"/>
        <w:jc w:val="both"/>
        <w:rPr>
          <w:rFonts w:ascii="Times New Roman" w:hAnsi="Times New Roman" w:cs="Times New Roman"/>
        </w:rPr>
      </w:pPr>
    </w:p>
    <w:p w:rsidR="00EC484A" w:rsidRPr="00BD5F9E" w:rsidRDefault="00EC484A" w:rsidP="00BD5F9E">
      <w:pPr>
        <w:spacing w:line="240" w:lineRule="auto"/>
        <w:ind w:right="567"/>
        <w:jc w:val="both"/>
        <w:rPr>
          <w:rFonts w:ascii="Times New Roman" w:hAnsi="Times New Roman" w:cs="Times New Roman"/>
        </w:rPr>
      </w:pPr>
    </w:p>
    <w:p w:rsidR="00EC484A" w:rsidRPr="00BD5F9E" w:rsidRDefault="00EC484A" w:rsidP="00BD5F9E">
      <w:pPr>
        <w:widowControl/>
        <w:shd w:val="clear" w:color="auto" w:fill="FFFFFF"/>
        <w:spacing w:line="240" w:lineRule="auto"/>
        <w:ind w:left="0" w:firstLine="0"/>
        <w:jc w:val="both"/>
        <w:rPr>
          <w:rFonts w:ascii="Times New Roman" w:hAnsi="Times New Roman" w:cs="Times New Roman"/>
          <w:b/>
          <w:bCs/>
          <w:color w:val="FF0000"/>
          <w:lang w:eastAsia="en-US"/>
        </w:rPr>
      </w:pPr>
      <w:r w:rsidRPr="00BD5F9E">
        <w:rPr>
          <w:rFonts w:ascii="Times New Roman" w:hAnsi="Times New Roman" w:cs="Times New Roman"/>
        </w:rPr>
        <w:t xml:space="preserve">W ramach umowy nr </w:t>
      </w:r>
      <w:r>
        <w:rPr>
          <w:rFonts w:ascii="Times New Roman" w:hAnsi="Times New Roman" w:cs="Times New Roman"/>
          <w:lang w:eastAsia="en-US"/>
        </w:rPr>
        <w:t>………………………….</w:t>
      </w:r>
      <w:r w:rsidRPr="00BD5F9E">
        <w:rPr>
          <w:rFonts w:ascii="Times New Roman" w:hAnsi="Times New Roman" w:cs="Times New Roman"/>
          <w:b/>
          <w:bCs/>
          <w:lang w:eastAsia="en-US"/>
        </w:rPr>
        <w:t xml:space="preserve"> </w:t>
      </w:r>
      <w:r w:rsidRPr="00BD5F9E">
        <w:rPr>
          <w:rFonts w:ascii="Times New Roman" w:hAnsi="Times New Roman" w:cs="Times New Roman"/>
          <w:lang w:eastAsia="en-US"/>
        </w:rPr>
        <w:t>z</w:t>
      </w:r>
      <w:r w:rsidRPr="00BD5F9E">
        <w:rPr>
          <w:rFonts w:ascii="Times New Roman" w:hAnsi="Times New Roman" w:cs="Times New Roman"/>
        </w:rPr>
        <w:t>awartej w dniu …………. pomiędzy:</w:t>
      </w:r>
    </w:p>
    <w:p w:rsidR="00EC484A" w:rsidRPr="00BD5F9E" w:rsidRDefault="00EC484A" w:rsidP="009B615E">
      <w:pPr>
        <w:spacing w:line="240" w:lineRule="auto"/>
        <w:ind w:left="0" w:right="567" w:firstLine="0"/>
        <w:jc w:val="both"/>
        <w:rPr>
          <w:rFonts w:ascii="Times New Roman" w:hAnsi="Times New Roman" w:cs="Times New Roman"/>
        </w:rPr>
      </w:pPr>
      <w:r>
        <w:rPr>
          <w:rFonts w:ascii="Times New Roman" w:hAnsi="Times New Roman" w:cs="Times New Roman"/>
        </w:rPr>
        <w:t>Miejsko – Gminnym Ośrodkiem Pomocy Społecznej w Bobolicach, ul Jedności Narodowej 13, 76 – 020 Bobolice</w:t>
      </w:r>
      <w:r w:rsidRPr="00BD5F9E">
        <w:rPr>
          <w:rFonts w:ascii="Times New Roman" w:hAnsi="Times New Roman" w:cs="Times New Roman"/>
        </w:rPr>
        <w:t xml:space="preserve"> (Zamawiający)</w:t>
      </w:r>
    </w:p>
    <w:p w:rsidR="00EC484A" w:rsidRPr="00BD5F9E" w:rsidRDefault="00EC484A" w:rsidP="00BD5F9E">
      <w:pPr>
        <w:spacing w:line="240" w:lineRule="auto"/>
        <w:ind w:right="567"/>
        <w:jc w:val="both"/>
        <w:rPr>
          <w:rFonts w:ascii="Times New Roman" w:hAnsi="Times New Roman" w:cs="Times New Roman"/>
        </w:rPr>
      </w:pPr>
      <w:r w:rsidRPr="00BD5F9E">
        <w:rPr>
          <w:rFonts w:ascii="Times New Roman" w:hAnsi="Times New Roman" w:cs="Times New Roman"/>
        </w:rPr>
        <w:t xml:space="preserve">a </w:t>
      </w:r>
    </w:p>
    <w:p w:rsidR="00EC484A" w:rsidRPr="00BD5F9E" w:rsidRDefault="00EC484A" w:rsidP="00BD5F9E">
      <w:pPr>
        <w:spacing w:line="240" w:lineRule="auto"/>
        <w:ind w:right="567"/>
        <w:jc w:val="both"/>
        <w:rPr>
          <w:rFonts w:ascii="Times New Roman" w:hAnsi="Times New Roman" w:cs="Times New Roman"/>
        </w:rPr>
      </w:pPr>
      <w:r w:rsidRPr="00BD5F9E">
        <w:rPr>
          <w:rFonts w:ascii="Times New Roman" w:hAnsi="Times New Roman" w:cs="Times New Roman"/>
        </w:rPr>
        <w:t>………………………………………………………………………………………... (Wykonawca) .</w:t>
      </w:r>
    </w:p>
    <w:p w:rsidR="00EC484A" w:rsidRPr="00BD5F9E" w:rsidRDefault="00EC484A" w:rsidP="00BD5F9E">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 xml:space="preserve">Dostarczono samochód dostawczy marki…………….…., model…………….. , typ ………………..…, rok produkcji ………………………, w kolorze ………………………….                   </w:t>
      </w:r>
    </w:p>
    <w:p w:rsidR="00EC484A" w:rsidRPr="00BD5F9E" w:rsidRDefault="00EC484A" w:rsidP="00BD5F9E">
      <w:pPr>
        <w:autoSpaceDE w:val="0"/>
        <w:autoSpaceDN w:val="0"/>
        <w:adjustRightInd w:val="0"/>
        <w:spacing w:line="240" w:lineRule="auto"/>
        <w:jc w:val="both"/>
        <w:rPr>
          <w:rFonts w:ascii="Times New Roman" w:hAnsi="Times New Roman" w:cs="Times New Roman"/>
        </w:rPr>
      </w:pPr>
    </w:p>
    <w:p w:rsidR="00EC484A" w:rsidRPr="00BD5F9E" w:rsidRDefault="00EC484A" w:rsidP="009F024A">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 xml:space="preserve">Podstawowe parametry techniczne oraz wyposażenie dostarczonego pojazdu jest/nie jest* (niepotrzebne skreślić) zgodne z wymaganiami Zamawiającego zawartymi w </w:t>
      </w:r>
      <w:r>
        <w:rPr>
          <w:rFonts w:ascii="Times New Roman" w:hAnsi="Times New Roman" w:cs="Times New Roman"/>
        </w:rPr>
        <w:t>SIWZ, Rozdział B</w:t>
      </w:r>
      <w:r w:rsidRPr="00BD5F9E">
        <w:rPr>
          <w:rFonts w:ascii="Times New Roman" w:hAnsi="Times New Roman" w:cs="Times New Roman"/>
        </w:rPr>
        <w:t xml:space="preserve"> „Opis przedmiotu zamówienia”</w:t>
      </w:r>
      <w:r>
        <w:rPr>
          <w:rFonts w:ascii="Times New Roman" w:hAnsi="Times New Roman" w:cs="Times New Roman"/>
        </w:rPr>
        <w:t>.</w:t>
      </w:r>
    </w:p>
    <w:p w:rsidR="00EC484A" w:rsidRPr="00BD5F9E" w:rsidRDefault="00EC484A" w:rsidP="009F024A">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Zamawiający odebrał wszelką niezbędną dla ww. przedmiotu umowy dokumentację, w tym</w:t>
      </w:r>
      <w:r>
        <w:rPr>
          <w:rFonts w:ascii="Times New Roman" w:hAnsi="Times New Roman" w:cs="Times New Roman"/>
        </w:rPr>
        <w:t xml:space="preserve"> </w:t>
      </w:r>
      <w:r w:rsidRPr="00BD5F9E">
        <w:rPr>
          <w:rFonts w:ascii="Times New Roman" w:hAnsi="Times New Roman" w:cs="Times New Roman"/>
        </w:rPr>
        <w:t>książkę pojazdu, instrukcję obsługi w języku polskim oraz książkę serwisową.</w:t>
      </w:r>
    </w:p>
    <w:p w:rsidR="00EC484A" w:rsidRPr="00BD5F9E" w:rsidRDefault="00EC484A" w:rsidP="009F024A">
      <w:pPr>
        <w:autoSpaceDE w:val="0"/>
        <w:autoSpaceDN w:val="0"/>
        <w:adjustRightInd w:val="0"/>
        <w:spacing w:line="240" w:lineRule="auto"/>
        <w:ind w:left="0" w:firstLine="0"/>
        <w:jc w:val="both"/>
        <w:rPr>
          <w:rFonts w:ascii="Times New Roman" w:hAnsi="Times New Roman" w:cs="Times New Roman"/>
        </w:rPr>
      </w:pPr>
      <w:r w:rsidRPr="00BD5F9E">
        <w:rPr>
          <w:rFonts w:ascii="Times New Roman" w:hAnsi="Times New Roman" w:cs="Times New Roman"/>
        </w:rPr>
        <w:t>Zamawiający dokonał odbioru przedmiotu umowy wymienionego w protokole bez</w:t>
      </w:r>
      <w:r>
        <w:rPr>
          <w:rFonts w:ascii="Times New Roman" w:hAnsi="Times New Roman" w:cs="Times New Roman"/>
        </w:rPr>
        <w:t xml:space="preserve"> </w:t>
      </w:r>
      <w:r w:rsidRPr="00BD5F9E">
        <w:rPr>
          <w:rFonts w:ascii="Times New Roman" w:hAnsi="Times New Roman" w:cs="Times New Roman"/>
        </w:rPr>
        <w:t>zastrzeżeń/ z zastrzeżeniami* (niepotrzebne skreślić):</w:t>
      </w:r>
    </w:p>
    <w:p w:rsidR="00EC484A" w:rsidRPr="00BD5F9E" w:rsidRDefault="00EC484A" w:rsidP="00BD5F9E">
      <w:pPr>
        <w:autoSpaceDE w:val="0"/>
        <w:autoSpaceDN w:val="0"/>
        <w:adjustRightInd w:val="0"/>
        <w:spacing w:line="240" w:lineRule="auto"/>
        <w:rPr>
          <w:rFonts w:ascii="Times New Roman" w:hAnsi="Times New Roman" w:cs="Times New Roman"/>
          <w:b/>
          <w:bCs/>
        </w:rPr>
      </w:pPr>
    </w:p>
    <w:p w:rsidR="00EC484A" w:rsidRPr="00BD5F9E" w:rsidRDefault="00EC484A" w:rsidP="00BD5F9E">
      <w:pPr>
        <w:autoSpaceDE w:val="0"/>
        <w:autoSpaceDN w:val="0"/>
        <w:adjustRightInd w:val="0"/>
        <w:spacing w:line="240" w:lineRule="auto"/>
        <w:rPr>
          <w:rFonts w:ascii="Times New Roman" w:hAnsi="Times New Roman" w:cs="Times New Roman"/>
          <w:b/>
          <w:bCs/>
        </w:rPr>
      </w:pPr>
      <w:r w:rsidRPr="00BD5F9E">
        <w:rPr>
          <w:rFonts w:ascii="Times New Roman" w:hAnsi="Times New Roman" w:cs="Times New Roman"/>
          <w:b/>
          <w:bCs/>
        </w:rPr>
        <w:t>UWAGI:</w:t>
      </w:r>
    </w:p>
    <w:p w:rsidR="00EC484A" w:rsidRPr="00BD5F9E" w:rsidRDefault="00EC484A" w:rsidP="00BD5F9E">
      <w:pPr>
        <w:autoSpaceDE w:val="0"/>
        <w:autoSpaceDN w:val="0"/>
        <w:adjustRightInd w:val="0"/>
        <w:spacing w:line="240" w:lineRule="auto"/>
        <w:rPr>
          <w:rFonts w:ascii="Times New Roman" w:hAnsi="Times New Roman" w:cs="Times New Roman"/>
        </w:rPr>
      </w:pP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EC484A" w:rsidRPr="00BD5F9E" w:rsidRDefault="00EC484A" w:rsidP="00BD5F9E">
      <w:pPr>
        <w:autoSpaceDE w:val="0"/>
        <w:autoSpaceDN w:val="0"/>
        <w:adjustRightInd w:val="0"/>
        <w:spacing w:line="240" w:lineRule="auto"/>
        <w:rPr>
          <w:rFonts w:ascii="Times New Roman" w:hAnsi="Times New Roman" w:cs="Times New Roman"/>
        </w:rPr>
      </w:pP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EC484A" w:rsidRPr="00BD5F9E" w:rsidRDefault="00EC484A" w:rsidP="00BD5F9E">
      <w:pPr>
        <w:autoSpaceDE w:val="0"/>
        <w:autoSpaceDN w:val="0"/>
        <w:adjustRightInd w:val="0"/>
        <w:spacing w:line="240" w:lineRule="auto"/>
        <w:rPr>
          <w:rFonts w:ascii="Times New Roman" w:hAnsi="Times New Roman" w:cs="Times New Roman"/>
        </w:rPr>
      </w:pP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EC484A" w:rsidRPr="00BD5F9E" w:rsidRDefault="00EC484A" w:rsidP="00BD5F9E">
      <w:pPr>
        <w:spacing w:line="240" w:lineRule="auto"/>
        <w:ind w:left="4956" w:right="567" w:hanging="4530"/>
        <w:rPr>
          <w:rFonts w:ascii="Times New Roman" w:hAnsi="Times New Roman" w:cs="Times New Roman"/>
        </w:rPr>
      </w:pPr>
    </w:p>
    <w:p w:rsidR="00EC484A" w:rsidRPr="00BD5F9E" w:rsidRDefault="00EC484A" w:rsidP="00BD5F9E">
      <w:pPr>
        <w:spacing w:line="240" w:lineRule="auto"/>
        <w:ind w:left="4956" w:right="567" w:hanging="4530"/>
        <w:rPr>
          <w:rFonts w:ascii="Times New Roman" w:hAnsi="Times New Roman" w:cs="Times New Roman"/>
        </w:rPr>
      </w:pPr>
    </w:p>
    <w:p w:rsidR="00EC484A" w:rsidRPr="00BD5F9E" w:rsidRDefault="00EC484A" w:rsidP="00BD5F9E">
      <w:pPr>
        <w:tabs>
          <w:tab w:val="left" w:pos="5490"/>
        </w:tabs>
        <w:spacing w:line="240" w:lineRule="auto"/>
        <w:ind w:left="4956" w:right="567" w:hanging="4530"/>
        <w:rPr>
          <w:rFonts w:ascii="Times New Roman" w:hAnsi="Times New Roman" w:cs="Times New Roman"/>
        </w:rPr>
      </w:pPr>
      <w:r w:rsidRPr="00BD5F9E">
        <w:rPr>
          <w:rFonts w:ascii="Times New Roman" w:hAnsi="Times New Roman" w:cs="Times New Roman"/>
        </w:rPr>
        <w:t xml:space="preserve">…………………………………….                            </w:t>
      </w:r>
      <w:r>
        <w:rPr>
          <w:rFonts w:ascii="Times New Roman" w:hAnsi="Times New Roman" w:cs="Times New Roman"/>
        </w:rPr>
        <w:tab/>
      </w:r>
      <w:r w:rsidRPr="00BD5F9E">
        <w:rPr>
          <w:rFonts w:ascii="Times New Roman" w:hAnsi="Times New Roman" w:cs="Times New Roman"/>
        </w:rPr>
        <w:t>……</w:t>
      </w:r>
      <w:r>
        <w:rPr>
          <w:rFonts w:ascii="Times New Roman" w:hAnsi="Times New Roman" w:cs="Times New Roman"/>
        </w:rPr>
        <w:t>……….</w:t>
      </w:r>
      <w:r w:rsidRPr="00BD5F9E">
        <w:rPr>
          <w:rFonts w:ascii="Times New Roman" w:hAnsi="Times New Roman" w:cs="Times New Roman"/>
        </w:rPr>
        <w:t>………………………………</w:t>
      </w:r>
    </w:p>
    <w:p w:rsidR="00EC484A" w:rsidRPr="00BD5F9E" w:rsidRDefault="00EC484A" w:rsidP="001A1FD6">
      <w:pPr>
        <w:spacing w:line="240" w:lineRule="auto"/>
        <w:ind w:left="4956" w:right="567" w:hanging="4248"/>
        <w:rPr>
          <w:rFonts w:ascii="Times New Roman" w:hAnsi="Times New Roman" w:cs="Times New Roman"/>
          <w:b/>
          <w:bCs/>
        </w:rPr>
      </w:pPr>
      <w:r w:rsidRPr="00BD5F9E">
        <w:rPr>
          <w:rFonts w:ascii="Times New Roman" w:hAnsi="Times New Roman" w:cs="Times New Roman"/>
        </w:rPr>
        <w:t xml:space="preserve">Data i podpis </w:t>
      </w:r>
      <w:r w:rsidRPr="00BD5F9E">
        <w:rPr>
          <w:rFonts w:ascii="Times New Roman" w:hAnsi="Times New Roman" w:cs="Times New Roman"/>
          <w:b/>
          <w:bCs/>
        </w:rPr>
        <w:t>Zamawiającego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F9E">
        <w:rPr>
          <w:rFonts w:ascii="Times New Roman" w:hAnsi="Times New Roman" w:cs="Times New Roman"/>
        </w:rPr>
        <w:t xml:space="preserve">Data i podpis </w:t>
      </w:r>
      <w:r w:rsidRPr="00BD5F9E">
        <w:rPr>
          <w:rFonts w:ascii="Times New Roman" w:hAnsi="Times New Roman" w:cs="Times New Roman"/>
          <w:b/>
          <w:bCs/>
        </w:rPr>
        <w:t>Wykonawcy</w:t>
      </w:r>
    </w:p>
    <w:p w:rsidR="00EC484A" w:rsidRPr="00BD5F9E" w:rsidRDefault="00EC484A" w:rsidP="00BD5F9E">
      <w:pPr>
        <w:spacing w:line="240" w:lineRule="auto"/>
        <w:ind w:firstLine="708"/>
        <w:rPr>
          <w:rFonts w:ascii="Times New Roman" w:hAnsi="Times New Roman" w:cs="Times New Roman"/>
          <w:b/>
          <w:bCs/>
        </w:rPr>
      </w:pPr>
      <w:r w:rsidRPr="00BD5F9E">
        <w:rPr>
          <w:rFonts w:ascii="Times New Roman" w:hAnsi="Times New Roman" w:cs="Times New Roman"/>
          <w:b/>
          <w:bCs/>
        </w:rPr>
        <w:tab/>
      </w:r>
      <w:r w:rsidRPr="00BD5F9E">
        <w:rPr>
          <w:rFonts w:ascii="Times New Roman" w:hAnsi="Times New Roman" w:cs="Times New Roman"/>
          <w:b/>
          <w:bCs/>
        </w:rPr>
        <w:tab/>
      </w:r>
      <w:r w:rsidRPr="00BD5F9E">
        <w:rPr>
          <w:rFonts w:ascii="Times New Roman" w:hAnsi="Times New Roman" w:cs="Times New Roman"/>
          <w:b/>
          <w:bCs/>
        </w:rPr>
        <w:tab/>
      </w:r>
    </w:p>
    <w:p w:rsidR="00EC484A" w:rsidRPr="00BD5F9E" w:rsidRDefault="00EC484A" w:rsidP="00BD5F9E">
      <w:pPr>
        <w:widowControl/>
        <w:shd w:val="clear" w:color="auto" w:fill="FFFFFF"/>
        <w:spacing w:line="240" w:lineRule="auto"/>
        <w:ind w:left="0" w:firstLine="0"/>
        <w:jc w:val="both"/>
      </w:pPr>
    </w:p>
    <w:p w:rsidR="00EC484A" w:rsidRPr="00BD5F9E" w:rsidRDefault="00EC484A"/>
    <w:sectPr w:rsidR="00EC484A" w:rsidRPr="00BD5F9E" w:rsidSect="0033112C">
      <w:footerReference w:type="default" r:id="rId14"/>
      <w:type w:val="continuous"/>
      <w:pgSz w:w="11907" w:h="16840" w:code="9"/>
      <w:pgMar w:top="1079" w:right="567" w:bottom="1258" w:left="990" w:header="180" w:footer="82"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84A" w:rsidRDefault="00EC484A">
      <w:r>
        <w:separator/>
      </w:r>
    </w:p>
    <w:p w:rsidR="00EC484A" w:rsidRDefault="00EC484A"/>
  </w:endnote>
  <w:endnote w:type="continuationSeparator" w:id="0">
    <w:p w:rsidR="00EC484A" w:rsidRDefault="00EC484A">
      <w:r>
        <w:continuationSeparator/>
      </w:r>
    </w:p>
    <w:p w:rsidR="00EC484A" w:rsidRDefault="00EC484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A" w:rsidRDefault="00EC484A">
    <w:pPr>
      <w:pStyle w:val="Footer"/>
      <w:jc w:val="right"/>
      <w:rPr>
        <w:rFonts w:ascii="Times New Roman" w:hAnsi="Times New Roman" w:cs="Times New Roman"/>
        <w:b/>
        <w:bCs/>
        <w:i/>
        <w:iCs/>
        <w:sz w:val="18"/>
        <w:szCs w:val="18"/>
      </w:rPr>
    </w:pPr>
  </w:p>
  <w:p w:rsidR="00EC484A" w:rsidRDefault="00EC484A">
    <w:pPr>
      <w:pStyle w:val="Footer"/>
      <w:jc w:val="right"/>
      <w:rPr>
        <w:rFonts w:ascii="Times New Roman" w:hAnsi="Times New Roman" w:cs="Times New Roman"/>
        <w:b/>
        <w:bCs/>
        <w:i/>
        <w:iCs/>
        <w:sz w:val="18"/>
        <w:szCs w:val="18"/>
      </w:rPr>
    </w:pPr>
  </w:p>
  <w:p w:rsidR="00EC484A" w:rsidRDefault="00EC484A">
    <w:pPr>
      <w:pStyle w:val="Footer"/>
      <w:jc w:val="right"/>
      <w:rPr>
        <w:rFonts w:ascii="Times New Roman" w:hAnsi="Times New Roman" w:cs="Times New Roman"/>
        <w:b/>
        <w:bCs/>
        <w:i/>
        <w:iCs/>
        <w:sz w:val="18"/>
        <w:szCs w:val="18"/>
      </w:rPr>
    </w:pPr>
  </w:p>
  <w:p w:rsidR="00EC484A" w:rsidRPr="00507975" w:rsidRDefault="00EC484A">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A" w:rsidRDefault="00EC484A" w:rsidP="00477723">
    <w:pPr>
      <w:pStyle w:val="Footer"/>
      <w:jc w:val="center"/>
      <w:rPr>
        <w:sz w:val="16"/>
        <w:szCs w:val="16"/>
      </w:rPr>
    </w:pPr>
  </w:p>
  <w:p w:rsidR="00EC484A" w:rsidRDefault="00EC484A">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A" w:rsidRDefault="00EC484A" w:rsidP="00D85C93">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emboss/>
        <w:sz w:val="20"/>
        <w:szCs w:val="20"/>
      </w:rPr>
    </w:pPr>
    <w:r w:rsidRPr="002A3973">
      <w:rPr>
        <w:rFonts w:ascii="Times New Roman" w:hAnsi="Times New Roman" w:cs="Times New Roman"/>
        <w:b/>
        <w:bCs/>
        <w:i/>
        <w:iCs/>
        <w:sz w:val="20"/>
        <w:szCs w:val="20"/>
      </w:rPr>
      <w:t>„</w:t>
    </w:r>
    <w:r w:rsidRPr="002A3973">
      <w:rPr>
        <w:rFonts w:ascii="Times New Roman" w:hAnsi="Times New Roman" w:cs="Times New Roman"/>
        <w:b/>
        <w:bCs/>
        <w:i/>
        <w:iCs/>
        <w:emboss/>
        <w:sz w:val="20"/>
        <w:szCs w:val="20"/>
      </w:rPr>
      <w:t xml:space="preserve">Dostawa fabrycznie nowego samochodu dostawczego typu furgon dla potrzeb </w:t>
    </w:r>
  </w:p>
  <w:p w:rsidR="00EC484A" w:rsidRPr="002A3973" w:rsidRDefault="00EC484A" w:rsidP="00D85C93">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2A3973">
      <w:rPr>
        <w:rFonts w:ascii="Times New Roman" w:hAnsi="Times New Roman" w:cs="Times New Roman"/>
        <w:b/>
        <w:bCs/>
        <w:i/>
        <w:iCs/>
        <w:emboss/>
        <w:sz w:val="20"/>
        <w:szCs w:val="20"/>
      </w:rPr>
      <w:t>Miejsko – Gminnego Ośrodka Pomocy Społecznej w Bobolicach</w:t>
    </w:r>
    <w:r w:rsidRPr="002A3973">
      <w:rPr>
        <w:rFonts w:ascii="Times New Roman" w:hAnsi="Times New Roman" w:cs="Times New Roman"/>
        <w:b/>
        <w:bCs/>
        <w:i/>
        <w:iCs/>
        <w:sz w:val="20"/>
        <w:szCs w:val="20"/>
      </w:rPr>
      <w:t>”</w:t>
    </w:r>
  </w:p>
  <w:p w:rsidR="00EC484A" w:rsidRPr="00197D58" w:rsidRDefault="00EC484A">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13</w:t>
    </w:r>
    <w:r w:rsidRPr="00197D58">
      <w:rPr>
        <w:rFonts w:ascii="Times New Roman" w:hAnsi="Times New Roman" w:cs="Times New Roman"/>
        <w:sz w:val="18"/>
        <w:szCs w:val="18"/>
      </w:rPr>
      <w:fldChar w:fldCharType="end"/>
    </w:r>
  </w:p>
  <w:p w:rsidR="00EC484A" w:rsidRDefault="00EC484A" w:rsidP="00475CB5">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84A" w:rsidRDefault="00EC484A">
      <w:r>
        <w:separator/>
      </w:r>
    </w:p>
    <w:p w:rsidR="00EC484A" w:rsidRDefault="00EC484A"/>
  </w:footnote>
  <w:footnote w:type="continuationSeparator" w:id="0">
    <w:p w:rsidR="00EC484A" w:rsidRDefault="00EC484A">
      <w:r>
        <w:continuationSeparator/>
      </w:r>
    </w:p>
    <w:p w:rsidR="00EC484A" w:rsidRDefault="00EC484A"/>
  </w:footnote>
  <w:footnote w:id="1">
    <w:p w:rsidR="00EC484A" w:rsidRDefault="00EC484A"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84A" w:rsidRDefault="00EC484A" w:rsidP="008E3F6A">
    <w:pPr>
      <w:pStyle w:val="Header"/>
      <w:pBdr>
        <w:bottom w:val="thickThinSmallGap" w:sz="24" w:space="0" w:color="622423"/>
      </w:pBdr>
      <w:spacing w:line="240" w:lineRule="auto"/>
      <w:ind w:left="0" w:firstLine="0"/>
      <w:jc w:val="center"/>
      <w:rPr>
        <w:rFonts w:ascii="Times New Roman" w:hAnsi="Times New Roman" w:cs="Times New Roman"/>
        <w:b/>
        <w:bCs/>
        <w:sz w:val="14"/>
        <w:szCs w:val="14"/>
      </w:rPr>
    </w:pPr>
  </w:p>
  <w:p w:rsidR="00EC484A" w:rsidRDefault="00EC484A" w:rsidP="008E3F6A">
    <w:pPr>
      <w:pStyle w:val="Header"/>
      <w:pBdr>
        <w:bottom w:val="thickThinSmallGap" w:sz="24" w:space="0" w:color="622423"/>
      </w:pBdr>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75"/>
        </w:tabs>
        <w:ind w:left="1275"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lvlText w:val=""/>
      <w:lvlJc w:val="left"/>
      <w:pPr>
        <w:tabs>
          <w:tab w:val="num" w:pos="360"/>
        </w:tabs>
        <w:ind w:left="360" w:hanging="360"/>
      </w:pPr>
      <w:rPr>
        <w:rFonts w:ascii="Symbol" w:hAnsi="Symbol" w:cs="Symbol" w:hint="default"/>
      </w:rPr>
    </w:lvl>
  </w:abstractNum>
  <w:abstractNum w:abstractNumId="4">
    <w:nsid w:val="00000002"/>
    <w:multiLevelType w:val="singleLevel"/>
    <w:tmpl w:val="61C63D34"/>
    <w:lvl w:ilvl="0">
      <w:start w:val="1"/>
      <w:numFmt w:val="decimal"/>
      <w:lvlText w:val="%1."/>
      <w:lvlJc w:val="left"/>
      <w:pPr>
        <w:tabs>
          <w:tab w:val="num" w:pos="0"/>
        </w:tabs>
      </w:pPr>
      <w:rPr>
        <w:rFonts w:ascii="Times New Roman" w:eastAsia="Times New Roman" w:hAnsi="Times New Roman"/>
      </w:rPr>
    </w:lvl>
  </w:abstractNum>
  <w:abstractNum w:abstractNumId="5">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6">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7">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8">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10">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1">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2B76104"/>
    <w:multiLevelType w:val="hybridMultilevel"/>
    <w:tmpl w:val="B016B492"/>
    <w:lvl w:ilvl="0" w:tplc="D5C0CC7E">
      <w:start w:val="1"/>
      <w:numFmt w:val="decimal"/>
      <w:lvlText w:val="%1."/>
      <w:lvlJc w:val="left"/>
      <w:pPr>
        <w:tabs>
          <w:tab w:val="num" w:pos="1440"/>
        </w:tabs>
        <w:ind w:left="1440" w:hanging="360"/>
      </w:pPr>
      <w:rPr>
        <w:rFonts w:ascii="Times New Roman" w:eastAsia="Times New Roman" w:hAnsi="Times New Roman" w:hint="default"/>
        <w:b w:val="0"/>
        <w:bCs w:val="0"/>
        <w:color w:val="auto"/>
      </w:rPr>
    </w:lvl>
    <w:lvl w:ilvl="1" w:tplc="B3B83856">
      <w:start w:val="1"/>
      <w:numFmt w:val="decimal"/>
      <w:lvlText w:val="%2."/>
      <w:lvlJc w:val="left"/>
      <w:pPr>
        <w:tabs>
          <w:tab w:val="num" w:pos="1440"/>
        </w:tabs>
        <w:ind w:left="1440" w:hanging="360"/>
      </w:pPr>
      <w:rPr>
        <w:rFonts w:hint="default"/>
        <w:b w:val="0"/>
        <w:b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4">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5">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hybridMultilevel"/>
    <w:tmpl w:val="35C8C742"/>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A24E13E6">
      <w:start w:val="1"/>
      <w:numFmt w:val="lowerLetter"/>
      <w:lvlText w:val="%3)"/>
      <w:lvlJc w:val="right"/>
      <w:pPr>
        <w:tabs>
          <w:tab w:val="num" w:pos="840"/>
        </w:tabs>
        <w:ind w:left="840" w:hanging="180"/>
      </w:pPr>
      <w:rPr>
        <w:rFonts w:ascii="Times New Roman" w:eastAsia="Times New Roman" w:hAnsi="Times New Roman"/>
        <w:b w:val="0"/>
        <w:bCs w:val="0"/>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9">
    <w:nsid w:val="100F30B6"/>
    <w:multiLevelType w:val="hybridMultilevel"/>
    <w:tmpl w:val="4FC000D0"/>
    <w:lvl w:ilvl="0" w:tplc="73CE40CA">
      <w:start w:val="1"/>
      <w:numFmt w:val="lowerLetter"/>
      <w:lvlText w:val="%1)"/>
      <w:lvlJc w:val="left"/>
      <w:pPr>
        <w:tabs>
          <w:tab w:val="num" w:pos="928"/>
        </w:tabs>
        <w:ind w:left="909" w:hanging="341"/>
      </w:pPr>
      <w:rPr>
        <w:rFonts w:hint="default"/>
        <w:b w:val="0"/>
        <w:bCs w:val="0"/>
        <w:i w:val="0"/>
        <w:iCs w:val="0"/>
        <w:color w:val="auto"/>
      </w:rPr>
    </w:lvl>
    <w:lvl w:ilvl="1" w:tplc="73CE40CA">
      <w:start w:val="1"/>
      <w:numFmt w:val="lowerLetter"/>
      <w:lvlText w:val="%2)"/>
      <w:lvlJc w:val="left"/>
      <w:pPr>
        <w:tabs>
          <w:tab w:val="num" w:pos="1440"/>
        </w:tabs>
        <w:ind w:left="1421" w:hanging="341"/>
      </w:pPr>
      <w:rPr>
        <w:rFonts w:hint="default"/>
        <w:b w:val="0"/>
        <w:bCs w:val="0"/>
        <w:i w:val="0"/>
        <w:iCs w:val="0"/>
        <w:color w:val="auto"/>
      </w:rPr>
    </w:lvl>
    <w:lvl w:ilvl="2" w:tplc="759C511A">
      <w:start w:val="1"/>
      <w:numFmt w:val="lowerLetter"/>
      <w:lvlText w:val="%3)"/>
      <w:lvlJc w:val="right"/>
      <w:pPr>
        <w:tabs>
          <w:tab w:val="num" w:pos="2160"/>
        </w:tabs>
        <w:ind w:left="2160" w:hanging="180"/>
      </w:pPr>
      <w:rPr>
        <w:rFonts w:ascii="Times New Roman" w:eastAsia="Times New Roman" w:hAnsi="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1">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2D11960"/>
    <w:multiLevelType w:val="hybridMultilevel"/>
    <w:tmpl w:val="65DE8680"/>
    <w:lvl w:ilvl="0" w:tplc="DF1CDF7C">
      <w:start w:val="1"/>
      <w:numFmt w:val="bullet"/>
      <w:lvlText w:val=""/>
      <w:lvlJc w:val="left"/>
      <w:pPr>
        <w:tabs>
          <w:tab w:val="num" w:pos="1135"/>
        </w:tabs>
        <w:ind w:left="1135" w:hanging="284"/>
      </w:pPr>
      <w:rPr>
        <w:rFonts w:ascii="Symbol" w:hAnsi="Symbol" w:cs="Symbol" w:hint="default"/>
      </w:rPr>
    </w:lvl>
    <w:lvl w:ilvl="1" w:tplc="04150003">
      <w:start w:val="1"/>
      <w:numFmt w:val="bullet"/>
      <w:lvlText w:val="o"/>
      <w:lvlJc w:val="left"/>
      <w:pPr>
        <w:tabs>
          <w:tab w:val="num" w:pos="1554"/>
        </w:tabs>
        <w:ind w:left="1554" w:hanging="360"/>
      </w:pPr>
      <w:rPr>
        <w:rFonts w:ascii="Courier New" w:hAnsi="Courier New" w:cs="Courier New" w:hint="default"/>
      </w:rPr>
    </w:lvl>
    <w:lvl w:ilvl="2" w:tplc="04150005">
      <w:start w:val="1"/>
      <w:numFmt w:val="bullet"/>
      <w:lvlText w:val=""/>
      <w:lvlJc w:val="left"/>
      <w:pPr>
        <w:tabs>
          <w:tab w:val="num" w:pos="2274"/>
        </w:tabs>
        <w:ind w:left="2274" w:hanging="360"/>
      </w:pPr>
      <w:rPr>
        <w:rFonts w:ascii="Wingdings" w:hAnsi="Wingdings" w:cs="Wingdings" w:hint="default"/>
      </w:rPr>
    </w:lvl>
    <w:lvl w:ilvl="3" w:tplc="04150001">
      <w:start w:val="1"/>
      <w:numFmt w:val="bullet"/>
      <w:lvlText w:val=""/>
      <w:lvlJc w:val="left"/>
      <w:pPr>
        <w:tabs>
          <w:tab w:val="num" w:pos="2994"/>
        </w:tabs>
        <w:ind w:left="2994" w:hanging="360"/>
      </w:pPr>
      <w:rPr>
        <w:rFonts w:ascii="Symbol" w:hAnsi="Symbol" w:cs="Symbol" w:hint="default"/>
      </w:rPr>
    </w:lvl>
    <w:lvl w:ilvl="4" w:tplc="04150003">
      <w:start w:val="1"/>
      <w:numFmt w:val="bullet"/>
      <w:lvlText w:val="o"/>
      <w:lvlJc w:val="left"/>
      <w:pPr>
        <w:tabs>
          <w:tab w:val="num" w:pos="3714"/>
        </w:tabs>
        <w:ind w:left="3714" w:hanging="360"/>
      </w:pPr>
      <w:rPr>
        <w:rFonts w:ascii="Courier New" w:hAnsi="Courier New" w:cs="Courier New" w:hint="default"/>
      </w:rPr>
    </w:lvl>
    <w:lvl w:ilvl="5" w:tplc="04150005">
      <w:start w:val="1"/>
      <w:numFmt w:val="bullet"/>
      <w:lvlText w:val=""/>
      <w:lvlJc w:val="left"/>
      <w:pPr>
        <w:tabs>
          <w:tab w:val="num" w:pos="4434"/>
        </w:tabs>
        <w:ind w:left="4434" w:hanging="360"/>
      </w:pPr>
      <w:rPr>
        <w:rFonts w:ascii="Wingdings" w:hAnsi="Wingdings" w:cs="Wingdings" w:hint="default"/>
      </w:rPr>
    </w:lvl>
    <w:lvl w:ilvl="6" w:tplc="04150001">
      <w:start w:val="1"/>
      <w:numFmt w:val="bullet"/>
      <w:lvlText w:val=""/>
      <w:lvlJc w:val="left"/>
      <w:pPr>
        <w:tabs>
          <w:tab w:val="num" w:pos="5154"/>
        </w:tabs>
        <w:ind w:left="5154" w:hanging="360"/>
      </w:pPr>
      <w:rPr>
        <w:rFonts w:ascii="Symbol" w:hAnsi="Symbol" w:cs="Symbol" w:hint="default"/>
      </w:rPr>
    </w:lvl>
    <w:lvl w:ilvl="7" w:tplc="04150003">
      <w:start w:val="1"/>
      <w:numFmt w:val="bullet"/>
      <w:lvlText w:val="o"/>
      <w:lvlJc w:val="left"/>
      <w:pPr>
        <w:tabs>
          <w:tab w:val="num" w:pos="5874"/>
        </w:tabs>
        <w:ind w:left="5874" w:hanging="360"/>
      </w:pPr>
      <w:rPr>
        <w:rFonts w:ascii="Courier New" w:hAnsi="Courier New" w:cs="Courier New" w:hint="default"/>
      </w:rPr>
    </w:lvl>
    <w:lvl w:ilvl="8" w:tplc="04150005">
      <w:start w:val="1"/>
      <w:numFmt w:val="bullet"/>
      <w:lvlText w:val=""/>
      <w:lvlJc w:val="left"/>
      <w:pPr>
        <w:tabs>
          <w:tab w:val="num" w:pos="6594"/>
        </w:tabs>
        <w:ind w:left="6594" w:hanging="360"/>
      </w:pPr>
      <w:rPr>
        <w:rFonts w:ascii="Wingdings" w:hAnsi="Wingdings" w:cs="Wingdings" w:hint="default"/>
      </w:rPr>
    </w:lvl>
  </w:abstractNum>
  <w:abstractNum w:abstractNumId="23">
    <w:nsid w:val="159362F5"/>
    <w:multiLevelType w:val="hybridMultilevel"/>
    <w:tmpl w:val="22EC02DE"/>
    <w:lvl w:ilvl="0" w:tplc="506E0F90">
      <w:start w:val="1"/>
      <w:numFmt w:val="upperRoman"/>
      <w:lvlText w:val="ROZDZIAŁ %1."/>
      <w:lvlJc w:val="center"/>
      <w:pPr>
        <w:tabs>
          <w:tab w:val="num" w:pos="0"/>
        </w:tabs>
        <w:ind w:firstLine="737"/>
      </w:pPr>
      <w:rPr>
        <w:rFonts w:ascii="Times New Roman" w:hAnsi="Times New Roman" w:cs="Times New Roman" w:hint="default"/>
        <w:b/>
        <w:bCs/>
        <w:i w:val="0"/>
        <w:iCs w:val="0"/>
        <w:sz w:val="24"/>
        <w:szCs w:val="24"/>
      </w:rPr>
    </w:lvl>
    <w:lvl w:ilvl="1" w:tplc="8766B99A">
      <w:start w:val="1"/>
      <w:numFmt w:val="lowerLetter"/>
      <w:lvlText w:val="%2)"/>
      <w:lvlJc w:val="left"/>
      <w:pPr>
        <w:tabs>
          <w:tab w:val="num" w:pos="1440"/>
        </w:tabs>
        <w:ind w:left="1440" w:hanging="360"/>
      </w:pPr>
      <w:rPr>
        <w:rFonts w:ascii="Times New Roman" w:hAnsi="Times New Roman" w:cs="Times New Roman" w:hint="default"/>
        <w:b w:val="0"/>
        <w:bCs w:val="0"/>
        <w:i w:val="0"/>
        <w:iCs w:val="0"/>
        <w:sz w:val="22"/>
        <w:szCs w:val="22"/>
      </w:rPr>
    </w:lvl>
    <w:lvl w:ilvl="2" w:tplc="3CDAC35E">
      <w:start w:val="1"/>
      <w:numFmt w:val="lowerLetter"/>
      <w:lvlText w:val="%3)"/>
      <w:lvlJc w:val="left"/>
      <w:pPr>
        <w:tabs>
          <w:tab w:val="num" w:pos="2340"/>
        </w:tabs>
        <w:ind w:left="2321" w:hanging="341"/>
      </w:pPr>
      <w:rPr>
        <w:rFonts w:hint="default"/>
        <w:b w:val="0"/>
        <w:bCs w:val="0"/>
        <w:i w:val="0"/>
        <w:iCs w:val="0"/>
        <w:color w:val="auto"/>
        <w:sz w:val="22"/>
        <w:szCs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5">
    <w:nsid w:val="17ED03F4"/>
    <w:multiLevelType w:val="hybridMultilevel"/>
    <w:tmpl w:val="37C0155E"/>
    <w:lvl w:ilvl="0" w:tplc="55946706">
      <w:start w:val="2"/>
      <w:numFmt w:val="decimal"/>
      <w:lvlText w:val="%1."/>
      <w:lvlJc w:val="left"/>
      <w:pPr>
        <w:tabs>
          <w:tab w:val="num" w:pos="1430"/>
        </w:tabs>
        <w:ind w:left="1430" w:hanging="360"/>
      </w:pPr>
      <w:rPr>
        <w:rFonts w:hint="default"/>
      </w:rPr>
    </w:lvl>
    <w:lvl w:ilvl="1" w:tplc="04150019">
      <w:start w:val="1"/>
      <w:numFmt w:val="lowerLetter"/>
      <w:lvlText w:val="%2."/>
      <w:lvlJc w:val="left"/>
      <w:pPr>
        <w:tabs>
          <w:tab w:val="num" w:pos="2150"/>
        </w:tabs>
        <w:ind w:left="2150" w:hanging="360"/>
      </w:pPr>
    </w:lvl>
    <w:lvl w:ilvl="2" w:tplc="0415001B">
      <w:start w:val="1"/>
      <w:numFmt w:val="lowerRoman"/>
      <w:lvlText w:val="%3."/>
      <w:lvlJc w:val="right"/>
      <w:pPr>
        <w:tabs>
          <w:tab w:val="num" w:pos="2870"/>
        </w:tabs>
        <w:ind w:left="2870" w:hanging="180"/>
      </w:pPr>
    </w:lvl>
    <w:lvl w:ilvl="3" w:tplc="0415000F">
      <w:start w:val="1"/>
      <w:numFmt w:val="decimal"/>
      <w:lvlText w:val="%4."/>
      <w:lvlJc w:val="left"/>
      <w:pPr>
        <w:tabs>
          <w:tab w:val="num" w:pos="3590"/>
        </w:tabs>
        <w:ind w:left="3590" w:hanging="360"/>
      </w:pPr>
    </w:lvl>
    <w:lvl w:ilvl="4" w:tplc="04150019">
      <w:start w:val="1"/>
      <w:numFmt w:val="lowerLetter"/>
      <w:lvlText w:val="%5."/>
      <w:lvlJc w:val="left"/>
      <w:pPr>
        <w:tabs>
          <w:tab w:val="num" w:pos="4310"/>
        </w:tabs>
        <w:ind w:left="4310" w:hanging="360"/>
      </w:pPr>
    </w:lvl>
    <w:lvl w:ilvl="5" w:tplc="0415001B">
      <w:start w:val="1"/>
      <w:numFmt w:val="lowerRoman"/>
      <w:lvlText w:val="%6."/>
      <w:lvlJc w:val="right"/>
      <w:pPr>
        <w:tabs>
          <w:tab w:val="num" w:pos="5030"/>
        </w:tabs>
        <w:ind w:left="5030" w:hanging="180"/>
      </w:pPr>
    </w:lvl>
    <w:lvl w:ilvl="6" w:tplc="0415000F">
      <w:start w:val="1"/>
      <w:numFmt w:val="decimal"/>
      <w:lvlText w:val="%7."/>
      <w:lvlJc w:val="left"/>
      <w:pPr>
        <w:tabs>
          <w:tab w:val="num" w:pos="5750"/>
        </w:tabs>
        <w:ind w:left="5750" w:hanging="360"/>
      </w:pPr>
    </w:lvl>
    <w:lvl w:ilvl="7" w:tplc="04150019">
      <w:start w:val="1"/>
      <w:numFmt w:val="lowerLetter"/>
      <w:lvlText w:val="%8."/>
      <w:lvlJc w:val="left"/>
      <w:pPr>
        <w:tabs>
          <w:tab w:val="num" w:pos="6470"/>
        </w:tabs>
        <w:ind w:left="6470" w:hanging="360"/>
      </w:pPr>
    </w:lvl>
    <w:lvl w:ilvl="8" w:tplc="0415001B">
      <w:start w:val="1"/>
      <w:numFmt w:val="lowerRoman"/>
      <w:lvlText w:val="%9."/>
      <w:lvlJc w:val="right"/>
      <w:pPr>
        <w:tabs>
          <w:tab w:val="num" w:pos="7190"/>
        </w:tabs>
        <w:ind w:left="7190" w:hanging="180"/>
      </w:pPr>
    </w:lvl>
  </w:abstractNum>
  <w:abstractNum w:abstractNumId="26">
    <w:nsid w:val="1B676B33"/>
    <w:multiLevelType w:val="hybridMultilevel"/>
    <w:tmpl w:val="29C25204"/>
    <w:lvl w:ilvl="0" w:tplc="3CE0AC52">
      <w:start w:val="15"/>
      <w:numFmt w:val="decimal"/>
      <w:lvlText w:val="%1."/>
      <w:lvlJc w:val="left"/>
      <w:pPr>
        <w:tabs>
          <w:tab w:val="num" w:pos="1440"/>
        </w:tabs>
        <w:ind w:left="1440" w:hanging="360"/>
      </w:pPr>
      <w:rPr>
        <w:rFonts w:ascii="Times New Roman" w:eastAsia="Times New Roman" w:hAnsi="Times New Roman" w:hint="default"/>
        <w:b/>
        <w:bCs/>
        <w:color w:val="auto"/>
      </w:rPr>
    </w:lvl>
    <w:lvl w:ilvl="1" w:tplc="2ABA6BAC">
      <w:start w:val="1"/>
      <w:numFmt w:val="decimal"/>
      <w:lvlText w:val="%2."/>
      <w:lvlJc w:val="left"/>
      <w:pPr>
        <w:tabs>
          <w:tab w:val="num" w:pos="1440"/>
        </w:tabs>
        <w:ind w:left="1440" w:hanging="360"/>
      </w:pPr>
      <w:rPr>
        <w:rFonts w:hint="default"/>
        <w:b w:val="0"/>
        <w:bCs w:val="0"/>
        <w:strike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1F1D4C10"/>
    <w:multiLevelType w:val="hybridMultilevel"/>
    <w:tmpl w:val="701C5ACC"/>
    <w:lvl w:ilvl="0" w:tplc="166C6A78">
      <w:start w:val="1"/>
      <w:numFmt w:val="lowerLetter"/>
      <w:lvlText w:val="%1)"/>
      <w:lvlJc w:val="right"/>
      <w:pPr>
        <w:tabs>
          <w:tab w:val="num" w:pos="840"/>
        </w:tabs>
        <w:ind w:left="840" w:hanging="18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202E4DA5"/>
    <w:multiLevelType w:val="hybridMultilevel"/>
    <w:tmpl w:val="27CE76C8"/>
    <w:lvl w:ilvl="0" w:tplc="9F4A523A">
      <w:start w:val="4"/>
      <w:numFmt w:val="decimal"/>
      <w:lvlText w:val="2.%1)"/>
      <w:lvlJc w:val="left"/>
      <w:pPr>
        <w:tabs>
          <w:tab w:val="num" w:pos="540"/>
        </w:tabs>
        <w:ind w:left="540" w:hanging="360"/>
      </w:pPr>
      <w:rPr>
        <w:rFonts w:hint="default"/>
        <w:b/>
        <w:bCs/>
        <w:i w:val="0"/>
        <w:iCs w:val="0"/>
      </w:rPr>
    </w:lvl>
    <w:lvl w:ilvl="1" w:tplc="448ADB0A">
      <w:start w:val="1"/>
      <w:numFmt w:val="decimal"/>
      <w:lvlText w:val="%2."/>
      <w:lvlJc w:val="left"/>
      <w:pPr>
        <w:tabs>
          <w:tab w:val="num" w:pos="360"/>
        </w:tabs>
        <w:ind w:left="360" w:hanging="360"/>
      </w:pPr>
      <w:rPr>
        <w:rFonts w:hint="default"/>
        <w:b w:val="0"/>
        <w:bCs w:val="0"/>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0">
    <w:nsid w:val="212B193E"/>
    <w:multiLevelType w:val="hybridMultilevel"/>
    <w:tmpl w:val="F110A3C0"/>
    <w:lvl w:ilvl="0" w:tplc="AAD683CA">
      <w:start w:val="1"/>
      <w:numFmt w:val="decimal"/>
      <w:lvlText w:val="%1."/>
      <w:lvlJc w:val="left"/>
      <w:pPr>
        <w:tabs>
          <w:tab w:val="num" w:pos="1004"/>
        </w:tabs>
        <w:ind w:left="985" w:hanging="341"/>
      </w:pPr>
      <w:rPr>
        <w:rFonts w:ascii="Times New Roman" w:eastAsia="Times New Roman" w:hAnsi="Times New Roman"/>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3261AC0"/>
    <w:multiLevelType w:val="hybridMultilevel"/>
    <w:tmpl w:val="627C91A0"/>
    <w:lvl w:ilvl="0" w:tplc="73D2C35E">
      <w:start w:val="1"/>
      <w:numFmt w:val="decimal"/>
      <w:lvlText w:val="%1."/>
      <w:lvlJc w:val="left"/>
      <w:pPr>
        <w:tabs>
          <w:tab w:val="num" w:pos="717"/>
        </w:tabs>
        <w:ind w:left="717" w:hanging="360"/>
      </w:pPr>
    </w:lvl>
    <w:lvl w:ilvl="1" w:tplc="B30EB6A8">
      <w:start w:val="2"/>
      <w:numFmt w:val="decimal"/>
      <w:lvlText w:val="%2."/>
      <w:lvlJc w:val="left"/>
      <w:pPr>
        <w:tabs>
          <w:tab w:val="num" w:pos="1797"/>
        </w:tabs>
        <w:ind w:left="1797" w:hanging="360"/>
      </w:pPr>
      <w:rPr>
        <w:rFonts w:hint="default"/>
      </w:rPr>
    </w:lvl>
    <w:lvl w:ilvl="2" w:tplc="6F20AC38">
      <w:start w:val="1"/>
      <w:numFmt w:val="decimal"/>
      <w:lvlText w:val="%3."/>
      <w:lvlJc w:val="left"/>
      <w:pPr>
        <w:tabs>
          <w:tab w:val="num" w:pos="2517"/>
        </w:tabs>
        <w:ind w:left="2517" w:hanging="360"/>
      </w:pPr>
      <w:rPr>
        <w:b w:val="0"/>
        <w:bCs w:val="0"/>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32">
    <w:nsid w:val="251A7F6D"/>
    <w:multiLevelType w:val="hybridMultilevel"/>
    <w:tmpl w:val="04BCFDB6"/>
    <w:lvl w:ilvl="0" w:tplc="5A48F246">
      <w:start w:val="1"/>
      <w:numFmt w:val="decimal"/>
      <w:lvlText w:val="%1."/>
      <w:lvlJc w:val="left"/>
      <w:pPr>
        <w:tabs>
          <w:tab w:val="num" w:pos="720"/>
        </w:tabs>
        <w:ind w:left="720" w:hanging="360"/>
      </w:pPr>
      <w:rPr>
        <w:b/>
        <w:bCs/>
        <w:color w:val="auto"/>
      </w:rPr>
    </w:lvl>
    <w:lvl w:ilvl="1" w:tplc="ECF4F3F8">
      <w:start w:val="1"/>
      <w:numFmt w:val="decimal"/>
      <w:lvlText w:val="%2."/>
      <w:lvlJc w:val="left"/>
      <w:pPr>
        <w:tabs>
          <w:tab w:val="num" w:pos="1440"/>
        </w:tabs>
        <w:ind w:left="1440" w:hanging="360"/>
      </w:pPr>
      <w:rPr>
        <w:rFonts w:ascii="Times New Roman" w:eastAsia="Times New Roman" w:hAnsi="Times New Roman" w:hint="default"/>
        <w:b w:val="0"/>
        <w:b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27B05405"/>
    <w:multiLevelType w:val="hybridMultilevel"/>
    <w:tmpl w:val="A9604B84"/>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7A9C16C6">
      <w:start w:val="1"/>
      <w:numFmt w:val="lowerLetter"/>
      <w:lvlText w:val="%3)"/>
      <w:lvlJc w:val="left"/>
      <w:pPr>
        <w:tabs>
          <w:tab w:val="num" w:pos="720"/>
        </w:tabs>
        <w:ind w:left="720" w:hanging="363"/>
      </w:pPr>
      <w:rPr>
        <w:rFonts w:hint="default"/>
        <w:b w:val="0"/>
        <w:bCs w:val="0"/>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286D2288"/>
    <w:multiLevelType w:val="multilevel"/>
    <w:tmpl w:val="B9B626DC"/>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bCs/>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6">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7">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3">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4">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46">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47">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48">
    <w:nsid w:val="48C909E4"/>
    <w:multiLevelType w:val="multilevel"/>
    <w:tmpl w:val="FE742C0A"/>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49">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0">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1">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2">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54">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55">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BFA5A7F"/>
    <w:multiLevelType w:val="singleLevel"/>
    <w:tmpl w:val="FD52E6AC"/>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2"/>
        <w:szCs w:val="22"/>
      </w:rPr>
    </w:lvl>
  </w:abstractNum>
  <w:abstractNum w:abstractNumId="58">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59">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62">
    <w:nsid w:val="6BCD66A2"/>
    <w:multiLevelType w:val="multilevel"/>
    <w:tmpl w:val="9558CBBE"/>
    <w:lvl w:ilvl="0">
      <w:start w:val="8"/>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63">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nsid w:val="71D96B8E"/>
    <w:multiLevelType w:val="multilevel"/>
    <w:tmpl w:val="FE742C0A"/>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67">
    <w:nsid w:val="72381D83"/>
    <w:multiLevelType w:val="multilevel"/>
    <w:tmpl w:val="3CAAB0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4715775"/>
    <w:multiLevelType w:val="multilevel"/>
    <w:tmpl w:val="95789806"/>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69">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0">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71">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73">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60"/>
  </w:num>
  <w:num w:numId="10">
    <w:abstractNumId w:val="17"/>
  </w:num>
  <w:num w:numId="11">
    <w:abstractNumId w:val="53"/>
  </w:num>
  <w:num w:numId="12">
    <w:abstractNumId w:val="49"/>
  </w:num>
  <w:num w:numId="13">
    <w:abstractNumId w:val="73"/>
  </w:num>
  <w:num w:numId="14">
    <w:abstractNumId w:val="9"/>
  </w:num>
  <w:num w:numId="15">
    <w:abstractNumId w:val="47"/>
  </w:num>
  <w:num w:numId="16">
    <w:abstractNumId w:val="14"/>
  </w:num>
  <w:num w:numId="17">
    <w:abstractNumId w:val="72"/>
  </w:num>
  <w:num w:numId="18">
    <w:abstractNumId w:val="71"/>
  </w:num>
  <w:num w:numId="19">
    <w:abstractNumId w:val="63"/>
  </w:num>
  <w:num w:numId="20">
    <w:abstractNumId w:val="58"/>
  </w:num>
  <w:num w:numId="21">
    <w:abstractNumId w:val="21"/>
  </w:num>
  <w:num w:numId="22">
    <w:abstractNumId w:val="54"/>
  </w:num>
  <w:num w:numId="23">
    <w:abstractNumId w:val="55"/>
  </w:num>
  <w:num w:numId="24">
    <w:abstractNumId w:val="46"/>
  </w:num>
  <w:num w:numId="25">
    <w:abstractNumId w:val="61"/>
  </w:num>
  <w:num w:numId="26">
    <w:abstractNumId w:val="70"/>
  </w:num>
  <w:num w:numId="27">
    <w:abstractNumId w:val="52"/>
  </w:num>
  <w:num w:numId="28">
    <w:abstractNumId w:val="28"/>
  </w:num>
  <w:num w:numId="29">
    <w:abstractNumId w:val="34"/>
  </w:num>
  <w:num w:numId="30">
    <w:abstractNumId w:val="18"/>
  </w:num>
  <w:num w:numId="31">
    <w:abstractNumId w:val="44"/>
  </w:num>
  <w:num w:numId="32">
    <w:abstractNumId w:val="65"/>
  </w:num>
  <w:num w:numId="33">
    <w:abstractNumId w:val="38"/>
  </w:num>
  <w:num w:numId="34">
    <w:abstractNumId w:val="45"/>
  </w:num>
  <w:num w:numId="35">
    <w:abstractNumId w:val="42"/>
  </w:num>
  <w:num w:numId="36">
    <w:abstractNumId w:val="20"/>
  </w:num>
  <w:num w:numId="37">
    <w:abstractNumId w:val="43"/>
  </w:num>
  <w:num w:numId="38">
    <w:abstractNumId w:val="37"/>
  </w:num>
  <w:num w:numId="39">
    <w:abstractNumId w:val="64"/>
  </w:num>
  <w:num w:numId="40">
    <w:abstractNumId w:val="35"/>
  </w:num>
  <w:num w:numId="41">
    <w:abstractNumId w:val="24"/>
  </w:num>
  <w:num w:numId="42">
    <w:abstractNumId w:val="29"/>
  </w:num>
  <w:num w:numId="43">
    <w:abstractNumId w:val="50"/>
  </w:num>
  <w:num w:numId="44">
    <w:abstractNumId w:val="56"/>
  </w:num>
  <w:num w:numId="45">
    <w:abstractNumId w:val="59"/>
  </w:num>
  <w:num w:numId="46">
    <w:abstractNumId w:val="33"/>
  </w:num>
  <w:num w:numId="47">
    <w:abstractNumId w:val="69"/>
  </w:num>
  <w:num w:numId="48">
    <w:abstractNumId w:val="15"/>
  </w:num>
  <w:num w:numId="49">
    <w:abstractNumId w:val="13"/>
  </w:num>
  <w:num w:numId="50">
    <w:abstractNumId w:val="40"/>
  </w:num>
  <w:num w:numId="51">
    <w:abstractNumId w:val="51"/>
  </w:num>
  <w:num w:numId="52">
    <w:abstractNumId w:val="57"/>
  </w:num>
  <w:num w:numId="53">
    <w:abstractNumId w:val="31"/>
  </w:num>
  <w:num w:numId="54">
    <w:abstractNumId w:val="62"/>
  </w:num>
  <w:num w:numId="55">
    <w:abstractNumId w:val="36"/>
  </w:num>
  <w:num w:numId="56">
    <w:abstractNumId w:val="4"/>
  </w:num>
  <w:num w:numId="57">
    <w:abstractNumId w:val="32"/>
  </w:num>
  <w:num w:numId="58">
    <w:abstractNumId w:val="30"/>
  </w:num>
  <w:num w:numId="59">
    <w:abstractNumId w:val="22"/>
  </w:num>
  <w:num w:numId="60">
    <w:abstractNumId w:val="12"/>
  </w:num>
  <w:num w:numId="61">
    <w:abstractNumId w:val="27"/>
  </w:num>
  <w:num w:numId="62">
    <w:abstractNumId w:val="26"/>
  </w:num>
  <w:num w:numId="63">
    <w:abstractNumId w:val="66"/>
  </w:num>
  <w:num w:numId="64">
    <w:abstractNumId w:val="23"/>
  </w:num>
  <w:num w:numId="65">
    <w:abstractNumId w:val="25"/>
  </w:num>
  <w:num w:numId="66">
    <w:abstractNumId w:val="67"/>
  </w:num>
  <w:num w:numId="67">
    <w:abstractNumId w:val="48"/>
  </w:num>
  <w:num w:numId="68">
    <w:abstractNumId w:val="68"/>
  </w:num>
  <w:num w:numId="6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1012"/>
    <w:rsid w:val="000010A9"/>
    <w:rsid w:val="0000137E"/>
    <w:rsid w:val="0000199E"/>
    <w:rsid w:val="00001ED7"/>
    <w:rsid w:val="00002041"/>
    <w:rsid w:val="000023B8"/>
    <w:rsid w:val="0000278A"/>
    <w:rsid w:val="00002914"/>
    <w:rsid w:val="000031A2"/>
    <w:rsid w:val="000031A3"/>
    <w:rsid w:val="000031D1"/>
    <w:rsid w:val="000032E1"/>
    <w:rsid w:val="000034C6"/>
    <w:rsid w:val="000037E9"/>
    <w:rsid w:val="000038BC"/>
    <w:rsid w:val="00003A0B"/>
    <w:rsid w:val="00003BB5"/>
    <w:rsid w:val="00003C87"/>
    <w:rsid w:val="00003C8D"/>
    <w:rsid w:val="00003D4E"/>
    <w:rsid w:val="00003EA7"/>
    <w:rsid w:val="0000416B"/>
    <w:rsid w:val="000043D5"/>
    <w:rsid w:val="00004D36"/>
    <w:rsid w:val="00004D45"/>
    <w:rsid w:val="00004E19"/>
    <w:rsid w:val="00004FF3"/>
    <w:rsid w:val="00004FF8"/>
    <w:rsid w:val="00005081"/>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5E5"/>
    <w:rsid w:val="00006E7B"/>
    <w:rsid w:val="00006FBB"/>
    <w:rsid w:val="000071D0"/>
    <w:rsid w:val="000075EA"/>
    <w:rsid w:val="00007699"/>
    <w:rsid w:val="0000782B"/>
    <w:rsid w:val="0000782F"/>
    <w:rsid w:val="00007B53"/>
    <w:rsid w:val="00010427"/>
    <w:rsid w:val="0001067E"/>
    <w:rsid w:val="00010978"/>
    <w:rsid w:val="00010CDA"/>
    <w:rsid w:val="00010DDC"/>
    <w:rsid w:val="00010E82"/>
    <w:rsid w:val="00010F35"/>
    <w:rsid w:val="000112AF"/>
    <w:rsid w:val="00011461"/>
    <w:rsid w:val="00011508"/>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6F5"/>
    <w:rsid w:val="00014851"/>
    <w:rsid w:val="000149FE"/>
    <w:rsid w:val="00014B1A"/>
    <w:rsid w:val="00014BF3"/>
    <w:rsid w:val="00014CCE"/>
    <w:rsid w:val="0001500B"/>
    <w:rsid w:val="0001500C"/>
    <w:rsid w:val="00015250"/>
    <w:rsid w:val="0001548F"/>
    <w:rsid w:val="000154C0"/>
    <w:rsid w:val="00015707"/>
    <w:rsid w:val="00015794"/>
    <w:rsid w:val="000157F3"/>
    <w:rsid w:val="0001590F"/>
    <w:rsid w:val="0001595C"/>
    <w:rsid w:val="00015974"/>
    <w:rsid w:val="00015C5C"/>
    <w:rsid w:val="00015ED1"/>
    <w:rsid w:val="000163AC"/>
    <w:rsid w:val="000163CC"/>
    <w:rsid w:val="000166B4"/>
    <w:rsid w:val="0001673B"/>
    <w:rsid w:val="00016817"/>
    <w:rsid w:val="00016AE0"/>
    <w:rsid w:val="00016CE7"/>
    <w:rsid w:val="00016EA2"/>
    <w:rsid w:val="00016F4A"/>
    <w:rsid w:val="00016F91"/>
    <w:rsid w:val="0001707A"/>
    <w:rsid w:val="00017317"/>
    <w:rsid w:val="000176CC"/>
    <w:rsid w:val="00017777"/>
    <w:rsid w:val="000178A1"/>
    <w:rsid w:val="00017C69"/>
    <w:rsid w:val="00017D5F"/>
    <w:rsid w:val="000200C0"/>
    <w:rsid w:val="000201A7"/>
    <w:rsid w:val="00020343"/>
    <w:rsid w:val="00020653"/>
    <w:rsid w:val="00020888"/>
    <w:rsid w:val="000208A3"/>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88C"/>
    <w:rsid w:val="00023B1C"/>
    <w:rsid w:val="00023ECD"/>
    <w:rsid w:val="0002406B"/>
    <w:rsid w:val="000242B4"/>
    <w:rsid w:val="0002476A"/>
    <w:rsid w:val="00024A28"/>
    <w:rsid w:val="00024AF5"/>
    <w:rsid w:val="00024FEB"/>
    <w:rsid w:val="000251BC"/>
    <w:rsid w:val="000252CA"/>
    <w:rsid w:val="000257E9"/>
    <w:rsid w:val="00025835"/>
    <w:rsid w:val="00025849"/>
    <w:rsid w:val="000259CB"/>
    <w:rsid w:val="00025C55"/>
    <w:rsid w:val="00025D31"/>
    <w:rsid w:val="00025F70"/>
    <w:rsid w:val="00025FB5"/>
    <w:rsid w:val="00026201"/>
    <w:rsid w:val="0002622C"/>
    <w:rsid w:val="00026242"/>
    <w:rsid w:val="00026246"/>
    <w:rsid w:val="00026328"/>
    <w:rsid w:val="000268DE"/>
    <w:rsid w:val="00026939"/>
    <w:rsid w:val="00026F7C"/>
    <w:rsid w:val="000270F2"/>
    <w:rsid w:val="00027732"/>
    <w:rsid w:val="000278FA"/>
    <w:rsid w:val="000279E2"/>
    <w:rsid w:val="00027AA5"/>
    <w:rsid w:val="00027D8A"/>
    <w:rsid w:val="0003019F"/>
    <w:rsid w:val="0003059A"/>
    <w:rsid w:val="000305F1"/>
    <w:rsid w:val="00030660"/>
    <w:rsid w:val="00030763"/>
    <w:rsid w:val="0003082A"/>
    <w:rsid w:val="00030886"/>
    <w:rsid w:val="00030ACE"/>
    <w:rsid w:val="000310B4"/>
    <w:rsid w:val="00031327"/>
    <w:rsid w:val="00031397"/>
    <w:rsid w:val="000313E5"/>
    <w:rsid w:val="000315E0"/>
    <w:rsid w:val="00031640"/>
    <w:rsid w:val="00031642"/>
    <w:rsid w:val="000316DA"/>
    <w:rsid w:val="000316E5"/>
    <w:rsid w:val="0003196C"/>
    <w:rsid w:val="00031B24"/>
    <w:rsid w:val="00031D79"/>
    <w:rsid w:val="00031E12"/>
    <w:rsid w:val="00032151"/>
    <w:rsid w:val="00032354"/>
    <w:rsid w:val="000323AA"/>
    <w:rsid w:val="0003247B"/>
    <w:rsid w:val="0003250F"/>
    <w:rsid w:val="0003288E"/>
    <w:rsid w:val="00032D0A"/>
    <w:rsid w:val="00032F51"/>
    <w:rsid w:val="00033C9F"/>
    <w:rsid w:val="0003401D"/>
    <w:rsid w:val="00034333"/>
    <w:rsid w:val="000343D7"/>
    <w:rsid w:val="00034451"/>
    <w:rsid w:val="00034514"/>
    <w:rsid w:val="0003451F"/>
    <w:rsid w:val="000346C1"/>
    <w:rsid w:val="0003495F"/>
    <w:rsid w:val="00034B00"/>
    <w:rsid w:val="00034FD9"/>
    <w:rsid w:val="0003526B"/>
    <w:rsid w:val="0003578E"/>
    <w:rsid w:val="0003579B"/>
    <w:rsid w:val="00035CB8"/>
    <w:rsid w:val="00035DA6"/>
    <w:rsid w:val="00035F9C"/>
    <w:rsid w:val="00035FF2"/>
    <w:rsid w:val="00036041"/>
    <w:rsid w:val="0003612D"/>
    <w:rsid w:val="00036504"/>
    <w:rsid w:val="00036827"/>
    <w:rsid w:val="000369D6"/>
    <w:rsid w:val="00036A3F"/>
    <w:rsid w:val="00036CBE"/>
    <w:rsid w:val="0003716A"/>
    <w:rsid w:val="000371CB"/>
    <w:rsid w:val="000375DE"/>
    <w:rsid w:val="00037AE1"/>
    <w:rsid w:val="0004017D"/>
    <w:rsid w:val="0004017E"/>
    <w:rsid w:val="000403E3"/>
    <w:rsid w:val="000404C5"/>
    <w:rsid w:val="00040560"/>
    <w:rsid w:val="000406BE"/>
    <w:rsid w:val="000406D2"/>
    <w:rsid w:val="00040BA9"/>
    <w:rsid w:val="00040C81"/>
    <w:rsid w:val="00041765"/>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647"/>
    <w:rsid w:val="00050732"/>
    <w:rsid w:val="00050825"/>
    <w:rsid w:val="00050BA6"/>
    <w:rsid w:val="00050CEA"/>
    <w:rsid w:val="00050D61"/>
    <w:rsid w:val="0005137A"/>
    <w:rsid w:val="000513D0"/>
    <w:rsid w:val="000514F4"/>
    <w:rsid w:val="0005160F"/>
    <w:rsid w:val="000516AA"/>
    <w:rsid w:val="0005170F"/>
    <w:rsid w:val="00051A11"/>
    <w:rsid w:val="00051A9A"/>
    <w:rsid w:val="00051C62"/>
    <w:rsid w:val="00051C97"/>
    <w:rsid w:val="00051CDC"/>
    <w:rsid w:val="00051E67"/>
    <w:rsid w:val="00051F22"/>
    <w:rsid w:val="00052125"/>
    <w:rsid w:val="00052181"/>
    <w:rsid w:val="00052C97"/>
    <w:rsid w:val="00052DC5"/>
    <w:rsid w:val="00052F9A"/>
    <w:rsid w:val="00053096"/>
    <w:rsid w:val="00053106"/>
    <w:rsid w:val="00053686"/>
    <w:rsid w:val="000537C2"/>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6FD3"/>
    <w:rsid w:val="000577DC"/>
    <w:rsid w:val="00057858"/>
    <w:rsid w:val="00057D5A"/>
    <w:rsid w:val="00057F01"/>
    <w:rsid w:val="000601E0"/>
    <w:rsid w:val="0006027E"/>
    <w:rsid w:val="0006059B"/>
    <w:rsid w:val="0006065F"/>
    <w:rsid w:val="000607F1"/>
    <w:rsid w:val="000609A5"/>
    <w:rsid w:val="00060B65"/>
    <w:rsid w:val="00060E0D"/>
    <w:rsid w:val="00061152"/>
    <w:rsid w:val="000612CE"/>
    <w:rsid w:val="00061534"/>
    <w:rsid w:val="00061DE1"/>
    <w:rsid w:val="00062853"/>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C2B"/>
    <w:rsid w:val="00066611"/>
    <w:rsid w:val="000668C1"/>
    <w:rsid w:val="000669C3"/>
    <w:rsid w:val="00066C7B"/>
    <w:rsid w:val="00066D66"/>
    <w:rsid w:val="00067096"/>
    <w:rsid w:val="00067252"/>
    <w:rsid w:val="0006745C"/>
    <w:rsid w:val="000675A2"/>
    <w:rsid w:val="00067ADA"/>
    <w:rsid w:val="00067CA4"/>
    <w:rsid w:val="00067D3B"/>
    <w:rsid w:val="00067D63"/>
    <w:rsid w:val="000706E3"/>
    <w:rsid w:val="0007082B"/>
    <w:rsid w:val="00070924"/>
    <w:rsid w:val="000709A8"/>
    <w:rsid w:val="00070F0A"/>
    <w:rsid w:val="00070F8D"/>
    <w:rsid w:val="00070F92"/>
    <w:rsid w:val="00071070"/>
    <w:rsid w:val="0007118D"/>
    <w:rsid w:val="00071293"/>
    <w:rsid w:val="000715EC"/>
    <w:rsid w:val="0007183A"/>
    <w:rsid w:val="00071B89"/>
    <w:rsid w:val="0007217B"/>
    <w:rsid w:val="000721E8"/>
    <w:rsid w:val="0007233F"/>
    <w:rsid w:val="000725EA"/>
    <w:rsid w:val="000727B7"/>
    <w:rsid w:val="000728B2"/>
    <w:rsid w:val="00072907"/>
    <w:rsid w:val="00072D12"/>
    <w:rsid w:val="00072E08"/>
    <w:rsid w:val="000732E2"/>
    <w:rsid w:val="00073659"/>
    <w:rsid w:val="000738DE"/>
    <w:rsid w:val="00073922"/>
    <w:rsid w:val="0007401A"/>
    <w:rsid w:val="00074107"/>
    <w:rsid w:val="00074158"/>
    <w:rsid w:val="000745BE"/>
    <w:rsid w:val="00074865"/>
    <w:rsid w:val="000748B7"/>
    <w:rsid w:val="00074A4E"/>
    <w:rsid w:val="00074C16"/>
    <w:rsid w:val="00074CEB"/>
    <w:rsid w:val="00074DBF"/>
    <w:rsid w:val="00074E0E"/>
    <w:rsid w:val="00074E55"/>
    <w:rsid w:val="00074E77"/>
    <w:rsid w:val="0007523F"/>
    <w:rsid w:val="00075301"/>
    <w:rsid w:val="0007545C"/>
    <w:rsid w:val="0007563B"/>
    <w:rsid w:val="00075703"/>
    <w:rsid w:val="0007575E"/>
    <w:rsid w:val="000757DD"/>
    <w:rsid w:val="00075955"/>
    <w:rsid w:val="00075A93"/>
    <w:rsid w:val="00075BEA"/>
    <w:rsid w:val="00075E99"/>
    <w:rsid w:val="000762EB"/>
    <w:rsid w:val="00076362"/>
    <w:rsid w:val="00076380"/>
    <w:rsid w:val="0007638A"/>
    <w:rsid w:val="0007639F"/>
    <w:rsid w:val="0007640E"/>
    <w:rsid w:val="000766C1"/>
    <w:rsid w:val="00076D17"/>
    <w:rsid w:val="00076E08"/>
    <w:rsid w:val="00076E6E"/>
    <w:rsid w:val="00076F30"/>
    <w:rsid w:val="000773D8"/>
    <w:rsid w:val="000776A7"/>
    <w:rsid w:val="00077CE5"/>
    <w:rsid w:val="00077D01"/>
    <w:rsid w:val="00077F6B"/>
    <w:rsid w:val="000807A8"/>
    <w:rsid w:val="00080A0A"/>
    <w:rsid w:val="00080A5A"/>
    <w:rsid w:val="00080AF8"/>
    <w:rsid w:val="00080DEA"/>
    <w:rsid w:val="00080E26"/>
    <w:rsid w:val="00080E50"/>
    <w:rsid w:val="00080FB2"/>
    <w:rsid w:val="00080FBF"/>
    <w:rsid w:val="000811BF"/>
    <w:rsid w:val="00081878"/>
    <w:rsid w:val="00081D88"/>
    <w:rsid w:val="00081E10"/>
    <w:rsid w:val="00081E9A"/>
    <w:rsid w:val="00082005"/>
    <w:rsid w:val="00082363"/>
    <w:rsid w:val="0008259D"/>
    <w:rsid w:val="00082896"/>
    <w:rsid w:val="00082939"/>
    <w:rsid w:val="00082E7D"/>
    <w:rsid w:val="0008332F"/>
    <w:rsid w:val="000835B7"/>
    <w:rsid w:val="00083AD7"/>
    <w:rsid w:val="00083C7B"/>
    <w:rsid w:val="00083DC0"/>
    <w:rsid w:val="00083ED3"/>
    <w:rsid w:val="00083F2A"/>
    <w:rsid w:val="000840D7"/>
    <w:rsid w:val="000841FA"/>
    <w:rsid w:val="0008422E"/>
    <w:rsid w:val="0008436A"/>
    <w:rsid w:val="000844E5"/>
    <w:rsid w:val="00084516"/>
    <w:rsid w:val="0008457C"/>
    <w:rsid w:val="000848C7"/>
    <w:rsid w:val="00084CC9"/>
    <w:rsid w:val="00084E29"/>
    <w:rsid w:val="00084F3F"/>
    <w:rsid w:val="000853C5"/>
    <w:rsid w:val="0008541E"/>
    <w:rsid w:val="00085C2E"/>
    <w:rsid w:val="00085D85"/>
    <w:rsid w:val="00086054"/>
    <w:rsid w:val="0008629E"/>
    <w:rsid w:val="0008680C"/>
    <w:rsid w:val="0008683F"/>
    <w:rsid w:val="0008698F"/>
    <w:rsid w:val="00086BE0"/>
    <w:rsid w:val="00086D30"/>
    <w:rsid w:val="00087299"/>
    <w:rsid w:val="000872BA"/>
    <w:rsid w:val="000872D6"/>
    <w:rsid w:val="00087357"/>
    <w:rsid w:val="000873B5"/>
    <w:rsid w:val="000874EF"/>
    <w:rsid w:val="000876F2"/>
    <w:rsid w:val="00087877"/>
    <w:rsid w:val="00087973"/>
    <w:rsid w:val="000879EE"/>
    <w:rsid w:val="00087BA0"/>
    <w:rsid w:val="00087F35"/>
    <w:rsid w:val="00090017"/>
    <w:rsid w:val="00090047"/>
    <w:rsid w:val="000902BF"/>
    <w:rsid w:val="000904F3"/>
    <w:rsid w:val="00090565"/>
    <w:rsid w:val="000905E9"/>
    <w:rsid w:val="0009083B"/>
    <w:rsid w:val="00090BDA"/>
    <w:rsid w:val="00090C01"/>
    <w:rsid w:val="00090D5B"/>
    <w:rsid w:val="00090E47"/>
    <w:rsid w:val="00090F26"/>
    <w:rsid w:val="00091256"/>
    <w:rsid w:val="000913F4"/>
    <w:rsid w:val="0009162B"/>
    <w:rsid w:val="00091740"/>
    <w:rsid w:val="0009180E"/>
    <w:rsid w:val="0009199E"/>
    <w:rsid w:val="00091AFF"/>
    <w:rsid w:val="00091CC2"/>
    <w:rsid w:val="00092244"/>
    <w:rsid w:val="00092443"/>
    <w:rsid w:val="000927C4"/>
    <w:rsid w:val="000928CE"/>
    <w:rsid w:val="00092AB5"/>
    <w:rsid w:val="00092AD2"/>
    <w:rsid w:val="00092C44"/>
    <w:rsid w:val="00092CF5"/>
    <w:rsid w:val="00092D8B"/>
    <w:rsid w:val="00092DE8"/>
    <w:rsid w:val="00092F30"/>
    <w:rsid w:val="00092FAE"/>
    <w:rsid w:val="00093B2C"/>
    <w:rsid w:val="00093D43"/>
    <w:rsid w:val="00093ED5"/>
    <w:rsid w:val="00093F7D"/>
    <w:rsid w:val="000942A2"/>
    <w:rsid w:val="000943FB"/>
    <w:rsid w:val="00094B30"/>
    <w:rsid w:val="00094B7E"/>
    <w:rsid w:val="00094E40"/>
    <w:rsid w:val="0009512B"/>
    <w:rsid w:val="000954F6"/>
    <w:rsid w:val="00095C21"/>
    <w:rsid w:val="00095CA8"/>
    <w:rsid w:val="00095EF1"/>
    <w:rsid w:val="00095F55"/>
    <w:rsid w:val="00096062"/>
    <w:rsid w:val="000962F0"/>
    <w:rsid w:val="000963C6"/>
    <w:rsid w:val="00096493"/>
    <w:rsid w:val="00096789"/>
    <w:rsid w:val="00096969"/>
    <w:rsid w:val="00096987"/>
    <w:rsid w:val="00096D95"/>
    <w:rsid w:val="00096F2E"/>
    <w:rsid w:val="00096F6C"/>
    <w:rsid w:val="000970AA"/>
    <w:rsid w:val="000970D5"/>
    <w:rsid w:val="000972CD"/>
    <w:rsid w:val="00097CDB"/>
    <w:rsid w:val="00097D86"/>
    <w:rsid w:val="000A00CF"/>
    <w:rsid w:val="000A00FD"/>
    <w:rsid w:val="000A0413"/>
    <w:rsid w:val="000A0451"/>
    <w:rsid w:val="000A1183"/>
    <w:rsid w:val="000A11A2"/>
    <w:rsid w:val="000A1866"/>
    <w:rsid w:val="000A20C2"/>
    <w:rsid w:val="000A2162"/>
    <w:rsid w:val="000A24CB"/>
    <w:rsid w:val="000A27BD"/>
    <w:rsid w:val="000A2949"/>
    <w:rsid w:val="000A3225"/>
    <w:rsid w:val="000A3978"/>
    <w:rsid w:val="000A3A0B"/>
    <w:rsid w:val="000A4003"/>
    <w:rsid w:val="000A4082"/>
    <w:rsid w:val="000A41C8"/>
    <w:rsid w:val="000A44A5"/>
    <w:rsid w:val="000A45A9"/>
    <w:rsid w:val="000A45FF"/>
    <w:rsid w:val="000A497B"/>
    <w:rsid w:val="000A4EEB"/>
    <w:rsid w:val="000A5529"/>
    <w:rsid w:val="000A553E"/>
    <w:rsid w:val="000A5815"/>
    <w:rsid w:val="000A5AE7"/>
    <w:rsid w:val="000A5DD7"/>
    <w:rsid w:val="000A6386"/>
    <w:rsid w:val="000A6914"/>
    <w:rsid w:val="000A693E"/>
    <w:rsid w:val="000A6D6F"/>
    <w:rsid w:val="000A700F"/>
    <w:rsid w:val="000A7014"/>
    <w:rsid w:val="000A71E5"/>
    <w:rsid w:val="000A72CF"/>
    <w:rsid w:val="000A7644"/>
    <w:rsid w:val="000A772D"/>
    <w:rsid w:val="000A7D0A"/>
    <w:rsid w:val="000B1125"/>
    <w:rsid w:val="000B1371"/>
    <w:rsid w:val="000B193A"/>
    <w:rsid w:val="000B19CF"/>
    <w:rsid w:val="000B2003"/>
    <w:rsid w:val="000B20F7"/>
    <w:rsid w:val="000B2155"/>
    <w:rsid w:val="000B23BF"/>
    <w:rsid w:val="000B2439"/>
    <w:rsid w:val="000B2861"/>
    <w:rsid w:val="000B28E0"/>
    <w:rsid w:val="000B2990"/>
    <w:rsid w:val="000B2B06"/>
    <w:rsid w:val="000B2BDB"/>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4E3D"/>
    <w:rsid w:val="000B4FD5"/>
    <w:rsid w:val="000B5083"/>
    <w:rsid w:val="000B50EE"/>
    <w:rsid w:val="000B5184"/>
    <w:rsid w:val="000B5542"/>
    <w:rsid w:val="000B5695"/>
    <w:rsid w:val="000B57A5"/>
    <w:rsid w:val="000B57D6"/>
    <w:rsid w:val="000B587D"/>
    <w:rsid w:val="000B58CB"/>
    <w:rsid w:val="000B5CB6"/>
    <w:rsid w:val="000B6523"/>
    <w:rsid w:val="000B6742"/>
    <w:rsid w:val="000B6A5F"/>
    <w:rsid w:val="000B6AD3"/>
    <w:rsid w:val="000B6B13"/>
    <w:rsid w:val="000B6B2B"/>
    <w:rsid w:val="000B6DA0"/>
    <w:rsid w:val="000B6DE0"/>
    <w:rsid w:val="000B6DF4"/>
    <w:rsid w:val="000B6F4A"/>
    <w:rsid w:val="000B721C"/>
    <w:rsid w:val="000B7424"/>
    <w:rsid w:val="000B7A17"/>
    <w:rsid w:val="000B7A7B"/>
    <w:rsid w:val="000B7DED"/>
    <w:rsid w:val="000B7EA5"/>
    <w:rsid w:val="000B7EDC"/>
    <w:rsid w:val="000C03EA"/>
    <w:rsid w:val="000C0427"/>
    <w:rsid w:val="000C05EE"/>
    <w:rsid w:val="000C0ABD"/>
    <w:rsid w:val="000C0BBA"/>
    <w:rsid w:val="000C0F17"/>
    <w:rsid w:val="000C0F86"/>
    <w:rsid w:val="000C10C6"/>
    <w:rsid w:val="000C11C0"/>
    <w:rsid w:val="000C1434"/>
    <w:rsid w:val="000C145A"/>
    <w:rsid w:val="000C15EF"/>
    <w:rsid w:val="000C1775"/>
    <w:rsid w:val="000C1A40"/>
    <w:rsid w:val="000C1B15"/>
    <w:rsid w:val="000C1D03"/>
    <w:rsid w:val="000C1DB4"/>
    <w:rsid w:val="000C1EA0"/>
    <w:rsid w:val="000C20BE"/>
    <w:rsid w:val="000C214C"/>
    <w:rsid w:val="000C24D5"/>
    <w:rsid w:val="000C250B"/>
    <w:rsid w:val="000C2878"/>
    <w:rsid w:val="000C2899"/>
    <w:rsid w:val="000C2BA7"/>
    <w:rsid w:val="000C3375"/>
    <w:rsid w:val="000C370F"/>
    <w:rsid w:val="000C37A9"/>
    <w:rsid w:val="000C3A46"/>
    <w:rsid w:val="000C3AD6"/>
    <w:rsid w:val="000C3DD3"/>
    <w:rsid w:val="000C3FF4"/>
    <w:rsid w:val="000C4308"/>
    <w:rsid w:val="000C4412"/>
    <w:rsid w:val="000C44CA"/>
    <w:rsid w:val="000C4578"/>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59B"/>
    <w:rsid w:val="000C659F"/>
    <w:rsid w:val="000C6761"/>
    <w:rsid w:val="000C696D"/>
    <w:rsid w:val="000C6A09"/>
    <w:rsid w:val="000C6BCA"/>
    <w:rsid w:val="000C7261"/>
    <w:rsid w:val="000C78A9"/>
    <w:rsid w:val="000C79EA"/>
    <w:rsid w:val="000C7B4A"/>
    <w:rsid w:val="000C7B52"/>
    <w:rsid w:val="000C7D14"/>
    <w:rsid w:val="000C7F05"/>
    <w:rsid w:val="000D04E4"/>
    <w:rsid w:val="000D0593"/>
    <w:rsid w:val="000D070B"/>
    <w:rsid w:val="000D0816"/>
    <w:rsid w:val="000D0899"/>
    <w:rsid w:val="000D09A0"/>
    <w:rsid w:val="000D0A15"/>
    <w:rsid w:val="000D0B86"/>
    <w:rsid w:val="000D1013"/>
    <w:rsid w:val="000D1229"/>
    <w:rsid w:val="000D19E2"/>
    <w:rsid w:val="000D1CD8"/>
    <w:rsid w:val="000D2091"/>
    <w:rsid w:val="000D293C"/>
    <w:rsid w:val="000D29D4"/>
    <w:rsid w:val="000D2A3A"/>
    <w:rsid w:val="000D2D8E"/>
    <w:rsid w:val="000D2E56"/>
    <w:rsid w:val="000D301D"/>
    <w:rsid w:val="000D30D1"/>
    <w:rsid w:val="000D33D4"/>
    <w:rsid w:val="000D36C1"/>
    <w:rsid w:val="000D36EE"/>
    <w:rsid w:val="000D379C"/>
    <w:rsid w:val="000D3CE1"/>
    <w:rsid w:val="000D3D83"/>
    <w:rsid w:val="000D4074"/>
    <w:rsid w:val="000D4589"/>
    <w:rsid w:val="000D45A6"/>
    <w:rsid w:val="000D45DE"/>
    <w:rsid w:val="000D4764"/>
    <w:rsid w:val="000D4B46"/>
    <w:rsid w:val="000D5034"/>
    <w:rsid w:val="000D577A"/>
    <w:rsid w:val="000D57A1"/>
    <w:rsid w:val="000D59BA"/>
    <w:rsid w:val="000D5A2E"/>
    <w:rsid w:val="000D5B3E"/>
    <w:rsid w:val="000D5DAB"/>
    <w:rsid w:val="000D5E63"/>
    <w:rsid w:val="000D5F81"/>
    <w:rsid w:val="000D6899"/>
    <w:rsid w:val="000D6DE7"/>
    <w:rsid w:val="000D70B8"/>
    <w:rsid w:val="000D72D6"/>
    <w:rsid w:val="000D737D"/>
    <w:rsid w:val="000D7978"/>
    <w:rsid w:val="000D7C6F"/>
    <w:rsid w:val="000D7CCA"/>
    <w:rsid w:val="000E056B"/>
    <w:rsid w:val="000E0620"/>
    <w:rsid w:val="000E0845"/>
    <w:rsid w:val="000E0BA1"/>
    <w:rsid w:val="000E0BB4"/>
    <w:rsid w:val="000E0C58"/>
    <w:rsid w:val="000E10D3"/>
    <w:rsid w:val="000E149B"/>
    <w:rsid w:val="000E15F5"/>
    <w:rsid w:val="000E1638"/>
    <w:rsid w:val="000E1D2C"/>
    <w:rsid w:val="000E1E0D"/>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7C1"/>
    <w:rsid w:val="000E5A49"/>
    <w:rsid w:val="000E5ACC"/>
    <w:rsid w:val="000E61AD"/>
    <w:rsid w:val="000E649D"/>
    <w:rsid w:val="000E6AD0"/>
    <w:rsid w:val="000E6D50"/>
    <w:rsid w:val="000E6FF0"/>
    <w:rsid w:val="000E7516"/>
    <w:rsid w:val="000E757C"/>
    <w:rsid w:val="000E76C1"/>
    <w:rsid w:val="000E77C4"/>
    <w:rsid w:val="000F008D"/>
    <w:rsid w:val="000F038E"/>
    <w:rsid w:val="000F061E"/>
    <w:rsid w:val="000F0746"/>
    <w:rsid w:val="000F08DA"/>
    <w:rsid w:val="000F09E9"/>
    <w:rsid w:val="000F126F"/>
    <w:rsid w:val="000F1565"/>
    <w:rsid w:val="000F18B3"/>
    <w:rsid w:val="000F1A4A"/>
    <w:rsid w:val="000F2554"/>
    <w:rsid w:val="000F2757"/>
    <w:rsid w:val="000F28DF"/>
    <w:rsid w:val="000F29AD"/>
    <w:rsid w:val="000F2A4F"/>
    <w:rsid w:val="000F2B18"/>
    <w:rsid w:val="000F2D78"/>
    <w:rsid w:val="000F32AF"/>
    <w:rsid w:val="000F3538"/>
    <w:rsid w:val="000F3705"/>
    <w:rsid w:val="000F3708"/>
    <w:rsid w:val="000F3816"/>
    <w:rsid w:val="000F41E7"/>
    <w:rsid w:val="000F4235"/>
    <w:rsid w:val="000F45C7"/>
    <w:rsid w:val="000F4C95"/>
    <w:rsid w:val="000F4CEA"/>
    <w:rsid w:val="000F4D2C"/>
    <w:rsid w:val="000F4DBF"/>
    <w:rsid w:val="000F4EED"/>
    <w:rsid w:val="000F4FFC"/>
    <w:rsid w:val="000F5037"/>
    <w:rsid w:val="000F50DA"/>
    <w:rsid w:val="000F51F7"/>
    <w:rsid w:val="000F56C4"/>
    <w:rsid w:val="000F58B5"/>
    <w:rsid w:val="000F5934"/>
    <w:rsid w:val="000F5A48"/>
    <w:rsid w:val="000F5EB3"/>
    <w:rsid w:val="000F5F57"/>
    <w:rsid w:val="000F618F"/>
    <w:rsid w:val="000F622F"/>
    <w:rsid w:val="000F6668"/>
    <w:rsid w:val="000F68F2"/>
    <w:rsid w:val="000F7083"/>
    <w:rsid w:val="000F708A"/>
    <w:rsid w:val="000F714E"/>
    <w:rsid w:val="000F74C9"/>
    <w:rsid w:val="000F74D2"/>
    <w:rsid w:val="000F78C7"/>
    <w:rsid w:val="001001FA"/>
    <w:rsid w:val="0010020C"/>
    <w:rsid w:val="001003E5"/>
    <w:rsid w:val="001008D3"/>
    <w:rsid w:val="001008E2"/>
    <w:rsid w:val="00100D16"/>
    <w:rsid w:val="001012F3"/>
    <w:rsid w:val="00101570"/>
    <w:rsid w:val="001017BA"/>
    <w:rsid w:val="001017DC"/>
    <w:rsid w:val="00101B25"/>
    <w:rsid w:val="0010206C"/>
    <w:rsid w:val="0010206E"/>
    <w:rsid w:val="00102782"/>
    <w:rsid w:val="00102D38"/>
    <w:rsid w:val="00102ED4"/>
    <w:rsid w:val="00103024"/>
    <w:rsid w:val="001037D3"/>
    <w:rsid w:val="00103834"/>
    <w:rsid w:val="00103FCE"/>
    <w:rsid w:val="001041B8"/>
    <w:rsid w:val="00104239"/>
    <w:rsid w:val="0010426C"/>
    <w:rsid w:val="001046EC"/>
    <w:rsid w:val="0010493D"/>
    <w:rsid w:val="00104F8A"/>
    <w:rsid w:val="0010506F"/>
    <w:rsid w:val="001054C1"/>
    <w:rsid w:val="0010565E"/>
    <w:rsid w:val="00105B10"/>
    <w:rsid w:val="00105D51"/>
    <w:rsid w:val="00105F11"/>
    <w:rsid w:val="00105F7B"/>
    <w:rsid w:val="00106368"/>
    <w:rsid w:val="00106848"/>
    <w:rsid w:val="0010689A"/>
    <w:rsid w:val="001068F3"/>
    <w:rsid w:val="00106A94"/>
    <w:rsid w:val="00106AD8"/>
    <w:rsid w:val="00106C80"/>
    <w:rsid w:val="00106D0B"/>
    <w:rsid w:val="00106E4E"/>
    <w:rsid w:val="00107093"/>
    <w:rsid w:val="001071AC"/>
    <w:rsid w:val="0010727E"/>
    <w:rsid w:val="001076D4"/>
    <w:rsid w:val="001079B0"/>
    <w:rsid w:val="00107FB4"/>
    <w:rsid w:val="001109DB"/>
    <w:rsid w:val="001109FD"/>
    <w:rsid w:val="00110B77"/>
    <w:rsid w:val="00110CBD"/>
    <w:rsid w:val="00110D98"/>
    <w:rsid w:val="00110DAA"/>
    <w:rsid w:val="00110E42"/>
    <w:rsid w:val="00111389"/>
    <w:rsid w:val="001119D2"/>
    <w:rsid w:val="001126C2"/>
    <w:rsid w:val="001126E4"/>
    <w:rsid w:val="001127C0"/>
    <w:rsid w:val="001129F3"/>
    <w:rsid w:val="00112D61"/>
    <w:rsid w:val="00112FF6"/>
    <w:rsid w:val="00113025"/>
    <w:rsid w:val="0011307C"/>
    <w:rsid w:val="0011327A"/>
    <w:rsid w:val="00113743"/>
    <w:rsid w:val="00113D0C"/>
    <w:rsid w:val="00113E31"/>
    <w:rsid w:val="00113E40"/>
    <w:rsid w:val="00113EA5"/>
    <w:rsid w:val="0011464C"/>
    <w:rsid w:val="0011489C"/>
    <w:rsid w:val="00114E09"/>
    <w:rsid w:val="00114EF3"/>
    <w:rsid w:val="00114F6E"/>
    <w:rsid w:val="001154A9"/>
    <w:rsid w:val="001154BE"/>
    <w:rsid w:val="00115697"/>
    <w:rsid w:val="00115A3F"/>
    <w:rsid w:val="00115C79"/>
    <w:rsid w:val="00115ECA"/>
    <w:rsid w:val="001163ED"/>
    <w:rsid w:val="00116817"/>
    <w:rsid w:val="0011701C"/>
    <w:rsid w:val="0011738E"/>
    <w:rsid w:val="0011754A"/>
    <w:rsid w:val="001177F3"/>
    <w:rsid w:val="0011781C"/>
    <w:rsid w:val="00117D5E"/>
    <w:rsid w:val="00117E1F"/>
    <w:rsid w:val="001202A2"/>
    <w:rsid w:val="00120579"/>
    <w:rsid w:val="0012066E"/>
    <w:rsid w:val="00120A31"/>
    <w:rsid w:val="0012111E"/>
    <w:rsid w:val="0012143A"/>
    <w:rsid w:val="001214D3"/>
    <w:rsid w:val="00121925"/>
    <w:rsid w:val="00121C1A"/>
    <w:rsid w:val="00121DEB"/>
    <w:rsid w:val="00121FAF"/>
    <w:rsid w:val="0012230C"/>
    <w:rsid w:val="0012242B"/>
    <w:rsid w:val="00122640"/>
    <w:rsid w:val="00122696"/>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133"/>
    <w:rsid w:val="00126653"/>
    <w:rsid w:val="0012670C"/>
    <w:rsid w:val="00126795"/>
    <w:rsid w:val="00126796"/>
    <w:rsid w:val="001269E0"/>
    <w:rsid w:val="00126C44"/>
    <w:rsid w:val="00126E46"/>
    <w:rsid w:val="00127220"/>
    <w:rsid w:val="00127C6E"/>
    <w:rsid w:val="00127D48"/>
    <w:rsid w:val="00127E0C"/>
    <w:rsid w:val="0013014F"/>
    <w:rsid w:val="00130738"/>
    <w:rsid w:val="001307DB"/>
    <w:rsid w:val="0013089C"/>
    <w:rsid w:val="001309EF"/>
    <w:rsid w:val="00130A3D"/>
    <w:rsid w:val="00130B20"/>
    <w:rsid w:val="00130B2D"/>
    <w:rsid w:val="00130DF1"/>
    <w:rsid w:val="00130F3D"/>
    <w:rsid w:val="00131341"/>
    <w:rsid w:val="001316CE"/>
    <w:rsid w:val="00131D60"/>
    <w:rsid w:val="00131E13"/>
    <w:rsid w:val="00131E6C"/>
    <w:rsid w:val="00131ED9"/>
    <w:rsid w:val="00132027"/>
    <w:rsid w:val="0013210D"/>
    <w:rsid w:val="00132A60"/>
    <w:rsid w:val="00132A65"/>
    <w:rsid w:val="00132DDB"/>
    <w:rsid w:val="00132ECF"/>
    <w:rsid w:val="001330B3"/>
    <w:rsid w:val="001333BB"/>
    <w:rsid w:val="0013341A"/>
    <w:rsid w:val="0013346D"/>
    <w:rsid w:val="00133481"/>
    <w:rsid w:val="00133862"/>
    <w:rsid w:val="00133A05"/>
    <w:rsid w:val="00133BEC"/>
    <w:rsid w:val="00133D70"/>
    <w:rsid w:val="00133F23"/>
    <w:rsid w:val="00134034"/>
    <w:rsid w:val="001340ED"/>
    <w:rsid w:val="0013450D"/>
    <w:rsid w:val="001345A9"/>
    <w:rsid w:val="00134671"/>
    <w:rsid w:val="001346F7"/>
    <w:rsid w:val="00134803"/>
    <w:rsid w:val="00134886"/>
    <w:rsid w:val="00134A65"/>
    <w:rsid w:val="001353CF"/>
    <w:rsid w:val="001357FA"/>
    <w:rsid w:val="001358E3"/>
    <w:rsid w:val="001359C4"/>
    <w:rsid w:val="00135A72"/>
    <w:rsid w:val="00135A82"/>
    <w:rsid w:val="00135AC4"/>
    <w:rsid w:val="00135C12"/>
    <w:rsid w:val="00135DCB"/>
    <w:rsid w:val="0013654A"/>
    <w:rsid w:val="00136B6D"/>
    <w:rsid w:val="00136CA6"/>
    <w:rsid w:val="00136F24"/>
    <w:rsid w:val="00136F75"/>
    <w:rsid w:val="0013709F"/>
    <w:rsid w:val="001374B5"/>
    <w:rsid w:val="001377B6"/>
    <w:rsid w:val="001377CC"/>
    <w:rsid w:val="00137843"/>
    <w:rsid w:val="00137B2A"/>
    <w:rsid w:val="00140267"/>
    <w:rsid w:val="00140D09"/>
    <w:rsid w:val="001418BD"/>
    <w:rsid w:val="00141971"/>
    <w:rsid w:val="00141EA9"/>
    <w:rsid w:val="001421FE"/>
    <w:rsid w:val="00142303"/>
    <w:rsid w:val="00142423"/>
    <w:rsid w:val="00142440"/>
    <w:rsid w:val="001424D8"/>
    <w:rsid w:val="00142777"/>
    <w:rsid w:val="00142DA0"/>
    <w:rsid w:val="00142DC3"/>
    <w:rsid w:val="00142E01"/>
    <w:rsid w:val="00142E86"/>
    <w:rsid w:val="00142F79"/>
    <w:rsid w:val="0014334D"/>
    <w:rsid w:val="001437C0"/>
    <w:rsid w:val="00143A97"/>
    <w:rsid w:val="00143C79"/>
    <w:rsid w:val="00144132"/>
    <w:rsid w:val="001441F6"/>
    <w:rsid w:val="001444D0"/>
    <w:rsid w:val="00144520"/>
    <w:rsid w:val="0014457F"/>
    <w:rsid w:val="00144A3C"/>
    <w:rsid w:val="00144B44"/>
    <w:rsid w:val="00144DE5"/>
    <w:rsid w:val="00144E99"/>
    <w:rsid w:val="001452A1"/>
    <w:rsid w:val="00145613"/>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A03"/>
    <w:rsid w:val="00151CBD"/>
    <w:rsid w:val="00151CEE"/>
    <w:rsid w:val="0015214D"/>
    <w:rsid w:val="0015216E"/>
    <w:rsid w:val="0015258E"/>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57AF2"/>
    <w:rsid w:val="001600CA"/>
    <w:rsid w:val="00160474"/>
    <w:rsid w:val="00160674"/>
    <w:rsid w:val="00160682"/>
    <w:rsid w:val="0016074C"/>
    <w:rsid w:val="00160863"/>
    <w:rsid w:val="00160A40"/>
    <w:rsid w:val="00160BAF"/>
    <w:rsid w:val="00160BDB"/>
    <w:rsid w:val="001610D1"/>
    <w:rsid w:val="001611E1"/>
    <w:rsid w:val="0016121C"/>
    <w:rsid w:val="001613BC"/>
    <w:rsid w:val="00161B6E"/>
    <w:rsid w:val="00161C63"/>
    <w:rsid w:val="00161C8D"/>
    <w:rsid w:val="00161D91"/>
    <w:rsid w:val="0016203B"/>
    <w:rsid w:val="00162160"/>
    <w:rsid w:val="0016221A"/>
    <w:rsid w:val="00162420"/>
    <w:rsid w:val="00162568"/>
    <w:rsid w:val="001626C5"/>
    <w:rsid w:val="00162EEF"/>
    <w:rsid w:val="0016320D"/>
    <w:rsid w:val="0016345E"/>
    <w:rsid w:val="00163552"/>
    <w:rsid w:val="00163648"/>
    <w:rsid w:val="00163826"/>
    <w:rsid w:val="00163C8C"/>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67E80"/>
    <w:rsid w:val="0017034B"/>
    <w:rsid w:val="0017035B"/>
    <w:rsid w:val="00170CC3"/>
    <w:rsid w:val="00170D37"/>
    <w:rsid w:val="00170DE1"/>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05"/>
    <w:rsid w:val="001737E0"/>
    <w:rsid w:val="0017388B"/>
    <w:rsid w:val="00173AAD"/>
    <w:rsid w:val="0017439E"/>
    <w:rsid w:val="001743DA"/>
    <w:rsid w:val="00174538"/>
    <w:rsid w:val="00174AA0"/>
    <w:rsid w:val="00174B82"/>
    <w:rsid w:val="001750C1"/>
    <w:rsid w:val="00175192"/>
    <w:rsid w:val="00175434"/>
    <w:rsid w:val="0017563F"/>
    <w:rsid w:val="001759B4"/>
    <w:rsid w:val="001759ED"/>
    <w:rsid w:val="00175A10"/>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BC3"/>
    <w:rsid w:val="00181BD7"/>
    <w:rsid w:val="00181ECE"/>
    <w:rsid w:val="00181F52"/>
    <w:rsid w:val="00182087"/>
    <w:rsid w:val="001821BE"/>
    <w:rsid w:val="0018281E"/>
    <w:rsid w:val="00182A90"/>
    <w:rsid w:val="00182C00"/>
    <w:rsid w:val="00182C23"/>
    <w:rsid w:val="00182CC7"/>
    <w:rsid w:val="00182E21"/>
    <w:rsid w:val="00182E24"/>
    <w:rsid w:val="00182FBC"/>
    <w:rsid w:val="00182FD8"/>
    <w:rsid w:val="001832E6"/>
    <w:rsid w:val="0018340E"/>
    <w:rsid w:val="001836FC"/>
    <w:rsid w:val="001837E8"/>
    <w:rsid w:val="00183D20"/>
    <w:rsid w:val="00183D48"/>
    <w:rsid w:val="0018414E"/>
    <w:rsid w:val="0018415C"/>
    <w:rsid w:val="001842BF"/>
    <w:rsid w:val="0018454E"/>
    <w:rsid w:val="0018483C"/>
    <w:rsid w:val="00184E1E"/>
    <w:rsid w:val="00184E35"/>
    <w:rsid w:val="00184F01"/>
    <w:rsid w:val="00185151"/>
    <w:rsid w:val="001853E7"/>
    <w:rsid w:val="001854EA"/>
    <w:rsid w:val="00185737"/>
    <w:rsid w:val="00185776"/>
    <w:rsid w:val="00185D46"/>
    <w:rsid w:val="00185DBB"/>
    <w:rsid w:val="00185FBF"/>
    <w:rsid w:val="0018603A"/>
    <w:rsid w:val="00186828"/>
    <w:rsid w:val="00186884"/>
    <w:rsid w:val="00186A62"/>
    <w:rsid w:val="0018745E"/>
    <w:rsid w:val="00187953"/>
    <w:rsid w:val="001879F8"/>
    <w:rsid w:val="00187C11"/>
    <w:rsid w:val="0019026A"/>
    <w:rsid w:val="001902C5"/>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102"/>
    <w:rsid w:val="0019323F"/>
    <w:rsid w:val="00193294"/>
    <w:rsid w:val="00193486"/>
    <w:rsid w:val="001934C5"/>
    <w:rsid w:val="0019393F"/>
    <w:rsid w:val="00193D36"/>
    <w:rsid w:val="00193D5C"/>
    <w:rsid w:val="001940E1"/>
    <w:rsid w:val="00194134"/>
    <w:rsid w:val="00194319"/>
    <w:rsid w:val="0019478F"/>
    <w:rsid w:val="0019496C"/>
    <w:rsid w:val="00194B87"/>
    <w:rsid w:val="001950FD"/>
    <w:rsid w:val="0019528C"/>
    <w:rsid w:val="001952B1"/>
    <w:rsid w:val="0019586A"/>
    <w:rsid w:val="00195961"/>
    <w:rsid w:val="0019596E"/>
    <w:rsid w:val="00195C9C"/>
    <w:rsid w:val="00195EA3"/>
    <w:rsid w:val="001962D2"/>
    <w:rsid w:val="00196495"/>
    <w:rsid w:val="001965C3"/>
    <w:rsid w:val="00196683"/>
    <w:rsid w:val="001966AD"/>
    <w:rsid w:val="00196827"/>
    <w:rsid w:val="00196878"/>
    <w:rsid w:val="00196EA5"/>
    <w:rsid w:val="00196F2F"/>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A04"/>
    <w:rsid w:val="001A1B7B"/>
    <w:rsid w:val="001A1D13"/>
    <w:rsid w:val="001A1ED9"/>
    <w:rsid w:val="001A1FD6"/>
    <w:rsid w:val="001A25F1"/>
    <w:rsid w:val="001A2901"/>
    <w:rsid w:val="001A2AA3"/>
    <w:rsid w:val="001A2B68"/>
    <w:rsid w:val="001A2BD9"/>
    <w:rsid w:val="001A2BF5"/>
    <w:rsid w:val="001A3041"/>
    <w:rsid w:val="001A306F"/>
    <w:rsid w:val="001A3127"/>
    <w:rsid w:val="001A36C1"/>
    <w:rsid w:val="001A3988"/>
    <w:rsid w:val="001A39EE"/>
    <w:rsid w:val="001A3AA7"/>
    <w:rsid w:val="001A3C10"/>
    <w:rsid w:val="001A3F0B"/>
    <w:rsid w:val="001A415E"/>
    <w:rsid w:val="001A42A2"/>
    <w:rsid w:val="001A4305"/>
    <w:rsid w:val="001A439C"/>
    <w:rsid w:val="001A4571"/>
    <w:rsid w:val="001A4594"/>
    <w:rsid w:val="001A45F5"/>
    <w:rsid w:val="001A468A"/>
    <w:rsid w:val="001A48CB"/>
    <w:rsid w:val="001A4A4A"/>
    <w:rsid w:val="001A4BED"/>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944"/>
    <w:rsid w:val="001A7BCE"/>
    <w:rsid w:val="001A7E81"/>
    <w:rsid w:val="001A7E8F"/>
    <w:rsid w:val="001B01F8"/>
    <w:rsid w:val="001B0326"/>
    <w:rsid w:val="001B0394"/>
    <w:rsid w:val="001B057C"/>
    <w:rsid w:val="001B067B"/>
    <w:rsid w:val="001B1207"/>
    <w:rsid w:val="001B145F"/>
    <w:rsid w:val="001B14A3"/>
    <w:rsid w:val="001B18BE"/>
    <w:rsid w:val="001B1AA7"/>
    <w:rsid w:val="001B1C0E"/>
    <w:rsid w:val="001B1F98"/>
    <w:rsid w:val="001B20E5"/>
    <w:rsid w:val="001B2385"/>
    <w:rsid w:val="001B2526"/>
    <w:rsid w:val="001B2677"/>
    <w:rsid w:val="001B28BC"/>
    <w:rsid w:val="001B2CC6"/>
    <w:rsid w:val="001B3308"/>
    <w:rsid w:val="001B37C6"/>
    <w:rsid w:val="001B38A8"/>
    <w:rsid w:val="001B3926"/>
    <w:rsid w:val="001B39E6"/>
    <w:rsid w:val="001B3D88"/>
    <w:rsid w:val="001B3F06"/>
    <w:rsid w:val="001B4132"/>
    <w:rsid w:val="001B4164"/>
    <w:rsid w:val="001B4393"/>
    <w:rsid w:val="001B4607"/>
    <w:rsid w:val="001B49BD"/>
    <w:rsid w:val="001B4F38"/>
    <w:rsid w:val="001B4FFC"/>
    <w:rsid w:val="001B52EE"/>
    <w:rsid w:val="001B5610"/>
    <w:rsid w:val="001B5827"/>
    <w:rsid w:val="001B5BF6"/>
    <w:rsid w:val="001B5C82"/>
    <w:rsid w:val="001B5E2D"/>
    <w:rsid w:val="001B5E79"/>
    <w:rsid w:val="001B60DD"/>
    <w:rsid w:val="001B63C4"/>
    <w:rsid w:val="001B640A"/>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8FA"/>
    <w:rsid w:val="001C1A6D"/>
    <w:rsid w:val="001C1EF1"/>
    <w:rsid w:val="001C1F49"/>
    <w:rsid w:val="001C20FC"/>
    <w:rsid w:val="001C22E2"/>
    <w:rsid w:val="001C23E1"/>
    <w:rsid w:val="001C297A"/>
    <w:rsid w:val="001C2A96"/>
    <w:rsid w:val="001C2B56"/>
    <w:rsid w:val="001C2BBB"/>
    <w:rsid w:val="001C3438"/>
    <w:rsid w:val="001C35AC"/>
    <w:rsid w:val="001C35B5"/>
    <w:rsid w:val="001C3942"/>
    <w:rsid w:val="001C3A42"/>
    <w:rsid w:val="001C3C95"/>
    <w:rsid w:val="001C3D9F"/>
    <w:rsid w:val="001C3F09"/>
    <w:rsid w:val="001C425D"/>
    <w:rsid w:val="001C4311"/>
    <w:rsid w:val="001C4632"/>
    <w:rsid w:val="001C4B14"/>
    <w:rsid w:val="001C52E0"/>
    <w:rsid w:val="001C56BE"/>
    <w:rsid w:val="001C58F6"/>
    <w:rsid w:val="001C5B06"/>
    <w:rsid w:val="001C639C"/>
    <w:rsid w:val="001C64C9"/>
    <w:rsid w:val="001C64CC"/>
    <w:rsid w:val="001C6566"/>
    <w:rsid w:val="001C65DB"/>
    <w:rsid w:val="001C734F"/>
    <w:rsid w:val="001C757D"/>
    <w:rsid w:val="001C77AE"/>
    <w:rsid w:val="001C77CA"/>
    <w:rsid w:val="001C77D7"/>
    <w:rsid w:val="001C79B5"/>
    <w:rsid w:val="001C7DE1"/>
    <w:rsid w:val="001C7ED0"/>
    <w:rsid w:val="001C7F46"/>
    <w:rsid w:val="001D010E"/>
    <w:rsid w:val="001D02AE"/>
    <w:rsid w:val="001D0650"/>
    <w:rsid w:val="001D09BD"/>
    <w:rsid w:val="001D0C1D"/>
    <w:rsid w:val="001D0D3C"/>
    <w:rsid w:val="001D0FB3"/>
    <w:rsid w:val="001D1371"/>
    <w:rsid w:val="001D1376"/>
    <w:rsid w:val="001D138E"/>
    <w:rsid w:val="001D1482"/>
    <w:rsid w:val="001D14FE"/>
    <w:rsid w:val="001D1594"/>
    <w:rsid w:val="001D1849"/>
    <w:rsid w:val="001D1ACC"/>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3F3F"/>
    <w:rsid w:val="001D47C1"/>
    <w:rsid w:val="001D49A7"/>
    <w:rsid w:val="001D49C5"/>
    <w:rsid w:val="001D5066"/>
    <w:rsid w:val="001D518D"/>
    <w:rsid w:val="001D57B2"/>
    <w:rsid w:val="001D582B"/>
    <w:rsid w:val="001D5A43"/>
    <w:rsid w:val="001D5D78"/>
    <w:rsid w:val="001D5D83"/>
    <w:rsid w:val="001D5DED"/>
    <w:rsid w:val="001D5F88"/>
    <w:rsid w:val="001D5F8A"/>
    <w:rsid w:val="001D6530"/>
    <w:rsid w:val="001D6798"/>
    <w:rsid w:val="001D67B4"/>
    <w:rsid w:val="001D69B7"/>
    <w:rsid w:val="001D6A1D"/>
    <w:rsid w:val="001D6AA4"/>
    <w:rsid w:val="001D6C2F"/>
    <w:rsid w:val="001D7990"/>
    <w:rsid w:val="001D799E"/>
    <w:rsid w:val="001D7B4D"/>
    <w:rsid w:val="001D7CCF"/>
    <w:rsid w:val="001D7FAE"/>
    <w:rsid w:val="001E012B"/>
    <w:rsid w:val="001E0175"/>
    <w:rsid w:val="001E0448"/>
    <w:rsid w:val="001E0CFD"/>
    <w:rsid w:val="001E0E1E"/>
    <w:rsid w:val="001E14C7"/>
    <w:rsid w:val="001E1626"/>
    <w:rsid w:val="001E1D82"/>
    <w:rsid w:val="001E1DC1"/>
    <w:rsid w:val="001E1E15"/>
    <w:rsid w:val="001E2521"/>
    <w:rsid w:val="001E2A16"/>
    <w:rsid w:val="001E2AFB"/>
    <w:rsid w:val="001E31F5"/>
    <w:rsid w:val="001E32E8"/>
    <w:rsid w:val="001E3AE1"/>
    <w:rsid w:val="001E3C59"/>
    <w:rsid w:val="001E3D80"/>
    <w:rsid w:val="001E3E1A"/>
    <w:rsid w:val="001E4038"/>
    <w:rsid w:val="001E4447"/>
    <w:rsid w:val="001E4491"/>
    <w:rsid w:val="001E4503"/>
    <w:rsid w:val="001E456C"/>
    <w:rsid w:val="001E456F"/>
    <w:rsid w:val="001E4707"/>
    <w:rsid w:val="001E498D"/>
    <w:rsid w:val="001E4AF9"/>
    <w:rsid w:val="001E5419"/>
    <w:rsid w:val="001E5C4B"/>
    <w:rsid w:val="001E5EBB"/>
    <w:rsid w:val="001E5F2D"/>
    <w:rsid w:val="001E5F8A"/>
    <w:rsid w:val="001E61DA"/>
    <w:rsid w:val="001E63C3"/>
    <w:rsid w:val="001E64C2"/>
    <w:rsid w:val="001E665F"/>
    <w:rsid w:val="001E66BD"/>
    <w:rsid w:val="001E6CF4"/>
    <w:rsid w:val="001E6D6A"/>
    <w:rsid w:val="001E6F43"/>
    <w:rsid w:val="001E72F1"/>
    <w:rsid w:val="001E77A4"/>
    <w:rsid w:val="001E786A"/>
    <w:rsid w:val="001E79B4"/>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4369"/>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89"/>
    <w:rsid w:val="001F7311"/>
    <w:rsid w:val="001F7408"/>
    <w:rsid w:val="001F7489"/>
    <w:rsid w:val="001F74EE"/>
    <w:rsid w:val="001F75A4"/>
    <w:rsid w:val="001F7CF1"/>
    <w:rsid w:val="001F7EA1"/>
    <w:rsid w:val="001F7EF8"/>
    <w:rsid w:val="001F7FEB"/>
    <w:rsid w:val="0020033F"/>
    <w:rsid w:val="0020060C"/>
    <w:rsid w:val="002009BA"/>
    <w:rsid w:val="00200A9B"/>
    <w:rsid w:val="00201349"/>
    <w:rsid w:val="002016BF"/>
    <w:rsid w:val="00201A2D"/>
    <w:rsid w:val="00201D3D"/>
    <w:rsid w:val="00201FB6"/>
    <w:rsid w:val="002027D1"/>
    <w:rsid w:val="002028E2"/>
    <w:rsid w:val="00202917"/>
    <w:rsid w:val="002029A7"/>
    <w:rsid w:val="00202ADB"/>
    <w:rsid w:val="00202C53"/>
    <w:rsid w:val="00202D55"/>
    <w:rsid w:val="00202DB7"/>
    <w:rsid w:val="00202F58"/>
    <w:rsid w:val="00203058"/>
    <w:rsid w:val="0020324B"/>
    <w:rsid w:val="002032D7"/>
    <w:rsid w:val="002033BE"/>
    <w:rsid w:val="00203509"/>
    <w:rsid w:val="00203A41"/>
    <w:rsid w:val="00203A44"/>
    <w:rsid w:val="00203AB4"/>
    <w:rsid w:val="00203B5A"/>
    <w:rsid w:val="00203CB7"/>
    <w:rsid w:val="00203CCE"/>
    <w:rsid w:val="00203D0A"/>
    <w:rsid w:val="00203F81"/>
    <w:rsid w:val="002040FE"/>
    <w:rsid w:val="00204374"/>
    <w:rsid w:val="002043B5"/>
    <w:rsid w:val="002047F8"/>
    <w:rsid w:val="00204A3B"/>
    <w:rsid w:val="00204AFE"/>
    <w:rsid w:val="00204BC0"/>
    <w:rsid w:val="00204F92"/>
    <w:rsid w:val="00205353"/>
    <w:rsid w:val="00205540"/>
    <w:rsid w:val="00205844"/>
    <w:rsid w:val="00205D57"/>
    <w:rsid w:val="00205E39"/>
    <w:rsid w:val="00205EE7"/>
    <w:rsid w:val="00205FBC"/>
    <w:rsid w:val="00206004"/>
    <w:rsid w:val="0020645B"/>
    <w:rsid w:val="00206BBE"/>
    <w:rsid w:val="00207324"/>
    <w:rsid w:val="00207699"/>
    <w:rsid w:val="00207882"/>
    <w:rsid w:val="002079A2"/>
    <w:rsid w:val="00207B95"/>
    <w:rsid w:val="00210164"/>
    <w:rsid w:val="0021039D"/>
    <w:rsid w:val="0021052A"/>
    <w:rsid w:val="002106D8"/>
    <w:rsid w:val="002108C8"/>
    <w:rsid w:val="00210A24"/>
    <w:rsid w:val="00210CE4"/>
    <w:rsid w:val="00210D3C"/>
    <w:rsid w:val="0021147B"/>
    <w:rsid w:val="00211B3B"/>
    <w:rsid w:val="00212146"/>
    <w:rsid w:val="002121A3"/>
    <w:rsid w:val="00212406"/>
    <w:rsid w:val="002133A3"/>
    <w:rsid w:val="0021360E"/>
    <w:rsid w:val="002136C0"/>
    <w:rsid w:val="002136FB"/>
    <w:rsid w:val="00213A1E"/>
    <w:rsid w:val="00213B2A"/>
    <w:rsid w:val="00213C40"/>
    <w:rsid w:val="00213E78"/>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139"/>
    <w:rsid w:val="002162C0"/>
    <w:rsid w:val="00216A62"/>
    <w:rsid w:val="00216B7B"/>
    <w:rsid w:val="00216F61"/>
    <w:rsid w:val="00217139"/>
    <w:rsid w:val="0021760B"/>
    <w:rsid w:val="00217766"/>
    <w:rsid w:val="002177BE"/>
    <w:rsid w:val="00217918"/>
    <w:rsid w:val="00217962"/>
    <w:rsid w:val="00217E9F"/>
    <w:rsid w:val="00217FC2"/>
    <w:rsid w:val="002200F1"/>
    <w:rsid w:val="00220255"/>
    <w:rsid w:val="002202BA"/>
    <w:rsid w:val="00220703"/>
    <w:rsid w:val="0022083F"/>
    <w:rsid w:val="002208C2"/>
    <w:rsid w:val="00220957"/>
    <w:rsid w:val="00220D47"/>
    <w:rsid w:val="0022153F"/>
    <w:rsid w:val="00221689"/>
    <w:rsid w:val="00221865"/>
    <w:rsid w:val="00221E24"/>
    <w:rsid w:val="00222514"/>
    <w:rsid w:val="00222567"/>
    <w:rsid w:val="00222668"/>
    <w:rsid w:val="00222E93"/>
    <w:rsid w:val="00222FF8"/>
    <w:rsid w:val="002230C1"/>
    <w:rsid w:val="00223361"/>
    <w:rsid w:val="00223968"/>
    <w:rsid w:val="00223D82"/>
    <w:rsid w:val="00224382"/>
    <w:rsid w:val="002243D8"/>
    <w:rsid w:val="002249CE"/>
    <w:rsid w:val="00224A1D"/>
    <w:rsid w:val="00224C83"/>
    <w:rsid w:val="00225143"/>
    <w:rsid w:val="0022517D"/>
    <w:rsid w:val="00225198"/>
    <w:rsid w:val="002254AF"/>
    <w:rsid w:val="0022557A"/>
    <w:rsid w:val="00225891"/>
    <w:rsid w:val="00225C9D"/>
    <w:rsid w:val="00226173"/>
    <w:rsid w:val="00226249"/>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0F6B"/>
    <w:rsid w:val="002310CB"/>
    <w:rsid w:val="00231135"/>
    <w:rsid w:val="002313A9"/>
    <w:rsid w:val="002314A3"/>
    <w:rsid w:val="00231829"/>
    <w:rsid w:val="00231E4D"/>
    <w:rsid w:val="0023208A"/>
    <w:rsid w:val="002324A2"/>
    <w:rsid w:val="002326D0"/>
    <w:rsid w:val="00232755"/>
    <w:rsid w:val="00232856"/>
    <w:rsid w:val="00232979"/>
    <w:rsid w:val="00232A5F"/>
    <w:rsid w:val="00232A7C"/>
    <w:rsid w:val="00232DE1"/>
    <w:rsid w:val="00233031"/>
    <w:rsid w:val="0023375E"/>
    <w:rsid w:val="00233781"/>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A5B"/>
    <w:rsid w:val="00235B2F"/>
    <w:rsid w:val="002370D2"/>
    <w:rsid w:val="002371F8"/>
    <w:rsid w:val="0023737A"/>
    <w:rsid w:val="0023744E"/>
    <w:rsid w:val="00237466"/>
    <w:rsid w:val="00237968"/>
    <w:rsid w:val="00237AA7"/>
    <w:rsid w:val="00237B4D"/>
    <w:rsid w:val="00237BE3"/>
    <w:rsid w:val="00240B4B"/>
    <w:rsid w:val="00240D3E"/>
    <w:rsid w:val="00240F32"/>
    <w:rsid w:val="002411A6"/>
    <w:rsid w:val="00241489"/>
    <w:rsid w:val="002416FD"/>
    <w:rsid w:val="00241BA3"/>
    <w:rsid w:val="00242027"/>
    <w:rsid w:val="002420B2"/>
    <w:rsid w:val="002422C4"/>
    <w:rsid w:val="002423E3"/>
    <w:rsid w:val="00242463"/>
    <w:rsid w:val="00242870"/>
    <w:rsid w:val="0024293A"/>
    <w:rsid w:val="0024299F"/>
    <w:rsid w:val="00243148"/>
    <w:rsid w:val="00243235"/>
    <w:rsid w:val="0024324F"/>
    <w:rsid w:val="00243273"/>
    <w:rsid w:val="0024343E"/>
    <w:rsid w:val="00243B04"/>
    <w:rsid w:val="00243B0A"/>
    <w:rsid w:val="00243B4E"/>
    <w:rsid w:val="00243C7F"/>
    <w:rsid w:val="00243DB3"/>
    <w:rsid w:val="00243DE3"/>
    <w:rsid w:val="00243F2A"/>
    <w:rsid w:val="00243FD4"/>
    <w:rsid w:val="002445BE"/>
    <w:rsid w:val="00244645"/>
    <w:rsid w:val="00244724"/>
    <w:rsid w:val="00244B64"/>
    <w:rsid w:val="00244E3D"/>
    <w:rsid w:val="00244F8E"/>
    <w:rsid w:val="00245244"/>
    <w:rsid w:val="00245309"/>
    <w:rsid w:val="002453B1"/>
    <w:rsid w:val="002455DD"/>
    <w:rsid w:val="00245BF0"/>
    <w:rsid w:val="00245F3D"/>
    <w:rsid w:val="00246739"/>
    <w:rsid w:val="002468E2"/>
    <w:rsid w:val="00246C9E"/>
    <w:rsid w:val="00247452"/>
    <w:rsid w:val="00247619"/>
    <w:rsid w:val="00247AF8"/>
    <w:rsid w:val="00247D2A"/>
    <w:rsid w:val="002502A9"/>
    <w:rsid w:val="00250556"/>
    <w:rsid w:val="002506D4"/>
    <w:rsid w:val="00250775"/>
    <w:rsid w:val="00250935"/>
    <w:rsid w:val="002516EA"/>
    <w:rsid w:val="002518BE"/>
    <w:rsid w:val="002519BA"/>
    <w:rsid w:val="00251BE9"/>
    <w:rsid w:val="00251C18"/>
    <w:rsid w:val="00251CF7"/>
    <w:rsid w:val="00251F7A"/>
    <w:rsid w:val="00251F99"/>
    <w:rsid w:val="002523F5"/>
    <w:rsid w:val="00252454"/>
    <w:rsid w:val="002525C0"/>
    <w:rsid w:val="00252D1B"/>
    <w:rsid w:val="00252D53"/>
    <w:rsid w:val="002531A8"/>
    <w:rsid w:val="002537A3"/>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42"/>
    <w:rsid w:val="002574F1"/>
    <w:rsid w:val="0025759F"/>
    <w:rsid w:val="00257EF9"/>
    <w:rsid w:val="00260221"/>
    <w:rsid w:val="0026035B"/>
    <w:rsid w:val="002603F6"/>
    <w:rsid w:val="0026097A"/>
    <w:rsid w:val="00260ABE"/>
    <w:rsid w:val="00260BB6"/>
    <w:rsid w:val="00260C3C"/>
    <w:rsid w:val="00260D60"/>
    <w:rsid w:val="00260F62"/>
    <w:rsid w:val="00260FCD"/>
    <w:rsid w:val="002611E0"/>
    <w:rsid w:val="00261EAB"/>
    <w:rsid w:val="00261F46"/>
    <w:rsid w:val="0026220A"/>
    <w:rsid w:val="002622E7"/>
    <w:rsid w:val="0026245D"/>
    <w:rsid w:val="0026278F"/>
    <w:rsid w:val="00262C6E"/>
    <w:rsid w:val="00262C92"/>
    <w:rsid w:val="00263269"/>
    <w:rsid w:val="00263312"/>
    <w:rsid w:val="002634E4"/>
    <w:rsid w:val="0026371C"/>
    <w:rsid w:val="00263A4B"/>
    <w:rsid w:val="00263A6D"/>
    <w:rsid w:val="00263D3D"/>
    <w:rsid w:val="00264089"/>
    <w:rsid w:val="0026410C"/>
    <w:rsid w:val="00264189"/>
    <w:rsid w:val="0026459D"/>
    <w:rsid w:val="00264896"/>
    <w:rsid w:val="00264DB2"/>
    <w:rsid w:val="00264EE2"/>
    <w:rsid w:val="00265082"/>
    <w:rsid w:val="0026509A"/>
    <w:rsid w:val="00265144"/>
    <w:rsid w:val="002652A3"/>
    <w:rsid w:val="002658E6"/>
    <w:rsid w:val="00265CEA"/>
    <w:rsid w:val="00265D33"/>
    <w:rsid w:val="002661F3"/>
    <w:rsid w:val="0026633E"/>
    <w:rsid w:val="002663DD"/>
    <w:rsid w:val="00266624"/>
    <w:rsid w:val="00266C85"/>
    <w:rsid w:val="0026705C"/>
    <w:rsid w:val="0026727C"/>
    <w:rsid w:val="002672DB"/>
    <w:rsid w:val="0026772A"/>
    <w:rsid w:val="00267869"/>
    <w:rsid w:val="00267A28"/>
    <w:rsid w:val="002701B1"/>
    <w:rsid w:val="002701EF"/>
    <w:rsid w:val="00270239"/>
    <w:rsid w:val="002703D0"/>
    <w:rsid w:val="002703D7"/>
    <w:rsid w:val="00270406"/>
    <w:rsid w:val="00270493"/>
    <w:rsid w:val="00270735"/>
    <w:rsid w:val="002707D3"/>
    <w:rsid w:val="002707DE"/>
    <w:rsid w:val="00270A01"/>
    <w:rsid w:val="002710A8"/>
    <w:rsid w:val="00271B0D"/>
    <w:rsid w:val="00271D2E"/>
    <w:rsid w:val="00271F2A"/>
    <w:rsid w:val="00272025"/>
    <w:rsid w:val="002721C5"/>
    <w:rsid w:val="002722D6"/>
    <w:rsid w:val="002723C4"/>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22E"/>
    <w:rsid w:val="00277345"/>
    <w:rsid w:val="0027748A"/>
    <w:rsid w:val="00277511"/>
    <w:rsid w:val="00277721"/>
    <w:rsid w:val="00277839"/>
    <w:rsid w:val="00277853"/>
    <w:rsid w:val="00277C14"/>
    <w:rsid w:val="00277D9E"/>
    <w:rsid w:val="00280000"/>
    <w:rsid w:val="00280759"/>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5372"/>
    <w:rsid w:val="0028556E"/>
    <w:rsid w:val="002855A4"/>
    <w:rsid w:val="00285697"/>
    <w:rsid w:val="002859C6"/>
    <w:rsid w:val="00285B12"/>
    <w:rsid w:val="00285F5E"/>
    <w:rsid w:val="0028633B"/>
    <w:rsid w:val="00286765"/>
    <w:rsid w:val="00286773"/>
    <w:rsid w:val="002867AA"/>
    <w:rsid w:val="00286BCC"/>
    <w:rsid w:val="00286E52"/>
    <w:rsid w:val="00286F49"/>
    <w:rsid w:val="00287611"/>
    <w:rsid w:val="002878E1"/>
    <w:rsid w:val="00287E45"/>
    <w:rsid w:val="00287E80"/>
    <w:rsid w:val="00290E4D"/>
    <w:rsid w:val="00290FD8"/>
    <w:rsid w:val="0029140F"/>
    <w:rsid w:val="00291CD7"/>
    <w:rsid w:val="00291EF0"/>
    <w:rsid w:val="002923BD"/>
    <w:rsid w:val="002925DC"/>
    <w:rsid w:val="002927A7"/>
    <w:rsid w:val="00292A68"/>
    <w:rsid w:val="00292AE1"/>
    <w:rsid w:val="00293096"/>
    <w:rsid w:val="00293264"/>
    <w:rsid w:val="00293287"/>
    <w:rsid w:val="0029374B"/>
    <w:rsid w:val="0029387F"/>
    <w:rsid w:val="002938D4"/>
    <w:rsid w:val="002939E9"/>
    <w:rsid w:val="002947E8"/>
    <w:rsid w:val="002949F2"/>
    <w:rsid w:val="00294A58"/>
    <w:rsid w:val="00294ADB"/>
    <w:rsid w:val="00294BF9"/>
    <w:rsid w:val="00294E8D"/>
    <w:rsid w:val="0029502A"/>
    <w:rsid w:val="0029544A"/>
    <w:rsid w:val="002956E4"/>
    <w:rsid w:val="00295ACE"/>
    <w:rsid w:val="0029634C"/>
    <w:rsid w:val="0029635E"/>
    <w:rsid w:val="0029678C"/>
    <w:rsid w:val="0029696D"/>
    <w:rsid w:val="00297028"/>
    <w:rsid w:val="0029720B"/>
    <w:rsid w:val="002973D5"/>
    <w:rsid w:val="0029760F"/>
    <w:rsid w:val="0029798F"/>
    <w:rsid w:val="00297BE4"/>
    <w:rsid w:val="00297C7A"/>
    <w:rsid w:val="00297FB3"/>
    <w:rsid w:val="002A0129"/>
    <w:rsid w:val="002A0257"/>
    <w:rsid w:val="002A07D7"/>
    <w:rsid w:val="002A091B"/>
    <w:rsid w:val="002A0BA0"/>
    <w:rsid w:val="002A0DBF"/>
    <w:rsid w:val="002A128D"/>
    <w:rsid w:val="002A12C9"/>
    <w:rsid w:val="002A14A1"/>
    <w:rsid w:val="002A16E7"/>
    <w:rsid w:val="002A1A6A"/>
    <w:rsid w:val="002A1C5F"/>
    <w:rsid w:val="002A1D63"/>
    <w:rsid w:val="002A20A5"/>
    <w:rsid w:val="002A211A"/>
    <w:rsid w:val="002A22D7"/>
    <w:rsid w:val="002A253E"/>
    <w:rsid w:val="002A28D4"/>
    <w:rsid w:val="002A299D"/>
    <w:rsid w:val="002A2A39"/>
    <w:rsid w:val="002A37A8"/>
    <w:rsid w:val="002A3938"/>
    <w:rsid w:val="002A3973"/>
    <w:rsid w:val="002A3BD9"/>
    <w:rsid w:val="002A3BFA"/>
    <w:rsid w:val="002A3F7C"/>
    <w:rsid w:val="002A4568"/>
    <w:rsid w:val="002A456A"/>
    <w:rsid w:val="002A4821"/>
    <w:rsid w:val="002A487B"/>
    <w:rsid w:val="002A4C75"/>
    <w:rsid w:val="002A4D8F"/>
    <w:rsid w:val="002A54A7"/>
    <w:rsid w:val="002A5A7B"/>
    <w:rsid w:val="002A5D3F"/>
    <w:rsid w:val="002A610F"/>
    <w:rsid w:val="002A671D"/>
    <w:rsid w:val="002A6BAD"/>
    <w:rsid w:val="002A6C56"/>
    <w:rsid w:val="002A7118"/>
    <w:rsid w:val="002A71B2"/>
    <w:rsid w:val="002A722B"/>
    <w:rsid w:val="002A72B7"/>
    <w:rsid w:val="002A7336"/>
    <w:rsid w:val="002A7411"/>
    <w:rsid w:val="002A7644"/>
    <w:rsid w:val="002A7670"/>
    <w:rsid w:val="002A7786"/>
    <w:rsid w:val="002A77E3"/>
    <w:rsid w:val="002A7813"/>
    <w:rsid w:val="002A785D"/>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4BE"/>
    <w:rsid w:val="002B2534"/>
    <w:rsid w:val="002B2996"/>
    <w:rsid w:val="002B2A3A"/>
    <w:rsid w:val="002B3330"/>
    <w:rsid w:val="002B3465"/>
    <w:rsid w:val="002B350C"/>
    <w:rsid w:val="002B37B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6C6"/>
    <w:rsid w:val="002B776F"/>
    <w:rsid w:val="002B78F8"/>
    <w:rsid w:val="002B79FE"/>
    <w:rsid w:val="002B7EC9"/>
    <w:rsid w:val="002B7FC6"/>
    <w:rsid w:val="002C06FA"/>
    <w:rsid w:val="002C0948"/>
    <w:rsid w:val="002C0A3E"/>
    <w:rsid w:val="002C0A57"/>
    <w:rsid w:val="002C0AFF"/>
    <w:rsid w:val="002C0C62"/>
    <w:rsid w:val="002C0DAA"/>
    <w:rsid w:val="002C0E3F"/>
    <w:rsid w:val="002C120F"/>
    <w:rsid w:val="002C1674"/>
    <w:rsid w:val="002C1B81"/>
    <w:rsid w:val="002C1CA1"/>
    <w:rsid w:val="002C2298"/>
    <w:rsid w:val="002C22FA"/>
    <w:rsid w:val="002C254F"/>
    <w:rsid w:val="002C2AB4"/>
    <w:rsid w:val="002C2BB5"/>
    <w:rsid w:val="002C2E9C"/>
    <w:rsid w:val="002C2F7C"/>
    <w:rsid w:val="002C3068"/>
    <w:rsid w:val="002C3531"/>
    <w:rsid w:val="002C3E02"/>
    <w:rsid w:val="002C3EC8"/>
    <w:rsid w:val="002C40B6"/>
    <w:rsid w:val="002C41B4"/>
    <w:rsid w:val="002C4233"/>
    <w:rsid w:val="002C4395"/>
    <w:rsid w:val="002C4937"/>
    <w:rsid w:val="002C4955"/>
    <w:rsid w:val="002C4B03"/>
    <w:rsid w:val="002C4C50"/>
    <w:rsid w:val="002C52C4"/>
    <w:rsid w:val="002C56FA"/>
    <w:rsid w:val="002C571C"/>
    <w:rsid w:val="002C57C6"/>
    <w:rsid w:val="002C5AF9"/>
    <w:rsid w:val="002C5B25"/>
    <w:rsid w:val="002C5B49"/>
    <w:rsid w:val="002C5C10"/>
    <w:rsid w:val="002C5E42"/>
    <w:rsid w:val="002C5F0A"/>
    <w:rsid w:val="002C6086"/>
    <w:rsid w:val="002C6112"/>
    <w:rsid w:val="002C6205"/>
    <w:rsid w:val="002C6374"/>
    <w:rsid w:val="002C63EB"/>
    <w:rsid w:val="002C6467"/>
    <w:rsid w:val="002C6706"/>
    <w:rsid w:val="002C6776"/>
    <w:rsid w:val="002C68AD"/>
    <w:rsid w:val="002C6E98"/>
    <w:rsid w:val="002C6F4C"/>
    <w:rsid w:val="002C7063"/>
    <w:rsid w:val="002C70B6"/>
    <w:rsid w:val="002C730E"/>
    <w:rsid w:val="002C74B6"/>
    <w:rsid w:val="002C7555"/>
    <w:rsid w:val="002C7940"/>
    <w:rsid w:val="002C7B99"/>
    <w:rsid w:val="002C7C65"/>
    <w:rsid w:val="002C7DB8"/>
    <w:rsid w:val="002D00B9"/>
    <w:rsid w:val="002D03CA"/>
    <w:rsid w:val="002D0995"/>
    <w:rsid w:val="002D0A1E"/>
    <w:rsid w:val="002D0CF0"/>
    <w:rsid w:val="002D0E72"/>
    <w:rsid w:val="002D1155"/>
    <w:rsid w:val="002D14BC"/>
    <w:rsid w:val="002D1B87"/>
    <w:rsid w:val="002D1EDB"/>
    <w:rsid w:val="002D1F83"/>
    <w:rsid w:val="002D24B7"/>
    <w:rsid w:val="002D260C"/>
    <w:rsid w:val="002D2849"/>
    <w:rsid w:val="002D2A23"/>
    <w:rsid w:val="002D2D3F"/>
    <w:rsid w:val="002D32FD"/>
    <w:rsid w:val="002D37A9"/>
    <w:rsid w:val="002D3ACB"/>
    <w:rsid w:val="002D3E3B"/>
    <w:rsid w:val="002D3E98"/>
    <w:rsid w:val="002D410A"/>
    <w:rsid w:val="002D4128"/>
    <w:rsid w:val="002D4264"/>
    <w:rsid w:val="002D429A"/>
    <w:rsid w:val="002D42E7"/>
    <w:rsid w:val="002D4685"/>
    <w:rsid w:val="002D47B3"/>
    <w:rsid w:val="002D480F"/>
    <w:rsid w:val="002D4865"/>
    <w:rsid w:val="002D489C"/>
    <w:rsid w:val="002D4953"/>
    <w:rsid w:val="002D502A"/>
    <w:rsid w:val="002D5112"/>
    <w:rsid w:val="002D51DC"/>
    <w:rsid w:val="002D5241"/>
    <w:rsid w:val="002D53D7"/>
    <w:rsid w:val="002D55C5"/>
    <w:rsid w:val="002D56FF"/>
    <w:rsid w:val="002D59EE"/>
    <w:rsid w:val="002D6113"/>
    <w:rsid w:val="002D61C7"/>
    <w:rsid w:val="002D6290"/>
    <w:rsid w:val="002D65BF"/>
    <w:rsid w:val="002D71F1"/>
    <w:rsid w:val="002D753D"/>
    <w:rsid w:val="002D7725"/>
    <w:rsid w:val="002D78DE"/>
    <w:rsid w:val="002D7993"/>
    <w:rsid w:val="002D79A9"/>
    <w:rsid w:val="002D7A9D"/>
    <w:rsid w:val="002D7ACD"/>
    <w:rsid w:val="002D7AD3"/>
    <w:rsid w:val="002E0108"/>
    <w:rsid w:val="002E027E"/>
    <w:rsid w:val="002E0538"/>
    <w:rsid w:val="002E074C"/>
    <w:rsid w:val="002E0B28"/>
    <w:rsid w:val="002E105A"/>
    <w:rsid w:val="002E1292"/>
    <w:rsid w:val="002E1318"/>
    <w:rsid w:val="002E1610"/>
    <w:rsid w:val="002E1809"/>
    <w:rsid w:val="002E1F1C"/>
    <w:rsid w:val="002E1F9E"/>
    <w:rsid w:val="002E21F6"/>
    <w:rsid w:val="002E22A6"/>
    <w:rsid w:val="002E26E3"/>
    <w:rsid w:val="002E2807"/>
    <w:rsid w:val="002E29D1"/>
    <w:rsid w:val="002E2AC6"/>
    <w:rsid w:val="002E2EF0"/>
    <w:rsid w:val="002E3055"/>
    <w:rsid w:val="002E3572"/>
    <w:rsid w:val="002E3ACE"/>
    <w:rsid w:val="002E3BD5"/>
    <w:rsid w:val="002E3DE5"/>
    <w:rsid w:val="002E3F40"/>
    <w:rsid w:val="002E3FBF"/>
    <w:rsid w:val="002E447F"/>
    <w:rsid w:val="002E4766"/>
    <w:rsid w:val="002E4895"/>
    <w:rsid w:val="002E49C4"/>
    <w:rsid w:val="002E4ACB"/>
    <w:rsid w:val="002E4CE0"/>
    <w:rsid w:val="002E4E2A"/>
    <w:rsid w:val="002E4F4E"/>
    <w:rsid w:val="002E4F9B"/>
    <w:rsid w:val="002E548D"/>
    <w:rsid w:val="002E58B0"/>
    <w:rsid w:val="002E5993"/>
    <w:rsid w:val="002E59DD"/>
    <w:rsid w:val="002E5C65"/>
    <w:rsid w:val="002E6478"/>
    <w:rsid w:val="002E67A4"/>
    <w:rsid w:val="002E67D5"/>
    <w:rsid w:val="002E68E9"/>
    <w:rsid w:val="002E6BC3"/>
    <w:rsid w:val="002E6EA1"/>
    <w:rsid w:val="002E70C0"/>
    <w:rsid w:val="002E73A1"/>
    <w:rsid w:val="002E75DC"/>
    <w:rsid w:val="002E76AB"/>
    <w:rsid w:val="002E7D01"/>
    <w:rsid w:val="002F0174"/>
    <w:rsid w:val="002F0C01"/>
    <w:rsid w:val="002F0D8F"/>
    <w:rsid w:val="002F0E0A"/>
    <w:rsid w:val="002F101D"/>
    <w:rsid w:val="002F11DB"/>
    <w:rsid w:val="002F1325"/>
    <w:rsid w:val="002F14C4"/>
    <w:rsid w:val="002F1512"/>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562"/>
    <w:rsid w:val="002F5EBA"/>
    <w:rsid w:val="002F5FC6"/>
    <w:rsid w:val="002F6047"/>
    <w:rsid w:val="002F609F"/>
    <w:rsid w:val="002F620E"/>
    <w:rsid w:val="002F678E"/>
    <w:rsid w:val="002F6CD5"/>
    <w:rsid w:val="002F704B"/>
    <w:rsid w:val="002F722F"/>
    <w:rsid w:val="002F72F2"/>
    <w:rsid w:val="002F7B33"/>
    <w:rsid w:val="002F7B9B"/>
    <w:rsid w:val="002F7D81"/>
    <w:rsid w:val="00300087"/>
    <w:rsid w:val="003004D3"/>
    <w:rsid w:val="00300893"/>
    <w:rsid w:val="00300AC2"/>
    <w:rsid w:val="0030110A"/>
    <w:rsid w:val="003014E9"/>
    <w:rsid w:val="00301502"/>
    <w:rsid w:val="00301669"/>
    <w:rsid w:val="003017A6"/>
    <w:rsid w:val="003019D4"/>
    <w:rsid w:val="00301DD5"/>
    <w:rsid w:val="00301FEB"/>
    <w:rsid w:val="00302B06"/>
    <w:rsid w:val="00302BE4"/>
    <w:rsid w:val="00302D06"/>
    <w:rsid w:val="00302E8F"/>
    <w:rsid w:val="00303290"/>
    <w:rsid w:val="00303771"/>
    <w:rsid w:val="00303848"/>
    <w:rsid w:val="0030386C"/>
    <w:rsid w:val="003039A5"/>
    <w:rsid w:val="003039EA"/>
    <w:rsid w:val="00303E71"/>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2F9"/>
    <w:rsid w:val="003065EC"/>
    <w:rsid w:val="00306FDB"/>
    <w:rsid w:val="00307306"/>
    <w:rsid w:val="00307387"/>
    <w:rsid w:val="00307490"/>
    <w:rsid w:val="003074C4"/>
    <w:rsid w:val="003076E5"/>
    <w:rsid w:val="00307706"/>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3FEB"/>
    <w:rsid w:val="00314179"/>
    <w:rsid w:val="00314437"/>
    <w:rsid w:val="00314495"/>
    <w:rsid w:val="003144D0"/>
    <w:rsid w:val="0031455C"/>
    <w:rsid w:val="00314E62"/>
    <w:rsid w:val="00314F8F"/>
    <w:rsid w:val="003151A9"/>
    <w:rsid w:val="00315550"/>
    <w:rsid w:val="00315581"/>
    <w:rsid w:val="003159D0"/>
    <w:rsid w:val="003160AC"/>
    <w:rsid w:val="003160F1"/>
    <w:rsid w:val="00316184"/>
    <w:rsid w:val="003162A0"/>
    <w:rsid w:val="003166CC"/>
    <w:rsid w:val="003168A1"/>
    <w:rsid w:val="003168B8"/>
    <w:rsid w:val="00316F8C"/>
    <w:rsid w:val="00316FC5"/>
    <w:rsid w:val="00316FCD"/>
    <w:rsid w:val="003172D5"/>
    <w:rsid w:val="0031773B"/>
    <w:rsid w:val="0031791F"/>
    <w:rsid w:val="00317A06"/>
    <w:rsid w:val="00317A79"/>
    <w:rsid w:val="00317C72"/>
    <w:rsid w:val="00317E69"/>
    <w:rsid w:val="00320076"/>
    <w:rsid w:val="00320A41"/>
    <w:rsid w:val="00320ABC"/>
    <w:rsid w:val="00320B4F"/>
    <w:rsid w:val="00320E72"/>
    <w:rsid w:val="0032143A"/>
    <w:rsid w:val="003214B9"/>
    <w:rsid w:val="00321514"/>
    <w:rsid w:val="003215E1"/>
    <w:rsid w:val="00321DE6"/>
    <w:rsid w:val="00321DFF"/>
    <w:rsid w:val="00321F36"/>
    <w:rsid w:val="0032214E"/>
    <w:rsid w:val="003225B4"/>
    <w:rsid w:val="00322658"/>
    <w:rsid w:val="003226C8"/>
    <w:rsid w:val="00322705"/>
    <w:rsid w:val="00322B1B"/>
    <w:rsid w:val="00322B61"/>
    <w:rsid w:val="00322E67"/>
    <w:rsid w:val="00322E9E"/>
    <w:rsid w:val="00322F1C"/>
    <w:rsid w:val="00322FB1"/>
    <w:rsid w:val="0032317F"/>
    <w:rsid w:val="003235B2"/>
    <w:rsid w:val="00323657"/>
    <w:rsid w:val="003236F3"/>
    <w:rsid w:val="0032381C"/>
    <w:rsid w:val="00323855"/>
    <w:rsid w:val="00323AFE"/>
    <w:rsid w:val="00323D66"/>
    <w:rsid w:val="00323DBC"/>
    <w:rsid w:val="00323DD5"/>
    <w:rsid w:val="00325086"/>
    <w:rsid w:val="0032512F"/>
    <w:rsid w:val="0032548E"/>
    <w:rsid w:val="00326050"/>
    <w:rsid w:val="0032629D"/>
    <w:rsid w:val="0032634D"/>
    <w:rsid w:val="00326451"/>
    <w:rsid w:val="003269F7"/>
    <w:rsid w:val="00326F12"/>
    <w:rsid w:val="00326FB1"/>
    <w:rsid w:val="003270C5"/>
    <w:rsid w:val="0032734B"/>
    <w:rsid w:val="0032745D"/>
    <w:rsid w:val="003274B0"/>
    <w:rsid w:val="00327518"/>
    <w:rsid w:val="003277C7"/>
    <w:rsid w:val="00327B42"/>
    <w:rsid w:val="00327CC7"/>
    <w:rsid w:val="00330256"/>
    <w:rsid w:val="003304F6"/>
    <w:rsid w:val="00330589"/>
    <w:rsid w:val="0033083B"/>
    <w:rsid w:val="00330AF5"/>
    <w:rsid w:val="00330D62"/>
    <w:rsid w:val="00330E75"/>
    <w:rsid w:val="0033112C"/>
    <w:rsid w:val="00331229"/>
    <w:rsid w:val="00331385"/>
    <w:rsid w:val="00331660"/>
    <w:rsid w:val="0033181B"/>
    <w:rsid w:val="003319D8"/>
    <w:rsid w:val="003319E8"/>
    <w:rsid w:val="00331BFC"/>
    <w:rsid w:val="00331C97"/>
    <w:rsid w:val="0033232D"/>
    <w:rsid w:val="00332460"/>
    <w:rsid w:val="003327CB"/>
    <w:rsid w:val="00332912"/>
    <w:rsid w:val="00332938"/>
    <w:rsid w:val="003339E5"/>
    <w:rsid w:val="00333A6E"/>
    <w:rsid w:val="00333C5B"/>
    <w:rsid w:val="00334650"/>
    <w:rsid w:val="00334C47"/>
    <w:rsid w:val="00334DB4"/>
    <w:rsid w:val="00335390"/>
    <w:rsid w:val="00335544"/>
    <w:rsid w:val="003356FA"/>
    <w:rsid w:val="0033575E"/>
    <w:rsid w:val="00335987"/>
    <w:rsid w:val="00335A05"/>
    <w:rsid w:val="00335C76"/>
    <w:rsid w:val="00335CBC"/>
    <w:rsid w:val="00335EC3"/>
    <w:rsid w:val="00335F95"/>
    <w:rsid w:val="00336405"/>
    <w:rsid w:val="0033663F"/>
    <w:rsid w:val="0033674D"/>
    <w:rsid w:val="003367A3"/>
    <w:rsid w:val="00336C3A"/>
    <w:rsid w:val="00336C5B"/>
    <w:rsid w:val="00336D11"/>
    <w:rsid w:val="00336D31"/>
    <w:rsid w:val="00336E20"/>
    <w:rsid w:val="0033717C"/>
    <w:rsid w:val="0033718D"/>
    <w:rsid w:val="00337347"/>
    <w:rsid w:val="00337729"/>
    <w:rsid w:val="00337789"/>
    <w:rsid w:val="00337904"/>
    <w:rsid w:val="00337B5D"/>
    <w:rsid w:val="00337CA6"/>
    <w:rsid w:val="00337EEF"/>
    <w:rsid w:val="003401A3"/>
    <w:rsid w:val="003401D1"/>
    <w:rsid w:val="003403A5"/>
    <w:rsid w:val="003404A6"/>
    <w:rsid w:val="003405F1"/>
    <w:rsid w:val="0034091C"/>
    <w:rsid w:val="00340920"/>
    <w:rsid w:val="00340B9C"/>
    <w:rsid w:val="00340C2D"/>
    <w:rsid w:val="00340E09"/>
    <w:rsid w:val="00341147"/>
    <w:rsid w:val="00341463"/>
    <w:rsid w:val="0034166E"/>
    <w:rsid w:val="00341942"/>
    <w:rsid w:val="00341A1F"/>
    <w:rsid w:val="00342394"/>
    <w:rsid w:val="00342588"/>
    <w:rsid w:val="0034280A"/>
    <w:rsid w:val="00342911"/>
    <w:rsid w:val="00342A36"/>
    <w:rsid w:val="00343457"/>
    <w:rsid w:val="003434CE"/>
    <w:rsid w:val="00343517"/>
    <w:rsid w:val="00343741"/>
    <w:rsid w:val="00343951"/>
    <w:rsid w:val="00343A2E"/>
    <w:rsid w:val="00343D77"/>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D6"/>
    <w:rsid w:val="00346798"/>
    <w:rsid w:val="0034686F"/>
    <w:rsid w:val="00346F82"/>
    <w:rsid w:val="00347036"/>
    <w:rsid w:val="00347348"/>
    <w:rsid w:val="003473B9"/>
    <w:rsid w:val="003475A9"/>
    <w:rsid w:val="00347C93"/>
    <w:rsid w:val="00347EA6"/>
    <w:rsid w:val="00347EC5"/>
    <w:rsid w:val="003502F7"/>
    <w:rsid w:val="003504EF"/>
    <w:rsid w:val="0035053D"/>
    <w:rsid w:val="00350571"/>
    <w:rsid w:val="00350A2E"/>
    <w:rsid w:val="00350BBA"/>
    <w:rsid w:val="00350C3D"/>
    <w:rsid w:val="00350D65"/>
    <w:rsid w:val="00350E99"/>
    <w:rsid w:val="0035101B"/>
    <w:rsid w:val="003514FF"/>
    <w:rsid w:val="00351650"/>
    <w:rsid w:val="00351CB4"/>
    <w:rsid w:val="00351D04"/>
    <w:rsid w:val="00351E04"/>
    <w:rsid w:val="003529D2"/>
    <w:rsid w:val="00352BC0"/>
    <w:rsid w:val="0035316C"/>
    <w:rsid w:val="00353196"/>
    <w:rsid w:val="00353432"/>
    <w:rsid w:val="00353473"/>
    <w:rsid w:val="00353599"/>
    <w:rsid w:val="003536CE"/>
    <w:rsid w:val="003536E7"/>
    <w:rsid w:val="0035386E"/>
    <w:rsid w:val="00353CD0"/>
    <w:rsid w:val="00354224"/>
    <w:rsid w:val="003542E1"/>
    <w:rsid w:val="00354757"/>
    <w:rsid w:val="00354C26"/>
    <w:rsid w:val="00354FC0"/>
    <w:rsid w:val="003552EE"/>
    <w:rsid w:val="00355A4F"/>
    <w:rsid w:val="00356063"/>
    <w:rsid w:val="003560BA"/>
    <w:rsid w:val="003563E1"/>
    <w:rsid w:val="00356AF5"/>
    <w:rsid w:val="0035742F"/>
    <w:rsid w:val="00357573"/>
    <w:rsid w:val="0035782C"/>
    <w:rsid w:val="0036020A"/>
    <w:rsid w:val="00360857"/>
    <w:rsid w:val="00360926"/>
    <w:rsid w:val="00360970"/>
    <w:rsid w:val="00360C03"/>
    <w:rsid w:val="003610E5"/>
    <w:rsid w:val="003611D6"/>
    <w:rsid w:val="00361384"/>
    <w:rsid w:val="003615B2"/>
    <w:rsid w:val="0036180D"/>
    <w:rsid w:val="0036196D"/>
    <w:rsid w:val="00361B3A"/>
    <w:rsid w:val="0036200A"/>
    <w:rsid w:val="00362263"/>
    <w:rsid w:val="003622A2"/>
    <w:rsid w:val="003623B5"/>
    <w:rsid w:val="003624DF"/>
    <w:rsid w:val="003625AD"/>
    <w:rsid w:val="00362B2A"/>
    <w:rsid w:val="00362E33"/>
    <w:rsid w:val="00362EAF"/>
    <w:rsid w:val="003631CA"/>
    <w:rsid w:val="0036329C"/>
    <w:rsid w:val="00363371"/>
    <w:rsid w:val="003636E6"/>
    <w:rsid w:val="0036385B"/>
    <w:rsid w:val="00363B33"/>
    <w:rsid w:val="00363FB2"/>
    <w:rsid w:val="00363FB5"/>
    <w:rsid w:val="003645E0"/>
    <w:rsid w:val="00364984"/>
    <w:rsid w:val="00364DB3"/>
    <w:rsid w:val="0036504A"/>
    <w:rsid w:val="00365608"/>
    <w:rsid w:val="003656A9"/>
    <w:rsid w:val="00365B14"/>
    <w:rsid w:val="003660D5"/>
    <w:rsid w:val="003662C3"/>
    <w:rsid w:val="003662CA"/>
    <w:rsid w:val="0036639F"/>
    <w:rsid w:val="003663FC"/>
    <w:rsid w:val="003667C5"/>
    <w:rsid w:val="00367043"/>
    <w:rsid w:val="003676E4"/>
    <w:rsid w:val="00367733"/>
    <w:rsid w:val="00367ABC"/>
    <w:rsid w:val="00367BF2"/>
    <w:rsid w:val="0037032C"/>
    <w:rsid w:val="00370B07"/>
    <w:rsid w:val="0037118C"/>
    <w:rsid w:val="00371949"/>
    <w:rsid w:val="00371A6C"/>
    <w:rsid w:val="00371AD5"/>
    <w:rsid w:val="00371B4E"/>
    <w:rsid w:val="003720C6"/>
    <w:rsid w:val="00372137"/>
    <w:rsid w:val="003725AE"/>
    <w:rsid w:val="00372719"/>
    <w:rsid w:val="0037299B"/>
    <w:rsid w:val="003729C2"/>
    <w:rsid w:val="00372AE3"/>
    <w:rsid w:val="00372C59"/>
    <w:rsid w:val="00372EBC"/>
    <w:rsid w:val="003732DE"/>
    <w:rsid w:val="00373890"/>
    <w:rsid w:val="0037399E"/>
    <w:rsid w:val="00373C6E"/>
    <w:rsid w:val="003741D2"/>
    <w:rsid w:val="003741FA"/>
    <w:rsid w:val="00374222"/>
    <w:rsid w:val="003745BE"/>
    <w:rsid w:val="003746A7"/>
    <w:rsid w:val="00374798"/>
    <w:rsid w:val="00374F69"/>
    <w:rsid w:val="003750D0"/>
    <w:rsid w:val="00375479"/>
    <w:rsid w:val="003754D1"/>
    <w:rsid w:val="00375549"/>
    <w:rsid w:val="0037559D"/>
    <w:rsid w:val="003755BE"/>
    <w:rsid w:val="00375D09"/>
    <w:rsid w:val="00375F43"/>
    <w:rsid w:val="00376277"/>
    <w:rsid w:val="00376BF9"/>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CA1"/>
    <w:rsid w:val="00380EE3"/>
    <w:rsid w:val="00380F78"/>
    <w:rsid w:val="00381670"/>
    <w:rsid w:val="00381919"/>
    <w:rsid w:val="00381CCD"/>
    <w:rsid w:val="003820C7"/>
    <w:rsid w:val="0038228E"/>
    <w:rsid w:val="00382673"/>
    <w:rsid w:val="00382792"/>
    <w:rsid w:val="00382C03"/>
    <w:rsid w:val="00382DC6"/>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E45"/>
    <w:rsid w:val="00386F54"/>
    <w:rsid w:val="00387174"/>
    <w:rsid w:val="0038732F"/>
    <w:rsid w:val="00387410"/>
    <w:rsid w:val="0038782F"/>
    <w:rsid w:val="00387983"/>
    <w:rsid w:val="00387A71"/>
    <w:rsid w:val="00390144"/>
    <w:rsid w:val="003902CC"/>
    <w:rsid w:val="0039054C"/>
    <w:rsid w:val="00390800"/>
    <w:rsid w:val="003909E5"/>
    <w:rsid w:val="00390D23"/>
    <w:rsid w:val="00390EB5"/>
    <w:rsid w:val="00391503"/>
    <w:rsid w:val="00391562"/>
    <w:rsid w:val="003916E4"/>
    <w:rsid w:val="003916FE"/>
    <w:rsid w:val="00391890"/>
    <w:rsid w:val="00391B31"/>
    <w:rsid w:val="00391D30"/>
    <w:rsid w:val="00391F2C"/>
    <w:rsid w:val="0039208D"/>
    <w:rsid w:val="0039246A"/>
    <w:rsid w:val="003925E9"/>
    <w:rsid w:val="0039264C"/>
    <w:rsid w:val="00392744"/>
    <w:rsid w:val="003928B6"/>
    <w:rsid w:val="003928D8"/>
    <w:rsid w:val="00392CEB"/>
    <w:rsid w:val="00392D64"/>
    <w:rsid w:val="003932C8"/>
    <w:rsid w:val="003936A4"/>
    <w:rsid w:val="00393765"/>
    <w:rsid w:val="003938B5"/>
    <w:rsid w:val="00393EB2"/>
    <w:rsid w:val="003940F4"/>
    <w:rsid w:val="00394239"/>
    <w:rsid w:val="003948B6"/>
    <w:rsid w:val="00394978"/>
    <w:rsid w:val="00394E3C"/>
    <w:rsid w:val="003952B5"/>
    <w:rsid w:val="003952F5"/>
    <w:rsid w:val="0039539F"/>
    <w:rsid w:val="0039566B"/>
    <w:rsid w:val="00395676"/>
    <w:rsid w:val="003957B5"/>
    <w:rsid w:val="00395A71"/>
    <w:rsid w:val="00395C41"/>
    <w:rsid w:val="00395CE5"/>
    <w:rsid w:val="00395D92"/>
    <w:rsid w:val="00395EA5"/>
    <w:rsid w:val="00396094"/>
    <w:rsid w:val="003960F7"/>
    <w:rsid w:val="00396232"/>
    <w:rsid w:val="003968D8"/>
    <w:rsid w:val="00396B12"/>
    <w:rsid w:val="00396FFA"/>
    <w:rsid w:val="0039704C"/>
    <w:rsid w:val="003979F0"/>
    <w:rsid w:val="00397B5B"/>
    <w:rsid w:val="003A0113"/>
    <w:rsid w:val="003A0271"/>
    <w:rsid w:val="003A0CB4"/>
    <w:rsid w:val="003A0E96"/>
    <w:rsid w:val="003A0EB2"/>
    <w:rsid w:val="003A0F21"/>
    <w:rsid w:val="003A1250"/>
    <w:rsid w:val="003A1484"/>
    <w:rsid w:val="003A1791"/>
    <w:rsid w:val="003A1933"/>
    <w:rsid w:val="003A1DFF"/>
    <w:rsid w:val="003A2044"/>
    <w:rsid w:val="003A2BB5"/>
    <w:rsid w:val="003A2E44"/>
    <w:rsid w:val="003A2F81"/>
    <w:rsid w:val="003A3091"/>
    <w:rsid w:val="003A34A7"/>
    <w:rsid w:val="003A3692"/>
    <w:rsid w:val="003A37F9"/>
    <w:rsid w:val="003A3A72"/>
    <w:rsid w:val="003A3A86"/>
    <w:rsid w:val="003A3AEF"/>
    <w:rsid w:val="003A3B1D"/>
    <w:rsid w:val="003A3D77"/>
    <w:rsid w:val="003A3D90"/>
    <w:rsid w:val="003A4538"/>
    <w:rsid w:val="003A45E6"/>
    <w:rsid w:val="003A4602"/>
    <w:rsid w:val="003A468C"/>
    <w:rsid w:val="003A47DA"/>
    <w:rsid w:val="003A48F9"/>
    <w:rsid w:val="003A4B29"/>
    <w:rsid w:val="003A4B53"/>
    <w:rsid w:val="003A50A9"/>
    <w:rsid w:val="003A578F"/>
    <w:rsid w:val="003A5954"/>
    <w:rsid w:val="003A5AF6"/>
    <w:rsid w:val="003A5E74"/>
    <w:rsid w:val="003A6094"/>
    <w:rsid w:val="003A6117"/>
    <w:rsid w:val="003A6194"/>
    <w:rsid w:val="003A6208"/>
    <w:rsid w:val="003A642A"/>
    <w:rsid w:val="003A6533"/>
    <w:rsid w:val="003A65C2"/>
    <w:rsid w:val="003A6905"/>
    <w:rsid w:val="003A6AB6"/>
    <w:rsid w:val="003A6B2F"/>
    <w:rsid w:val="003A70E4"/>
    <w:rsid w:val="003A7514"/>
    <w:rsid w:val="003A79A7"/>
    <w:rsid w:val="003B026B"/>
    <w:rsid w:val="003B0687"/>
    <w:rsid w:val="003B0B84"/>
    <w:rsid w:val="003B0BB8"/>
    <w:rsid w:val="003B0DE4"/>
    <w:rsid w:val="003B0FD2"/>
    <w:rsid w:val="003B13DA"/>
    <w:rsid w:val="003B18C8"/>
    <w:rsid w:val="003B268A"/>
    <w:rsid w:val="003B26CA"/>
    <w:rsid w:val="003B278F"/>
    <w:rsid w:val="003B2A73"/>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C76"/>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966"/>
    <w:rsid w:val="003B7996"/>
    <w:rsid w:val="003B7B4D"/>
    <w:rsid w:val="003B7BEE"/>
    <w:rsid w:val="003B7CB3"/>
    <w:rsid w:val="003B7CBB"/>
    <w:rsid w:val="003B7F40"/>
    <w:rsid w:val="003B7FDB"/>
    <w:rsid w:val="003C01C7"/>
    <w:rsid w:val="003C07E8"/>
    <w:rsid w:val="003C07F8"/>
    <w:rsid w:val="003C0844"/>
    <w:rsid w:val="003C092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242"/>
    <w:rsid w:val="003C369B"/>
    <w:rsid w:val="003C37E4"/>
    <w:rsid w:val="003C39A8"/>
    <w:rsid w:val="003C3B14"/>
    <w:rsid w:val="003C3B1B"/>
    <w:rsid w:val="003C3BBC"/>
    <w:rsid w:val="003C408F"/>
    <w:rsid w:val="003C40B9"/>
    <w:rsid w:val="003C462D"/>
    <w:rsid w:val="003C46D5"/>
    <w:rsid w:val="003C52E1"/>
    <w:rsid w:val="003C530D"/>
    <w:rsid w:val="003C5BA7"/>
    <w:rsid w:val="003C5CB5"/>
    <w:rsid w:val="003C6470"/>
    <w:rsid w:val="003C64CA"/>
    <w:rsid w:val="003C6970"/>
    <w:rsid w:val="003C69CB"/>
    <w:rsid w:val="003C6C4C"/>
    <w:rsid w:val="003C6F91"/>
    <w:rsid w:val="003C7162"/>
    <w:rsid w:val="003C7301"/>
    <w:rsid w:val="003C77A6"/>
    <w:rsid w:val="003C7808"/>
    <w:rsid w:val="003C7A03"/>
    <w:rsid w:val="003C7A07"/>
    <w:rsid w:val="003C7D36"/>
    <w:rsid w:val="003D0020"/>
    <w:rsid w:val="003D020B"/>
    <w:rsid w:val="003D02A8"/>
    <w:rsid w:val="003D08A8"/>
    <w:rsid w:val="003D0955"/>
    <w:rsid w:val="003D0963"/>
    <w:rsid w:val="003D0D74"/>
    <w:rsid w:val="003D0EF1"/>
    <w:rsid w:val="003D1658"/>
    <w:rsid w:val="003D1930"/>
    <w:rsid w:val="003D1C83"/>
    <w:rsid w:val="003D1DA4"/>
    <w:rsid w:val="003D1DEA"/>
    <w:rsid w:val="003D1DF4"/>
    <w:rsid w:val="003D2A31"/>
    <w:rsid w:val="003D2CB3"/>
    <w:rsid w:val="003D2CD1"/>
    <w:rsid w:val="003D2D20"/>
    <w:rsid w:val="003D2D67"/>
    <w:rsid w:val="003D2F67"/>
    <w:rsid w:val="003D305C"/>
    <w:rsid w:val="003D3614"/>
    <w:rsid w:val="003D3831"/>
    <w:rsid w:val="003D3957"/>
    <w:rsid w:val="003D39DF"/>
    <w:rsid w:val="003D3CB3"/>
    <w:rsid w:val="003D4129"/>
    <w:rsid w:val="003D4722"/>
    <w:rsid w:val="003D49B6"/>
    <w:rsid w:val="003D4C6A"/>
    <w:rsid w:val="003D501C"/>
    <w:rsid w:val="003D5100"/>
    <w:rsid w:val="003D516D"/>
    <w:rsid w:val="003D5912"/>
    <w:rsid w:val="003D5A31"/>
    <w:rsid w:val="003D5C14"/>
    <w:rsid w:val="003D5CBB"/>
    <w:rsid w:val="003D5FBC"/>
    <w:rsid w:val="003D5FF5"/>
    <w:rsid w:val="003D617E"/>
    <w:rsid w:val="003D6540"/>
    <w:rsid w:val="003D688B"/>
    <w:rsid w:val="003D7220"/>
    <w:rsid w:val="003D7431"/>
    <w:rsid w:val="003D793E"/>
    <w:rsid w:val="003D7B93"/>
    <w:rsid w:val="003D7F3E"/>
    <w:rsid w:val="003D7F93"/>
    <w:rsid w:val="003E0424"/>
    <w:rsid w:val="003E0474"/>
    <w:rsid w:val="003E0850"/>
    <w:rsid w:val="003E09C6"/>
    <w:rsid w:val="003E09C7"/>
    <w:rsid w:val="003E0BC9"/>
    <w:rsid w:val="003E149B"/>
    <w:rsid w:val="003E15AE"/>
    <w:rsid w:val="003E15D5"/>
    <w:rsid w:val="003E18FF"/>
    <w:rsid w:val="003E1B4F"/>
    <w:rsid w:val="003E1C6F"/>
    <w:rsid w:val="003E1C90"/>
    <w:rsid w:val="003E1D7A"/>
    <w:rsid w:val="003E1E63"/>
    <w:rsid w:val="003E2665"/>
    <w:rsid w:val="003E2827"/>
    <w:rsid w:val="003E286A"/>
    <w:rsid w:val="003E2B87"/>
    <w:rsid w:val="003E2B88"/>
    <w:rsid w:val="003E2BEB"/>
    <w:rsid w:val="003E2CC1"/>
    <w:rsid w:val="003E2D9E"/>
    <w:rsid w:val="003E3077"/>
    <w:rsid w:val="003E3088"/>
    <w:rsid w:val="003E329E"/>
    <w:rsid w:val="003E3372"/>
    <w:rsid w:val="003E33D0"/>
    <w:rsid w:val="003E3459"/>
    <w:rsid w:val="003E36E1"/>
    <w:rsid w:val="003E3B68"/>
    <w:rsid w:val="003E3D9A"/>
    <w:rsid w:val="003E3E75"/>
    <w:rsid w:val="003E3EEC"/>
    <w:rsid w:val="003E4C0D"/>
    <w:rsid w:val="003E514A"/>
    <w:rsid w:val="003E5199"/>
    <w:rsid w:val="003E526D"/>
    <w:rsid w:val="003E544C"/>
    <w:rsid w:val="003E5A8A"/>
    <w:rsid w:val="003E5B5A"/>
    <w:rsid w:val="003E5BAC"/>
    <w:rsid w:val="003E5E09"/>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50D"/>
    <w:rsid w:val="003F1786"/>
    <w:rsid w:val="003F183F"/>
    <w:rsid w:val="003F1D2E"/>
    <w:rsid w:val="003F1DCB"/>
    <w:rsid w:val="003F1FCE"/>
    <w:rsid w:val="003F26AA"/>
    <w:rsid w:val="003F2894"/>
    <w:rsid w:val="003F2933"/>
    <w:rsid w:val="003F2989"/>
    <w:rsid w:val="003F2AD6"/>
    <w:rsid w:val="003F2D51"/>
    <w:rsid w:val="003F36FF"/>
    <w:rsid w:val="003F3785"/>
    <w:rsid w:val="003F4443"/>
    <w:rsid w:val="003F4464"/>
    <w:rsid w:val="003F447D"/>
    <w:rsid w:val="003F44E1"/>
    <w:rsid w:val="003F45E9"/>
    <w:rsid w:val="003F4813"/>
    <w:rsid w:val="003F4824"/>
    <w:rsid w:val="003F48C6"/>
    <w:rsid w:val="003F51EB"/>
    <w:rsid w:val="003F5992"/>
    <w:rsid w:val="003F5B52"/>
    <w:rsid w:val="003F5BBA"/>
    <w:rsid w:val="003F5F6D"/>
    <w:rsid w:val="003F662F"/>
    <w:rsid w:val="003F677B"/>
    <w:rsid w:val="003F6946"/>
    <w:rsid w:val="003F6BBE"/>
    <w:rsid w:val="003F6D1D"/>
    <w:rsid w:val="003F6FD6"/>
    <w:rsid w:val="003F706B"/>
    <w:rsid w:val="003F7225"/>
    <w:rsid w:val="003F73E2"/>
    <w:rsid w:val="003F7508"/>
    <w:rsid w:val="003F7621"/>
    <w:rsid w:val="003F7962"/>
    <w:rsid w:val="003F79DB"/>
    <w:rsid w:val="003F7C34"/>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323"/>
    <w:rsid w:val="004038CC"/>
    <w:rsid w:val="0040391B"/>
    <w:rsid w:val="00403B6C"/>
    <w:rsid w:val="00403CA7"/>
    <w:rsid w:val="00403E39"/>
    <w:rsid w:val="004041B7"/>
    <w:rsid w:val="00404776"/>
    <w:rsid w:val="00404DF8"/>
    <w:rsid w:val="00404E5E"/>
    <w:rsid w:val="00405255"/>
    <w:rsid w:val="004052FA"/>
    <w:rsid w:val="0040545E"/>
    <w:rsid w:val="004054D5"/>
    <w:rsid w:val="00405590"/>
    <w:rsid w:val="00405648"/>
    <w:rsid w:val="00405E90"/>
    <w:rsid w:val="00406771"/>
    <w:rsid w:val="004069DE"/>
    <w:rsid w:val="00406BAD"/>
    <w:rsid w:val="00406DB9"/>
    <w:rsid w:val="004070D2"/>
    <w:rsid w:val="00407252"/>
    <w:rsid w:val="0040770C"/>
    <w:rsid w:val="0040784B"/>
    <w:rsid w:val="00407954"/>
    <w:rsid w:val="00407981"/>
    <w:rsid w:val="00407EC7"/>
    <w:rsid w:val="0041004E"/>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92B"/>
    <w:rsid w:val="00412BB6"/>
    <w:rsid w:val="00412C95"/>
    <w:rsid w:val="00412EB1"/>
    <w:rsid w:val="00413060"/>
    <w:rsid w:val="004132C7"/>
    <w:rsid w:val="004132CF"/>
    <w:rsid w:val="00413655"/>
    <w:rsid w:val="004137A3"/>
    <w:rsid w:val="00413810"/>
    <w:rsid w:val="004138BC"/>
    <w:rsid w:val="00413C69"/>
    <w:rsid w:val="0041439F"/>
    <w:rsid w:val="004145FC"/>
    <w:rsid w:val="004148D3"/>
    <w:rsid w:val="00414A38"/>
    <w:rsid w:val="00414BC4"/>
    <w:rsid w:val="00414F96"/>
    <w:rsid w:val="004153C8"/>
    <w:rsid w:val="0041564C"/>
    <w:rsid w:val="00415661"/>
    <w:rsid w:val="0041568D"/>
    <w:rsid w:val="00415800"/>
    <w:rsid w:val="0041584E"/>
    <w:rsid w:val="0041593C"/>
    <w:rsid w:val="004159DE"/>
    <w:rsid w:val="00415CEC"/>
    <w:rsid w:val="00415CEE"/>
    <w:rsid w:val="00415D6E"/>
    <w:rsid w:val="00416220"/>
    <w:rsid w:val="00416719"/>
    <w:rsid w:val="00416797"/>
    <w:rsid w:val="00416EB3"/>
    <w:rsid w:val="0041723B"/>
    <w:rsid w:val="00417A66"/>
    <w:rsid w:val="00417BCB"/>
    <w:rsid w:val="00417BEF"/>
    <w:rsid w:val="00417E4F"/>
    <w:rsid w:val="004202DB"/>
    <w:rsid w:val="0042032B"/>
    <w:rsid w:val="00420687"/>
    <w:rsid w:val="00420794"/>
    <w:rsid w:val="00420867"/>
    <w:rsid w:val="00420A9B"/>
    <w:rsid w:val="00420BF8"/>
    <w:rsid w:val="00420D75"/>
    <w:rsid w:val="00421354"/>
    <w:rsid w:val="004218C0"/>
    <w:rsid w:val="00421900"/>
    <w:rsid w:val="00421976"/>
    <w:rsid w:val="00421E7B"/>
    <w:rsid w:val="00421F55"/>
    <w:rsid w:val="00422481"/>
    <w:rsid w:val="004224C6"/>
    <w:rsid w:val="00422675"/>
    <w:rsid w:val="004227F6"/>
    <w:rsid w:val="00422B13"/>
    <w:rsid w:val="00422DEA"/>
    <w:rsid w:val="00422E02"/>
    <w:rsid w:val="00423657"/>
    <w:rsid w:val="00423969"/>
    <w:rsid w:val="004239F1"/>
    <w:rsid w:val="00423AAE"/>
    <w:rsid w:val="00423B0D"/>
    <w:rsid w:val="00423FC9"/>
    <w:rsid w:val="00424114"/>
    <w:rsid w:val="00424682"/>
    <w:rsid w:val="004246D4"/>
    <w:rsid w:val="00424B55"/>
    <w:rsid w:val="00424C39"/>
    <w:rsid w:val="00424F23"/>
    <w:rsid w:val="00424F82"/>
    <w:rsid w:val="0042521C"/>
    <w:rsid w:val="004253AC"/>
    <w:rsid w:val="004253FD"/>
    <w:rsid w:val="004255DD"/>
    <w:rsid w:val="004255ED"/>
    <w:rsid w:val="00425D60"/>
    <w:rsid w:val="00426136"/>
    <w:rsid w:val="00426460"/>
    <w:rsid w:val="00426652"/>
    <w:rsid w:val="00426A71"/>
    <w:rsid w:val="00426AC5"/>
    <w:rsid w:val="00426BF5"/>
    <w:rsid w:val="00426C8E"/>
    <w:rsid w:val="00426E38"/>
    <w:rsid w:val="0042713D"/>
    <w:rsid w:val="004273C9"/>
    <w:rsid w:val="00427AF4"/>
    <w:rsid w:val="00427DE9"/>
    <w:rsid w:val="00427F4A"/>
    <w:rsid w:val="00430859"/>
    <w:rsid w:val="0043098E"/>
    <w:rsid w:val="00430F06"/>
    <w:rsid w:val="004312BA"/>
    <w:rsid w:val="004312EB"/>
    <w:rsid w:val="004315DD"/>
    <w:rsid w:val="0043175A"/>
    <w:rsid w:val="00431788"/>
    <w:rsid w:val="00431824"/>
    <w:rsid w:val="00431B93"/>
    <w:rsid w:val="00431E5E"/>
    <w:rsid w:val="004322B2"/>
    <w:rsid w:val="00432831"/>
    <w:rsid w:val="00432925"/>
    <w:rsid w:val="00432B50"/>
    <w:rsid w:val="00432B78"/>
    <w:rsid w:val="00432BD1"/>
    <w:rsid w:val="00432DF2"/>
    <w:rsid w:val="0043340F"/>
    <w:rsid w:val="00433D2C"/>
    <w:rsid w:val="00433F03"/>
    <w:rsid w:val="00434422"/>
    <w:rsid w:val="0043450C"/>
    <w:rsid w:val="004346C3"/>
    <w:rsid w:val="004347F5"/>
    <w:rsid w:val="00434880"/>
    <w:rsid w:val="00434D10"/>
    <w:rsid w:val="00434D98"/>
    <w:rsid w:val="00435ACC"/>
    <w:rsid w:val="00435B2B"/>
    <w:rsid w:val="00435EB0"/>
    <w:rsid w:val="00435FEC"/>
    <w:rsid w:val="00436193"/>
    <w:rsid w:val="00436406"/>
    <w:rsid w:val="00436507"/>
    <w:rsid w:val="004365CB"/>
    <w:rsid w:val="0043669D"/>
    <w:rsid w:val="00436C27"/>
    <w:rsid w:val="00436D1F"/>
    <w:rsid w:val="00437086"/>
    <w:rsid w:val="00437484"/>
    <w:rsid w:val="004375FB"/>
    <w:rsid w:val="00437701"/>
    <w:rsid w:val="00437984"/>
    <w:rsid w:val="00437B30"/>
    <w:rsid w:val="00437C3F"/>
    <w:rsid w:val="00440067"/>
    <w:rsid w:val="00440629"/>
    <w:rsid w:val="004406C2"/>
    <w:rsid w:val="004408D4"/>
    <w:rsid w:val="00440AF4"/>
    <w:rsid w:val="00440ECE"/>
    <w:rsid w:val="00440F86"/>
    <w:rsid w:val="00440F8B"/>
    <w:rsid w:val="00440F8D"/>
    <w:rsid w:val="004418C1"/>
    <w:rsid w:val="00441B50"/>
    <w:rsid w:val="00441FFA"/>
    <w:rsid w:val="004423FE"/>
    <w:rsid w:val="00442828"/>
    <w:rsid w:val="00442832"/>
    <w:rsid w:val="00442974"/>
    <w:rsid w:val="00442B86"/>
    <w:rsid w:val="00442DC0"/>
    <w:rsid w:val="00442FAA"/>
    <w:rsid w:val="004430BE"/>
    <w:rsid w:val="004430DA"/>
    <w:rsid w:val="004434B5"/>
    <w:rsid w:val="00444010"/>
    <w:rsid w:val="00444155"/>
    <w:rsid w:val="0044467E"/>
    <w:rsid w:val="00444696"/>
    <w:rsid w:val="004449DB"/>
    <w:rsid w:val="00444E62"/>
    <w:rsid w:val="0044564A"/>
    <w:rsid w:val="004458C1"/>
    <w:rsid w:val="0044592C"/>
    <w:rsid w:val="00445982"/>
    <w:rsid w:val="00445B93"/>
    <w:rsid w:val="00445BD7"/>
    <w:rsid w:val="00446274"/>
    <w:rsid w:val="0044639B"/>
    <w:rsid w:val="004463D9"/>
    <w:rsid w:val="00446441"/>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0EB9"/>
    <w:rsid w:val="00451102"/>
    <w:rsid w:val="004514B9"/>
    <w:rsid w:val="004515C0"/>
    <w:rsid w:val="00451A20"/>
    <w:rsid w:val="00451B6D"/>
    <w:rsid w:val="00451DFA"/>
    <w:rsid w:val="004523B5"/>
    <w:rsid w:val="00452F73"/>
    <w:rsid w:val="00452F94"/>
    <w:rsid w:val="00453262"/>
    <w:rsid w:val="004533A6"/>
    <w:rsid w:val="0045346E"/>
    <w:rsid w:val="004534D5"/>
    <w:rsid w:val="00453535"/>
    <w:rsid w:val="00453D0D"/>
    <w:rsid w:val="00453F39"/>
    <w:rsid w:val="0045424B"/>
    <w:rsid w:val="00454302"/>
    <w:rsid w:val="004549B5"/>
    <w:rsid w:val="00454A0B"/>
    <w:rsid w:val="00454A9C"/>
    <w:rsid w:val="00455064"/>
    <w:rsid w:val="00455537"/>
    <w:rsid w:val="0045574F"/>
    <w:rsid w:val="00455C0A"/>
    <w:rsid w:val="00455C6D"/>
    <w:rsid w:val="00455C71"/>
    <w:rsid w:val="00455CE6"/>
    <w:rsid w:val="00455D3A"/>
    <w:rsid w:val="00455DF3"/>
    <w:rsid w:val="004560BC"/>
    <w:rsid w:val="00456234"/>
    <w:rsid w:val="004563F6"/>
    <w:rsid w:val="004569B7"/>
    <w:rsid w:val="00456CFE"/>
    <w:rsid w:val="00457043"/>
    <w:rsid w:val="004572F7"/>
    <w:rsid w:val="0045734C"/>
    <w:rsid w:val="004575CD"/>
    <w:rsid w:val="00457A87"/>
    <w:rsid w:val="00457BDD"/>
    <w:rsid w:val="00457F2E"/>
    <w:rsid w:val="00460082"/>
    <w:rsid w:val="004600DC"/>
    <w:rsid w:val="004607D9"/>
    <w:rsid w:val="00460B74"/>
    <w:rsid w:val="0046116B"/>
    <w:rsid w:val="00461325"/>
    <w:rsid w:val="004614BD"/>
    <w:rsid w:val="00461A73"/>
    <w:rsid w:val="00461A98"/>
    <w:rsid w:val="004621E9"/>
    <w:rsid w:val="0046223A"/>
    <w:rsid w:val="0046268A"/>
    <w:rsid w:val="00462769"/>
    <w:rsid w:val="004628CC"/>
    <w:rsid w:val="004629CF"/>
    <w:rsid w:val="00462D3F"/>
    <w:rsid w:val="00462D79"/>
    <w:rsid w:val="00462E5B"/>
    <w:rsid w:val="00462EA4"/>
    <w:rsid w:val="00462F87"/>
    <w:rsid w:val="00463089"/>
    <w:rsid w:val="004631F8"/>
    <w:rsid w:val="0046325D"/>
    <w:rsid w:val="00463808"/>
    <w:rsid w:val="0046384E"/>
    <w:rsid w:val="00463EEA"/>
    <w:rsid w:val="00464096"/>
    <w:rsid w:val="00464256"/>
    <w:rsid w:val="004642DC"/>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6F43"/>
    <w:rsid w:val="004673F4"/>
    <w:rsid w:val="0046754F"/>
    <w:rsid w:val="004675E1"/>
    <w:rsid w:val="00467877"/>
    <w:rsid w:val="00467900"/>
    <w:rsid w:val="00467CD6"/>
    <w:rsid w:val="0047000E"/>
    <w:rsid w:val="00470341"/>
    <w:rsid w:val="004705D1"/>
    <w:rsid w:val="00470685"/>
    <w:rsid w:val="00471292"/>
    <w:rsid w:val="004712C9"/>
    <w:rsid w:val="004713B7"/>
    <w:rsid w:val="0047143E"/>
    <w:rsid w:val="00471B20"/>
    <w:rsid w:val="00471B44"/>
    <w:rsid w:val="004720B7"/>
    <w:rsid w:val="00472261"/>
    <w:rsid w:val="00472287"/>
    <w:rsid w:val="0047232C"/>
    <w:rsid w:val="004724A0"/>
    <w:rsid w:val="00472A6F"/>
    <w:rsid w:val="00472D8B"/>
    <w:rsid w:val="00472ECA"/>
    <w:rsid w:val="004730B3"/>
    <w:rsid w:val="0047328F"/>
    <w:rsid w:val="0047380F"/>
    <w:rsid w:val="00473F62"/>
    <w:rsid w:val="00474255"/>
    <w:rsid w:val="004742C4"/>
    <w:rsid w:val="0047458B"/>
    <w:rsid w:val="0047480D"/>
    <w:rsid w:val="0047490D"/>
    <w:rsid w:val="00474B6C"/>
    <w:rsid w:val="00474CB6"/>
    <w:rsid w:val="00475455"/>
    <w:rsid w:val="00475478"/>
    <w:rsid w:val="004754B4"/>
    <w:rsid w:val="004758A8"/>
    <w:rsid w:val="004758AB"/>
    <w:rsid w:val="0047594E"/>
    <w:rsid w:val="00475CB5"/>
    <w:rsid w:val="00475D4E"/>
    <w:rsid w:val="00475E05"/>
    <w:rsid w:val="0047627F"/>
    <w:rsid w:val="004762FB"/>
    <w:rsid w:val="0047651A"/>
    <w:rsid w:val="004766CA"/>
    <w:rsid w:val="00476745"/>
    <w:rsid w:val="00476866"/>
    <w:rsid w:val="00476B8A"/>
    <w:rsid w:val="00476BA5"/>
    <w:rsid w:val="00476D59"/>
    <w:rsid w:val="00476DF9"/>
    <w:rsid w:val="00477163"/>
    <w:rsid w:val="0047735E"/>
    <w:rsid w:val="0047743F"/>
    <w:rsid w:val="004774EC"/>
    <w:rsid w:val="00477723"/>
    <w:rsid w:val="00477D43"/>
    <w:rsid w:val="004803EB"/>
    <w:rsid w:val="004804FD"/>
    <w:rsid w:val="00480839"/>
    <w:rsid w:val="004809BA"/>
    <w:rsid w:val="00480E74"/>
    <w:rsid w:val="004811A5"/>
    <w:rsid w:val="0048120B"/>
    <w:rsid w:val="0048136C"/>
    <w:rsid w:val="004814F2"/>
    <w:rsid w:val="00481F3E"/>
    <w:rsid w:val="004820AD"/>
    <w:rsid w:val="0048259A"/>
    <w:rsid w:val="00482FC3"/>
    <w:rsid w:val="0048341B"/>
    <w:rsid w:val="00483B77"/>
    <w:rsid w:val="00483BA0"/>
    <w:rsid w:val="00483C38"/>
    <w:rsid w:val="00483F26"/>
    <w:rsid w:val="00483F8E"/>
    <w:rsid w:val="004843E8"/>
    <w:rsid w:val="00484690"/>
    <w:rsid w:val="0048489A"/>
    <w:rsid w:val="004849DA"/>
    <w:rsid w:val="00484AED"/>
    <w:rsid w:val="00484EE8"/>
    <w:rsid w:val="0048507D"/>
    <w:rsid w:val="004850A0"/>
    <w:rsid w:val="00485241"/>
    <w:rsid w:val="0048526C"/>
    <w:rsid w:val="0048528F"/>
    <w:rsid w:val="00485313"/>
    <w:rsid w:val="00485812"/>
    <w:rsid w:val="00485890"/>
    <w:rsid w:val="004858C2"/>
    <w:rsid w:val="00485C09"/>
    <w:rsid w:val="00485CEB"/>
    <w:rsid w:val="00485E44"/>
    <w:rsid w:val="00486736"/>
    <w:rsid w:val="0048678E"/>
    <w:rsid w:val="00486D51"/>
    <w:rsid w:val="004874D2"/>
    <w:rsid w:val="00487A63"/>
    <w:rsid w:val="00487B6A"/>
    <w:rsid w:val="00487F5B"/>
    <w:rsid w:val="004904F8"/>
    <w:rsid w:val="0049055F"/>
    <w:rsid w:val="00490655"/>
    <w:rsid w:val="004906DE"/>
    <w:rsid w:val="004907D8"/>
    <w:rsid w:val="004907F0"/>
    <w:rsid w:val="00490B17"/>
    <w:rsid w:val="00490B9A"/>
    <w:rsid w:val="00490BFD"/>
    <w:rsid w:val="00490CF7"/>
    <w:rsid w:val="00490D00"/>
    <w:rsid w:val="0049121D"/>
    <w:rsid w:val="004914EA"/>
    <w:rsid w:val="004914EF"/>
    <w:rsid w:val="00491AD8"/>
    <w:rsid w:val="00491BD0"/>
    <w:rsid w:val="00491D55"/>
    <w:rsid w:val="0049201D"/>
    <w:rsid w:val="0049205E"/>
    <w:rsid w:val="00492236"/>
    <w:rsid w:val="004928CE"/>
    <w:rsid w:val="004929C6"/>
    <w:rsid w:val="00492D06"/>
    <w:rsid w:val="00492F04"/>
    <w:rsid w:val="00493054"/>
    <w:rsid w:val="00493313"/>
    <w:rsid w:val="00493324"/>
    <w:rsid w:val="00493819"/>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AFA"/>
    <w:rsid w:val="00495B6B"/>
    <w:rsid w:val="00496189"/>
    <w:rsid w:val="00496264"/>
    <w:rsid w:val="0049630F"/>
    <w:rsid w:val="00496729"/>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470"/>
    <w:rsid w:val="004A04B1"/>
    <w:rsid w:val="004A0A0A"/>
    <w:rsid w:val="004A0BA9"/>
    <w:rsid w:val="004A0BE2"/>
    <w:rsid w:val="004A11B8"/>
    <w:rsid w:val="004A125C"/>
    <w:rsid w:val="004A14A3"/>
    <w:rsid w:val="004A14A6"/>
    <w:rsid w:val="004A16F9"/>
    <w:rsid w:val="004A1F48"/>
    <w:rsid w:val="004A2164"/>
    <w:rsid w:val="004A2554"/>
    <w:rsid w:val="004A287E"/>
    <w:rsid w:val="004A28F7"/>
    <w:rsid w:val="004A3133"/>
    <w:rsid w:val="004A315A"/>
    <w:rsid w:val="004A3315"/>
    <w:rsid w:val="004A3443"/>
    <w:rsid w:val="004A3851"/>
    <w:rsid w:val="004A3C4D"/>
    <w:rsid w:val="004A44FF"/>
    <w:rsid w:val="004A487B"/>
    <w:rsid w:val="004A4971"/>
    <w:rsid w:val="004A5137"/>
    <w:rsid w:val="004A5192"/>
    <w:rsid w:val="004A582D"/>
    <w:rsid w:val="004A5979"/>
    <w:rsid w:val="004A5B1E"/>
    <w:rsid w:val="004A5C19"/>
    <w:rsid w:val="004A618D"/>
    <w:rsid w:val="004A6382"/>
    <w:rsid w:val="004A64A0"/>
    <w:rsid w:val="004A6605"/>
    <w:rsid w:val="004A6632"/>
    <w:rsid w:val="004A68C8"/>
    <w:rsid w:val="004A6B15"/>
    <w:rsid w:val="004A7084"/>
    <w:rsid w:val="004A7353"/>
    <w:rsid w:val="004A7363"/>
    <w:rsid w:val="004A7603"/>
    <w:rsid w:val="004A7948"/>
    <w:rsid w:val="004A7C2A"/>
    <w:rsid w:val="004A7D0B"/>
    <w:rsid w:val="004B0209"/>
    <w:rsid w:val="004B036C"/>
    <w:rsid w:val="004B0B37"/>
    <w:rsid w:val="004B0B6F"/>
    <w:rsid w:val="004B0E60"/>
    <w:rsid w:val="004B0FAA"/>
    <w:rsid w:val="004B0FF9"/>
    <w:rsid w:val="004B13FF"/>
    <w:rsid w:val="004B194A"/>
    <w:rsid w:val="004B1B49"/>
    <w:rsid w:val="004B1E02"/>
    <w:rsid w:val="004B1EEB"/>
    <w:rsid w:val="004B2246"/>
    <w:rsid w:val="004B2537"/>
    <w:rsid w:val="004B2622"/>
    <w:rsid w:val="004B2A03"/>
    <w:rsid w:val="004B2F02"/>
    <w:rsid w:val="004B322E"/>
    <w:rsid w:val="004B33A1"/>
    <w:rsid w:val="004B3787"/>
    <w:rsid w:val="004B38F3"/>
    <w:rsid w:val="004B3C2C"/>
    <w:rsid w:val="004B421F"/>
    <w:rsid w:val="004B4495"/>
    <w:rsid w:val="004B4CCC"/>
    <w:rsid w:val="004B53FC"/>
    <w:rsid w:val="004B58CE"/>
    <w:rsid w:val="004B58EE"/>
    <w:rsid w:val="004B5D50"/>
    <w:rsid w:val="004B5D92"/>
    <w:rsid w:val="004B5E6E"/>
    <w:rsid w:val="004B6450"/>
    <w:rsid w:val="004B69DB"/>
    <w:rsid w:val="004B6C16"/>
    <w:rsid w:val="004B6DEF"/>
    <w:rsid w:val="004B70B6"/>
    <w:rsid w:val="004B73C2"/>
    <w:rsid w:val="004B7400"/>
    <w:rsid w:val="004B74AE"/>
    <w:rsid w:val="004B77DC"/>
    <w:rsid w:val="004B7C25"/>
    <w:rsid w:val="004B7CEE"/>
    <w:rsid w:val="004C03DA"/>
    <w:rsid w:val="004C06A9"/>
    <w:rsid w:val="004C09D3"/>
    <w:rsid w:val="004C1078"/>
    <w:rsid w:val="004C1161"/>
    <w:rsid w:val="004C11B1"/>
    <w:rsid w:val="004C150B"/>
    <w:rsid w:val="004C1755"/>
    <w:rsid w:val="004C199B"/>
    <w:rsid w:val="004C1E8B"/>
    <w:rsid w:val="004C216F"/>
    <w:rsid w:val="004C2CD8"/>
    <w:rsid w:val="004C2DC3"/>
    <w:rsid w:val="004C3043"/>
    <w:rsid w:val="004C3059"/>
    <w:rsid w:val="004C321D"/>
    <w:rsid w:val="004C3275"/>
    <w:rsid w:val="004C3580"/>
    <w:rsid w:val="004C3905"/>
    <w:rsid w:val="004C3983"/>
    <w:rsid w:val="004C3ADE"/>
    <w:rsid w:val="004C3BFE"/>
    <w:rsid w:val="004C3D9C"/>
    <w:rsid w:val="004C3E62"/>
    <w:rsid w:val="004C4075"/>
    <w:rsid w:val="004C46CE"/>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F91"/>
    <w:rsid w:val="004D02F0"/>
    <w:rsid w:val="004D0389"/>
    <w:rsid w:val="004D0628"/>
    <w:rsid w:val="004D08A4"/>
    <w:rsid w:val="004D0C28"/>
    <w:rsid w:val="004D0EB6"/>
    <w:rsid w:val="004D121A"/>
    <w:rsid w:val="004D15A8"/>
    <w:rsid w:val="004D163C"/>
    <w:rsid w:val="004D19F4"/>
    <w:rsid w:val="004D1A8A"/>
    <w:rsid w:val="004D20C3"/>
    <w:rsid w:val="004D2283"/>
    <w:rsid w:val="004D25D6"/>
    <w:rsid w:val="004D27A6"/>
    <w:rsid w:val="004D2F0B"/>
    <w:rsid w:val="004D31EF"/>
    <w:rsid w:val="004D3253"/>
    <w:rsid w:val="004D3353"/>
    <w:rsid w:val="004D3602"/>
    <w:rsid w:val="004D3690"/>
    <w:rsid w:val="004D36D0"/>
    <w:rsid w:val="004D376C"/>
    <w:rsid w:val="004D3A10"/>
    <w:rsid w:val="004D3B22"/>
    <w:rsid w:val="004D3FF6"/>
    <w:rsid w:val="004D45D3"/>
    <w:rsid w:val="004D4720"/>
    <w:rsid w:val="004D4804"/>
    <w:rsid w:val="004D4E8E"/>
    <w:rsid w:val="004D4FB1"/>
    <w:rsid w:val="004D4FBA"/>
    <w:rsid w:val="004D535D"/>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BB9"/>
    <w:rsid w:val="004D7CE6"/>
    <w:rsid w:val="004E0067"/>
    <w:rsid w:val="004E0212"/>
    <w:rsid w:val="004E0967"/>
    <w:rsid w:val="004E0BFC"/>
    <w:rsid w:val="004E0EEF"/>
    <w:rsid w:val="004E17B2"/>
    <w:rsid w:val="004E18AD"/>
    <w:rsid w:val="004E18EE"/>
    <w:rsid w:val="004E1B2E"/>
    <w:rsid w:val="004E1C4F"/>
    <w:rsid w:val="004E1E19"/>
    <w:rsid w:val="004E1F36"/>
    <w:rsid w:val="004E202D"/>
    <w:rsid w:val="004E2587"/>
    <w:rsid w:val="004E26D1"/>
    <w:rsid w:val="004E29DB"/>
    <w:rsid w:val="004E2C10"/>
    <w:rsid w:val="004E2D04"/>
    <w:rsid w:val="004E3499"/>
    <w:rsid w:val="004E34D4"/>
    <w:rsid w:val="004E3527"/>
    <w:rsid w:val="004E3655"/>
    <w:rsid w:val="004E392C"/>
    <w:rsid w:val="004E3AE3"/>
    <w:rsid w:val="004E3EF0"/>
    <w:rsid w:val="004E423F"/>
    <w:rsid w:val="004E428E"/>
    <w:rsid w:val="004E4305"/>
    <w:rsid w:val="004E43DF"/>
    <w:rsid w:val="004E4796"/>
    <w:rsid w:val="004E5050"/>
    <w:rsid w:val="004E522A"/>
    <w:rsid w:val="004E5364"/>
    <w:rsid w:val="004E59D6"/>
    <w:rsid w:val="004E5AB9"/>
    <w:rsid w:val="004E5AF2"/>
    <w:rsid w:val="004E5CDC"/>
    <w:rsid w:val="004E5F6A"/>
    <w:rsid w:val="004E6152"/>
    <w:rsid w:val="004E63AC"/>
    <w:rsid w:val="004E6948"/>
    <w:rsid w:val="004E698F"/>
    <w:rsid w:val="004E69B3"/>
    <w:rsid w:val="004E7198"/>
    <w:rsid w:val="004E75B0"/>
    <w:rsid w:val="004E75FE"/>
    <w:rsid w:val="004E7AA8"/>
    <w:rsid w:val="004F0019"/>
    <w:rsid w:val="004F0026"/>
    <w:rsid w:val="004F06BF"/>
    <w:rsid w:val="004F074E"/>
    <w:rsid w:val="004F092C"/>
    <w:rsid w:val="004F0EF2"/>
    <w:rsid w:val="004F107C"/>
    <w:rsid w:val="004F115B"/>
    <w:rsid w:val="004F1165"/>
    <w:rsid w:val="004F148D"/>
    <w:rsid w:val="004F15F6"/>
    <w:rsid w:val="004F16D2"/>
    <w:rsid w:val="004F228C"/>
    <w:rsid w:val="004F293F"/>
    <w:rsid w:val="004F2983"/>
    <w:rsid w:val="004F2E19"/>
    <w:rsid w:val="004F2E29"/>
    <w:rsid w:val="004F2EE7"/>
    <w:rsid w:val="004F3161"/>
    <w:rsid w:val="004F354D"/>
    <w:rsid w:val="004F36DD"/>
    <w:rsid w:val="004F38B1"/>
    <w:rsid w:val="004F3AFE"/>
    <w:rsid w:val="004F3D16"/>
    <w:rsid w:val="004F3F99"/>
    <w:rsid w:val="004F4050"/>
    <w:rsid w:val="004F415A"/>
    <w:rsid w:val="004F4527"/>
    <w:rsid w:val="004F4720"/>
    <w:rsid w:val="004F4795"/>
    <w:rsid w:val="004F48A9"/>
    <w:rsid w:val="004F5925"/>
    <w:rsid w:val="004F5EB1"/>
    <w:rsid w:val="004F5EE8"/>
    <w:rsid w:val="004F5EEE"/>
    <w:rsid w:val="004F631D"/>
    <w:rsid w:val="004F6709"/>
    <w:rsid w:val="004F6885"/>
    <w:rsid w:val="004F6A64"/>
    <w:rsid w:val="004F6DCD"/>
    <w:rsid w:val="004F7176"/>
    <w:rsid w:val="004F72A7"/>
    <w:rsid w:val="004F745B"/>
    <w:rsid w:val="004F7574"/>
    <w:rsid w:val="004F786E"/>
    <w:rsid w:val="004F7953"/>
    <w:rsid w:val="004F7AB2"/>
    <w:rsid w:val="004F7C4C"/>
    <w:rsid w:val="004F7F37"/>
    <w:rsid w:val="00500644"/>
    <w:rsid w:val="005009CB"/>
    <w:rsid w:val="005009FD"/>
    <w:rsid w:val="00500AF2"/>
    <w:rsid w:val="00500C85"/>
    <w:rsid w:val="00500CDD"/>
    <w:rsid w:val="00500FD3"/>
    <w:rsid w:val="0050122E"/>
    <w:rsid w:val="0050128E"/>
    <w:rsid w:val="005014DF"/>
    <w:rsid w:val="00501ACC"/>
    <w:rsid w:val="00501B47"/>
    <w:rsid w:val="00501C2E"/>
    <w:rsid w:val="00501DB6"/>
    <w:rsid w:val="00501DCE"/>
    <w:rsid w:val="00501E99"/>
    <w:rsid w:val="005024CC"/>
    <w:rsid w:val="0050287C"/>
    <w:rsid w:val="00502963"/>
    <w:rsid w:val="00502B39"/>
    <w:rsid w:val="00502DA1"/>
    <w:rsid w:val="00502EB9"/>
    <w:rsid w:val="005031F2"/>
    <w:rsid w:val="0050348C"/>
    <w:rsid w:val="0050399C"/>
    <w:rsid w:val="00503C88"/>
    <w:rsid w:val="00504102"/>
    <w:rsid w:val="00504447"/>
    <w:rsid w:val="0050453C"/>
    <w:rsid w:val="00504675"/>
    <w:rsid w:val="00504957"/>
    <w:rsid w:val="00504BF7"/>
    <w:rsid w:val="00505296"/>
    <w:rsid w:val="005053F7"/>
    <w:rsid w:val="00505493"/>
    <w:rsid w:val="005055FF"/>
    <w:rsid w:val="00505819"/>
    <w:rsid w:val="00505FE7"/>
    <w:rsid w:val="005062F5"/>
    <w:rsid w:val="00506429"/>
    <w:rsid w:val="0050662C"/>
    <w:rsid w:val="00506CCC"/>
    <w:rsid w:val="00506F78"/>
    <w:rsid w:val="005073C7"/>
    <w:rsid w:val="00507492"/>
    <w:rsid w:val="0050787A"/>
    <w:rsid w:val="005078BA"/>
    <w:rsid w:val="005078ED"/>
    <w:rsid w:val="00507975"/>
    <w:rsid w:val="00507F39"/>
    <w:rsid w:val="00510132"/>
    <w:rsid w:val="0051017C"/>
    <w:rsid w:val="005103F8"/>
    <w:rsid w:val="005104C2"/>
    <w:rsid w:val="0051064D"/>
    <w:rsid w:val="0051071F"/>
    <w:rsid w:val="00510E03"/>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B35"/>
    <w:rsid w:val="00513C15"/>
    <w:rsid w:val="00513D83"/>
    <w:rsid w:val="00513E2C"/>
    <w:rsid w:val="0051400A"/>
    <w:rsid w:val="00514091"/>
    <w:rsid w:val="0051421E"/>
    <w:rsid w:val="00514243"/>
    <w:rsid w:val="0051478B"/>
    <w:rsid w:val="005148E6"/>
    <w:rsid w:val="00514910"/>
    <w:rsid w:val="00514987"/>
    <w:rsid w:val="00514B70"/>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BF4"/>
    <w:rsid w:val="00516E39"/>
    <w:rsid w:val="005173E1"/>
    <w:rsid w:val="0051785A"/>
    <w:rsid w:val="00520234"/>
    <w:rsid w:val="0052046D"/>
    <w:rsid w:val="005206BB"/>
    <w:rsid w:val="005206D7"/>
    <w:rsid w:val="00520BAB"/>
    <w:rsid w:val="00520BAF"/>
    <w:rsid w:val="00520E12"/>
    <w:rsid w:val="005210AB"/>
    <w:rsid w:val="005211C7"/>
    <w:rsid w:val="00521227"/>
    <w:rsid w:val="0052171A"/>
    <w:rsid w:val="00522014"/>
    <w:rsid w:val="005220B0"/>
    <w:rsid w:val="005221CC"/>
    <w:rsid w:val="005223F5"/>
    <w:rsid w:val="0052258B"/>
    <w:rsid w:val="005229FA"/>
    <w:rsid w:val="00522E04"/>
    <w:rsid w:val="00523697"/>
    <w:rsid w:val="00523947"/>
    <w:rsid w:val="00523BE8"/>
    <w:rsid w:val="00523F68"/>
    <w:rsid w:val="005244A8"/>
    <w:rsid w:val="005246CA"/>
    <w:rsid w:val="0052480D"/>
    <w:rsid w:val="00525159"/>
    <w:rsid w:val="00525808"/>
    <w:rsid w:val="00525986"/>
    <w:rsid w:val="00525A9F"/>
    <w:rsid w:val="00525BC9"/>
    <w:rsid w:val="00525E74"/>
    <w:rsid w:val="005260E0"/>
    <w:rsid w:val="005261D4"/>
    <w:rsid w:val="00526289"/>
    <w:rsid w:val="00526383"/>
    <w:rsid w:val="0052643B"/>
    <w:rsid w:val="00526A90"/>
    <w:rsid w:val="00526B54"/>
    <w:rsid w:val="00526D39"/>
    <w:rsid w:val="00526FD2"/>
    <w:rsid w:val="00527099"/>
    <w:rsid w:val="005274A8"/>
    <w:rsid w:val="005279C0"/>
    <w:rsid w:val="00527A62"/>
    <w:rsid w:val="00527AE1"/>
    <w:rsid w:val="00527B13"/>
    <w:rsid w:val="00527CCE"/>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19"/>
    <w:rsid w:val="0053198A"/>
    <w:rsid w:val="00531A8A"/>
    <w:rsid w:val="00531B4E"/>
    <w:rsid w:val="00531D5F"/>
    <w:rsid w:val="00531F96"/>
    <w:rsid w:val="00532159"/>
    <w:rsid w:val="00532487"/>
    <w:rsid w:val="005325A5"/>
    <w:rsid w:val="005325A8"/>
    <w:rsid w:val="00533358"/>
    <w:rsid w:val="0053337D"/>
    <w:rsid w:val="0053340E"/>
    <w:rsid w:val="0053394F"/>
    <w:rsid w:val="00533CE6"/>
    <w:rsid w:val="00533F6E"/>
    <w:rsid w:val="005342CF"/>
    <w:rsid w:val="00534746"/>
    <w:rsid w:val="0053497C"/>
    <w:rsid w:val="00535023"/>
    <w:rsid w:val="00535177"/>
    <w:rsid w:val="005351A6"/>
    <w:rsid w:val="005352CF"/>
    <w:rsid w:val="00535311"/>
    <w:rsid w:val="00535328"/>
    <w:rsid w:val="00535425"/>
    <w:rsid w:val="005356D8"/>
    <w:rsid w:val="00535785"/>
    <w:rsid w:val="0053585D"/>
    <w:rsid w:val="00535878"/>
    <w:rsid w:val="0053588D"/>
    <w:rsid w:val="0053638D"/>
    <w:rsid w:val="005364CE"/>
    <w:rsid w:val="005364F8"/>
    <w:rsid w:val="00536837"/>
    <w:rsid w:val="00536886"/>
    <w:rsid w:val="00536C31"/>
    <w:rsid w:val="00537107"/>
    <w:rsid w:val="005371DF"/>
    <w:rsid w:val="00537321"/>
    <w:rsid w:val="00537378"/>
    <w:rsid w:val="00537518"/>
    <w:rsid w:val="00537B06"/>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39"/>
    <w:rsid w:val="00542DBA"/>
    <w:rsid w:val="00542E02"/>
    <w:rsid w:val="00542EEA"/>
    <w:rsid w:val="00542F90"/>
    <w:rsid w:val="005431F1"/>
    <w:rsid w:val="005435BB"/>
    <w:rsid w:val="0054376E"/>
    <w:rsid w:val="005438B8"/>
    <w:rsid w:val="00543BBC"/>
    <w:rsid w:val="00543BCC"/>
    <w:rsid w:val="00543CA3"/>
    <w:rsid w:val="00543FDD"/>
    <w:rsid w:val="0054409F"/>
    <w:rsid w:val="0054418D"/>
    <w:rsid w:val="005441FA"/>
    <w:rsid w:val="0054420D"/>
    <w:rsid w:val="005444D8"/>
    <w:rsid w:val="0054476F"/>
    <w:rsid w:val="00544978"/>
    <w:rsid w:val="00544D23"/>
    <w:rsid w:val="00544F6B"/>
    <w:rsid w:val="0054501C"/>
    <w:rsid w:val="00545264"/>
    <w:rsid w:val="0054543A"/>
    <w:rsid w:val="005455A4"/>
    <w:rsid w:val="0054567F"/>
    <w:rsid w:val="005457CF"/>
    <w:rsid w:val="00545867"/>
    <w:rsid w:val="005458B5"/>
    <w:rsid w:val="00545A29"/>
    <w:rsid w:val="00545B2D"/>
    <w:rsid w:val="00545EFB"/>
    <w:rsid w:val="005461ED"/>
    <w:rsid w:val="00546B9F"/>
    <w:rsid w:val="00546BBB"/>
    <w:rsid w:val="00546D94"/>
    <w:rsid w:val="00546EE3"/>
    <w:rsid w:val="0054713B"/>
    <w:rsid w:val="00547280"/>
    <w:rsid w:val="00547389"/>
    <w:rsid w:val="00547897"/>
    <w:rsid w:val="00547CF4"/>
    <w:rsid w:val="00550070"/>
    <w:rsid w:val="00550122"/>
    <w:rsid w:val="00550207"/>
    <w:rsid w:val="00550230"/>
    <w:rsid w:val="00550304"/>
    <w:rsid w:val="00550605"/>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485"/>
    <w:rsid w:val="005525B5"/>
    <w:rsid w:val="0055275F"/>
    <w:rsid w:val="005527B0"/>
    <w:rsid w:val="005527C1"/>
    <w:rsid w:val="005528C7"/>
    <w:rsid w:val="00552CA7"/>
    <w:rsid w:val="00553358"/>
    <w:rsid w:val="00553441"/>
    <w:rsid w:val="0055356B"/>
    <w:rsid w:val="00553641"/>
    <w:rsid w:val="005536BE"/>
    <w:rsid w:val="0055382B"/>
    <w:rsid w:val="005538DD"/>
    <w:rsid w:val="00553B19"/>
    <w:rsid w:val="00553CB8"/>
    <w:rsid w:val="00553E71"/>
    <w:rsid w:val="00553F5C"/>
    <w:rsid w:val="005540D1"/>
    <w:rsid w:val="005545F2"/>
    <w:rsid w:val="00554657"/>
    <w:rsid w:val="00554898"/>
    <w:rsid w:val="00554A17"/>
    <w:rsid w:val="00554CCA"/>
    <w:rsid w:val="00554EB8"/>
    <w:rsid w:val="00554EE2"/>
    <w:rsid w:val="0055541B"/>
    <w:rsid w:val="005554E0"/>
    <w:rsid w:val="00555867"/>
    <w:rsid w:val="00555A72"/>
    <w:rsid w:val="00555BC9"/>
    <w:rsid w:val="00555DEA"/>
    <w:rsid w:val="00556001"/>
    <w:rsid w:val="005560B3"/>
    <w:rsid w:val="005560F1"/>
    <w:rsid w:val="0055617A"/>
    <w:rsid w:val="005561E0"/>
    <w:rsid w:val="0055621C"/>
    <w:rsid w:val="00556880"/>
    <w:rsid w:val="005568D9"/>
    <w:rsid w:val="00556AF2"/>
    <w:rsid w:val="00556E03"/>
    <w:rsid w:val="00556F4C"/>
    <w:rsid w:val="00557225"/>
    <w:rsid w:val="0055727E"/>
    <w:rsid w:val="0055728A"/>
    <w:rsid w:val="00557460"/>
    <w:rsid w:val="00557765"/>
    <w:rsid w:val="00557B7C"/>
    <w:rsid w:val="00557FAF"/>
    <w:rsid w:val="00560472"/>
    <w:rsid w:val="00560712"/>
    <w:rsid w:val="00560C9E"/>
    <w:rsid w:val="00560F8A"/>
    <w:rsid w:val="00561059"/>
    <w:rsid w:val="00561542"/>
    <w:rsid w:val="00561B55"/>
    <w:rsid w:val="00561D9D"/>
    <w:rsid w:val="00561E1F"/>
    <w:rsid w:val="00561F5A"/>
    <w:rsid w:val="00562035"/>
    <w:rsid w:val="005621E7"/>
    <w:rsid w:val="005625DB"/>
    <w:rsid w:val="00562776"/>
    <w:rsid w:val="00562DD9"/>
    <w:rsid w:val="00563046"/>
    <w:rsid w:val="00563156"/>
    <w:rsid w:val="00563423"/>
    <w:rsid w:val="00563B89"/>
    <w:rsid w:val="00563BF2"/>
    <w:rsid w:val="00564199"/>
    <w:rsid w:val="0056441C"/>
    <w:rsid w:val="00564B22"/>
    <w:rsid w:val="00565100"/>
    <w:rsid w:val="0056525E"/>
    <w:rsid w:val="005652FE"/>
    <w:rsid w:val="005653AA"/>
    <w:rsid w:val="0056542F"/>
    <w:rsid w:val="0056597A"/>
    <w:rsid w:val="005659BE"/>
    <w:rsid w:val="00565A0B"/>
    <w:rsid w:val="00565C6F"/>
    <w:rsid w:val="00565E38"/>
    <w:rsid w:val="00566060"/>
    <w:rsid w:val="00566406"/>
    <w:rsid w:val="005666E3"/>
    <w:rsid w:val="00566EBA"/>
    <w:rsid w:val="00567059"/>
    <w:rsid w:val="0056736C"/>
    <w:rsid w:val="00567411"/>
    <w:rsid w:val="0056745A"/>
    <w:rsid w:val="005701B5"/>
    <w:rsid w:val="0057045B"/>
    <w:rsid w:val="005704AD"/>
    <w:rsid w:val="00570691"/>
    <w:rsid w:val="0057078C"/>
    <w:rsid w:val="005707DD"/>
    <w:rsid w:val="00570B8E"/>
    <w:rsid w:val="00570C75"/>
    <w:rsid w:val="00570DC2"/>
    <w:rsid w:val="005715B8"/>
    <w:rsid w:val="00571911"/>
    <w:rsid w:val="00571919"/>
    <w:rsid w:val="00571F76"/>
    <w:rsid w:val="005724F3"/>
    <w:rsid w:val="00572656"/>
    <w:rsid w:val="005726B0"/>
    <w:rsid w:val="00572934"/>
    <w:rsid w:val="00572C46"/>
    <w:rsid w:val="00572DB5"/>
    <w:rsid w:val="00572FF8"/>
    <w:rsid w:val="00573040"/>
    <w:rsid w:val="00573106"/>
    <w:rsid w:val="00573538"/>
    <w:rsid w:val="00573835"/>
    <w:rsid w:val="0057384D"/>
    <w:rsid w:val="005738F6"/>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D34"/>
    <w:rsid w:val="00575DC8"/>
    <w:rsid w:val="00575F6B"/>
    <w:rsid w:val="00575FCB"/>
    <w:rsid w:val="0057625F"/>
    <w:rsid w:val="0057641B"/>
    <w:rsid w:val="00576B7C"/>
    <w:rsid w:val="00576E34"/>
    <w:rsid w:val="00577081"/>
    <w:rsid w:val="0057718C"/>
    <w:rsid w:val="00577440"/>
    <w:rsid w:val="00577462"/>
    <w:rsid w:val="0057765E"/>
    <w:rsid w:val="0057794D"/>
    <w:rsid w:val="005779EF"/>
    <w:rsid w:val="00577B4D"/>
    <w:rsid w:val="00577BB3"/>
    <w:rsid w:val="00577C6B"/>
    <w:rsid w:val="00577E1C"/>
    <w:rsid w:val="0058017C"/>
    <w:rsid w:val="00580478"/>
    <w:rsid w:val="005807EA"/>
    <w:rsid w:val="005808D3"/>
    <w:rsid w:val="005809E8"/>
    <w:rsid w:val="0058133C"/>
    <w:rsid w:val="0058144D"/>
    <w:rsid w:val="005814D0"/>
    <w:rsid w:val="005817AE"/>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A2F"/>
    <w:rsid w:val="00583E7E"/>
    <w:rsid w:val="00583E94"/>
    <w:rsid w:val="00583F29"/>
    <w:rsid w:val="00583F2A"/>
    <w:rsid w:val="00584037"/>
    <w:rsid w:val="00584191"/>
    <w:rsid w:val="005841BF"/>
    <w:rsid w:val="0058433D"/>
    <w:rsid w:val="005845CD"/>
    <w:rsid w:val="00584861"/>
    <w:rsid w:val="00584919"/>
    <w:rsid w:val="0058496C"/>
    <w:rsid w:val="00584A46"/>
    <w:rsid w:val="00584CAC"/>
    <w:rsid w:val="00585025"/>
    <w:rsid w:val="005850C8"/>
    <w:rsid w:val="005850F8"/>
    <w:rsid w:val="00585F04"/>
    <w:rsid w:val="0058612C"/>
    <w:rsid w:val="005865AC"/>
    <w:rsid w:val="00586601"/>
    <w:rsid w:val="0058680A"/>
    <w:rsid w:val="005870FC"/>
    <w:rsid w:val="005877A0"/>
    <w:rsid w:val="005879D6"/>
    <w:rsid w:val="00587D86"/>
    <w:rsid w:val="00587F53"/>
    <w:rsid w:val="00590847"/>
    <w:rsid w:val="005908E9"/>
    <w:rsid w:val="00590AEA"/>
    <w:rsid w:val="00590D8A"/>
    <w:rsid w:val="00590DFE"/>
    <w:rsid w:val="00590EE5"/>
    <w:rsid w:val="00591246"/>
    <w:rsid w:val="00591924"/>
    <w:rsid w:val="00591CC8"/>
    <w:rsid w:val="005922A5"/>
    <w:rsid w:val="005926BE"/>
    <w:rsid w:val="0059284F"/>
    <w:rsid w:val="005929C2"/>
    <w:rsid w:val="00592B23"/>
    <w:rsid w:val="00592F31"/>
    <w:rsid w:val="00593537"/>
    <w:rsid w:val="005935E2"/>
    <w:rsid w:val="00593853"/>
    <w:rsid w:val="005939F7"/>
    <w:rsid w:val="00593A40"/>
    <w:rsid w:val="00593C54"/>
    <w:rsid w:val="00593EF6"/>
    <w:rsid w:val="005940FB"/>
    <w:rsid w:val="00594331"/>
    <w:rsid w:val="005945AD"/>
    <w:rsid w:val="00594671"/>
    <w:rsid w:val="005946DF"/>
    <w:rsid w:val="00594BFB"/>
    <w:rsid w:val="0059529F"/>
    <w:rsid w:val="00595D75"/>
    <w:rsid w:val="00595E62"/>
    <w:rsid w:val="005961D3"/>
    <w:rsid w:val="00596467"/>
    <w:rsid w:val="005965EE"/>
    <w:rsid w:val="005968C4"/>
    <w:rsid w:val="005969E8"/>
    <w:rsid w:val="005969F4"/>
    <w:rsid w:val="00596EB2"/>
    <w:rsid w:val="00596F1B"/>
    <w:rsid w:val="00596F48"/>
    <w:rsid w:val="00597938"/>
    <w:rsid w:val="00597975"/>
    <w:rsid w:val="00597B16"/>
    <w:rsid w:val="00597D6E"/>
    <w:rsid w:val="005A036E"/>
    <w:rsid w:val="005A0489"/>
    <w:rsid w:val="005A0B05"/>
    <w:rsid w:val="005A0C5A"/>
    <w:rsid w:val="005A0E90"/>
    <w:rsid w:val="005A11EE"/>
    <w:rsid w:val="005A145B"/>
    <w:rsid w:val="005A174A"/>
    <w:rsid w:val="005A1D40"/>
    <w:rsid w:val="005A22B1"/>
    <w:rsid w:val="005A2632"/>
    <w:rsid w:val="005A271B"/>
    <w:rsid w:val="005A2897"/>
    <w:rsid w:val="005A2977"/>
    <w:rsid w:val="005A2CAF"/>
    <w:rsid w:val="005A2DB2"/>
    <w:rsid w:val="005A3322"/>
    <w:rsid w:val="005A33AD"/>
    <w:rsid w:val="005A3478"/>
    <w:rsid w:val="005A34A8"/>
    <w:rsid w:val="005A3644"/>
    <w:rsid w:val="005A3750"/>
    <w:rsid w:val="005A3B11"/>
    <w:rsid w:val="005A3BFE"/>
    <w:rsid w:val="005A3C87"/>
    <w:rsid w:val="005A3E81"/>
    <w:rsid w:val="005A423B"/>
    <w:rsid w:val="005A4477"/>
    <w:rsid w:val="005A4488"/>
    <w:rsid w:val="005A46F8"/>
    <w:rsid w:val="005A4E68"/>
    <w:rsid w:val="005A4F61"/>
    <w:rsid w:val="005A541A"/>
    <w:rsid w:val="005A5751"/>
    <w:rsid w:val="005A5CA4"/>
    <w:rsid w:val="005A5E15"/>
    <w:rsid w:val="005A6257"/>
    <w:rsid w:val="005A6379"/>
    <w:rsid w:val="005A658B"/>
    <w:rsid w:val="005A665D"/>
    <w:rsid w:val="005A66B8"/>
    <w:rsid w:val="005A6A74"/>
    <w:rsid w:val="005A6B01"/>
    <w:rsid w:val="005A739F"/>
    <w:rsid w:val="005A7546"/>
    <w:rsid w:val="005A76F5"/>
    <w:rsid w:val="005A773D"/>
    <w:rsid w:val="005A79CE"/>
    <w:rsid w:val="005A7D32"/>
    <w:rsid w:val="005A7D50"/>
    <w:rsid w:val="005A7F46"/>
    <w:rsid w:val="005B0201"/>
    <w:rsid w:val="005B0560"/>
    <w:rsid w:val="005B0688"/>
    <w:rsid w:val="005B09AA"/>
    <w:rsid w:val="005B0ABA"/>
    <w:rsid w:val="005B0C30"/>
    <w:rsid w:val="005B0C54"/>
    <w:rsid w:val="005B0E75"/>
    <w:rsid w:val="005B0F48"/>
    <w:rsid w:val="005B1124"/>
    <w:rsid w:val="005B1348"/>
    <w:rsid w:val="005B174A"/>
    <w:rsid w:val="005B1B0D"/>
    <w:rsid w:val="005B1D9A"/>
    <w:rsid w:val="005B25EA"/>
    <w:rsid w:val="005B25F5"/>
    <w:rsid w:val="005B26B5"/>
    <w:rsid w:val="005B2862"/>
    <w:rsid w:val="005B2D7A"/>
    <w:rsid w:val="005B3E00"/>
    <w:rsid w:val="005B3F4F"/>
    <w:rsid w:val="005B42B3"/>
    <w:rsid w:val="005B45DF"/>
    <w:rsid w:val="005B47F2"/>
    <w:rsid w:val="005B47FA"/>
    <w:rsid w:val="005B4DF0"/>
    <w:rsid w:val="005B4F6E"/>
    <w:rsid w:val="005B5044"/>
    <w:rsid w:val="005B520F"/>
    <w:rsid w:val="005B5537"/>
    <w:rsid w:val="005B55AD"/>
    <w:rsid w:val="005B56A6"/>
    <w:rsid w:val="005B56A9"/>
    <w:rsid w:val="005B5AFE"/>
    <w:rsid w:val="005B5C63"/>
    <w:rsid w:val="005B5E9F"/>
    <w:rsid w:val="005B5EAA"/>
    <w:rsid w:val="005B6132"/>
    <w:rsid w:val="005B62E4"/>
    <w:rsid w:val="005B634B"/>
    <w:rsid w:val="005B6A3B"/>
    <w:rsid w:val="005B6B6A"/>
    <w:rsid w:val="005B6BD7"/>
    <w:rsid w:val="005B6C05"/>
    <w:rsid w:val="005B6D72"/>
    <w:rsid w:val="005B6FCE"/>
    <w:rsid w:val="005B7019"/>
    <w:rsid w:val="005B7529"/>
    <w:rsid w:val="005B7620"/>
    <w:rsid w:val="005B7807"/>
    <w:rsid w:val="005B79B3"/>
    <w:rsid w:val="005C0043"/>
    <w:rsid w:val="005C0339"/>
    <w:rsid w:val="005C0373"/>
    <w:rsid w:val="005C05E1"/>
    <w:rsid w:val="005C0699"/>
    <w:rsid w:val="005C0791"/>
    <w:rsid w:val="005C07A8"/>
    <w:rsid w:val="005C0CF7"/>
    <w:rsid w:val="005C0F3C"/>
    <w:rsid w:val="005C0F7A"/>
    <w:rsid w:val="005C13E9"/>
    <w:rsid w:val="005C14F7"/>
    <w:rsid w:val="005C1621"/>
    <w:rsid w:val="005C17CC"/>
    <w:rsid w:val="005C18A0"/>
    <w:rsid w:val="005C1913"/>
    <w:rsid w:val="005C19EA"/>
    <w:rsid w:val="005C1A54"/>
    <w:rsid w:val="005C1F8F"/>
    <w:rsid w:val="005C20BA"/>
    <w:rsid w:val="005C211C"/>
    <w:rsid w:val="005C2222"/>
    <w:rsid w:val="005C2307"/>
    <w:rsid w:val="005C270F"/>
    <w:rsid w:val="005C2885"/>
    <w:rsid w:val="005C2A50"/>
    <w:rsid w:val="005C2C84"/>
    <w:rsid w:val="005C3224"/>
    <w:rsid w:val="005C34E5"/>
    <w:rsid w:val="005C436B"/>
    <w:rsid w:val="005C4390"/>
    <w:rsid w:val="005C43B8"/>
    <w:rsid w:val="005C45DF"/>
    <w:rsid w:val="005C461E"/>
    <w:rsid w:val="005C4773"/>
    <w:rsid w:val="005C48BC"/>
    <w:rsid w:val="005C4C26"/>
    <w:rsid w:val="005C4C6B"/>
    <w:rsid w:val="005C4FE3"/>
    <w:rsid w:val="005C54B1"/>
    <w:rsid w:val="005C5736"/>
    <w:rsid w:val="005C5EF0"/>
    <w:rsid w:val="005C6279"/>
    <w:rsid w:val="005C667C"/>
    <w:rsid w:val="005C669E"/>
    <w:rsid w:val="005C67ED"/>
    <w:rsid w:val="005C6851"/>
    <w:rsid w:val="005C6D7B"/>
    <w:rsid w:val="005C703C"/>
    <w:rsid w:val="005C70E6"/>
    <w:rsid w:val="005C7B41"/>
    <w:rsid w:val="005C7FAD"/>
    <w:rsid w:val="005D047E"/>
    <w:rsid w:val="005D05F4"/>
    <w:rsid w:val="005D081A"/>
    <w:rsid w:val="005D08BE"/>
    <w:rsid w:val="005D0F61"/>
    <w:rsid w:val="005D11AD"/>
    <w:rsid w:val="005D1242"/>
    <w:rsid w:val="005D1247"/>
    <w:rsid w:val="005D16E6"/>
    <w:rsid w:val="005D16F2"/>
    <w:rsid w:val="005D1E13"/>
    <w:rsid w:val="005D22BE"/>
    <w:rsid w:val="005D243C"/>
    <w:rsid w:val="005D26EF"/>
    <w:rsid w:val="005D270F"/>
    <w:rsid w:val="005D2AC2"/>
    <w:rsid w:val="005D2B7D"/>
    <w:rsid w:val="005D2BAF"/>
    <w:rsid w:val="005D2E1A"/>
    <w:rsid w:val="005D2FBC"/>
    <w:rsid w:val="005D3603"/>
    <w:rsid w:val="005D3A84"/>
    <w:rsid w:val="005D3D56"/>
    <w:rsid w:val="005D3E9D"/>
    <w:rsid w:val="005D4092"/>
    <w:rsid w:val="005D44C9"/>
    <w:rsid w:val="005D47EC"/>
    <w:rsid w:val="005D4CAF"/>
    <w:rsid w:val="005D4DA5"/>
    <w:rsid w:val="005D50CE"/>
    <w:rsid w:val="005D53E0"/>
    <w:rsid w:val="005D5BC6"/>
    <w:rsid w:val="005D6230"/>
    <w:rsid w:val="005D6D2C"/>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567"/>
    <w:rsid w:val="005E1789"/>
    <w:rsid w:val="005E1899"/>
    <w:rsid w:val="005E1A97"/>
    <w:rsid w:val="005E1C15"/>
    <w:rsid w:val="005E1E4C"/>
    <w:rsid w:val="005E1EF7"/>
    <w:rsid w:val="005E1F07"/>
    <w:rsid w:val="005E2CA8"/>
    <w:rsid w:val="005E3005"/>
    <w:rsid w:val="005E3478"/>
    <w:rsid w:val="005E3509"/>
    <w:rsid w:val="005E3511"/>
    <w:rsid w:val="005E364F"/>
    <w:rsid w:val="005E379F"/>
    <w:rsid w:val="005E3816"/>
    <w:rsid w:val="005E382F"/>
    <w:rsid w:val="005E3E79"/>
    <w:rsid w:val="005E3E95"/>
    <w:rsid w:val="005E46C3"/>
    <w:rsid w:val="005E4AC2"/>
    <w:rsid w:val="005E4CE5"/>
    <w:rsid w:val="005E4DF4"/>
    <w:rsid w:val="005E4F0D"/>
    <w:rsid w:val="005E4FDD"/>
    <w:rsid w:val="005E4FE2"/>
    <w:rsid w:val="005E590E"/>
    <w:rsid w:val="005E5A6A"/>
    <w:rsid w:val="005E6113"/>
    <w:rsid w:val="005E65F2"/>
    <w:rsid w:val="005E6872"/>
    <w:rsid w:val="005E6EAD"/>
    <w:rsid w:val="005E7229"/>
    <w:rsid w:val="005E72CC"/>
    <w:rsid w:val="005E7641"/>
    <w:rsid w:val="005E7B58"/>
    <w:rsid w:val="005E7E76"/>
    <w:rsid w:val="005F00E4"/>
    <w:rsid w:val="005F068A"/>
    <w:rsid w:val="005F0767"/>
    <w:rsid w:val="005F0826"/>
    <w:rsid w:val="005F09F5"/>
    <w:rsid w:val="005F0CC8"/>
    <w:rsid w:val="005F0DBC"/>
    <w:rsid w:val="005F0DBE"/>
    <w:rsid w:val="005F0E8B"/>
    <w:rsid w:val="005F15B0"/>
    <w:rsid w:val="005F162E"/>
    <w:rsid w:val="005F1913"/>
    <w:rsid w:val="005F1CC0"/>
    <w:rsid w:val="005F1E06"/>
    <w:rsid w:val="005F227B"/>
    <w:rsid w:val="005F247B"/>
    <w:rsid w:val="005F2B61"/>
    <w:rsid w:val="005F2C03"/>
    <w:rsid w:val="005F2D1C"/>
    <w:rsid w:val="005F3707"/>
    <w:rsid w:val="005F381F"/>
    <w:rsid w:val="005F4370"/>
    <w:rsid w:val="005F439D"/>
    <w:rsid w:val="005F5378"/>
    <w:rsid w:val="005F5448"/>
    <w:rsid w:val="005F5542"/>
    <w:rsid w:val="005F566B"/>
    <w:rsid w:val="005F574C"/>
    <w:rsid w:val="005F59D2"/>
    <w:rsid w:val="005F5AB8"/>
    <w:rsid w:val="005F5E24"/>
    <w:rsid w:val="005F5FE2"/>
    <w:rsid w:val="005F6240"/>
    <w:rsid w:val="005F6356"/>
    <w:rsid w:val="005F6838"/>
    <w:rsid w:val="005F6890"/>
    <w:rsid w:val="005F68CB"/>
    <w:rsid w:val="005F6928"/>
    <w:rsid w:val="005F69EC"/>
    <w:rsid w:val="005F6A0D"/>
    <w:rsid w:val="005F6CE3"/>
    <w:rsid w:val="005F6E80"/>
    <w:rsid w:val="005F6F69"/>
    <w:rsid w:val="005F6F9B"/>
    <w:rsid w:val="005F7251"/>
    <w:rsid w:val="005F72A7"/>
    <w:rsid w:val="005F7758"/>
    <w:rsid w:val="005F7A59"/>
    <w:rsid w:val="005F7B1B"/>
    <w:rsid w:val="00600003"/>
    <w:rsid w:val="006001D6"/>
    <w:rsid w:val="0060026A"/>
    <w:rsid w:val="00600477"/>
    <w:rsid w:val="00600627"/>
    <w:rsid w:val="006009B0"/>
    <w:rsid w:val="00600A83"/>
    <w:rsid w:val="00600AB0"/>
    <w:rsid w:val="00600CDC"/>
    <w:rsid w:val="0060141B"/>
    <w:rsid w:val="0060144E"/>
    <w:rsid w:val="006015FC"/>
    <w:rsid w:val="00601939"/>
    <w:rsid w:val="006019E2"/>
    <w:rsid w:val="00601DE0"/>
    <w:rsid w:val="00601FEF"/>
    <w:rsid w:val="006020AD"/>
    <w:rsid w:val="0060234F"/>
    <w:rsid w:val="00602384"/>
    <w:rsid w:val="0060255B"/>
    <w:rsid w:val="006025AF"/>
    <w:rsid w:val="0060299C"/>
    <w:rsid w:val="006029F2"/>
    <w:rsid w:val="00602EC5"/>
    <w:rsid w:val="00603044"/>
    <w:rsid w:val="006030A9"/>
    <w:rsid w:val="0060315A"/>
    <w:rsid w:val="006036A3"/>
    <w:rsid w:val="0060393D"/>
    <w:rsid w:val="00603ADB"/>
    <w:rsid w:val="00603F00"/>
    <w:rsid w:val="00603F84"/>
    <w:rsid w:val="006040D7"/>
    <w:rsid w:val="006041A6"/>
    <w:rsid w:val="00604230"/>
    <w:rsid w:val="00604294"/>
    <w:rsid w:val="006042FC"/>
    <w:rsid w:val="006043C4"/>
    <w:rsid w:val="006048BB"/>
    <w:rsid w:val="00604A61"/>
    <w:rsid w:val="00604C11"/>
    <w:rsid w:val="006051E1"/>
    <w:rsid w:val="0060560E"/>
    <w:rsid w:val="00605A63"/>
    <w:rsid w:val="00605E62"/>
    <w:rsid w:val="00606204"/>
    <w:rsid w:val="00606369"/>
    <w:rsid w:val="006064A6"/>
    <w:rsid w:val="00606D7C"/>
    <w:rsid w:val="00606FB7"/>
    <w:rsid w:val="006071EA"/>
    <w:rsid w:val="0060747A"/>
    <w:rsid w:val="00607571"/>
    <w:rsid w:val="006076E9"/>
    <w:rsid w:val="00607833"/>
    <w:rsid w:val="006078CE"/>
    <w:rsid w:val="00607E41"/>
    <w:rsid w:val="00607EB6"/>
    <w:rsid w:val="00610049"/>
    <w:rsid w:val="006100EB"/>
    <w:rsid w:val="006107A6"/>
    <w:rsid w:val="0061081B"/>
    <w:rsid w:val="00610A60"/>
    <w:rsid w:val="00610C2C"/>
    <w:rsid w:val="00610E18"/>
    <w:rsid w:val="00610EAE"/>
    <w:rsid w:val="00611125"/>
    <w:rsid w:val="006112BC"/>
    <w:rsid w:val="0061139D"/>
    <w:rsid w:val="00611613"/>
    <w:rsid w:val="00611AF7"/>
    <w:rsid w:val="00611F00"/>
    <w:rsid w:val="00611F3C"/>
    <w:rsid w:val="006120AC"/>
    <w:rsid w:val="00612144"/>
    <w:rsid w:val="006126F5"/>
    <w:rsid w:val="0061278F"/>
    <w:rsid w:val="0061289D"/>
    <w:rsid w:val="00613275"/>
    <w:rsid w:val="006132CB"/>
    <w:rsid w:val="006133AB"/>
    <w:rsid w:val="0061344C"/>
    <w:rsid w:val="0061347A"/>
    <w:rsid w:val="00613503"/>
    <w:rsid w:val="006137CA"/>
    <w:rsid w:val="00613B03"/>
    <w:rsid w:val="00613FE6"/>
    <w:rsid w:val="006142DA"/>
    <w:rsid w:val="0061432E"/>
    <w:rsid w:val="006143AC"/>
    <w:rsid w:val="00614419"/>
    <w:rsid w:val="006144B7"/>
    <w:rsid w:val="006145D5"/>
    <w:rsid w:val="0061465A"/>
    <w:rsid w:val="006152AE"/>
    <w:rsid w:val="006154CC"/>
    <w:rsid w:val="0061585B"/>
    <w:rsid w:val="00615BD1"/>
    <w:rsid w:val="00615D28"/>
    <w:rsid w:val="00615EFE"/>
    <w:rsid w:val="00616013"/>
    <w:rsid w:val="006160D7"/>
    <w:rsid w:val="00616208"/>
    <w:rsid w:val="006162A4"/>
    <w:rsid w:val="00616657"/>
    <w:rsid w:val="0061666B"/>
    <w:rsid w:val="0061668B"/>
    <w:rsid w:val="00616B50"/>
    <w:rsid w:val="00616DF7"/>
    <w:rsid w:val="00616E38"/>
    <w:rsid w:val="00616F13"/>
    <w:rsid w:val="006175B8"/>
    <w:rsid w:val="0061769E"/>
    <w:rsid w:val="00617939"/>
    <w:rsid w:val="00617E2C"/>
    <w:rsid w:val="006201F4"/>
    <w:rsid w:val="00620415"/>
    <w:rsid w:val="00620CF5"/>
    <w:rsid w:val="00620D9D"/>
    <w:rsid w:val="006213DB"/>
    <w:rsid w:val="00621410"/>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7D1"/>
    <w:rsid w:val="00623919"/>
    <w:rsid w:val="00623BE5"/>
    <w:rsid w:val="00623DBE"/>
    <w:rsid w:val="00623E9C"/>
    <w:rsid w:val="006241C1"/>
    <w:rsid w:val="006241DC"/>
    <w:rsid w:val="0062446E"/>
    <w:rsid w:val="00624D46"/>
    <w:rsid w:val="00624F7B"/>
    <w:rsid w:val="0062504E"/>
    <w:rsid w:val="006250F5"/>
    <w:rsid w:val="0062532E"/>
    <w:rsid w:val="0062549D"/>
    <w:rsid w:val="006254FA"/>
    <w:rsid w:val="00625912"/>
    <w:rsid w:val="00625A3F"/>
    <w:rsid w:val="00625AD1"/>
    <w:rsid w:val="00625CC2"/>
    <w:rsid w:val="00625D22"/>
    <w:rsid w:val="00625F44"/>
    <w:rsid w:val="00626363"/>
    <w:rsid w:val="0062670D"/>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1B4"/>
    <w:rsid w:val="006311C5"/>
    <w:rsid w:val="006312DD"/>
    <w:rsid w:val="00631349"/>
    <w:rsid w:val="006314E9"/>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144"/>
    <w:rsid w:val="006336F3"/>
    <w:rsid w:val="006339EF"/>
    <w:rsid w:val="00633F91"/>
    <w:rsid w:val="00634131"/>
    <w:rsid w:val="00634613"/>
    <w:rsid w:val="0063463A"/>
    <w:rsid w:val="006348C6"/>
    <w:rsid w:val="00634AFE"/>
    <w:rsid w:val="00634DDD"/>
    <w:rsid w:val="00634DE7"/>
    <w:rsid w:val="00634E16"/>
    <w:rsid w:val="00634E65"/>
    <w:rsid w:val="00634EB8"/>
    <w:rsid w:val="00634FA4"/>
    <w:rsid w:val="00635019"/>
    <w:rsid w:val="0063517D"/>
    <w:rsid w:val="006351D8"/>
    <w:rsid w:val="00635666"/>
    <w:rsid w:val="00635AD1"/>
    <w:rsid w:val="00635AFA"/>
    <w:rsid w:val="00635B6C"/>
    <w:rsid w:val="00635FD4"/>
    <w:rsid w:val="00636725"/>
    <w:rsid w:val="00636A71"/>
    <w:rsid w:val="00636CD0"/>
    <w:rsid w:val="00636CED"/>
    <w:rsid w:val="00636F39"/>
    <w:rsid w:val="00637280"/>
    <w:rsid w:val="00637546"/>
    <w:rsid w:val="00637984"/>
    <w:rsid w:val="00637A8D"/>
    <w:rsid w:val="00637A91"/>
    <w:rsid w:val="00637E00"/>
    <w:rsid w:val="00637F05"/>
    <w:rsid w:val="00640403"/>
    <w:rsid w:val="0064044E"/>
    <w:rsid w:val="006406AD"/>
    <w:rsid w:val="00640E55"/>
    <w:rsid w:val="0064100E"/>
    <w:rsid w:val="0064105D"/>
    <w:rsid w:val="0064138F"/>
    <w:rsid w:val="00641B23"/>
    <w:rsid w:val="00641E07"/>
    <w:rsid w:val="00642138"/>
    <w:rsid w:val="006424BA"/>
    <w:rsid w:val="006429CE"/>
    <w:rsid w:val="00642A46"/>
    <w:rsid w:val="00642A77"/>
    <w:rsid w:val="00642AE0"/>
    <w:rsid w:val="00642CD6"/>
    <w:rsid w:val="00642D3B"/>
    <w:rsid w:val="00642D61"/>
    <w:rsid w:val="00643574"/>
    <w:rsid w:val="006436C8"/>
    <w:rsid w:val="00643C11"/>
    <w:rsid w:val="00643DDF"/>
    <w:rsid w:val="00643F3A"/>
    <w:rsid w:val="0064442A"/>
    <w:rsid w:val="006447C9"/>
    <w:rsid w:val="006448BE"/>
    <w:rsid w:val="006449FF"/>
    <w:rsid w:val="00644A7B"/>
    <w:rsid w:val="00644CC0"/>
    <w:rsid w:val="00644E1E"/>
    <w:rsid w:val="00644FA6"/>
    <w:rsid w:val="006452E2"/>
    <w:rsid w:val="00645363"/>
    <w:rsid w:val="006453A3"/>
    <w:rsid w:val="006455F8"/>
    <w:rsid w:val="00645696"/>
    <w:rsid w:val="00645A5D"/>
    <w:rsid w:val="00645DB1"/>
    <w:rsid w:val="00645E68"/>
    <w:rsid w:val="006460D8"/>
    <w:rsid w:val="0064621A"/>
    <w:rsid w:val="0064638D"/>
    <w:rsid w:val="006468B4"/>
    <w:rsid w:val="00646AE5"/>
    <w:rsid w:val="00646CAD"/>
    <w:rsid w:val="00646EFC"/>
    <w:rsid w:val="006472B5"/>
    <w:rsid w:val="006476E6"/>
    <w:rsid w:val="00647DCA"/>
    <w:rsid w:val="006505D0"/>
    <w:rsid w:val="006507A2"/>
    <w:rsid w:val="006507C1"/>
    <w:rsid w:val="006509EC"/>
    <w:rsid w:val="00650AEA"/>
    <w:rsid w:val="00650BA9"/>
    <w:rsid w:val="00650E7E"/>
    <w:rsid w:val="00651359"/>
    <w:rsid w:val="006518A0"/>
    <w:rsid w:val="00651AD0"/>
    <w:rsid w:val="00652082"/>
    <w:rsid w:val="00652351"/>
    <w:rsid w:val="006525B8"/>
    <w:rsid w:val="00652B54"/>
    <w:rsid w:val="00652D58"/>
    <w:rsid w:val="00652F49"/>
    <w:rsid w:val="0065310E"/>
    <w:rsid w:val="006537D7"/>
    <w:rsid w:val="006538AD"/>
    <w:rsid w:val="00653B0A"/>
    <w:rsid w:val="00653B46"/>
    <w:rsid w:val="00653D1D"/>
    <w:rsid w:val="00654015"/>
    <w:rsid w:val="0065404C"/>
    <w:rsid w:val="0065436D"/>
    <w:rsid w:val="00654544"/>
    <w:rsid w:val="006545CD"/>
    <w:rsid w:val="0065466A"/>
    <w:rsid w:val="0065478E"/>
    <w:rsid w:val="00654F2B"/>
    <w:rsid w:val="0065542D"/>
    <w:rsid w:val="006554F0"/>
    <w:rsid w:val="00655D74"/>
    <w:rsid w:val="00655EEE"/>
    <w:rsid w:val="006562E9"/>
    <w:rsid w:val="006564CE"/>
    <w:rsid w:val="006564F1"/>
    <w:rsid w:val="006568B3"/>
    <w:rsid w:val="00656B10"/>
    <w:rsid w:val="00656EAB"/>
    <w:rsid w:val="00656F1C"/>
    <w:rsid w:val="0065724D"/>
    <w:rsid w:val="00657324"/>
    <w:rsid w:val="00657583"/>
    <w:rsid w:val="0065796B"/>
    <w:rsid w:val="00657A23"/>
    <w:rsid w:val="00657DF7"/>
    <w:rsid w:val="00657FF4"/>
    <w:rsid w:val="0066009D"/>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8B3"/>
    <w:rsid w:val="00662D98"/>
    <w:rsid w:val="0066311C"/>
    <w:rsid w:val="00663268"/>
    <w:rsid w:val="006632C1"/>
    <w:rsid w:val="00663326"/>
    <w:rsid w:val="006635B9"/>
    <w:rsid w:val="006635D0"/>
    <w:rsid w:val="006636ED"/>
    <w:rsid w:val="00663897"/>
    <w:rsid w:val="0066398F"/>
    <w:rsid w:val="00663D5B"/>
    <w:rsid w:val="00664271"/>
    <w:rsid w:val="006642A0"/>
    <w:rsid w:val="006642D9"/>
    <w:rsid w:val="006645E4"/>
    <w:rsid w:val="00664C6A"/>
    <w:rsid w:val="00665225"/>
    <w:rsid w:val="0066540A"/>
    <w:rsid w:val="00665452"/>
    <w:rsid w:val="00665477"/>
    <w:rsid w:val="00665600"/>
    <w:rsid w:val="00665619"/>
    <w:rsid w:val="00665B2A"/>
    <w:rsid w:val="00665BA7"/>
    <w:rsid w:val="00665BE2"/>
    <w:rsid w:val="00665DFA"/>
    <w:rsid w:val="00666094"/>
    <w:rsid w:val="00666656"/>
    <w:rsid w:val="006666B9"/>
    <w:rsid w:val="006667E3"/>
    <w:rsid w:val="006669B3"/>
    <w:rsid w:val="006670AC"/>
    <w:rsid w:val="006676B2"/>
    <w:rsid w:val="006679F8"/>
    <w:rsid w:val="00667BB6"/>
    <w:rsid w:val="00667C01"/>
    <w:rsid w:val="00667D12"/>
    <w:rsid w:val="00670452"/>
    <w:rsid w:val="00670775"/>
    <w:rsid w:val="00670894"/>
    <w:rsid w:val="006708C6"/>
    <w:rsid w:val="006709B7"/>
    <w:rsid w:val="00670A11"/>
    <w:rsid w:val="00670C73"/>
    <w:rsid w:val="00670DD4"/>
    <w:rsid w:val="00671048"/>
    <w:rsid w:val="0067111D"/>
    <w:rsid w:val="0067144B"/>
    <w:rsid w:val="0067154D"/>
    <w:rsid w:val="00671C9A"/>
    <w:rsid w:val="00671F11"/>
    <w:rsid w:val="00671F4B"/>
    <w:rsid w:val="00672323"/>
    <w:rsid w:val="0067261E"/>
    <w:rsid w:val="00672CE3"/>
    <w:rsid w:val="00673016"/>
    <w:rsid w:val="006732F4"/>
    <w:rsid w:val="00673389"/>
    <w:rsid w:val="0067339B"/>
    <w:rsid w:val="00673456"/>
    <w:rsid w:val="00673919"/>
    <w:rsid w:val="006742D6"/>
    <w:rsid w:val="00674507"/>
    <w:rsid w:val="00674603"/>
    <w:rsid w:val="006747F9"/>
    <w:rsid w:val="00674EF4"/>
    <w:rsid w:val="0067504E"/>
    <w:rsid w:val="006754C6"/>
    <w:rsid w:val="006754D1"/>
    <w:rsid w:val="0067581D"/>
    <w:rsid w:val="00675B53"/>
    <w:rsid w:val="00675BCE"/>
    <w:rsid w:val="00675D2C"/>
    <w:rsid w:val="00675E07"/>
    <w:rsid w:val="00675EED"/>
    <w:rsid w:val="00676114"/>
    <w:rsid w:val="00676276"/>
    <w:rsid w:val="006764F0"/>
    <w:rsid w:val="0067681A"/>
    <w:rsid w:val="0067682D"/>
    <w:rsid w:val="00676F7B"/>
    <w:rsid w:val="00677058"/>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1A67"/>
    <w:rsid w:val="00682130"/>
    <w:rsid w:val="0068249C"/>
    <w:rsid w:val="00682BDB"/>
    <w:rsid w:val="00682F22"/>
    <w:rsid w:val="00683016"/>
    <w:rsid w:val="0068329E"/>
    <w:rsid w:val="0068330F"/>
    <w:rsid w:val="00683372"/>
    <w:rsid w:val="00683554"/>
    <w:rsid w:val="0068361A"/>
    <w:rsid w:val="006839B2"/>
    <w:rsid w:val="00683D44"/>
    <w:rsid w:val="00683EA0"/>
    <w:rsid w:val="0068410D"/>
    <w:rsid w:val="006841C9"/>
    <w:rsid w:val="0068428E"/>
    <w:rsid w:val="006844EF"/>
    <w:rsid w:val="00684771"/>
    <w:rsid w:val="00684A3E"/>
    <w:rsid w:val="00684ABC"/>
    <w:rsid w:val="00685192"/>
    <w:rsid w:val="006851AC"/>
    <w:rsid w:val="006853BC"/>
    <w:rsid w:val="0068551D"/>
    <w:rsid w:val="006858AA"/>
    <w:rsid w:val="00685964"/>
    <w:rsid w:val="006859E5"/>
    <w:rsid w:val="00685BE9"/>
    <w:rsid w:val="0068655B"/>
    <w:rsid w:val="0068664D"/>
    <w:rsid w:val="00686B2B"/>
    <w:rsid w:val="00686E4B"/>
    <w:rsid w:val="00686EFF"/>
    <w:rsid w:val="00686F3B"/>
    <w:rsid w:val="006870E5"/>
    <w:rsid w:val="006871C2"/>
    <w:rsid w:val="0068721D"/>
    <w:rsid w:val="0068739F"/>
    <w:rsid w:val="00687999"/>
    <w:rsid w:val="00687E19"/>
    <w:rsid w:val="00687FDC"/>
    <w:rsid w:val="00690082"/>
    <w:rsid w:val="006901BE"/>
    <w:rsid w:val="006905B5"/>
    <w:rsid w:val="00690C24"/>
    <w:rsid w:val="00691288"/>
    <w:rsid w:val="00691869"/>
    <w:rsid w:val="006918B9"/>
    <w:rsid w:val="00691D75"/>
    <w:rsid w:val="0069242A"/>
    <w:rsid w:val="0069243E"/>
    <w:rsid w:val="00692A00"/>
    <w:rsid w:val="00692B45"/>
    <w:rsid w:val="00692BA8"/>
    <w:rsid w:val="00692FAD"/>
    <w:rsid w:val="00692FD6"/>
    <w:rsid w:val="0069300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609D"/>
    <w:rsid w:val="006964D6"/>
    <w:rsid w:val="00696BA1"/>
    <w:rsid w:val="00696D08"/>
    <w:rsid w:val="00696D63"/>
    <w:rsid w:val="0069701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0C65"/>
    <w:rsid w:val="006A1104"/>
    <w:rsid w:val="006A164A"/>
    <w:rsid w:val="006A1749"/>
    <w:rsid w:val="006A18F3"/>
    <w:rsid w:val="006A190E"/>
    <w:rsid w:val="006A19B9"/>
    <w:rsid w:val="006A21DA"/>
    <w:rsid w:val="006A2445"/>
    <w:rsid w:val="006A2653"/>
    <w:rsid w:val="006A29E6"/>
    <w:rsid w:val="006A2B4B"/>
    <w:rsid w:val="006A2E48"/>
    <w:rsid w:val="006A2F52"/>
    <w:rsid w:val="006A3216"/>
    <w:rsid w:val="006A32A5"/>
    <w:rsid w:val="006A340E"/>
    <w:rsid w:val="006A3450"/>
    <w:rsid w:val="006A37A0"/>
    <w:rsid w:val="006A396D"/>
    <w:rsid w:val="006A4007"/>
    <w:rsid w:val="006A40A6"/>
    <w:rsid w:val="006A4311"/>
    <w:rsid w:val="006A4326"/>
    <w:rsid w:val="006A455F"/>
    <w:rsid w:val="006A45D8"/>
    <w:rsid w:val="006A4871"/>
    <w:rsid w:val="006A49C1"/>
    <w:rsid w:val="006A4ACC"/>
    <w:rsid w:val="006A4BB1"/>
    <w:rsid w:val="006A4C29"/>
    <w:rsid w:val="006A552D"/>
    <w:rsid w:val="006A58B2"/>
    <w:rsid w:val="006A5B56"/>
    <w:rsid w:val="006A62B2"/>
    <w:rsid w:val="006A645C"/>
    <w:rsid w:val="006A64C8"/>
    <w:rsid w:val="006A6AF7"/>
    <w:rsid w:val="006A71FA"/>
    <w:rsid w:val="006A74A8"/>
    <w:rsid w:val="006A76B9"/>
    <w:rsid w:val="006A7B6F"/>
    <w:rsid w:val="006A7D67"/>
    <w:rsid w:val="006A7EC4"/>
    <w:rsid w:val="006B0458"/>
    <w:rsid w:val="006B04B8"/>
    <w:rsid w:val="006B0B68"/>
    <w:rsid w:val="006B1AC8"/>
    <w:rsid w:val="006B1EED"/>
    <w:rsid w:val="006B1F21"/>
    <w:rsid w:val="006B22FD"/>
    <w:rsid w:val="006B2578"/>
    <w:rsid w:val="006B323B"/>
    <w:rsid w:val="006B3261"/>
    <w:rsid w:val="006B369B"/>
    <w:rsid w:val="006B36E7"/>
    <w:rsid w:val="006B37A6"/>
    <w:rsid w:val="006B3A27"/>
    <w:rsid w:val="006B3A2E"/>
    <w:rsid w:val="006B3CE8"/>
    <w:rsid w:val="006B3EBA"/>
    <w:rsid w:val="006B3EC0"/>
    <w:rsid w:val="006B3EE6"/>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769"/>
    <w:rsid w:val="006B6A23"/>
    <w:rsid w:val="006B6D82"/>
    <w:rsid w:val="006B6EF2"/>
    <w:rsid w:val="006B70C4"/>
    <w:rsid w:val="006B717C"/>
    <w:rsid w:val="006B7617"/>
    <w:rsid w:val="006B79E0"/>
    <w:rsid w:val="006B7D69"/>
    <w:rsid w:val="006C00D3"/>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B2"/>
    <w:rsid w:val="006C3BD7"/>
    <w:rsid w:val="006C3C65"/>
    <w:rsid w:val="006C3CEF"/>
    <w:rsid w:val="006C41A7"/>
    <w:rsid w:val="006C421E"/>
    <w:rsid w:val="006C44C8"/>
    <w:rsid w:val="006C4BFE"/>
    <w:rsid w:val="006C4F6B"/>
    <w:rsid w:val="006C51D3"/>
    <w:rsid w:val="006C5319"/>
    <w:rsid w:val="006C53A9"/>
    <w:rsid w:val="006C53E8"/>
    <w:rsid w:val="006C54F0"/>
    <w:rsid w:val="006C584F"/>
    <w:rsid w:val="006C59CA"/>
    <w:rsid w:val="006C5CB0"/>
    <w:rsid w:val="006C5CE6"/>
    <w:rsid w:val="006C6429"/>
    <w:rsid w:val="006C64B3"/>
    <w:rsid w:val="006C65AC"/>
    <w:rsid w:val="006C6BC5"/>
    <w:rsid w:val="006C6E5B"/>
    <w:rsid w:val="006C7178"/>
    <w:rsid w:val="006C7618"/>
    <w:rsid w:val="006C766D"/>
    <w:rsid w:val="006C7700"/>
    <w:rsid w:val="006C7726"/>
    <w:rsid w:val="006C78F1"/>
    <w:rsid w:val="006C7C16"/>
    <w:rsid w:val="006D0280"/>
    <w:rsid w:val="006D06FF"/>
    <w:rsid w:val="006D09CB"/>
    <w:rsid w:val="006D0BD6"/>
    <w:rsid w:val="006D0C00"/>
    <w:rsid w:val="006D1176"/>
    <w:rsid w:val="006D1A41"/>
    <w:rsid w:val="006D1AE6"/>
    <w:rsid w:val="006D1F58"/>
    <w:rsid w:val="006D2133"/>
    <w:rsid w:val="006D26AE"/>
    <w:rsid w:val="006D273A"/>
    <w:rsid w:val="006D2922"/>
    <w:rsid w:val="006D2CBE"/>
    <w:rsid w:val="006D2F9B"/>
    <w:rsid w:val="006D323C"/>
    <w:rsid w:val="006D356D"/>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60F"/>
    <w:rsid w:val="006D6BAD"/>
    <w:rsid w:val="006D7026"/>
    <w:rsid w:val="006D7033"/>
    <w:rsid w:val="006D73B7"/>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581"/>
    <w:rsid w:val="006E38D0"/>
    <w:rsid w:val="006E3C0A"/>
    <w:rsid w:val="006E3D04"/>
    <w:rsid w:val="006E405F"/>
    <w:rsid w:val="006E4516"/>
    <w:rsid w:val="006E453D"/>
    <w:rsid w:val="006E4664"/>
    <w:rsid w:val="006E468A"/>
    <w:rsid w:val="006E4805"/>
    <w:rsid w:val="006E4CD3"/>
    <w:rsid w:val="006E4E13"/>
    <w:rsid w:val="006E4FD7"/>
    <w:rsid w:val="006E5082"/>
    <w:rsid w:val="006E52C8"/>
    <w:rsid w:val="006E5368"/>
    <w:rsid w:val="006E5441"/>
    <w:rsid w:val="006E54F3"/>
    <w:rsid w:val="006E591D"/>
    <w:rsid w:val="006E5C16"/>
    <w:rsid w:val="006E6463"/>
    <w:rsid w:val="006E669B"/>
    <w:rsid w:val="006E6A4A"/>
    <w:rsid w:val="006E6AA4"/>
    <w:rsid w:val="006E6F15"/>
    <w:rsid w:val="006E6FAE"/>
    <w:rsid w:val="006E70FA"/>
    <w:rsid w:val="006E7134"/>
    <w:rsid w:val="006E74BB"/>
    <w:rsid w:val="006E756B"/>
    <w:rsid w:val="006E7585"/>
    <w:rsid w:val="006E77E3"/>
    <w:rsid w:val="006E7B50"/>
    <w:rsid w:val="006E7D44"/>
    <w:rsid w:val="006F01E4"/>
    <w:rsid w:val="006F0234"/>
    <w:rsid w:val="006F0318"/>
    <w:rsid w:val="006F04C2"/>
    <w:rsid w:val="006F04ED"/>
    <w:rsid w:val="006F0892"/>
    <w:rsid w:val="006F0A48"/>
    <w:rsid w:val="006F0F5C"/>
    <w:rsid w:val="006F17DB"/>
    <w:rsid w:val="006F18A6"/>
    <w:rsid w:val="006F1B3D"/>
    <w:rsid w:val="006F1BA4"/>
    <w:rsid w:val="006F1D46"/>
    <w:rsid w:val="006F1E4E"/>
    <w:rsid w:val="006F2221"/>
    <w:rsid w:val="006F242C"/>
    <w:rsid w:val="006F25A0"/>
    <w:rsid w:val="006F2751"/>
    <w:rsid w:val="006F2776"/>
    <w:rsid w:val="006F2A83"/>
    <w:rsid w:val="006F2AD3"/>
    <w:rsid w:val="006F2ECA"/>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03"/>
    <w:rsid w:val="006F493E"/>
    <w:rsid w:val="006F4CA9"/>
    <w:rsid w:val="006F534C"/>
    <w:rsid w:val="006F539F"/>
    <w:rsid w:val="006F53F8"/>
    <w:rsid w:val="006F54AA"/>
    <w:rsid w:val="006F5B07"/>
    <w:rsid w:val="006F5E60"/>
    <w:rsid w:val="006F5EC1"/>
    <w:rsid w:val="006F5F8F"/>
    <w:rsid w:val="006F6002"/>
    <w:rsid w:val="006F606B"/>
    <w:rsid w:val="006F63C3"/>
    <w:rsid w:val="006F669E"/>
    <w:rsid w:val="006F66A3"/>
    <w:rsid w:val="006F66E8"/>
    <w:rsid w:val="006F674F"/>
    <w:rsid w:val="006F69AD"/>
    <w:rsid w:val="006F6B52"/>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725"/>
    <w:rsid w:val="00701B6E"/>
    <w:rsid w:val="00701BAC"/>
    <w:rsid w:val="00701BDC"/>
    <w:rsid w:val="00701C4B"/>
    <w:rsid w:val="0070202B"/>
    <w:rsid w:val="0070214C"/>
    <w:rsid w:val="00702377"/>
    <w:rsid w:val="007029DB"/>
    <w:rsid w:val="00702C11"/>
    <w:rsid w:val="00702F13"/>
    <w:rsid w:val="007030DA"/>
    <w:rsid w:val="0070310C"/>
    <w:rsid w:val="007031F1"/>
    <w:rsid w:val="0070354D"/>
    <w:rsid w:val="00703776"/>
    <w:rsid w:val="007037FE"/>
    <w:rsid w:val="00703904"/>
    <w:rsid w:val="0070395A"/>
    <w:rsid w:val="00703A0B"/>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4A3"/>
    <w:rsid w:val="00707664"/>
    <w:rsid w:val="00707856"/>
    <w:rsid w:val="00707915"/>
    <w:rsid w:val="0070792F"/>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B7"/>
    <w:rsid w:val="00712C16"/>
    <w:rsid w:val="00712C9D"/>
    <w:rsid w:val="00712DA1"/>
    <w:rsid w:val="0071317A"/>
    <w:rsid w:val="00713229"/>
    <w:rsid w:val="00713534"/>
    <w:rsid w:val="007138FA"/>
    <w:rsid w:val="00713A4B"/>
    <w:rsid w:val="00713ADC"/>
    <w:rsid w:val="00713B71"/>
    <w:rsid w:val="00713D06"/>
    <w:rsid w:val="0071408E"/>
    <w:rsid w:val="00714145"/>
    <w:rsid w:val="0071444D"/>
    <w:rsid w:val="00714944"/>
    <w:rsid w:val="00714C28"/>
    <w:rsid w:val="00714F75"/>
    <w:rsid w:val="0071500C"/>
    <w:rsid w:val="00715069"/>
    <w:rsid w:val="007153B7"/>
    <w:rsid w:val="0071572A"/>
    <w:rsid w:val="00715A3E"/>
    <w:rsid w:val="00715A77"/>
    <w:rsid w:val="00715B70"/>
    <w:rsid w:val="00715C78"/>
    <w:rsid w:val="00715DB5"/>
    <w:rsid w:val="00715E30"/>
    <w:rsid w:val="00715FDB"/>
    <w:rsid w:val="00716037"/>
    <w:rsid w:val="00716F8A"/>
    <w:rsid w:val="0071713B"/>
    <w:rsid w:val="0071718F"/>
    <w:rsid w:val="0071766D"/>
    <w:rsid w:val="00717719"/>
    <w:rsid w:val="00717786"/>
    <w:rsid w:val="007177C0"/>
    <w:rsid w:val="007178A9"/>
    <w:rsid w:val="00717AE6"/>
    <w:rsid w:val="00717C5B"/>
    <w:rsid w:val="00717F88"/>
    <w:rsid w:val="00720001"/>
    <w:rsid w:val="007200CD"/>
    <w:rsid w:val="007200F9"/>
    <w:rsid w:val="00720161"/>
    <w:rsid w:val="0072084A"/>
    <w:rsid w:val="00720A27"/>
    <w:rsid w:val="00720E96"/>
    <w:rsid w:val="00721616"/>
    <w:rsid w:val="00721DE6"/>
    <w:rsid w:val="00721DFF"/>
    <w:rsid w:val="00721EC9"/>
    <w:rsid w:val="0072212C"/>
    <w:rsid w:val="007225FC"/>
    <w:rsid w:val="00722891"/>
    <w:rsid w:val="00722FCF"/>
    <w:rsid w:val="007232A2"/>
    <w:rsid w:val="007234DB"/>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674"/>
    <w:rsid w:val="00727977"/>
    <w:rsid w:val="00727ADE"/>
    <w:rsid w:val="00727F20"/>
    <w:rsid w:val="007302CA"/>
    <w:rsid w:val="007308BE"/>
    <w:rsid w:val="00730911"/>
    <w:rsid w:val="00730938"/>
    <w:rsid w:val="00730C42"/>
    <w:rsid w:val="00730E1F"/>
    <w:rsid w:val="00731076"/>
    <w:rsid w:val="007311C5"/>
    <w:rsid w:val="007312C7"/>
    <w:rsid w:val="007314A1"/>
    <w:rsid w:val="00731623"/>
    <w:rsid w:val="0073179A"/>
    <w:rsid w:val="00731943"/>
    <w:rsid w:val="007319DA"/>
    <w:rsid w:val="00731A9B"/>
    <w:rsid w:val="00731F9C"/>
    <w:rsid w:val="00731FC9"/>
    <w:rsid w:val="00732126"/>
    <w:rsid w:val="0073215D"/>
    <w:rsid w:val="00732304"/>
    <w:rsid w:val="0073275F"/>
    <w:rsid w:val="00732A37"/>
    <w:rsid w:val="00732C12"/>
    <w:rsid w:val="00732D3B"/>
    <w:rsid w:val="00732DB5"/>
    <w:rsid w:val="00732FAF"/>
    <w:rsid w:val="00733994"/>
    <w:rsid w:val="00733B36"/>
    <w:rsid w:val="007340C2"/>
    <w:rsid w:val="00734176"/>
    <w:rsid w:val="0073417B"/>
    <w:rsid w:val="00734391"/>
    <w:rsid w:val="00734942"/>
    <w:rsid w:val="00734A7C"/>
    <w:rsid w:val="00734B16"/>
    <w:rsid w:val="00734D9A"/>
    <w:rsid w:val="00734E79"/>
    <w:rsid w:val="00734E8C"/>
    <w:rsid w:val="00734F4B"/>
    <w:rsid w:val="0073522E"/>
    <w:rsid w:val="00735268"/>
    <w:rsid w:val="007352A3"/>
    <w:rsid w:val="007353FE"/>
    <w:rsid w:val="0073540C"/>
    <w:rsid w:val="0073567D"/>
    <w:rsid w:val="0073587F"/>
    <w:rsid w:val="00735C4A"/>
    <w:rsid w:val="00735F2D"/>
    <w:rsid w:val="00736380"/>
    <w:rsid w:val="0073674A"/>
    <w:rsid w:val="0073679E"/>
    <w:rsid w:val="00736BA0"/>
    <w:rsid w:val="00736D4D"/>
    <w:rsid w:val="00736EE5"/>
    <w:rsid w:val="0073703D"/>
    <w:rsid w:val="00737288"/>
    <w:rsid w:val="007374E1"/>
    <w:rsid w:val="00737D64"/>
    <w:rsid w:val="00737EF4"/>
    <w:rsid w:val="0074008C"/>
    <w:rsid w:val="007402C8"/>
    <w:rsid w:val="0074088E"/>
    <w:rsid w:val="00740B89"/>
    <w:rsid w:val="00740CBB"/>
    <w:rsid w:val="00740D54"/>
    <w:rsid w:val="00740D63"/>
    <w:rsid w:val="00740EA7"/>
    <w:rsid w:val="0074150F"/>
    <w:rsid w:val="00741A8B"/>
    <w:rsid w:val="00741D09"/>
    <w:rsid w:val="0074217F"/>
    <w:rsid w:val="0074265F"/>
    <w:rsid w:val="00742D21"/>
    <w:rsid w:val="00742F5B"/>
    <w:rsid w:val="007430DD"/>
    <w:rsid w:val="0074343E"/>
    <w:rsid w:val="00743814"/>
    <w:rsid w:val="007438B0"/>
    <w:rsid w:val="00743A9E"/>
    <w:rsid w:val="0074450F"/>
    <w:rsid w:val="007448E0"/>
    <w:rsid w:val="0074495F"/>
    <w:rsid w:val="00744E88"/>
    <w:rsid w:val="007451B1"/>
    <w:rsid w:val="007452C0"/>
    <w:rsid w:val="00745B1A"/>
    <w:rsid w:val="00745E5A"/>
    <w:rsid w:val="007464E8"/>
    <w:rsid w:val="007469A0"/>
    <w:rsid w:val="00746AD2"/>
    <w:rsid w:val="00746B20"/>
    <w:rsid w:val="00746DD8"/>
    <w:rsid w:val="00746E34"/>
    <w:rsid w:val="00746E92"/>
    <w:rsid w:val="0074700F"/>
    <w:rsid w:val="0074718F"/>
    <w:rsid w:val="0074764A"/>
    <w:rsid w:val="007479ED"/>
    <w:rsid w:val="00747AE6"/>
    <w:rsid w:val="00747F02"/>
    <w:rsid w:val="00747FD6"/>
    <w:rsid w:val="00750149"/>
    <w:rsid w:val="0075025C"/>
    <w:rsid w:val="00750380"/>
    <w:rsid w:val="00750558"/>
    <w:rsid w:val="00750589"/>
    <w:rsid w:val="007506B8"/>
    <w:rsid w:val="0075078F"/>
    <w:rsid w:val="007507F1"/>
    <w:rsid w:val="007508C3"/>
    <w:rsid w:val="00750B52"/>
    <w:rsid w:val="00750B8F"/>
    <w:rsid w:val="00750D09"/>
    <w:rsid w:val="00751030"/>
    <w:rsid w:val="00751185"/>
    <w:rsid w:val="00751271"/>
    <w:rsid w:val="0075137E"/>
    <w:rsid w:val="00751528"/>
    <w:rsid w:val="007515B2"/>
    <w:rsid w:val="007515F8"/>
    <w:rsid w:val="007519B8"/>
    <w:rsid w:val="00751B71"/>
    <w:rsid w:val="00751D1D"/>
    <w:rsid w:val="00751F02"/>
    <w:rsid w:val="0075248C"/>
    <w:rsid w:val="007524E7"/>
    <w:rsid w:val="0075256E"/>
    <w:rsid w:val="00752822"/>
    <w:rsid w:val="007529CD"/>
    <w:rsid w:val="00752B40"/>
    <w:rsid w:val="00752DD3"/>
    <w:rsid w:val="00752E25"/>
    <w:rsid w:val="00752EF8"/>
    <w:rsid w:val="0075307D"/>
    <w:rsid w:val="00753505"/>
    <w:rsid w:val="0075398A"/>
    <w:rsid w:val="00753BC2"/>
    <w:rsid w:val="00753CBB"/>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2A9"/>
    <w:rsid w:val="007573F7"/>
    <w:rsid w:val="0075744E"/>
    <w:rsid w:val="00757776"/>
    <w:rsid w:val="0075779A"/>
    <w:rsid w:val="0075783F"/>
    <w:rsid w:val="0075785D"/>
    <w:rsid w:val="00757B83"/>
    <w:rsid w:val="00757EDB"/>
    <w:rsid w:val="00760312"/>
    <w:rsid w:val="0076043A"/>
    <w:rsid w:val="007604C8"/>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954"/>
    <w:rsid w:val="00761B0A"/>
    <w:rsid w:val="00761D74"/>
    <w:rsid w:val="00761FF9"/>
    <w:rsid w:val="00762095"/>
    <w:rsid w:val="0076233A"/>
    <w:rsid w:val="0076248C"/>
    <w:rsid w:val="00762564"/>
    <w:rsid w:val="007626FC"/>
    <w:rsid w:val="00762CD7"/>
    <w:rsid w:val="00763994"/>
    <w:rsid w:val="00763ADD"/>
    <w:rsid w:val="00763B36"/>
    <w:rsid w:val="00763F3C"/>
    <w:rsid w:val="00763F66"/>
    <w:rsid w:val="00764196"/>
    <w:rsid w:val="00764272"/>
    <w:rsid w:val="00764368"/>
    <w:rsid w:val="0076454F"/>
    <w:rsid w:val="00764671"/>
    <w:rsid w:val="007647E2"/>
    <w:rsid w:val="0076499B"/>
    <w:rsid w:val="00764DF9"/>
    <w:rsid w:val="0076528C"/>
    <w:rsid w:val="007658C5"/>
    <w:rsid w:val="00765A03"/>
    <w:rsid w:val="00766124"/>
    <w:rsid w:val="007662E9"/>
    <w:rsid w:val="007667D2"/>
    <w:rsid w:val="007667F6"/>
    <w:rsid w:val="00766821"/>
    <w:rsid w:val="00766FB8"/>
    <w:rsid w:val="0076717F"/>
    <w:rsid w:val="007671E7"/>
    <w:rsid w:val="007674B6"/>
    <w:rsid w:val="007675D0"/>
    <w:rsid w:val="007676B6"/>
    <w:rsid w:val="00767A67"/>
    <w:rsid w:val="00770194"/>
    <w:rsid w:val="007704F6"/>
    <w:rsid w:val="007706D8"/>
    <w:rsid w:val="0077090D"/>
    <w:rsid w:val="00770B90"/>
    <w:rsid w:val="00770BFE"/>
    <w:rsid w:val="00771636"/>
    <w:rsid w:val="00771B41"/>
    <w:rsid w:val="00771C6A"/>
    <w:rsid w:val="00771F25"/>
    <w:rsid w:val="007721F5"/>
    <w:rsid w:val="007722D5"/>
    <w:rsid w:val="00772779"/>
    <w:rsid w:val="00772944"/>
    <w:rsid w:val="00772A86"/>
    <w:rsid w:val="00772CA3"/>
    <w:rsid w:val="00773268"/>
    <w:rsid w:val="007737B8"/>
    <w:rsid w:val="007739FD"/>
    <w:rsid w:val="00773DCD"/>
    <w:rsid w:val="00773DF5"/>
    <w:rsid w:val="00773E6C"/>
    <w:rsid w:val="0077415A"/>
    <w:rsid w:val="007741F3"/>
    <w:rsid w:val="007743C1"/>
    <w:rsid w:val="007744AF"/>
    <w:rsid w:val="007744F5"/>
    <w:rsid w:val="00774587"/>
    <w:rsid w:val="00774968"/>
    <w:rsid w:val="00774CFE"/>
    <w:rsid w:val="00774DC9"/>
    <w:rsid w:val="0077535B"/>
    <w:rsid w:val="007754AE"/>
    <w:rsid w:val="00775B16"/>
    <w:rsid w:val="00775CEA"/>
    <w:rsid w:val="00775D0B"/>
    <w:rsid w:val="00775F59"/>
    <w:rsid w:val="00775F80"/>
    <w:rsid w:val="00776096"/>
    <w:rsid w:val="00776193"/>
    <w:rsid w:val="007764A0"/>
    <w:rsid w:val="007766AE"/>
    <w:rsid w:val="00776879"/>
    <w:rsid w:val="007768BF"/>
    <w:rsid w:val="007768EB"/>
    <w:rsid w:val="007769DD"/>
    <w:rsid w:val="00776C68"/>
    <w:rsid w:val="00777215"/>
    <w:rsid w:val="00777369"/>
    <w:rsid w:val="007776CE"/>
    <w:rsid w:val="007778AF"/>
    <w:rsid w:val="00777A73"/>
    <w:rsid w:val="00777BC0"/>
    <w:rsid w:val="00777E8E"/>
    <w:rsid w:val="0078005F"/>
    <w:rsid w:val="007805D9"/>
    <w:rsid w:val="0078082B"/>
    <w:rsid w:val="00781139"/>
    <w:rsid w:val="007811BC"/>
    <w:rsid w:val="00781459"/>
    <w:rsid w:val="00781ABA"/>
    <w:rsid w:val="00781C89"/>
    <w:rsid w:val="00782497"/>
    <w:rsid w:val="00782543"/>
    <w:rsid w:val="007826BA"/>
    <w:rsid w:val="00782928"/>
    <w:rsid w:val="00782A64"/>
    <w:rsid w:val="00782AA0"/>
    <w:rsid w:val="00782B28"/>
    <w:rsid w:val="00782BFD"/>
    <w:rsid w:val="00782D51"/>
    <w:rsid w:val="00783013"/>
    <w:rsid w:val="00783270"/>
    <w:rsid w:val="0078327A"/>
    <w:rsid w:val="00783899"/>
    <w:rsid w:val="00783C65"/>
    <w:rsid w:val="00783D73"/>
    <w:rsid w:val="00783DFF"/>
    <w:rsid w:val="007841C8"/>
    <w:rsid w:val="00784518"/>
    <w:rsid w:val="007846F2"/>
    <w:rsid w:val="00784E00"/>
    <w:rsid w:val="00784E1C"/>
    <w:rsid w:val="007850F2"/>
    <w:rsid w:val="00785CF9"/>
    <w:rsid w:val="00785E09"/>
    <w:rsid w:val="00785F24"/>
    <w:rsid w:val="00785FB2"/>
    <w:rsid w:val="00786023"/>
    <w:rsid w:val="00786347"/>
    <w:rsid w:val="007864F2"/>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E9A"/>
    <w:rsid w:val="00790F0E"/>
    <w:rsid w:val="00790F3D"/>
    <w:rsid w:val="007910A9"/>
    <w:rsid w:val="00791240"/>
    <w:rsid w:val="00791436"/>
    <w:rsid w:val="0079169D"/>
    <w:rsid w:val="0079183B"/>
    <w:rsid w:val="00791A76"/>
    <w:rsid w:val="00791D44"/>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3C3"/>
    <w:rsid w:val="00795534"/>
    <w:rsid w:val="0079576F"/>
    <w:rsid w:val="00795783"/>
    <w:rsid w:val="007957E0"/>
    <w:rsid w:val="007957FB"/>
    <w:rsid w:val="00795A84"/>
    <w:rsid w:val="00795ABE"/>
    <w:rsid w:val="00795CDC"/>
    <w:rsid w:val="00795D92"/>
    <w:rsid w:val="00795D9F"/>
    <w:rsid w:val="00795E57"/>
    <w:rsid w:val="00796034"/>
    <w:rsid w:val="00796377"/>
    <w:rsid w:val="007964E7"/>
    <w:rsid w:val="0079650D"/>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C11"/>
    <w:rsid w:val="007A10C1"/>
    <w:rsid w:val="007A122B"/>
    <w:rsid w:val="007A1416"/>
    <w:rsid w:val="007A1517"/>
    <w:rsid w:val="007A1553"/>
    <w:rsid w:val="007A1632"/>
    <w:rsid w:val="007A16F3"/>
    <w:rsid w:val="007A176C"/>
    <w:rsid w:val="007A1B32"/>
    <w:rsid w:val="007A1B81"/>
    <w:rsid w:val="007A1B9F"/>
    <w:rsid w:val="007A28F8"/>
    <w:rsid w:val="007A2AF9"/>
    <w:rsid w:val="007A2AFF"/>
    <w:rsid w:val="007A31B0"/>
    <w:rsid w:val="007A3379"/>
    <w:rsid w:val="007A3565"/>
    <w:rsid w:val="007A375D"/>
    <w:rsid w:val="007A3D01"/>
    <w:rsid w:val="007A3E7D"/>
    <w:rsid w:val="007A411A"/>
    <w:rsid w:val="007A448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B8E"/>
    <w:rsid w:val="007A6FE0"/>
    <w:rsid w:val="007A7B44"/>
    <w:rsid w:val="007A7C88"/>
    <w:rsid w:val="007B007A"/>
    <w:rsid w:val="007B037B"/>
    <w:rsid w:val="007B03A5"/>
    <w:rsid w:val="007B04CE"/>
    <w:rsid w:val="007B0570"/>
    <w:rsid w:val="007B05D9"/>
    <w:rsid w:val="007B0DEA"/>
    <w:rsid w:val="007B0F8C"/>
    <w:rsid w:val="007B0F8E"/>
    <w:rsid w:val="007B1057"/>
    <w:rsid w:val="007B123A"/>
    <w:rsid w:val="007B159C"/>
    <w:rsid w:val="007B1839"/>
    <w:rsid w:val="007B1CEB"/>
    <w:rsid w:val="007B22C0"/>
    <w:rsid w:val="007B2454"/>
    <w:rsid w:val="007B25C8"/>
    <w:rsid w:val="007B2A3C"/>
    <w:rsid w:val="007B2C19"/>
    <w:rsid w:val="007B2D8D"/>
    <w:rsid w:val="007B3036"/>
    <w:rsid w:val="007B3345"/>
    <w:rsid w:val="007B38C3"/>
    <w:rsid w:val="007B3C63"/>
    <w:rsid w:val="007B3D92"/>
    <w:rsid w:val="007B3F48"/>
    <w:rsid w:val="007B3FF7"/>
    <w:rsid w:val="007B420D"/>
    <w:rsid w:val="007B4365"/>
    <w:rsid w:val="007B44D0"/>
    <w:rsid w:val="007B48CC"/>
    <w:rsid w:val="007B4F0F"/>
    <w:rsid w:val="007B51EC"/>
    <w:rsid w:val="007B53F4"/>
    <w:rsid w:val="007B5831"/>
    <w:rsid w:val="007B5BB6"/>
    <w:rsid w:val="007B5EC5"/>
    <w:rsid w:val="007B61DA"/>
    <w:rsid w:val="007B62F8"/>
    <w:rsid w:val="007B65C0"/>
    <w:rsid w:val="007B6691"/>
    <w:rsid w:val="007B6B78"/>
    <w:rsid w:val="007B707E"/>
    <w:rsid w:val="007B7768"/>
    <w:rsid w:val="007B7807"/>
    <w:rsid w:val="007B7BC3"/>
    <w:rsid w:val="007B7E20"/>
    <w:rsid w:val="007B7FD7"/>
    <w:rsid w:val="007C02FD"/>
    <w:rsid w:val="007C04A6"/>
    <w:rsid w:val="007C0885"/>
    <w:rsid w:val="007C0920"/>
    <w:rsid w:val="007C0D46"/>
    <w:rsid w:val="007C0E74"/>
    <w:rsid w:val="007C15C0"/>
    <w:rsid w:val="007C1928"/>
    <w:rsid w:val="007C196E"/>
    <w:rsid w:val="007C21E8"/>
    <w:rsid w:val="007C2221"/>
    <w:rsid w:val="007C2CC4"/>
    <w:rsid w:val="007C2F90"/>
    <w:rsid w:val="007C2FBD"/>
    <w:rsid w:val="007C31E1"/>
    <w:rsid w:val="007C32BF"/>
    <w:rsid w:val="007C349E"/>
    <w:rsid w:val="007C3CCA"/>
    <w:rsid w:val="007C3DB8"/>
    <w:rsid w:val="007C3E2C"/>
    <w:rsid w:val="007C4359"/>
    <w:rsid w:val="007C48F3"/>
    <w:rsid w:val="007C4B32"/>
    <w:rsid w:val="007C4B3A"/>
    <w:rsid w:val="007C4BCC"/>
    <w:rsid w:val="007C4D95"/>
    <w:rsid w:val="007C50BD"/>
    <w:rsid w:val="007C5358"/>
    <w:rsid w:val="007C56A4"/>
    <w:rsid w:val="007C625B"/>
    <w:rsid w:val="007C64E2"/>
    <w:rsid w:val="007C6986"/>
    <w:rsid w:val="007C6B9A"/>
    <w:rsid w:val="007C6BCE"/>
    <w:rsid w:val="007C6F83"/>
    <w:rsid w:val="007C7A43"/>
    <w:rsid w:val="007C7BD2"/>
    <w:rsid w:val="007C7DFC"/>
    <w:rsid w:val="007C7F40"/>
    <w:rsid w:val="007D002B"/>
    <w:rsid w:val="007D0410"/>
    <w:rsid w:val="007D0712"/>
    <w:rsid w:val="007D0777"/>
    <w:rsid w:val="007D07F3"/>
    <w:rsid w:val="007D0D92"/>
    <w:rsid w:val="007D1841"/>
    <w:rsid w:val="007D1B88"/>
    <w:rsid w:val="007D1D0D"/>
    <w:rsid w:val="007D1DED"/>
    <w:rsid w:val="007D2199"/>
    <w:rsid w:val="007D237B"/>
    <w:rsid w:val="007D2781"/>
    <w:rsid w:val="007D2872"/>
    <w:rsid w:val="007D3074"/>
    <w:rsid w:val="007D352F"/>
    <w:rsid w:val="007D3871"/>
    <w:rsid w:val="007D46FE"/>
    <w:rsid w:val="007D4FAC"/>
    <w:rsid w:val="007D521F"/>
    <w:rsid w:val="007D534C"/>
    <w:rsid w:val="007D576D"/>
    <w:rsid w:val="007D5CEF"/>
    <w:rsid w:val="007D5DE4"/>
    <w:rsid w:val="007D6B30"/>
    <w:rsid w:val="007D6BE6"/>
    <w:rsid w:val="007D709B"/>
    <w:rsid w:val="007D70DD"/>
    <w:rsid w:val="007D715D"/>
    <w:rsid w:val="007D72BF"/>
    <w:rsid w:val="007D7365"/>
    <w:rsid w:val="007D745E"/>
    <w:rsid w:val="007D75F0"/>
    <w:rsid w:val="007D7653"/>
    <w:rsid w:val="007D771B"/>
    <w:rsid w:val="007D7DAC"/>
    <w:rsid w:val="007D7E3E"/>
    <w:rsid w:val="007E023B"/>
    <w:rsid w:val="007E039F"/>
    <w:rsid w:val="007E0712"/>
    <w:rsid w:val="007E0814"/>
    <w:rsid w:val="007E09DE"/>
    <w:rsid w:val="007E0EA2"/>
    <w:rsid w:val="007E110B"/>
    <w:rsid w:val="007E123B"/>
    <w:rsid w:val="007E1350"/>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EB"/>
    <w:rsid w:val="007E35F2"/>
    <w:rsid w:val="007E36BC"/>
    <w:rsid w:val="007E3876"/>
    <w:rsid w:val="007E3C20"/>
    <w:rsid w:val="007E41C7"/>
    <w:rsid w:val="007E4642"/>
    <w:rsid w:val="007E4791"/>
    <w:rsid w:val="007E4CF5"/>
    <w:rsid w:val="007E51B1"/>
    <w:rsid w:val="007E52BD"/>
    <w:rsid w:val="007E5341"/>
    <w:rsid w:val="007E53DE"/>
    <w:rsid w:val="007E595C"/>
    <w:rsid w:val="007E59DE"/>
    <w:rsid w:val="007E5BBD"/>
    <w:rsid w:val="007E5C7A"/>
    <w:rsid w:val="007E5D2F"/>
    <w:rsid w:val="007E6032"/>
    <w:rsid w:val="007E658C"/>
    <w:rsid w:val="007E66F9"/>
    <w:rsid w:val="007E6786"/>
    <w:rsid w:val="007E6882"/>
    <w:rsid w:val="007E6A30"/>
    <w:rsid w:val="007E6A94"/>
    <w:rsid w:val="007E6E1E"/>
    <w:rsid w:val="007E7530"/>
    <w:rsid w:val="007E7678"/>
    <w:rsid w:val="007E7743"/>
    <w:rsid w:val="007E77B7"/>
    <w:rsid w:val="007E79BC"/>
    <w:rsid w:val="007E7D2E"/>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C06"/>
    <w:rsid w:val="007F1F50"/>
    <w:rsid w:val="007F206D"/>
    <w:rsid w:val="007F24D5"/>
    <w:rsid w:val="007F2C99"/>
    <w:rsid w:val="007F2CD1"/>
    <w:rsid w:val="007F3139"/>
    <w:rsid w:val="007F343A"/>
    <w:rsid w:val="007F34F6"/>
    <w:rsid w:val="007F3525"/>
    <w:rsid w:val="007F364F"/>
    <w:rsid w:val="007F4045"/>
    <w:rsid w:val="007F4107"/>
    <w:rsid w:val="007F45B7"/>
    <w:rsid w:val="007F4791"/>
    <w:rsid w:val="007F48A0"/>
    <w:rsid w:val="007F4947"/>
    <w:rsid w:val="007F4A1F"/>
    <w:rsid w:val="007F4AB8"/>
    <w:rsid w:val="007F4BF3"/>
    <w:rsid w:val="007F4E16"/>
    <w:rsid w:val="007F4E93"/>
    <w:rsid w:val="007F4F50"/>
    <w:rsid w:val="007F50A8"/>
    <w:rsid w:val="007F50E4"/>
    <w:rsid w:val="007F534D"/>
    <w:rsid w:val="007F54FA"/>
    <w:rsid w:val="007F59FE"/>
    <w:rsid w:val="007F5AF1"/>
    <w:rsid w:val="007F5EA9"/>
    <w:rsid w:val="007F60F2"/>
    <w:rsid w:val="007F61EF"/>
    <w:rsid w:val="007F6421"/>
    <w:rsid w:val="007F68EE"/>
    <w:rsid w:val="007F6C6A"/>
    <w:rsid w:val="007F6E3C"/>
    <w:rsid w:val="007F7129"/>
    <w:rsid w:val="007F7525"/>
    <w:rsid w:val="007F7591"/>
    <w:rsid w:val="007F774A"/>
    <w:rsid w:val="007F789F"/>
    <w:rsid w:val="007F7AA2"/>
    <w:rsid w:val="00800495"/>
    <w:rsid w:val="008005BF"/>
    <w:rsid w:val="008007AB"/>
    <w:rsid w:val="008007B7"/>
    <w:rsid w:val="008007FD"/>
    <w:rsid w:val="008008B4"/>
    <w:rsid w:val="00800D33"/>
    <w:rsid w:val="0080126A"/>
    <w:rsid w:val="00801428"/>
    <w:rsid w:val="0080190D"/>
    <w:rsid w:val="00801B3D"/>
    <w:rsid w:val="00802026"/>
    <w:rsid w:val="0080263D"/>
    <w:rsid w:val="008028F2"/>
    <w:rsid w:val="0080360B"/>
    <w:rsid w:val="00803830"/>
    <w:rsid w:val="00804252"/>
    <w:rsid w:val="008042C3"/>
    <w:rsid w:val="008045F1"/>
    <w:rsid w:val="0080477C"/>
    <w:rsid w:val="00805995"/>
    <w:rsid w:val="00805A32"/>
    <w:rsid w:val="00805B47"/>
    <w:rsid w:val="00805CB6"/>
    <w:rsid w:val="008063F4"/>
    <w:rsid w:val="008069FE"/>
    <w:rsid w:val="00806A4C"/>
    <w:rsid w:val="00806AF4"/>
    <w:rsid w:val="00806EA4"/>
    <w:rsid w:val="00807067"/>
    <w:rsid w:val="00807479"/>
    <w:rsid w:val="00807688"/>
    <w:rsid w:val="00807945"/>
    <w:rsid w:val="00807CFF"/>
    <w:rsid w:val="00807DF9"/>
    <w:rsid w:val="00807F34"/>
    <w:rsid w:val="00810222"/>
    <w:rsid w:val="008104A1"/>
    <w:rsid w:val="008104C6"/>
    <w:rsid w:val="00810E65"/>
    <w:rsid w:val="00810FC3"/>
    <w:rsid w:val="00811118"/>
    <w:rsid w:val="00811349"/>
    <w:rsid w:val="008116C7"/>
    <w:rsid w:val="008123D4"/>
    <w:rsid w:val="0081268B"/>
    <w:rsid w:val="00812A19"/>
    <w:rsid w:val="00812AE3"/>
    <w:rsid w:val="00812BDD"/>
    <w:rsid w:val="00812BF7"/>
    <w:rsid w:val="00812D9D"/>
    <w:rsid w:val="008134C9"/>
    <w:rsid w:val="00813575"/>
    <w:rsid w:val="008136D7"/>
    <w:rsid w:val="00813779"/>
    <w:rsid w:val="00813A0A"/>
    <w:rsid w:val="00813B30"/>
    <w:rsid w:val="00813B62"/>
    <w:rsid w:val="00813CE3"/>
    <w:rsid w:val="00813CF8"/>
    <w:rsid w:val="00813DE8"/>
    <w:rsid w:val="00813EBE"/>
    <w:rsid w:val="00813FDA"/>
    <w:rsid w:val="008144F8"/>
    <w:rsid w:val="0081450E"/>
    <w:rsid w:val="008148E7"/>
    <w:rsid w:val="00814D16"/>
    <w:rsid w:val="00815089"/>
    <w:rsid w:val="008154A6"/>
    <w:rsid w:val="008154E3"/>
    <w:rsid w:val="0081568A"/>
    <w:rsid w:val="008159A4"/>
    <w:rsid w:val="00815A02"/>
    <w:rsid w:val="00815A37"/>
    <w:rsid w:val="00815CD4"/>
    <w:rsid w:val="00815DC8"/>
    <w:rsid w:val="00816032"/>
    <w:rsid w:val="0081621B"/>
    <w:rsid w:val="00816731"/>
    <w:rsid w:val="008168B6"/>
    <w:rsid w:val="0081692F"/>
    <w:rsid w:val="00816C41"/>
    <w:rsid w:val="00816EA2"/>
    <w:rsid w:val="008170E3"/>
    <w:rsid w:val="00817172"/>
    <w:rsid w:val="00817295"/>
    <w:rsid w:val="008173A3"/>
    <w:rsid w:val="00817431"/>
    <w:rsid w:val="00817CDE"/>
    <w:rsid w:val="008201E1"/>
    <w:rsid w:val="00820204"/>
    <w:rsid w:val="00820208"/>
    <w:rsid w:val="0082035E"/>
    <w:rsid w:val="0082072E"/>
    <w:rsid w:val="00820843"/>
    <w:rsid w:val="00820889"/>
    <w:rsid w:val="00820FDA"/>
    <w:rsid w:val="00821445"/>
    <w:rsid w:val="00821611"/>
    <w:rsid w:val="00821900"/>
    <w:rsid w:val="00821CB7"/>
    <w:rsid w:val="008220B3"/>
    <w:rsid w:val="00822160"/>
    <w:rsid w:val="00822189"/>
    <w:rsid w:val="00822369"/>
    <w:rsid w:val="00822B3E"/>
    <w:rsid w:val="00822D2B"/>
    <w:rsid w:val="00822DB1"/>
    <w:rsid w:val="0082353C"/>
    <w:rsid w:val="00823751"/>
    <w:rsid w:val="0082391E"/>
    <w:rsid w:val="00823B1B"/>
    <w:rsid w:val="00823D17"/>
    <w:rsid w:val="00823F0A"/>
    <w:rsid w:val="00823F38"/>
    <w:rsid w:val="00823F3E"/>
    <w:rsid w:val="00824109"/>
    <w:rsid w:val="0082442E"/>
    <w:rsid w:val="0082466D"/>
    <w:rsid w:val="008247AE"/>
    <w:rsid w:val="00824863"/>
    <w:rsid w:val="00824D2D"/>
    <w:rsid w:val="0082530D"/>
    <w:rsid w:val="0082568A"/>
    <w:rsid w:val="00825882"/>
    <w:rsid w:val="008259CB"/>
    <w:rsid w:val="00826051"/>
    <w:rsid w:val="00826395"/>
    <w:rsid w:val="008265F8"/>
    <w:rsid w:val="0082666A"/>
    <w:rsid w:val="008268CE"/>
    <w:rsid w:val="00826B7E"/>
    <w:rsid w:val="00826BDA"/>
    <w:rsid w:val="00827432"/>
    <w:rsid w:val="00827438"/>
    <w:rsid w:val="0082756E"/>
    <w:rsid w:val="0082766A"/>
    <w:rsid w:val="0082778F"/>
    <w:rsid w:val="00830296"/>
    <w:rsid w:val="00830A7A"/>
    <w:rsid w:val="00830ABB"/>
    <w:rsid w:val="00830FFF"/>
    <w:rsid w:val="00831B4A"/>
    <w:rsid w:val="00832192"/>
    <w:rsid w:val="00832A90"/>
    <w:rsid w:val="00832C34"/>
    <w:rsid w:val="008331F4"/>
    <w:rsid w:val="008332CF"/>
    <w:rsid w:val="00833843"/>
    <w:rsid w:val="008338BD"/>
    <w:rsid w:val="008339A2"/>
    <w:rsid w:val="00833B75"/>
    <w:rsid w:val="00833E4B"/>
    <w:rsid w:val="008342BB"/>
    <w:rsid w:val="00834462"/>
    <w:rsid w:val="008344F0"/>
    <w:rsid w:val="008347A7"/>
    <w:rsid w:val="008351F7"/>
    <w:rsid w:val="0083530B"/>
    <w:rsid w:val="00835AA1"/>
    <w:rsid w:val="00836087"/>
    <w:rsid w:val="008363F1"/>
    <w:rsid w:val="0083642F"/>
    <w:rsid w:val="00836AE7"/>
    <w:rsid w:val="00836BAE"/>
    <w:rsid w:val="00836D1C"/>
    <w:rsid w:val="00836D73"/>
    <w:rsid w:val="00836D75"/>
    <w:rsid w:val="0083734B"/>
    <w:rsid w:val="0083776A"/>
    <w:rsid w:val="00837C84"/>
    <w:rsid w:val="00837D0B"/>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609D"/>
    <w:rsid w:val="008464CA"/>
    <w:rsid w:val="00846523"/>
    <w:rsid w:val="0084669F"/>
    <w:rsid w:val="00846771"/>
    <w:rsid w:val="00846C70"/>
    <w:rsid w:val="00846F06"/>
    <w:rsid w:val="0084714F"/>
    <w:rsid w:val="0084718D"/>
    <w:rsid w:val="0084765A"/>
    <w:rsid w:val="008476D3"/>
    <w:rsid w:val="00847C97"/>
    <w:rsid w:val="008506C6"/>
    <w:rsid w:val="00850753"/>
    <w:rsid w:val="008508D2"/>
    <w:rsid w:val="00850A50"/>
    <w:rsid w:val="00851124"/>
    <w:rsid w:val="00851696"/>
    <w:rsid w:val="008519A8"/>
    <w:rsid w:val="008519D5"/>
    <w:rsid w:val="00851D4A"/>
    <w:rsid w:val="00851D5E"/>
    <w:rsid w:val="00851E70"/>
    <w:rsid w:val="00852210"/>
    <w:rsid w:val="00852250"/>
    <w:rsid w:val="00852404"/>
    <w:rsid w:val="008525B0"/>
    <w:rsid w:val="00852621"/>
    <w:rsid w:val="00852A4E"/>
    <w:rsid w:val="00852BF1"/>
    <w:rsid w:val="00852DCC"/>
    <w:rsid w:val="00853202"/>
    <w:rsid w:val="00853237"/>
    <w:rsid w:val="0085348A"/>
    <w:rsid w:val="00853799"/>
    <w:rsid w:val="00853A4C"/>
    <w:rsid w:val="00853BBC"/>
    <w:rsid w:val="00853E7A"/>
    <w:rsid w:val="00854216"/>
    <w:rsid w:val="0085423B"/>
    <w:rsid w:val="00854764"/>
    <w:rsid w:val="008548B6"/>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577C8"/>
    <w:rsid w:val="00860282"/>
    <w:rsid w:val="0086037F"/>
    <w:rsid w:val="008603C8"/>
    <w:rsid w:val="008603CC"/>
    <w:rsid w:val="00860451"/>
    <w:rsid w:val="008606E5"/>
    <w:rsid w:val="00860823"/>
    <w:rsid w:val="00860A5B"/>
    <w:rsid w:val="00860B30"/>
    <w:rsid w:val="00860B98"/>
    <w:rsid w:val="00860D57"/>
    <w:rsid w:val="00860D68"/>
    <w:rsid w:val="00861140"/>
    <w:rsid w:val="00861297"/>
    <w:rsid w:val="00861394"/>
    <w:rsid w:val="008616B5"/>
    <w:rsid w:val="00861B8A"/>
    <w:rsid w:val="0086200B"/>
    <w:rsid w:val="00862457"/>
    <w:rsid w:val="008624F0"/>
    <w:rsid w:val="008628AD"/>
    <w:rsid w:val="0086292F"/>
    <w:rsid w:val="00862A1F"/>
    <w:rsid w:val="00862EF1"/>
    <w:rsid w:val="00862F2B"/>
    <w:rsid w:val="008630B7"/>
    <w:rsid w:val="008630FA"/>
    <w:rsid w:val="008633DE"/>
    <w:rsid w:val="008639B9"/>
    <w:rsid w:val="00863E94"/>
    <w:rsid w:val="008643F5"/>
    <w:rsid w:val="008645F3"/>
    <w:rsid w:val="008646FA"/>
    <w:rsid w:val="0086528A"/>
    <w:rsid w:val="0086528E"/>
    <w:rsid w:val="00865850"/>
    <w:rsid w:val="008658D0"/>
    <w:rsid w:val="00865B8F"/>
    <w:rsid w:val="00865C94"/>
    <w:rsid w:val="00865DE0"/>
    <w:rsid w:val="00865E6F"/>
    <w:rsid w:val="008667A8"/>
    <w:rsid w:val="008668BF"/>
    <w:rsid w:val="00866C6C"/>
    <w:rsid w:val="00866E9B"/>
    <w:rsid w:val="008677FC"/>
    <w:rsid w:val="00867870"/>
    <w:rsid w:val="00867FE1"/>
    <w:rsid w:val="00870146"/>
    <w:rsid w:val="00870633"/>
    <w:rsid w:val="00870739"/>
    <w:rsid w:val="008709E2"/>
    <w:rsid w:val="00870BF2"/>
    <w:rsid w:val="00870D59"/>
    <w:rsid w:val="0087109A"/>
    <w:rsid w:val="0087139A"/>
    <w:rsid w:val="0087159C"/>
    <w:rsid w:val="00871AEE"/>
    <w:rsid w:val="00871CD4"/>
    <w:rsid w:val="00871E0A"/>
    <w:rsid w:val="00872070"/>
    <w:rsid w:val="00872310"/>
    <w:rsid w:val="0087271D"/>
    <w:rsid w:val="00872AD1"/>
    <w:rsid w:val="00872AF5"/>
    <w:rsid w:val="00872C58"/>
    <w:rsid w:val="0087316D"/>
    <w:rsid w:val="008731E3"/>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3A2"/>
    <w:rsid w:val="00876413"/>
    <w:rsid w:val="0087670F"/>
    <w:rsid w:val="0087678E"/>
    <w:rsid w:val="00876BB3"/>
    <w:rsid w:val="00876D48"/>
    <w:rsid w:val="00876EB3"/>
    <w:rsid w:val="00876F65"/>
    <w:rsid w:val="0087771E"/>
    <w:rsid w:val="008777D9"/>
    <w:rsid w:val="00877A2E"/>
    <w:rsid w:val="00877A5B"/>
    <w:rsid w:val="00877A7C"/>
    <w:rsid w:val="00877AF2"/>
    <w:rsid w:val="00877B36"/>
    <w:rsid w:val="00877FE6"/>
    <w:rsid w:val="00880035"/>
    <w:rsid w:val="00880431"/>
    <w:rsid w:val="00880475"/>
    <w:rsid w:val="008804F0"/>
    <w:rsid w:val="008806DC"/>
    <w:rsid w:val="0088082E"/>
    <w:rsid w:val="00880AF7"/>
    <w:rsid w:val="00880D88"/>
    <w:rsid w:val="0088116E"/>
    <w:rsid w:val="008811F8"/>
    <w:rsid w:val="00881208"/>
    <w:rsid w:val="00881220"/>
    <w:rsid w:val="0088128E"/>
    <w:rsid w:val="00881888"/>
    <w:rsid w:val="00881A93"/>
    <w:rsid w:val="00881B88"/>
    <w:rsid w:val="00881DFF"/>
    <w:rsid w:val="0088292E"/>
    <w:rsid w:val="00882A20"/>
    <w:rsid w:val="00882E79"/>
    <w:rsid w:val="00882ECE"/>
    <w:rsid w:val="00882F28"/>
    <w:rsid w:val="00883181"/>
    <w:rsid w:val="0088323A"/>
    <w:rsid w:val="00883DDA"/>
    <w:rsid w:val="0088415F"/>
    <w:rsid w:val="00884388"/>
    <w:rsid w:val="00884470"/>
    <w:rsid w:val="0088472C"/>
    <w:rsid w:val="008848A0"/>
    <w:rsid w:val="00884C12"/>
    <w:rsid w:val="00884CE5"/>
    <w:rsid w:val="00884DAD"/>
    <w:rsid w:val="00884DC2"/>
    <w:rsid w:val="00885559"/>
    <w:rsid w:val="00885728"/>
    <w:rsid w:val="00885AE2"/>
    <w:rsid w:val="00885BCE"/>
    <w:rsid w:val="00885DF1"/>
    <w:rsid w:val="00885F0D"/>
    <w:rsid w:val="0088606C"/>
    <w:rsid w:val="0088609D"/>
    <w:rsid w:val="008863E4"/>
    <w:rsid w:val="0088642C"/>
    <w:rsid w:val="00886485"/>
    <w:rsid w:val="008866EB"/>
    <w:rsid w:val="008866FE"/>
    <w:rsid w:val="00886909"/>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C39"/>
    <w:rsid w:val="00887EC2"/>
    <w:rsid w:val="00890050"/>
    <w:rsid w:val="00890083"/>
    <w:rsid w:val="008900D9"/>
    <w:rsid w:val="00890294"/>
    <w:rsid w:val="008902AB"/>
    <w:rsid w:val="0089039E"/>
    <w:rsid w:val="0089079B"/>
    <w:rsid w:val="00890E03"/>
    <w:rsid w:val="00890ECE"/>
    <w:rsid w:val="00890F82"/>
    <w:rsid w:val="008911E8"/>
    <w:rsid w:val="008912F0"/>
    <w:rsid w:val="00891757"/>
    <w:rsid w:val="0089198C"/>
    <w:rsid w:val="00891F36"/>
    <w:rsid w:val="00891FBD"/>
    <w:rsid w:val="00892306"/>
    <w:rsid w:val="008924A0"/>
    <w:rsid w:val="0089286D"/>
    <w:rsid w:val="00892972"/>
    <w:rsid w:val="00892E20"/>
    <w:rsid w:val="00893219"/>
    <w:rsid w:val="00893305"/>
    <w:rsid w:val="008934C8"/>
    <w:rsid w:val="008935D5"/>
    <w:rsid w:val="00893964"/>
    <w:rsid w:val="00893EAB"/>
    <w:rsid w:val="00893FE2"/>
    <w:rsid w:val="00894092"/>
    <w:rsid w:val="008941F6"/>
    <w:rsid w:val="00894402"/>
    <w:rsid w:val="008945AF"/>
    <w:rsid w:val="00894601"/>
    <w:rsid w:val="008946C7"/>
    <w:rsid w:val="008948B0"/>
    <w:rsid w:val="00895360"/>
    <w:rsid w:val="008953D7"/>
    <w:rsid w:val="00895D52"/>
    <w:rsid w:val="00895F05"/>
    <w:rsid w:val="008965F9"/>
    <w:rsid w:val="00896850"/>
    <w:rsid w:val="00896C16"/>
    <w:rsid w:val="00896E39"/>
    <w:rsid w:val="00897139"/>
    <w:rsid w:val="0089715F"/>
    <w:rsid w:val="00897379"/>
    <w:rsid w:val="00897433"/>
    <w:rsid w:val="00897ADD"/>
    <w:rsid w:val="00897F57"/>
    <w:rsid w:val="008A00AB"/>
    <w:rsid w:val="008A021A"/>
    <w:rsid w:val="008A0263"/>
    <w:rsid w:val="008A0317"/>
    <w:rsid w:val="008A04B4"/>
    <w:rsid w:val="008A085D"/>
    <w:rsid w:val="008A103C"/>
    <w:rsid w:val="008A1335"/>
    <w:rsid w:val="008A1414"/>
    <w:rsid w:val="008A14BF"/>
    <w:rsid w:val="008A154D"/>
    <w:rsid w:val="008A18D7"/>
    <w:rsid w:val="008A20F3"/>
    <w:rsid w:val="008A2513"/>
    <w:rsid w:val="008A26AB"/>
    <w:rsid w:val="008A278A"/>
    <w:rsid w:val="008A28D9"/>
    <w:rsid w:val="008A2A03"/>
    <w:rsid w:val="008A2DAE"/>
    <w:rsid w:val="008A331B"/>
    <w:rsid w:val="008A39E2"/>
    <w:rsid w:val="008A3AA3"/>
    <w:rsid w:val="008A3F07"/>
    <w:rsid w:val="008A4021"/>
    <w:rsid w:val="008A405A"/>
    <w:rsid w:val="008A4419"/>
    <w:rsid w:val="008A4ECD"/>
    <w:rsid w:val="008A52A3"/>
    <w:rsid w:val="008A5337"/>
    <w:rsid w:val="008A53AD"/>
    <w:rsid w:val="008A62D0"/>
    <w:rsid w:val="008A62F5"/>
    <w:rsid w:val="008A6651"/>
    <w:rsid w:val="008A67CD"/>
    <w:rsid w:val="008A6CD2"/>
    <w:rsid w:val="008A71B8"/>
    <w:rsid w:val="008A71E4"/>
    <w:rsid w:val="008A721C"/>
    <w:rsid w:val="008A7316"/>
    <w:rsid w:val="008A7374"/>
    <w:rsid w:val="008A73BE"/>
    <w:rsid w:val="008A7931"/>
    <w:rsid w:val="008A794E"/>
    <w:rsid w:val="008A7A73"/>
    <w:rsid w:val="008A7B9F"/>
    <w:rsid w:val="008A7D33"/>
    <w:rsid w:val="008A7FD9"/>
    <w:rsid w:val="008B0106"/>
    <w:rsid w:val="008B04A6"/>
    <w:rsid w:val="008B05E0"/>
    <w:rsid w:val="008B0715"/>
    <w:rsid w:val="008B09FF"/>
    <w:rsid w:val="008B0E93"/>
    <w:rsid w:val="008B1209"/>
    <w:rsid w:val="008B1231"/>
    <w:rsid w:val="008B1350"/>
    <w:rsid w:val="008B18A8"/>
    <w:rsid w:val="008B193F"/>
    <w:rsid w:val="008B19D8"/>
    <w:rsid w:val="008B1C30"/>
    <w:rsid w:val="008B2032"/>
    <w:rsid w:val="008B2593"/>
    <w:rsid w:val="008B2638"/>
    <w:rsid w:val="008B277C"/>
    <w:rsid w:val="008B2A60"/>
    <w:rsid w:val="008B2E20"/>
    <w:rsid w:val="008B3000"/>
    <w:rsid w:val="008B3799"/>
    <w:rsid w:val="008B3CFB"/>
    <w:rsid w:val="008B3F97"/>
    <w:rsid w:val="008B40DB"/>
    <w:rsid w:val="008B448C"/>
    <w:rsid w:val="008B49FC"/>
    <w:rsid w:val="008B4B8E"/>
    <w:rsid w:val="008B4CA4"/>
    <w:rsid w:val="008B4F58"/>
    <w:rsid w:val="008B50F2"/>
    <w:rsid w:val="008B5163"/>
    <w:rsid w:val="008B539D"/>
    <w:rsid w:val="008B5446"/>
    <w:rsid w:val="008B5505"/>
    <w:rsid w:val="008B558F"/>
    <w:rsid w:val="008B563A"/>
    <w:rsid w:val="008B5D25"/>
    <w:rsid w:val="008B6ABB"/>
    <w:rsid w:val="008B6B90"/>
    <w:rsid w:val="008B6C91"/>
    <w:rsid w:val="008B6EB2"/>
    <w:rsid w:val="008B6F43"/>
    <w:rsid w:val="008B7521"/>
    <w:rsid w:val="008B77D2"/>
    <w:rsid w:val="008B780C"/>
    <w:rsid w:val="008B78CC"/>
    <w:rsid w:val="008B794E"/>
    <w:rsid w:val="008B7DD5"/>
    <w:rsid w:val="008B7DDF"/>
    <w:rsid w:val="008B7EA7"/>
    <w:rsid w:val="008C05B0"/>
    <w:rsid w:val="008C09C1"/>
    <w:rsid w:val="008C0A1C"/>
    <w:rsid w:val="008C0AF5"/>
    <w:rsid w:val="008C0BBF"/>
    <w:rsid w:val="008C0D8B"/>
    <w:rsid w:val="008C1230"/>
    <w:rsid w:val="008C1386"/>
    <w:rsid w:val="008C1A37"/>
    <w:rsid w:val="008C1A79"/>
    <w:rsid w:val="008C1EEF"/>
    <w:rsid w:val="008C238F"/>
    <w:rsid w:val="008C2618"/>
    <w:rsid w:val="008C28DA"/>
    <w:rsid w:val="008C2BB9"/>
    <w:rsid w:val="008C2FC2"/>
    <w:rsid w:val="008C3540"/>
    <w:rsid w:val="008C378E"/>
    <w:rsid w:val="008C379D"/>
    <w:rsid w:val="008C3967"/>
    <w:rsid w:val="008C3E51"/>
    <w:rsid w:val="008C423F"/>
    <w:rsid w:val="008C434D"/>
    <w:rsid w:val="008C468D"/>
    <w:rsid w:val="008C4BA8"/>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52"/>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36D2"/>
    <w:rsid w:val="008D3A07"/>
    <w:rsid w:val="008D3A4B"/>
    <w:rsid w:val="008D3A86"/>
    <w:rsid w:val="008D3CE0"/>
    <w:rsid w:val="008D41B8"/>
    <w:rsid w:val="008D4663"/>
    <w:rsid w:val="008D48E6"/>
    <w:rsid w:val="008D4CC1"/>
    <w:rsid w:val="008D4E4D"/>
    <w:rsid w:val="008D55D3"/>
    <w:rsid w:val="008D5AAE"/>
    <w:rsid w:val="008D5EB0"/>
    <w:rsid w:val="008D5F95"/>
    <w:rsid w:val="008D62B9"/>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AC3"/>
    <w:rsid w:val="008E2B68"/>
    <w:rsid w:val="008E2B6C"/>
    <w:rsid w:val="008E2CBA"/>
    <w:rsid w:val="008E2D5E"/>
    <w:rsid w:val="008E308F"/>
    <w:rsid w:val="008E32DE"/>
    <w:rsid w:val="008E340B"/>
    <w:rsid w:val="008E3763"/>
    <w:rsid w:val="008E3940"/>
    <w:rsid w:val="008E3D2E"/>
    <w:rsid w:val="008E3F6A"/>
    <w:rsid w:val="008E3FE8"/>
    <w:rsid w:val="008E4794"/>
    <w:rsid w:val="008E484E"/>
    <w:rsid w:val="008E4C6C"/>
    <w:rsid w:val="008E4F0C"/>
    <w:rsid w:val="008E5099"/>
    <w:rsid w:val="008E509E"/>
    <w:rsid w:val="008E51DB"/>
    <w:rsid w:val="008E53D8"/>
    <w:rsid w:val="008E54B9"/>
    <w:rsid w:val="008E54CE"/>
    <w:rsid w:val="008E5A71"/>
    <w:rsid w:val="008E5BF5"/>
    <w:rsid w:val="008E6286"/>
    <w:rsid w:val="008E649E"/>
    <w:rsid w:val="008E650A"/>
    <w:rsid w:val="008E667B"/>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E02"/>
    <w:rsid w:val="008F2024"/>
    <w:rsid w:val="008F2078"/>
    <w:rsid w:val="008F210C"/>
    <w:rsid w:val="008F2292"/>
    <w:rsid w:val="008F22E0"/>
    <w:rsid w:val="008F22EF"/>
    <w:rsid w:val="008F25F9"/>
    <w:rsid w:val="008F26DB"/>
    <w:rsid w:val="008F2983"/>
    <w:rsid w:val="008F2C10"/>
    <w:rsid w:val="008F34C3"/>
    <w:rsid w:val="008F355F"/>
    <w:rsid w:val="008F37BD"/>
    <w:rsid w:val="008F39E5"/>
    <w:rsid w:val="008F3B0E"/>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71"/>
    <w:rsid w:val="008F62F4"/>
    <w:rsid w:val="008F631D"/>
    <w:rsid w:val="008F6369"/>
    <w:rsid w:val="008F65C2"/>
    <w:rsid w:val="008F662F"/>
    <w:rsid w:val="008F68AB"/>
    <w:rsid w:val="008F6AFD"/>
    <w:rsid w:val="008F6B72"/>
    <w:rsid w:val="008F6E61"/>
    <w:rsid w:val="008F6E84"/>
    <w:rsid w:val="008F6F1D"/>
    <w:rsid w:val="008F6F2A"/>
    <w:rsid w:val="008F6FE2"/>
    <w:rsid w:val="008F7433"/>
    <w:rsid w:val="008F76AB"/>
    <w:rsid w:val="008F7ABF"/>
    <w:rsid w:val="00900052"/>
    <w:rsid w:val="0090017B"/>
    <w:rsid w:val="0090038C"/>
    <w:rsid w:val="0090039F"/>
    <w:rsid w:val="009005E6"/>
    <w:rsid w:val="009005FD"/>
    <w:rsid w:val="0090080C"/>
    <w:rsid w:val="00900853"/>
    <w:rsid w:val="00900A78"/>
    <w:rsid w:val="00900B87"/>
    <w:rsid w:val="00900F92"/>
    <w:rsid w:val="00901672"/>
    <w:rsid w:val="009017FA"/>
    <w:rsid w:val="00901B36"/>
    <w:rsid w:val="0090214A"/>
    <w:rsid w:val="0090216C"/>
    <w:rsid w:val="009023BE"/>
    <w:rsid w:val="00902AED"/>
    <w:rsid w:val="00902DCB"/>
    <w:rsid w:val="00903254"/>
    <w:rsid w:val="00903294"/>
    <w:rsid w:val="00903348"/>
    <w:rsid w:val="00903D14"/>
    <w:rsid w:val="00903DC8"/>
    <w:rsid w:val="00903EA3"/>
    <w:rsid w:val="00903F6B"/>
    <w:rsid w:val="0090413E"/>
    <w:rsid w:val="0090435E"/>
    <w:rsid w:val="009044CD"/>
    <w:rsid w:val="00904607"/>
    <w:rsid w:val="009046C5"/>
    <w:rsid w:val="00904765"/>
    <w:rsid w:val="009047FD"/>
    <w:rsid w:val="0090490C"/>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4B4"/>
    <w:rsid w:val="0091154C"/>
    <w:rsid w:val="009115C3"/>
    <w:rsid w:val="009116F3"/>
    <w:rsid w:val="00911784"/>
    <w:rsid w:val="00911870"/>
    <w:rsid w:val="009119CB"/>
    <w:rsid w:val="00911BE0"/>
    <w:rsid w:val="00911C15"/>
    <w:rsid w:val="00911D1F"/>
    <w:rsid w:val="00911D78"/>
    <w:rsid w:val="009122B4"/>
    <w:rsid w:val="00912631"/>
    <w:rsid w:val="00912B0A"/>
    <w:rsid w:val="00912E0A"/>
    <w:rsid w:val="00912E71"/>
    <w:rsid w:val="00912EBE"/>
    <w:rsid w:val="00913736"/>
    <w:rsid w:val="00913999"/>
    <w:rsid w:val="00913CFD"/>
    <w:rsid w:val="00913DE9"/>
    <w:rsid w:val="00914189"/>
    <w:rsid w:val="009141C4"/>
    <w:rsid w:val="009142C2"/>
    <w:rsid w:val="0091439F"/>
    <w:rsid w:val="0091484C"/>
    <w:rsid w:val="00914875"/>
    <w:rsid w:val="00914CA6"/>
    <w:rsid w:val="00914E81"/>
    <w:rsid w:val="0091506C"/>
    <w:rsid w:val="0091509D"/>
    <w:rsid w:val="009150BA"/>
    <w:rsid w:val="00915613"/>
    <w:rsid w:val="009156D5"/>
    <w:rsid w:val="009156F7"/>
    <w:rsid w:val="00915B7A"/>
    <w:rsid w:val="00915CF3"/>
    <w:rsid w:val="00915DAF"/>
    <w:rsid w:val="00915F71"/>
    <w:rsid w:val="00915FAA"/>
    <w:rsid w:val="00915FCD"/>
    <w:rsid w:val="009160EE"/>
    <w:rsid w:val="0091645F"/>
    <w:rsid w:val="0091654C"/>
    <w:rsid w:val="009166AE"/>
    <w:rsid w:val="009169AD"/>
    <w:rsid w:val="00916B72"/>
    <w:rsid w:val="0091755F"/>
    <w:rsid w:val="009179AA"/>
    <w:rsid w:val="00917B33"/>
    <w:rsid w:val="00917BFE"/>
    <w:rsid w:val="00917C21"/>
    <w:rsid w:val="00917EAA"/>
    <w:rsid w:val="009200FB"/>
    <w:rsid w:val="0092019C"/>
    <w:rsid w:val="00920484"/>
    <w:rsid w:val="009205E0"/>
    <w:rsid w:val="00920858"/>
    <w:rsid w:val="00920A7C"/>
    <w:rsid w:val="00920B88"/>
    <w:rsid w:val="00920CF8"/>
    <w:rsid w:val="00920EE7"/>
    <w:rsid w:val="0092131C"/>
    <w:rsid w:val="00921B9E"/>
    <w:rsid w:val="00921DC1"/>
    <w:rsid w:val="00921E30"/>
    <w:rsid w:val="00921F6B"/>
    <w:rsid w:val="00922218"/>
    <w:rsid w:val="00922509"/>
    <w:rsid w:val="00922703"/>
    <w:rsid w:val="00922A92"/>
    <w:rsid w:val="00922D3A"/>
    <w:rsid w:val="009230B5"/>
    <w:rsid w:val="00923157"/>
    <w:rsid w:val="00923F4C"/>
    <w:rsid w:val="009240C9"/>
    <w:rsid w:val="0092452D"/>
    <w:rsid w:val="00925068"/>
    <w:rsid w:val="009252A5"/>
    <w:rsid w:val="0092542D"/>
    <w:rsid w:val="00925984"/>
    <w:rsid w:val="00925B36"/>
    <w:rsid w:val="00925C21"/>
    <w:rsid w:val="00925D0A"/>
    <w:rsid w:val="00925E16"/>
    <w:rsid w:val="009266D9"/>
    <w:rsid w:val="0092670C"/>
    <w:rsid w:val="00926831"/>
    <w:rsid w:val="00926A08"/>
    <w:rsid w:val="00926F6F"/>
    <w:rsid w:val="00927743"/>
    <w:rsid w:val="00927D1E"/>
    <w:rsid w:val="00930034"/>
    <w:rsid w:val="009304AB"/>
    <w:rsid w:val="0093083A"/>
    <w:rsid w:val="00930888"/>
    <w:rsid w:val="00930DAF"/>
    <w:rsid w:val="00930E9A"/>
    <w:rsid w:val="0093102D"/>
    <w:rsid w:val="00931323"/>
    <w:rsid w:val="0093146B"/>
    <w:rsid w:val="009314C5"/>
    <w:rsid w:val="00931798"/>
    <w:rsid w:val="0093183E"/>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58"/>
    <w:rsid w:val="009342CC"/>
    <w:rsid w:val="0093442E"/>
    <w:rsid w:val="00934520"/>
    <w:rsid w:val="009348A1"/>
    <w:rsid w:val="00935387"/>
    <w:rsid w:val="009359B9"/>
    <w:rsid w:val="00935EDD"/>
    <w:rsid w:val="00935F71"/>
    <w:rsid w:val="0093611A"/>
    <w:rsid w:val="009361C3"/>
    <w:rsid w:val="0093660E"/>
    <w:rsid w:val="009366B9"/>
    <w:rsid w:val="009369B4"/>
    <w:rsid w:val="00936CA3"/>
    <w:rsid w:val="00936DC5"/>
    <w:rsid w:val="00936F17"/>
    <w:rsid w:val="0093702F"/>
    <w:rsid w:val="0093717B"/>
    <w:rsid w:val="0093728F"/>
    <w:rsid w:val="009372AC"/>
    <w:rsid w:val="00937331"/>
    <w:rsid w:val="00937377"/>
    <w:rsid w:val="00937617"/>
    <w:rsid w:val="00937938"/>
    <w:rsid w:val="00937D02"/>
    <w:rsid w:val="00937D30"/>
    <w:rsid w:val="00937ECC"/>
    <w:rsid w:val="00940008"/>
    <w:rsid w:val="00940379"/>
    <w:rsid w:val="00940F23"/>
    <w:rsid w:val="0094122B"/>
    <w:rsid w:val="00941398"/>
    <w:rsid w:val="0094143C"/>
    <w:rsid w:val="009416D8"/>
    <w:rsid w:val="009418A9"/>
    <w:rsid w:val="00941C49"/>
    <w:rsid w:val="00941CE5"/>
    <w:rsid w:val="00942003"/>
    <w:rsid w:val="00942445"/>
    <w:rsid w:val="009424A7"/>
    <w:rsid w:val="00942506"/>
    <w:rsid w:val="009425BF"/>
    <w:rsid w:val="009427B2"/>
    <w:rsid w:val="00942AAC"/>
    <w:rsid w:val="00942B0F"/>
    <w:rsid w:val="00942E22"/>
    <w:rsid w:val="0094340C"/>
    <w:rsid w:val="0094342E"/>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F83"/>
    <w:rsid w:val="009461D3"/>
    <w:rsid w:val="00946488"/>
    <w:rsid w:val="00946A71"/>
    <w:rsid w:val="00946AE5"/>
    <w:rsid w:val="00946D98"/>
    <w:rsid w:val="0094712D"/>
    <w:rsid w:val="00947284"/>
    <w:rsid w:val="009472CC"/>
    <w:rsid w:val="0094764F"/>
    <w:rsid w:val="0094783C"/>
    <w:rsid w:val="009478AC"/>
    <w:rsid w:val="00947C7B"/>
    <w:rsid w:val="00947FCD"/>
    <w:rsid w:val="00950389"/>
    <w:rsid w:val="009511E9"/>
    <w:rsid w:val="0095130A"/>
    <w:rsid w:val="0095152E"/>
    <w:rsid w:val="009517CD"/>
    <w:rsid w:val="00951A11"/>
    <w:rsid w:val="00951C96"/>
    <w:rsid w:val="00951D2F"/>
    <w:rsid w:val="0095220B"/>
    <w:rsid w:val="00952251"/>
    <w:rsid w:val="00952267"/>
    <w:rsid w:val="0095290E"/>
    <w:rsid w:val="00952B6C"/>
    <w:rsid w:val="00952EB6"/>
    <w:rsid w:val="0095301C"/>
    <w:rsid w:val="009531C2"/>
    <w:rsid w:val="00953496"/>
    <w:rsid w:val="0095397F"/>
    <w:rsid w:val="009540C4"/>
    <w:rsid w:val="00954300"/>
    <w:rsid w:val="009543BB"/>
    <w:rsid w:val="00954508"/>
    <w:rsid w:val="009548D5"/>
    <w:rsid w:val="009548D6"/>
    <w:rsid w:val="00954E89"/>
    <w:rsid w:val="00954EB0"/>
    <w:rsid w:val="0095547F"/>
    <w:rsid w:val="00955642"/>
    <w:rsid w:val="0095579F"/>
    <w:rsid w:val="00955B75"/>
    <w:rsid w:val="00955C2E"/>
    <w:rsid w:val="00955F27"/>
    <w:rsid w:val="0095654B"/>
    <w:rsid w:val="00956655"/>
    <w:rsid w:val="009568BC"/>
    <w:rsid w:val="009569BB"/>
    <w:rsid w:val="00956A8B"/>
    <w:rsid w:val="00956B5D"/>
    <w:rsid w:val="00956C01"/>
    <w:rsid w:val="00956C1A"/>
    <w:rsid w:val="00956D08"/>
    <w:rsid w:val="00956D55"/>
    <w:rsid w:val="009570E3"/>
    <w:rsid w:val="009573C9"/>
    <w:rsid w:val="0095794B"/>
    <w:rsid w:val="00957C1C"/>
    <w:rsid w:val="00957CB8"/>
    <w:rsid w:val="00957ED6"/>
    <w:rsid w:val="00957FF5"/>
    <w:rsid w:val="009600B5"/>
    <w:rsid w:val="009602B3"/>
    <w:rsid w:val="0096060A"/>
    <w:rsid w:val="00960663"/>
    <w:rsid w:val="00960730"/>
    <w:rsid w:val="009608E7"/>
    <w:rsid w:val="00960B13"/>
    <w:rsid w:val="009615D8"/>
    <w:rsid w:val="0096196D"/>
    <w:rsid w:val="00961D46"/>
    <w:rsid w:val="00962770"/>
    <w:rsid w:val="009627E7"/>
    <w:rsid w:val="00962BE5"/>
    <w:rsid w:val="00962E22"/>
    <w:rsid w:val="009630DC"/>
    <w:rsid w:val="009631F1"/>
    <w:rsid w:val="009632D3"/>
    <w:rsid w:val="00963759"/>
    <w:rsid w:val="0096380C"/>
    <w:rsid w:val="0096385A"/>
    <w:rsid w:val="00963CE3"/>
    <w:rsid w:val="00963D88"/>
    <w:rsid w:val="00963E41"/>
    <w:rsid w:val="009641B5"/>
    <w:rsid w:val="009641D6"/>
    <w:rsid w:val="0096463F"/>
    <w:rsid w:val="00964991"/>
    <w:rsid w:val="009649C5"/>
    <w:rsid w:val="00964BD3"/>
    <w:rsid w:val="00964FAB"/>
    <w:rsid w:val="00965354"/>
    <w:rsid w:val="00965797"/>
    <w:rsid w:val="00965BDD"/>
    <w:rsid w:val="00965EFD"/>
    <w:rsid w:val="009660F7"/>
    <w:rsid w:val="009665C0"/>
    <w:rsid w:val="009665C2"/>
    <w:rsid w:val="00966961"/>
    <w:rsid w:val="00966D7E"/>
    <w:rsid w:val="00967060"/>
    <w:rsid w:val="009671A8"/>
    <w:rsid w:val="009671B6"/>
    <w:rsid w:val="00967361"/>
    <w:rsid w:val="00967E3C"/>
    <w:rsid w:val="00967F9D"/>
    <w:rsid w:val="00970200"/>
    <w:rsid w:val="00970262"/>
    <w:rsid w:val="00970709"/>
    <w:rsid w:val="00970E65"/>
    <w:rsid w:val="009711CE"/>
    <w:rsid w:val="0097140B"/>
    <w:rsid w:val="0097158B"/>
    <w:rsid w:val="009715FF"/>
    <w:rsid w:val="00971623"/>
    <w:rsid w:val="009716AA"/>
    <w:rsid w:val="00971723"/>
    <w:rsid w:val="00971C05"/>
    <w:rsid w:val="00971E38"/>
    <w:rsid w:val="00971FE8"/>
    <w:rsid w:val="00972041"/>
    <w:rsid w:val="00972231"/>
    <w:rsid w:val="009722AF"/>
    <w:rsid w:val="009725C5"/>
    <w:rsid w:val="0097264A"/>
    <w:rsid w:val="00972762"/>
    <w:rsid w:val="009729C7"/>
    <w:rsid w:val="00972A46"/>
    <w:rsid w:val="00972CB4"/>
    <w:rsid w:val="00972D15"/>
    <w:rsid w:val="00972ECE"/>
    <w:rsid w:val="00972EE8"/>
    <w:rsid w:val="00973884"/>
    <w:rsid w:val="009738C5"/>
    <w:rsid w:val="00973BBE"/>
    <w:rsid w:val="00973CDF"/>
    <w:rsid w:val="00973CE0"/>
    <w:rsid w:val="00973F26"/>
    <w:rsid w:val="009740ED"/>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BB0"/>
    <w:rsid w:val="00976F84"/>
    <w:rsid w:val="00976F89"/>
    <w:rsid w:val="0097701D"/>
    <w:rsid w:val="00977CAA"/>
    <w:rsid w:val="009800EA"/>
    <w:rsid w:val="00980130"/>
    <w:rsid w:val="009803D2"/>
    <w:rsid w:val="00980A04"/>
    <w:rsid w:val="00980A5F"/>
    <w:rsid w:val="00980D2E"/>
    <w:rsid w:val="00980EC2"/>
    <w:rsid w:val="0098105B"/>
    <w:rsid w:val="00981064"/>
    <w:rsid w:val="00981077"/>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74"/>
    <w:rsid w:val="00982AE1"/>
    <w:rsid w:val="00983499"/>
    <w:rsid w:val="0098439D"/>
    <w:rsid w:val="00984444"/>
    <w:rsid w:val="00984618"/>
    <w:rsid w:val="00984633"/>
    <w:rsid w:val="00984692"/>
    <w:rsid w:val="00984724"/>
    <w:rsid w:val="00984819"/>
    <w:rsid w:val="00984F18"/>
    <w:rsid w:val="0098540E"/>
    <w:rsid w:val="00985A3D"/>
    <w:rsid w:val="00985D04"/>
    <w:rsid w:val="00986046"/>
    <w:rsid w:val="009860FA"/>
    <w:rsid w:val="00986254"/>
    <w:rsid w:val="009863DF"/>
    <w:rsid w:val="00986928"/>
    <w:rsid w:val="00986DB7"/>
    <w:rsid w:val="00987165"/>
    <w:rsid w:val="00987166"/>
    <w:rsid w:val="009871D8"/>
    <w:rsid w:val="00987256"/>
    <w:rsid w:val="009872E0"/>
    <w:rsid w:val="0098751D"/>
    <w:rsid w:val="0098759D"/>
    <w:rsid w:val="00987911"/>
    <w:rsid w:val="00987B26"/>
    <w:rsid w:val="00987E56"/>
    <w:rsid w:val="00987FE1"/>
    <w:rsid w:val="00990102"/>
    <w:rsid w:val="00990903"/>
    <w:rsid w:val="00990995"/>
    <w:rsid w:val="00990A0F"/>
    <w:rsid w:val="00990BDC"/>
    <w:rsid w:val="00990C65"/>
    <w:rsid w:val="00991098"/>
    <w:rsid w:val="00991233"/>
    <w:rsid w:val="009914CB"/>
    <w:rsid w:val="00991922"/>
    <w:rsid w:val="00991D7C"/>
    <w:rsid w:val="00991E0A"/>
    <w:rsid w:val="0099216B"/>
    <w:rsid w:val="009922B3"/>
    <w:rsid w:val="00992340"/>
    <w:rsid w:val="0099237C"/>
    <w:rsid w:val="009923DA"/>
    <w:rsid w:val="00992D57"/>
    <w:rsid w:val="00992D70"/>
    <w:rsid w:val="00992DF2"/>
    <w:rsid w:val="009930D7"/>
    <w:rsid w:val="00993425"/>
    <w:rsid w:val="009938A5"/>
    <w:rsid w:val="00993D31"/>
    <w:rsid w:val="00993DED"/>
    <w:rsid w:val="00993DF1"/>
    <w:rsid w:val="009940D4"/>
    <w:rsid w:val="00994550"/>
    <w:rsid w:val="00994A82"/>
    <w:rsid w:val="00994DA5"/>
    <w:rsid w:val="009953EF"/>
    <w:rsid w:val="00995825"/>
    <w:rsid w:val="0099585E"/>
    <w:rsid w:val="00995A4B"/>
    <w:rsid w:val="00995C45"/>
    <w:rsid w:val="00995F0F"/>
    <w:rsid w:val="0099604C"/>
    <w:rsid w:val="0099677C"/>
    <w:rsid w:val="00997495"/>
    <w:rsid w:val="0099755B"/>
    <w:rsid w:val="00997645"/>
    <w:rsid w:val="00997C1D"/>
    <w:rsid w:val="00997C32"/>
    <w:rsid w:val="009A00DB"/>
    <w:rsid w:val="009A0256"/>
    <w:rsid w:val="009A0580"/>
    <w:rsid w:val="009A08DF"/>
    <w:rsid w:val="009A114D"/>
    <w:rsid w:val="009A1333"/>
    <w:rsid w:val="009A146A"/>
    <w:rsid w:val="009A1783"/>
    <w:rsid w:val="009A18E5"/>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5CC"/>
    <w:rsid w:val="009A66C0"/>
    <w:rsid w:val="009A6A45"/>
    <w:rsid w:val="009A6B4F"/>
    <w:rsid w:val="009A702E"/>
    <w:rsid w:val="009A7035"/>
    <w:rsid w:val="009A719D"/>
    <w:rsid w:val="009A72B5"/>
    <w:rsid w:val="009A7314"/>
    <w:rsid w:val="009A735F"/>
    <w:rsid w:val="009A78A8"/>
    <w:rsid w:val="009A7977"/>
    <w:rsid w:val="009A79DA"/>
    <w:rsid w:val="009A7A2B"/>
    <w:rsid w:val="009A7A2C"/>
    <w:rsid w:val="009A7ABF"/>
    <w:rsid w:val="009B0012"/>
    <w:rsid w:val="009B04C4"/>
    <w:rsid w:val="009B0A7C"/>
    <w:rsid w:val="009B0AF3"/>
    <w:rsid w:val="009B0C08"/>
    <w:rsid w:val="009B0FC6"/>
    <w:rsid w:val="009B0FF4"/>
    <w:rsid w:val="009B1733"/>
    <w:rsid w:val="009B174B"/>
    <w:rsid w:val="009B1931"/>
    <w:rsid w:val="009B1D62"/>
    <w:rsid w:val="009B1F16"/>
    <w:rsid w:val="009B202E"/>
    <w:rsid w:val="009B21A7"/>
    <w:rsid w:val="009B237F"/>
    <w:rsid w:val="009B2426"/>
    <w:rsid w:val="009B290C"/>
    <w:rsid w:val="009B29E5"/>
    <w:rsid w:val="009B2AC9"/>
    <w:rsid w:val="009B2B08"/>
    <w:rsid w:val="009B2DEA"/>
    <w:rsid w:val="009B2E96"/>
    <w:rsid w:val="009B2F49"/>
    <w:rsid w:val="009B3020"/>
    <w:rsid w:val="009B3132"/>
    <w:rsid w:val="009B3211"/>
    <w:rsid w:val="009B339F"/>
    <w:rsid w:val="009B34CF"/>
    <w:rsid w:val="009B364B"/>
    <w:rsid w:val="009B3685"/>
    <w:rsid w:val="009B3869"/>
    <w:rsid w:val="009B391F"/>
    <w:rsid w:val="009B3B9F"/>
    <w:rsid w:val="009B3C6E"/>
    <w:rsid w:val="009B3E1A"/>
    <w:rsid w:val="009B4142"/>
    <w:rsid w:val="009B440A"/>
    <w:rsid w:val="009B440E"/>
    <w:rsid w:val="009B44B7"/>
    <w:rsid w:val="009B4523"/>
    <w:rsid w:val="009B4775"/>
    <w:rsid w:val="009B4A79"/>
    <w:rsid w:val="009B59A6"/>
    <w:rsid w:val="009B5ACD"/>
    <w:rsid w:val="009B5FA2"/>
    <w:rsid w:val="009B611B"/>
    <w:rsid w:val="009B6149"/>
    <w:rsid w:val="009B615E"/>
    <w:rsid w:val="009B6331"/>
    <w:rsid w:val="009B6541"/>
    <w:rsid w:val="009B6549"/>
    <w:rsid w:val="009B65C9"/>
    <w:rsid w:val="009B686F"/>
    <w:rsid w:val="009B6BE7"/>
    <w:rsid w:val="009B6F07"/>
    <w:rsid w:val="009B706C"/>
    <w:rsid w:val="009B74E4"/>
    <w:rsid w:val="009B75FB"/>
    <w:rsid w:val="009B7A38"/>
    <w:rsid w:val="009B7E95"/>
    <w:rsid w:val="009C0315"/>
    <w:rsid w:val="009C0372"/>
    <w:rsid w:val="009C039E"/>
    <w:rsid w:val="009C0577"/>
    <w:rsid w:val="009C09AC"/>
    <w:rsid w:val="009C0BFC"/>
    <w:rsid w:val="009C0E38"/>
    <w:rsid w:val="009C0EFB"/>
    <w:rsid w:val="009C156B"/>
    <w:rsid w:val="009C1C11"/>
    <w:rsid w:val="009C1FC1"/>
    <w:rsid w:val="009C2318"/>
    <w:rsid w:val="009C2ACF"/>
    <w:rsid w:val="009C2DA4"/>
    <w:rsid w:val="009C30B9"/>
    <w:rsid w:val="009C31BF"/>
    <w:rsid w:val="009C3262"/>
    <w:rsid w:val="009C3515"/>
    <w:rsid w:val="009C39CC"/>
    <w:rsid w:val="009C39F6"/>
    <w:rsid w:val="009C3D42"/>
    <w:rsid w:val="009C3D56"/>
    <w:rsid w:val="009C3E5B"/>
    <w:rsid w:val="009C4253"/>
    <w:rsid w:val="009C44BA"/>
    <w:rsid w:val="009C4537"/>
    <w:rsid w:val="009C48C3"/>
    <w:rsid w:val="009C4E61"/>
    <w:rsid w:val="009C50C0"/>
    <w:rsid w:val="009C55D6"/>
    <w:rsid w:val="009C56DC"/>
    <w:rsid w:val="009C5A31"/>
    <w:rsid w:val="009C5B6C"/>
    <w:rsid w:val="009C600B"/>
    <w:rsid w:val="009C62E5"/>
    <w:rsid w:val="009C631E"/>
    <w:rsid w:val="009C655B"/>
    <w:rsid w:val="009C6792"/>
    <w:rsid w:val="009C686F"/>
    <w:rsid w:val="009C6B1C"/>
    <w:rsid w:val="009C6C13"/>
    <w:rsid w:val="009C6C23"/>
    <w:rsid w:val="009C71B8"/>
    <w:rsid w:val="009C770A"/>
    <w:rsid w:val="009C79B0"/>
    <w:rsid w:val="009C7C6B"/>
    <w:rsid w:val="009C7CE0"/>
    <w:rsid w:val="009C7D66"/>
    <w:rsid w:val="009C7F73"/>
    <w:rsid w:val="009D0482"/>
    <w:rsid w:val="009D05C9"/>
    <w:rsid w:val="009D0A29"/>
    <w:rsid w:val="009D0A3E"/>
    <w:rsid w:val="009D0E52"/>
    <w:rsid w:val="009D0F9D"/>
    <w:rsid w:val="009D1156"/>
    <w:rsid w:val="009D13B1"/>
    <w:rsid w:val="009D1472"/>
    <w:rsid w:val="009D1677"/>
    <w:rsid w:val="009D1CCD"/>
    <w:rsid w:val="009D1E84"/>
    <w:rsid w:val="009D1F77"/>
    <w:rsid w:val="009D24DD"/>
    <w:rsid w:val="009D29C0"/>
    <w:rsid w:val="009D2C9C"/>
    <w:rsid w:val="009D30FF"/>
    <w:rsid w:val="009D3455"/>
    <w:rsid w:val="009D3A50"/>
    <w:rsid w:val="009D405F"/>
    <w:rsid w:val="009D4389"/>
    <w:rsid w:val="009D43B6"/>
    <w:rsid w:val="009D4473"/>
    <w:rsid w:val="009D45B0"/>
    <w:rsid w:val="009D4886"/>
    <w:rsid w:val="009D48A8"/>
    <w:rsid w:val="009D4DD0"/>
    <w:rsid w:val="009D511C"/>
    <w:rsid w:val="009D52CA"/>
    <w:rsid w:val="009D5437"/>
    <w:rsid w:val="009D5578"/>
    <w:rsid w:val="009D56DB"/>
    <w:rsid w:val="009D5C80"/>
    <w:rsid w:val="009D5CBC"/>
    <w:rsid w:val="009D5D95"/>
    <w:rsid w:val="009D6092"/>
    <w:rsid w:val="009D6706"/>
    <w:rsid w:val="009D6A8D"/>
    <w:rsid w:val="009D6B3D"/>
    <w:rsid w:val="009D716E"/>
    <w:rsid w:val="009D71A2"/>
    <w:rsid w:val="009D731C"/>
    <w:rsid w:val="009D7360"/>
    <w:rsid w:val="009D7392"/>
    <w:rsid w:val="009D74FF"/>
    <w:rsid w:val="009D7655"/>
    <w:rsid w:val="009D7B20"/>
    <w:rsid w:val="009D7D36"/>
    <w:rsid w:val="009D7D55"/>
    <w:rsid w:val="009D7D80"/>
    <w:rsid w:val="009E0025"/>
    <w:rsid w:val="009E02F3"/>
    <w:rsid w:val="009E072D"/>
    <w:rsid w:val="009E08E2"/>
    <w:rsid w:val="009E0B27"/>
    <w:rsid w:val="009E0C2F"/>
    <w:rsid w:val="009E0D6B"/>
    <w:rsid w:val="009E0F23"/>
    <w:rsid w:val="009E1002"/>
    <w:rsid w:val="009E11F2"/>
    <w:rsid w:val="009E1425"/>
    <w:rsid w:val="009E1ABD"/>
    <w:rsid w:val="009E1D4B"/>
    <w:rsid w:val="009E2043"/>
    <w:rsid w:val="009E28AA"/>
    <w:rsid w:val="009E29A0"/>
    <w:rsid w:val="009E2C6A"/>
    <w:rsid w:val="009E2EB2"/>
    <w:rsid w:val="009E3030"/>
    <w:rsid w:val="009E3418"/>
    <w:rsid w:val="009E353F"/>
    <w:rsid w:val="009E3749"/>
    <w:rsid w:val="009E378C"/>
    <w:rsid w:val="009E39E4"/>
    <w:rsid w:val="009E3A54"/>
    <w:rsid w:val="009E426B"/>
    <w:rsid w:val="009E4340"/>
    <w:rsid w:val="009E4409"/>
    <w:rsid w:val="009E4516"/>
    <w:rsid w:val="009E4916"/>
    <w:rsid w:val="009E4A52"/>
    <w:rsid w:val="009E4C63"/>
    <w:rsid w:val="009E4CD7"/>
    <w:rsid w:val="009E592A"/>
    <w:rsid w:val="009E5A14"/>
    <w:rsid w:val="009E5A2D"/>
    <w:rsid w:val="009E5B76"/>
    <w:rsid w:val="009E5B8F"/>
    <w:rsid w:val="009E5BD8"/>
    <w:rsid w:val="009E5D02"/>
    <w:rsid w:val="009E62F6"/>
    <w:rsid w:val="009E63B9"/>
    <w:rsid w:val="009E6FED"/>
    <w:rsid w:val="009E75F4"/>
    <w:rsid w:val="009E788F"/>
    <w:rsid w:val="009E7B93"/>
    <w:rsid w:val="009E7DA1"/>
    <w:rsid w:val="009F0175"/>
    <w:rsid w:val="009F024A"/>
    <w:rsid w:val="009F03E0"/>
    <w:rsid w:val="009F07CF"/>
    <w:rsid w:val="009F09B5"/>
    <w:rsid w:val="009F0AA2"/>
    <w:rsid w:val="009F0B1A"/>
    <w:rsid w:val="009F0BCD"/>
    <w:rsid w:val="009F0BED"/>
    <w:rsid w:val="009F109C"/>
    <w:rsid w:val="009F13CE"/>
    <w:rsid w:val="009F19F3"/>
    <w:rsid w:val="009F1E1F"/>
    <w:rsid w:val="009F2009"/>
    <w:rsid w:val="009F23FE"/>
    <w:rsid w:val="009F28B3"/>
    <w:rsid w:val="009F2A3F"/>
    <w:rsid w:val="009F2CE1"/>
    <w:rsid w:val="009F30FA"/>
    <w:rsid w:val="009F311F"/>
    <w:rsid w:val="009F3357"/>
    <w:rsid w:val="009F38A6"/>
    <w:rsid w:val="009F3A11"/>
    <w:rsid w:val="009F3D29"/>
    <w:rsid w:val="009F3F67"/>
    <w:rsid w:val="009F3FFD"/>
    <w:rsid w:val="009F4DF6"/>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4AC"/>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11A"/>
    <w:rsid w:val="00A045B9"/>
    <w:rsid w:val="00A04898"/>
    <w:rsid w:val="00A048AD"/>
    <w:rsid w:val="00A04AF9"/>
    <w:rsid w:val="00A04B86"/>
    <w:rsid w:val="00A04DD9"/>
    <w:rsid w:val="00A04F27"/>
    <w:rsid w:val="00A04F7F"/>
    <w:rsid w:val="00A0597D"/>
    <w:rsid w:val="00A05A53"/>
    <w:rsid w:val="00A05ED3"/>
    <w:rsid w:val="00A06106"/>
    <w:rsid w:val="00A0611F"/>
    <w:rsid w:val="00A06147"/>
    <w:rsid w:val="00A06335"/>
    <w:rsid w:val="00A06616"/>
    <w:rsid w:val="00A067A2"/>
    <w:rsid w:val="00A06F3D"/>
    <w:rsid w:val="00A06FD0"/>
    <w:rsid w:val="00A07108"/>
    <w:rsid w:val="00A071D2"/>
    <w:rsid w:val="00A07467"/>
    <w:rsid w:val="00A0763E"/>
    <w:rsid w:val="00A07AE6"/>
    <w:rsid w:val="00A07C6A"/>
    <w:rsid w:val="00A102A7"/>
    <w:rsid w:val="00A10615"/>
    <w:rsid w:val="00A10AB8"/>
    <w:rsid w:val="00A10AD3"/>
    <w:rsid w:val="00A10ED0"/>
    <w:rsid w:val="00A10EF4"/>
    <w:rsid w:val="00A110D1"/>
    <w:rsid w:val="00A11307"/>
    <w:rsid w:val="00A113F2"/>
    <w:rsid w:val="00A1161B"/>
    <w:rsid w:val="00A11BAF"/>
    <w:rsid w:val="00A11C53"/>
    <w:rsid w:val="00A11D7B"/>
    <w:rsid w:val="00A12215"/>
    <w:rsid w:val="00A125AB"/>
    <w:rsid w:val="00A12837"/>
    <w:rsid w:val="00A12D07"/>
    <w:rsid w:val="00A12E50"/>
    <w:rsid w:val="00A12FC1"/>
    <w:rsid w:val="00A13197"/>
    <w:rsid w:val="00A13520"/>
    <w:rsid w:val="00A138C6"/>
    <w:rsid w:val="00A13C60"/>
    <w:rsid w:val="00A13EC0"/>
    <w:rsid w:val="00A13F16"/>
    <w:rsid w:val="00A13FB1"/>
    <w:rsid w:val="00A1420C"/>
    <w:rsid w:val="00A1432B"/>
    <w:rsid w:val="00A14637"/>
    <w:rsid w:val="00A147E2"/>
    <w:rsid w:val="00A14A9E"/>
    <w:rsid w:val="00A14F4F"/>
    <w:rsid w:val="00A154D6"/>
    <w:rsid w:val="00A15830"/>
    <w:rsid w:val="00A15AE0"/>
    <w:rsid w:val="00A15CFE"/>
    <w:rsid w:val="00A16407"/>
    <w:rsid w:val="00A16618"/>
    <w:rsid w:val="00A16B07"/>
    <w:rsid w:val="00A1754F"/>
    <w:rsid w:val="00A17CAB"/>
    <w:rsid w:val="00A201C0"/>
    <w:rsid w:val="00A20734"/>
    <w:rsid w:val="00A208F1"/>
    <w:rsid w:val="00A20A20"/>
    <w:rsid w:val="00A20AEB"/>
    <w:rsid w:val="00A20C7A"/>
    <w:rsid w:val="00A20EF4"/>
    <w:rsid w:val="00A210ED"/>
    <w:rsid w:val="00A2114E"/>
    <w:rsid w:val="00A21795"/>
    <w:rsid w:val="00A2259F"/>
    <w:rsid w:val="00A2290E"/>
    <w:rsid w:val="00A22914"/>
    <w:rsid w:val="00A2310B"/>
    <w:rsid w:val="00A233C0"/>
    <w:rsid w:val="00A234D2"/>
    <w:rsid w:val="00A236B7"/>
    <w:rsid w:val="00A23C4C"/>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5F33"/>
    <w:rsid w:val="00A26152"/>
    <w:rsid w:val="00A2617D"/>
    <w:rsid w:val="00A26181"/>
    <w:rsid w:val="00A262CF"/>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A17"/>
    <w:rsid w:val="00A27B1A"/>
    <w:rsid w:val="00A27E33"/>
    <w:rsid w:val="00A300ED"/>
    <w:rsid w:val="00A30169"/>
    <w:rsid w:val="00A301B8"/>
    <w:rsid w:val="00A301D9"/>
    <w:rsid w:val="00A30516"/>
    <w:rsid w:val="00A30A28"/>
    <w:rsid w:val="00A30AB0"/>
    <w:rsid w:val="00A30D9A"/>
    <w:rsid w:val="00A30EED"/>
    <w:rsid w:val="00A3193E"/>
    <w:rsid w:val="00A31AA9"/>
    <w:rsid w:val="00A31DBA"/>
    <w:rsid w:val="00A31E76"/>
    <w:rsid w:val="00A32633"/>
    <w:rsid w:val="00A32700"/>
    <w:rsid w:val="00A32823"/>
    <w:rsid w:val="00A3282E"/>
    <w:rsid w:val="00A32846"/>
    <w:rsid w:val="00A332DD"/>
    <w:rsid w:val="00A3340A"/>
    <w:rsid w:val="00A33955"/>
    <w:rsid w:val="00A33EB2"/>
    <w:rsid w:val="00A33EF8"/>
    <w:rsid w:val="00A33FE5"/>
    <w:rsid w:val="00A34225"/>
    <w:rsid w:val="00A34655"/>
    <w:rsid w:val="00A3470A"/>
    <w:rsid w:val="00A34777"/>
    <w:rsid w:val="00A3491C"/>
    <w:rsid w:val="00A34B89"/>
    <w:rsid w:val="00A34BDA"/>
    <w:rsid w:val="00A34C99"/>
    <w:rsid w:val="00A3501C"/>
    <w:rsid w:val="00A352DB"/>
    <w:rsid w:val="00A3561D"/>
    <w:rsid w:val="00A35637"/>
    <w:rsid w:val="00A35880"/>
    <w:rsid w:val="00A35A7D"/>
    <w:rsid w:val="00A35D54"/>
    <w:rsid w:val="00A35E45"/>
    <w:rsid w:val="00A362A4"/>
    <w:rsid w:val="00A362B0"/>
    <w:rsid w:val="00A364BA"/>
    <w:rsid w:val="00A36754"/>
    <w:rsid w:val="00A36A26"/>
    <w:rsid w:val="00A36A29"/>
    <w:rsid w:val="00A36F42"/>
    <w:rsid w:val="00A37086"/>
    <w:rsid w:val="00A373E0"/>
    <w:rsid w:val="00A37553"/>
    <w:rsid w:val="00A37964"/>
    <w:rsid w:val="00A37EA1"/>
    <w:rsid w:val="00A40687"/>
    <w:rsid w:val="00A4088E"/>
    <w:rsid w:val="00A40E80"/>
    <w:rsid w:val="00A40F6A"/>
    <w:rsid w:val="00A411B4"/>
    <w:rsid w:val="00A4140A"/>
    <w:rsid w:val="00A419C2"/>
    <w:rsid w:val="00A41A12"/>
    <w:rsid w:val="00A41AF2"/>
    <w:rsid w:val="00A4227C"/>
    <w:rsid w:val="00A422B1"/>
    <w:rsid w:val="00A42430"/>
    <w:rsid w:val="00A42444"/>
    <w:rsid w:val="00A4253F"/>
    <w:rsid w:val="00A42A33"/>
    <w:rsid w:val="00A42C96"/>
    <w:rsid w:val="00A42CFE"/>
    <w:rsid w:val="00A42EA4"/>
    <w:rsid w:val="00A43305"/>
    <w:rsid w:val="00A433F1"/>
    <w:rsid w:val="00A438CC"/>
    <w:rsid w:val="00A438D7"/>
    <w:rsid w:val="00A44293"/>
    <w:rsid w:val="00A446E6"/>
    <w:rsid w:val="00A44BA8"/>
    <w:rsid w:val="00A44C26"/>
    <w:rsid w:val="00A44C50"/>
    <w:rsid w:val="00A44F54"/>
    <w:rsid w:val="00A45102"/>
    <w:rsid w:val="00A45145"/>
    <w:rsid w:val="00A45251"/>
    <w:rsid w:val="00A45291"/>
    <w:rsid w:val="00A45427"/>
    <w:rsid w:val="00A45466"/>
    <w:rsid w:val="00A45756"/>
    <w:rsid w:val="00A45814"/>
    <w:rsid w:val="00A45B0C"/>
    <w:rsid w:val="00A45B2F"/>
    <w:rsid w:val="00A4603E"/>
    <w:rsid w:val="00A46404"/>
    <w:rsid w:val="00A46C1A"/>
    <w:rsid w:val="00A46C22"/>
    <w:rsid w:val="00A470EB"/>
    <w:rsid w:val="00A47439"/>
    <w:rsid w:val="00A478E8"/>
    <w:rsid w:val="00A479AC"/>
    <w:rsid w:val="00A47EDB"/>
    <w:rsid w:val="00A47FB0"/>
    <w:rsid w:val="00A502F2"/>
    <w:rsid w:val="00A50A6D"/>
    <w:rsid w:val="00A50AD4"/>
    <w:rsid w:val="00A50ADC"/>
    <w:rsid w:val="00A50C01"/>
    <w:rsid w:val="00A50EAB"/>
    <w:rsid w:val="00A51306"/>
    <w:rsid w:val="00A515E5"/>
    <w:rsid w:val="00A51619"/>
    <w:rsid w:val="00A51715"/>
    <w:rsid w:val="00A51923"/>
    <w:rsid w:val="00A51DE4"/>
    <w:rsid w:val="00A5202D"/>
    <w:rsid w:val="00A52466"/>
    <w:rsid w:val="00A52A86"/>
    <w:rsid w:val="00A52CF4"/>
    <w:rsid w:val="00A52E13"/>
    <w:rsid w:val="00A531DB"/>
    <w:rsid w:val="00A53297"/>
    <w:rsid w:val="00A53320"/>
    <w:rsid w:val="00A535B8"/>
    <w:rsid w:val="00A53672"/>
    <w:rsid w:val="00A537A3"/>
    <w:rsid w:val="00A53B71"/>
    <w:rsid w:val="00A53D0B"/>
    <w:rsid w:val="00A53D35"/>
    <w:rsid w:val="00A53DDD"/>
    <w:rsid w:val="00A53E1F"/>
    <w:rsid w:val="00A541CC"/>
    <w:rsid w:val="00A54402"/>
    <w:rsid w:val="00A545ED"/>
    <w:rsid w:val="00A54762"/>
    <w:rsid w:val="00A54909"/>
    <w:rsid w:val="00A549FB"/>
    <w:rsid w:val="00A54A84"/>
    <w:rsid w:val="00A54CB0"/>
    <w:rsid w:val="00A54E42"/>
    <w:rsid w:val="00A553F2"/>
    <w:rsid w:val="00A554B3"/>
    <w:rsid w:val="00A55C18"/>
    <w:rsid w:val="00A55D8A"/>
    <w:rsid w:val="00A5604A"/>
    <w:rsid w:val="00A562E6"/>
    <w:rsid w:val="00A5656B"/>
    <w:rsid w:val="00A5660F"/>
    <w:rsid w:val="00A56CEB"/>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E55"/>
    <w:rsid w:val="00A60F80"/>
    <w:rsid w:val="00A61321"/>
    <w:rsid w:val="00A614EF"/>
    <w:rsid w:val="00A615B8"/>
    <w:rsid w:val="00A615BF"/>
    <w:rsid w:val="00A6160B"/>
    <w:rsid w:val="00A616B2"/>
    <w:rsid w:val="00A6189B"/>
    <w:rsid w:val="00A61946"/>
    <w:rsid w:val="00A61A7E"/>
    <w:rsid w:val="00A61C61"/>
    <w:rsid w:val="00A621ED"/>
    <w:rsid w:val="00A621EE"/>
    <w:rsid w:val="00A62AD7"/>
    <w:rsid w:val="00A62B49"/>
    <w:rsid w:val="00A62BA8"/>
    <w:rsid w:val="00A62C40"/>
    <w:rsid w:val="00A62C73"/>
    <w:rsid w:val="00A63125"/>
    <w:rsid w:val="00A63194"/>
    <w:rsid w:val="00A63625"/>
    <w:rsid w:val="00A63659"/>
    <w:rsid w:val="00A63C2B"/>
    <w:rsid w:val="00A63EF6"/>
    <w:rsid w:val="00A64576"/>
    <w:rsid w:val="00A64885"/>
    <w:rsid w:val="00A649A0"/>
    <w:rsid w:val="00A64A54"/>
    <w:rsid w:val="00A64A83"/>
    <w:rsid w:val="00A64BDC"/>
    <w:rsid w:val="00A64C7B"/>
    <w:rsid w:val="00A64F5F"/>
    <w:rsid w:val="00A650F7"/>
    <w:rsid w:val="00A6549B"/>
    <w:rsid w:val="00A656C5"/>
    <w:rsid w:val="00A659FF"/>
    <w:rsid w:val="00A65CA3"/>
    <w:rsid w:val="00A65D33"/>
    <w:rsid w:val="00A6613E"/>
    <w:rsid w:val="00A661D9"/>
    <w:rsid w:val="00A666E1"/>
    <w:rsid w:val="00A66759"/>
    <w:rsid w:val="00A66821"/>
    <w:rsid w:val="00A66950"/>
    <w:rsid w:val="00A669B5"/>
    <w:rsid w:val="00A66AF3"/>
    <w:rsid w:val="00A66C3B"/>
    <w:rsid w:val="00A67186"/>
    <w:rsid w:val="00A672BA"/>
    <w:rsid w:val="00A67460"/>
    <w:rsid w:val="00A674C1"/>
    <w:rsid w:val="00A67537"/>
    <w:rsid w:val="00A67585"/>
    <w:rsid w:val="00A6762F"/>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BDD"/>
    <w:rsid w:val="00A72D00"/>
    <w:rsid w:val="00A72E45"/>
    <w:rsid w:val="00A73485"/>
    <w:rsid w:val="00A73A17"/>
    <w:rsid w:val="00A73A8C"/>
    <w:rsid w:val="00A73B4F"/>
    <w:rsid w:val="00A73FF3"/>
    <w:rsid w:val="00A74A49"/>
    <w:rsid w:val="00A74F47"/>
    <w:rsid w:val="00A7508A"/>
    <w:rsid w:val="00A750C6"/>
    <w:rsid w:val="00A751C6"/>
    <w:rsid w:val="00A752E3"/>
    <w:rsid w:val="00A753F6"/>
    <w:rsid w:val="00A754E3"/>
    <w:rsid w:val="00A75890"/>
    <w:rsid w:val="00A75B85"/>
    <w:rsid w:val="00A75CE1"/>
    <w:rsid w:val="00A75D92"/>
    <w:rsid w:val="00A761B4"/>
    <w:rsid w:val="00A7633C"/>
    <w:rsid w:val="00A76636"/>
    <w:rsid w:val="00A766D5"/>
    <w:rsid w:val="00A76954"/>
    <w:rsid w:val="00A76B38"/>
    <w:rsid w:val="00A76E65"/>
    <w:rsid w:val="00A76EB2"/>
    <w:rsid w:val="00A77070"/>
    <w:rsid w:val="00A770CC"/>
    <w:rsid w:val="00A77126"/>
    <w:rsid w:val="00A77223"/>
    <w:rsid w:val="00A774F7"/>
    <w:rsid w:val="00A77649"/>
    <w:rsid w:val="00A801CB"/>
    <w:rsid w:val="00A80604"/>
    <w:rsid w:val="00A8072C"/>
    <w:rsid w:val="00A80DC9"/>
    <w:rsid w:val="00A80E31"/>
    <w:rsid w:val="00A80FB1"/>
    <w:rsid w:val="00A816C0"/>
    <w:rsid w:val="00A81706"/>
    <w:rsid w:val="00A818B1"/>
    <w:rsid w:val="00A81959"/>
    <w:rsid w:val="00A82063"/>
    <w:rsid w:val="00A82395"/>
    <w:rsid w:val="00A82497"/>
    <w:rsid w:val="00A8265B"/>
    <w:rsid w:val="00A826F3"/>
    <w:rsid w:val="00A82C93"/>
    <w:rsid w:val="00A82D68"/>
    <w:rsid w:val="00A8326B"/>
    <w:rsid w:val="00A833DE"/>
    <w:rsid w:val="00A83698"/>
    <w:rsid w:val="00A836BE"/>
    <w:rsid w:val="00A8389F"/>
    <w:rsid w:val="00A83B69"/>
    <w:rsid w:val="00A83D82"/>
    <w:rsid w:val="00A84276"/>
    <w:rsid w:val="00A84325"/>
    <w:rsid w:val="00A845CE"/>
    <w:rsid w:val="00A84674"/>
    <w:rsid w:val="00A84988"/>
    <w:rsid w:val="00A8498A"/>
    <w:rsid w:val="00A84A59"/>
    <w:rsid w:val="00A84F6D"/>
    <w:rsid w:val="00A85244"/>
    <w:rsid w:val="00A852F9"/>
    <w:rsid w:val="00A85A58"/>
    <w:rsid w:val="00A860D6"/>
    <w:rsid w:val="00A8671A"/>
    <w:rsid w:val="00A86AC9"/>
    <w:rsid w:val="00A86B55"/>
    <w:rsid w:val="00A86D9D"/>
    <w:rsid w:val="00A873D8"/>
    <w:rsid w:val="00A87434"/>
    <w:rsid w:val="00A87497"/>
    <w:rsid w:val="00A87BAC"/>
    <w:rsid w:val="00A87C83"/>
    <w:rsid w:val="00A87DE9"/>
    <w:rsid w:val="00A908F6"/>
    <w:rsid w:val="00A90956"/>
    <w:rsid w:val="00A90B44"/>
    <w:rsid w:val="00A90CC2"/>
    <w:rsid w:val="00A9129B"/>
    <w:rsid w:val="00A91698"/>
    <w:rsid w:val="00A9179F"/>
    <w:rsid w:val="00A91927"/>
    <w:rsid w:val="00A91B65"/>
    <w:rsid w:val="00A91FE3"/>
    <w:rsid w:val="00A92390"/>
    <w:rsid w:val="00A924D0"/>
    <w:rsid w:val="00A926CA"/>
    <w:rsid w:val="00A92971"/>
    <w:rsid w:val="00A92ABC"/>
    <w:rsid w:val="00A92BF7"/>
    <w:rsid w:val="00A92FAD"/>
    <w:rsid w:val="00A92FBA"/>
    <w:rsid w:val="00A934C4"/>
    <w:rsid w:val="00A9350E"/>
    <w:rsid w:val="00A93884"/>
    <w:rsid w:val="00A93E8F"/>
    <w:rsid w:val="00A94138"/>
    <w:rsid w:val="00A94459"/>
    <w:rsid w:val="00A94922"/>
    <w:rsid w:val="00A94CEB"/>
    <w:rsid w:val="00A94F3F"/>
    <w:rsid w:val="00A95121"/>
    <w:rsid w:val="00A951F9"/>
    <w:rsid w:val="00A954C0"/>
    <w:rsid w:val="00A9598F"/>
    <w:rsid w:val="00A95990"/>
    <w:rsid w:val="00A95B01"/>
    <w:rsid w:val="00A95CCB"/>
    <w:rsid w:val="00A95D8F"/>
    <w:rsid w:val="00A9641C"/>
    <w:rsid w:val="00A96550"/>
    <w:rsid w:val="00A9664F"/>
    <w:rsid w:val="00A968B3"/>
    <w:rsid w:val="00A969CB"/>
    <w:rsid w:val="00A96EA7"/>
    <w:rsid w:val="00A96F64"/>
    <w:rsid w:val="00A97067"/>
    <w:rsid w:val="00A97104"/>
    <w:rsid w:val="00A97633"/>
    <w:rsid w:val="00A97F4B"/>
    <w:rsid w:val="00AA010F"/>
    <w:rsid w:val="00AA0545"/>
    <w:rsid w:val="00AA07B3"/>
    <w:rsid w:val="00AA0862"/>
    <w:rsid w:val="00AA094E"/>
    <w:rsid w:val="00AA0B1A"/>
    <w:rsid w:val="00AA0D86"/>
    <w:rsid w:val="00AA1279"/>
    <w:rsid w:val="00AA1454"/>
    <w:rsid w:val="00AA1459"/>
    <w:rsid w:val="00AA1704"/>
    <w:rsid w:val="00AA172C"/>
    <w:rsid w:val="00AA1792"/>
    <w:rsid w:val="00AA1F35"/>
    <w:rsid w:val="00AA1F3B"/>
    <w:rsid w:val="00AA218E"/>
    <w:rsid w:val="00AA23DD"/>
    <w:rsid w:val="00AA26C6"/>
    <w:rsid w:val="00AA27B5"/>
    <w:rsid w:val="00AA284B"/>
    <w:rsid w:val="00AA2879"/>
    <w:rsid w:val="00AA28DF"/>
    <w:rsid w:val="00AA2CC5"/>
    <w:rsid w:val="00AA2D03"/>
    <w:rsid w:val="00AA31ED"/>
    <w:rsid w:val="00AA34A7"/>
    <w:rsid w:val="00AA386B"/>
    <w:rsid w:val="00AA3B88"/>
    <w:rsid w:val="00AA3FC5"/>
    <w:rsid w:val="00AA4258"/>
    <w:rsid w:val="00AA42C7"/>
    <w:rsid w:val="00AA4A17"/>
    <w:rsid w:val="00AA4ADB"/>
    <w:rsid w:val="00AA4EBA"/>
    <w:rsid w:val="00AA503B"/>
    <w:rsid w:val="00AA537D"/>
    <w:rsid w:val="00AA53D6"/>
    <w:rsid w:val="00AA5884"/>
    <w:rsid w:val="00AA5925"/>
    <w:rsid w:val="00AA5CFB"/>
    <w:rsid w:val="00AA6234"/>
    <w:rsid w:val="00AA67B3"/>
    <w:rsid w:val="00AA6DFF"/>
    <w:rsid w:val="00AA73C3"/>
    <w:rsid w:val="00AA7495"/>
    <w:rsid w:val="00AA7A45"/>
    <w:rsid w:val="00AA7CFE"/>
    <w:rsid w:val="00AB0054"/>
    <w:rsid w:val="00AB031D"/>
    <w:rsid w:val="00AB06C4"/>
    <w:rsid w:val="00AB070C"/>
    <w:rsid w:val="00AB0960"/>
    <w:rsid w:val="00AB0D89"/>
    <w:rsid w:val="00AB0EE3"/>
    <w:rsid w:val="00AB1326"/>
    <w:rsid w:val="00AB1450"/>
    <w:rsid w:val="00AB167E"/>
    <w:rsid w:val="00AB18B1"/>
    <w:rsid w:val="00AB19D1"/>
    <w:rsid w:val="00AB22FC"/>
    <w:rsid w:val="00AB2351"/>
    <w:rsid w:val="00AB24E2"/>
    <w:rsid w:val="00AB25FE"/>
    <w:rsid w:val="00AB275B"/>
    <w:rsid w:val="00AB2C2B"/>
    <w:rsid w:val="00AB3568"/>
    <w:rsid w:val="00AB357F"/>
    <w:rsid w:val="00AB366D"/>
    <w:rsid w:val="00AB3935"/>
    <w:rsid w:val="00AB3EC7"/>
    <w:rsid w:val="00AB3EE9"/>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7E6"/>
    <w:rsid w:val="00AC1B9E"/>
    <w:rsid w:val="00AC1F74"/>
    <w:rsid w:val="00AC203E"/>
    <w:rsid w:val="00AC20F9"/>
    <w:rsid w:val="00AC2444"/>
    <w:rsid w:val="00AC24D7"/>
    <w:rsid w:val="00AC2591"/>
    <w:rsid w:val="00AC2B5B"/>
    <w:rsid w:val="00AC2FCE"/>
    <w:rsid w:val="00AC30E2"/>
    <w:rsid w:val="00AC326F"/>
    <w:rsid w:val="00AC367C"/>
    <w:rsid w:val="00AC3AB7"/>
    <w:rsid w:val="00AC3B36"/>
    <w:rsid w:val="00AC3B7A"/>
    <w:rsid w:val="00AC3C1D"/>
    <w:rsid w:val="00AC405F"/>
    <w:rsid w:val="00AC43F3"/>
    <w:rsid w:val="00AC4519"/>
    <w:rsid w:val="00AC4954"/>
    <w:rsid w:val="00AC4D33"/>
    <w:rsid w:val="00AC4E22"/>
    <w:rsid w:val="00AC4EB8"/>
    <w:rsid w:val="00AC5A68"/>
    <w:rsid w:val="00AC5A71"/>
    <w:rsid w:val="00AC5CF6"/>
    <w:rsid w:val="00AC610C"/>
    <w:rsid w:val="00AC62B9"/>
    <w:rsid w:val="00AC651F"/>
    <w:rsid w:val="00AC6628"/>
    <w:rsid w:val="00AC6AED"/>
    <w:rsid w:val="00AC6F26"/>
    <w:rsid w:val="00AC71AC"/>
    <w:rsid w:val="00AC7766"/>
    <w:rsid w:val="00AC79A1"/>
    <w:rsid w:val="00AC7D7E"/>
    <w:rsid w:val="00AD01A4"/>
    <w:rsid w:val="00AD0491"/>
    <w:rsid w:val="00AD054C"/>
    <w:rsid w:val="00AD07EA"/>
    <w:rsid w:val="00AD0A05"/>
    <w:rsid w:val="00AD0A39"/>
    <w:rsid w:val="00AD0AD3"/>
    <w:rsid w:val="00AD0F54"/>
    <w:rsid w:val="00AD1056"/>
    <w:rsid w:val="00AD1237"/>
    <w:rsid w:val="00AD14EF"/>
    <w:rsid w:val="00AD1881"/>
    <w:rsid w:val="00AD18F6"/>
    <w:rsid w:val="00AD1E14"/>
    <w:rsid w:val="00AD2361"/>
    <w:rsid w:val="00AD25F1"/>
    <w:rsid w:val="00AD2710"/>
    <w:rsid w:val="00AD2DF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4E8"/>
    <w:rsid w:val="00AD75EC"/>
    <w:rsid w:val="00AD770D"/>
    <w:rsid w:val="00AD7766"/>
    <w:rsid w:val="00AD7B57"/>
    <w:rsid w:val="00AD7F19"/>
    <w:rsid w:val="00AE0442"/>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527"/>
    <w:rsid w:val="00AE26B9"/>
    <w:rsid w:val="00AE29CA"/>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5045"/>
    <w:rsid w:val="00AE5157"/>
    <w:rsid w:val="00AE5317"/>
    <w:rsid w:val="00AE550C"/>
    <w:rsid w:val="00AE5581"/>
    <w:rsid w:val="00AE56C2"/>
    <w:rsid w:val="00AE5795"/>
    <w:rsid w:val="00AE5D69"/>
    <w:rsid w:val="00AE637E"/>
    <w:rsid w:val="00AE6BCF"/>
    <w:rsid w:val="00AE6C10"/>
    <w:rsid w:val="00AE6C36"/>
    <w:rsid w:val="00AE6F0A"/>
    <w:rsid w:val="00AE6F65"/>
    <w:rsid w:val="00AE6F9F"/>
    <w:rsid w:val="00AE70B9"/>
    <w:rsid w:val="00AE72E1"/>
    <w:rsid w:val="00AE749B"/>
    <w:rsid w:val="00AE7C22"/>
    <w:rsid w:val="00AE7D12"/>
    <w:rsid w:val="00AE7DD2"/>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080"/>
    <w:rsid w:val="00AF2695"/>
    <w:rsid w:val="00AF2A2D"/>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65C"/>
    <w:rsid w:val="00AF5684"/>
    <w:rsid w:val="00AF575A"/>
    <w:rsid w:val="00AF5DE9"/>
    <w:rsid w:val="00AF5FB9"/>
    <w:rsid w:val="00AF655C"/>
    <w:rsid w:val="00AF6635"/>
    <w:rsid w:val="00AF67E9"/>
    <w:rsid w:val="00AF6955"/>
    <w:rsid w:val="00AF6DF6"/>
    <w:rsid w:val="00AF6F09"/>
    <w:rsid w:val="00AF70B7"/>
    <w:rsid w:val="00AF7161"/>
    <w:rsid w:val="00AF723E"/>
    <w:rsid w:val="00AF7469"/>
    <w:rsid w:val="00AF7725"/>
    <w:rsid w:val="00AF794F"/>
    <w:rsid w:val="00AF798F"/>
    <w:rsid w:val="00AF79DE"/>
    <w:rsid w:val="00AF79F4"/>
    <w:rsid w:val="00AF7AB6"/>
    <w:rsid w:val="00AF7B3E"/>
    <w:rsid w:val="00AF7B67"/>
    <w:rsid w:val="00AF7D56"/>
    <w:rsid w:val="00AF7F21"/>
    <w:rsid w:val="00B0079C"/>
    <w:rsid w:val="00B008D7"/>
    <w:rsid w:val="00B0092C"/>
    <w:rsid w:val="00B00D71"/>
    <w:rsid w:val="00B00DC5"/>
    <w:rsid w:val="00B01058"/>
    <w:rsid w:val="00B01144"/>
    <w:rsid w:val="00B0120E"/>
    <w:rsid w:val="00B012F0"/>
    <w:rsid w:val="00B018BD"/>
    <w:rsid w:val="00B01C42"/>
    <w:rsid w:val="00B01F9C"/>
    <w:rsid w:val="00B02395"/>
    <w:rsid w:val="00B02415"/>
    <w:rsid w:val="00B02592"/>
    <w:rsid w:val="00B025E5"/>
    <w:rsid w:val="00B02687"/>
    <w:rsid w:val="00B0273A"/>
    <w:rsid w:val="00B02974"/>
    <w:rsid w:val="00B03075"/>
    <w:rsid w:val="00B03105"/>
    <w:rsid w:val="00B0323E"/>
    <w:rsid w:val="00B03351"/>
    <w:rsid w:val="00B03C28"/>
    <w:rsid w:val="00B03D0C"/>
    <w:rsid w:val="00B04045"/>
    <w:rsid w:val="00B041EC"/>
    <w:rsid w:val="00B041F3"/>
    <w:rsid w:val="00B045AB"/>
    <w:rsid w:val="00B04867"/>
    <w:rsid w:val="00B049F6"/>
    <w:rsid w:val="00B04B4E"/>
    <w:rsid w:val="00B04D8D"/>
    <w:rsid w:val="00B05327"/>
    <w:rsid w:val="00B0571C"/>
    <w:rsid w:val="00B05794"/>
    <w:rsid w:val="00B0583A"/>
    <w:rsid w:val="00B06155"/>
    <w:rsid w:val="00B062A9"/>
    <w:rsid w:val="00B06545"/>
    <w:rsid w:val="00B065A1"/>
    <w:rsid w:val="00B065FF"/>
    <w:rsid w:val="00B0713F"/>
    <w:rsid w:val="00B07288"/>
    <w:rsid w:val="00B0747E"/>
    <w:rsid w:val="00B074B4"/>
    <w:rsid w:val="00B07518"/>
    <w:rsid w:val="00B078AE"/>
    <w:rsid w:val="00B07B3A"/>
    <w:rsid w:val="00B07D0C"/>
    <w:rsid w:val="00B07DBD"/>
    <w:rsid w:val="00B07E6B"/>
    <w:rsid w:val="00B07EAA"/>
    <w:rsid w:val="00B106F3"/>
    <w:rsid w:val="00B10AE6"/>
    <w:rsid w:val="00B1111F"/>
    <w:rsid w:val="00B113FA"/>
    <w:rsid w:val="00B11707"/>
    <w:rsid w:val="00B1184B"/>
    <w:rsid w:val="00B11D98"/>
    <w:rsid w:val="00B12084"/>
    <w:rsid w:val="00B122B2"/>
    <w:rsid w:val="00B1230D"/>
    <w:rsid w:val="00B1253F"/>
    <w:rsid w:val="00B127AD"/>
    <w:rsid w:val="00B12C92"/>
    <w:rsid w:val="00B12EAA"/>
    <w:rsid w:val="00B13052"/>
    <w:rsid w:val="00B1316B"/>
    <w:rsid w:val="00B13A40"/>
    <w:rsid w:val="00B13E4C"/>
    <w:rsid w:val="00B14213"/>
    <w:rsid w:val="00B148FE"/>
    <w:rsid w:val="00B14B74"/>
    <w:rsid w:val="00B14D15"/>
    <w:rsid w:val="00B14E3A"/>
    <w:rsid w:val="00B14F6B"/>
    <w:rsid w:val="00B155E1"/>
    <w:rsid w:val="00B15ABE"/>
    <w:rsid w:val="00B15C13"/>
    <w:rsid w:val="00B15F57"/>
    <w:rsid w:val="00B160EA"/>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60C"/>
    <w:rsid w:val="00B20670"/>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A6F"/>
    <w:rsid w:val="00B23058"/>
    <w:rsid w:val="00B23505"/>
    <w:rsid w:val="00B23570"/>
    <w:rsid w:val="00B23596"/>
    <w:rsid w:val="00B235A5"/>
    <w:rsid w:val="00B2365E"/>
    <w:rsid w:val="00B23729"/>
    <w:rsid w:val="00B237A9"/>
    <w:rsid w:val="00B23825"/>
    <w:rsid w:val="00B23E60"/>
    <w:rsid w:val="00B23E97"/>
    <w:rsid w:val="00B24241"/>
    <w:rsid w:val="00B242DF"/>
    <w:rsid w:val="00B2439D"/>
    <w:rsid w:val="00B244FA"/>
    <w:rsid w:val="00B24740"/>
    <w:rsid w:val="00B247BD"/>
    <w:rsid w:val="00B249F3"/>
    <w:rsid w:val="00B2513E"/>
    <w:rsid w:val="00B25418"/>
    <w:rsid w:val="00B25898"/>
    <w:rsid w:val="00B25A8E"/>
    <w:rsid w:val="00B25B0B"/>
    <w:rsid w:val="00B25D17"/>
    <w:rsid w:val="00B25D3D"/>
    <w:rsid w:val="00B25DBC"/>
    <w:rsid w:val="00B25DF0"/>
    <w:rsid w:val="00B25F8C"/>
    <w:rsid w:val="00B260F0"/>
    <w:rsid w:val="00B261C6"/>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F97"/>
    <w:rsid w:val="00B313B8"/>
    <w:rsid w:val="00B313FC"/>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3F6"/>
    <w:rsid w:val="00B348D9"/>
    <w:rsid w:val="00B34A71"/>
    <w:rsid w:val="00B34C96"/>
    <w:rsid w:val="00B35275"/>
    <w:rsid w:val="00B3536F"/>
    <w:rsid w:val="00B353FA"/>
    <w:rsid w:val="00B354A8"/>
    <w:rsid w:val="00B3559C"/>
    <w:rsid w:val="00B3561F"/>
    <w:rsid w:val="00B357D2"/>
    <w:rsid w:val="00B35830"/>
    <w:rsid w:val="00B359C9"/>
    <w:rsid w:val="00B35AD6"/>
    <w:rsid w:val="00B366CF"/>
    <w:rsid w:val="00B36AA3"/>
    <w:rsid w:val="00B36F58"/>
    <w:rsid w:val="00B370B3"/>
    <w:rsid w:val="00B3732B"/>
    <w:rsid w:val="00B37445"/>
    <w:rsid w:val="00B376D8"/>
    <w:rsid w:val="00B378F7"/>
    <w:rsid w:val="00B37930"/>
    <w:rsid w:val="00B379CC"/>
    <w:rsid w:val="00B37AEE"/>
    <w:rsid w:val="00B37B1F"/>
    <w:rsid w:val="00B37C48"/>
    <w:rsid w:val="00B40008"/>
    <w:rsid w:val="00B40B7A"/>
    <w:rsid w:val="00B40CD0"/>
    <w:rsid w:val="00B40CD6"/>
    <w:rsid w:val="00B40DF1"/>
    <w:rsid w:val="00B41232"/>
    <w:rsid w:val="00B41A7D"/>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4EF5"/>
    <w:rsid w:val="00B4505A"/>
    <w:rsid w:val="00B45166"/>
    <w:rsid w:val="00B4526C"/>
    <w:rsid w:val="00B45753"/>
    <w:rsid w:val="00B459EA"/>
    <w:rsid w:val="00B45D97"/>
    <w:rsid w:val="00B45E08"/>
    <w:rsid w:val="00B45FEE"/>
    <w:rsid w:val="00B46492"/>
    <w:rsid w:val="00B466A3"/>
    <w:rsid w:val="00B47529"/>
    <w:rsid w:val="00B47712"/>
    <w:rsid w:val="00B479D7"/>
    <w:rsid w:val="00B47ACC"/>
    <w:rsid w:val="00B47AED"/>
    <w:rsid w:val="00B47B72"/>
    <w:rsid w:val="00B5029D"/>
    <w:rsid w:val="00B5030C"/>
    <w:rsid w:val="00B50428"/>
    <w:rsid w:val="00B504BC"/>
    <w:rsid w:val="00B50594"/>
    <w:rsid w:val="00B505E1"/>
    <w:rsid w:val="00B50784"/>
    <w:rsid w:val="00B508D0"/>
    <w:rsid w:val="00B50AD5"/>
    <w:rsid w:val="00B50AD8"/>
    <w:rsid w:val="00B50CAD"/>
    <w:rsid w:val="00B50E9E"/>
    <w:rsid w:val="00B510C9"/>
    <w:rsid w:val="00B51675"/>
    <w:rsid w:val="00B5208F"/>
    <w:rsid w:val="00B524E1"/>
    <w:rsid w:val="00B5271E"/>
    <w:rsid w:val="00B53035"/>
    <w:rsid w:val="00B530A9"/>
    <w:rsid w:val="00B530CC"/>
    <w:rsid w:val="00B5322F"/>
    <w:rsid w:val="00B53869"/>
    <w:rsid w:val="00B53AB3"/>
    <w:rsid w:val="00B53B73"/>
    <w:rsid w:val="00B541C9"/>
    <w:rsid w:val="00B5441B"/>
    <w:rsid w:val="00B5454B"/>
    <w:rsid w:val="00B5469F"/>
    <w:rsid w:val="00B549DB"/>
    <w:rsid w:val="00B54D7C"/>
    <w:rsid w:val="00B54F20"/>
    <w:rsid w:val="00B55349"/>
    <w:rsid w:val="00B553AD"/>
    <w:rsid w:val="00B55A55"/>
    <w:rsid w:val="00B55B3C"/>
    <w:rsid w:val="00B55C2D"/>
    <w:rsid w:val="00B55D3E"/>
    <w:rsid w:val="00B55E2D"/>
    <w:rsid w:val="00B569D3"/>
    <w:rsid w:val="00B56BD5"/>
    <w:rsid w:val="00B56BE3"/>
    <w:rsid w:val="00B56E05"/>
    <w:rsid w:val="00B56E6F"/>
    <w:rsid w:val="00B57171"/>
    <w:rsid w:val="00B57746"/>
    <w:rsid w:val="00B57866"/>
    <w:rsid w:val="00B579E4"/>
    <w:rsid w:val="00B57BC7"/>
    <w:rsid w:val="00B57CE2"/>
    <w:rsid w:val="00B57D94"/>
    <w:rsid w:val="00B57E2C"/>
    <w:rsid w:val="00B60503"/>
    <w:rsid w:val="00B606E1"/>
    <w:rsid w:val="00B60A90"/>
    <w:rsid w:val="00B60A9C"/>
    <w:rsid w:val="00B60C28"/>
    <w:rsid w:val="00B60D17"/>
    <w:rsid w:val="00B60FAE"/>
    <w:rsid w:val="00B61219"/>
    <w:rsid w:val="00B616FF"/>
    <w:rsid w:val="00B617CB"/>
    <w:rsid w:val="00B617FE"/>
    <w:rsid w:val="00B61B82"/>
    <w:rsid w:val="00B61E8C"/>
    <w:rsid w:val="00B622D8"/>
    <w:rsid w:val="00B622F9"/>
    <w:rsid w:val="00B625C7"/>
    <w:rsid w:val="00B62D29"/>
    <w:rsid w:val="00B62E39"/>
    <w:rsid w:val="00B6311A"/>
    <w:rsid w:val="00B63174"/>
    <w:rsid w:val="00B632D9"/>
    <w:rsid w:val="00B634A8"/>
    <w:rsid w:val="00B63BD4"/>
    <w:rsid w:val="00B64331"/>
    <w:rsid w:val="00B64464"/>
    <w:rsid w:val="00B6448D"/>
    <w:rsid w:val="00B6473B"/>
    <w:rsid w:val="00B64859"/>
    <w:rsid w:val="00B65052"/>
    <w:rsid w:val="00B65234"/>
    <w:rsid w:val="00B65244"/>
    <w:rsid w:val="00B65564"/>
    <w:rsid w:val="00B656D1"/>
    <w:rsid w:val="00B656EC"/>
    <w:rsid w:val="00B65713"/>
    <w:rsid w:val="00B6574D"/>
    <w:rsid w:val="00B659A2"/>
    <w:rsid w:val="00B65B8D"/>
    <w:rsid w:val="00B65F98"/>
    <w:rsid w:val="00B67147"/>
    <w:rsid w:val="00B67233"/>
    <w:rsid w:val="00B6724A"/>
    <w:rsid w:val="00B674A4"/>
    <w:rsid w:val="00B67A16"/>
    <w:rsid w:val="00B67B70"/>
    <w:rsid w:val="00B67E97"/>
    <w:rsid w:val="00B70055"/>
    <w:rsid w:val="00B7024D"/>
    <w:rsid w:val="00B70300"/>
    <w:rsid w:val="00B70442"/>
    <w:rsid w:val="00B70986"/>
    <w:rsid w:val="00B70A63"/>
    <w:rsid w:val="00B70C05"/>
    <w:rsid w:val="00B710D9"/>
    <w:rsid w:val="00B71931"/>
    <w:rsid w:val="00B71A81"/>
    <w:rsid w:val="00B71B75"/>
    <w:rsid w:val="00B71EA2"/>
    <w:rsid w:val="00B7224A"/>
    <w:rsid w:val="00B72373"/>
    <w:rsid w:val="00B727E9"/>
    <w:rsid w:val="00B7292C"/>
    <w:rsid w:val="00B72972"/>
    <w:rsid w:val="00B72B23"/>
    <w:rsid w:val="00B72C99"/>
    <w:rsid w:val="00B72F1C"/>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2CA"/>
    <w:rsid w:val="00B809EC"/>
    <w:rsid w:val="00B80A1F"/>
    <w:rsid w:val="00B80B40"/>
    <w:rsid w:val="00B80F48"/>
    <w:rsid w:val="00B80F82"/>
    <w:rsid w:val="00B810F7"/>
    <w:rsid w:val="00B811DE"/>
    <w:rsid w:val="00B8128E"/>
    <w:rsid w:val="00B81463"/>
    <w:rsid w:val="00B81750"/>
    <w:rsid w:val="00B81B4E"/>
    <w:rsid w:val="00B82136"/>
    <w:rsid w:val="00B821FC"/>
    <w:rsid w:val="00B82525"/>
    <w:rsid w:val="00B82CAE"/>
    <w:rsid w:val="00B82CD8"/>
    <w:rsid w:val="00B82D0F"/>
    <w:rsid w:val="00B82F74"/>
    <w:rsid w:val="00B834D2"/>
    <w:rsid w:val="00B83816"/>
    <w:rsid w:val="00B838DF"/>
    <w:rsid w:val="00B84565"/>
    <w:rsid w:val="00B848D1"/>
    <w:rsid w:val="00B84A7D"/>
    <w:rsid w:val="00B84C39"/>
    <w:rsid w:val="00B84FA3"/>
    <w:rsid w:val="00B85032"/>
    <w:rsid w:val="00B852C5"/>
    <w:rsid w:val="00B85360"/>
    <w:rsid w:val="00B85549"/>
    <w:rsid w:val="00B85CC7"/>
    <w:rsid w:val="00B86895"/>
    <w:rsid w:val="00B86C25"/>
    <w:rsid w:val="00B86C73"/>
    <w:rsid w:val="00B86CB4"/>
    <w:rsid w:val="00B8718A"/>
    <w:rsid w:val="00B871DB"/>
    <w:rsid w:val="00B87599"/>
    <w:rsid w:val="00B8770C"/>
    <w:rsid w:val="00B878E5"/>
    <w:rsid w:val="00B87BAB"/>
    <w:rsid w:val="00B87C95"/>
    <w:rsid w:val="00B87E1E"/>
    <w:rsid w:val="00B87E42"/>
    <w:rsid w:val="00B87FD2"/>
    <w:rsid w:val="00B904DB"/>
    <w:rsid w:val="00B905E3"/>
    <w:rsid w:val="00B908CC"/>
    <w:rsid w:val="00B90A99"/>
    <w:rsid w:val="00B90B5E"/>
    <w:rsid w:val="00B90D2D"/>
    <w:rsid w:val="00B90DAD"/>
    <w:rsid w:val="00B90F20"/>
    <w:rsid w:val="00B910C5"/>
    <w:rsid w:val="00B91242"/>
    <w:rsid w:val="00B9164F"/>
    <w:rsid w:val="00B9183A"/>
    <w:rsid w:val="00B91A34"/>
    <w:rsid w:val="00B91C50"/>
    <w:rsid w:val="00B91E4B"/>
    <w:rsid w:val="00B91EDF"/>
    <w:rsid w:val="00B922B6"/>
    <w:rsid w:val="00B926E0"/>
    <w:rsid w:val="00B9283D"/>
    <w:rsid w:val="00B9292A"/>
    <w:rsid w:val="00B92C17"/>
    <w:rsid w:val="00B92D29"/>
    <w:rsid w:val="00B92D93"/>
    <w:rsid w:val="00B92EAB"/>
    <w:rsid w:val="00B93217"/>
    <w:rsid w:val="00B93858"/>
    <w:rsid w:val="00B93979"/>
    <w:rsid w:val="00B93AC8"/>
    <w:rsid w:val="00B94684"/>
    <w:rsid w:val="00B94AE5"/>
    <w:rsid w:val="00B95A6E"/>
    <w:rsid w:val="00B95FD7"/>
    <w:rsid w:val="00B96334"/>
    <w:rsid w:val="00B963A9"/>
    <w:rsid w:val="00B965B9"/>
    <w:rsid w:val="00B96675"/>
    <w:rsid w:val="00B967E5"/>
    <w:rsid w:val="00B96C6F"/>
    <w:rsid w:val="00B96FD6"/>
    <w:rsid w:val="00B9750D"/>
    <w:rsid w:val="00B9751F"/>
    <w:rsid w:val="00B97525"/>
    <w:rsid w:val="00B975E1"/>
    <w:rsid w:val="00B976C6"/>
    <w:rsid w:val="00B978AF"/>
    <w:rsid w:val="00B97A2B"/>
    <w:rsid w:val="00B97D01"/>
    <w:rsid w:val="00B97F37"/>
    <w:rsid w:val="00BA0222"/>
    <w:rsid w:val="00BA05E3"/>
    <w:rsid w:val="00BA06DE"/>
    <w:rsid w:val="00BA10C5"/>
    <w:rsid w:val="00BA1160"/>
    <w:rsid w:val="00BA13CD"/>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3F61"/>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B0F"/>
    <w:rsid w:val="00BA7D2D"/>
    <w:rsid w:val="00BA7DFF"/>
    <w:rsid w:val="00BA7F08"/>
    <w:rsid w:val="00BA7F33"/>
    <w:rsid w:val="00BB043C"/>
    <w:rsid w:val="00BB04E6"/>
    <w:rsid w:val="00BB05BC"/>
    <w:rsid w:val="00BB08DC"/>
    <w:rsid w:val="00BB0B5F"/>
    <w:rsid w:val="00BB0EE1"/>
    <w:rsid w:val="00BB111F"/>
    <w:rsid w:val="00BB12B5"/>
    <w:rsid w:val="00BB181D"/>
    <w:rsid w:val="00BB20B9"/>
    <w:rsid w:val="00BB22B4"/>
    <w:rsid w:val="00BB24C8"/>
    <w:rsid w:val="00BB2822"/>
    <w:rsid w:val="00BB2976"/>
    <w:rsid w:val="00BB2F32"/>
    <w:rsid w:val="00BB338F"/>
    <w:rsid w:val="00BB35C7"/>
    <w:rsid w:val="00BB38D8"/>
    <w:rsid w:val="00BB3BE2"/>
    <w:rsid w:val="00BB41A0"/>
    <w:rsid w:val="00BB42FC"/>
    <w:rsid w:val="00BB43D6"/>
    <w:rsid w:val="00BB474D"/>
    <w:rsid w:val="00BB489E"/>
    <w:rsid w:val="00BB48C5"/>
    <w:rsid w:val="00BB4C86"/>
    <w:rsid w:val="00BB4E11"/>
    <w:rsid w:val="00BB53BF"/>
    <w:rsid w:val="00BB5424"/>
    <w:rsid w:val="00BB546B"/>
    <w:rsid w:val="00BB54C0"/>
    <w:rsid w:val="00BB68A2"/>
    <w:rsid w:val="00BB6969"/>
    <w:rsid w:val="00BB7083"/>
    <w:rsid w:val="00BB709D"/>
    <w:rsid w:val="00BB732B"/>
    <w:rsid w:val="00BB739C"/>
    <w:rsid w:val="00BB746C"/>
    <w:rsid w:val="00BB751B"/>
    <w:rsid w:val="00BB7A2A"/>
    <w:rsid w:val="00BB7B94"/>
    <w:rsid w:val="00BB7C5C"/>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2EC3"/>
    <w:rsid w:val="00BC3010"/>
    <w:rsid w:val="00BC304C"/>
    <w:rsid w:val="00BC313A"/>
    <w:rsid w:val="00BC35CA"/>
    <w:rsid w:val="00BC3A17"/>
    <w:rsid w:val="00BC3B02"/>
    <w:rsid w:val="00BC3D8D"/>
    <w:rsid w:val="00BC3E24"/>
    <w:rsid w:val="00BC40BF"/>
    <w:rsid w:val="00BC4132"/>
    <w:rsid w:val="00BC41F4"/>
    <w:rsid w:val="00BC45A2"/>
    <w:rsid w:val="00BC4634"/>
    <w:rsid w:val="00BC4648"/>
    <w:rsid w:val="00BC4A19"/>
    <w:rsid w:val="00BC4F73"/>
    <w:rsid w:val="00BC50A7"/>
    <w:rsid w:val="00BC5366"/>
    <w:rsid w:val="00BC538A"/>
    <w:rsid w:val="00BC5425"/>
    <w:rsid w:val="00BC54AD"/>
    <w:rsid w:val="00BC55AA"/>
    <w:rsid w:val="00BC591E"/>
    <w:rsid w:val="00BC5B29"/>
    <w:rsid w:val="00BC5BC5"/>
    <w:rsid w:val="00BC5D93"/>
    <w:rsid w:val="00BC5EB6"/>
    <w:rsid w:val="00BC5F7B"/>
    <w:rsid w:val="00BC668D"/>
    <w:rsid w:val="00BC67A0"/>
    <w:rsid w:val="00BC6962"/>
    <w:rsid w:val="00BC6A61"/>
    <w:rsid w:val="00BC6A8D"/>
    <w:rsid w:val="00BC6B11"/>
    <w:rsid w:val="00BC6BE4"/>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120A"/>
    <w:rsid w:val="00BD1720"/>
    <w:rsid w:val="00BD188C"/>
    <w:rsid w:val="00BD1EBF"/>
    <w:rsid w:val="00BD1FB9"/>
    <w:rsid w:val="00BD209B"/>
    <w:rsid w:val="00BD2189"/>
    <w:rsid w:val="00BD21BD"/>
    <w:rsid w:val="00BD306B"/>
    <w:rsid w:val="00BD31E2"/>
    <w:rsid w:val="00BD3301"/>
    <w:rsid w:val="00BD3424"/>
    <w:rsid w:val="00BD36F8"/>
    <w:rsid w:val="00BD372A"/>
    <w:rsid w:val="00BD39F0"/>
    <w:rsid w:val="00BD3D83"/>
    <w:rsid w:val="00BD3FF6"/>
    <w:rsid w:val="00BD45B0"/>
    <w:rsid w:val="00BD46C2"/>
    <w:rsid w:val="00BD4A32"/>
    <w:rsid w:val="00BD4E44"/>
    <w:rsid w:val="00BD5294"/>
    <w:rsid w:val="00BD5A7E"/>
    <w:rsid w:val="00BD5E41"/>
    <w:rsid w:val="00BD5F9E"/>
    <w:rsid w:val="00BD636E"/>
    <w:rsid w:val="00BD6664"/>
    <w:rsid w:val="00BD68AC"/>
    <w:rsid w:val="00BD6A1D"/>
    <w:rsid w:val="00BD6B2E"/>
    <w:rsid w:val="00BD6D6E"/>
    <w:rsid w:val="00BD6DD9"/>
    <w:rsid w:val="00BD75A2"/>
    <w:rsid w:val="00BD7674"/>
    <w:rsid w:val="00BD76EA"/>
    <w:rsid w:val="00BD78F0"/>
    <w:rsid w:val="00BD7C60"/>
    <w:rsid w:val="00BD7D4C"/>
    <w:rsid w:val="00BD7FFC"/>
    <w:rsid w:val="00BE01CD"/>
    <w:rsid w:val="00BE056E"/>
    <w:rsid w:val="00BE05E4"/>
    <w:rsid w:val="00BE084D"/>
    <w:rsid w:val="00BE08A2"/>
    <w:rsid w:val="00BE08B4"/>
    <w:rsid w:val="00BE091B"/>
    <w:rsid w:val="00BE0D95"/>
    <w:rsid w:val="00BE0E44"/>
    <w:rsid w:val="00BE0EF0"/>
    <w:rsid w:val="00BE1104"/>
    <w:rsid w:val="00BE1396"/>
    <w:rsid w:val="00BE142E"/>
    <w:rsid w:val="00BE1585"/>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024"/>
    <w:rsid w:val="00BE4431"/>
    <w:rsid w:val="00BE4432"/>
    <w:rsid w:val="00BE444E"/>
    <w:rsid w:val="00BE44F4"/>
    <w:rsid w:val="00BE45FD"/>
    <w:rsid w:val="00BE4611"/>
    <w:rsid w:val="00BE49AC"/>
    <w:rsid w:val="00BE5012"/>
    <w:rsid w:val="00BE50FC"/>
    <w:rsid w:val="00BE5133"/>
    <w:rsid w:val="00BE51C6"/>
    <w:rsid w:val="00BE5401"/>
    <w:rsid w:val="00BE55ED"/>
    <w:rsid w:val="00BE5BE0"/>
    <w:rsid w:val="00BE5ED1"/>
    <w:rsid w:val="00BE60E5"/>
    <w:rsid w:val="00BE6185"/>
    <w:rsid w:val="00BE63BE"/>
    <w:rsid w:val="00BE644C"/>
    <w:rsid w:val="00BE6780"/>
    <w:rsid w:val="00BE6B76"/>
    <w:rsid w:val="00BE6D03"/>
    <w:rsid w:val="00BE71A6"/>
    <w:rsid w:val="00BE7B5C"/>
    <w:rsid w:val="00BE7C95"/>
    <w:rsid w:val="00BE7F31"/>
    <w:rsid w:val="00BF0038"/>
    <w:rsid w:val="00BF03AB"/>
    <w:rsid w:val="00BF03AE"/>
    <w:rsid w:val="00BF0491"/>
    <w:rsid w:val="00BF04EF"/>
    <w:rsid w:val="00BF0501"/>
    <w:rsid w:val="00BF0833"/>
    <w:rsid w:val="00BF0870"/>
    <w:rsid w:val="00BF08AF"/>
    <w:rsid w:val="00BF136D"/>
    <w:rsid w:val="00BF13DF"/>
    <w:rsid w:val="00BF1771"/>
    <w:rsid w:val="00BF19C9"/>
    <w:rsid w:val="00BF1DCF"/>
    <w:rsid w:val="00BF1EA4"/>
    <w:rsid w:val="00BF1FC6"/>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8D9"/>
    <w:rsid w:val="00BF590C"/>
    <w:rsid w:val="00BF5ABD"/>
    <w:rsid w:val="00BF63A9"/>
    <w:rsid w:val="00BF63B3"/>
    <w:rsid w:val="00BF65E0"/>
    <w:rsid w:val="00BF65F9"/>
    <w:rsid w:val="00BF6759"/>
    <w:rsid w:val="00BF76DC"/>
    <w:rsid w:val="00BF7982"/>
    <w:rsid w:val="00BF7B79"/>
    <w:rsid w:val="00C000D1"/>
    <w:rsid w:val="00C000DE"/>
    <w:rsid w:val="00C001B0"/>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5E6"/>
    <w:rsid w:val="00C02880"/>
    <w:rsid w:val="00C02FAA"/>
    <w:rsid w:val="00C03308"/>
    <w:rsid w:val="00C03392"/>
    <w:rsid w:val="00C035A3"/>
    <w:rsid w:val="00C03790"/>
    <w:rsid w:val="00C04156"/>
    <w:rsid w:val="00C04585"/>
    <w:rsid w:val="00C04819"/>
    <w:rsid w:val="00C04858"/>
    <w:rsid w:val="00C048E4"/>
    <w:rsid w:val="00C048EF"/>
    <w:rsid w:val="00C050C8"/>
    <w:rsid w:val="00C053DF"/>
    <w:rsid w:val="00C0543D"/>
    <w:rsid w:val="00C05930"/>
    <w:rsid w:val="00C05A81"/>
    <w:rsid w:val="00C05B5B"/>
    <w:rsid w:val="00C05D13"/>
    <w:rsid w:val="00C06729"/>
    <w:rsid w:val="00C06938"/>
    <w:rsid w:val="00C06C90"/>
    <w:rsid w:val="00C06E6F"/>
    <w:rsid w:val="00C06FB2"/>
    <w:rsid w:val="00C0759E"/>
    <w:rsid w:val="00C07988"/>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2E5D"/>
    <w:rsid w:val="00C13006"/>
    <w:rsid w:val="00C1343F"/>
    <w:rsid w:val="00C13659"/>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6C2"/>
    <w:rsid w:val="00C15DB3"/>
    <w:rsid w:val="00C15F1F"/>
    <w:rsid w:val="00C163E7"/>
    <w:rsid w:val="00C16408"/>
    <w:rsid w:val="00C16B7D"/>
    <w:rsid w:val="00C16E4A"/>
    <w:rsid w:val="00C16E6A"/>
    <w:rsid w:val="00C16E9A"/>
    <w:rsid w:val="00C17272"/>
    <w:rsid w:val="00C1753B"/>
    <w:rsid w:val="00C17797"/>
    <w:rsid w:val="00C17D90"/>
    <w:rsid w:val="00C2011C"/>
    <w:rsid w:val="00C207CB"/>
    <w:rsid w:val="00C2090A"/>
    <w:rsid w:val="00C20B4D"/>
    <w:rsid w:val="00C20C81"/>
    <w:rsid w:val="00C20DE5"/>
    <w:rsid w:val="00C20F55"/>
    <w:rsid w:val="00C21187"/>
    <w:rsid w:val="00C212E5"/>
    <w:rsid w:val="00C215A6"/>
    <w:rsid w:val="00C2169F"/>
    <w:rsid w:val="00C21B2B"/>
    <w:rsid w:val="00C21B9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5A6"/>
    <w:rsid w:val="00C2482E"/>
    <w:rsid w:val="00C24EB2"/>
    <w:rsid w:val="00C24FE4"/>
    <w:rsid w:val="00C24FE7"/>
    <w:rsid w:val="00C252C3"/>
    <w:rsid w:val="00C25495"/>
    <w:rsid w:val="00C25F87"/>
    <w:rsid w:val="00C26444"/>
    <w:rsid w:val="00C26A36"/>
    <w:rsid w:val="00C26B8C"/>
    <w:rsid w:val="00C26C03"/>
    <w:rsid w:val="00C26EAC"/>
    <w:rsid w:val="00C26EDF"/>
    <w:rsid w:val="00C273B1"/>
    <w:rsid w:val="00C27441"/>
    <w:rsid w:val="00C276B2"/>
    <w:rsid w:val="00C27849"/>
    <w:rsid w:val="00C279CE"/>
    <w:rsid w:val="00C3066C"/>
    <w:rsid w:val="00C3099C"/>
    <w:rsid w:val="00C30AD4"/>
    <w:rsid w:val="00C30C0F"/>
    <w:rsid w:val="00C30D24"/>
    <w:rsid w:val="00C31833"/>
    <w:rsid w:val="00C318A3"/>
    <w:rsid w:val="00C31AAE"/>
    <w:rsid w:val="00C31C10"/>
    <w:rsid w:val="00C31D2D"/>
    <w:rsid w:val="00C31D9B"/>
    <w:rsid w:val="00C31F3A"/>
    <w:rsid w:val="00C32029"/>
    <w:rsid w:val="00C32332"/>
    <w:rsid w:val="00C3237E"/>
    <w:rsid w:val="00C326C2"/>
    <w:rsid w:val="00C32A5A"/>
    <w:rsid w:val="00C32AA9"/>
    <w:rsid w:val="00C32C6A"/>
    <w:rsid w:val="00C32EFA"/>
    <w:rsid w:val="00C33050"/>
    <w:rsid w:val="00C33207"/>
    <w:rsid w:val="00C33358"/>
    <w:rsid w:val="00C339E8"/>
    <w:rsid w:val="00C33B7D"/>
    <w:rsid w:val="00C33CD8"/>
    <w:rsid w:val="00C3415C"/>
    <w:rsid w:val="00C3416C"/>
    <w:rsid w:val="00C3432D"/>
    <w:rsid w:val="00C34370"/>
    <w:rsid w:val="00C343AB"/>
    <w:rsid w:val="00C343F8"/>
    <w:rsid w:val="00C344DA"/>
    <w:rsid w:val="00C345FE"/>
    <w:rsid w:val="00C347FA"/>
    <w:rsid w:val="00C3487B"/>
    <w:rsid w:val="00C34C84"/>
    <w:rsid w:val="00C34C94"/>
    <w:rsid w:val="00C34DCA"/>
    <w:rsid w:val="00C353A0"/>
    <w:rsid w:val="00C35626"/>
    <w:rsid w:val="00C35654"/>
    <w:rsid w:val="00C358DF"/>
    <w:rsid w:val="00C35B2A"/>
    <w:rsid w:val="00C35BB3"/>
    <w:rsid w:val="00C35F3D"/>
    <w:rsid w:val="00C35FFF"/>
    <w:rsid w:val="00C3658F"/>
    <w:rsid w:val="00C3660B"/>
    <w:rsid w:val="00C367FA"/>
    <w:rsid w:val="00C36A02"/>
    <w:rsid w:val="00C36A16"/>
    <w:rsid w:val="00C36FF1"/>
    <w:rsid w:val="00C3701E"/>
    <w:rsid w:val="00C3702F"/>
    <w:rsid w:val="00C37288"/>
    <w:rsid w:val="00C37414"/>
    <w:rsid w:val="00C3743E"/>
    <w:rsid w:val="00C3772B"/>
    <w:rsid w:val="00C37823"/>
    <w:rsid w:val="00C378D5"/>
    <w:rsid w:val="00C3797C"/>
    <w:rsid w:val="00C37AAF"/>
    <w:rsid w:val="00C37D7D"/>
    <w:rsid w:val="00C37E6A"/>
    <w:rsid w:val="00C40288"/>
    <w:rsid w:val="00C4031A"/>
    <w:rsid w:val="00C403B5"/>
    <w:rsid w:val="00C4063B"/>
    <w:rsid w:val="00C40992"/>
    <w:rsid w:val="00C409F8"/>
    <w:rsid w:val="00C40B0F"/>
    <w:rsid w:val="00C40F71"/>
    <w:rsid w:val="00C41608"/>
    <w:rsid w:val="00C416EC"/>
    <w:rsid w:val="00C41908"/>
    <w:rsid w:val="00C41BD0"/>
    <w:rsid w:val="00C42373"/>
    <w:rsid w:val="00C425C7"/>
    <w:rsid w:val="00C42B46"/>
    <w:rsid w:val="00C42BE5"/>
    <w:rsid w:val="00C42F94"/>
    <w:rsid w:val="00C43833"/>
    <w:rsid w:val="00C438D3"/>
    <w:rsid w:val="00C43958"/>
    <w:rsid w:val="00C43DA7"/>
    <w:rsid w:val="00C441D9"/>
    <w:rsid w:val="00C44B4D"/>
    <w:rsid w:val="00C44CE2"/>
    <w:rsid w:val="00C45203"/>
    <w:rsid w:val="00C452E0"/>
    <w:rsid w:val="00C45757"/>
    <w:rsid w:val="00C45809"/>
    <w:rsid w:val="00C45E47"/>
    <w:rsid w:val="00C4601B"/>
    <w:rsid w:val="00C4626D"/>
    <w:rsid w:val="00C4655C"/>
    <w:rsid w:val="00C46790"/>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DA3"/>
    <w:rsid w:val="00C5393A"/>
    <w:rsid w:val="00C53B8B"/>
    <w:rsid w:val="00C53EAE"/>
    <w:rsid w:val="00C5427A"/>
    <w:rsid w:val="00C543CB"/>
    <w:rsid w:val="00C54471"/>
    <w:rsid w:val="00C54669"/>
    <w:rsid w:val="00C548A7"/>
    <w:rsid w:val="00C54957"/>
    <w:rsid w:val="00C549C8"/>
    <w:rsid w:val="00C54A63"/>
    <w:rsid w:val="00C552C3"/>
    <w:rsid w:val="00C55D25"/>
    <w:rsid w:val="00C55E7A"/>
    <w:rsid w:val="00C55ECB"/>
    <w:rsid w:val="00C56110"/>
    <w:rsid w:val="00C5628C"/>
    <w:rsid w:val="00C56B64"/>
    <w:rsid w:val="00C56CFC"/>
    <w:rsid w:val="00C56E0C"/>
    <w:rsid w:val="00C56E5C"/>
    <w:rsid w:val="00C57012"/>
    <w:rsid w:val="00C570BD"/>
    <w:rsid w:val="00C5723B"/>
    <w:rsid w:val="00C5768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755"/>
    <w:rsid w:val="00C61935"/>
    <w:rsid w:val="00C61A05"/>
    <w:rsid w:val="00C620E6"/>
    <w:rsid w:val="00C62206"/>
    <w:rsid w:val="00C6220D"/>
    <w:rsid w:val="00C62B57"/>
    <w:rsid w:val="00C62B82"/>
    <w:rsid w:val="00C62BBB"/>
    <w:rsid w:val="00C62D17"/>
    <w:rsid w:val="00C630E0"/>
    <w:rsid w:val="00C632B1"/>
    <w:rsid w:val="00C6351D"/>
    <w:rsid w:val="00C63943"/>
    <w:rsid w:val="00C63A63"/>
    <w:rsid w:val="00C63B2B"/>
    <w:rsid w:val="00C64380"/>
    <w:rsid w:val="00C645E4"/>
    <w:rsid w:val="00C64660"/>
    <w:rsid w:val="00C6469C"/>
    <w:rsid w:val="00C646F1"/>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6B7"/>
    <w:rsid w:val="00C67971"/>
    <w:rsid w:val="00C67A0B"/>
    <w:rsid w:val="00C67ECB"/>
    <w:rsid w:val="00C700FA"/>
    <w:rsid w:val="00C7075C"/>
    <w:rsid w:val="00C70826"/>
    <w:rsid w:val="00C70A65"/>
    <w:rsid w:val="00C70AA4"/>
    <w:rsid w:val="00C70F6B"/>
    <w:rsid w:val="00C710FE"/>
    <w:rsid w:val="00C71283"/>
    <w:rsid w:val="00C71467"/>
    <w:rsid w:val="00C715F7"/>
    <w:rsid w:val="00C7174A"/>
    <w:rsid w:val="00C717F9"/>
    <w:rsid w:val="00C718DE"/>
    <w:rsid w:val="00C71AE4"/>
    <w:rsid w:val="00C71CD0"/>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4C3B"/>
    <w:rsid w:val="00C75440"/>
    <w:rsid w:val="00C75643"/>
    <w:rsid w:val="00C75870"/>
    <w:rsid w:val="00C7622A"/>
    <w:rsid w:val="00C768B5"/>
    <w:rsid w:val="00C769C8"/>
    <w:rsid w:val="00C76C0B"/>
    <w:rsid w:val="00C76E9A"/>
    <w:rsid w:val="00C77494"/>
    <w:rsid w:val="00C779A4"/>
    <w:rsid w:val="00C77E1F"/>
    <w:rsid w:val="00C77F96"/>
    <w:rsid w:val="00C800F4"/>
    <w:rsid w:val="00C80355"/>
    <w:rsid w:val="00C813B1"/>
    <w:rsid w:val="00C81AA0"/>
    <w:rsid w:val="00C81C4A"/>
    <w:rsid w:val="00C82350"/>
    <w:rsid w:val="00C823C2"/>
    <w:rsid w:val="00C823D5"/>
    <w:rsid w:val="00C8270C"/>
    <w:rsid w:val="00C8294F"/>
    <w:rsid w:val="00C82AB9"/>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A9B"/>
    <w:rsid w:val="00C85D60"/>
    <w:rsid w:val="00C85E43"/>
    <w:rsid w:val="00C85F86"/>
    <w:rsid w:val="00C8604D"/>
    <w:rsid w:val="00C861D7"/>
    <w:rsid w:val="00C863EC"/>
    <w:rsid w:val="00C86B6D"/>
    <w:rsid w:val="00C8752B"/>
    <w:rsid w:val="00C87926"/>
    <w:rsid w:val="00C87B43"/>
    <w:rsid w:val="00C87B71"/>
    <w:rsid w:val="00C87CB4"/>
    <w:rsid w:val="00C87D14"/>
    <w:rsid w:val="00C901AF"/>
    <w:rsid w:val="00C902A5"/>
    <w:rsid w:val="00C90343"/>
    <w:rsid w:val="00C90348"/>
    <w:rsid w:val="00C9039D"/>
    <w:rsid w:val="00C905C6"/>
    <w:rsid w:val="00C90B64"/>
    <w:rsid w:val="00C90BEE"/>
    <w:rsid w:val="00C90C42"/>
    <w:rsid w:val="00C90FA1"/>
    <w:rsid w:val="00C91088"/>
    <w:rsid w:val="00C91A5B"/>
    <w:rsid w:val="00C9204E"/>
    <w:rsid w:val="00C92141"/>
    <w:rsid w:val="00C92304"/>
    <w:rsid w:val="00C92525"/>
    <w:rsid w:val="00C925B2"/>
    <w:rsid w:val="00C92743"/>
    <w:rsid w:val="00C92808"/>
    <w:rsid w:val="00C92AFA"/>
    <w:rsid w:val="00C92DEF"/>
    <w:rsid w:val="00C92EE6"/>
    <w:rsid w:val="00C93031"/>
    <w:rsid w:val="00C932E8"/>
    <w:rsid w:val="00C9352A"/>
    <w:rsid w:val="00C93655"/>
    <w:rsid w:val="00C937B9"/>
    <w:rsid w:val="00C937E6"/>
    <w:rsid w:val="00C93C9C"/>
    <w:rsid w:val="00C94180"/>
    <w:rsid w:val="00C943CB"/>
    <w:rsid w:val="00C946FA"/>
    <w:rsid w:val="00C9474F"/>
    <w:rsid w:val="00C947C5"/>
    <w:rsid w:val="00C949C0"/>
    <w:rsid w:val="00C94D07"/>
    <w:rsid w:val="00C94DA5"/>
    <w:rsid w:val="00C94E0F"/>
    <w:rsid w:val="00C95015"/>
    <w:rsid w:val="00C953BD"/>
    <w:rsid w:val="00C95409"/>
    <w:rsid w:val="00C9547E"/>
    <w:rsid w:val="00C959F9"/>
    <w:rsid w:val="00C95C99"/>
    <w:rsid w:val="00C95D09"/>
    <w:rsid w:val="00C95D20"/>
    <w:rsid w:val="00C95E72"/>
    <w:rsid w:val="00C95F6C"/>
    <w:rsid w:val="00C96308"/>
    <w:rsid w:val="00C967B5"/>
    <w:rsid w:val="00C96BBA"/>
    <w:rsid w:val="00C96C90"/>
    <w:rsid w:val="00C96E34"/>
    <w:rsid w:val="00C971FE"/>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443"/>
    <w:rsid w:val="00CA16C9"/>
    <w:rsid w:val="00CA1B40"/>
    <w:rsid w:val="00CA1BDA"/>
    <w:rsid w:val="00CA1D6F"/>
    <w:rsid w:val="00CA1DC8"/>
    <w:rsid w:val="00CA1DE5"/>
    <w:rsid w:val="00CA264C"/>
    <w:rsid w:val="00CA2704"/>
    <w:rsid w:val="00CA2A27"/>
    <w:rsid w:val="00CA2B9F"/>
    <w:rsid w:val="00CA2F10"/>
    <w:rsid w:val="00CA3106"/>
    <w:rsid w:val="00CA315B"/>
    <w:rsid w:val="00CA31EB"/>
    <w:rsid w:val="00CA32BA"/>
    <w:rsid w:val="00CA33E9"/>
    <w:rsid w:val="00CA37EA"/>
    <w:rsid w:val="00CA39AE"/>
    <w:rsid w:val="00CA3A0C"/>
    <w:rsid w:val="00CA418B"/>
    <w:rsid w:val="00CA41A8"/>
    <w:rsid w:val="00CA4237"/>
    <w:rsid w:val="00CA428C"/>
    <w:rsid w:val="00CA43FD"/>
    <w:rsid w:val="00CA496E"/>
    <w:rsid w:val="00CA4998"/>
    <w:rsid w:val="00CA4FBF"/>
    <w:rsid w:val="00CA500C"/>
    <w:rsid w:val="00CA50A7"/>
    <w:rsid w:val="00CA530B"/>
    <w:rsid w:val="00CA569B"/>
    <w:rsid w:val="00CA581A"/>
    <w:rsid w:val="00CA584E"/>
    <w:rsid w:val="00CA58C3"/>
    <w:rsid w:val="00CA61A2"/>
    <w:rsid w:val="00CA62C9"/>
    <w:rsid w:val="00CA64D7"/>
    <w:rsid w:val="00CA69BC"/>
    <w:rsid w:val="00CA6AF0"/>
    <w:rsid w:val="00CA6D11"/>
    <w:rsid w:val="00CA70E2"/>
    <w:rsid w:val="00CA72A5"/>
    <w:rsid w:val="00CA7BAC"/>
    <w:rsid w:val="00CA7BB1"/>
    <w:rsid w:val="00CB03FB"/>
    <w:rsid w:val="00CB0B56"/>
    <w:rsid w:val="00CB0F0B"/>
    <w:rsid w:val="00CB1691"/>
    <w:rsid w:val="00CB16A6"/>
    <w:rsid w:val="00CB19D1"/>
    <w:rsid w:val="00CB1A24"/>
    <w:rsid w:val="00CB1BC2"/>
    <w:rsid w:val="00CB2402"/>
    <w:rsid w:val="00CB274C"/>
    <w:rsid w:val="00CB27BE"/>
    <w:rsid w:val="00CB27EB"/>
    <w:rsid w:val="00CB2ABA"/>
    <w:rsid w:val="00CB3055"/>
    <w:rsid w:val="00CB3276"/>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B11"/>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1D34"/>
    <w:rsid w:val="00CC2412"/>
    <w:rsid w:val="00CC2413"/>
    <w:rsid w:val="00CC28B0"/>
    <w:rsid w:val="00CC2F50"/>
    <w:rsid w:val="00CC2F82"/>
    <w:rsid w:val="00CC3140"/>
    <w:rsid w:val="00CC31AB"/>
    <w:rsid w:val="00CC376C"/>
    <w:rsid w:val="00CC379C"/>
    <w:rsid w:val="00CC38D5"/>
    <w:rsid w:val="00CC3985"/>
    <w:rsid w:val="00CC4306"/>
    <w:rsid w:val="00CC453E"/>
    <w:rsid w:val="00CC45CC"/>
    <w:rsid w:val="00CC461F"/>
    <w:rsid w:val="00CC47AF"/>
    <w:rsid w:val="00CC4805"/>
    <w:rsid w:val="00CC4B48"/>
    <w:rsid w:val="00CC4CC8"/>
    <w:rsid w:val="00CC5127"/>
    <w:rsid w:val="00CC52D9"/>
    <w:rsid w:val="00CC567B"/>
    <w:rsid w:val="00CC56EE"/>
    <w:rsid w:val="00CC5808"/>
    <w:rsid w:val="00CC5964"/>
    <w:rsid w:val="00CC5A57"/>
    <w:rsid w:val="00CC5CAF"/>
    <w:rsid w:val="00CC5D13"/>
    <w:rsid w:val="00CC5F64"/>
    <w:rsid w:val="00CC6304"/>
    <w:rsid w:val="00CC6321"/>
    <w:rsid w:val="00CC656A"/>
    <w:rsid w:val="00CC6606"/>
    <w:rsid w:val="00CC6718"/>
    <w:rsid w:val="00CC67E3"/>
    <w:rsid w:val="00CC698D"/>
    <w:rsid w:val="00CC6E72"/>
    <w:rsid w:val="00CC7035"/>
    <w:rsid w:val="00CC704E"/>
    <w:rsid w:val="00CC725B"/>
    <w:rsid w:val="00CC72FC"/>
    <w:rsid w:val="00CC7964"/>
    <w:rsid w:val="00CC7CF6"/>
    <w:rsid w:val="00CC7E4A"/>
    <w:rsid w:val="00CD0438"/>
    <w:rsid w:val="00CD066A"/>
    <w:rsid w:val="00CD09D6"/>
    <w:rsid w:val="00CD0F86"/>
    <w:rsid w:val="00CD105E"/>
    <w:rsid w:val="00CD1185"/>
    <w:rsid w:val="00CD1389"/>
    <w:rsid w:val="00CD1699"/>
    <w:rsid w:val="00CD1A83"/>
    <w:rsid w:val="00CD1B49"/>
    <w:rsid w:val="00CD1C76"/>
    <w:rsid w:val="00CD1E42"/>
    <w:rsid w:val="00CD1F0D"/>
    <w:rsid w:val="00CD2611"/>
    <w:rsid w:val="00CD2FB7"/>
    <w:rsid w:val="00CD31C6"/>
    <w:rsid w:val="00CD3405"/>
    <w:rsid w:val="00CD363F"/>
    <w:rsid w:val="00CD3D5F"/>
    <w:rsid w:val="00CD3DB9"/>
    <w:rsid w:val="00CD3E26"/>
    <w:rsid w:val="00CD4003"/>
    <w:rsid w:val="00CD44B4"/>
    <w:rsid w:val="00CD44C7"/>
    <w:rsid w:val="00CD45B7"/>
    <w:rsid w:val="00CD4649"/>
    <w:rsid w:val="00CD4717"/>
    <w:rsid w:val="00CD47C0"/>
    <w:rsid w:val="00CD4D37"/>
    <w:rsid w:val="00CD5635"/>
    <w:rsid w:val="00CD5825"/>
    <w:rsid w:val="00CD5B05"/>
    <w:rsid w:val="00CD5F1B"/>
    <w:rsid w:val="00CD60EF"/>
    <w:rsid w:val="00CD61CB"/>
    <w:rsid w:val="00CD68D9"/>
    <w:rsid w:val="00CD6B45"/>
    <w:rsid w:val="00CD6B52"/>
    <w:rsid w:val="00CD6C46"/>
    <w:rsid w:val="00CD6F09"/>
    <w:rsid w:val="00CD6F17"/>
    <w:rsid w:val="00CD7168"/>
    <w:rsid w:val="00CD73BC"/>
    <w:rsid w:val="00CD74C1"/>
    <w:rsid w:val="00CD75B6"/>
    <w:rsid w:val="00CD7776"/>
    <w:rsid w:val="00CD7A5A"/>
    <w:rsid w:val="00CD7C19"/>
    <w:rsid w:val="00CD7D1F"/>
    <w:rsid w:val="00CD7EB1"/>
    <w:rsid w:val="00CE0041"/>
    <w:rsid w:val="00CE00BE"/>
    <w:rsid w:val="00CE066B"/>
    <w:rsid w:val="00CE071D"/>
    <w:rsid w:val="00CE0AE7"/>
    <w:rsid w:val="00CE0F6B"/>
    <w:rsid w:val="00CE1714"/>
    <w:rsid w:val="00CE1A4A"/>
    <w:rsid w:val="00CE1D04"/>
    <w:rsid w:val="00CE1F0E"/>
    <w:rsid w:val="00CE2005"/>
    <w:rsid w:val="00CE21AC"/>
    <w:rsid w:val="00CE2593"/>
    <w:rsid w:val="00CE269C"/>
    <w:rsid w:val="00CE26FB"/>
    <w:rsid w:val="00CE29ED"/>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2FA"/>
    <w:rsid w:val="00CE559F"/>
    <w:rsid w:val="00CE567A"/>
    <w:rsid w:val="00CE56BC"/>
    <w:rsid w:val="00CE5973"/>
    <w:rsid w:val="00CE59D4"/>
    <w:rsid w:val="00CE608A"/>
    <w:rsid w:val="00CE6238"/>
    <w:rsid w:val="00CE6382"/>
    <w:rsid w:val="00CE64C5"/>
    <w:rsid w:val="00CE6ADA"/>
    <w:rsid w:val="00CE6D97"/>
    <w:rsid w:val="00CE6EEA"/>
    <w:rsid w:val="00CE6F5D"/>
    <w:rsid w:val="00CE7022"/>
    <w:rsid w:val="00CE7089"/>
    <w:rsid w:val="00CE7B82"/>
    <w:rsid w:val="00CE7D54"/>
    <w:rsid w:val="00CE7FA8"/>
    <w:rsid w:val="00CF026C"/>
    <w:rsid w:val="00CF036E"/>
    <w:rsid w:val="00CF0732"/>
    <w:rsid w:val="00CF0848"/>
    <w:rsid w:val="00CF0A90"/>
    <w:rsid w:val="00CF0C2E"/>
    <w:rsid w:val="00CF0C7C"/>
    <w:rsid w:val="00CF0C98"/>
    <w:rsid w:val="00CF0D78"/>
    <w:rsid w:val="00CF1143"/>
    <w:rsid w:val="00CF171C"/>
    <w:rsid w:val="00CF1B65"/>
    <w:rsid w:val="00CF1E0A"/>
    <w:rsid w:val="00CF1E4C"/>
    <w:rsid w:val="00CF1EBA"/>
    <w:rsid w:val="00CF2066"/>
    <w:rsid w:val="00CF20C5"/>
    <w:rsid w:val="00CF22FB"/>
    <w:rsid w:val="00CF239A"/>
    <w:rsid w:val="00CF2A2D"/>
    <w:rsid w:val="00CF2A6C"/>
    <w:rsid w:val="00CF2AD3"/>
    <w:rsid w:val="00CF2CBC"/>
    <w:rsid w:val="00CF2E12"/>
    <w:rsid w:val="00CF3324"/>
    <w:rsid w:val="00CF35BA"/>
    <w:rsid w:val="00CF3889"/>
    <w:rsid w:val="00CF3BF2"/>
    <w:rsid w:val="00CF3CE0"/>
    <w:rsid w:val="00CF40AB"/>
    <w:rsid w:val="00CF4486"/>
    <w:rsid w:val="00CF46A1"/>
    <w:rsid w:val="00CF4917"/>
    <w:rsid w:val="00CF492A"/>
    <w:rsid w:val="00CF4B81"/>
    <w:rsid w:val="00CF4BDF"/>
    <w:rsid w:val="00CF51E3"/>
    <w:rsid w:val="00CF52A1"/>
    <w:rsid w:val="00CF5AB1"/>
    <w:rsid w:val="00CF6087"/>
    <w:rsid w:val="00CF637C"/>
    <w:rsid w:val="00CF63AF"/>
    <w:rsid w:val="00CF6465"/>
    <w:rsid w:val="00CF64E1"/>
    <w:rsid w:val="00CF686E"/>
    <w:rsid w:val="00CF6CB3"/>
    <w:rsid w:val="00CF6EF3"/>
    <w:rsid w:val="00CF7069"/>
    <w:rsid w:val="00CF7401"/>
    <w:rsid w:val="00CF758A"/>
    <w:rsid w:val="00CF7658"/>
    <w:rsid w:val="00CF76BC"/>
    <w:rsid w:val="00CF7A68"/>
    <w:rsid w:val="00CF7DF5"/>
    <w:rsid w:val="00CF7F6B"/>
    <w:rsid w:val="00D001F5"/>
    <w:rsid w:val="00D00610"/>
    <w:rsid w:val="00D0061F"/>
    <w:rsid w:val="00D00DEC"/>
    <w:rsid w:val="00D00E8F"/>
    <w:rsid w:val="00D00EB6"/>
    <w:rsid w:val="00D00F68"/>
    <w:rsid w:val="00D00F94"/>
    <w:rsid w:val="00D0109D"/>
    <w:rsid w:val="00D012C8"/>
    <w:rsid w:val="00D01667"/>
    <w:rsid w:val="00D01C48"/>
    <w:rsid w:val="00D01D2B"/>
    <w:rsid w:val="00D0281C"/>
    <w:rsid w:val="00D02874"/>
    <w:rsid w:val="00D02AD8"/>
    <w:rsid w:val="00D02C4D"/>
    <w:rsid w:val="00D02D2C"/>
    <w:rsid w:val="00D032FE"/>
    <w:rsid w:val="00D0357D"/>
    <w:rsid w:val="00D03DA6"/>
    <w:rsid w:val="00D03F70"/>
    <w:rsid w:val="00D04953"/>
    <w:rsid w:val="00D04F8F"/>
    <w:rsid w:val="00D04FF8"/>
    <w:rsid w:val="00D0528C"/>
    <w:rsid w:val="00D054F5"/>
    <w:rsid w:val="00D058D1"/>
    <w:rsid w:val="00D05A71"/>
    <w:rsid w:val="00D05F12"/>
    <w:rsid w:val="00D06144"/>
    <w:rsid w:val="00D06180"/>
    <w:rsid w:val="00D06590"/>
    <w:rsid w:val="00D0686D"/>
    <w:rsid w:val="00D06A0A"/>
    <w:rsid w:val="00D06B79"/>
    <w:rsid w:val="00D06F5B"/>
    <w:rsid w:val="00D06F98"/>
    <w:rsid w:val="00D07382"/>
    <w:rsid w:val="00D07595"/>
    <w:rsid w:val="00D075E4"/>
    <w:rsid w:val="00D07641"/>
    <w:rsid w:val="00D07B45"/>
    <w:rsid w:val="00D07B4A"/>
    <w:rsid w:val="00D07EB5"/>
    <w:rsid w:val="00D105BB"/>
    <w:rsid w:val="00D106D8"/>
    <w:rsid w:val="00D106E0"/>
    <w:rsid w:val="00D1086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383"/>
    <w:rsid w:val="00D1246E"/>
    <w:rsid w:val="00D1253E"/>
    <w:rsid w:val="00D128DF"/>
    <w:rsid w:val="00D12959"/>
    <w:rsid w:val="00D12AB0"/>
    <w:rsid w:val="00D12B69"/>
    <w:rsid w:val="00D12CBF"/>
    <w:rsid w:val="00D12E4D"/>
    <w:rsid w:val="00D12EFA"/>
    <w:rsid w:val="00D13152"/>
    <w:rsid w:val="00D133BE"/>
    <w:rsid w:val="00D13666"/>
    <w:rsid w:val="00D1378B"/>
    <w:rsid w:val="00D139D6"/>
    <w:rsid w:val="00D14085"/>
    <w:rsid w:val="00D14279"/>
    <w:rsid w:val="00D144F7"/>
    <w:rsid w:val="00D14913"/>
    <w:rsid w:val="00D14F45"/>
    <w:rsid w:val="00D1516B"/>
    <w:rsid w:val="00D15281"/>
    <w:rsid w:val="00D1543D"/>
    <w:rsid w:val="00D154BF"/>
    <w:rsid w:val="00D15A0E"/>
    <w:rsid w:val="00D15C69"/>
    <w:rsid w:val="00D15FA7"/>
    <w:rsid w:val="00D16470"/>
    <w:rsid w:val="00D1647D"/>
    <w:rsid w:val="00D16AAF"/>
    <w:rsid w:val="00D16AD0"/>
    <w:rsid w:val="00D16CBA"/>
    <w:rsid w:val="00D16DE5"/>
    <w:rsid w:val="00D16EAD"/>
    <w:rsid w:val="00D16ECF"/>
    <w:rsid w:val="00D17080"/>
    <w:rsid w:val="00D17649"/>
    <w:rsid w:val="00D176BD"/>
    <w:rsid w:val="00D1780E"/>
    <w:rsid w:val="00D1789D"/>
    <w:rsid w:val="00D17939"/>
    <w:rsid w:val="00D17E1A"/>
    <w:rsid w:val="00D201A0"/>
    <w:rsid w:val="00D204D0"/>
    <w:rsid w:val="00D2059D"/>
    <w:rsid w:val="00D208CD"/>
    <w:rsid w:val="00D20A75"/>
    <w:rsid w:val="00D20B5C"/>
    <w:rsid w:val="00D20D58"/>
    <w:rsid w:val="00D2119C"/>
    <w:rsid w:val="00D211FB"/>
    <w:rsid w:val="00D212A4"/>
    <w:rsid w:val="00D213A6"/>
    <w:rsid w:val="00D2146F"/>
    <w:rsid w:val="00D215DB"/>
    <w:rsid w:val="00D21B59"/>
    <w:rsid w:val="00D21D3E"/>
    <w:rsid w:val="00D21EF8"/>
    <w:rsid w:val="00D22000"/>
    <w:rsid w:val="00D22162"/>
    <w:rsid w:val="00D222E6"/>
    <w:rsid w:val="00D2279D"/>
    <w:rsid w:val="00D2282D"/>
    <w:rsid w:val="00D2290B"/>
    <w:rsid w:val="00D22AE8"/>
    <w:rsid w:val="00D22B20"/>
    <w:rsid w:val="00D22B69"/>
    <w:rsid w:val="00D22CC3"/>
    <w:rsid w:val="00D232E5"/>
    <w:rsid w:val="00D233CE"/>
    <w:rsid w:val="00D233ED"/>
    <w:rsid w:val="00D23834"/>
    <w:rsid w:val="00D23902"/>
    <w:rsid w:val="00D23B97"/>
    <w:rsid w:val="00D23CDE"/>
    <w:rsid w:val="00D23EF8"/>
    <w:rsid w:val="00D2418E"/>
    <w:rsid w:val="00D24273"/>
    <w:rsid w:val="00D246BC"/>
    <w:rsid w:val="00D24EBE"/>
    <w:rsid w:val="00D25565"/>
    <w:rsid w:val="00D25636"/>
    <w:rsid w:val="00D2581B"/>
    <w:rsid w:val="00D2583F"/>
    <w:rsid w:val="00D25B57"/>
    <w:rsid w:val="00D25C3A"/>
    <w:rsid w:val="00D25ED7"/>
    <w:rsid w:val="00D260FE"/>
    <w:rsid w:val="00D2659A"/>
    <w:rsid w:val="00D265F9"/>
    <w:rsid w:val="00D2668E"/>
    <w:rsid w:val="00D268C6"/>
    <w:rsid w:val="00D26993"/>
    <w:rsid w:val="00D26BCA"/>
    <w:rsid w:val="00D26C41"/>
    <w:rsid w:val="00D26E14"/>
    <w:rsid w:val="00D27072"/>
    <w:rsid w:val="00D2739B"/>
    <w:rsid w:val="00D27431"/>
    <w:rsid w:val="00D27AF7"/>
    <w:rsid w:val="00D27C9C"/>
    <w:rsid w:val="00D27EF1"/>
    <w:rsid w:val="00D3004B"/>
    <w:rsid w:val="00D302DF"/>
    <w:rsid w:val="00D30351"/>
    <w:rsid w:val="00D308B5"/>
    <w:rsid w:val="00D30926"/>
    <w:rsid w:val="00D30E6C"/>
    <w:rsid w:val="00D31309"/>
    <w:rsid w:val="00D31567"/>
    <w:rsid w:val="00D31E12"/>
    <w:rsid w:val="00D31F4D"/>
    <w:rsid w:val="00D31F97"/>
    <w:rsid w:val="00D32086"/>
    <w:rsid w:val="00D322BB"/>
    <w:rsid w:val="00D32487"/>
    <w:rsid w:val="00D326C4"/>
    <w:rsid w:val="00D326F9"/>
    <w:rsid w:val="00D328CD"/>
    <w:rsid w:val="00D32AC1"/>
    <w:rsid w:val="00D32AC5"/>
    <w:rsid w:val="00D32BBE"/>
    <w:rsid w:val="00D32F23"/>
    <w:rsid w:val="00D33742"/>
    <w:rsid w:val="00D33D17"/>
    <w:rsid w:val="00D33D6A"/>
    <w:rsid w:val="00D33E29"/>
    <w:rsid w:val="00D340C5"/>
    <w:rsid w:val="00D341D7"/>
    <w:rsid w:val="00D343A2"/>
    <w:rsid w:val="00D348CA"/>
    <w:rsid w:val="00D34967"/>
    <w:rsid w:val="00D3551A"/>
    <w:rsid w:val="00D35B7B"/>
    <w:rsid w:val="00D35EED"/>
    <w:rsid w:val="00D36154"/>
    <w:rsid w:val="00D36193"/>
    <w:rsid w:val="00D36954"/>
    <w:rsid w:val="00D36B5E"/>
    <w:rsid w:val="00D36F53"/>
    <w:rsid w:val="00D370B9"/>
    <w:rsid w:val="00D37318"/>
    <w:rsid w:val="00D3732B"/>
    <w:rsid w:val="00D37570"/>
    <w:rsid w:val="00D37C33"/>
    <w:rsid w:val="00D37C46"/>
    <w:rsid w:val="00D37C69"/>
    <w:rsid w:val="00D402D1"/>
    <w:rsid w:val="00D4033A"/>
    <w:rsid w:val="00D404C8"/>
    <w:rsid w:val="00D40576"/>
    <w:rsid w:val="00D407EF"/>
    <w:rsid w:val="00D409FE"/>
    <w:rsid w:val="00D40B90"/>
    <w:rsid w:val="00D40BDE"/>
    <w:rsid w:val="00D41331"/>
    <w:rsid w:val="00D41346"/>
    <w:rsid w:val="00D41400"/>
    <w:rsid w:val="00D419CC"/>
    <w:rsid w:val="00D41A36"/>
    <w:rsid w:val="00D41B51"/>
    <w:rsid w:val="00D421D7"/>
    <w:rsid w:val="00D42212"/>
    <w:rsid w:val="00D4231B"/>
    <w:rsid w:val="00D4282D"/>
    <w:rsid w:val="00D42AE8"/>
    <w:rsid w:val="00D42FEE"/>
    <w:rsid w:val="00D434F1"/>
    <w:rsid w:val="00D437D2"/>
    <w:rsid w:val="00D43D04"/>
    <w:rsid w:val="00D43D43"/>
    <w:rsid w:val="00D4403C"/>
    <w:rsid w:val="00D441B5"/>
    <w:rsid w:val="00D442F2"/>
    <w:rsid w:val="00D4436F"/>
    <w:rsid w:val="00D445D4"/>
    <w:rsid w:val="00D446D0"/>
    <w:rsid w:val="00D4491B"/>
    <w:rsid w:val="00D44964"/>
    <w:rsid w:val="00D44B7A"/>
    <w:rsid w:val="00D44E1F"/>
    <w:rsid w:val="00D4502D"/>
    <w:rsid w:val="00D4505F"/>
    <w:rsid w:val="00D451DD"/>
    <w:rsid w:val="00D4546A"/>
    <w:rsid w:val="00D458DD"/>
    <w:rsid w:val="00D45924"/>
    <w:rsid w:val="00D45CAC"/>
    <w:rsid w:val="00D45CCE"/>
    <w:rsid w:val="00D45D16"/>
    <w:rsid w:val="00D45F6E"/>
    <w:rsid w:val="00D45FC7"/>
    <w:rsid w:val="00D46000"/>
    <w:rsid w:val="00D469DE"/>
    <w:rsid w:val="00D46A4D"/>
    <w:rsid w:val="00D46A4E"/>
    <w:rsid w:val="00D46C92"/>
    <w:rsid w:val="00D47108"/>
    <w:rsid w:val="00D47155"/>
    <w:rsid w:val="00D479E5"/>
    <w:rsid w:val="00D47DE6"/>
    <w:rsid w:val="00D50131"/>
    <w:rsid w:val="00D501F1"/>
    <w:rsid w:val="00D505BE"/>
    <w:rsid w:val="00D50672"/>
    <w:rsid w:val="00D50ADD"/>
    <w:rsid w:val="00D50C74"/>
    <w:rsid w:val="00D50DD0"/>
    <w:rsid w:val="00D5148E"/>
    <w:rsid w:val="00D51592"/>
    <w:rsid w:val="00D51860"/>
    <w:rsid w:val="00D519B0"/>
    <w:rsid w:val="00D51B52"/>
    <w:rsid w:val="00D51DD9"/>
    <w:rsid w:val="00D5207E"/>
    <w:rsid w:val="00D52257"/>
    <w:rsid w:val="00D5266E"/>
    <w:rsid w:val="00D526A8"/>
    <w:rsid w:val="00D52CDC"/>
    <w:rsid w:val="00D52F90"/>
    <w:rsid w:val="00D52FF2"/>
    <w:rsid w:val="00D53126"/>
    <w:rsid w:val="00D5349C"/>
    <w:rsid w:val="00D53571"/>
    <w:rsid w:val="00D5369A"/>
    <w:rsid w:val="00D539A9"/>
    <w:rsid w:val="00D53C1A"/>
    <w:rsid w:val="00D53ECD"/>
    <w:rsid w:val="00D54423"/>
    <w:rsid w:val="00D54572"/>
    <w:rsid w:val="00D54A13"/>
    <w:rsid w:val="00D54D37"/>
    <w:rsid w:val="00D54E67"/>
    <w:rsid w:val="00D5501B"/>
    <w:rsid w:val="00D55246"/>
    <w:rsid w:val="00D55328"/>
    <w:rsid w:val="00D554CB"/>
    <w:rsid w:val="00D557BF"/>
    <w:rsid w:val="00D55869"/>
    <w:rsid w:val="00D55CB0"/>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545"/>
    <w:rsid w:val="00D60778"/>
    <w:rsid w:val="00D607FC"/>
    <w:rsid w:val="00D60A36"/>
    <w:rsid w:val="00D60B60"/>
    <w:rsid w:val="00D60C72"/>
    <w:rsid w:val="00D60D1A"/>
    <w:rsid w:val="00D61180"/>
    <w:rsid w:val="00D617AF"/>
    <w:rsid w:val="00D61808"/>
    <w:rsid w:val="00D61B22"/>
    <w:rsid w:val="00D62126"/>
    <w:rsid w:val="00D6215B"/>
    <w:rsid w:val="00D62233"/>
    <w:rsid w:val="00D623A2"/>
    <w:rsid w:val="00D62576"/>
    <w:rsid w:val="00D627C7"/>
    <w:rsid w:val="00D6284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124"/>
    <w:rsid w:val="00D64278"/>
    <w:rsid w:val="00D646F2"/>
    <w:rsid w:val="00D64944"/>
    <w:rsid w:val="00D64CAF"/>
    <w:rsid w:val="00D64E3E"/>
    <w:rsid w:val="00D6507B"/>
    <w:rsid w:val="00D6532D"/>
    <w:rsid w:val="00D65832"/>
    <w:rsid w:val="00D65BA4"/>
    <w:rsid w:val="00D65CD7"/>
    <w:rsid w:val="00D65D21"/>
    <w:rsid w:val="00D6605B"/>
    <w:rsid w:val="00D66073"/>
    <w:rsid w:val="00D6628A"/>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99F"/>
    <w:rsid w:val="00D70F4F"/>
    <w:rsid w:val="00D71182"/>
    <w:rsid w:val="00D71231"/>
    <w:rsid w:val="00D712DA"/>
    <w:rsid w:val="00D71361"/>
    <w:rsid w:val="00D714CF"/>
    <w:rsid w:val="00D71864"/>
    <w:rsid w:val="00D71918"/>
    <w:rsid w:val="00D719C9"/>
    <w:rsid w:val="00D71D59"/>
    <w:rsid w:val="00D720AE"/>
    <w:rsid w:val="00D7212C"/>
    <w:rsid w:val="00D721D1"/>
    <w:rsid w:val="00D7247E"/>
    <w:rsid w:val="00D72B61"/>
    <w:rsid w:val="00D73140"/>
    <w:rsid w:val="00D73578"/>
    <w:rsid w:val="00D73592"/>
    <w:rsid w:val="00D738CA"/>
    <w:rsid w:val="00D73C22"/>
    <w:rsid w:val="00D73C66"/>
    <w:rsid w:val="00D73CD5"/>
    <w:rsid w:val="00D741AA"/>
    <w:rsid w:val="00D74206"/>
    <w:rsid w:val="00D74745"/>
    <w:rsid w:val="00D748A1"/>
    <w:rsid w:val="00D748C9"/>
    <w:rsid w:val="00D74A54"/>
    <w:rsid w:val="00D74B37"/>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997"/>
    <w:rsid w:val="00D77AC5"/>
    <w:rsid w:val="00D77EF4"/>
    <w:rsid w:val="00D77FB6"/>
    <w:rsid w:val="00D8006F"/>
    <w:rsid w:val="00D80475"/>
    <w:rsid w:val="00D806D5"/>
    <w:rsid w:val="00D806F3"/>
    <w:rsid w:val="00D80AE4"/>
    <w:rsid w:val="00D80D52"/>
    <w:rsid w:val="00D80DE8"/>
    <w:rsid w:val="00D80ECE"/>
    <w:rsid w:val="00D80FDC"/>
    <w:rsid w:val="00D81351"/>
    <w:rsid w:val="00D8199F"/>
    <w:rsid w:val="00D81BDA"/>
    <w:rsid w:val="00D82273"/>
    <w:rsid w:val="00D822C2"/>
    <w:rsid w:val="00D82BDD"/>
    <w:rsid w:val="00D82F1F"/>
    <w:rsid w:val="00D8325A"/>
    <w:rsid w:val="00D839A6"/>
    <w:rsid w:val="00D83AA7"/>
    <w:rsid w:val="00D83BFB"/>
    <w:rsid w:val="00D83C35"/>
    <w:rsid w:val="00D83D6B"/>
    <w:rsid w:val="00D8433D"/>
    <w:rsid w:val="00D847C4"/>
    <w:rsid w:val="00D84AB2"/>
    <w:rsid w:val="00D84D4F"/>
    <w:rsid w:val="00D84ED5"/>
    <w:rsid w:val="00D84F61"/>
    <w:rsid w:val="00D8502A"/>
    <w:rsid w:val="00D850D0"/>
    <w:rsid w:val="00D85115"/>
    <w:rsid w:val="00D853AF"/>
    <w:rsid w:val="00D8563B"/>
    <w:rsid w:val="00D856F6"/>
    <w:rsid w:val="00D85877"/>
    <w:rsid w:val="00D85C93"/>
    <w:rsid w:val="00D85EF6"/>
    <w:rsid w:val="00D86079"/>
    <w:rsid w:val="00D8611F"/>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2CE"/>
    <w:rsid w:val="00D9132F"/>
    <w:rsid w:val="00D9158C"/>
    <w:rsid w:val="00D919E5"/>
    <w:rsid w:val="00D91A42"/>
    <w:rsid w:val="00D91C25"/>
    <w:rsid w:val="00D91C4E"/>
    <w:rsid w:val="00D921CF"/>
    <w:rsid w:val="00D92363"/>
    <w:rsid w:val="00D92408"/>
    <w:rsid w:val="00D92650"/>
    <w:rsid w:val="00D927E9"/>
    <w:rsid w:val="00D9288F"/>
    <w:rsid w:val="00D92E48"/>
    <w:rsid w:val="00D931B4"/>
    <w:rsid w:val="00D9331F"/>
    <w:rsid w:val="00D938D0"/>
    <w:rsid w:val="00D93B9D"/>
    <w:rsid w:val="00D93BB9"/>
    <w:rsid w:val="00D9409C"/>
    <w:rsid w:val="00D9443D"/>
    <w:rsid w:val="00D94490"/>
    <w:rsid w:val="00D94933"/>
    <w:rsid w:val="00D94B19"/>
    <w:rsid w:val="00D9535F"/>
    <w:rsid w:val="00D9565A"/>
    <w:rsid w:val="00D956BF"/>
    <w:rsid w:val="00D95867"/>
    <w:rsid w:val="00D95DD6"/>
    <w:rsid w:val="00D9657B"/>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B4"/>
    <w:rsid w:val="00DA0FAF"/>
    <w:rsid w:val="00DA1010"/>
    <w:rsid w:val="00DA1566"/>
    <w:rsid w:val="00DA16A0"/>
    <w:rsid w:val="00DA17F7"/>
    <w:rsid w:val="00DA1C41"/>
    <w:rsid w:val="00DA1D32"/>
    <w:rsid w:val="00DA1F61"/>
    <w:rsid w:val="00DA273E"/>
    <w:rsid w:val="00DA2C40"/>
    <w:rsid w:val="00DA2FDC"/>
    <w:rsid w:val="00DA30D6"/>
    <w:rsid w:val="00DA3E49"/>
    <w:rsid w:val="00DA3EAA"/>
    <w:rsid w:val="00DA4138"/>
    <w:rsid w:val="00DA4275"/>
    <w:rsid w:val="00DA440D"/>
    <w:rsid w:val="00DA44B9"/>
    <w:rsid w:val="00DA4B14"/>
    <w:rsid w:val="00DA4D61"/>
    <w:rsid w:val="00DA4ED6"/>
    <w:rsid w:val="00DA5197"/>
    <w:rsid w:val="00DA57D5"/>
    <w:rsid w:val="00DA5A18"/>
    <w:rsid w:val="00DA5EFE"/>
    <w:rsid w:val="00DA5FDE"/>
    <w:rsid w:val="00DA647F"/>
    <w:rsid w:val="00DA6617"/>
    <w:rsid w:val="00DA67A2"/>
    <w:rsid w:val="00DA6930"/>
    <w:rsid w:val="00DA6992"/>
    <w:rsid w:val="00DA6B71"/>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9D2"/>
    <w:rsid w:val="00DB0A9F"/>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7DE"/>
    <w:rsid w:val="00DB392F"/>
    <w:rsid w:val="00DB3BEA"/>
    <w:rsid w:val="00DB3F93"/>
    <w:rsid w:val="00DB41B4"/>
    <w:rsid w:val="00DB4561"/>
    <w:rsid w:val="00DB4886"/>
    <w:rsid w:val="00DB4C5C"/>
    <w:rsid w:val="00DB4E25"/>
    <w:rsid w:val="00DB50CF"/>
    <w:rsid w:val="00DB5239"/>
    <w:rsid w:val="00DB5269"/>
    <w:rsid w:val="00DB533B"/>
    <w:rsid w:val="00DB55D1"/>
    <w:rsid w:val="00DB5887"/>
    <w:rsid w:val="00DB5F39"/>
    <w:rsid w:val="00DB62A5"/>
    <w:rsid w:val="00DB6A17"/>
    <w:rsid w:val="00DB6A68"/>
    <w:rsid w:val="00DB6A84"/>
    <w:rsid w:val="00DB6E74"/>
    <w:rsid w:val="00DB706C"/>
    <w:rsid w:val="00DB7770"/>
    <w:rsid w:val="00DB7C92"/>
    <w:rsid w:val="00DB7E15"/>
    <w:rsid w:val="00DB7F4A"/>
    <w:rsid w:val="00DB7F6A"/>
    <w:rsid w:val="00DC0038"/>
    <w:rsid w:val="00DC0176"/>
    <w:rsid w:val="00DC02BE"/>
    <w:rsid w:val="00DC03C3"/>
    <w:rsid w:val="00DC065E"/>
    <w:rsid w:val="00DC06DA"/>
    <w:rsid w:val="00DC0769"/>
    <w:rsid w:val="00DC0910"/>
    <w:rsid w:val="00DC0D90"/>
    <w:rsid w:val="00DC0EB4"/>
    <w:rsid w:val="00DC123F"/>
    <w:rsid w:val="00DC139E"/>
    <w:rsid w:val="00DC1402"/>
    <w:rsid w:val="00DC1479"/>
    <w:rsid w:val="00DC1617"/>
    <w:rsid w:val="00DC16C5"/>
    <w:rsid w:val="00DC1B18"/>
    <w:rsid w:val="00DC1BE6"/>
    <w:rsid w:val="00DC1C2C"/>
    <w:rsid w:val="00DC1C51"/>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8E3"/>
    <w:rsid w:val="00DC4BF9"/>
    <w:rsid w:val="00DC4DDB"/>
    <w:rsid w:val="00DC4E02"/>
    <w:rsid w:val="00DC529C"/>
    <w:rsid w:val="00DC5426"/>
    <w:rsid w:val="00DC5487"/>
    <w:rsid w:val="00DC5525"/>
    <w:rsid w:val="00DC557E"/>
    <w:rsid w:val="00DC5BEE"/>
    <w:rsid w:val="00DC5E21"/>
    <w:rsid w:val="00DC5F63"/>
    <w:rsid w:val="00DC64C2"/>
    <w:rsid w:val="00DC6647"/>
    <w:rsid w:val="00DC66F4"/>
    <w:rsid w:val="00DC671B"/>
    <w:rsid w:val="00DC67C2"/>
    <w:rsid w:val="00DC69EF"/>
    <w:rsid w:val="00DC6C7C"/>
    <w:rsid w:val="00DC738A"/>
    <w:rsid w:val="00DC78D3"/>
    <w:rsid w:val="00DC7951"/>
    <w:rsid w:val="00DC7994"/>
    <w:rsid w:val="00DC7B24"/>
    <w:rsid w:val="00DC7C6B"/>
    <w:rsid w:val="00DC7E79"/>
    <w:rsid w:val="00DC7E98"/>
    <w:rsid w:val="00DD02CC"/>
    <w:rsid w:val="00DD040B"/>
    <w:rsid w:val="00DD040E"/>
    <w:rsid w:val="00DD0628"/>
    <w:rsid w:val="00DD0722"/>
    <w:rsid w:val="00DD073B"/>
    <w:rsid w:val="00DD0DB0"/>
    <w:rsid w:val="00DD0E1A"/>
    <w:rsid w:val="00DD1518"/>
    <w:rsid w:val="00DD178F"/>
    <w:rsid w:val="00DD1916"/>
    <w:rsid w:val="00DD1E0E"/>
    <w:rsid w:val="00DD20D2"/>
    <w:rsid w:val="00DD2159"/>
    <w:rsid w:val="00DD21A7"/>
    <w:rsid w:val="00DD291C"/>
    <w:rsid w:val="00DD2B38"/>
    <w:rsid w:val="00DD2B3E"/>
    <w:rsid w:val="00DD2CAE"/>
    <w:rsid w:val="00DD2CF7"/>
    <w:rsid w:val="00DD2E93"/>
    <w:rsid w:val="00DD2EBE"/>
    <w:rsid w:val="00DD3052"/>
    <w:rsid w:val="00DD319F"/>
    <w:rsid w:val="00DD3237"/>
    <w:rsid w:val="00DD33B3"/>
    <w:rsid w:val="00DD3467"/>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5DCC"/>
    <w:rsid w:val="00DD6242"/>
    <w:rsid w:val="00DD6AE2"/>
    <w:rsid w:val="00DD6BC2"/>
    <w:rsid w:val="00DD7970"/>
    <w:rsid w:val="00DD7F48"/>
    <w:rsid w:val="00DE009A"/>
    <w:rsid w:val="00DE0373"/>
    <w:rsid w:val="00DE054F"/>
    <w:rsid w:val="00DE081F"/>
    <w:rsid w:val="00DE08B6"/>
    <w:rsid w:val="00DE08CB"/>
    <w:rsid w:val="00DE0A81"/>
    <w:rsid w:val="00DE0ACE"/>
    <w:rsid w:val="00DE0BA8"/>
    <w:rsid w:val="00DE0D49"/>
    <w:rsid w:val="00DE1123"/>
    <w:rsid w:val="00DE11E2"/>
    <w:rsid w:val="00DE13C0"/>
    <w:rsid w:val="00DE180D"/>
    <w:rsid w:val="00DE1968"/>
    <w:rsid w:val="00DE1D6B"/>
    <w:rsid w:val="00DE1E4E"/>
    <w:rsid w:val="00DE1F25"/>
    <w:rsid w:val="00DE26D4"/>
    <w:rsid w:val="00DE2787"/>
    <w:rsid w:val="00DE2B17"/>
    <w:rsid w:val="00DE2B1E"/>
    <w:rsid w:val="00DE2D9E"/>
    <w:rsid w:val="00DE30BD"/>
    <w:rsid w:val="00DE3795"/>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9CB"/>
    <w:rsid w:val="00DE6A26"/>
    <w:rsid w:val="00DE6BFD"/>
    <w:rsid w:val="00DE6D6F"/>
    <w:rsid w:val="00DE6DB7"/>
    <w:rsid w:val="00DE72B5"/>
    <w:rsid w:val="00DE74D4"/>
    <w:rsid w:val="00DE7C86"/>
    <w:rsid w:val="00DE7E99"/>
    <w:rsid w:val="00DF0957"/>
    <w:rsid w:val="00DF0BCA"/>
    <w:rsid w:val="00DF15B8"/>
    <w:rsid w:val="00DF16B6"/>
    <w:rsid w:val="00DF18D6"/>
    <w:rsid w:val="00DF192A"/>
    <w:rsid w:val="00DF19A1"/>
    <w:rsid w:val="00DF2422"/>
    <w:rsid w:val="00DF2449"/>
    <w:rsid w:val="00DF279A"/>
    <w:rsid w:val="00DF2808"/>
    <w:rsid w:val="00DF28FF"/>
    <w:rsid w:val="00DF2A84"/>
    <w:rsid w:val="00DF30E8"/>
    <w:rsid w:val="00DF3202"/>
    <w:rsid w:val="00DF3981"/>
    <w:rsid w:val="00DF3A89"/>
    <w:rsid w:val="00DF3AA4"/>
    <w:rsid w:val="00DF3BF1"/>
    <w:rsid w:val="00DF3CA6"/>
    <w:rsid w:val="00DF40F4"/>
    <w:rsid w:val="00DF438C"/>
    <w:rsid w:val="00DF4AED"/>
    <w:rsid w:val="00DF4AFC"/>
    <w:rsid w:val="00DF529A"/>
    <w:rsid w:val="00DF534E"/>
    <w:rsid w:val="00DF54EF"/>
    <w:rsid w:val="00DF5875"/>
    <w:rsid w:val="00DF58A6"/>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9D"/>
    <w:rsid w:val="00DF7AAC"/>
    <w:rsid w:val="00DF7CEF"/>
    <w:rsid w:val="00E0000D"/>
    <w:rsid w:val="00E0083A"/>
    <w:rsid w:val="00E009C7"/>
    <w:rsid w:val="00E00D91"/>
    <w:rsid w:val="00E0125D"/>
    <w:rsid w:val="00E01262"/>
    <w:rsid w:val="00E0133A"/>
    <w:rsid w:val="00E017B3"/>
    <w:rsid w:val="00E01AC3"/>
    <w:rsid w:val="00E01B02"/>
    <w:rsid w:val="00E01BED"/>
    <w:rsid w:val="00E01CCB"/>
    <w:rsid w:val="00E0211F"/>
    <w:rsid w:val="00E02200"/>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94"/>
    <w:rsid w:val="00E04EDB"/>
    <w:rsid w:val="00E04FE6"/>
    <w:rsid w:val="00E0508E"/>
    <w:rsid w:val="00E0533C"/>
    <w:rsid w:val="00E054D3"/>
    <w:rsid w:val="00E0571C"/>
    <w:rsid w:val="00E058BD"/>
    <w:rsid w:val="00E058CB"/>
    <w:rsid w:val="00E058DC"/>
    <w:rsid w:val="00E059BB"/>
    <w:rsid w:val="00E05A71"/>
    <w:rsid w:val="00E05B25"/>
    <w:rsid w:val="00E05D5C"/>
    <w:rsid w:val="00E05F7E"/>
    <w:rsid w:val="00E05F94"/>
    <w:rsid w:val="00E063A5"/>
    <w:rsid w:val="00E06430"/>
    <w:rsid w:val="00E0656E"/>
    <w:rsid w:val="00E06786"/>
    <w:rsid w:val="00E0684B"/>
    <w:rsid w:val="00E0696C"/>
    <w:rsid w:val="00E06B2F"/>
    <w:rsid w:val="00E06CD3"/>
    <w:rsid w:val="00E06FAB"/>
    <w:rsid w:val="00E06FD3"/>
    <w:rsid w:val="00E070B2"/>
    <w:rsid w:val="00E071FD"/>
    <w:rsid w:val="00E0723B"/>
    <w:rsid w:val="00E0726F"/>
    <w:rsid w:val="00E07276"/>
    <w:rsid w:val="00E07724"/>
    <w:rsid w:val="00E07E7B"/>
    <w:rsid w:val="00E1006B"/>
    <w:rsid w:val="00E104AC"/>
    <w:rsid w:val="00E10CE8"/>
    <w:rsid w:val="00E110BC"/>
    <w:rsid w:val="00E1118A"/>
    <w:rsid w:val="00E11260"/>
    <w:rsid w:val="00E1139F"/>
    <w:rsid w:val="00E115C1"/>
    <w:rsid w:val="00E11704"/>
    <w:rsid w:val="00E1187D"/>
    <w:rsid w:val="00E11F83"/>
    <w:rsid w:val="00E120FF"/>
    <w:rsid w:val="00E12455"/>
    <w:rsid w:val="00E12A65"/>
    <w:rsid w:val="00E12B0A"/>
    <w:rsid w:val="00E12CAA"/>
    <w:rsid w:val="00E1309E"/>
    <w:rsid w:val="00E13426"/>
    <w:rsid w:val="00E13B24"/>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BBC"/>
    <w:rsid w:val="00E16BF8"/>
    <w:rsid w:val="00E16D13"/>
    <w:rsid w:val="00E16D79"/>
    <w:rsid w:val="00E17085"/>
    <w:rsid w:val="00E170BF"/>
    <w:rsid w:val="00E172F5"/>
    <w:rsid w:val="00E173E6"/>
    <w:rsid w:val="00E17569"/>
    <w:rsid w:val="00E1767D"/>
    <w:rsid w:val="00E17870"/>
    <w:rsid w:val="00E20059"/>
    <w:rsid w:val="00E20081"/>
    <w:rsid w:val="00E200CB"/>
    <w:rsid w:val="00E2011B"/>
    <w:rsid w:val="00E202CB"/>
    <w:rsid w:val="00E205A5"/>
    <w:rsid w:val="00E208AE"/>
    <w:rsid w:val="00E20A6B"/>
    <w:rsid w:val="00E20DD2"/>
    <w:rsid w:val="00E21469"/>
    <w:rsid w:val="00E21893"/>
    <w:rsid w:val="00E21B8E"/>
    <w:rsid w:val="00E2206F"/>
    <w:rsid w:val="00E2216D"/>
    <w:rsid w:val="00E221D7"/>
    <w:rsid w:val="00E2220C"/>
    <w:rsid w:val="00E22222"/>
    <w:rsid w:val="00E222C0"/>
    <w:rsid w:val="00E22496"/>
    <w:rsid w:val="00E22612"/>
    <w:rsid w:val="00E22706"/>
    <w:rsid w:val="00E229AF"/>
    <w:rsid w:val="00E22B9E"/>
    <w:rsid w:val="00E2308B"/>
    <w:rsid w:val="00E23492"/>
    <w:rsid w:val="00E23599"/>
    <w:rsid w:val="00E23886"/>
    <w:rsid w:val="00E2399E"/>
    <w:rsid w:val="00E23BF0"/>
    <w:rsid w:val="00E242F8"/>
    <w:rsid w:val="00E2438E"/>
    <w:rsid w:val="00E2444E"/>
    <w:rsid w:val="00E24B75"/>
    <w:rsid w:val="00E24C86"/>
    <w:rsid w:val="00E24E44"/>
    <w:rsid w:val="00E2564E"/>
    <w:rsid w:val="00E25822"/>
    <w:rsid w:val="00E25AE1"/>
    <w:rsid w:val="00E25B05"/>
    <w:rsid w:val="00E25B5C"/>
    <w:rsid w:val="00E25DDA"/>
    <w:rsid w:val="00E26029"/>
    <w:rsid w:val="00E26272"/>
    <w:rsid w:val="00E2646C"/>
    <w:rsid w:val="00E26D95"/>
    <w:rsid w:val="00E26E63"/>
    <w:rsid w:val="00E26EE5"/>
    <w:rsid w:val="00E2739E"/>
    <w:rsid w:val="00E276FC"/>
    <w:rsid w:val="00E27B07"/>
    <w:rsid w:val="00E27BC1"/>
    <w:rsid w:val="00E27BF9"/>
    <w:rsid w:val="00E27E22"/>
    <w:rsid w:val="00E27F52"/>
    <w:rsid w:val="00E27FEB"/>
    <w:rsid w:val="00E30381"/>
    <w:rsid w:val="00E304C0"/>
    <w:rsid w:val="00E306C1"/>
    <w:rsid w:val="00E30AB6"/>
    <w:rsid w:val="00E310EF"/>
    <w:rsid w:val="00E318F5"/>
    <w:rsid w:val="00E31929"/>
    <w:rsid w:val="00E31F7D"/>
    <w:rsid w:val="00E31FC9"/>
    <w:rsid w:val="00E32426"/>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C5B"/>
    <w:rsid w:val="00E34C5D"/>
    <w:rsid w:val="00E34D7B"/>
    <w:rsid w:val="00E34E01"/>
    <w:rsid w:val="00E3506B"/>
    <w:rsid w:val="00E350D3"/>
    <w:rsid w:val="00E35951"/>
    <w:rsid w:val="00E35990"/>
    <w:rsid w:val="00E35ECF"/>
    <w:rsid w:val="00E361D4"/>
    <w:rsid w:val="00E36267"/>
    <w:rsid w:val="00E3658C"/>
    <w:rsid w:val="00E36CE4"/>
    <w:rsid w:val="00E36CF8"/>
    <w:rsid w:val="00E36D68"/>
    <w:rsid w:val="00E371C1"/>
    <w:rsid w:val="00E372FC"/>
    <w:rsid w:val="00E375CC"/>
    <w:rsid w:val="00E376A3"/>
    <w:rsid w:val="00E377BB"/>
    <w:rsid w:val="00E37CA9"/>
    <w:rsid w:val="00E40504"/>
    <w:rsid w:val="00E4063C"/>
    <w:rsid w:val="00E40735"/>
    <w:rsid w:val="00E41A2B"/>
    <w:rsid w:val="00E425A1"/>
    <w:rsid w:val="00E42A7E"/>
    <w:rsid w:val="00E42B43"/>
    <w:rsid w:val="00E42BC6"/>
    <w:rsid w:val="00E436ED"/>
    <w:rsid w:val="00E4372A"/>
    <w:rsid w:val="00E438E2"/>
    <w:rsid w:val="00E439C0"/>
    <w:rsid w:val="00E43FA0"/>
    <w:rsid w:val="00E4413A"/>
    <w:rsid w:val="00E4416C"/>
    <w:rsid w:val="00E44238"/>
    <w:rsid w:val="00E442C9"/>
    <w:rsid w:val="00E44455"/>
    <w:rsid w:val="00E44671"/>
    <w:rsid w:val="00E44B2A"/>
    <w:rsid w:val="00E4520E"/>
    <w:rsid w:val="00E45298"/>
    <w:rsid w:val="00E452DC"/>
    <w:rsid w:val="00E453C7"/>
    <w:rsid w:val="00E45A78"/>
    <w:rsid w:val="00E45ADF"/>
    <w:rsid w:val="00E45D01"/>
    <w:rsid w:val="00E45FE3"/>
    <w:rsid w:val="00E4610A"/>
    <w:rsid w:val="00E463B8"/>
    <w:rsid w:val="00E466A7"/>
    <w:rsid w:val="00E466D3"/>
    <w:rsid w:val="00E4679D"/>
    <w:rsid w:val="00E467CF"/>
    <w:rsid w:val="00E46C87"/>
    <w:rsid w:val="00E46D6C"/>
    <w:rsid w:val="00E46E72"/>
    <w:rsid w:val="00E46EDC"/>
    <w:rsid w:val="00E46F50"/>
    <w:rsid w:val="00E46FC8"/>
    <w:rsid w:val="00E47284"/>
    <w:rsid w:val="00E47585"/>
    <w:rsid w:val="00E47A2C"/>
    <w:rsid w:val="00E47DCD"/>
    <w:rsid w:val="00E47ECC"/>
    <w:rsid w:val="00E5040C"/>
    <w:rsid w:val="00E50487"/>
    <w:rsid w:val="00E50788"/>
    <w:rsid w:val="00E507C1"/>
    <w:rsid w:val="00E508DF"/>
    <w:rsid w:val="00E50AFF"/>
    <w:rsid w:val="00E50D34"/>
    <w:rsid w:val="00E50D86"/>
    <w:rsid w:val="00E50F8F"/>
    <w:rsid w:val="00E510E9"/>
    <w:rsid w:val="00E511BF"/>
    <w:rsid w:val="00E51322"/>
    <w:rsid w:val="00E51447"/>
    <w:rsid w:val="00E51502"/>
    <w:rsid w:val="00E5166F"/>
    <w:rsid w:val="00E519B1"/>
    <w:rsid w:val="00E519FD"/>
    <w:rsid w:val="00E51AC2"/>
    <w:rsid w:val="00E51CF2"/>
    <w:rsid w:val="00E51DDB"/>
    <w:rsid w:val="00E5218C"/>
    <w:rsid w:val="00E525C0"/>
    <w:rsid w:val="00E527E1"/>
    <w:rsid w:val="00E52A6B"/>
    <w:rsid w:val="00E52A93"/>
    <w:rsid w:val="00E52F7E"/>
    <w:rsid w:val="00E53049"/>
    <w:rsid w:val="00E530CA"/>
    <w:rsid w:val="00E5385E"/>
    <w:rsid w:val="00E53C25"/>
    <w:rsid w:val="00E53F84"/>
    <w:rsid w:val="00E53F90"/>
    <w:rsid w:val="00E541AD"/>
    <w:rsid w:val="00E5437A"/>
    <w:rsid w:val="00E54843"/>
    <w:rsid w:val="00E54CEE"/>
    <w:rsid w:val="00E55185"/>
    <w:rsid w:val="00E551FE"/>
    <w:rsid w:val="00E552B7"/>
    <w:rsid w:val="00E5556D"/>
    <w:rsid w:val="00E556CE"/>
    <w:rsid w:val="00E55736"/>
    <w:rsid w:val="00E5583A"/>
    <w:rsid w:val="00E5587E"/>
    <w:rsid w:val="00E55A67"/>
    <w:rsid w:val="00E55FB2"/>
    <w:rsid w:val="00E567D1"/>
    <w:rsid w:val="00E568D0"/>
    <w:rsid w:val="00E56BE9"/>
    <w:rsid w:val="00E56C66"/>
    <w:rsid w:val="00E56E31"/>
    <w:rsid w:val="00E57163"/>
    <w:rsid w:val="00E5716B"/>
    <w:rsid w:val="00E57669"/>
    <w:rsid w:val="00E57A33"/>
    <w:rsid w:val="00E57C19"/>
    <w:rsid w:val="00E60811"/>
    <w:rsid w:val="00E61292"/>
    <w:rsid w:val="00E612B0"/>
    <w:rsid w:val="00E61545"/>
    <w:rsid w:val="00E618FC"/>
    <w:rsid w:val="00E61F58"/>
    <w:rsid w:val="00E620E5"/>
    <w:rsid w:val="00E621B9"/>
    <w:rsid w:val="00E62301"/>
    <w:rsid w:val="00E623F1"/>
    <w:rsid w:val="00E62691"/>
    <w:rsid w:val="00E62AD3"/>
    <w:rsid w:val="00E62B88"/>
    <w:rsid w:val="00E62C22"/>
    <w:rsid w:val="00E63129"/>
    <w:rsid w:val="00E632C9"/>
    <w:rsid w:val="00E63389"/>
    <w:rsid w:val="00E633B4"/>
    <w:rsid w:val="00E637F5"/>
    <w:rsid w:val="00E6389B"/>
    <w:rsid w:val="00E63CDA"/>
    <w:rsid w:val="00E6417F"/>
    <w:rsid w:val="00E641BE"/>
    <w:rsid w:val="00E642DE"/>
    <w:rsid w:val="00E643B3"/>
    <w:rsid w:val="00E644E7"/>
    <w:rsid w:val="00E6452B"/>
    <w:rsid w:val="00E6459D"/>
    <w:rsid w:val="00E64CA3"/>
    <w:rsid w:val="00E64CD1"/>
    <w:rsid w:val="00E65084"/>
    <w:rsid w:val="00E65320"/>
    <w:rsid w:val="00E653C6"/>
    <w:rsid w:val="00E65A7B"/>
    <w:rsid w:val="00E65D32"/>
    <w:rsid w:val="00E65DC8"/>
    <w:rsid w:val="00E65FA3"/>
    <w:rsid w:val="00E6603C"/>
    <w:rsid w:val="00E66137"/>
    <w:rsid w:val="00E665EA"/>
    <w:rsid w:val="00E666C3"/>
    <w:rsid w:val="00E668C3"/>
    <w:rsid w:val="00E668F7"/>
    <w:rsid w:val="00E66A9A"/>
    <w:rsid w:val="00E66B42"/>
    <w:rsid w:val="00E66C6A"/>
    <w:rsid w:val="00E66D71"/>
    <w:rsid w:val="00E66F21"/>
    <w:rsid w:val="00E67224"/>
    <w:rsid w:val="00E673C5"/>
    <w:rsid w:val="00E67513"/>
    <w:rsid w:val="00E67914"/>
    <w:rsid w:val="00E67B9E"/>
    <w:rsid w:val="00E700A1"/>
    <w:rsid w:val="00E70210"/>
    <w:rsid w:val="00E706BD"/>
    <w:rsid w:val="00E707D3"/>
    <w:rsid w:val="00E711A5"/>
    <w:rsid w:val="00E71240"/>
    <w:rsid w:val="00E71241"/>
    <w:rsid w:val="00E712D7"/>
    <w:rsid w:val="00E7153C"/>
    <w:rsid w:val="00E718EC"/>
    <w:rsid w:val="00E719AB"/>
    <w:rsid w:val="00E71CAF"/>
    <w:rsid w:val="00E71CF7"/>
    <w:rsid w:val="00E71EFE"/>
    <w:rsid w:val="00E72041"/>
    <w:rsid w:val="00E72334"/>
    <w:rsid w:val="00E72501"/>
    <w:rsid w:val="00E726A6"/>
    <w:rsid w:val="00E727B9"/>
    <w:rsid w:val="00E72CFF"/>
    <w:rsid w:val="00E73243"/>
    <w:rsid w:val="00E73D36"/>
    <w:rsid w:val="00E73E14"/>
    <w:rsid w:val="00E74231"/>
    <w:rsid w:val="00E742D3"/>
    <w:rsid w:val="00E7435A"/>
    <w:rsid w:val="00E74792"/>
    <w:rsid w:val="00E74811"/>
    <w:rsid w:val="00E748AD"/>
    <w:rsid w:val="00E7541D"/>
    <w:rsid w:val="00E75867"/>
    <w:rsid w:val="00E759EC"/>
    <w:rsid w:val="00E75EAB"/>
    <w:rsid w:val="00E76352"/>
    <w:rsid w:val="00E7656A"/>
    <w:rsid w:val="00E765E2"/>
    <w:rsid w:val="00E7662E"/>
    <w:rsid w:val="00E768CD"/>
    <w:rsid w:val="00E76936"/>
    <w:rsid w:val="00E76A08"/>
    <w:rsid w:val="00E76E17"/>
    <w:rsid w:val="00E77165"/>
    <w:rsid w:val="00E77242"/>
    <w:rsid w:val="00E7776E"/>
    <w:rsid w:val="00E778FC"/>
    <w:rsid w:val="00E77AED"/>
    <w:rsid w:val="00E807B7"/>
    <w:rsid w:val="00E807EC"/>
    <w:rsid w:val="00E80A67"/>
    <w:rsid w:val="00E80C5F"/>
    <w:rsid w:val="00E80D26"/>
    <w:rsid w:val="00E810C2"/>
    <w:rsid w:val="00E8144A"/>
    <w:rsid w:val="00E815C9"/>
    <w:rsid w:val="00E8179D"/>
    <w:rsid w:val="00E81A8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71B"/>
    <w:rsid w:val="00E84C3F"/>
    <w:rsid w:val="00E85170"/>
    <w:rsid w:val="00E852E6"/>
    <w:rsid w:val="00E856C2"/>
    <w:rsid w:val="00E85748"/>
    <w:rsid w:val="00E85955"/>
    <w:rsid w:val="00E859D3"/>
    <w:rsid w:val="00E859FC"/>
    <w:rsid w:val="00E85D66"/>
    <w:rsid w:val="00E85E54"/>
    <w:rsid w:val="00E85F7C"/>
    <w:rsid w:val="00E8608E"/>
    <w:rsid w:val="00E86147"/>
    <w:rsid w:val="00E86250"/>
    <w:rsid w:val="00E8626C"/>
    <w:rsid w:val="00E8649D"/>
    <w:rsid w:val="00E868DD"/>
    <w:rsid w:val="00E86C07"/>
    <w:rsid w:val="00E86C73"/>
    <w:rsid w:val="00E86E18"/>
    <w:rsid w:val="00E86EC0"/>
    <w:rsid w:val="00E86EDF"/>
    <w:rsid w:val="00E874B1"/>
    <w:rsid w:val="00E875FB"/>
    <w:rsid w:val="00E908EF"/>
    <w:rsid w:val="00E90998"/>
    <w:rsid w:val="00E90CD9"/>
    <w:rsid w:val="00E910CD"/>
    <w:rsid w:val="00E918B3"/>
    <w:rsid w:val="00E91AEF"/>
    <w:rsid w:val="00E91D6B"/>
    <w:rsid w:val="00E920BA"/>
    <w:rsid w:val="00E922EA"/>
    <w:rsid w:val="00E92706"/>
    <w:rsid w:val="00E929C7"/>
    <w:rsid w:val="00E92B52"/>
    <w:rsid w:val="00E92C4E"/>
    <w:rsid w:val="00E92F1C"/>
    <w:rsid w:val="00E931A0"/>
    <w:rsid w:val="00E9322E"/>
    <w:rsid w:val="00E932B4"/>
    <w:rsid w:val="00E9345B"/>
    <w:rsid w:val="00E93930"/>
    <w:rsid w:val="00E93943"/>
    <w:rsid w:val="00E93BDC"/>
    <w:rsid w:val="00E93D69"/>
    <w:rsid w:val="00E9469A"/>
    <w:rsid w:val="00E946CF"/>
    <w:rsid w:val="00E948F1"/>
    <w:rsid w:val="00E94A7D"/>
    <w:rsid w:val="00E94E03"/>
    <w:rsid w:val="00E95183"/>
    <w:rsid w:val="00E95287"/>
    <w:rsid w:val="00E9552B"/>
    <w:rsid w:val="00E95A5F"/>
    <w:rsid w:val="00E95B1E"/>
    <w:rsid w:val="00E95B99"/>
    <w:rsid w:val="00E95CD8"/>
    <w:rsid w:val="00E96307"/>
    <w:rsid w:val="00E96680"/>
    <w:rsid w:val="00E96A63"/>
    <w:rsid w:val="00E96CCE"/>
    <w:rsid w:val="00E96D2C"/>
    <w:rsid w:val="00E96DA9"/>
    <w:rsid w:val="00E96EA9"/>
    <w:rsid w:val="00E96EB2"/>
    <w:rsid w:val="00E96F4A"/>
    <w:rsid w:val="00E96F9A"/>
    <w:rsid w:val="00E9707A"/>
    <w:rsid w:val="00E976A5"/>
    <w:rsid w:val="00E97EB9"/>
    <w:rsid w:val="00EA03BB"/>
    <w:rsid w:val="00EA083C"/>
    <w:rsid w:val="00EA0B02"/>
    <w:rsid w:val="00EA0BA2"/>
    <w:rsid w:val="00EA0D6B"/>
    <w:rsid w:val="00EA0DEC"/>
    <w:rsid w:val="00EA0EC9"/>
    <w:rsid w:val="00EA114C"/>
    <w:rsid w:val="00EA1311"/>
    <w:rsid w:val="00EA1313"/>
    <w:rsid w:val="00EA1425"/>
    <w:rsid w:val="00EA170A"/>
    <w:rsid w:val="00EA1F30"/>
    <w:rsid w:val="00EA209A"/>
    <w:rsid w:val="00EA2174"/>
    <w:rsid w:val="00EA21F2"/>
    <w:rsid w:val="00EA2292"/>
    <w:rsid w:val="00EA2941"/>
    <w:rsid w:val="00EA2B7D"/>
    <w:rsid w:val="00EA2D03"/>
    <w:rsid w:val="00EA2D90"/>
    <w:rsid w:val="00EA2DC9"/>
    <w:rsid w:val="00EA3101"/>
    <w:rsid w:val="00EA3143"/>
    <w:rsid w:val="00EA33DD"/>
    <w:rsid w:val="00EA3976"/>
    <w:rsid w:val="00EA3B9F"/>
    <w:rsid w:val="00EA3FC5"/>
    <w:rsid w:val="00EA40B6"/>
    <w:rsid w:val="00EA4876"/>
    <w:rsid w:val="00EA49EC"/>
    <w:rsid w:val="00EA4D9B"/>
    <w:rsid w:val="00EA4EDB"/>
    <w:rsid w:val="00EA505A"/>
    <w:rsid w:val="00EA50CB"/>
    <w:rsid w:val="00EA52F2"/>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BB8"/>
    <w:rsid w:val="00EA7C9E"/>
    <w:rsid w:val="00EA7CF3"/>
    <w:rsid w:val="00EA7D06"/>
    <w:rsid w:val="00EB008B"/>
    <w:rsid w:val="00EB0701"/>
    <w:rsid w:val="00EB073B"/>
    <w:rsid w:val="00EB08C2"/>
    <w:rsid w:val="00EB0969"/>
    <w:rsid w:val="00EB0C53"/>
    <w:rsid w:val="00EB0F6A"/>
    <w:rsid w:val="00EB1264"/>
    <w:rsid w:val="00EB17FA"/>
    <w:rsid w:val="00EB1A3F"/>
    <w:rsid w:val="00EB1C3F"/>
    <w:rsid w:val="00EB1E2A"/>
    <w:rsid w:val="00EB2111"/>
    <w:rsid w:val="00EB2374"/>
    <w:rsid w:val="00EB26D8"/>
    <w:rsid w:val="00EB2BBB"/>
    <w:rsid w:val="00EB2DA6"/>
    <w:rsid w:val="00EB2FDF"/>
    <w:rsid w:val="00EB3296"/>
    <w:rsid w:val="00EB32E2"/>
    <w:rsid w:val="00EB3370"/>
    <w:rsid w:val="00EB346B"/>
    <w:rsid w:val="00EB3C9F"/>
    <w:rsid w:val="00EB3CC1"/>
    <w:rsid w:val="00EB3FD6"/>
    <w:rsid w:val="00EB4C0F"/>
    <w:rsid w:val="00EB4E2E"/>
    <w:rsid w:val="00EB515E"/>
    <w:rsid w:val="00EB53D6"/>
    <w:rsid w:val="00EB558A"/>
    <w:rsid w:val="00EB560E"/>
    <w:rsid w:val="00EB5885"/>
    <w:rsid w:val="00EB58B8"/>
    <w:rsid w:val="00EB5ED2"/>
    <w:rsid w:val="00EB5F9D"/>
    <w:rsid w:val="00EB5FED"/>
    <w:rsid w:val="00EB6B1B"/>
    <w:rsid w:val="00EB755C"/>
    <w:rsid w:val="00EC010D"/>
    <w:rsid w:val="00EC050A"/>
    <w:rsid w:val="00EC0712"/>
    <w:rsid w:val="00EC0C46"/>
    <w:rsid w:val="00EC0D88"/>
    <w:rsid w:val="00EC0ECB"/>
    <w:rsid w:val="00EC1B60"/>
    <w:rsid w:val="00EC1BAE"/>
    <w:rsid w:val="00EC1DB0"/>
    <w:rsid w:val="00EC1E32"/>
    <w:rsid w:val="00EC1F3C"/>
    <w:rsid w:val="00EC2020"/>
    <w:rsid w:val="00EC22A3"/>
    <w:rsid w:val="00EC2605"/>
    <w:rsid w:val="00EC2B92"/>
    <w:rsid w:val="00EC2BC0"/>
    <w:rsid w:val="00EC2C10"/>
    <w:rsid w:val="00EC309F"/>
    <w:rsid w:val="00EC337A"/>
    <w:rsid w:val="00EC3778"/>
    <w:rsid w:val="00EC3E7C"/>
    <w:rsid w:val="00EC3F4D"/>
    <w:rsid w:val="00EC4132"/>
    <w:rsid w:val="00EC46C7"/>
    <w:rsid w:val="00EC4811"/>
    <w:rsid w:val="00EC484A"/>
    <w:rsid w:val="00EC4C93"/>
    <w:rsid w:val="00EC4EA1"/>
    <w:rsid w:val="00EC5016"/>
    <w:rsid w:val="00EC543F"/>
    <w:rsid w:val="00EC54DA"/>
    <w:rsid w:val="00EC5662"/>
    <w:rsid w:val="00EC5672"/>
    <w:rsid w:val="00EC569E"/>
    <w:rsid w:val="00EC59E2"/>
    <w:rsid w:val="00EC5A52"/>
    <w:rsid w:val="00EC5D5B"/>
    <w:rsid w:val="00EC5E25"/>
    <w:rsid w:val="00EC621E"/>
    <w:rsid w:val="00EC62E7"/>
    <w:rsid w:val="00EC6480"/>
    <w:rsid w:val="00EC65D7"/>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0D66"/>
    <w:rsid w:val="00ED0E82"/>
    <w:rsid w:val="00ED10B9"/>
    <w:rsid w:val="00ED140A"/>
    <w:rsid w:val="00ED1813"/>
    <w:rsid w:val="00ED1D9D"/>
    <w:rsid w:val="00ED1EA4"/>
    <w:rsid w:val="00ED2441"/>
    <w:rsid w:val="00ED263B"/>
    <w:rsid w:val="00ED2967"/>
    <w:rsid w:val="00ED2BF7"/>
    <w:rsid w:val="00ED3358"/>
    <w:rsid w:val="00ED3517"/>
    <w:rsid w:val="00ED354A"/>
    <w:rsid w:val="00ED3DD0"/>
    <w:rsid w:val="00ED412A"/>
    <w:rsid w:val="00ED41AA"/>
    <w:rsid w:val="00ED42EF"/>
    <w:rsid w:val="00ED4359"/>
    <w:rsid w:val="00ED4440"/>
    <w:rsid w:val="00ED45E7"/>
    <w:rsid w:val="00ED4671"/>
    <w:rsid w:val="00ED4969"/>
    <w:rsid w:val="00ED4E69"/>
    <w:rsid w:val="00ED5360"/>
    <w:rsid w:val="00ED5728"/>
    <w:rsid w:val="00ED5B9F"/>
    <w:rsid w:val="00ED5DBF"/>
    <w:rsid w:val="00ED5E20"/>
    <w:rsid w:val="00ED667E"/>
    <w:rsid w:val="00ED6759"/>
    <w:rsid w:val="00ED69BE"/>
    <w:rsid w:val="00ED6A42"/>
    <w:rsid w:val="00ED6CBF"/>
    <w:rsid w:val="00ED72FB"/>
    <w:rsid w:val="00ED75A8"/>
    <w:rsid w:val="00ED78DD"/>
    <w:rsid w:val="00ED7C66"/>
    <w:rsid w:val="00ED7ED6"/>
    <w:rsid w:val="00ED7F96"/>
    <w:rsid w:val="00EE0031"/>
    <w:rsid w:val="00EE00DF"/>
    <w:rsid w:val="00EE017F"/>
    <w:rsid w:val="00EE01D7"/>
    <w:rsid w:val="00EE080A"/>
    <w:rsid w:val="00EE0D27"/>
    <w:rsid w:val="00EE0E32"/>
    <w:rsid w:val="00EE149B"/>
    <w:rsid w:val="00EE14A9"/>
    <w:rsid w:val="00EE16D5"/>
    <w:rsid w:val="00EE171C"/>
    <w:rsid w:val="00EE1785"/>
    <w:rsid w:val="00EE1982"/>
    <w:rsid w:val="00EE1D33"/>
    <w:rsid w:val="00EE1F90"/>
    <w:rsid w:val="00EE2376"/>
    <w:rsid w:val="00EE23FE"/>
    <w:rsid w:val="00EE254B"/>
    <w:rsid w:val="00EE2A29"/>
    <w:rsid w:val="00EE2C9F"/>
    <w:rsid w:val="00EE2EF6"/>
    <w:rsid w:val="00EE2FE2"/>
    <w:rsid w:val="00EE3EB2"/>
    <w:rsid w:val="00EE4185"/>
    <w:rsid w:val="00EE4195"/>
    <w:rsid w:val="00EE4431"/>
    <w:rsid w:val="00EE451B"/>
    <w:rsid w:val="00EE485B"/>
    <w:rsid w:val="00EE4A12"/>
    <w:rsid w:val="00EE4A68"/>
    <w:rsid w:val="00EE4D0A"/>
    <w:rsid w:val="00EE4ED3"/>
    <w:rsid w:val="00EE520A"/>
    <w:rsid w:val="00EE5884"/>
    <w:rsid w:val="00EE5AEB"/>
    <w:rsid w:val="00EE5B04"/>
    <w:rsid w:val="00EE5EA7"/>
    <w:rsid w:val="00EE5F95"/>
    <w:rsid w:val="00EE5F9D"/>
    <w:rsid w:val="00EE607D"/>
    <w:rsid w:val="00EE6287"/>
    <w:rsid w:val="00EE65DB"/>
    <w:rsid w:val="00EE6783"/>
    <w:rsid w:val="00EE67C2"/>
    <w:rsid w:val="00EE6896"/>
    <w:rsid w:val="00EE6B73"/>
    <w:rsid w:val="00EE6F10"/>
    <w:rsid w:val="00EE6F44"/>
    <w:rsid w:val="00EE6FDD"/>
    <w:rsid w:val="00EE70D3"/>
    <w:rsid w:val="00EE719C"/>
    <w:rsid w:val="00EE748A"/>
    <w:rsid w:val="00EE7663"/>
    <w:rsid w:val="00EE7C33"/>
    <w:rsid w:val="00EE7D65"/>
    <w:rsid w:val="00EE7E68"/>
    <w:rsid w:val="00EF0214"/>
    <w:rsid w:val="00EF02DC"/>
    <w:rsid w:val="00EF0323"/>
    <w:rsid w:val="00EF0390"/>
    <w:rsid w:val="00EF08D6"/>
    <w:rsid w:val="00EF0B1F"/>
    <w:rsid w:val="00EF0B68"/>
    <w:rsid w:val="00EF0ED3"/>
    <w:rsid w:val="00EF0F12"/>
    <w:rsid w:val="00EF1F21"/>
    <w:rsid w:val="00EF27C6"/>
    <w:rsid w:val="00EF2F05"/>
    <w:rsid w:val="00EF33B5"/>
    <w:rsid w:val="00EF39BD"/>
    <w:rsid w:val="00EF42FA"/>
    <w:rsid w:val="00EF48A2"/>
    <w:rsid w:val="00EF4A2C"/>
    <w:rsid w:val="00EF4A6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0BE"/>
    <w:rsid w:val="00EF7171"/>
    <w:rsid w:val="00EF71A9"/>
    <w:rsid w:val="00EF736E"/>
    <w:rsid w:val="00EF7509"/>
    <w:rsid w:val="00EF766B"/>
    <w:rsid w:val="00EF767B"/>
    <w:rsid w:val="00EF7840"/>
    <w:rsid w:val="00EF786C"/>
    <w:rsid w:val="00EF7876"/>
    <w:rsid w:val="00EF7896"/>
    <w:rsid w:val="00EF7C5F"/>
    <w:rsid w:val="00EF7D43"/>
    <w:rsid w:val="00F00066"/>
    <w:rsid w:val="00F004EE"/>
    <w:rsid w:val="00F01093"/>
    <w:rsid w:val="00F012FE"/>
    <w:rsid w:val="00F014FA"/>
    <w:rsid w:val="00F0159B"/>
    <w:rsid w:val="00F0164E"/>
    <w:rsid w:val="00F02228"/>
    <w:rsid w:val="00F02471"/>
    <w:rsid w:val="00F02520"/>
    <w:rsid w:val="00F0252F"/>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A7E"/>
    <w:rsid w:val="00F05B2B"/>
    <w:rsid w:val="00F05EC3"/>
    <w:rsid w:val="00F064EC"/>
    <w:rsid w:val="00F06753"/>
    <w:rsid w:val="00F06762"/>
    <w:rsid w:val="00F068E2"/>
    <w:rsid w:val="00F069B6"/>
    <w:rsid w:val="00F06E60"/>
    <w:rsid w:val="00F06F54"/>
    <w:rsid w:val="00F06FDB"/>
    <w:rsid w:val="00F072B7"/>
    <w:rsid w:val="00F07704"/>
    <w:rsid w:val="00F07A46"/>
    <w:rsid w:val="00F07AB6"/>
    <w:rsid w:val="00F07D2C"/>
    <w:rsid w:val="00F07FAD"/>
    <w:rsid w:val="00F102C7"/>
    <w:rsid w:val="00F10377"/>
    <w:rsid w:val="00F1043D"/>
    <w:rsid w:val="00F1045D"/>
    <w:rsid w:val="00F10851"/>
    <w:rsid w:val="00F10B4F"/>
    <w:rsid w:val="00F10C3F"/>
    <w:rsid w:val="00F10DC0"/>
    <w:rsid w:val="00F11057"/>
    <w:rsid w:val="00F110FC"/>
    <w:rsid w:val="00F111D9"/>
    <w:rsid w:val="00F113FF"/>
    <w:rsid w:val="00F114CF"/>
    <w:rsid w:val="00F1180A"/>
    <w:rsid w:val="00F11AED"/>
    <w:rsid w:val="00F11B93"/>
    <w:rsid w:val="00F11D26"/>
    <w:rsid w:val="00F1223C"/>
    <w:rsid w:val="00F12277"/>
    <w:rsid w:val="00F12A50"/>
    <w:rsid w:val="00F12D50"/>
    <w:rsid w:val="00F12D9D"/>
    <w:rsid w:val="00F12F5B"/>
    <w:rsid w:val="00F1314C"/>
    <w:rsid w:val="00F13163"/>
    <w:rsid w:val="00F1324C"/>
    <w:rsid w:val="00F1370D"/>
    <w:rsid w:val="00F13941"/>
    <w:rsid w:val="00F1397F"/>
    <w:rsid w:val="00F13A76"/>
    <w:rsid w:val="00F13AD5"/>
    <w:rsid w:val="00F13F8E"/>
    <w:rsid w:val="00F13F97"/>
    <w:rsid w:val="00F1411F"/>
    <w:rsid w:val="00F14168"/>
    <w:rsid w:val="00F14629"/>
    <w:rsid w:val="00F14856"/>
    <w:rsid w:val="00F14B5F"/>
    <w:rsid w:val="00F14FBE"/>
    <w:rsid w:val="00F14FFD"/>
    <w:rsid w:val="00F1539D"/>
    <w:rsid w:val="00F15579"/>
    <w:rsid w:val="00F15670"/>
    <w:rsid w:val="00F15671"/>
    <w:rsid w:val="00F15849"/>
    <w:rsid w:val="00F158EE"/>
    <w:rsid w:val="00F15B3C"/>
    <w:rsid w:val="00F15CFA"/>
    <w:rsid w:val="00F15F0C"/>
    <w:rsid w:val="00F1610C"/>
    <w:rsid w:val="00F16386"/>
    <w:rsid w:val="00F16535"/>
    <w:rsid w:val="00F165CD"/>
    <w:rsid w:val="00F16987"/>
    <w:rsid w:val="00F16B40"/>
    <w:rsid w:val="00F17114"/>
    <w:rsid w:val="00F17920"/>
    <w:rsid w:val="00F179FE"/>
    <w:rsid w:val="00F17B1B"/>
    <w:rsid w:val="00F17BF6"/>
    <w:rsid w:val="00F17C25"/>
    <w:rsid w:val="00F200B5"/>
    <w:rsid w:val="00F207EE"/>
    <w:rsid w:val="00F208F1"/>
    <w:rsid w:val="00F209CB"/>
    <w:rsid w:val="00F20C1C"/>
    <w:rsid w:val="00F20D58"/>
    <w:rsid w:val="00F20D87"/>
    <w:rsid w:val="00F213E3"/>
    <w:rsid w:val="00F21407"/>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BE1"/>
    <w:rsid w:val="00F26044"/>
    <w:rsid w:val="00F262F7"/>
    <w:rsid w:val="00F2643B"/>
    <w:rsid w:val="00F26527"/>
    <w:rsid w:val="00F26AAB"/>
    <w:rsid w:val="00F26C3D"/>
    <w:rsid w:val="00F26DDF"/>
    <w:rsid w:val="00F26EDC"/>
    <w:rsid w:val="00F26F87"/>
    <w:rsid w:val="00F273EE"/>
    <w:rsid w:val="00F27469"/>
    <w:rsid w:val="00F27910"/>
    <w:rsid w:val="00F27946"/>
    <w:rsid w:val="00F27D57"/>
    <w:rsid w:val="00F300D8"/>
    <w:rsid w:val="00F30304"/>
    <w:rsid w:val="00F30ABD"/>
    <w:rsid w:val="00F30D57"/>
    <w:rsid w:val="00F310B6"/>
    <w:rsid w:val="00F3144A"/>
    <w:rsid w:val="00F31539"/>
    <w:rsid w:val="00F31871"/>
    <w:rsid w:val="00F31AD7"/>
    <w:rsid w:val="00F31C27"/>
    <w:rsid w:val="00F31C9A"/>
    <w:rsid w:val="00F31F58"/>
    <w:rsid w:val="00F31F9C"/>
    <w:rsid w:val="00F323F8"/>
    <w:rsid w:val="00F32872"/>
    <w:rsid w:val="00F3287F"/>
    <w:rsid w:val="00F32C1F"/>
    <w:rsid w:val="00F32E06"/>
    <w:rsid w:val="00F32EC0"/>
    <w:rsid w:val="00F32EDD"/>
    <w:rsid w:val="00F32F7B"/>
    <w:rsid w:val="00F33493"/>
    <w:rsid w:val="00F334DC"/>
    <w:rsid w:val="00F335CA"/>
    <w:rsid w:val="00F3361F"/>
    <w:rsid w:val="00F33683"/>
    <w:rsid w:val="00F3373C"/>
    <w:rsid w:val="00F33BAF"/>
    <w:rsid w:val="00F3423D"/>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31"/>
    <w:rsid w:val="00F379BC"/>
    <w:rsid w:val="00F37CD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913"/>
    <w:rsid w:val="00F43EFD"/>
    <w:rsid w:val="00F445D4"/>
    <w:rsid w:val="00F4461F"/>
    <w:rsid w:val="00F44728"/>
    <w:rsid w:val="00F447DA"/>
    <w:rsid w:val="00F4496A"/>
    <w:rsid w:val="00F44E39"/>
    <w:rsid w:val="00F44EC1"/>
    <w:rsid w:val="00F453CF"/>
    <w:rsid w:val="00F454B1"/>
    <w:rsid w:val="00F456B1"/>
    <w:rsid w:val="00F456D3"/>
    <w:rsid w:val="00F4597B"/>
    <w:rsid w:val="00F459B3"/>
    <w:rsid w:val="00F45B7F"/>
    <w:rsid w:val="00F45B88"/>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8"/>
    <w:rsid w:val="00F47B9E"/>
    <w:rsid w:val="00F50067"/>
    <w:rsid w:val="00F5048F"/>
    <w:rsid w:val="00F5052F"/>
    <w:rsid w:val="00F50ED5"/>
    <w:rsid w:val="00F512FC"/>
    <w:rsid w:val="00F51351"/>
    <w:rsid w:val="00F5154C"/>
    <w:rsid w:val="00F51624"/>
    <w:rsid w:val="00F52032"/>
    <w:rsid w:val="00F522D2"/>
    <w:rsid w:val="00F52379"/>
    <w:rsid w:val="00F52DDD"/>
    <w:rsid w:val="00F532F8"/>
    <w:rsid w:val="00F533E9"/>
    <w:rsid w:val="00F537BF"/>
    <w:rsid w:val="00F53972"/>
    <w:rsid w:val="00F53BFF"/>
    <w:rsid w:val="00F53CA3"/>
    <w:rsid w:val="00F540FB"/>
    <w:rsid w:val="00F54379"/>
    <w:rsid w:val="00F54949"/>
    <w:rsid w:val="00F549F8"/>
    <w:rsid w:val="00F54A1D"/>
    <w:rsid w:val="00F54AF2"/>
    <w:rsid w:val="00F55369"/>
    <w:rsid w:val="00F55398"/>
    <w:rsid w:val="00F556CA"/>
    <w:rsid w:val="00F55CB4"/>
    <w:rsid w:val="00F56031"/>
    <w:rsid w:val="00F56065"/>
    <w:rsid w:val="00F561C4"/>
    <w:rsid w:val="00F562A9"/>
    <w:rsid w:val="00F5644C"/>
    <w:rsid w:val="00F568FB"/>
    <w:rsid w:val="00F5699C"/>
    <w:rsid w:val="00F56D0F"/>
    <w:rsid w:val="00F56F9D"/>
    <w:rsid w:val="00F57130"/>
    <w:rsid w:val="00F57144"/>
    <w:rsid w:val="00F5714D"/>
    <w:rsid w:val="00F57595"/>
    <w:rsid w:val="00F577C0"/>
    <w:rsid w:val="00F578F2"/>
    <w:rsid w:val="00F57B96"/>
    <w:rsid w:val="00F57CDB"/>
    <w:rsid w:val="00F600BA"/>
    <w:rsid w:val="00F605CD"/>
    <w:rsid w:val="00F60661"/>
    <w:rsid w:val="00F609C9"/>
    <w:rsid w:val="00F60AAA"/>
    <w:rsid w:val="00F60B0B"/>
    <w:rsid w:val="00F60DAE"/>
    <w:rsid w:val="00F610DE"/>
    <w:rsid w:val="00F61282"/>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4FC6"/>
    <w:rsid w:val="00F650DF"/>
    <w:rsid w:val="00F6525E"/>
    <w:rsid w:val="00F65C5F"/>
    <w:rsid w:val="00F65EF5"/>
    <w:rsid w:val="00F660B1"/>
    <w:rsid w:val="00F662D7"/>
    <w:rsid w:val="00F6631B"/>
    <w:rsid w:val="00F6634C"/>
    <w:rsid w:val="00F668E9"/>
    <w:rsid w:val="00F66995"/>
    <w:rsid w:val="00F66E75"/>
    <w:rsid w:val="00F66FBF"/>
    <w:rsid w:val="00F67CB3"/>
    <w:rsid w:val="00F67D9B"/>
    <w:rsid w:val="00F67F27"/>
    <w:rsid w:val="00F67FBD"/>
    <w:rsid w:val="00F70250"/>
    <w:rsid w:val="00F7085D"/>
    <w:rsid w:val="00F70A45"/>
    <w:rsid w:val="00F70C76"/>
    <w:rsid w:val="00F70D54"/>
    <w:rsid w:val="00F70E3F"/>
    <w:rsid w:val="00F71476"/>
    <w:rsid w:val="00F714D6"/>
    <w:rsid w:val="00F71569"/>
    <w:rsid w:val="00F71960"/>
    <w:rsid w:val="00F7196A"/>
    <w:rsid w:val="00F72225"/>
    <w:rsid w:val="00F72453"/>
    <w:rsid w:val="00F72A30"/>
    <w:rsid w:val="00F72AD5"/>
    <w:rsid w:val="00F72B0C"/>
    <w:rsid w:val="00F72E8F"/>
    <w:rsid w:val="00F730C7"/>
    <w:rsid w:val="00F731DB"/>
    <w:rsid w:val="00F738E0"/>
    <w:rsid w:val="00F73AA8"/>
    <w:rsid w:val="00F73B51"/>
    <w:rsid w:val="00F73B76"/>
    <w:rsid w:val="00F73C75"/>
    <w:rsid w:val="00F73D26"/>
    <w:rsid w:val="00F73EFB"/>
    <w:rsid w:val="00F741A4"/>
    <w:rsid w:val="00F743FA"/>
    <w:rsid w:val="00F74710"/>
    <w:rsid w:val="00F74730"/>
    <w:rsid w:val="00F748FE"/>
    <w:rsid w:val="00F74977"/>
    <w:rsid w:val="00F754A2"/>
    <w:rsid w:val="00F75537"/>
    <w:rsid w:val="00F75687"/>
    <w:rsid w:val="00F75B51"/>
    <w:rsid w:val="00F75CA9"/>
    <w:rsid w:val="00F75DA9"/>
    <w:rsid w:val="00F76048"/>
    <w:rsid w:val="00F7612F"/>
    <w:rsid w:val="00F76275"/>
    <w:rsid w:val="00F764F5"/>
    <w:rsid w:val="00F766A5"/>
    <w:rsid w:val="00F7685E"/>
    <w:rsid w:val="00F77639"/>
    <w:rsid w:val="00F777DA"/>
    <w:rsid w:val="00F77855"/>
    <w:rsid w:val="00F7789B"/>
    <w:rsid w:val="00F77A12"/>
    <w:rsid w:val="00F77C08"/>
    <w:rsid w:val="00F77C56"/>
    <w:rsid w:val="00F77D5F"/>
    <w:rsid w:val="00F803CF"/>
    <w:rsid w:val="00F80601"/>
    <w:rsid w:val="00F80996"/>
    <w:rsid w:val="00F80A4D"/>
    <w:rsid w:val="00F80A7B"/>
    <w:rsid w:val="00F80BDB"/>
    <w:rsid w:val="00F81246"/>
    <w:rsid w:val="00F81395"/>
    <w:rsid w:val="00F81753"/>
    <w:rsid w:val="00F817E9"/>
    <w:rsid w:val="00F8191C"/>
    <w:rsid w:val="00F81B71"/>
    <w:rsid w:val="00F81F16"/>
    <w:rsid w:val="00F81FEC"/>
    <w:rsid w:val="00F82340"/>
    <w:rsid w:val="00F825BD"/>
    <w:rsid w:val="00F827E1"/>
    <w:rsid w:val="00F828F7"/>
    <w:rsid w:val="00F82A4A"/>
    <w:rsid w:val="00F82A99"/>
    <w:rsid w:val="00F82B0A"/>
    <w:rsid w:val="00F82D5A"/>
    <w:rsid w:val="00F833FE"/>
    <w:rsid w:val="00F83594"/>
    <w:rsid w:val="00F8374E"/>
    <w:rsid w:val="00F837DB"/>
    <w:rsid w:val="00F8398C"/>
    <w:rsid w:val="00F83BF1"/>
    <w:rsid w:val="00F83E18"/>
    <w:rsid w:val="00F83E77"/>
    <w:rsid w:val="00F84289"/>
    <w:rsid w:val="00F849E5"/>
    <w:rsid w:val="00F8513C"/>
    <w:rsid w:val="00F8523A"/>
    <w:rsid w:val="00F85513"/>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276"/>
    <w:rsid w:val="00F905B7"/>
    <w:rsid w:val="00F90927"/>
    <w:rsid w:val="00F909CB"/>
    <w:rsid w:val="00F90AFD"/>
    <w:rsid w:val="00F90E96"/>
    <w:rsid w:val="00F913EB"/>
    <w:rsid w:val="00F91571"/>
    <w:rsid w:val="00F915F7"/>
    <w:rsid w:val="00F916C7"/>
    <w:rsid w:val="00F916ED"/>
    <w:rsid w:val="00F91A5A"/>
    <w:rsid w:val="00F91AFF"/>
    <w:rsid w:val="00F91C50"/>
    <w:rsid w:val="00F92510"/>
    <w:rsid w:val="00F9279F"/>
    <w:rsid w:val="00F92905"/>
    <w:rsid w:val="00F92B36"/>
    <w:rsid w:val="00F92C79"/>
    <w:rsid w:val="00F93CEE"/>
    <w:rsid w:val="00F93D21"/>
    <w:rsid w:val="00F93DA9"/>
    <w:rsid w:val="00F93DB3"/>
    <w:rsid w:val="00F94174"/>
    <w:rsid w:val="00F946AD"/>
    <w:rsid w:val="00F949C2"/>
    <w:rsid w:val="00F94A75"/>
    <w:rsid w:val="00F94C08"/>
    <w:rsid w:val="00F94D90"/>
    <w:rsid w:val="00F94E70"/>
    <w:rsid w:val="00F9519D"/>
    <w:rsid w:val="00F953ED"/>
    <w:rsid w:val="00F95AD7"/>
    <w:rsid w:val="00F95C03"/>
    <w:rsid w:val="00F95FCE"/>
    <w:rsid w:val="00F96055"/>
    <w:rsid w:val="00F96404"/>
    <w:rsid w:val="00F964F8"/>
    <w:rsid w:val="00F966CA"/>
    <w:rsid w:val="00F96864"/>
    <w:rsid w:val="00F96901"/>
    <w:rsid w:val="00F96AA9"/>
    <w:rsid w:val="00F96B38"/>
    <w:rsid w:val="00F96E7F"/>
    <w:rsid w:val="00F97009"/>
    <w:rsid w:val="00F9739A"/>
    <w:rsid w:val="00F973F0"/>
    <w:rsid w:val="00F97C9A"/>
    <w:rsid w:val="00F97E88"/>
    <w:rsid w:val="00FA01DE"/>
    <w:rsid w:val="00FA03B0"/>
    <w:rsid w:val="00FA03BA"/>
    <w:rsid w:val="00FA0406"/>
    <w:rsid w:val="00FA09BB"/>
    <w:rsid w:val="00FA0BC9"/>
    <w:rsid w:val="00FA0BF4"/>
    <w:rsid w:val="00FA0CE2"/>
    <w:rsid w:val="00FA0FA5"/>
    <w:rsid w:val="00FA0FDE"/>
    <w:rsid w:val="00FA11B9"/>
    <w:rsid w:val="00FA12E1"/>
    <w:rsid w:val="00FA1A03"/>
    <w:rsid w:val="00FA1AA2"/>
    <w:rsid w:val="00FA1B38"/>
    <w:rsid w:val="00FA1BB4"/>
    <w:rsid w:val="00FA1E9D"/>
    <w:rsid w:val="00FA1FC2"/>
    <w:rsid w:val="00FA201D"/>
    <w:rsid w:val="00FA22E6"/>
    <w:rsid w:val="00FA2313"/>
    <w:rsid w:val="00FA238D"/>
    <w:rsid w:val="00FA23FC"/>
    <w:rsid w:val="00FA2486"/>
    <w:rsid w:val="00FA2795"/>
    <w:rsid w:val="00FA2BDF"/>
    <w:rsid w:val="00FA3040"/>
    <w:rsid w:val="00FA33A4"/>
    <w:rsid w:val="00FA345B"/>
    <w:rsid w:val="00FA34EA"/>
    <w:rsid w:val="00FA3914"/>
    <w:rsid w:val="00FA3B7B"/>
    <w:rsid w:val="00FA3C7B"/>
    <w:rsid w:val="00FA4067"/>
    <w:rsid w:val="00FA4DA7"/>
    <w:rsid w:val="00FA4E8C"/>
    <w:rsid w:val="00FA4F6C"/>
    <w:rsid w:val="00FA4F73"/>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B85"/>
    <w:rsid w:val="00FA7C0F"/>
    <w:rsid w:val="00FA7C1E"/>
    <w:rsid w:val="00FA7E42"/>
    <w:rsid w:val="00FA7F71"/>
    <w:rsid w:val="00FA7FDA"/>
    <w:rsid w:val="00FB0586"/>
    <w:rsid w:val="00FB0618"/>
    <w:rsid w:val="00FB0778"/>
    <w:rsid w:val="00FB083A"/>
    <w:rsid w:val="00FB094C"/>
    <w:rsid w:val="00FB0B2C"/>
    <w:rsid w:val="00FB0CF7"/>
    <w:rsid w:val="00FB1050"/>
    <w:rsid w:val="00FB115A"/>
    <w:rsid w:val="00FB1237"/>
    <w:rsid w:val="00FB13D4"/>
    <w:rsid w:val="00FB1717"/>
    <w:rsid w:val="00FB1819"/>
    <w:rsid w:val="00FB18F8"/>
    <w:rsid w:val="00FB1D30"/>
    <w:rsid w:val="00FB200D"/>
    <w:rsid w:val="00FB254C"/>
    <w:rsid w:val="00FB29DB"/>
    <w:rsid w:val="00FB2FCF"/>
    <w:rsid w:val="00FB31BD"/>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7F4"/>
    <w:rsid w:val="00FC28D7"/>
    <w:rsid w:val="00FC2ACA"/>
    <w:rsid w:val="00FC2B2E"/>
    <w:rsid w:val="00FC2BC0"/>
    <w:rsid w:val="00FC2E64"/>
    <w:rsid w:val="00FC306E"/>
    <w:rsid w:val="00FC31B8"/>
    <w:rsid w:val="00FC31FB"/>
    <w:rsid w:val="00FC3671"/>
    <w:rsid w:val="00FC36CA"/>
    <w:rsid w:val="00FC3BDA"/>
    <w:rsid w:val="00FC3E4F"/>
    <w:rsid w:val="00FC42F6"/>
    <w:rsid w:val="00FC432F"/>
    <w:rsid w:val="00FC480D"/>
    <w:rsid w:val="00FC495A"/>
    <w:rsid w:val="00FC49CD"/>
    <w:rsid w:val="00FC4F37"/>
    <w:rsid w:val="00FC54E2"/>
    <w:rsid w:val="00FC5C63"/>
    <w:rsid w:val="00FC5DEE"/>
    <w:rsid w:val="00FC5FBF"/>
    <w:rsid w:val="00FC6077"/>
    <w:rsid w:val="00FC618C"/>
    <w:rsid w:val="00FC6206"/>
    <w:rsid w:val="00FC6275"/>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90E"/>
    <w:rsid w:val="00FC7B4C"/>
    <w:rsid w:val="00FC7C02"/>
    <w:rsid w:val="00FD008D"/>
    <w:rsid w:val="00FD010F"/>
    <w:rsid w:val="00FD060F"/>
    <w:rsid w:val="00FD0B3D"/>
    <w:rsid w:val="00FD11BE"/>
    <w:rsid w:val="00FD16C8"/>
    <w:rsid w:val="00FD17AB"/>
    <w:rsid w:val="00FD1C85"/>
    <w:rsid w:val="00FD1D1D"/>
    <w:rsid w:val="00FD1D45"/>
    <w:rsid w:val="00FD1E95"/>
    <w:rsid w:val="00FD1F79"/>
    <w:rsid w:val="00FD1FF9"/>
    <w:rsid w:val="00FD209B"/>
    <w:rsid w:val="00FD2475"/>
    <w:rsid w:val="00FD274A"/>
    <w:rsid w:val="00FD2777"/>
    <w:rsid w:val="00FD2AD3"/>
    <w:rsid w:val="00FD2B83"/>
    <w:rsid w:val="00FD2BBE"/>
    <w:rsid w:val="00FD330B"/>
    <w:rsid w:val="00FD3455"/>
    <w:rsid w:val="00FD34A2"/>
    <w:rsid w:val="00FD385C"/>
    <w:rsid w:val="00FD3BEF"/>
    <w:rsid w:val="00FD3C2A"/>
    <w:rsid w:val="00FD3E79"/>
    <w:rsid w:val="00FD4106"/>
    <w:rsid w:val="00FD4502"/>
    <w:rsid w:val="00FD4860"/>
    <w:rsid w:val="00FD4E83"/>
    <w:rsid w:val="00FD5097"/>
    <w:rsid w:val="00FD51B2"/>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575"/>
    <w:rsid w:val="00FD692B"/>
    <w:rsid w:val="00FD6990"/>
    <w:rsid w:val="00FD6AFA"/>
    <w:rsid w:val="00FD6F41"/>
    <w:rsid w:val="00FD7359"/>
    <w:rsid w:val="00FD74B7"/>
    <w:rsid w:val="00FD7546"/>
    <w:rsid w:val="00FD781E"/>
    <w:rsid w:val="00FD79B1"/>
    <w:rsid w:val="00FD7B6E"/>
    <w:rsid w:val="00FD7D03"/>
    <w:rsid w:val="00FD7FE3"/>
    <w:rsid w:val="00FE0414"/>
    <w:rsid w:val="00FE046D"/>
    <w:rsid w:val="00FE046F"/>
    <w:rsid w:val="00FE0578"/>
    <w:rsid w:val="00FE05A0"/>
    <w:rsid w:val="00FE0843"/>
    <w:rsid w:val="00FE095B"/>
    <w:rsid w:val="00FE0AE5"/>
    <w:rsid w:val="00FE0B09"/>
    <w:rsid w:val="00FE0B13"/>
    <w:rsid w:val="00FE0B8B"/>
    <w:rsid w:val="00FE1FB0"/>
    <w:rsid w:val="00FE1FC3"/>
    <w:rsid w:val="00FE211F"/>
    <w:rsid w:val="00FE245F"/>
    <w:rsid w:val="00FE24B7"/>
    <w:rsid w:val="00FE26F8"/>
    <w:rsid w:val="00FE2CBD"/>
    <w:rsid w:val="00FE2DED"/>
    <w:rsid w:val="00FE2E30"/>
    <w:rsid w:val="00FE2F1F"/>
    <w:rsid w:val="00FE2FE5"/>
    <w:rsid w:val="00FE3555"/>
    <w:rsid w:val="00FE39F1"/>
    <w:rsid w:val="00FE3C7C"/>
    <w:rsid w:val="00FE4025"/>
    <w:rsid w:val="00FE4126"/>
    <w:rsid w:val="00FE4416"/>
    <w:rsid w:val="00FE46ED"/>
    <w:rsid w:val="00FE47E4"/>
    <w:rsid w:val="00FE48F0"/>
    <w:rsid w:val="00FE4B21"/>
    <w:rsid w:val="00FE4BF8"/>
    <w:rsid w:val="00FE4CBA"/>
    <w:rsid w:val="00FE4E1B"/>
    <w:rsid w:val="00FE4FCD"/>
    <w:rsid w:val="00FE5080"/>
    <w:rsid w:val="00FE52DB"/>
    <w:rsid w:val="00FE55AB"/>
    <w:rsid w:val="00FE574E"/>
    <w:rsid w:val="00FE57DA"/>
    <w:rsid w:val="00FE5922"/>
    <w:rsid w:val="00FE5C2F"/>
    <w:rsid w:val="00FE6356"/>
    <w:rsid w:val="00FE65A3"/>
    <w:rsid w:val="00FE661C"/>
    <w:rsid w:val="00FE67F6"/>
    <w:rsid w:val="00FE6A12"/>
    <w:rsid w:val="00FE6A20"/>
    <w:rsid w:val="00FE6A9D"/>
    <w:rsid w:val="00FE6AC9"/>
    <w:rsid w:val="00FE6EBB"/>
    <w:rsid w:val="00FE6EF4"/>
    <w:rsid w:val="00FE6F92"/>
    <w:rsid w:val="00FE7325"/>
    <w:rsid w:val="00FE781E"/>
    <w:rsid w:val="00FE7C54"/>
    <w:rsid w:val="00FE7F5D"/>
    <w:rsid w:val="00FF0065"/>
    <w:rsid w:val="00FF0431"/>
    <w:rsid w:val="00FF0A12"/>
    <w:rsid w:val="00FF0B56"/>
    <w:rsid w:val="00FF0D1E"/>
    <w:rsid w:val="00FF0D6E"/>
    <w:rsid w:val="00FF0E82"/>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394"/>
    <w:rsid w:val="00FF3418"/>
    <w:rsid w:val="00FF3562"/>
    <w:rsid w:val="00FF3A80"/>
    <w:rsid w:val="00FF3AD2"/>
    <w:rsid w:val="00FF3B2E"/>
    <w:rsid w:val="00FF3C8C"/>
    <w:rsid w:val="00FF3CA6"/>
    <w:rsid w:val="00FF3CB6"/>
    <w:rsid w:val="00FF40EB"/>
    <w:rsid w:val="00FF42E1"/>
    <w:rsid w:val="00FF473F"/>
    <w:rsid w:val="00FF4897"/>
    <w:rsid w:val="00FF4E60"/>
    <w:rsid w:val="00FF514B"/>
    <w:rsid w:val="00FF53AD"/>
    <w:rsid w:val="00FF5403"/>
    <w:rsid w:val="00FF565A"/>
    <w:rsid w:val="00FF5719"/>
    <w:rsid w:val="00FF5749"/>
    <w:rsid w:val="00FF58B0"/>
    <w:rsid w:val="00FF5B1F"/>
    <w:rsid w:val="00FF5C37"/>
    <w:rsid w:val="00FF5EF8"/>
    <w:rsid w:val="00FF5F06"/>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91"/>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ZnakZnak10">
    <w:name w:val="Znak Znak10"/>
    <w:uiPriority w:val="99"/>
    <w:rsid w:val="008A39E2"/>
    <w:rPr>
      <w:rFonts w:ascii="Arial" w:hAnsi="Arial" w:cs="Arial"/>
      <w:snapToGrid w:val="0"/>
      <w:sz w:val="22"/>
      <w:szCs w:val="22"/>
      <w:lang w:val="pl-PL" w:eastAsia="pl-PL"/>
    </w:rPr>
  </w:style>
  <w:style w:type="character" w:customStyle="1" w:styleId="ZnakZnak11">
    <w:name w:val="Znak Znak11"/>
    <w:basedOn w:val="DefaultParagraphFont"/>
    <w:uiPriority w:val="99"/>
    <w:rsid w:val="002F7B33"/>
    <w:rPr>
      <w:rFonts w:ascii="Bookman Old Style" w:hAnsi="Bookman Old Style" w:cs="Bookman Old Style"/>
      <w:sz w:val="28"/>
      <w:szCs w:val="28"/>
    </w:rPr>
  </w:style>
  <w:style w:type="character" w:customStyle="1" w:styleId="ZnakZnak91">
    <w:name w:val="Znak Znak91"/>
    <w:basedOn w:val="DefaultParagraphFont"/>
    <w:uiPriority w:val="99"/>
    <w:rsid w:val="008E3F6A"/>
    <w:rPr>
      <w:rFonts w:ascii="Arial" w:hAnsi="Arial" w:cs="Arial"/>
      <w:snapToGrid w:val="0"/>
      <w:sz w:val="22"/>
      <w:szCs w:val="22"/>
      <w:lang w:val="pl-PL" w:eastAsia="pl-PL"/>
    </w:rPr>
  </w:style>
  <w:style w:type="paragraph" w:customStyle="1" w:styleId="Bezodstpw">
    <w:name w:val="Bez odstępów"/>
    <w:uiPriority w:val="99"/>
    <w:rsid w:val="00423969"/>
    <w:rPr>
      <w:rFonts w:ascii="Calibri" w:hAnsi="Calibri" w:cs="Calibri"/>
      <w:lang w:eastAsia="en-US"/>
    </w:rPr>
  </w:style>
  <w:style w:type="character" w:customStyle="1" w:styleId="FontStyle75">
    <w:name w:val="Font Style75"/>
    <w:uiPriority w:val="99"/>
    <w:rsid w:val="00E2646C"/>
    <w:rPr>
      <w:rFonts w:ascii="Times New Roman" w:hAnsi="Times New Roman" w:cs="Times New Roman"/>
      <w:color w:val="000000"/>
      <w:sz w:val="18"/>
      <w:szCs w:val="18"/>
    </w:rPr>
  </w:style>
  <w:style w:type="paragraph" w:customStyle="1" w:styleId="Style22">
    <w:name w:val="Style22"/>
    <w:basedOn w:val="Normal"/>
    <w:uiPriority w:val="99"/>
    <w:rsid w:val="00E2646C"/>
    <w:pPr>
      <w:suppressAutoHyphens/>
      <w:autoSpaceDE w:val="0"/>
      <w:spacing w:line="235" w:lineRule="exact"/>
      <w:ind w:left="0" w:hanging="326"/>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330447112">
      <w:marLeft w:val="0"/>
      <w:marRight w:val="0"/>
      <w:marTop w:val="0"/>
      <w:marBottom w:val="0"/>
      <w:divBdr>
        <w:top w:val="none" w:sz="0" w:space="0" w:color="auto"/>
        <w:left w:val="none" w:sz="0" w:space="0" w:color="auto"/>
        <w:bottom w:val="none" w:sz="0" w:space="0" w:color="auto"/>
        <w:right w:val="none" w:sz="0" w:space="0" w:color="auto"/>
      </w:divBdr>
    </w:div>
    <w:div w:id="330447113">
      <w:marLeft w:val="0"/>
      <w:marRight w:val="0"/>
      <w:marTop w:val="0"/>
      <w:marBottom w:val="0"/>
      <w:divBdr>
        <w:top w:val="none" w:sz="0" w:space="0" w:color="auto"/>
        <w:left w:val="none" w:sz="0" w:space="0" w:color="auto"/>
        <w:bottom w:val="none" w:sz="0" w:space="0" w:color="auto"/>
        <w:right w:val="none" w:sz="0" w:space="0" w:color="auto"/>
      </w:divBdr>
    </w:div>
    <w:div w:id="330447118">
      <w:marLeft w:val="0"/>
      <w:marRight w:val="0"/>
      <w:marTop w:val="0"/>
      <w:marBottom w:val="0"/>
      <w:divBdr>
        <w:top w:val="none" w:sz="0" w:space="0" w:color="auto"/>
        <w:left w:val="none" w:sz="0" w:space="0" w:color="auto"/>
        <w:bottom w:val="none" w:sz="0" w:space="0" w:color="auto"/>
        <w:right w:val="none" w:sz="0" w:space="0" w:color="auto"/>
      </w:divBdr>
    </w:div>
    <w:div w:id="330447119">
      <w:marLeft w:val="0"/>
      <w:marRight w:val="0"/>
      <w:marTop w:val="0"/>
      <w:marBottom w:val="0"/>
      <w:divBdr>
        <w:top w:val="none" w:sz="0" w:space="0" w:color="auto"/>
        <w:left w:val="none" w:sz="0" w:space="0" w:color="auto"/>
        <w:bottom w:val="none" w:sz="0" w:space="0" w:color="auto"/>
        <w:right w:val="none" w:sz="0" w:space="0" w:color="auto"/>
      </w:divBdr>
    </w:div>
    <w:div w:id="330447121">
      <w:marLeft w:val="0"/>
      <w:marRight w:val="0"/>
      <w:marTop w:val="0"/>
      <w:marBottom w:val="0"/>
      <w:divBdr>
        <w:top w:val="none" w:sz="0" w:space="0" w:color="auto"/>
        <w:left w:val="none" w:sz="0" w:space="0" w:color="auto"/>
        <w:bottom w:val="none" w:sz="0" w:space="0" w:color="auto"/>
        <w:right w:val="none" w:sz="0" w:space="0" w:color="auto"/>
      </w:divBdr>
    </w:div>
    <w:div w:id="330447122">
      <w:marLeft w:val="0"/>
      <w:marRight w:val="0"/>
      <w:marTop w:val="0"/>
      <w:marBottom w:val="0"/>
      <w:divBdr>
        <w:top w:val="none" w:sz="0" w:space="0" w:color="auto"/>
        <w:left w:val="none" w:sz="0" w:space="0" w:color="auto"/>
        <w:bottom w:val="none" w:sz="0" w:space="0" w:color="auto"/>
        <w:right w:val="none" w:sz="0" w:space="0" w:color="auto"/>
      </w:divBdr>
      <w:divsChild>
        <w:div w:id="330447111">
          <w:marLeft w:val="0"/>
          <w:marRight w:val="0"/>
          <w:marTop w:val="0"/>
          <w:marBottom w:val="0"/>
          <w:divBdr>
            <w:top w:val="none" w:sz="0" w:space="0" w:color="auto"/>
            <w:left w:val="none" w:sz="0" w:space="0" w:color="auto"/>
            <w:bottom w:val="none" w:sz="0" w:space="0" w:color="auto"/>
            <w:right w:val="none" w:sz="0" w:space="0" w:color="auto"/>
          </w:divBdr>
        </w:div>
        <w:div w:id="330447134">
          <w:marLeft w:val="0"/>
          <w:marRight w:val="0"/>
          <w:marTop w:val="0"/>
          <w:marBottom w:val="0"/>
          <w:divBdr>
            <w:top w:val="none" w:sz="0" w:space="0" w:color="auto"/>
            <w:left w:val="none" w:sz="0" w:space="0" w:color="auto"/>
            <w:bottom w:val="none" w:sz="0" w:space="0" w:color="auto"/>
            <w:right w:val="none" w:sz="0" w:space="0" w:color="auto"/>
          </w:divBdr>
        </w:div>
      </w:divsChild>
    </w:div>
    <w:div w:id="330447123">
      <w:marLeft w:val="0"/>
      <w:marRight w:val="0"/>
      <w:marTop w:val="0"/>
      <w:marBottom w:val="0"/>
      <w:divBdr>
        <w:top w:val="none" w:sz="0" w:space="0" w:color="auto"/>
        <w:left w:val="none" w:sz="0" w:space="0" w:color="auto"/>
        <w:bottom w:val="none" w:sz="0" w:space="0" w:color="auto"/>
        <w:right w:val="none" w:sz="0" w:space="0" w:color="auto"/>
      </w:divBdr>
    </w:div>
    <w:div w:id="330447125">
      <w:marLeft w:val="0"/>
      <w:marRight w:val="0"/>
      <w:marTop w:val="0"/>
      <w:marBottom w:val="0"/>
      <w:divBdr>
        <w:top w:val="none" w:sz="0" w:space="0" w:color="auto"/>
        <w:left w:val="none" w:sz="0" w:space="0" w:color="auto"/>
        <w:bottom w:val="none" w:sz="0" w:space="0" w:color="auto"/>
        <w:right w:val="none" w:sz="0" w:space="0" w:color="auto"/>
      </w:divBdr>
    </w:div>
    <w:div w:id="330447126">
      <w:marLeft w:val="0"/>
      <w:marRight w:val="0"/>
      <w:marTop w:val="0"/>
      <w:marBottom w:val="0"/>
      <w:divBdr>
        <w:top w:val="none" w:sz="0" w:space="0" w:color="auto"/>
        <w:left w:val="none" w:sz="0" w:space="0" w:color="auto"/>
        <w:bottom w:val="none" w:sz="0" w:space="0" w:color="auto"/>
        <w:right w:val="none" w:sz="0" w:space="0" w:color="auto"/>
      </w:divBdr>
    </w:div>
    <w:div w:id="330447127">
      <w:marLeft w:val="0"/>
      <w:marRight w:val="0"/>
      <w:marTop w:val="0"/>
      <w:marBottom w:val="0"/>
      <w:divBdr>
        <w:top w:val="none" w:sz="0" w:space="0" w:color="auto"/>
        <w:left w:val="none" w:sz="0" w:space="0" w:color="auto"/>
        <w:bottom w:val="none" w:sz="0" w:space="0" w:color="auto"/>
        <w:right w:val="none" w:sz="0" w:space="0" w:color="auto"/>
      </w:divBdr>
    </w:div>
    <w:div w:id="330447128">
      <w:marLeft w:val="0"/>
      <w:marRight w:val="0"/>
      <w:marTop w:val="0"/>
      <w:marBottom w:val="0"/>
      <w:divBdr>
        <w:top w:val="none" w:sz="0" w:space="0" w:color="auto"/>
        <w:left w:val="none" w:sz="0" w:space="0" w:color="auto"/>
        <w:bottom w:val="none" w:sz="0" w:space="0" w:color="auto"/>
        <w:right w:val="none" w:sz="0" w:space="0" w:color="auto"/>
      </w:divBdr>
      <w:divsChild>
        <w:div w:id="330447114">
          <w:marLeft w:val="0"/>
          <w:marRight w:val="0"/>
          <w:marTop w:val="0"/>
          <w:marBottom w:val="0"/>
          <w:divBdr>
            <w:top w:val="none" w:sz="0" w:space="0" w:color="auto"/>
            <w:left w:val="none" w:sz="0" w:space="0" w:color="auto"/>
            <w:bottom w:val="none" w:sz="0" w:space="0" w:color="auto"/>
            <w:right w:val="none" w:sz="0" w:space="0" w:color="auto"/>
          </w:divBdr>
          <w:divsChild>
            <w:div w:id="330447124">
              <w:marLeft w:val="720"/>
              <w:marRight w:val="0"/>
              <w:marTop w:val="0"/>
              <w:marBottom w:val="0"/>
              <w:divBdr>
                <w:top w:val="none" w:sz="0" w:space="0" w:color="auto"/>
                <w:left w:val="none" w:sz="0" w:space="0" w:color="auto"/>
                <w:bottom w:val="none" w:sz="0" w:space="0" w:color="auto"/>
                <w:right w:val="none" w:sz="0" w:space="0" w:color="auto"/>
              </w:divBdr>
            </w:div>
          </w:divsChild>
        </w:div>
        <w:div w:id="330447115">
          <w:marLeft w:val="0"/>
          <w:marRight w:val="0"/>
          <w:marTop w:val="0"/>
          <w:marBottom w:val="0"/>
          <w:divBdr>
            <w:top w:val="none" w:sz="0" w:space="0" w:color="auto"/>
            <w:left w:val="none" w:sz="0" w:space="0" w:color="auto"/>
            <w:bottom w:val="none" w:sz="0" w:space="0" w:color="auto"/>
            <w:right w:val="none" w:sz="0" w:space="0" w:color="auto"/>
          </w:divBdr>
          <w:divsChild>
            <w:div w:id="330447116">
              <w:marLeft w:val="720"/>
              <w:marRight w:val="0"/>
              <w:marTop w:val="0"/>
              <w:marBottom w:val="0"/>
              <w:divBdr>
                <w:top w:val="none" w:sz="0" w:space="0" w:color="auto"/>
                <w:left w:val="none" w:sz="0" w:space="0" w:color="auto"/>
                <w:bottom w:val="none" w:sz="0" w:space="0" w:color="auto"/>
                <w:right w:val="none" w:sz="0" w:space="0" w:color="auto"/>
              </w:divBdr>
            </w:div>
          </w:divsChild>
        </w:div>
        <w:div w:id="330447117">
          <w:marLeft w:val="0"/>
          <w:marRight w:val="0"/>
          <w:marTop w:val="0"/>
          <w:marBottom w:val="0"/>
          <w:divBdr>
            <w:top w:val="none" w:sz="0" w:space="0" w:color="auto"/>
            <w:left w:val="none" w:sz="0" w:space="0" w:color="auto"/>
            <w:bottom w:val="none" w:sz="0" w:space="0" w:color="auto"/>
            <w:right w:val="none" w:sz="0" w:space="0" w:color="auto"/>
          </w:divBdr>
          <w:divsChild>
            <w:div w:id="330447120">
              <w:marLeft w:val="720"/>
              <w:marRight w:val="0"/>
              <w:marTop w:val="0"/>
              <w:marBottom w:val="0"/>
              <w:divBdr>
                <w:top w:val="none" w:sz="0" w:space="0" w:color="auto"/>
                <w:left w:val="none" w:sz="0" w:space="0" w:color="auto"/>
                <w:bottom w:val="none" w:sz="0" w:space="0" w:color="auto"/>
                <w:right w:val="none" w:sz="0" w:space="0" w:color="auto"/>
              </w:divBdr>
            </w:div>
          </w:divsChild>
        </w:div>
        <w:div w:id="330447129">
          <w:marLeft w:val="0"/>
          <w:marRight w:val="0"/>
          <w:marTop w:val="0"/>
          <w:marBottom w:val="0"/>
          <w:divBdr>
            <w:top w:val="none" w:sz="0" w:space="0" w:color="auto"/>
            <w:left w:val="none" w:sz="0" w:space="0" w:color="auto"/>
            <w:bottom w:val="none" w:sz="0" w:space="0" w:color="auto"/>
            <w:right w:val="none" w:sz="0" w:space="0" w:color="auto"/>
          </w:divBdr>
          <w:divsChild>
            <w:div w:id="330447132">
              <w:marLeft w:val="720"/>
              <w:marRight w:val="0"/>
              <w:marTop w:val="0"/>
              <w:marBottom w:val="0"/>
              <w:divBdr>
                <w:top w:val="none" w:sz="0" w:space="0" w:color="auto"/>
                <w:left w:val="none" w:sz="0" w:space="0" w:color="auto"/>
                <w:bottom w:val="none" w:sz="0" w:space="0" w:color="auto"/>
                <w:right w:val="none" w:sz="0" w:space="0" w:color="auto"/>
              </w:divBdr>
            </w:div>
          </w:divsChild>
        </w:div>
        <w:div w:id="330447133">
          <w:marLeft w:val="0"/>
          <w:marRight w:val="0"/>
          <w:marTop w:val="0"/>
          <w:marBottom w:val="0"/>
          <w:divBdr>
            <w:top w:val="none" w:sz="0" w:space="0" w:color="auto"/>
            <w:left w:val="none" w:sz="0" w:space="0" w:color="auto"/>
            <w:bottom w:val="none" w:sz="0" w:space="0" w:color="auto"/>
            <w:right w:val="none" w:sz="0" w:space="0" w:color="auto"/>
          </w:divBdr>
        </w:div>
      </w:divsChild>
    </w:div>
    <w:div w:id="330447130">
      <w:marLeft w:val="0"/>
      <w:marRight w:val="0"/>
      <w:marTop w:val="0"/>
      <w:marBottom w:val="0"/>
      <w:divBdr>
        <w:top w:val="none" w:sz="0" w:space="0" w:color="auto"/>
        <w:left w:val="none" w:sz="0" w:space="0" w:color="auto"/>
        <w:bottom w:val="none" w:sz="0" w:space="0" w:color="auto"/>
        <w:right w:val="none" w:sz="0" w:space="0" w:color="auto"/>
      </w:divBdr>
    </w:div>
    <w:div w:id="330447131">
      <w:marLeft w:val="0"/>
      <w:marRight w:val="0"/>
      <w:marTop w:val="0"/>
      <w:marBottom w:val="0"/>
      <w:divBdr>
        <w:top w:val="none" w:sz="0" w:space="0" w:color="auto"/>
        <w:left w:val="none" w:sz="0" w:space="0" w:color="auto"/>
        <w:bottom w:val="none" w:sz="0" w:space="0" w:color="auto"/>
        <w:right w:val="none" w:sz="0" w:space="0" w:color="auto"/>
      </w:divBdr>
    </w:div>
    <w:div w:id="330447135">
      <w:marLeft w:val="0"/>
      <w:marRight w:val="0"/>
      <w:marTop w:val="0"/>
      <w:marBottom w:val="0"/>
      <w:divBdr>
        <w:top w:val="none" w:sz="0" w:space="0" w:color="auto"/>
        <w:left w:val="none" w:sz="0" w:space="0" w:color="auto"/>
        <w:bottom w:val="none" w:sz="0" w:space="0" w:color="auto"/>
        <w:right w:val="none" w:sz="0" w:space="0" w:color="auto"/>
      </w:divBdr>
    </w:div>
    <w:div w:id="330447136">
      <w:marLeft w:val="0"/>
      <w:marRight w:val="0"/>
      <w:marTop w:val="0"/>
      <w:marBottom w:val="0"/>
      <w:divBdr>
        <w:top w:val="none" w:sz="0" w:space="0" w:color="auto"/>
        <w:left w:val="none" w:sz="0" w:space="0" w:color="auto"/>
        <w:bottom w:val="none" w:sz="0" w:space="0" w:color="auto"/>
        <w:right w:val="none" w:sz="0" w:space="0" w:color="auto"/>
      </w:divBdr>
    </w:div>
    <w:div w:id="330447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olice.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3482</TotalTime>
  <Pages>37</Pages>
  <Words>15057</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2447</cp:revision>
  <cp:lastPrinted>2013-09-02T13:26:00Z</cp:lastPrinted>
  <dcterms:created xsi:type="dcterms:W3CDTF">2013-04-22T05:03:00Z</dcterms:created>
  <dcterms:modified xsi:type="dcterms:W3CDTF">2013-09-02T13:50:00Z</dcterms:modified>
</cp:coreProperties>
</file>