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B2D" w:rsidRDefault="00545B2D" w:rsidP="00B40008">
      <w:pPr>
        <w:pStyle w:val="Header"/>
        <w:ind w:left="0" w:firstLine="0"/>
        <w:rPr>
          <w:rFonts w:ascii="Times New Roman" w:hAnsi="Times New Roman" w:cs="Times New Roman"/>
          <w:b/>
          <w:bCs/>
          <w:i/>
          <w:iCs/>
          <w:sz w:val="20"/>
          <w:szCs w:val="20"/>
        </w:rPr>
      </w:pPr>
    </w:p>
    <w:p w:rsidR="00545B2D" w:rsidRDefault="00545B2D" w:rsidP="00075955">
      <w:pPr>
        <w:spacing w:line="240" w:lineRule="auto"/>
        <w:jc w:val="center"/>
        <w:rPr>
          <w:rFonts w:ascii="Times New Roman" w:hAnsi="Times New Roman" w:cs="Times New Roman"/>
          <w:i/>
          <w:iCs/>
        </w:rPr>
      </w:pPr>
    </w:p>
    <w:p w:rsidR="00545B2D" w:rsidRDefault="00545B2D" w:rsidP="00075955">
      <w:pPr>
        <w:spacing w:line="240" w:lineRule="auto"/>
        <w:jc w:val="center"/>
        <w:rPr>
          <w:rFonts w:ascii="Times New Roman" w:hAnsi="Times New Roman" w:cs="Times New Roman"/>
          <w:i/>
          <w:iCs/>
        </w:rPr>
      </w:pPr>
    </w:p>
    <w:p w:rsidR="00545B2D" w:rsidRDefault="00545B2D" w:rsidP="00075955">
      <w:pPr>
        <w:spacing w:line="240" w:lineRule="auto"/>
        <w:jc w:val="center"/>
        <w:rPr>
          <w:rFonts w:ascii="Times New Roman" w:hAnsi="Times New Roman" w:cs="Times New Roman"/>
          <w:i/>
          <w:iCs/>
        </w:rPr>
      </w:pPr>
    </w:p>
    <w:p w:rsidR="00545B2D" w:rsidRDefault="00545B2D" w:rsidP="00075955">
      <w:pPr>
        <w:spacing w:line="240" w:lineRule="auto"/>
        <w:jc w:val="center"/>
        <w:rPr>
          <w:rFonts w:ascii="Times New Roman" w:hAnsi="Times New Roman" w:cs="Times New Roman"/>
          <w:i/>
          <w:iCs/>
        </w:rPr>
      </w:pPr>
    </w:p>
    <w:p w:rsidR="00545B2D" w:rsidRPr="00887A30" w:rsidRDefault="00545B2D" w:rsidP="00075955">
      <w:pPr>
        <w:spacing w:line="240" w:lineRule="auto"/>
        <w:jc w:val="center"/>
        <w:rPr>
          <w:rFonts w:ascii="Times New Roman" w:hAnsi="Times New Roman" w:cs="Times New Roman"/>
          <w:i/>
          <w:iCs/>
        </w:rPr>
      </w:pPr>
    </w:p>
    <w:p w:rsidR="00545B2D" w:rsidRPr="00925E16" w:rsidRDefault="00545B2D" w:rsidP="00075955">
      <w:pPr>
        <w:pStyle w:val="Heading4"/>
        <w:pBdr>
          <w:top w:val="triple" w:sz="4" w:space="1"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545B2D" w:rsidRPr="00925E16" w:rsidRDefault="00545B2D" w:rsidP="00075955">
      <w:pPr>
        <w:pStyle w:val="Heading4"/>
        <w:pBdr>
          <w:top w:val="triple" w:sz="4" w:space="1"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545B2D" w:rsidRDefault="00545B2D" w:rsidP="00075955">
      <w:pPr>
        <w:spacing w:line="240" w:lineRule="auto"/>
        <w:jc w:val="center"/>
        <w:rPr>
          <w:rFonts w:ascii="Times New Roman" w:hAnsi="Times New Roman" w:cs="Times New Roman"/>
          <w:sz w:val="24"/>
          <w:szCs w:val="24"/>
        </w:rPr>
      </w:pPr>
    </w:p>
    <w:p w:rsidR="00545B2D" w:rsidRDefault="00545B2D" w:rsidP="00075955">
      <w:pPr>
        <w:spacing w:line="240" w:lineRule="auto"/>
        <w:jc w:val="center"/>
        <w:rPr>
          <w:rFonts w:ascii="Times New Roman" w:hAnsi="Times New Roman" w:cs="Times New Roman"/>
          <w:i/>
          <w:iCs/>
          <w:sz w:val="24"/>
          <w:szCs w:val="24"/>
        </w:rPr>
      </w:pPr>
    </w:p>
    <w:p w:rsidR="00545B2D" w:rsidRPr="00852404" w:rsidRDefault="00545B2D"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Postępowanie o udzielenie zamówienia prowadzone jest na zasadach określonych w ustawie  z dnia 29 stycznia 2004 r. ustawa Prawo zamówień publicznych</w:t>
      </w:r>
    </w:p>
    <w:p w:rsidR="00545B2D" w:rsidRPr="00852404" w:rsidRDefault="00545B2D"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(Dz. U. z 2010 r. Nr 113, poz.759 ze zm.)</w:t>
      </w:r>
    </w:p>
    <w:p w:rsidR="00545B2D" w:rsidRDefault="00545B2D" w:rsidP="00075955">
      <w:pPr>
        <w:spacing w:line="240" w:lineRule="auto"/>
        <w:jc w:val="center"/>
        <w:rPr>
          <w:rFonts w:ascii="Times New Roman" w:hAnsi="Times New Roman" w:cs="Times New Roman"/>
          <w:sz w:val="24"/>
          <w:szCs w:val="24"/>
        </w:rPr>
      </w:pPr>
    </w:p>
    <w:p w:rsidR="00545B2D" w:rsidRDefault="00545B2D" w:rsidP="00075955">
      <w:pPr>
        <w:spacing w:line="240" w:lineRule="auto"/>
        <w:jc w:val="center"/>
        <w:rPr>
          <w:rFonts w:ascii="Times New Roman" w:hAnsi="Times New Roman" w:cs="Times New Roman"/>
          <w:sz w:val="24"/>
          <w:szCs w:val="24"/>
        </w:rPr>
      </w:pPr>
    </w:p>
    <w:p w:rsidR="00545B2D" w:rsidRPr="00B549DB" w:rsidRDefault="00545B2D" w:rsidP="00075955">
      <w:pPr>
        <w:spacing w:line="240" w:lineRule="auto"/>
        <w:jc w:val="center"/>
        <w:rPr>
          <w:rFonts w:ascii="Times New Roman" w:hAnsi="Times New Roman" w:cs="Times New Roman"/>
          <w:sz w:val="24"/>
          <w:szCs w:val="24"/>
        </w:rPr>
      </w:pPr>
    </w:p>
    <w:p w:rsidR="00545B2D" w:rsidRDefault="00545B2D" w:rsidP="006632C1">
      <w:pPr>
        <w:pStyle w:val="BodyText"/>
        <w:spacing w:line="360" w:lineRule="auto"/>
        <w:jc w:val="center"/>
        <w:rPr>
          <w:rFonts w:ascii="Times New Roman" w:hAnsi="Times New Roman" w:cs="Times New Roman"/>
          <w:b/>
          <w:bCs/>
          <w:i/>
          <w:iCs/>
          <w:color w:val="000000"/>
          <w:spacing w:val="1"/>
          <w:sz w:val="32"/>
          <w:szCs w:val="32"/>
        </w:rPr>
      </w:pPr>
      <w:r>
        <w:rPr>
          <w:rFonts w:ascii="Times New Roman" w:hAnsi="Times New Roman" w:cs="Times New Roman"/>
          <w:b/>
          <w:bCs/>
          <w:i/>
          <w:iCs/>
          <w:color w:val="000000"/>
          <w:spacing w:val="1"/>
          <w:sz w:val="32"/>
          <w:szCs w:val="32"/>
        </w:rPr>
        <w:t>„</w:t>
      </w:r>
      <w:r w:rsidRPr="002D59EE">
        <w:rPr>
          <w:rFonts w:ascii="Times New Roman" w:hAnsi="Times New Roman" w:cs="Times New Roman"/>
          <w:b/>
          <w:bCs/>
          <w:i/>
          <w:iCs/>
          <w:color w:val="000000"/>
          <w:spacing w:val="1"/>
          <w:sz w:val="32"/>
          <w:szCs w:val="32"/>
        </w:rPr>
        <w:t xml:space="preserve">Wyposażenie i funkcjonowanie stacjonarnego </w:t>
      </w:r>
    </w:p>
    <w:p w:rsidR="00545B2D" w:rsidRDefault="00545B2D" w:rsidP="006632C1">
      <w:pPr>
        <w:pStyle w:val="BodyText"/>
        <w:spacing w:line="360" w:lineRule="auto"/>
        <w:jc w:val="center"/>
        <w:rPr>
          <w:rFonts w:ascii="Times New Roman" w:hAnsi="Times New Roman" w:cs="Times New Roman"/>
          <w:b/>
          <w:bCs/>
          <w:i/>
          <w:iCs/>
          <w:color w:val="000000"/>
          <w:spacing w:val="1"/>
          <w:sz w:val="32"/>
          <w:szCs w:val="32"/>
        </w:rPr>
      </w:pPr>
      <w:r w:rsidRPr="002D59EE">
        <w:rPr>
          <w:rFonts w:ascii="Times New Roman" w:hAnsi="Times New Roman" w:cs="Times New Roman"/>
          <w:b/>
          <w:bCs/>
          <w:i/>
          <w:iCs/>
          <w:color w:val="000000"/>
          <w:spacing w:val="1"/>
          <w:sz w:val="32"/>
          <w:szCs w:val="32"/>
        </w:rPr>
        <w:t xml:space="preserve">Punktu Selektywnej Zbiórki Odpadów Komunalnych </w:t>
      </w:r>
    </w:p>
    <w:p w:rsidR="00545B2D" w:rsidRDefault="00545B2D" w:rsidP="006632C1">
      <w:pPr>
        <w:pStyle w:val="BodyText"/>
        <w:spacing w:line="360" w:lineRule="auto"/>
        <w:jc w:val="center"/>
        <w:rPr>
          <w:rFonts w:ascii="Times New Roman" w:hAnsi="Times New Roman" w:cs="Times New Roman"/>
          <w:b/>
          <w:bCs/>
          <w:i/>
          <w:iCs/>
          <w:color w:val="000000"/>
          <w:spacing w:val="1"/>
          <w:sz w:val="32"/>
          <w:szCs w:val="32"/>
        </w:rPr>
      </w:pPr>
      <w:r w:rsidRPr="002D59EE">
        <w:rPr>
          <w:rFonts w:ascii="Times New Roman" w:hAnsi="Times New Roman" w:cs="Times New Roman"/>
          <w:b/>
          <w:bCs/>
          <w:i/>
          <w:iCs/>
          <w:color w:val="000000"/>
          <w:spacing w:val="1"/>
          <w:sz w:val="32"/>
          <w:szCs w:val="32"/>
        </w:rPr>
        <w:t>oraz obsługa stacjonarn</w:t>
      </w:r>
      <w:r>
        <w:rPr>
          <w:rFonts w:ascii="Times New Roman" w:hAnsi="Times New Roman" w:cs="Times New Roman"/>
          <w:b/>
          <w:bCs/>
          <w:i/>
          <w:iCs/>
          <w:color w:val="000000"/>
          <w:spacing w:val="1"/>
          <w:sz w:val="32"/>
          <w:szCs w:val="32"/>
        </w:rPr>
        <w:t>ego i </w:t>
      </w:r>
      <w:r w:rsidRPr="002D59EE">
        <w:rPr>
          <w:rFonts w:ascii="Times New Roman" w:hAnsi="Times New Roman" w:cs="Times New Roman"/>
          <w:b/>
          <w:bCs/>
          <w:i/>
          <w:iCs/>
          <w:color w:val="000000"/>
          <w:spacing w:val="1"/>
          <w:sz w:val="32"/>
          <w:szCs w:val="32"/>
        </w:rPr>
        <w:t>mobilnego Punktu Selektywne</w:t>
      </w:r>
      <w:r>
        <w:rPr>
          <w:rFonts w:ascii="Times New Roman" w:hAnsi="Times New Roman" w:cs="Times New Roman"/>
          <w:b/>
          <w:bCs/>
          <w:i/>
          <w:iCs/>
          <w:color w:val="000000"/>
          <w:spacing w:val="1"/>
          <w:sz w:val="32"/>
          <w:szCs w:val="32"/>
        </w:rPr>
        <w:t xml:space="preserve">j </w:t>
      </w:r>
    </w:p>
    <w:p w:rsidR="00545B2D" w:rsidRPr="002D59EE" w:rsidRDefault="00545B2D" w:rsidP="006632C1">
      <w:pPr>
        <w:pStyle w:val="BodyText"/>
        <w:spacing w:line="360" w:lineRule="auto"/>
        <w:jc w:val="center"/>
        <w:rPr>
          <w:rFonts w:ascii="Times New Roman" w:hAnsi="Times New Roman" w:cs="Times New Roman"/>
          <w:b/>
          <w:bCs/>
          <w:emboss/>
          <w:sz w:val="32"/>
          <w:szCs w:val="32"/>
        </w:rPr>
      </w:pPr>
      <w:r>
        <w:rPr>
          <w:rFonts w:ascii="Times New Roman" w:hAnsi="Times New Roman" w:cs="Times New Roman"/>
          <w:b/>
          <w:bCs/>
          <w:i/>
          <w:iCs/>
          <w:color w:val="000000"/>
          <w:spacing w:val="1"/>
          <w:sz w:val="32"/>
          <w:szCs w:val="32"/>
        </w:rPr>
        <w:t>Zbiórki Odpadów Komunalnych w </w:t>
      </w:r>
      <w:r w:rsidRPr="002D59EE">
        <w:rPr>
          <w:rFonts w:ascii="Times New Roman" w:hAnsi="Times New Roman" w:cs="Times New Roman"/>
          <w:b/>
          <w:bCs/>
          <w:i/>
          <w:iCs/>
          <w:color w:val="000000"/>
          <w:spacing w:val="1"/>
          <w:sz w:val="32"/>
          <w:szCs w:val="32"/>
        </w:rPr>
        <w:t>Gminie Bobolice</w:t>
      </w:r>
      <w:r>
        <w:rPr>
          <w:rFonts w:ascii="Times New Roman" w:hAnsi="Times New Roman" w:cs="Times New Roman"/>
          <w:b/>
          <w:bCs/>
          <w:i/>
          <w:iCs/>
          <w:color w:val="000000"/>
          <w:spacing w:val="1"/>
          <w:sz w:val="32"/>
          <w:szCs w:val="32"/>
        </w:rPr>
        <w:t>”</w:t>
      </w:r>
    </w:p>
    <w:p w:rsidR="00545B2D" w:rsidRDefault="00545B2D" w:rsidP="00075955">
      <w:pPr>
        <w:pStyle w:val="BodyText"/>
        <w:jc w:val="center"/>
        <w:rPr>
          <w:rFonts w:ascii="Times New Roman" w:hAnsi="Times New Roman" w:cs="Times New Roman"/>
          <w:b/>
          <w:bCs/>
          <w:i/>
          <w:iCs/>
          <w:sz w:val="22"/>
          <w:szCs w:val="22"/>
          <w:u w:val="single"/>
        </w:rPr>
      </w:pPr>
    </w:p>
    <w:p w:rsidR="00545B2D" w:rsidRDefault="00545B2D" w:rsidP="00075955">
      <w:pPr>
        <w:pStyle w:val="BodyText"/>
        <w:jc w:val="center"/>
        <w:rPr>
          <w:rFonts w:ascii="Times New Roman" w:hAnsi="Times New Roman" w:cs="Times New Roman"/>
          <w:b/>
          <w:bCs/>
          <w:i/>
          <w:iCs/>
          <w:sz w:val="22"/>
          <w:szCs w:val="22"/>
          <w:u w:val="single"/>
        </w:rPr>
      </w:pPr>
    </w:p>
    <w:p w:rsidR="00545B2D" w:rsidRDefault="00545B2D" w:rsidP="00075955">
      <w:pPr>
        <w:pStyle w:val="BodyText"/>
        <w:jc w:val="center"/>
        <w:rPr>
          <w:rFonts w:ascii="Times New Roman" w:hAnsi="Times New Roman" w:cs="Times New Roman"/>
          <w:b/>
          <w:bCs/>
          <w:i/>
          <w:iCs/>
          <w:sz w:val="22"/>
          <w:szCs w:val="22"/>
          <w:u w:val="single"/>
        </w:rPr>
      </w:pPr>
    </w:p>
    <w:p w:rsidR="00545B2D" w:rsidRPr="00113D0C" w:rsidRDefault="00545B2D" w:rsidP="00075955">
      <w:pPr>
        <w:pStyle w:val="BodyText"/>
        <w:jc w:val="center"/>
        <w:rPr>
          <w:rFonts w:ascii="Times New Roman" w:hAnsi="Times New Roman" w:cs="Times New Roman"/>
          <w:b/>
          <w:bCs/>
          <w:i/>
          <w:iCs/>
          <w:sz w:val="22"/>
          <w:szCs w:val="22"/>
          <w:u w:val="single"/>
        </w:rPr>
      </w:pPr>
      <w:r w:rsidRPr="00113D0C">
        <w:rPr>
          <w:rFonts w:ascii="Times New Roman" w:hAnsi="Times New Roman" w:cs="Times New Roman"/>
          <w:b/>
          <w:bCs/>
          <w:i/>
          <w:iCs/>
          <w:sz w:val="22"/>
          <w:szCs w:val="22"/>
          <w:u w:val="single"/>
        </w:rPr>
        <w:t>kod CPV:</w:t>
      </w:r>
    </w:p>
    <w:p w:rsidR="00545B2D" w:rsidRPr="00AB615B" w:rsidRDefault="00545B2D" w:rsidP="00B737A6">
      <w:pPr>
        <w:spacing w:line="240" w:lineRule="auto"/>
        <w:ind w:left="0" w:firstLine="0"/>
        <w:jc w:val="both"/>
        <w:rPr>
          <w:rStyle w:val="Strong"/>
          <w:rFonts w:ascii="Times New Roman" w:hAnsi="Times New Roman" w:cs="Times New Roman"/>
          <w:i/>
          <w:iCs/>
        </w:rPr>
      </w:pPr>
    </w:p>
    <w:p w:rsidR="00545B2D" w:rsidRDefault="00545B2D" w:rsidP="0003579B">
      <w:pPr>
        <w:spacing w:line="240" w:lineRule="auto"/>
        <w:ind w:left="0" w:firstLine="0"/>
        <w:jc w:val="both"/>
        <w:rPr>
          <w:rFonts w:ascii="Times New Roman" w:hAnsi="Times New Roman" w:cs="Times New Roman"/>
          <w:i/>
          <w:iCs/>
          <w:color w:val="000000"/>
          <w:shd w:val="clear" w:color="auto" w:fill="FFFFFF"/>
        </w:rPr>
      </w:pPr>
      <w:r w:rsidRPr="00AB615B">
        <w:rPr>
          <w:rFonts w:ascii="Times New Roman" w:hAnsi="Times New Roman" w:cs="Times New Roman"/>
          <w:i/>
          <w:iCs/>
          <w:color w:val="000000"/>
          <w:shd w:val="clear" w:color="auto" w:fill="FFFFFF"/>
        </w:rPr>
        <w:t>90.50.00.00</w:t>
      </w:r>
      <w:r>
        <w:rPr>
          <w:rFonts w:ascii="Times New Roman" w:hAnsi="Times New Roman" w:cs="Times New Roman"/>
          <w:i/>
          <w:iCs/>
          <w:color w:val="000000"/>
          <w:shd w:val="clear" w:color="auto" w:fill="FFFFFF"/>
        </w:rPr>
        <w:t xml:space="preserve"> – </w:t>
      </w:r>
      <w:r w:rsidRPr="00AB615B">
        <w:rPr>
          <w:rFonts w:ascii="Times New Roman" w:hAnsi="Times New Roman" w:cs="Times New Roman"/>
          <w:i/>
          <w:iCs/>
          <w:color w:val="000000"/>
          <w:shd w:val="clear" w:color="auto" w:fill="FFFFFF"/>
        </w:rPr>
        <w:t>2</w:t>
      </w:r>
      <w:r>
        <w:rPr>
          <w:color w:val="000000"/>
          <w:shd w:val="clear" w:color="auto" w:fill="FFFFFF"/>
        </w:rPr>
        <w:t xml:space="preserve"> - </w:t>
      </w:r>
      <w:r w:rsidRPr="00807F34">
        <w:rPr>
          <w:rFonts w:ascii="Times New Roman" w:hAnsi="Times New Roman" w:cs="Times New Roman"/>
          <w:i/>
          <w:iCs/>
          <w:color w:val="000000"/>
          <w:shd w:val="clear" w:color="auto" w:fill="FFFFFF"/>
        </w:rPr>
        <w:t>usługi związane z odpadami,</w:t>
      </w:r>
    </w:p>
    <w:p w:rsidR="00545B2D" w:rsidRDefault="00545B2D" w:rsidP="0003579B">
      <w:pPr>
        <w:spacing w:line="240" w:lineRule="auto"/>
        <w:ind w:left="0" w:firstLine="0"/>
        <w:jc w:val="both"/>
        <w:rPr>
          <w:rFonts w:ascii="Times New Roman" w:hAnsi="Times New Roman" w:cs="Times New Roman"/>
          <w:i/>
          <w:iCs/>
        </w:rPr>
      </w:pPr>
      <w:r>
        <w:rPr>
          <w:rFonts w:ascii="Times New Roman" w:hAnsi="Times New Roman" w:cs="Times New Roman"/>
          <w:i/>
          <w:iCs/>
        </w:rPr>
        <w:t>90.51.10.00 – 2 - usługi wywozu odpadów,</w:t>
      </w:r>
    </w:p>
    <w:p w:rsidR="00545B2D" w:rsidRPr="00807F34" w:rsidRDefault="00545B2D" w:rsidP="0003579B">
      <w:pPr>
        <w:spacing w:line="240" w:lineRule="auto"/>
        <w:ind w:left="0" w:firstLine="0"/>
        <w:jc w:val="both"/>
        <w:rPr>
          <w:rFonts w:ascii="Times New Roman" w:hAnsi="Times New Roman" w:cs="Times New Roman"/>
          <w:i/>
          <w:iCs/>
          <w:color w:val="000000"/>
          <w:shd w:val="clear" w:color="auto" w:fill="FFFFFF"/>
        </w:rPr>
      </w:pPr>
      <w:r w:rsidRPr="00585F04">
        <w:rPr>
          <w:rFonts w:ascii="Times New Roman" w:hAnsi="Times New Roman" w:cs="Times New Roman"/>
          <w:i/>
          <w:iCs/>
        </w:rPr>
        <w:t>90</w:t>
      </w:r>
      <w:r>
        <w:rPr>
          <w:rFonts w:ascii="Times New Roman" w:hAnsi="Times New Roman" w:cs="Times New Roman"/>
          <w:i/>
          <w:iCs/>
        </w:rPr>
        <w:t>.</w:t>
      </w:r>
      <w:r w:rsidRPr="00585F04">
        <w:rPr>
          <w:rFonts w:ascii="Times New Roman" w:hAnsi="Times New Roman" w:cs="Times New Roman"/>
          <w:i/>
          <w:iCs/>
        </w:rPr>
        <w:t>51</w:t>
      </w:r>
      <w:r>
        <w:rPr>
          <w:rFonts w:ascii="Times New Roman" w:hAnsi="Times New Roman" w:cs="Times New Roman"/>
          <w:i/>
          <w:iCs/>
        </w:rPr>
        <w:t>.</w:t>
      </w:r>
      <w:r w:rsidRPr="00585F04">
        <w:rPr>
          <w:rFonts w:ascii="Times New Roman" w:hAnsi="Times New Roman" w:cs="Times New Roman"/>
          <w:i/>
          <w:iCs/>
        </w:rPr>
        <w:t>20</w:t>
      </w:r>
      <w:r>
        <w:rPr>
          <w:rFonts w:ascii="Times New Roman" w:hAnsi="Times New Roman" w:cs="Times New Roman"/>
          <w:i/>
          <w:iCs/>
        </w:rPr>
        <w:t>.</w:t>
      </w:r>
      <w:r w:rsidRPr="00585F04">
        <w:rPr>
          <w:rFonts w:ascii="Times New Roman" w:hAnsi="Times New Roman" w:cs="Times New Roman"/>
          <w:i/>
          <w:iCs/>
        </w:rPr>
        <w:t>00</w:t>
      </w:r>
      <w:r>
        <w:rPr>
          <w:rFonts w:ascii="Times New Roman" w:hAnsi="Times New Roman" w:cs="Times New Roman"/>
          <w:i/>
          <w:iCs/>
        </w:rPr>
        <w:t xml:space="preserve"> – </w:t>
      </w:r>
      <w:r w:rsidRPr="00585F04">
        <w:rPr>
          <w:rFonts w:ascii="Times New Roman" w:hAnsi="Times New Roman" w:cs="Times New Roman"/>
          <w:i/>
          <w:iCs/>
        </w:rPr>
        <w:t xml:space="preserve">9 </w:t>
      </w:r>
      <w:r>
        <w:rPr>
          <w:rFonts w:ascii="Times New Roman" w:hAnsi="Times New Roman" w:cs="Times New Roman"/>
          <w:i/>
          <w:iCs/>
        </w:rPr>
        <w:t>- u</w:t>
      </w:r>
      <w:r w:rsidRPr="00585F04">
        <w:rPr>
          <w:rFonts w:ascii="Times New Roman" w:hAnsi="Times New Roman" w:cs="Times New Roman"/>
          <w:i/>
          <w:iCs/>
        </w:rPr>
        <w:t>sługi transportu odpadów</w:t>
      </w:r>
      <w:r>
        <w:rPr>
          <w:rFonts w:ascii="Times New Roman" w:hAnsi="Times New Roman" w:cs="Times New Roman"/>
          <w:i/>
          <w:iCs/>
        </w:rPr>
        <w:t>,</w:t>
      </w:r>
    </w:p>
    <w:p w:rsidR="00545B2D" w:rsidRPr="00807F34" w:rsidRDefault="00545B2D" w:rsidP="0003579B">
      <w:pPr>
        <w:spacing w:line="240" w:lineRule="auto"/>
        <w:ind w:left="0" w:firstLine="0"/>
        <w:jc w:val="both"/>
        <w:rPr>
          <w:rStyle w:val="Strong"/>
          <w:rFonts w:ascii="Times New Roman" w:hAnsi="Times New Roman" w:cs="Times New Roman"/>
          <w:i/>
          <w:iCs/>
        </w:rPr>
      </w:pPr>
      <w:r w:rsidRPr="00807F34">
        <w:rPr>
          <w:rFonts w:ascii="Times New Roman" w:hAnsi="Times New Roman" w:cs="Times New Roman"/>
          <w:i/>
          <w:iCs/>
          <w:color w:val="000000"/>
          <w:shd w:val="clear" w:color="auto" w:fill="FFFFFF"/>
        </w:rPr>
        <w:t>90.51.12.00</w:t>
      </w:r>
      <w:r>
        <w:rPr>
          <w:rFonts w:ascii="Times New Roman" w:hAnsi="Times New Roman" w:cs="Times New Roman"/>
          <w:i/>
          <w:iCs/>
          <w:color w:val="000000"/>
          <w:shd w:val="clear" w:color="auto" w:fill="FFFFFF"/>
        </w:rPr>
        <w:t xml:space="preserve"> – 4  - </w:t>
      </w:r>
      <w:r w:rsidRPr="00807F34">
        <w:rPr>
          <w:rFonts w:ascii="Times New Roman" w:hAnsi="Times New Roman" w:cs="Times New Roman"/>
          <w:i/>
          <w:iCs/>
          <w:color w:val="000000"/>
          <w:shd w:val="clear" w:color="auto" w:fill="FFFFFF"/>
        </w:rPr>
        <w:t>usługi gromadzenia odpadów pochodzących z gospodarstw domowych.</w:t>
      </w:r>
    </w:p>
    <w:p w:rsidR="00545B2D" w:rsidRDefault="00545B2D" w:rsidP="00B737A6">
      <w:pPr>
        <w:spacing w:line="240" w:lineRule="auto"/>
        <w:ind w:left="0" w:firstLine="0"/>
        <w:jc w:val="both"/>
        <w:rPr>
          <w:rStyle w:val="Strong"/>
          <w:rFonts w:ascii="Times New Roman" w:hAnsi="Times New Roman" w:cs="Times New Roman"/>
          <w:i/>
          <w:iCs/>
          <w:sz w:val="20"/>
          <w:szCs w:val="20"/>
        </w:rPr>
      </w:pPr>
    </w:p>
    <w:p w:rsidR="00545B2D" w:rsidRPr="00897F57" w:rsidRDefault="00545B2D" w:rsidP="00B737A6">
      <w:pPr>
        <w:spacing w:line="240" w:lineRule="auto"/>
        <w:ind w:left="0" w:firstLine="0"/>
        <w:jc w:val="both"/>
        <w:rPr>
          <w:rStyle w:val="Strong"/>
          <w:rFonts w:ascii="Times New Roman" w:hAnsi="Times New Roman" w:cs="Times New Roman"/>
          <w:i/>
          <w:iCs/>
          <w:sz w:val="20"/>
          <w:szCs w:val="20"/>
        </w:rPr>
      </w:pPr>
    </w:p>
    <w:p w:rsidR="00545B2D" w:rsidRPr="006C2453" w:rsidRDefault="00545B2D" w:rsidP="00B737A6">
      <w:pPr>
        <w:spacing w:line="240" w:lineRule="auto"/>
        <w:ind w:left="0" w:firstLine="0"/>
        <w:jc w:val="both"/>
        <w:rPr>
          <w:rFonts w:ascii="Times New Roman" w:hAnsi="Times New Roman" w:cs="Times New Roman"/>
          <w:b/>
          <w:bCs/>
          <w:i/>
          <w:iCs/>
          <w:sz w:val="20"/>
          <w:szCs w:val="20"/>
        </w:rPr>
      </w:pPr>
    </w:p>
    <w:p w:rsidR="00545B2D" w:rsidRPr="00113D0C" w:rsidRDefault="00545B2D" w:rsidP="00075955">
      <w:pPr>
        <w:pStyle w:val="BodyText"/>
        <w:rPr>
          <w:rFonts w:ascii="Times New Roman" w:hAnsi="Times New Roman" w:cs="Times New Roman"/>
          <w:b/>
          <w:bCs/>
          <w:i/>
          <w:iCs/>
        </w:rPr>
      </w:pPr>
    </w:p>
    <w:p w:rsidR="00545B2D" w:rsidRDefault="00545B2D" w:rsidP="00075955">
      <w:pPr>
        <w:pStyle w:val="BodyText"/>
        <w:rPr>
          <w:rFonts w:ascii="Times New Roman" w:hAnsi="Times New Roman" w:cs="Times New Roman"/>
          <w:emboss/>
        </w:rPr>
      </w:pPr>
    </w:p>
    <w:p w:rsidR="00545B2D" w:rsidRDefault="00545B2D" w:rsidP="00075955">
      <w:pPr>
        <w:pStyle w:val="BodyText"/>
        <w:rPr>
          <w:rFonts w:ascii="Times New Roman" w:hAnsi="Times New Roman" w:cs="Times New Roman"/>
          <w:emboss/>
        </w:rPr>
      </w:pPr>
    </w:p>
    <w:p w:rsidR="00545B2D" w:rsidRDefault="00545B2D" w:rsidP="008565A2">
      <w:pPr>
        <w:shd w:val="clear" w:color="auto" w:fill="FFFFFF"/>
        <w:spacing w:line="276" w:lineRule="auto"/>
        <w:ind w:left="0" w:firstLine="0"/>
        <w:jc w:val="both"/>
        <w:rPr>
          <w:rFonts w:ascii="Times New Roman" w:hAnsi="Times New Roman" w:cs="Times New Roman"/>
          <w:sz w:val="26"/>
          <w:szCs w:val="26"/>
        </w:rPr>
      </w:pPr>
    </w:p>
    <w:p w:rsidR="00545B2D" w:rsidRDefault="00545B2D" w:rsidP="008E6D3B">
      <w:pPr>
        <w:shd w:val="clear" w:color="auto" w:fill="FFFFFF"/>
        <w:spacing w:line="240" w:lineRule="auto"/>
        <w:ind w:left="0" w:firstLine="0"/>
        <w:jc w:val="both"/>
        <w:rPr>
          <w:rFonts w:ascii="Times New Roman" w:hAnsi="Times New Roman" w:cs="Times New Roman"/>
          <w:sz w:val="24"/>
          <w:szCs w:val="24"/>
        </w:rPr>
      </w:pPr>
    </w:p>
    <w:p w:rsidR="00545B2D" w:rsidRDefault="00545B2D" w:rsidP="008E6D3B">
      <w:pPr>
        <w:shd w:val="clear" w:color="auto" w:fill="FFFFFF"/>
        <w:spacing w:line="240" w:lineRule="auto"/>
        <w:ind w:left="0" w:firstLine="0"/>
        <w:jc w:val="both"/>
        <w:rPr>
          <w:rFonts w:ascii="Times New Roman" w:hAnsi="Times New Roman" w:cs="Times New Roman"/>
          <w:sz w:val="24"/>
          <w:szCs w:val="24"/>
        </w:rPr>
      </w:pPr>
    </w:p>
    <w:p w:rsidR="00545B2D" w:rsidRDefault="00545B2D" w:rsidP="00075955">
      <w:pPr>
        <w:shd w:val="clear" w:color="auto" w:fill="FFFFFF"/>
        <w:spacing w:line="240" w:lineRule="auto"/>
        <w:ind w:left="708" w:firstLine="0"/>
        <w:jc w:val="both"/>
        <w:rPr>
          <w:rFonts w:ascii="Times New Roman" w:hAnsi="Times New Roman" w:cs="Times New Roman"/>
          <w:sz w:val="24"/>
          <w:szCs w:val="24"/>
        </w:rPr>
      </w:pPr>
    </w:p>
    <w:p w:rsidR="00545B2D" w:rsidRPr="00EF0F12" w:rsidRDefault="00545B2D"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545B2D" w:rsidRPr="00B549DB" w:rsidRDefault="00545B2D"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545B2D" w:rsidRDefault="00545B2D" w:rsidP="00075955">
      <w:pPr>
        <w:shd w:val="clear" w:color="auto" w:fill="FFFFFF"/>
        <w:spacing w:line="240" w:lineRule="auto"/>
        <w:jc w:val="both"/>
        <w:rPr>
          <w:rFonts w:ascii="Times New Roman" w:hAnsi="Times New Roman" w:cs="Times New Roman"/>
          <w:sz w:val="34"/>
          <w:szCs w:val="34"/>
        </w:rPr>
      </w:pPr>
    </w:p>
    <w:p w:rsidR="00545B2D" w:rsidRPr="00B549DB" w:rsidRDefault="00545B2D" w:rsidP="00075955">
      <w:pPr>
        <w:shd w:val="clear" w:color="auto" w:fill="FFFFFF"/>
        <w:spacing w:line="240" w:lineRule="auto"/>
        <w:jc w:val="both"/>
        <w:rPr>
          <w:rFonts w:ascii="Times New Roman" w:hAnsi="Times New Roman" w:cs="Times New Roman"/>
          <w:sz w:val="34"/>
          <w:szCs w:val="34"/>
        </w:rPr>
      </w:pPr>
    </w:p>
    <w:p w:rsidR="00545B2D" w:rsidRDefault="00545B2D" w:rsidP="00075955">
      <w:pPr>
        <w:shd w:val="clear" w:color="auto" w:fill="FFFFFF"/>
        <w:spacing w:line="240" w:lineRule="auto"/>
        <w:ind w:left="0" w:firstLine="0"/>
        <w:jc w:val="both"/>
        <w:rPr>
          <w:rFonts w:ascii="Times New Roman" w:hAnsi="Times New Roman" w:cs="Times New Roman"/>
          <w:sz w:val="34"/>
          <w:szCs w:val="34"/>
        </w:rPr>
      </w:pPr>
    </w:p>
    <w:p w:rsidR="00545B2D" w:rsidRPr="00B549DB" w:rsidRDefault="00545B2D" w:rsidP="00075955">
      <w:pPr>
        <w:shd w:val="clear" w:color="auto" w:fill="FFFFFF"/>
        <w:spacing w:line="240" w:lineRule="auto"/>
        <w:ind w:left="0" w:firstLine="0"/>
        <w:jc w:val="both"/>
        <w:rPr>
          <w:rFonts w:ascii="Times New Roman" w:hAnsi="Times New Roman" w:cs="Times New Roman"/>
          <w:sz w:val="34"/>
          <w:szCs w:val="34"/>
        </w:rPr>
        <w:sectPr w:rsidR="00545B2D" w:rsidRPr="00B549DB" w:rsidSect="003803B1">
          <w:headerReference w:type="default" r:id="rId7"/>
          <w:footerReference w:type="default" r:id="rId8"/>
          <w:footerReference w:type="first" r:id="rId9"/>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rtlGutter/>
          <w:docGrid w:linePitch="299"/>
        </w:sectPr>
      </w:pPr>
    </w:p>
    <w:p w:rsidR="00545B2D" w:rsidRDefault="00545B2D" w:rsidP="00075955">
      <w:pPr>
        <w:shd w:val="clear" w:color="auto" w:fill="FFFFFF"/>
        <w:spacing w:line="240" w:lineRule="auto"/>
        <w:ind w:left="0" w:firstLine="0"/>
        <w:jc w:val="both"/>
        <w:rPr>
          <w:rFonts w:ascii="Times New Roman" w:hAnsi="Times New Roman" w:cs="Times New Roman"/>
          <w:sz w:val="24"/>
          <w:szCs w:val="24"/>
        </w:rPr>
      </w:pPr>
    </w:p>
    <w:p w:rsidR="00545B2D" w:rsidRDefault="00545B2D" w:rsidP="00075955">
      <w:pPr>
        <w:shd w:val="clear" w:color="auto" w:fill="FFFFFF"/>
        <w:spacing w:line="240" w:lineRule="auto"/>
        <w:ind w:left="0" w:firstLine="0"/>
        <w:jc w:val="both"/>
        <w:rPr>
          <w:rFonts w:ascii="Times New Roman" w:hAnsi="Times New Roman" w:cs="Times New Roman"/>
          <w:sz w:val="24"/>
          <w:szCs w:val="24"/>
        </w:rPr>
      </w:pPr>
    </w:p>
    <w:p w:rsidR="00545B2D" w:rsidRDefault="00545B2D" w:rsidP="00075955">
      <w:pPr>
        <w:shd w:val="clear" w:color="auto" w:fill="FFFFFF"/>
        <w:spacing w:line="240" w:lineRule="auto"/>
        <w:ind w:left="0" w:firstLine="0"/>
        <w:jc w:val="both"/>
        <w:rPr>
          <w:rFonts w:ascii="Times New Roman" w:hAnsi="Times New Roman" w:cs="Times New Roman"/>
          <w:sz w:val="24"/>
          <w:szCs w:val="24"/>
        </w:rPr>
      </w:pPr>
    </w:p>
    <w:p w:rsidR="00545B2D" w:rsidRPr="009E39E4" w:rsidRDefault="00545B2D"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2707DE">
        <w:rPr>
          <w:rFonts w:ascii="Times New Roman" w:hAnsi="Times New Roman" w:cs="Times New Roman"/>
          <w:sz w:val="24"/>
          <w:szCs w:val="24"/>
        </w:rPr>
        <w:t xml:space="preserve">, </w:t>
      </w:r>
      <w:r w:rsidRPr="009E39E4">
        <w:rPr>
          <w:rFonts w:ascii="Times New Roman" w:hAnsi="Times New Roman" w:cs="Times New Roman"/>
          <w:b/>
          <w:bCs/>
          <w:sz w:val="24"/>
          <w:szCs w:val="24"/>
        </w:rPr>
        <w:t>2013-0</w:t>
      </w:r>
      <w:r>
        <w:rPr>
          <w:rFonts w:ascii="Times New Roman" w:hAnsi="Times New Roman" w:cs="Times New Roman"/>
          <w:b/>
          <w:bCs/>
          <w:sz w:val="24"/>
          <w:szCs w:val="24"/>
        </w:rPr>
        <w:t>6</w:t>
      </w:r>
      <w:r w:rsidRPr="009E39E4">
        <w:rPr>
          <w:rFonts w:ascii="Times New Roman" w:hAnsi="Times New Roman" w:cs="Times New Roman"/>
          <w:b/>
          <w:bCs/>
          <w:sz w:val="24"/>
          <w:szCs w:val="24"/>
        </w:rPr>
        <w:t>-</w:t>
      </w:r>
      <w:r>
        <w:rPr>
          <w:rFonts w:ascii="Times New Roman" w:hAnsi="Times New Roman" w:cs="Times New Roman"/>
          <w:b/>
          <w:bCs/>
          <w:sz w:val="24"/>
          <w:szCs w:val="24"/>
        </w:rPr>
        <w:t>25</w:t>
      </w:r>
    </w:p>
    <w:p w:rsidR="00545B2D" w:rsidRPr="009E39E4" w:rsidRDefault="00545B2D" w:rsidP="00075955">
      <w:pPr>
        <w:shd w:val="clear" w:color="auto" w:fill="FFFFFF"/>
        <w:spacing w:line="240" w:lineRule="auto"/>
        <w:ind w:left="0" w:firstLine="0"/>
        <w:jc w:val="both"/>
        <w:rPr>
          <w:rFonts w:ascii="Times New Roman" w:hAnsi="Times New Roman" w:cs="Times New Roman"/>
          <w:b/>
          <w:bCs/>
        </w:rPr>
        <w:sectPr w:rsidR="00545B2D" w:rsidRPr="009E39E4"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545B2D" w:rsidRDefault="00545B2D" w:rsidP="006B37A6">
      <w:pPr>
        <w:shd w:val="clear" w:color="auto" w:fill="FFFFFF"/>
        <w:spacing w:line="240" w:lineRule="auto"/>
        <w:ind w:left="0" w:firstLine="0"/>
        <w:jc w:val="both"/>
        <w:rPr>
          <w:rFonts w:ascii="Times New Roman" w:hAnsi="Times New Roman" w:cs="Times New Roman"/>
          <w:b/>
          <w:bCs/>
        </w:rPr>
      </w:pPr>
      <w:r>
        <w:rPr>
          <w:rFonts w:ascii="Times New Roman" w:hAnsi="Times New Roman" w:cs="Times New Roman"/>
          <w:b/>
          <w:bCs/>
        </w:rPr>
        <w:t>Nr sprawy: Z</w:t>
      </w:r>
      <w:r w:rsidRPr="009E39E4">
        <w:rPr>
          <w:rFonts w:ascii="Times New Roman" w:hAnsi="Times New Roman" w:cs="Times New Roman"/>
          <w:b/>
          <w:bCs/>
        </w:rPr>
        <w:t>P.271</w:t>
      </w:r>
      <w:r>
        <w:rPr>
          <w:rFonts w:ascii="Times New Roman" w:hAnsi="Times New Roman" w:cs="Times New Roman"/>
          <w:b/>
          <w:bCs/>
        </w:rPr>
        <w:t>.736-2/1.</w:t>
      </w:r>
      <w:r w:rsidRPr="009E39E4">
        <w:rPr>
          <w:rFonts w:ascii="Times New Roman" w:hAnsi="Times New Roman" w:cs="Times New Roman"/>
          <w:b/>
          <w:bCs/>
        </w:rPr>
        <w:t>2013</w:t>
      </w:r>
    </w:p>
    <w:p w:rsidR="00545B2D" w:rsidRPr="00B549DB" w:rsidRDefault="00545B2D" w:rsidP="00165D5C">
      <w:pPr>
        <w:shd w:val="clear" w:color="auto" w:fill="FFFFFF"/>
        <w:spacing w:line="240" w:lineRule="auto"/>
        <w:ind w:left="0" w:firstLine="0"/>
        <w:rPr>
          <w:b/>
          <w:bCs/>
          <w:u w:val="single"/>
        </w:rPr>
        <w:sectPr w:rsidR="00545B2D"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545B2D" w:rsidRDefault="00545B2D" w:rsidP="001F1B16">
      <w:pPr>
        <w:shd w:val="clear" w:color="auto" w:fill="FFFFFF"/>
        <w:spacing w:line="240" w:lineRule="auto"/>
        <w:ind w:left="0" w:firstLine="0"/>
        <w:rPr>
          <w:rFonts w:ascii="Times New Roman" w:hAnsi="Times New Roman" w:cs="Times New Roman"/>
          <w:b/>
          <w:bCs/>
          <w:sz w:val="19"/>
          <w:szCs w:val="19"/>
          <w:u w:val="single"/>
        </w:rPr>
      </w:pPr>
      <w:r>
        <w:rPr>
          <w:rFonts w:ascii="Times New Roman" w:hAnsi="Times New Roman" w:cs="Times New Roman"/>
          <w:b/>
          <w:bCs/>
          <w:sz w:val="19"/>
          <w:szCs w:val="19"/>
          <w:u w:val="single"/>
        </w:rPr>
        <w:br w:type="page"/>
      </w:r>
    </w:p>
    <w:p w:rsidR="00545B2D" w:rsidRDefault="00545B2D" w:rsidP="001F1B16">
      <w:pPr>
        <w:shd w:val="clear" w:color="auto" w:fill="FFFFFF"/>
        <w:spacing w:line="240" w:lineRule="auto"/>
        <w:ind w:left="0" w:firstLine="0"/>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SPIS TREŚCI:</w:t>
      </w:r>
    </w:p>
    <w:p w:rsidR="00545B2D" w:rsidRPr="001F1B16" w:rsidRDefault="00545B2D" w:rsidP="001F1B16">
      <w:pPr>
        <w:shd w:val="clear" w:color="auto" w:fill="FFFFFF"/>
        <w:spacing w:line="240" w:lineRule="auto"/>
        <w:ind w:left="0" w:firstLine="0"/>
        <w:rPr>
          <w:rFonts w:ascii="Times New Roman" w:hAnsi="Times New Roman" w:cs="Times New Roman"/>
          <w:b/>
          <w:bCs/>
          <w:sz w:val="18"/>
          <w:szCs w:val="18"/>
          <w:u w:val="single"/>
        </w:rPr>
      </w:pPr>
    </w:p>
    <w:p w:rsidR="00545B2D" w:rsidRPr="001F1B16" w:rsidRDefault="00545B2D" w:rsidP="001F1B16">
      <w:pPr>
        <w:shd w:val="clear" w:color="auto" w:fill="FFFFFF"/>
        <w:tabs>
          <w:tab w:val="left" w:pos="0"/>
        </w:tabs>
        <w:spacing w:line="240" w:lineRule="auto"/>
        <w:ind w:left="1134" w:right="50"/>
        <w:rPr>
          <w:rFonts w:ascii="Times New Roman" w:hAnsi="Times New Roman" w:cs="Times New Roman"/>
          <w:b/>
          <w:bCs/>
          <w:sz w:val="18"/>
          <w:szCs w:val="18"/>
        </w:rPr>
      </w:pP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zamówieniach uzupełniających</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warunków, jakim muszą odpowiadać</w:t>
      </w:r>
      <w:r w:rsidRPr="001F1B16">
        <w:rPr>
          <w:rFonts w:ascii="Times New Roman" w:hAnsi="Times New Roman" w:cs="Times New Roman"/>
          <w:sz w:val="18"/>
          <w:szCs w:val="18"/>
        </w:rPr>
        <w:tab/>
      </w:r>
      <w:r w:rsidRPr="001F1B16">
        <w:rPr>
          <w:rFonts w:ascii="Times New Roman" w:hAnsi="Times New Roman" w:cs="Times New Roman"/>
          <w:sz w:val="18"/>
          <w:szCs w:val="18"/>
        </w:rPr>
        <w:tab/>
        <w:t>strona 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wykonania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Warunki udziału w postępowaniu oraz opis sposobu dokonywania oceny spełniania tych warunków </w:t>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545B2D" w:rsidRPr="001F1B16" w:rsidRDefault="00545B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5</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545B2D" w:rsidRPr="001F1B16" w:rsidRDefault="00545B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545B2D" w:rsidRPr="001F1B16" w:rsidRDefault="00545B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8</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wadium</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12</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2</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545B2D" w:rsidRPr="001F1B16" w:rsidRDefault="00545B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545B2D" w:rsidRPr="001F1B16" w:rsidRDefault="00545B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545B2D" w:rsidRPr="001F1B16" w:rsidRDefault="00545B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545B2D" w:rsidRPr="001F1B16" w:rsidRDefault="00545B2D" w:rsidP="001F1B16">
      <w:pPr>
        <w:shd w:val="clear" w:color="auto" w:fill="FFFFFF"/>
        <w:spacing w:line="240" w:lineRule="auto"/>
        <w:ind w:left="1146" w:right="-233" w:firstLine="708"/>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545B2D" w:rsidRPr="001F1B16" w:rsidRDefault="00545B2D" w:rsidP="00F207EE">
      <w:pPr>
        <w:numPr>
          <w:ilvl w:val="0"/>
          <w:numId w:val="11"/>
        </w:numPr>
        <w:shd w:val="clear" w:color="auto" w:fill="FFFFFF"/>
        <w:tabs>
          <w:tab w:val="left" w:pos="0"/>
        </w:tabs>
        <w:spacing w:line="240" w:lineRule="auto"/>
        <w:ind w:right="-233"/>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545B2D" w:rsidRPr="001F1B16" w:rsidRDefault="00545B2D" w:rsidP="00F207EE">
      <w:pPr>
        <w:numPr>
          <w:ilvl w:val="0"/>
          <w:numId w:val="11"/>
        </w:numPr>
        <w:shd w:val="clear" w:color="auto" w:fill="FFFFFF"/>
        <w:tabs>
          <w:tab w:val="left" w:pos="0"/>
        </w:tabs>
        <w:spacing w:line="240" w:lineRule="auto"/>
        <w:ind w:right="-113"/>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545B2D" w:rsidRPr="001F1B16" w:rsidRDefault="00545B2D" w:rsidP="001F1B16">
      <w:pPr>
        <w:shd w:val="clear" w:color="auto" w:fill="FFFFFF"/>
        <w:spacing w:line="240" w:lineRule="auto"/>
        <w:ind w:left="1146" w:right="-210"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545B2D" w:rsidRDefault="00545B2D"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545B2D" w:rsidRPr="001F1B16" w:rsidRDefault="00545B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b/>
          <w:bCs/>
          <w:sz w:val="18"/>
          <w:szCs w:val="18"/>
          <w:u w:val="single"/>
        </w:rPr>
        <w:t>ROZDZIAŁ B</w:t>
      </w:r>
      <w:r w:rsidRPr="001F1B16">
        <w:rPr>
          <w:rFonts w:ascii="Times New Roman" w:hAnsi="Times New Roman" w:cs="Times New Roman"/>
          <w:sz w:val="18"/>
          <w:szCs w:val="18"/>
        </w:rPr>
        <w:t xml:space="preserve"> – </w:t>
      </w:r>
      <w:r w:rsidRPr="001F1B16">
        <w:rPr>
          <w:rFonts w:ascii="Times New Roman" w:hAnsi="Times New Roman" w:cs="Times New Roman"/>
          <w:b/>
          <w:bCs/>
          <w:sz w:val="18"/>
          <w:szCs w:val="18"/>
        </w:rPr>
        <w:t>OPIS PRZEDMIOTU ZAMÓWIENIA</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17</w:t>
      </w:r>
    </w:p>
    <w:p w:rsidR="00545B2D" w:rsidRDefault="00545B2D"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p>
    <w:p w:rsidR="00545B2D" w:rsidRPr="001F1B16" w:rsidRDefault="00545B2D" w:rsidP="001F1B16">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ROZDZIAŁ 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545B2D" w:rsidRPr="001F1B16" w:rsidRDefault="00545B2D"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23</w:t>
      </w:r>
      <w:r w:rsidRPr="001F1B16">
        <w:rPr>
          <w:rFonts w:ascii="Times New Roman" w:hAnsi="Times New Roman" w:cs="Times New Roman"/>
          <w:sz w:val="18"/>
          <w:szCs w:val="18"/>
        </w:rPr>
        <w:tab/>
        <w:t>Oświadczenie o spełnianiu warunków udziału w postępowaniu – załącznik nr 1</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26</w:t>
      </w:r>
    </w:p>
    <w:p w:rsidR="00545B2D" w:rsidRPr="001F1B16" w:rsidRDefault="00545B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27</w:t>
      </w:r>
    </w:p>
    <w:p w:rsidR="00545B2D" w:rsidRPr="001F1B16" w:rsidRDefault="00545B2D" w:rsidP="001F1B16">
      <w:pPr>
        <w:shd w:val="clear" w:color="auto" w:fill="FFFFFF"/>
        <w:tabs>
          <w:tab w:val="left" w:pos="0"/>
        </w:tabs>
        <w:spacing w:line="240" w:lineRule="auto"/>
        <w:ind w:left="0" w:right="-210" w:firstLine="0"/>
        <w:jc w:val="both"/>
        <w:rPr>
          <w:rFonts w:ascii="Times New Roman" w:hAnsi="Times New Roman" w:cs="Times New Roman"/>
          <w:sz w:val="18"/>
          <w:szCs w:val="18"/>
        </w:rPr>
      </w:pPr>
      <w:r w:rsidRPr="001F1B16">
        <w:rPr>
          <w:rFonts w:ascii="Times New Roman" w:hAnsi="Times New Roman" w:cs="Times New Roman"/>
          <w:sz w:val="18"/>
          <w:szCs w:val="18"/>
        </w:rPr>
        <w:tab/>
        <w:t>Wykaz głównych usług – załącznik nr 3</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28</w:t>
      </w:r>
    </w:p>
    <w:p w:rsidR="00545B2D" w:rsidRPr="001F1B16" w:rsidRDefault="00545B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Lista podmiotów należących do tej samej grupy kapitałowej/informacja o braku przynależności </w:t>
      </w:r>
    </w:p>
    <w:p w:rsidR="00545B2D" w:rsidRPr="001F1B16" w:rsidRDefault="00545B2D"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 xml:space="preserve">do grupy kapitałowej – załącznik nr </w:t>
      </w:r>
      <w:r>
        <w:rPr>
          <w:rFonts w:ascii="Times New Roman" w:hAnsi="Times New Roman" w:cs="Times New Roman"/>
          <w:sz w:val="18"/>
          <w:szCs w:val="18"/>
        </w:rPr>
        <w:t>4</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29</w:t>
      </w:r>
    </w:p>
    <w:p w:rsidR="00545B2D" w:rsidRDefault="00545B2D"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545B2D" w:rsidRPr="001F1B16" w:rsidRDefault="00545B2D" w:rsidP="00FA4DA7">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ZAŁĄCZNIKI DO SIWZ –  PDF</w:t>
      </w:r>
    </w:p>
    <w:p w:rsidR="00545B2D" w:rsidRPr="001F1B16" w:rsidRDefault="00545B2D" w:rsidP="00FA4DA7">
      <w:pPr>
        <w:shd w:val="clear" w:color="auto" w:fill="FFFFFF"/>
        <w:tabs>
          <w:tab w:val="left" w:pos="0"/>
        </w:tabs>
        <w:spacing w:line="240" w:lineRule="auto"/>
        <w:ind w:left="1134" w:right="-210" w:hanging="403"/>
        <w:jc w:val="both"/>
        <w:rPr>
          <w:rFonts w:ascii="Times New Roman" w:hAnsi="Times New Roman" w:cs="Times New Roman"/>
          <w:sz w:val="18"/>
          <w:szCs w:val="18"/>
        </w:rPr>
      </w:pPr>
      <w:r w:rsidRPr="001F1B16">
        <w:rPr>
          <w:rFonts w:ascii="Times New Roman" w:hAnsi="Times New Roman" w:cs="Times New Roman"/>
          <w:sz w:val="18"/>
          <w:szCs w:val="18"/>
        </w:rPr>
        <w:t>Wzór umowy</w:t>
      </w:r>
      <w:r>
        <w:rPr>
          <w:rFonts w:ascii="Times New Roman" w:hAnsi="Times New Roman" w:cs="Times New Roman"/>
          <w:sz w:val="18"/>
          <w:szCs w:val="18"/>
        </w:rPr>
        <w:t xml:space="preserve"> </w:t>
      </w:r>
      <w:r w:rsidRPr="001F1B16">
        <w:rPr>
          <w:rFonts w:ascii="Times New Roman" w:hAnsi="Times New Roman" w:cs="Times New Roman"/>
          <w:sz w:val="18"/>
          <w:szCs w:val="18"/>
        </w:rPr>
        <w:t xml:space="preserve">– załącznik nr </w:t>
      </w:r>
      <w:r>
        <w:rPr>
          <w:rFonts w:ascii="Times New Roman" w:hAnsi="Times New Roman" w:cs="Times New Roman"/>
          <w:sz w:val="18"/>
          <w:szCs w:val="18"/>
        </w:rPr>
        <w:t>5</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p>
    <w:p w:rsidR="00545B2D" w:rsidRPr="001F1B16" w:rsidRDefault="00545B2D" w:rsidP="00FA4DA7">
      <w:pPr>
        <w:shd w:val="clear" w:color="auto" w:fill="FFFFFF"/>
        <w:spacing w:line="240" w:lineRule="auto"/>
        <w:ind w:left="383" w:right="50" w:firstLine="348"/>
        <w:jc w:val="both"/>
        <w:rPr>
          <w:rFonts w:ascii="Times New Roman" w:hAnsi="Times New Roman" w:cs="Times New Roman"/>
          <w:sz w:val="18"/>
          <w:szCs w:val="18"/>
        </w:rPr>
      </w:pPr>
      <w:r w:rsidRPr="001F1B16">
        <w:rPr>
          <w:rFonts w:ascii="Times New Roman" w:hAnsi="Times New Roman" w:cs="Times New Roman"/>
          <w:sz w:val="18"/>
          <w:szCs w:val="18"/>
        </w:rPr>
        <w:t xml:space="preserve">Regulamin utrzymania czystości i porządku na terenie miasta i gminy Bobolice – załącznik nr </w:t>
      </w:r>
      <w:r>
        <w:rPr>
          <w:rFonts w:ascii="Times New Roman" w:hAnsi="Times New Roman" w:cs="Times New Roman"/>
          <w:sz w:val="18"/>
          <w:szCs w:val="18"/>
        </w:rPr>
        <w:t>6</w:t>
      </w:r>
    </w:p>
    <w:p w:rsidR="00545B2D" w:rsidRPr="001A5B2B" w:rsidRDefault="00545B2D" w:rsidP="00FA4DA7">
      <w:pPr>
        <w:shd w:val="clear" w:color="auto" w:fill="FFFFFF"/>
        <w:tabs>
          <w:tab w:val="left" w:pos="0"/>
        </w:tabs>
        <w:spacing w:line="240" w:lineRule="auto"/>
        <w:ind w:left="708" w:right="50" w:firstLine="0"/>
        <w:jc w:val="both"/>
        <w:rPr>
          <w:rFonts w:ascii="Times New Roman" w:hAnsi="Times New Roman" w:cs="Times New Roman"/>
          <w:sz w:val="18"/>
          <w:szCs w:val="18"/>
        </w:rPr>
      </w:pPr>
      <w:r w:rsidRPr="001A5B2B">
        <w:rPr>
          <w:rFonts w:ascii="Times New Roman" w:hAnsi="Times New Roman" w:cs="Times New Roman"/>
          <w:sz w:val="18"/>
          <w:szCs w:val="18"/>
        </w:rPr>
        <w:t xml:space="preserve">Uchwała Nr XXVI/244/13 Rady Miejskiej w Bobolicach z dnia 15 marca 2013 r. – załącznik nr </w:t>
      </w:r>
      <w:r>
        <w:rPr>
          <w:rFonts w:ascii="Times New Roman" w:hAnsi="Times New Roman" w:cs="Times New Roman"/>
          <w:sz w:val="18"/>
          <w:szCs w:val="18"/>
        </w:rPr>
        <w:t>7</w:t>
      </w:r>
    </w:p>
    <w:p w:rsidR="00545B2D" w:rsidRPr="001A5B2B"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sidRPr="001A5B2B">
        <w:rPr>
          <w:rFonts w:ascii="Times New Roman" w:hAnsi="Times New Roman" w:cs="Times New Roman"/>
          <w:sz w:val="18"/>
          <w:szCs w:val="18"/>
        </w:rPr>
        <w:tab/>
        <w:t xml:space="preserve">Uchwała Nr XXII/202/12 Rady Miejskiej w Bobolicach z dnia 9 listopada 2012 r. – załącznik nr </w:t>
      </w:r>
      <w:r>
        <w:rPr>
          <w:rFonts w:ascii="Times New Roman" w:hAnsi="Times New Roman" w:cs="Times New Roman"/>
          <w:sz w:val="18"/>
          <w:szCs w:val="18"/>
        </w:rPr>
        <w:t>8</w:t>
      </w:r>
    </w:p>
    <w:p w:rsidR="00545B2D" w:rsidRPr="001F1B16"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sidRPr="001A5B2B">
        <w:rPr>
          <w:rFonts w:ascii="Times New Roman" w:hAnsi="Times New Roman" w:cs="Times New Roman"/>
          <w:sz w:val="18"/>
          <w:szCs w:val="18"/>
        </w:rPr>
        <w:tab/>
        <w:t xml:space="preserve">Uchwała Nr XXII/201/12 Rady Miejskiej w Bobolicach z dnia 9 listopada 2012 r. – załącznik nr </w:t>
      </w:r>
      <w:r>
        <w:rPr>
          <w:rFonts w:ascii="Times New Roman" w:hAnsi="Times New Roman" w:cs="Times New Roman"/>
          <w:sz w:val="18"/>
          <w:szCs w:val="18"/>
        </w:rPr>
        <w:t>9</w:t>
      </w:r>
    </w:p>
    <w:p w:rsidR="00545B2D" w:rsidRPr="001F1B16"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Szacunkowa liczba budynków w zabudowie jednorodzinnej i zagrodowej/ liczba lokali w zabudowie wielorodzinnej, </w:t>
      </w:r>
    </w:p>
    <w:p w:rsidR="00545B2D" w:rsidRPr="001F1B16"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liczba mieszkańców zameldowanych, szacowana liczba mieszkańców faktycznie zamieszkałych oraz szacowana liczba </w:t>
      </w:r>
    </w:p>
    <w:p w:rsidR="00545B2D" w:rsidRPr="001F1B16"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pojemników – załącznik nr </w:t>
      </w:r>
      <w:r>
        <w:rPr>
          <w:rFonts w:ascii="Times New Roman" w:hAnsi="Times New Roman" w:cs="Times New Roman"/>
          <w:sz w:val="18"/>
          <w:szCs w:val="18"/>
        </w:rPr>
        <w:t>10</w:t>
      </w:r>
    </w:p>
    <w:p w:rsidR="00545B2D" w:rsidRPr="001F1B16"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Mapa powiatu Koszalin – załącznik nr 1</w:t>
      </w:r>
      <w:r>
        <w:rPr>
          <w:rFonts w:ascii="Times New Roman" w:hAnsi="Times New Roman" w:cs="Times New Roman"/>
          <w:sz w:val="18"/>
          <w:szCs w:val="18"/>
        </w:rPr>
        <w:t>1</w:t>
      </w:r>
    </w:p>
    <w:p w:rsidR="00545B2D" w:rsidRPr="001F1B16"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Mapa m</w:t>
      </w:r>
      <w:r>
        <w:rPr>
          <w:rFonts w:ascii="Times New Roman" w:hAnsi="Times New Roman" w:cs="Times New Roman"/>
          <w:sz w:val="18"/>
          <w:szCs w:val="18"/>
        </w:rPr>
        <w:t>iasta Bobolice – załącznik nr 12</w:t>
      </w:r>
    </w:p>
    <w:p w:rsidR="00545B2D" w:rsidRPr="001F1B16" w:rsidRDefault="00545B2D" w:rsidP="00FA4DA7">
      <w:pPr>
        <w:shd w:val="clear" w:color="auto" w:fill="FFFFFF"/>
        <w:tabs>
          <w:tab w:val="left" w:pos="0"/>
        </w:tabs>
        <w:spacing w:line="240" w:lineRule="auto"/>
        <w:ind w:left="0" w:right="50" w:firstLine="708"/>
        <w:jc w:val="both"/>
        <w:rPr>
          <w:rFonts w:ascii="Times New Roman" w:hAnsi="Times New Roman" w:cs="Times New Roman"/>
          <w:sz w:val="18"/>
          <w:szCs w:val="18"/>
        </w:rPr>
      </w:pPr>
      <w:r w:rsidRPr="001F1B16">
        <w:rPr>
          <w:rFonts w:ascii="Times New Roman" w:hAnsi="Times New Roman" w:cs="Times New Roman"/>
          <w:sz w:val="18"/>
          <w:szCs w:val="18"/>
        </w:rPr>
        <w:t xml:space="preserve">Mapa </w:t>
      </w:r>
      <w:r>
        <w:rPr>
          <w:rFonts w:ascii="Times New Roman" w:hAnsi="Times New Roman" w:cs="Times New Roman"/>
          <w:sz w:val="18"/>
          <w:szCs w:val="18"/>
        </w:rPr>
        <w:t>gminy Bobolice – załącznik nr 13</w:t>
      </w:r>
    </w:p>
    <w:p w:rsidR="00545B2D" w:rsidRPr="001F1B16" w:rsidRDefault="00545B2D" w:rsidP="00FA4DA7">
      <w:pPr>
        <w:widowControl/>
        <w:autoSpaceDE w:val="0"/>
        <w:autoSpaceDN w:val="0"/>
        <w:adjustRightInd w:val="0"/>
        <w:spacing w:line="240" w:lineRule="auto"/>
        <w:ind w:left="0" w:firstLine="0"/>
        <w:jc w:val="both"/>
        <w:rPr>
          <w:rFonts w:ascii="Times New Roman" w:hAnsi="Times New Roman" w:cs="Times New Roman"/>
          <w:sz w:val="18"/>
          <w:szCs w:val="18"/>
        </w:rPr>
      </w:pPr>
      <w:r w:rsidRPr="001F1B16">
        <w:rPr>
          <w:rFonts w:ascii="Times New Roman" w:hAnsi="Times New Roman" w:cs="Times New Roman"/>
          <w:sz w:val="18"/>
          <w:szCs w:val="18"/>
        </w:rPr>
        <w:tab/>
        <w:t xml:space="preserve">Szacunkowy wykaz nieruchomości w zabudowie zagrodowej i </w:t>
      </w:r>
      <w:r>
        <w:rPr>
          <w:rFonts w:ascii="Times New Roman" w:hAnsi="Times New Roman" w:cs="Times New Roman"/>
          <w:sz w:val="18"/>
          <w:szCs w:val="18"/>
        </w:rPr>
        <w:t>jednorodzinnej – załącznik nr 14</w:t>
      </w:r>
    </w:p>
    <w:p w:rsidR="00545B2D" w:rsidRPr="001F1B16" w:rsidRDefault="00545B2D" w:rsidP="00FA4DA7">
      <w:pPr>
        <w:spacing w:line="240" w:lineRule="auto"/>
        <w:rPr>
          <w:rFonts w:ascii="Times New Roman" w:hAnsi="Times New Roman" w:cs="Times New Roman"/>
          <w:sz w:val="18"/>
          <w:szCs w:val="18"/>
        </w:rPr>
      </w:pP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r w:rsidRPr="001F1B16">
        <w:rPr>
          <w:rFonts w:ascii="Times New Roman" w:hAnsi="Times New Roman" w:cs="Times New Roman"/>
          <w:sz w:val="18"/>
          <w:szCs w:val="18"/>
        </w:rPr>
        <w:t>Szacunkowy wykaz lokali w zabudowie wielorodzi</w:t>
      </w:r>
      <w:r>
        <w:rPr>
          <w:rFonts w:ascii="Times New Roman" w:hAnsi="Times New Roman" w:cs="Times New Roman"/>
          <w:sz w:val="18"/>
          <w:szCs w:val="18"/>
        </w:rPr>
        <w:t>nnej – załącznik nr 15</w:t>
      </w:r>
    </w:p>
    <w:p w:rsidR="00545B2D" w:rsidRPr="001F1B16" w:rsidRDefault="00545B2D" w:rsidP="00FA4DA7">
      <w:pPr>
        <w:spacing w:line="240" w:lineRule="auto"/>
        <w:rPr>
          <w:rFonts w:ascii="Times New Roman" w:hAnsi="Times New Roman" w:cs="Times New Roman"/>
          <w:sz w:val="18"/>
          <w:szCs w:val="18"/>
        </w:rPr>
      </w:pPr>
      <w:r w:rsidRPr="001F1B16">
        <w:rPr>
          <w:rFonts w:ascii="Times New Roman" w:hAnsi="Times New Roman" w:cs="Times New Roman"/>
          <w:sz w:val="18"/>
          <w:szCs w:val="18"/>
        </w:rPr>
        <w:tab/>
      </w:r>
      <w:r w:rsidRPr="001F1B16">
        <w:rPr>
          <w:rFonts w:ascii="Times New Roman" w:hAnsi="Times New Roman" w:cs="Times New Roman"/>
          <w:sz w:val="18"/>
          <w:szCs w:val="18"/>
        </w:rPr>
        <w:tab/>
        <w:t>Instrukcja segr</w:t>
      </w:r>
      <w:r>
        <w:rPr>
          <w:rFonts w:ascii="Times New Roman" w:hAnsi="Times New Roman" w:cs="Times New Roman"/>
          <w:sz w:val="18"/>
          <w:szCs w:val="18"/>
        </w:rPr>
        <w:t>egacji odpadów – załącznik nr 16</w:t>
      </w:r>
    </w:p>
    <w:p w:rsidR="00545B2D" w:rsidRPr="001F1B16" w:rsidRDefault="00545B2D" w:rsidP="00FA4DA7">
      <w:pPr>
        <w:spacing w:line="240" w:lineRule="auto"/>
        <w:rPr>
          <w:rFonts w:ascii="Times New Roman" w:hAnsi="Times New Roman" w:cs="Times New Roman"/>
          <w:sz w:val="18"/>
          <w:szCs w:val="18"/>
        </w:rPr>
      </w:pP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Szacunkowy wykaz wspólnot mieszkaniowych na terenie miasta i </w:t>
      </w:r>
      <w:r>
        <w:rPr>
          <w:rFonts w:ascii="Times New Roman" w:hAnsi="Times New Roman" w:cs="Times New Roman"/>
          <w:sz w:val="18"/>
          <w:szCs w:val="18"/>
        </w:rPr>
        <w:t>gminy Bobolice – załącznik nr 17</w:t>
      </w:r>
    </w:p>
    <w:p w:rsidR="00545B2D" w:rsidRDefault="00545B2D" w:rsidP="00FA4DA7">
      <w:pPr>
        <w:spacing w:line="240" w:lineRule="auto"/>
        <w:rPr>
          <w:rFonts w:ascii="Times New Roman" w:hAnsi="Times New Roman" w:cs="Times New Roman"/>
          <w:sz w:val="18"/>
          <w:szCs w:val="18"/>
        </w:rPr>
      </w:pPr>
      <w:r w:rsidRPr="001F1B16">
        <w:rPr>
          <w:rFonts w:ascii="Times New Roman" w:hAnsi="Times New Roman" w:cs="Times New Roman"/>
          <w:sz w:val="18"/>
          <w:szCs w:val="18"/>
        </w:rPr>
        <w:tab/>
      </w:r>
      <w:r w:rsidRPr="001F1B16">
        <w:rPr>
          <w:rFonts w:ascii="Times New Roman" w:hAnsi="Times New Roman" w:cs="Times New Roman"/>
          <w:sz w:val="18"/>
          <w:szCs w:val="18"/>
        </w:rPr>
        <w:tab/>
        <w:t>Decyzja nr 3/13 o ustaleniu lokalizacji inwestycji c</w:t>
      </w:r>
      <w:r>
        <w:rPr>
          <w:rFonts w:ascii="Times New Roman" w:hAnsi="Times New Roman" w:cs="Times New Roman"/>
          <w:sz w:val="18"/>
          <w:szCs w:val="18"/>
        </w:rPr>
        <w:t>elu publicznego – załącznik nr 18</w:t>
      </w:r>
    </w:p>
    <w:p w:rsidR="00545B2D" w:rsidRPr="001F1B16" w:rsidRDefault="00545B2D" w:rsidP="00FA4DA7">
      <w:pPr>
        <w:spacing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Decyzja nr 3-1/13 – Załącznik nr 19</w:t>
      </w:r>
    </w:p>
    <w:p w:rsidR="00545B2D" w:rsidRDefault="00545B2D" w:rsidP="00FA4DA7">
      <w:pPr>
        <w:spacing w:line="240" w:lineRule="auto"/>
        <w:rPr>
          <w:rFonts w:ascii="Times New Roman" w:hAnsi="Times New Roman" w:cs="Times New Roman"/>
          <w:sz w:val="18"/>
          <w:szCs w:val="18"/>
        </w:rPr>
      </w:pP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E47DCD">
        <w:rPr>
          <w:rFonts w:ascii="Times New Roman" w:hAnsi="Times New Roman" w:cs="Times New Roman"/>
          <w:sz w:val="18"/>
          <w:szCs w:val="18"/>
        </w:rPr>
        <w:t>Decyzja o środowiskowych uwarunkowaniach</w:t>
      </w:r>
      <w:r w:rsidRPr="001F1B16">
        <w:rPr>
          <w:rFonts w:ascii="Times New Roman" w:hAnsi="Times New Roman" w:cs="Times New Roman"/>
          <w:sz w:val="18"/>
          <w:szCs w:val="18"/>
        </w:rPr>
        <w:t xml:space="preserve"> – załącznik nr 2</w:t>
      </w:r>
      <w:r>
        <w:rPr>
          <w:rFonts w:ascii="Times New Roman" w:hAnsi="Times New Roman" w:cs="Times New Roman"/>
          <w:sz w:val="18"/>
          <w:szCs w:val="18"/>
        </w:rPr>
        <w:t>0</w:t>
      </w:r>
    </w:p>
    <w:p w:rsidR="00545B2D" w:rsidRDefault="00545B2D" w:rsidP="00FA4DA7">
      <w:pPr>
        <w:spacing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Wykaz aptek – załącznik nr 21</w:t>
      </w:r>
    </w:p>
    <w:p w:rsidR="00545B2D" w:rsidRPr="00A14A9E" w:rsidRDefault="00545B2D" w:rsidP="00FA4DA7">
      <w:pPr>
        <w:spacing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sidRPr="00A14A9E">
        <w:rPr>
          <w:rFonts w:ascii="Times New Roman" w:hAnsi="Times New Roman" w:cs="Times New Roman"/>
          <w:sz w:val="18"/>
          <w:szCs w:val="18"/>
        </w:rPr>
        <w:t xml:space="preserve">Wykaz placówek oświatowych </w:t>
      </w:r>
      <w:r w:rsidRPr="00E47DCD">
        <w:rPr>
          <w:rFonts w:ascii="Times New Roman" w:hAnsi="Times New Roman" w:cs="Times New Roman"/>
          <w:sz w:val="18"/>
          <w:szCs w:val="18"/>
        </w:rPr>
        <w:t>na terenie</w:t>
      </w:r>
      <w:r w:rsidRPr="00A14A9E">
        <w:rPr>
          <w:rFonts w:ascii="Times New Roman" w:hAnsi="Times New Roman" w:cs="Times New Roman"/>
          <w:sz w:val="18"/>
          <w:szCs w:val="18"/>
        </w:rPr>
        <w:t xml:space="preserve"> </w:t>
      </w:r>
      <w:r>
        <w:rPr>
          <w:rFonts w:ascii="Times New Roman" w:hAnsi="Times New Roman" w:cs="Times New Roman"/>
          <w:sz w:val="18"/>
          <w:szCs w:val="18"/>
        </w:rPr>
        <w:t>gminy Bobolice – załącznik nr 22</w:t>
      </w:r>
    </w:p>
    <w:p w:rsidR="00545B2D" w:rsidRDefault="00545B2D" w:rsidP="00FA4DA7">
      <w:pPr>
        <w:spacing w:line="240" w:lineRule="auto"/>
        <w:ind w:left="708" w:firstLine="0"/>
        <w:rPr>
          <w:rFonts w:ascii="Times New Roman" w:hAnsi="Times New Roman" w:cs="Times New Roman"/>
          <w:sz w:val="18"/>
          <w:szCs w:val="18"/>
        </w:rPr>
      </w:pPr>
      <w:r>
        <w:rPr>
          <w:rFonts w:ascii="Times New Roman" w:hAnsi="Times New Roman" w:cs="Times New Roman"/>
          <w:sz w:val="18"/>
          <w:szCs w:val="18"/>
        </w:rPr>
        <w:t>Zgłoszenie robót budowlanych: budowa wiaty i budynku gospodarczego – załącznik nr 23</w:t>
      </w:r>
    </w:p>
    <w:p w:rsidR="00545B2D" w:rsidRPr="001F1B16"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Pr>
          <w:rFonts w:ascii="Times New Roman" w:hAnsi="Times New Roman" w:cs="Times New Roman"/>
          <w:sz w:val="18"/>
          <w:szCs w:val="18"/>
        </w:rPr>
        <w:tab/>
      </w:r>
      <w:r w:rsidRPr="001F1B16">
        <w:rPr>
          <w:rFonts w:ascii="Times New Roman" w:hAnsi="Times New Roman" w:cs="Times New Roman"/>
          <w:sz w:val="18"/>
          <w:szCs w:val="18"/>
        </w:rPr>
        <w:t xml:space="preserve">Szacunkowa liczba budynków w zabudowie jednorodzinnej i zagrodowej/ liczba lokali w zabudowie wielorodzinnej, </w:t>
      </w:r>
    </w:p>
    <w:p w:rsidR="00545B2D" w:rsidRPr="001F1B16" w:rsidRDefault="00545B2D"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r w:rsidRPr="001F1B16">
        <w:rPr>
          <w:rFonts w:ascii="Times New Roman" w:hAnsi="Times New Roman" w:cs="Times New Roman"/>
          <w:sz w:val="18"/>
          <w:szCs w:val="18"/>
        </w:rPr>
        <w:tab/>
        <w:t>l</w:t>
      </w:r>
      <w:r>
        <w:rPr>
          <w:rFonts w:ascii="Times New Roman" w:hAnsi="Times New Roman" w:cs="Times New Roman"/>
          <w:sz w:val="18"/>
          <w:szCs w:val="18"/>
        </w:rPr>
        <w:t xml:space="preserve">iczba mieszkańców zameldowanych oraz </w:t>
      </w:r>
      <w:r w:rsidRPr="001F1B16">
        <w:rPr>
          <w:rFonts w:ascii="Times New Roman" w:hAnsi="Times New Roman" w:cs="Times New Roman"/>
          <w:sz w:val="18"/>
          <w:szCs w:val="18"/>
        </w:rPr>
        <w:t>szacowana liczba mieszkańców faktycznie zami</w:t>
      </w:r>
      <w:r>
        <w:rPr>
          <w:rFonts w:ascii="Times New Roman" w:hAnsi="Times New Roman" w:cs="Times New Roman"/>
          <w:sz w:val="18"/>
          <w:szCs w:val="18"/>
        </w:rPr>
        <w:t>eszkałych</w:t>
      </w:r>
      <w:r w:rsidRPr="001F1B16">
        <w:rPr>
          <w:rFonts w:ascii="Times New Roman" w:hAnsi="Times New Roman" w:cs="Times New Roman"/>
          <w:sz w:val="18"/>
          <w:szCs w:val="18"/>
        </w:rPr>
        <w:t xml:space="preserve"> – załącznik nr </w:t>
      </w:r>
      <w:r>
        <w:rPr>
          <w:rFonts w:ascii="Times New Roman" w:hAnsi="Times New Roman" w:cs="Times New Roman"/>
          <w:sz w:val="18"/>
          <w:szCs w:val="18"/>
        </w:rPr>
        <w:t>24</w:t>
      </w:r>
    </w:p>
    <w:p w:rsidR="00545B2D" w:rsidRPr="009F7AE5" w:rsidRDefault="00545B2D"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545B2D" w:rsidRPr="00B622D8" w:rsidRDefault="00545B2D" w:rsidP="000442D4">
      <w:pPr>
        <w:shd w:val="clear" w:color="auto" w:fill="FFFFFF"/>
        <w:tabs>
          <w:tab w:val="left" w:pos="0"/>
        </w:tabs>
        <w:spacing w:line="240" w:lineRule="auto"/>
        <w:ind w:left="1134" w:right="50"/>
        <w:jc w:val="center"/>
        <w:rPr>
          <w:rFonts w:ascii="Times New Roman" w:hAnsi="Times New Roman" w:cs="Times New Roman"/>
          <w:b/>
          <w:bCs/>
        </w:rPr>
      </w:pPr>
    </w:p>
    <w:p w:rsidR="00545B2D" w:rsidRPr="00B622D8" w:rsidRDefault="00545B2D" w:rsidP="000442D4">
      <w:pPr>
        <w:numPr>
          <w:ilvl w:val="0"/>
          <w:numId w:val="44"/>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545B2D" w:rsidRPr="00B622D8" w:rsidRDefault="00545B2D"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i/>
          <w:iCs/>
          <w:u w:val="single"/>
        </w:rPr>
        <w:t>Zamawiający:</w:t>
      </w:r>
    </w:p>
    <w:p w:rsidR="00545B2D" w:rsidRPr="00B622D8" w:rsidRDefault="00545B2D"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545B2D" w:rsidRPr="00B622D8" w:rsidRDefault="00545B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545B2D" w:rsidRPr="00B622D8" w:rsidRDefault="00545B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545B2D" w:rsidRPr="00B622D8" w:rsidRDefault="00545B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545B2D" w:rsidRPr="00B622D8" w:rsidRDefault="00545B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545B2D" w:rsidRPr="00B622D8" w:rsidRDefault="00545B2D"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0"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545B2D" w:rsidRDefault="00545B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545B2D" w:rsidRDefault="00545B2D"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545B2D" w:rsidRDefault="00545B2D"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545B2D" w:rsidRPr="00B622D8" w:rsidRDefault="00545B2D"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545B2D" w:rsidRPr="00B622D8" w:rsidRDefault="00545B2D" w:rsidP="000442D4">
      <w:pPr>
        <w:shd w:val="clear" w:color="auto" w:fill="FFFFFF"/>
        <w:tabs>
          <w:tab w:val="left" w:pos="0"/>
        </w:tabs>
        <w:spacing w:line="240" w:lineRule="auto"/>
        <w:ind w:left="993" w:right="-233" w:firstLine="0"/>
        <w:jc w:val="both"/>
        <w:rPr>
          <w:rFonts w:ascii="Times New Roman" w:hAnsi="Times New Roman" w:cs="Times New Roman"/>
        </w:rPr>
      </w:pPr>
    </w:p>
    <w:p w:rsidR="00545B2D" w:rsidRPr="00B622D8" w:rsidRDefault="00545B2D" w:rsidP="000442D4">
      <w:pPr>
        <w:numPr>
          <w:ilvl w:val="0"/>
          <w:numId w:val="44"/>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545B2D" w:rsidRPr="00B622D8" w:rsidRDefault="00545B2D"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545B2D" w:rsidRDefault="00545B2D" w:rsidP="006D2133">
      <w:pPr>
        <w:widowControl/>
        <w:numPr>
          <w:ilvl w:val="0"/>
          <w:numId w:val="46"/>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 zamówień publicznych (Dz. U. z 2010 r. Nr 113, poz. 759 ze zm.), zwanej dalej ustawą oraz aktów wykonawczych do ustawy.</w:t>
      </w:r>
    </w:p>
    <w:p w:rsidR="00545B2D" w:rsidRPr="00B622D8" w:rsidRDefault="00545B2D" w:rsidP="006D2133">
      <w:pPr>
        <w:widowControl/>
        <w:numPr>
          <w:ilvl w:val="0"/>
          <w:numId w:val="46"/>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545B2D" w:rsidRPr="00B622D8" w:rsidRDefault="00545B2D" w:rsidP="006D2133">
      <w:pPr>
        <w:widowControl/>
        <w:numPr>
          <w:ilvl w:val="0"/>
          <w:numId w:val="46"/>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545B2D" w:rsidRPr="00B622D8" w:rsidRDefault="00545B2D"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545B2D" w:rsidRPr="00B622D8" w:rsidRDefault="00545B2D"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1"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545B2D" w:rsidRPr="00B622D8" w:rsidRDefault="00545B2D"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545B2D" w:rsidRPr="00B622D8" w:rsidRDefault="00545B2D" w:rsidP="00932C84">
      <w:pPr>
        <w:shd w:val="clear" w:color="auto" w:fill="FFFFFF"/>
        <w:tabs>
          <w:tab w:val="left" w:pos="0"/>
        </w:tabs>
        <w:spacing w:line="240" w:lineRule="auto"/>
        <w:ind w:left="0" w:right="-233" w:firstLine="0"/>
        <w:jc w:val="both"/>
        <w:rPr>
          <w:rFonts w:ascii="Times New Roman" w:hAnsi="Times New Roman" w:cs="Times New Roman"/>
        </w:rPr>
      </w:pPr>
    </w:p>
    <w:p w:rsidR="00545B2D" w:rsidRPr="00B622D8" w:rsidRDefault="00545B2D" w:rsidP="00932C84">
      <w:pPr>
        <w:numPr>
          <w:ilvl w:val="0"/>
          <w:numId w:val="44"/>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545B2D" w:rsidRPr="00B622D8" w:rsidRDefault="00545B2D" w:rsidP="00932C84">
      <w:pPr>
        <w:shd w:val="clear" w:color="auto" w:fill="FFFFFF"/>
        <w:tabs>
          <w:tab w:val="left" w:pos="-426"/>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545B2D" w:rsidRPr="00B622D8" w:rsidRDefault="00545B2D" w:rsidP="00932C84">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sidRPr="00B622D8">
        <w:rPr>
          <w:rFonts w:ascii="Times New Roman" w:hAnsi="Times New Roman" w:cs="Times New Roman"/>
          <w:b/>
          <w:bCs/>
        </w:rPr>
        <w:t xml:space="preserve">Rozdziale B </w:t>
      </w:r>
      <w:r w:rsidRPr="00B622D8">
        <w:rPr>
          <w:rFonts w:ascii="Times New Roman" w:hAnsi="Times New Roman" w:cs="Times New Roman"/>
        </w:rPr>
        <w:t>„Opis przedmiotu zamówienia”</w:t>
      </w:r>
      <w:r>
        <w:rPr>
          <w:rFonts w:ascii="Times New Roman" w:hAnsi="Times New Roman" w:cs="Times New Roman"/>
        </w:rPr>
        <w:t>.</w:t>
      </w:r>
    </w:p>
    <w:p w:rsidR="00545B2D" w:rsidRPr="00E94E03" w:rsidRDefault="00545B2D" w:rsidP="00442FAA">
      <w:pPr>
        <w:spacing w:line="240" w:lineRule="auto"/>
        <w:ind w:right="29" w:firstLine="0"/>
        <w:jc w:val="both"/>
        <w:rPr>
          <w:rFonts w:ascii="Times New Roman" w:hAnsi="Times New Roman" w:cs="Times New Roman"/>
          <w:color w:val="000000"/>
          <w:sz w:val="24"/>
          <w:szCs w:val="24"/>
        </w:rPr>
      </w:pPr>
      <w:r w:rsidRPr="00B622D8">
        <w:rPr>
          <w:rFonts w:ascii="Times New Roman" w:hAnsi="Times New Roman" w:cs="Times New Roman"/>
          <w:b/>
          <w:bCs/>
        </w:rPr>
        <w:t>Wszystkie zapisy SIWZ i załącznikach dotyczące przedmiotu zamówienia rozpatrywać należy łącznie – wraz z wszystkimi załączonymi dokumentami (kompleksowo).</w:t>
      </w:r>
    </w:p>
    <w:p w:rsidR="00545B2D" w:rsidRPr="00B622D8" w:rsidRDefault="00545B2D" w:rsidP="00932C84">
      <w:pPr>
        <w:pStyle w:val="Footer"/>
        <w:spacing w:line="240" w:lineRule="auto"/>
        <w:ind w:left="0" w:firstLine="0"/>
        <w:jc w:val="both"/>
        <w:rPr>
          <w:rFonts w:ascii="Times New Roman" w:hAnsi="Times New Roman" w:cs="Times New Roman"/>
        </w:rPr>
      </w:pPr>
    </w:p>
    <w:p w:rsidR="00545B2D" w:rsidRPr="00B622D8" w:rsidRDefault="00545B2D" w:rsidP="00932C84">
      <w:pPr>
        <w:pStyle w:val="Footer"/>
        <w:numPr>
          <w:ilvl w:val="0"/>
          <w:numId w:val="44"/>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545B2D" w:rsidRPr="00B622D8" w:rsidRDefault="00545B2D" w:rsidP="00932C84">
      <w:pPr>
        <w:pStyle w:val="Footer"/>
        <w:tabs>
          <w:tab w:val="clear" w:pos="4536"/>
          <w:tab w:val="clear" w:pos="9072"/>
        </w:tabs>
        <w:spacing w:line="240" w:lineRule="auto"/>
        <w:ind w:firstLine="0"/>
        <w:jc w:val="both"/>
        <w:rPr>
          <w:rFonts w:ascii="Times New Roman" w:hAnsi="Times New Roman" w:cs="Times New Roman"/>
          <w:b/>
          <w:bCs/>
        </w:rPr>
      </w:pPr>
    </w:p>
    <w:p w:rsidR="00545B2D" w:rsidRDefault="00545B2D"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545B2D" w:rsidRPr="00B622D8" w:rsidRDefault="00545B2D" w:rsidP="00932C84">
      <w:pPr>
        <w:pStyle w:val="BodyText"/>
        <w:rPr>
          <w:rFonts w:ascii="Times New Roman" w:hAnsi="Times New Roman" w:cs="Times New Roman"/>
          <w:emboss/>
          <w:sz w:val="22"/>
          <w:szCs w:val="22"/>
        </w:rPr>
      </w:pPr>
    </w:p>
    <w:p w:rsidR="00545B2D" w:rsidRPr="00B622D8" w:rsidRDefault="00545B2D" w:rsidP="00932C84">
      <w:pPr>
        <w:pStyle w:val="Footer"/>
        <w:widowControl/>
        <w:numPr>
          <w:ilvl w:val="0"/>
          <w:numId w:val="44"/>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545B2D" w:rsidRPr="00B622D8" w:rsidRDefault="00545B2D" w:rsidP="00932C84">
      <w:pPr>
        <w:spacing w:line="240" w:lineRule="auto"/>
        <w:ind w:left="320" w:firstLine="0"/>
        <w:jc w:val="both"/>
        <w:rPr>
          <w:rFonts w:ascii="Times New Roman" w:hAnsi="Times New Roman" w:cs="Times New Roman"/>
          <w:b/>
          <w:bCs/>
        </w:rPr>
      </w:pPr>
    </w:p>
    <w:p w:rsidR="00545B2D" w:rsidRPr="00B622D8" w:rsidRDefault="00545B2D"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usług </w:t>
      </w:r>
      <w:r w:rsidRPr="00B622D8">
        <w:rPr>
          <w:rFonts w:ascii="Times New Roman" w:hAnsi="Times New Roman" w:cs="Times New Roman"/>
        </w:rPr>
        <w:t>zamówień uzupełniających</w:t>
      </w:r>
      <w:r>
        <w:rPr>
          <w:rFonts w:ascii="Times New Roman" w:hAnsi="Times New Roman" w:cs="Times New Roman"/>
        </w:rPr>
        <w:t>, stanowiących nie więcej niż 5</w:t>
      </w:r>
      <w:r w:rsidRPr="00C37288">
        <w:rPr>
          <w:rFonts w:ascii="Times New Roman" w:hAnsi="Times New Roman" w:cs="Times New Roman"/>
        </w:rPr>
        <w:t>0% wartości zamówienia podstawowego</w:t>
      </w:r>
      <w:r>
        <w:rPr>
          <w:rFonts w:ascii="Times New Roman" w:hAnsi="Times New Roman" w:cs="Times New Roman"/>
        </w:rPr>
        <w:t xml:space="preserve"> i polegających na powtórzeniu tego samego rodzaju zamówień zgodnie z art. 67 ust. 1 pkt. 6 ustawy Pzp.</w:t>
      </w:r>
    </w:p>
    <w:p w:rsidR="00545B2D" w:rsidRPr="00B622D8" w:rsidRDefault="00545B2D" w:rsidP="00932C84">
      <w:pPr>
        <w:spacing w:line="240" w:lineRule="auto"/>
        <w:ind w:left="0" w:firstLine="0"/>
        <w:rPr>
          <w:rFonts w:ascii="Times New Roman" w:hAnsi="Times New Roman" w:cs="Times New Roman"/>
        </w:rPr>
      </w:pPr>
    </w:p>
    <w:p w:rsidR="00545B2D" w:rsidRPr="00B622D8" w:rsidRDefault="00545B2D" w:rsidP="00932C84">
      <w:pPr>
        <w:pStyle w:val="Footer"/>
        <w:widowControl/>
        <w:numPr>
          <w:ilvl w:val="0"/>
          <w:numId w:val="44"/>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545B2D" w:rsidRPr="00B622D8" w:rsidRDefault="00545B2D"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545B2D" w:rsidRPr="00B622D8" w:rsidRDefault="00545B2D"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545B2D" w:rsidRPr="00B622D8" w:rsidRDefault="00545B2D" w:rsidP="00932C84">
      <w:pPr>
        <w:pStyle w:val="Footer"/>
        <w:spacing w:line="240" w:lineRule="auto"/>
        <w:ind w:left="720"/>
        <w:jc w:val="both"/>
        <w:rPr>
          <w:rFonts w:ascii="Times New Roman" w:hAnsi="Times New Roman" w:cs="Times New Roman"/>
        </w:rPr>
      </w:pPr>
    </w:p>
    <w:p w:rsidR="00545B2D" w:rsidRPr="00734D9A" w:rsidRDefault="00545B2D" w:rsidP="00932C84">
      <w:pPr>
        <w:numPr>
          <w:ilvl w:val="0"/>
          <w:numId w:val="44"/>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545B2D" w:rsidRPr="00B622D8" w:rsidRDefault="00545B2D" w:rsidP="00932C84">
      <w:pPr>
        <w:pStyle w:val="BodyText"/>
        <w:shd w:val="clear" w:color="auto" w:fill="FFFFFF"/>
        <w:ind w:left="330" w:right="29"/>
        <w:rPr>
          <w:rFonts w:ascii="Times New Roman" w:hAnsi="Times New Roman" w:cs="Times New Roman"/>
          <w:color w:val="000000"/>
          <w:sz w:val="22"/>
          <w:szCs w:val="22"/>
        </w:rPr>
      </w:pPr>
    </w:p>
    <w:p w:rsidR="00545B2D" w:rsidRPr="00B622D8" w:rsidRDefault="00545B2D" w:rsidP="00932C84">
      <w:pPr>
        <w:pStyle w:val="BodyText"/>
        <w:shd w:val="clear" w:color="auto" w:fill="FFFFFF"/>
        <w:ind w:left="330" w:right="29"/>
        <w:rPr>
          <w:rFonts w:ascii="Times New Roman" w:hAnsi="Times New Roman" w:cs="Times New Roman"/>
          <w:b/>
          <w:bCs/>
          <w:color w:val="000000"/>
          <w:sz w:val="22"/>
          <w:szCs w:val="22"/>
        </w:rPr>
      </w:pPr>
      <w:r w:rsidRPr="00B622D8">
        <w:rPr>
          <w:rFonts w:ascii="Times New Roman" w:hAnsi="Times New Roman" w:cs="Times New Roman"/>
          <w:color w:val="000000"/>
          <w:sz w:val="22"/>
          <w:szCs w:val="22"/>
        </w:rPr>
        <w:t xml:space="preserve">Termin wykonania zamówienia obejmuje okres: </w:t>
      </w:r>
      <w:r w:rsidRPr="00E9469A">
        <w:rPr>
          <w:rFonts w:ascii="Times New Roman" w:hAnsi="Times New Roman" w:cs="Times New Roman"/>
          <w:b/>
          <w:bCs/>
          <w:color w:val="000000"/>
        </w:rPr>
        <w:t>od</w:t>
      </w:r>
      <w:r w:rsidRPr="00E9469A">
        <w:rPr>
          <w:rFonts w:ascii="Times New Roman" w:hAnsi="Times New Roman" w:cs="Times New Roman"/>
          <w:color w:val="000000"/>
        </w:rPr>
        <w:t xml:space="preserve"> </w:t>
      </w:r>
      <w:r>
        <w:rPr>
          <w:rFonts w:ascii="Times New Roman" w:hAnsi="Times New Roman" w:cs="Times New Roman"/>
          <w:b/>
          <w:bCs/>
          <w:color w:val="000000"/>
        </w:rPr>
        <w:t>dnia podpisania umowy</w:t>
      </w:r>
      <w:r w:rsidRPr="00E9469A">
        <w:rPr>
          <w:rFonts w:ascii="Times New Roman" w:hAnsi="Times New Roman" w:cs="Times New Roman"/>
          <w:b/>
          <w:bCs/>
          <w:color w:val="000000"/>
        </w:rPr>
        <w:t xml:space="preserve"> do 30.06.2014 r.</w:t>
      </w:r>
      <w:r w:rsidRPr="00B622D8">
        <w:rPr>
          <w:rFonts w:ascii="Times New Roman" w:hAnsi="Times New Roman" w:cs="Times New Roman"/>
          <w:b/>
          <w:bCs/>
          <w:color w:val="000000"/>
          <w:sz w:val="22"/>
          <w:szCs w:val="22"/>
        </w:rPr>
        <w:tab/>
      </w:r>
    </w:p>
    <w:p w:rsidR="00545B2D" w:rsidRDefault="00545B2D" w:rsidP="00B622D8">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545B2D" w:rsidRDefault="00545B2D" w:rsidP="0027508C">
      <w:pPr>
        <w:numPr>
          <w:ilvl w:val="0"/>
          <w:numId w:val="44"/>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 xml:space="preserve">Warunki udziału w postępowaniu oraz opis sposobu dokonywania oceny spełniania tych warunków. </w:t>
      </w:r>
    </w:p>
    <w:p w:rsidR="00545B2D" w:rsidRPr="00053106" w:rsidRDefault="00545B2D" w:rsidP="00114EF3">
      <w:pPr>
        <w:shd w:val="clear" w:color="auto" w:fill="FFFFFF"/>
        <w:tabs>
          <w:tab w:val="left" w:pos="0"/>
        </w:tabs>
        <w:spacing w:line="240" w:lineRule="auto"/>
        <w:ind w:left="0" w:right="28" w:firstLine="0"/>
        <w:jc w:val="both"/>
        <w:rPr>
          <w:rFonts w:ascii="Times New Roman" w:hAnsi="Times New Roman" w:cs="Times New Roman"/>
          <w:b/>
          <w:bCs/>
        </w:rPr>
      </w:pPr>
    </w:p>
    <w:p w:rsidR="00545B2D" w:rsidRPr="00B622D8" w:rsidRDefault="00545B2D" w:rsidP="006D2133">
      <w:pPr>
        <w:widowControl/>
        <w:numPr>
          <w:ilvl w:val="1"/>
          <w:numId w:val="15"/>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545B2D" w:rsidRPr="00B622D8" w:rsidRDefault="00545B2D" w:rsidP="006D2133">
      <w:pPr>
        <w:widowControl/>
        <w:numPr>
          <w:ilvl w:val="0"/>
          <w:numId w:val="16"/>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545B2D" w:rsidRDefault="00545B2D" w:rsidP="00AA503B">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 xml:space="preserve">opis sposobu dokonywania oceny spełnienia tego warunku: </w:t>
      </w:r>
      <w:r w:rsidRPr="00402D7A">
        <w:rPr>
          <w:rFonts w:ascii="Times New Roman" w:hAnsi="Times New Roman" w:cs="Times New Roman"/>
        </w:rPr>
        <w:t xml:space="preserve">gdy </w:t>
      </w:r>
      <w:r w:rsidRPr="00402D7A">
        <w:rPr>
          <w:rFonts w:ascii="Times New Roman" w:hAnsi="Times New Roman" w:cs="Times New Roman"/>
          <w:b/>
          <w:bCs/>
        </w:rPr>
        <w:t>Wykonawca</w:t>
      </w:r>
      <w:r w:rsidRPr="00402D7A">
        <w:rPr>
          <w:rFonts w:ascii="Times New Roman" w:hAnsi="Times New Roman" w:cs="Times New Roman"/>
        </w:rPr>
        <w:t xml:space="preserve"> wykaże, że</w:t>
      </w:r>
      <w:r>
        <w:rPr>
          <w:rFonts w:ascii="Times New Roman" w:hAnsi="Times New Roman" w:cs="Times New Roman"/>
        </w:rPr>
        <w:t xml:space="preserve"> </w:t>
      </w:r>
      <w:r w:rsidRPr="00CE7089">
        <w:rPr>
          <w:rFonts w:ascii="Times New Roman" w:hAnsi="Times New Roman" w:cs="Times New Roman"/>
          <w:color w:val="000000"/>
        </w:rPr>
        <w:t xml:space="preserve">posiada </w:t>
      </w:r>
      <w:r w:rsidRPr="00CE7089">
        <w:rPr>
          <w:rFonts w:ascii="Times New Roman" w:hAnsi="Times New Roman" w:cs="Times New Roman"/>
        </w:rPr>
        <w:t>aktualne zezwolenie na transport odpadów, wydaną na podstawie w art. 28 ustawy z dnia 27 kwietnia 2001 r. o odpadach (Dz. U. z 2010 r. Nr 185, poz. 1243 z późn. zm.) w związku z art. 233 ustawy z dnia 14 grudnia 2012 r. o odpadach (Dz. U z 2013 r., poz. 21)</w:t>
      </w:r>
      <w:r>
        <w:rPr>
          <w:rFonts w:ascii="Times New Roman" w:hAnsi="Times New Roman" w:cs="Times New Roman"/>
        </w:rPr>
        <w:t>;</w:t>
      </w:r>
    </w:p>
    <w:p w:rsidR="00545B2D" w:rsidRPr="00CE7089" w:rsidRDefault="00545B2D" w:rsidP="00264189">
      <w:pPr>
        <w:widowControl/>
        <w:spacing w:line="240" w:lineRule="auto"/>
        <w:ind w:left="993" w:firstLine="23"/>
        <w:jc w:val="both"/>
        <w:rPr>
          <w:rFonts w:ascii="Times New Roman" w:hAnsi="Times New Roman" w:cs="Times New Roman"/>
        </w:rPr>
      </w:pPr>
    </w:p>
    <w:p w:rsidR="00545B2D" w:rsidRPr="00B622D8" w:rsidRDefault="00545B2D" w:rsidP="006D2133">
      <w:pPr>
        <w:widowControl/>
        <w:numPr>
          <w:ilvl w:val="0"/>
          <w:numId w:val="16"/>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545B2D" w:rsidRPr="00AA503B" w:rsidRDefault="00545B2D" w:rsidP="00AA503B">
      <w:pPr>
        <w:autoSpaceDE w:val="0"/>
        <w:autoSpaceDN w:val="0"/>
        <w:adjustRightInd w:val="0"/>
        <w:spacing w:line="240" w:lineRule="auto"/>
        <w:ind w:left="993" w:right="39" w:firstLine="0"/>
        <w:jc w:val="both"/>
        <w:rPr>
          <w:rFonts w:ascii="Times New Roman" w:hAnsi="Times New Roman" w:cs="Times New Roman"/>
          <w:b/>
          <w:bCs/>
        </w:rPr>
      </w:pPr>
      <w:r w:rsidRPr="00B622D8">
        <w:rPr>
          <w:rFonts w:ascii="Times New Roman" w:hAnsi="Times New Roman" w:cs="Times New Roman"/>
          <w:b/>
          <w:bCs/>
        </w:rPr>
        <w:t xml:space="preserve">opis sposobu dokonywania oceny spełnienia tego warunku: </w:t>
      </w: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w:t>
      </w:r>
      <w:r>
        <w:rPr>
          <w:rFonts w:ascii="Times New Roman" w:hAnsi="Times New Roman" w:cs="Times New Roman"/>
        </w:rPr>
        <w:t>główne usługi polegające na odbiorze i </w:t>
      </w:r>
      <w:r w:rsidRPr="0051372A">
        <w:rPr>
          <w:rFonts w:ascii="Times New Roman" w:hAnsi="Times New Roman" w:cs="Times New Roman"/>
        </w:rPr>
        <w:t>zagospodarowaniu</w:t>
      </w:r>
      <w:r>
        <w:rPr>
          <w:rFonts w:ascii="Times New Roman" w:hAnsi="Times New Roman" w:cs="Times New Roman"/>
        </w:rPr>
        <w:t xml:space="preserve"> </w:t>
      </w:r>
      <w:r w:rsidRPr="00D21EF8">
        <w:rPr>
          <w:rFonts w:ascii="Times New Roman" w:hAnsi="Times New Roman" w:cs="Times New Roman"/>
        </w:rPr>
        <w:t>odpad</w:t>
      </w:r>
      <w:r>
        <w:rPr>
          <w:rFonts w:ascii="Times New Roman" w:hAnsi="Times New Roman" w:cs="Times New Roman"/>
        </w:rPr>
        <w:t>ów</w:t>
      </w:r>
      <w:r w:rsidRPr="00D21EF8">
        <w:rPr>
          <w:rFonts w:ascii="Times New Roman" w:hAnsi="Times New Roman" w:cs="Times New Roman"/>
        </w:rPr>
        <w:t xml:space="preserve"> </w:t>
      </w:r>
      <w:r>
        <w:rPr>
          <w:rFonts w:ascii="Times New Roman" w:hAnsi="Times New Roman" w:cs="Times New Roman"/>
        </w:rPr>
        <w:t xml:space="preserve">niebezpiecznych w tym sprzętu elektrycznego i elektronicznego </w:t>
      </w:r>
      <w:r w:rsidRPr="00D21EF8">
        <w:rPr>
          <w:rFonts w:ascii="Times New Roman" w:hAnsi="Times New Roman" w:cs="Times New Roman"/>
        </w:rPr>
        <w:t>o</w:t>
      </w:r>
      <w:r>
        <w:rPr>
          <w:rFonts w:ascii="Times New Roman" w:hAnsi="Times New Roman" w:cs="Times New Roman"/>
        </w:rPr>
        <w:t xml:space="preserve"> łącznej</w:t>
      </w:r>
      <w:r w:rsidRPr="00D21EF8">
        <w:rPr>
          <w:rFonts w:ascii="Times New Roman" w:hAnsi="Times New Roman" w:cs="Times New Roman"/>
        </w:rPr>
        <w:t xml:space="preserve"> masie minimum </w:t>
      </w:r>
      <w:r>
        <w:rPr>
          <w:rFonts w:ascii="Times New Roman" w:hAnsi="Times New Roman" w:cs="Times New Roman"/>
          <w:color w:val="000000"/>
        </w:rPr>
        <w:t>35</w:t>
      </w:r>
      <w:r w:rsidRPr="00D21EF8">
        <w:rPr>
          <w:rFonts w:ascii="Times New Roman" w:hAnsi="Times New Roman" w:cs="Times New Roman"/>
          <w:color w:val="000000"/>
        </w:rPr>
        <w:t xml:space="preserve"> Mg odpadów rocznie</w:t>
      </w:r>
      <w:r>
        <w:rPr>
          <w:rFonts w:ascii="Times New Roman" w:hAnsi="Times New Roman" w:cs="Times New Roman"/>
        </w:rPr>
        <w:t xml:space="preserve"> w ramach jednej lub wielu umów.</w:t>
      </w:r>
    </w:p>
    <w:p w:rsidR="00545B2D" w:rsidRPr="00D21EF8" w:rsidRDefault="00545B2D" w:rsidP="001E66BD">
      <w:pPr>
        <w:autoSpaceDE w:val="0"/>
        <w:autoSpaceDN w:val="0"/>
        <w:adjustRightInd w:val="0"/>
        <w:spacing w:line="240" w:lineRule="auto"/>
        <w:ind w:left="960" w:right="39" w:firstLine="0"/>
        <w:jc w:val="both"/>
        <w:rPr>
          <w:rFonts w:ascii="Times New Roman" w:hAnsi="Times New Roman" w:cs="Times New Roman"/>
        </w:rPr>
      </w:pPr>
    </w:p>
    <w:p w:rsidR="00545B2D" w:rsidRPr="00B622D8" w:rsidRDefault="00545B2D" w:rsidP="006D2133">
      <w:pPr>
        <w:widowControl/>
        <w:numPr>
          <w:ilvl w:val="0"/>
          <w:numId w:val="16"/>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545B2D" w:rsidRPr="00A86D9D" w:rsidRDefault="00545B2D" w:rsidP="00A86D9D">
      <w:pPr>
        <w:autoSpaceDE w:val="0"/>
        <w:autoSpaceDN w:val="0"/>
        <w:adjustRightInd w:val="0"/>
        <w:spacing w:line="240" w:lineRule="auto"/>
        <w:ind w:left="912" w:right="28" w:firstLine="78"/>
        <w:jc w:val="both"/>
        <w:rPr>
          <w:rFonts w:ascii="Times New Roman" w:hAnsi="Times New Roman" w:cs="Times New Roman"/>
        </w:rPr>
      </w:pPr>
      <w:r w:rsidRPr="00B622D8">
        <w:rPr>
          <w:rFonts w:ascii="Times New Roman" w:hAnsi="Times New Roman" w:cs="Times New Roman"/>
          <w:b/>
          <w:bCs/>
        </w:rPr>
        <w:t>opis sposobu dokonywania oceny spełnienia tego warunku:</w:t>
      </w:r>
      <w:r>
        <w:rPr>
          <w:rFonts w:ascii="Times New Roman" w:hAnsi="Times New Roman" w:cs="Times New Roman"/>
        </w:rPr>
        <w:t xml:space="preserve"> </w:t>
      </w:r>
      <w:r w:rsidRPr="006E7134">
        <w:rPr>
          <w:rFonts w:ascii="Times New Roman" w:hAnsi="Times New Roman" w:cs="Times New Roman"/>
          <w:b/>
          <w:bCs/>
        </w:rPr>
        <w:t>Zamawiający</w:t>
      </w:r>
      <w:r>
        <w:rPr>
          <w:rFonts w:ascii="Times New Roman" w:hAnsi="Times New Roman" w:cs="Times New Roman"/>
        </w:rPr>
        <w:t xml:space="preserve"> nie dokonuje opisu sposobu spełniania warunku.</w:t>
      </w:r>
    </w:p>
    <w:p w:rsidR="00545B2D" w:rsidRDefault="00545B2D" w:rsidP="001333BB">
      <w:pPr>
        <w:autoSpaceDE w:val="0"/>
        <w:autoSpaceDN w:val="0"/>
        <w:adjustRightInd w:val="0"/>
        <w:spacing w:line="240" w:lineRule="auto"/>
        <w:ind w:left="990" w:right="28" w:firstLine="0"/>
        <w:jc w:val="both"/>
        <w:rPr>
          <w:rFonts w:ascii="Times New Roman" w:hAnsi="Times New Roman" w:cs="Times New Roman"/>
        </w:rPr>
      </w:pPr>
    </w:p>
    <w:p w:rsidR="00545B2D" w:rsidRPr="00371B4E" w:rsidRDefault="00545B2D" w:rsidP="006D2133">
      <w:pPr>
        <w:widowControl/>
        <w:numPr>
          <w:ilvl w:val="0"/>
          <w:numId w:val="49"/>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545B2D" w:rsidRPr="009517CD" w:rsidRDefault="00545B2D" w:rsidP="009517CD">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 xml:space="preserve">opis sposobu dokonywania oceny spełnienia tego warunku: </w:t>
      </w: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545B2D" w:rsidRDefault="00545B2D" w:rsidP="0054418D">
      <w:pPr>
        <w:autoSpaceDE w:val="0"/>
        <w:autoSpaceDN w:val="0"/>
        <w:adjustRightInd w:val="0"/>
        <w:spacing w:line="240" w:lineRule="auto"/>
        <w:ind w:right="29"/>
        <w:jc w:val="both"/>
        <w:rPr>
          <w:rFonts w:ascii="Times New Roman" w:hAnsi="Times New Roman" w:cs="Times New Roman"/>
          <w:b/>
          <w:bCs/>
        </w:rPr>
      </w:pPr>
    </w:p>
    <w:p w:rsidR="00545B2D" w:rsidRPr="00823F3E" w:rsidRDefault="00545B2D" w:rsidP="00823F3E">
      <w:pPr>
        <w:autoSpaceDE w:val="0"/>
        <w:autoSpaceDN w:val="0"/>
        <w:adjustRightInd w:val="0"/>
        <w:spacing w:line="240" w:lineRule="auto"/>
        <w:ind w:left="426" w:right="29" w:firstLine="0"/>
        <w:jc w:val="both"/>
        <w:rPr>
          <w:rFonts w:ascii="Times New Roman" w:hAnsi="Times New Roman" w:cs="Times New Roman"/>
          <w:b/>
          <w:bCs/>
          <w:i/>
          <w:iCs/>
        </w:rPr>
      </w:pPr>
      <w:r w:rsidRPr="00974A21">
        <w:rPr>
          <w:rFonts w:ascii="Times New Roman" w:hAnsi="Times New Roman" w:cs="Times New Roman"/>
          <w:i/>
          <w:iCs/>
        </w:rPr>
        <w:t xml:space="preserve">W przypadku, gdy </w:t>
      </w:r>
      <w:r>
        <w:rPr>
          <w:rFonts w:ascii="Times New Roman" w:hAnsi="Times New Roman" w:cs="Times New Roman"/>
          <w:i/>
          <w:iCs/>
        </w:rPr>
        <w:t xml:space="preserve">jakakolwiek </w:t>
      </w:r>
      <w:r w:rsidRPr="00974A21">
        <w:rPr>
          <w:rFonts w:ascii="Times New Roman" w:hAnsi="Times New Roman" w:cs="Times New Roman"/>
          <w:i/>
          <w:iCs/>
        </w:rPr>
        <w:t>warto</w:t>
      </w:r>
      <w:r w:rsidRPr="00974A21">
        <w:rPr>
          <w:rFonts w:ascii="Times New Roman" w:eastAsia="TimesNewRoman" w:hAnsi="Times New Roman" w:cs="Times New Roman"/>
          <w:i/>
          <w:iCs/>
        </w:rPr>
        <w:t xml:space="preserve">ść </w:t>
      </w:r>
      <w:r>
        <w:rPr>
          <w:rFonts w:ascii="Times New Roman" w:eastAsia="TimesNewRoman" w:hAnsi="Times New Roman" w:cs="Times New Roman"/>
          <w:i/>
          <w:iCs/>
        </w:rPr>
        <w:t xml:space="preserve">dotycząca ww. warunków </w:t>
      </w:r>
      <w:r w:rsidRPr="00974A21">
        <w:rPr>
          <w:rFonts w:ascii="Times New Roman" w:hAnsi="Times New Roman" w:cs="Times New Roman"/>
          <w:i/>
          <w:iCs/>
        </w:rPr>
        <w:t>wyrażona b</w:t>
      </w:r>
      <w:r w:rsidRPr="00974A21">
        <w:rPr>
          <w:rFonts w:ascii="Times New Roman" w:eastAsia="TimesNewRoman" w:hAnsi="Times New Roman" w:cs="Times New Roman"/>
          <w:i/>
          <w:iCs/>
        </w:rPr>
        <w:t>ę</w:t>
      </w:r>
      <w:r w:rsidRPr="00974A21">
        <w:rPr>
          <w:rFonts w:ascii="Times New Roman" w:hAnsi="Times New Roman" w:cs="Times New Roman"/>
          <w:i/>
          <w:iCs/>
        </w:rPr>
        <w:t xml:space="preserve">dzie w walucie obcej, </w:t>
      </w:r>
      <w:r w:rsidRPr="00974A21">
        <w:rPr>
          <w:rFonts w:ascii="Times New Roman" w:hAnsi="Times New Roman" w:cs="Times New Roman"/>
          <w:b/>
          <w:bCs/>
          <w:i/>
          <w:iCs/>
        </w:rPr>
        <w:t>Zamawiaj</w:t>
      </w:r>
      <w:r w:rsidRPr="00974A21">
        <w:rPr>
          <w:rFonts w:ascii="Times New Roman" w:eastAsia="TimesNewRoman" w:hAnsi="Times New Roman" w:cs="Times New Roman"/>
          <w:b/>
          <w:bCs/>
          <w:i/>
          <w:iCs/>
        </w:rPr>
        <w:t>ą</w:t>
      </w:r>
      <w:r w:rsidRPr="00974A21">
        <w:rPr>
          <w:rFonts w:ascii="Times New Roman" w:hAnsi="Times New Roman" w:cs="Times New Roman"/>
          <w:b/>
          <w:bCs/>
          <w:i/>
          <w:iCs/>
        </w:rPr>
        <w:t>cy</w:t>
      </w:r>
      <w:r w:rsidRPr="00974A21">
        <w:rPr>
          <w:rFonts w:ascii="Times New Roman" w:hAnsi="Times New Roman" w:cs="Times New Roman"/>
          <w:i/>
          <w:iCs/>
        </w:rPr>
        <w:t xml:space="preserve"> przeliczy </w:t>
      </w:r>
      <w:r>
        <w:rPr>
          <w:rFonts w:ascii="Times New Roman" w:hAnsi="Times New Roman" w:cs="Times New Roman"/>
          <w:i/>
          <w:iCs/>
        </w:rPr>
        <w:t xml:space="preserve">tę </w:t>
      </w:r>
      <w:r w:rsidRPr="00974A21">
        <w:rPr>
          <w:rFonts w:ascii="Times New Roman" w:hAnsi="Times New Roman" w:cs="Times New Roman"/>
          <w:i/>
          <w:iCs/>
        </w:rPr>
        <w:t>warto</w:t>
      </w:r>
      <w:r w:rsidRPr="00974A21">
        <w:rPr>
          <w:rFonts w:ascii="Times New Roman" w:eastAsia="TimesNewRoman" w:hAnsi="Times New Roman" w:cs="Times New Roman"/>
          <w:i/>
          <w:iCs/>
        </w:rPr>
        <w:t xml:space="preserve">ść </w:t>
      </w:r>
      <w:r w:rsidRPr="00974A21">
        <w:rPr>
          <w:rFonts w:ascii="Times New Roman" w:hAnsi="Times New Roman" w:cs="Times New Roman"/>
          <w:i/>
          <w:iCs/>
        </w:rPr>
        <w:t>na walut</w:t>
      </w:r>
      <w:r w:rsidRPr="00974A21">
        <w:rPr>
          <w:rFonts w:ascii="Times New Roman" w:eastAsia="TimesNewRoman" w:hAnsi="Times New Roman" w:cs="Times New Roman"/>
          <w:i/>
          <w:iCs/>
        </w:rPr>
        <w:t xml:space="preserve">ę </w:t>
      </w:r>
      <w:r w:rsidRPr="00974A21">
        <w:rPr>
          <w:rFonts w:ascii="Times New Roman" w:hAnsi="Times New Roman" w:cs="Times New Roman"/>
          <w:i/>
          <w:iCs/>
        </w:rPr>
        <w:t>polsk</w:t>
      </w:r>
      <w:r w:rsidRPr="00974A21">
        <w:rPr>
          <w:rFonts w:ascii="Times New Roman" w:eastAsia="TimesNewRoman" w:hAnsi="Times New Roman" w:cs="Times New Roman"/>
          <w:i/>
          <w:iCs/>
        </w:rPr>
        <w:t xml:space="preserve">ą </w:t>
      </w:r>
      <w:r w:rsidRPr="00974A21">
        <w:rPr>
          <w:rFonts w:ascii="Times New Roman" w:hAnsi="Times New Roman" w:cs="Times New Roman"/>
          <w:i/>
          <w:iCs/>
        </w:rPr>
        <w:t>na podstawie średniego kursu złotego w stosunku do walut obcych określonego w Tabeli Kursów Narodowego Banku Polskiego, dla danej waluty, z daty wszcz</w:t>
      </w:r>
      <w:r w:rsidRPr="00974A21">
        <w:rPr>
          <w:rFonts w:ascii="Times New Roman" w:eastAsia="TimesNewRoman" w:hAnsi="Times New Roman" w:cs="Times New Roman"/>
          <w:i/>
          <w:iCs/>
        </w:rPr>
        <w:t>ę</w:t>
      </w:r>
      <w:r w:rsidRPr="00974A21">
        <w:rPr>
          <w:rFonts w:ascii="Times New Roman" w:hAnsi="Times New Roman" w:cs="Times New Roman"/>
          <w:i/>
          <w:iCs/>
        </w:rPr>
        <w:t>cia post</w:t>
      </w:r>
      <w:r w:rsidRPr="00974A21">
        <w:rPr>
          <w:rFonts w:ascii="Times New Roman" w:eastAsia="TimesNewRoman" w:hAnsi="Times New Roman" w:cs="Times New Roman"/>
          <w:i/>
          <w:iCs/>
        </w:rPr>
        <w:t>ę</w:t>
      </w:r>
      <w:r w:rsidRPr="00974A21">
        <w:rPr>
          <w:rFonts w:ascii="Times New Roman" w:hAnsi="Times New Roman" w:cs="Times New Roman"/>
          <w:i/>
          <w:iCs/>
        </w:rPr>
        <w:t>powania</w:t>
      </w:r>
      <w:r>
        <w:rPr>
          <w:rFonts w:ascii="Times New Roman" w:hAnsi="Times New Roman" w:cs="Times New Roman"/>
          <w:i/>
          <w:iCs/>
        </w:rPr>
        <w:t xml:space="preserve"> o udzielenie zamówienia publicznego (za datę wszczęcia postępowania Zamawiający uznaje datę umieszczenia ogłoszenia o zamówieniu w miejscu publicznie dostępnym w swojej siedzibie oraz na stronie internetowej)</w:t>
      </w:r>
      <w:r w:rsidRPr="00974A21">
        <w:rPr>
          <w:rFonts w:ascii="Times New Roman" w:hAnsi="Times New Roman" w:cs="Times New Roman"/>
          <w:i/>
          <w:iCs/>
        </w:rPr>
        <w:t>. Je</w:t>
      </w:r>
      <w:r w:rsidRPr="00974A21">
        <w:rPr>
          <w:rFonts w:ascii="Times New Roman" w:eastAsia="TimesNewRoman" w:hAnsi="Times New Roman" w:cs="Times New Roman"/>
          <w:i/>
          <w:iCs/>
        </w:rPr>
        <w:t>ż</w:t>
      </w:r>
      <w:r w:rsidRPr="00974A21">
        <w:rPr>
          <w:rFonts w:ascii="Times New Roman" w:hAnsi="Times New Roman" w:cs="Times New Roman"/>
          <w:i/>
          <w:iCs/>
        </w:rPr>
        <w:t>eli w tym dniu nie b</w:t>
      </w:r>
      <w:r w:rsidRPr="00974A21">
        <w:rPr>
          <w:rFonts w:ascii="Times New Roman" w:eastAsia="TimesNewRoman" w:hAnsi="Times New Roman" w:cs="Times New Roman"/>
          <w:i/>
          <w:iCs/>
        </w:rPr>
        <w:t>ę</w:t>
      </w:r>
      <w:r w:rsidRPr="00974A21">
        <w:rPr>
          <w:rFonts w:ascii="Times New Roman" w:hAnsi="Times New Roman" w:cs="Times New Roman"/>
          <w:i/>
          <w:iCs/>
        </w:rPr>
        <w:t xml:space="preserve">dzie opublikowany </w:t>
      </w:r>
      <w:r w:rsidRPr="00974A21">
        <w:rPr>
          <w:rFonts w:ascii="Times New Roman" w:eastAsia="TimesNewRoman" w:hAnsi="Times New Roman" w:cs="Times New Roman"/>
          <w:i/>
          <w:iCs/>
        </w:rPr>
        <w:t>ś</w:t>
      </w:r>
      <w:r w:rsidRPr="00974A21">
        <w:rPr>
          <w:rFonts w:ascii="Times New Roman" w:hAnsi="Times New Roman" w:cs="Times New Roman"/>
          <w:i/>
          <w:iCs/>
        </w:rPr>
        <w:t xml:space="preserve">redni kurs NBP, </w:t>
      </w:r>
      <w:r w:rsidRPr="00974A21">
        <w:rPr>
          <w:rFonts w:ascii="Times New Roman" w:hAnsi="Times New Roman" w:cs="Times New Roman"/>
          <w:b/>
          <w:bCs/>
          <w:i/>
          <w:iCs/>
        </w:rPr>
        <w:t>Zamawiaj</w:t>
      </w:r>
      <w:r w:rsidRPr="00974A21">
        <w:rPr>
          <w:rFonts w:ascii="Times New Roman" w:eastAsia="TimesNewRoman" w:hAnsi="Times New Roman" w:cs="Times New Roman"/>
          <w:b/>
          <w:bCs/>
          <w:i/>
          <w:iCs/>
        </w:rPr>
        <w:t>ą</w:t>
      </w:r>
      <w:r w:rsidRPr="00974A21">
        <w:rPr>
          <w:rFonts w:ascii="Times New Roman" w:hAnsi="Times New Roman" w:cs="Times New Roman"/>
          <w:b/>
          <w:bCs/>
          <w:i/>
          <w:iCs/>
        </w:rPr>
        <w:t>cy</w:t>
      </w:r>
      <w:r w:rsidRPr="00974A21">
        <w:rPr>
          <w:rFonts w:ascii="Times New Roman" w:hAnsi="Times New Roman" w:cs="Times New Roman"/>
          <w:i/>
          <w:iCs/>
        </w:rPr>
        <w:t xml:space="preserve"> przyjmie kurs </w:t>
      </w:r>
      <w:r w:rsidRPr="00974A21">
        <w:rPr>
          <w:rFonts w:ascii="Times New Roman" w:eastAsia="TimesNewRoman" w:hAnsi="Times New Roman" w:cs="Times New Roman"/>
          <w:i/>
          <w:iCs/>
        </w:rPr>
        <w:t>ś</w:t>
      </w:r>
      <w:r>
        <w:rPr>
          <w:rFonts w:ascii="Times New Roman" w:hAnsi="Times New Roman" w:cs="Times New Roman"/>
          <w:i/>
          <w:iCs/>
        </w:rPr>
        <w:t>redni z </w:t>
      </w:r>
      <w:r w:rsidRPr="00974A21">
        <w:rPr>
          <w:rFonts w:ascii="Times New Roman" w:hAnsi="Times New Roman" w:cs="Times New Roman"/>
          <w:i/>
          <w:iCs/>
        </w:rPr>
        <w:t>ostatniej tabeli przed wszcz</w:t>
      </w:r>
      <w:r w:rsidRPr="00974A21">
        <w:rPr>
          <w:rFonts w:ascii="Times New Roman" w:eastAsia="TimesNewRoman" w:hAnsi="Times New Roman" w:cs="Times New Roman"/>
          <w:i/>
          <w:iCs/>
        </w:rPr>
        <w:t>ę</w:t>
      </w:r>
      <w:r w:rsidRPr="00974A21">
        <w:rPr>
          <w:rFonts w:ascii="Times New Roman" w:hAnsi="Times New Roman" w:cs="Times New Roman"/>
          <w:i/>
          <w:iCs/>
        </w:rPr>
        <w:t>ciem post</w:t>
      </w:r>
      <w:r w:rsidRPr="00974A21">
        <w:rPr>
          <w:rFonts w:ascii="Times New Roman" w:eastAsia="TimesNewRoman" w:hAnsi="Times New Roman" w:cs="Times New Roman"/>
          <w:i/>
          <w:iCs/>
        </w:rPr>
        <w:t>ę</w:t>
      </w:r>
      <w:r w:rsidRPr="00974A21">
        <w:rPr>
          <w:rFonts w:ascii="Times New Roman" w:hAnsi="Times New Roman" w:cs="Times New Roman"/>
          <w:i/>
          <w:iCs/>
        </w:rPr>
        <w:t>powania.</w:t>
      </w:r>
    </w:p>
    <w:p w:rsidR="00545B2D" w:rsidRPr="00B622D8" w:rsidRDefault="00545B2D" w:rsidP="00B622D8">
      <w:pPr>
        <w:autoSpaceDE w:val="0"/>
        <w:autoSpaceDN w:val="0"/>
        <w:adjustRightInd w:val="0"/>
        <w:spacing w:line="240" w:lineRule="auto"/>
        <w:ind w:left="426" w:right="29" w:firstLine="0"/>
        <w:jc w:val="both"/>
        <w:rPr>
          <w:rFonts w:ascii="Times New Roman" w:hAnsi="Times New Roman" w:cs="Times New Roman"/>
          <w:b/>
          <w:bCs/>
        </w:rPr>
      </w:pPr>
    </w:p>
    <w:p w:rsidR="00545B2D" w:rsidRPr="005A6257" w:rsidRDefault="00545B2D" w:rsidP="006D2133">
      <w:pPr>
        <w:numPr>
          <w:ilvl w:val="1"/>
          <w:numId w:val="15"/>
        </w:numPr>
        <w:tabs>
          <w:tab w:val="clear" w:pos="1364"/>
        </w:tabs>
        <w:autoSpaceDE w:val="0"/>
        <w:autoSpaceDN w:val="0"/>
        <w:adjustRightInd w:val="0"/>
        <w:spacing w:line="240" w:lineRule="auto"/>
        <w:ind w:left="770" w:right="29"/>
        <w:jc w:val="both"/>
        <w:rPr>
          <w:rFonts w:ascii="Times New Roman" w:hAnsi="Times New Roman" w:cs="Times New Roman"/>
          <w:b/>
          <w:bCs/>
        </w:rPr>
      </w:pPr>
      <w:r w:rsidRPr="00B622D8">
        <w:rPr>
          <w:rFonts w:ascii="Times New Roman" w:hAnsi="Times New Roman" w:cs="Times New Roman"/>
          <w:b/>
          <w:bCs/>
        </w:rPr>
        <w:t>Wykonawca</w:t>
      </w:r>
      <w:r w:rsidRPr="00B622D8">
        <w:rPr>
          <w:rFonts w:ascii="Times New Roman" w:hAnsi="Times New Roman" w:cs="Times New Roman"/>
        </w:rPr>
        <w:t xml:space="preserve"> na żądanie </w:t>
      </w:r>
      <w:r w:rsidRPr="00B622D8">
        <w:rPr>
          <w:rFonts w:ascii="Times New Roman" w:hAnsi="Times New Roman" w:cs="Times New Roman"/>
          <w:b/>
          <w:bCs/>
        </w:rPr>
        <w:t>Zamawiającego</w:t>
      </w:r>
      <w:r w:rsidRPr="00B622D8">
        <w:rPr>
          <w:rFonts w:ascii="Times New Roman" w:hAnsi="Times New Roman" w:cs="Times New Roman"/>
        </w:rPr>
        <w:t xml:space="preserve"> i w zakresie przez niego wskazanym jest zobowiązany w</w:t>
      </w:r>
      <w:r>
        <w:rPr>
          <w:rFonts w:ascii="Times New Roman" w:hAnsi="Times New Roman" w:cs="Times New Roman"/>
        </w:rPr>
        <w:t>y</w:t>
      </w:r>
      <w:r w:rsidRPr="00B622D8">
        <w:rPr>
          <w:rFonts w:ascii="Times New Roman" w:hAnsi="Times New Roman" w:cs="Times New Roman"/>
        </w:rPr>
        <w:t>kazać odpowiednio, nie później niż na dzień składania ofert, spełnianie warunków, o których mowa w art. 22 ust.1, i brak podstaw do wykluczenia z powodu niespełniania warunków, o których mowa w art. 24 ust.1.</w:t>
      </w:r>
    </w:p>
    <w:p w:rsidR="00545B2D" w:rsidRPr="00B622D8" w:rsidRDefault="00545B2D" w:rsidP="006D2133">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lang w:eastAsia="ar-SA"/>
        </w:rPr>
      </w:pPr>
      <w:r w:rsidRPr="00B622D8">
        <w:rPr>
          <w:rFonts w:ascii="Times New Roman" w:hAnsi="Times New Roman" w:cs="Times New Roman"/>
        </w:rPr>
        <w:t xml:space="preserve">Ocena spełnienia warunków udziału w postępowaniu zostanie dokonana wg formuły „spełnia - nie spełnia”, w oparciu o informacje zawarte w dokumentach i oświadczeniach (wymaganych przez </w:t>
      </w:r>
      <w:r w:rsidRPr="00B622D8">
        <w:rPr>
          <w:rFonts w:ascii="Times New Roman" w:hAnsi="Times New Roman" w:cs="Times New Roman"/>
          <w:b/>
          <w:bCs/>
        </w:rPr>
        <w:t>Zamawiającego</w:t>
      </w:r>
      <w:r w:rsidRPr="00B622D8">
        <w:rPr>
          <w:rFonts w:ascii="Times New Roman" w:hAnsi="Times New Roman" w:cs="Times New Roman"/>
        </w:rPr>
        <w:t xml:space="preserve"> i podanych w SIWZ) dołączonych do oferty. Z treści załączonych dokumentów i oświadczeń musi wynikać jednoznacznie, iż </w:t>
      </w:r>
      <w:r w:rsidRPr="00B622D8">
        <w:rPr>
          <w:rFonts w:ascii="Times New Roman" w:hAnsi="Times New Roman" w:cs="Times New Roman"/>
          <w:b/>
          <w:bCs/>
        </w:rPr>
        <w:t>Wykonawca</w:t>
      </w:r>
      <w:r w:rsidRPr="00B622D8">
        <w:rPr>
          <w:rFonts w:ascii="Times New Roman" w:hAnsi="Times New Roman" w:cs="Times New Roman"/>
        </w:rPr>
        <w:t xml:space="preserve"> spełnia wyżej wymienione warunki.</w:t>
      </w:r>
    </w:p>
    <w:p w:rsidR="00545B2D" w:rsidRPr="00CB16A6" w:rsidRDefault="00545B2D" w:rsidP="006D2133">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lang w:eastAsia="ar-SA"/>
        </w:rPr>
      </w:pPr>
      <w:r w:rsidRPr="00CB16A6">
        <w:rPr>
          <w:rFonts w:ascii="Times New Roman" w:hAnsi="Times New Roman" w:cs="Times New Roman"/>
          <w:b/>
          <w:bCs/>
        </w:rPr>
        <w:t>Zamawiający</w:t>
      </w:r>
      <w:r w:rsidRPr="00CB16A6">
        <w:rPr>
          <w:rFonts w:ascii="Times New Roman" w:hAnsi="Times New Roman" w:cs="Times New Roman"/>
        </w:rPr>
        <w:t xml:space="preserve"> na podstawie art. 26 ust. 3 ustawy Prawo zamówień publicznych (Dz. U. z 2010 r. Nr 113, poz.759 ze zm.) wezwie </w:t>
      </w:r>
      <w:r w:rsidRPr="00CB16A6">
        <w:rPr>
          <w:rFonts w:ascii="Times New Roman" w:hAnsi="Times New Roman" w:cs="Times New Roman"/>
          <w:b/>
          <w:bCs/>
        </w:rPr>
        <w:t>Wykonawców</w:t>
      </w:r>
      <w:r w:rsidRPr="00CB16A6">
        <w:rPr>
          <w:rFonts w:ascii="Times New Roman" w:hAnsi="Times New Roman" w:cs="Times New Roman"/>
        </w:rPr>
        <w:t xml:space="preserve">, którzy w określonym terminie nie złożyli wymaganych przez </w:t>
      </w:r>
      <w:r w:rsidRPr="00CB16A6">
        <w:rPr>
          <w:rFonts w:ascii="Times New Roman" w:hAnsi="Times New Roman" w:cs="Times New Roman"/>
          <w:b/>
          <w:bCs/>
        </w:rPr>
        <w:t>Zamawiającego</w:t>
      </w:r>
      <w:r w:rsidRPr="00CB16A6">
        <w:rPr>
          <w:rFonts w:ascii="Times New Roman" w:hAnsi="Times New Roman" w:cs="Times New Roman"/>
        </w:rPr>
        <w:t xml:space="preserve"> oświadczeń lub dokumentów potwierdzających spełnianie warunków udziału w postępowaniu, lub którzy nie złożyli pełnomocnictw, albo którzy złożyli wymagane przez </w:t>
      </w:r>
      <w:r w:rsidRPr="00CB16A6">
        <w:rPr>
          <w:rFonts w:ascii="Times New Roman" w:hAnsi="Times New Roman" w:cs="Times New Roman"/>
          <w:b/>
          <w:bCs/>
        </w:rPr>
        <w:t>Zamawiającego</w:t>
      </w:r>
      <w:r w:rsidRPr="00CB16A6">
        <w:rPr>
          <w:rFonts w:ascii="Times New Roman" w:hAnsi="Times New Roman" w:cs="Times New Roman"/>
        </w:rPr>
        <w:t xml:space="preserve"> oświadczenia i dokumenty zawierające błędy, lub którzy złożyli wadliwe pełnomocnictwa, do ich złożenia w wyznaczonym terminie, chyba że mimo ich złożenia oferta </w:t>
      </w:r>
      <w:r w:rsidRPr="00CB16A6">
        <w:rPr>
          <w:rFonts w:ascii="Times New Roman" w:hAnsi="Times New Roman" w:cs="Times New Roman"/>
          <w:b/>
          <w:bCs/>
        </w:rPr>
        <w:t xml:space="preserve">Wykonawcy </w:t>
      </w:r>
      <w:r w:rsidRPr="00CB16A6">
        <w:rPr>
          <w:rFonts w:ascii="Times New Roman" w:hAnsi="Times New Roman" w:cs="Times New Roman"/>
        </w:rPr>
        <w:t xml:space="preserve">podlega odrzuceniu albo konieczne byłoby unieważnienie postępowania. Złożone na wezwanie </w:t>
      </w:r>
      <w:r w:rsidRPr="00CB16A6">
        <w:rPr>
          <w:rFonts w:ascii="Times New Roman" w:hAnsi="Times New Roman" w:cs="Times New Roman"/>
          <w:b/>
          <w:bCs/>
        </w:rPr>
        <w:t>Zamawiającego</w:t>
      </w:r>
      <w:r>
        <w:rPr>
          <w:rFonts w:ascii="Times New Roman" w:hAnsi="Times New Roman" w:cs="Times New Roman"/>
        </w:rPr>
        <w:t xml:space="preserve"> oświadczenia i </w:t>
      </w:r>
      <w:r w:rsidRPr="00CB16A6">
        <w:rPr>
          <w:rFonts w:ascii="Times New Roman" w:hAnsi="Times New Roman" w:cs="Times New Roman"/>
        </w:rPr>
        <w:t>dokumenty powinny potwierdzać spełnianie przez </w:t>
      </w:r>
      <w:r w:rsidRPr="00CB16A6">
        <w:rPr>
          <w:rFonts w:ascii="Times New Roman" w:hAnsi="Times New Roman" w:cs="Times New Roman"/>
          <w:b/>
          <w:bCs/>
        </w:rPr>
        <w:t>Wykonawcę</w:t>
      </w:r>
      <w:r w:rsidRPr="00CB16A6">
        <w:rPr>
          <w:rFonts w:ascii="Times New Roman" w:hAnsi="Times New Roman" w:cs="Times New Roman"/>
        </w:rPr>
        <w:t xml:space="preserve"> warunków udziału w postępowaniu oraz spełnianie przez oferowane </w:t>
      </w:r>
      <w:r>
        <w:rPr>
          <w:rFonts w:ascii="Times New Roman" w:hAnsi="Times New Roman" w:cs="Times New Roman"/>
        </w:rPr>
        <w:t>usługi</w:t>
      </w:r>
      <w:r w:rsidRPr="00CB16A6">
        <w:rPr>
          <w:rFonts w:ascii="Times New Roman" w:hAnsi="Times New Roman" w:cs="Times New Roman"/>
        </w:rPr>
        <w:t xml:space="preserve"> wymagań określonych przez </w:t>
      </w:r>
      <w:r w:rsidRPr="00CB16A6">
        <w:rPr>
          <w:rFonts w:ascii="Times New Roman" w:hAnsi="Times New Roman" w:cs="Times New Roman"/>
          <w:b/>
          <w:bCs/>
        </w:rPr>
        <w:t>Zamawiającego</w:t>
      </w:r>
      <w:r>
        <w:rPr>
          <w:rFonts w:ascii="Times New Roman" w:hAnsi="Times New Roman" w:cs="Times New Roman"/>
        </w:rPr>
        <w:t>, nie później niż w dniu, w </w:t>
      </w:r>
      <w:r w:rsidRPr="00CB16A6">
        <w:rPr>
          <w:rFonts w:ascii="Times New Roman" w:hAnsi="Times New Roman" w:cs="Times New Roman"/>
        </w:rPr>
        <w:t>którym upłynął termin składania ofert.</w:t>
      </w:r>
    </w:p>
    <w:p w:rsidR="00545B2D" w:rsidRDefault="00545B2D"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r w:rsidRPr="00B622D8">
        <w:rPr>
          <w:rFonts w:ascii="Times New Roman" w:hAnsi="Times New Roman" w:cs="Times New Roman"/>
          <w:b/>
          <w:bCs/>
        </w:rPr>
        <w:tab/>
      </w:r>
    </w:p>
    <w:p w:rsidR="00545B2D" w:rsidRDefault="00545B2D" w:rsidP="00B622D8">
      <w:pPr>
        <w:shd w:val="clear" w:color="auto" w:fill="FFFFFF"/>
        <w:tabs>
          <w:tab w:val="left" w:pos="0"/>
        </w:tabs>
        <w:spacing w:line="240" w:lineRule="auto"/>
        <w:ind w:left="0" w:right="-233" w:firstLine="0"/>
        <w:jc w:val="both"/>
        <w:rPr>
          <w:rFonts w:ascii="Times New Roman" w:hAnsi="Times New Roman" w:cs="Times New Roman"/>
          <w:b/>
          <w:bCs/>
        </w:rPr>
      </w:pPr>
    </w:p>
    <w:p w:rsidR="00545B2D" w:rsidRDefault="00545B2D" w:rsidP="00B622D8">
      <w:pPr>
        <w:shd w:val="clear" w:color="auto" w:fill="FFFFFF"/>
        <w:tabs>
          <w:tab w:val="left" w:pos="0"/>
        </w:tabs>
        <w:spacing w:line="240" w:lineRule="auto"/>
        <w:ind w:left="0" w:right="-233" w:firstLine="0"/>
        <w:jc w:val="both"/>
        <w:rPr>
          <w:rFonts w:ascii="Times New Roman" w:hAnsi="Times New Roman" w:cs="Times New Roman"/>
          <w:b/>
          <w:bCs/>
        </w:rPr>
      </w:pPr>
    </w:p>
    <w:p w:rsidR="00545B2D" w:rsidRPr="00B622D8" w:rsidRDefault="00545B2D" w:rsidP="00B622D8">
      <w:pPr>
        <w:shd w:val="clear" w:color="auto" w:fill="FFFFFF"/>
        <w:tabs>
          <w:tab w:val="left" w:pos="0"/>
        </w:tabs>
        <w:spacing w:line="240" w:lineRule="auto"/>
        <w:ind w:left="0" w:right="-233" w:firstLine="0"/>
        <w:jc w:val="both"/>
        <w:rPr>
          <w:rFonts w:ascii="Times New Roman" w:hAnsi="Times New Roman" w:cs="Times New Roman"/>
          <w:b/>
          <w:bCs/>
        </w:rPr>
      </w:pPr>
    </w:p>
    <w:p w:rsidR="00545B2D" w:rsidRPr="00B622D8" w:rsidRDefault="00545B2D" w:rsidP="00B622D8">
      <w:pPr>
        <w:numPr>
          <w:ilvl w:val="0"/>
          <w:numId w:val="44"/>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545B2D" w:rsidRPr="00B622D8" w:rsidRDefault="00545B2D" w:rsidP="00B622D8">
      <w:pPr>
        <w:shd w:val="clear" w:color="auto" w:fill="FFFFFF"/>
        <w:tabs>
          <w:tab w:val="left" w:pos="0"/>
        </w:tabs>
        <w:spacing w:line="240" w:lineRule="auto"/>
        <w:ind w:right="-233"/>
        <w:jc w:val="both"/>
        <w:rPr>
          <w:rFonts w:ascii="Times New Roman" w:hAnsi="Times New Roman" w:cs="Times New Roman"/>
          <w:b/>
          <w:bCs/>
        </w:rPr>
      </w:pPr>
    </w:p>
    <w:p w:rsidR="00545B2D" w:rsidRDefault="00545B2D" w:rsidP="006D2133">
      <w:pPr>
        <w:widowControl/>
        <w:numPr>
          <w:ilvl w:val="0"/>
          <w:numId w:val="18"/>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545B2D" w:rsidRDefault="00545B2D" w:rsidP="006D2133">
      <w:pPr>
        <w:widowControl/>
        <w:numPr>
          <w:ilvl w:val="0"/>
          <w:numId w:val="42"/>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545B2D" w:rsidRPr="00214441" w:rsidRDefault="00545B2D"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545B2D" w:rsidRPr="00A7091B" w:rsidRDefault="00545B2D" w:rsidP="006D2133">
      <w:pPr>
        <w:widowControl/>
        <w:numPr>
          <w:ilvl w:val="0"/>
          <w:numId w:val="42"/>
        </w:numPr>
        <w:autoSpaceDE w:val="0"/>
        <w:autoSpaceDN w:val="0"/>
        <w:adjustRightInd w:val="0"/>
        <w:spacing w:line="240" w:lineRule="auto"/>
        <w:ind w:left="990" w:right="28"/>
        <w:jc w:val="both"/>
        <w:rPr>
          <w:rFonts w:ascii="Times New Roman" w:hAnsi="Times New Roman" w:cs="Times New Roman"/>
        </w:rPr>
      </w:pPr>
      <w:r w:rsidRPr="00CA2B9F">
        <w:rPr>
          <w:rFonts w:ascii="Times New Roman" w:hAnsi="Times New Roman" w:cs="Times New Roman"/>
        </w:rPr>
        <w:t>Decyzję administracyjną – zezwolenie na transport odpadów, wydaną na podstawie w art. 28 ust</w:t>
      </w:r>
      <w:r>
        <w:rPr>
          <w:rFonts w:ascii="Times New Roman" w:hAnsi="Times New Roman" w:cs="Times New Roman"/>
        </w:rPr>
        <w:t>awy z </w:t>
      </w:r>
      <w:r w:rsidRPr="00CA2B9F">
        <w:rPr>
          <w:rFonts w:ascii="Times New Roman" w:hAnsi="Times New Roman" w:cs="Times New Roman"/>
        </w:rPr>
        <w:t>dnia 27 kwietnia 2001 r. o odpadach (Dz. U. z 2010 r. Nr 185, poz. 1243 z późn. zm.) w związku z art. 233 ustawy z dnia 14 grudnia 2012 r. o odpadach (Dz. U z 2013 r., poz. 21)</w:t>
      </w:r>
      <w:r>
        <w:rPr>
          <w:rFonts w:ascii="Times New Roman" w:hAnsi="Times New Roman" w:cs="Times New Roman"/>
        </w:rPr>
        <w:t>.</w:t>
      </w:r>
    </w:p>
    <w:p w:rsidR="00545B2D" w:rsidRPr="00CA2B9F" w:rsidRDefault="00545B2D" w:rsidP="005E4F0D">
      <w:pPr>
        <w:widowControl/>
        <w:autoSpaceDE w:val="0"/>
        <w:autoSpaceDN w:val="0"/>
        <w:adjustRightInd w:val="0"/>
        <w:spacing w:line="240" w:lineRule="auto"/>
        <w:ind w:left="990" w:right="28" w:firstLine="0"/>
        <w:jc w:val="both"/>
        <w:rPr>
          <w:rFonts w:ascii="Times New Roman" w:hAnsi="Times New Roman" w:cs="Times New Roman"/>
          <w:i/>
          <w:iCs/>
          <w:color w:val="FF0000"/>
        </w:rPr>
      </w:pPr>
      <w:r w:rsidRPr="00F16B40">
        <w:rPr>
          <w:rFonts w:ascii="Times New Roman" w:hAnsi="Times New Roman" w:cs="Times New Roman"/>
          <w:i/>
          <w:iCs/>
        </w:rPr>
        <w:t xml:space="preserve">W przypadku składania oferty wspólnej ww. dokument składa ten z </w:t>
      </w:r>
      <w:r w:rsidRPr="00F16B40">
        <w:rPr>
          <w:rFonts w:ascii="Times New Roman" w:hAnsi="Times New Roman" w:cs="Times New Roman"/>
          <w:b/>
          <w:bCs/>
          <w:i/>
          <w:iCs/>
        </w:rPr>
        <w:t>Wykonawców</w:t>
      </w:r>
      <w:r w:rsidRPr="00F16B40">
        <w:rPr>
          <w:rFonts w:ascii="Times New Roman" w:hAnsi="Times New Roman" w:cs="Times New Roman"/>
          <w:i/>
          <w:iCs/>
        </w:rPr>
        <w:t xml:space="preserve"> składających ofertę wspólną, który w ramach konsorcjum będzie odpowiadał za realizację usług objętych koncesją, zezwoleniem lub licencją.</w:t>
      </w:r>
    </w:p>
    <w:p w:rsidR="00545B2D" w:rsidRPr="006A4871" w:rsidRDefault="00545B2D" w:rsidP="006D2133">
      <w:pPr>
        <w:widowControl/>
        <w:numPr>
          <w:ilvl w:val="0"/>
          <w:numId w:val="42"/>
        </w:numPr>
        <w:autoSpaceDE w:val="0"/>
        <w:autoSpaceDN w:val="0"/>
        <w:adjustRightInd w:val="0"/>
        <w:spacing w:line="240" w:lineRule="auto"/>
        <w:ind w:left="990" w:right="28"/>
        <w:jc w:val="both"/>
        <w:rPr>
          <w:rFonts w:ascii="Times New Roman" w:hAnsi="Times New Roman" w:cs="Times New Roman"/>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głównych usług</w:t>
      </w:r>
      <w:r>
        <w:rPr>
          <w:rFonts w:ascii="Times New Roman" w:hAnsi="Times New Roman" w:cs="Times New Roman"/>
        </w:rPr>
        <w:t>,</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usługi zostały wykonane, oraz załączeniem dowodów, czy zostały wykonane lub są wykonywane należycie - </w:t>
      </w:r>
      <w:r w:rsidRPr="0095579F">
        <w:rPr>
          <w:rFonts w:ascii="Times New Roman" w:hAnsi="Times New Roman" w:cs="Times New Roman"/>
          <w:b/>
          <w:bCs/>
        </w:rPr>
        <w:t xml:space="preserve">Załącznik Nr </w:t>
      </w:r>
      <w:r>
        <w:rPr>
          <w:rFonts w:ascii="Times New Roman" w:hAnsi="Times New Roman" w:cs="Times New Roman"/>
          <w:b/>
          <w:bCs/>
        </w:rPr>
        <w:t>3</w:t>
      </w:r>
      <w:r w:rsidRPr="0095579F">
        <w:rPr>
          <w:rFonts w:ascii="Times New Roman" w:hAnsi="Times New Roman" w:cs="Times New Roman"/>
          <w:b/>
          <w:bCs/>
        </w:rPr>
        <w:t xml:space="preserve"> </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p>
    <w:p w:rsidR="00545B2D" w:rsidRPr="00C979CA" w:rsidRDefault="00545B2D" w:rsidP="00C979CA">
      <w:pPr>
        <w:widowControl/>
        <w:autoSpaceDE w:val="0"/>
        <w:autoSpaceDN w:val="0"/>
        <w:adjustRightInd w:val="0"/>
        <w:spacing w:line="240" w:lineRule="auto"/>
        <w:ind w:left="990" w:right="28" w:firstLine="0"/>
        <w:jc w:val="both"/>
        <w:rPr>
          <w:rFonts w:ascii="Times New Roman" w:hAnsi="Times New Roman" w:cs="Times New Roman"/>
        </w:rPr>
      </w:pPr>
      <w:r w:rsidRPr="00C979CA">
        <w:rPr>
          <w:rFonts w:ascii="Times New Roman" w:hAnsi="Times New Roman" w:cs="Times New Roman"/>
          <w:i/>
          <w:iCs/>
        </w:rPr>
        <w:t xml:space="preserve">W przypadku składania oferty wspólnej </w:t>
      </w:r>
      <w:r w:rsidRPr="00C979CA">
        <w:rPr>
          <w:rFonts w:ascii="Times New Roman" w:hAnsi="Times New Roman" w:cs="Times New Roman"/>
          <w:b/>
          <w:bCs/>
          <w:i/>
          <w:iCs/>
        </w:rPr>
        <w:t xml:space="preserve">Wykonawcy </w:t>
      </w:r>
      <w:r w:rsidRPr="00C979CA">
        <w:rPr>
          <w:rFonts w:ascii="Times New Roman" w:hAnsi="Times New Roman" w:cs="Times New Roman"/>
          <w:i/>
          <w:iCs/>
        </w:rPr>
        <w:t>składający ofertę wspólną składają jeden wspólny ww. wykaz.</w:t>
      </w:r>
    </w:p>
    <w:p w:rsidR="00545B2D" w:rsidRDefault="00545B2D" w:rsidP="00FE5080">
      <w:pPr>
        <w:autoSpaceDE w:val="0"/>
        <w:autoSpaceDN w:val="0"/>
        <w:adjustRightInd w:val="0"/>
        <w:spacing w:line="240" w:lineRule="auto"/>
        <w:ind w:left="993" w:right="39" w:firstLine="423"/>
        <w:jc w:val="both"/>
        <w:rPr>
          <w:rFonts w:ascii="Times New Roman" w:hAnsi="Times New Roman" w:cs="Times New Roman"/>
        </w:rPr>
      </w:pPr>
    </w:p>
    <w:p w:rsidR="00545B2D" w:rsidRDefault="00545B2D" w:rsidP="0060560E">
      <w:pPr>
        <w:autoSpaceDE w:val="0"/>
        <w:autoSpaceDN w:val="0"/>
        <w:adjustRightInd w:val="0"/>
        <w:spacing w:line="240" w:lineRule="auto"/>
        <w:ind w:left="993" w:right="39" w:firstLine="423"/>
        <w:jc w:val="both"/>
        <w:rPr>
          <w:rFonts w:ascii="Times New Roman" w:hAnsi="Times New Roman" w:cs="Times New Roman"/>
        </w:rPr>
      </w:pPr>
      <w:r w:rsidRPr="00E21B8E">
        <w:rPr>
          <w:rFonts w:ascii="Times New Roman" w:hAnsi="Times New Roman" w:cs="Times New Roman"/>
        </w:rPr>
        <w:t xml:space="preserve">Za główne usługi uznaje się </w:t>
      </w:r>
      <w:r>
        <w:rPr>
          <w:rFonts w:ascii="Times New Roman" w:hAnsi="Times New Roman" w:cs="Times New Roman"/>
        </w:rPr>
        <w:t>usługi niezbędne do wykazania spełnienia warunku określonego w SIWZ, Rozdział A pkt. VIII pkt. ppkt. 2), tj., 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w:t>
      </w:r>
      <w:r>
        <w:rPr>
          <w:rFonts w:ascii="Times New Roman" w:hAnsi="Times New Roman" w:cs="Times New Roman"/>
        </w:rPr>
        <w:t>główne usługi polegające na odbiorze i </w:t>
      </w:r>
      <w:r w:rsidRPr="0051372A">
        <w:rPr>
          <w:rFonts w:ascii="Times New Roman" w:hAnsi="Times New Roman" w:cs="Times New Roman"/>
        </w:rPr>
        <w:t>zagospodarowaniu</w:t>
      </w:r>
      <w:r>
        <w:rPr>
          <w:rFonts w:ascii="Times New Roman" w:hAnsi="Times New Roman" w:cs="Times New Roman"/>
        </w:rPr>
        <w:t xml:space="preserve"> </w:t>
      </w:r>
      <w:r w:rsidRPr="00D21EF8">
        <w:rPr>
          <w:rFonts w:ascii="Times New Roman" w:hAnsi="Times New Roman" w:cs="Times New Roman"/>
        </w:rPr>
        <w:t>odpad</w:t>
      </w:r>
      <w:r>
        <w:rPr>
          <w:rFonts w:ascii="Times New Roman" w:hAnsi="Times New Roman" w:cs="Times New Roman"/>
        </w:rPr>
        <w:t>ów</w:t>
      </w:r>
      <w:r w:rsidRPr="00D21EF8">
        <w:rPr>
          <w:rFonts w:ascii="Times New Roman" w:hAnsi="Times New Roman" w:cs="Times New Roman"/>
        </w:rPr>
        <w:t xml:space="preserve"> </w:t>
      </w:r>
      <w:r>
        <w:rPr>
          <w:rFonts w:ascii="Times New Roman" w:hAnsi="Times New Roman" w:cs="Times New Roman"/>
        </w:rPr>
        <w:t xml:space="preserve">niebezpiecznych w tym sprzętu elektrycznego i elektronicznego </w:t>
      </w:r>
      <w:r w:rsidRPr="00D21EF8">
        <w:rPr>
          <w:rFonts w:ascii="Times New Roman" w:hAnsi="Times New Roman" w:cs="Times New Roman"/>
        </w:rPr>
        <w:t>o</w:t>
      </w:r>
      <w:r>
        <w:rPr>
          <w:rFonts w:ascii="Times New Roman" w:hAnsi="Times New Roman" w:cs="Times New Roman"/>
        </w:rPr>
        <w:t xml:space="preserve"> łącznej</w:t>
      </w:r>
      <w:r w:rsidRPr="00D21EF8">
        <w:rPr>
          <w:rFonts w:ascii="Times New Roman" w:hAnsi="Times New Roman" w:cs="Times New Roman"/>
        </w:rPr>
        <w:t xml:space="preserve"> masie minimum </w:t>
      </w:r>
      <w:r>
        <w:rPr>
          <w:rFonts w:ascii="Times New Roman" w:hAnsi="Times New Roman" w:cs="Times New Roman"/>
          <w:color w:val="000000"/>
        </w:rPr>
        <w:t>35</w:t>
      </w:r>
      <w:r w:rsidRPr="00D21EF8">
        <w:rPr>
          <w:rFonts w:ascii="Times New Roman" w:hAnsi="Times New Roman" w:cs="Times New Roman"/>
          <w:color w:val="000000"/>
        </w:rPr>
        <w:t xml:space="preserve"> Mg odpadów rocznie</w:t>
      </w:r>
      <w:r>
        <w:rPr>
          <w:rFonts w:ascii="Times New Roman" w:hAnsi="Times New Roman" w:cs="Times New Roman"/>
        </w:rPr>
        <w:t xml:space="preserve"> w ramach jednej lub wielu umów.</w:t>
      </w:r>
    </w:p>
    <w:p w:rsidR="00545B2D" w:rsidRDefault="00545B2D" w:rsidP="00435ACC">
      <w:pPr>
        <w:widowControl/>
        <w:autoSpaceDE w:val="0"/>
        <w:autoSpaceDN w:val="0"/>
        <w:adjustRightInd w:val="0"/>
        <w:spacing w:line="240" w:lineRule="auto"/>
        <w:ind w:left="285" w:right="29" w:firstLine="708"/>
        <w:jc w:val="both"/>
        <w:rPr>
          <w:rFonts w:ascii="Times New Roman" w:hAnsi="Times New Roman" w:cs="Times New Roman"/>
        </w:rPr>
      </w:pPr>
    </w:p>
    <w:p w:rsidR="00545B2D" w:rsidRDefault="00545B2D" w:rsidP="00435ACC">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usługi zostały wykonane lub są wykonywane należycie są:</w:t>
      </w:r>
    </w:p>
    <w:p w:rsidR="00545B2D" w:rsidRDefault="00545B2D" w:rsidP="006D2133">
      <w:pPr>
        <w:widowControl/>
        <w:numPr>
          <w:ilvl w:val="2"/>
          <w:numId w:val="44"/>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usług okresowych lub ciągłych poświadczenie powinno być wydane nie wcześniej niż 3 miesiące przed upływem terminu składania ofert;</w:t>
      </w:r>
    </w:p>
    <w:p w:rsidR="00545B2D" w:rsidRDefault="00545B2D" w:rsidP="006D2133">
      <w:pPr>
        <w:widowControl/>
        <w:numPr>
          <w:ilvl w:val="2"/>
          <w:numId w:val="44"/>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545B2D" w:rsidRDefault="00545B2D" w:rsidP="00DC4741">
      <w:pPr>
        <w:widowControl/>
        <w:autoSpaceDE w:val="0"/>
        <w:autoSpaceDN w:val="0"/>
        <w:adjustRightInd w:val="0"/>
        <w:spacing w:line="240" w:lineRule="auto"/>
        <w:ind w:left="1070" w:right="29" w:firstLine="0"/>
        <w:jc w:val="both"/>
        <w:rPr>
          <w:rFonts w:ascii="Times New Roman" w:hAnsi="Times New Roman" w:cs="Times New Roman"/>
        </w:rPr>
      </w:pPr>
    </w:p>
    <w:p w:rsidR="00545B2D" w:rsidRDefault="00545B2D" w:rsidP="00DC4741">
      <w:pPr>
        <w:widowControl/>
        <w:autoSpaceDE w:val="0"/>
        <w:autoSpaceDN w:val="0"/>
        <w:adjustRightInd w:val="0"/>
        <w:spacing w:line="240" w:lineRule="auto"/>
        <w:ind w:left="1070" w:right="29" w:firstLine="0"/>
        <w:jc w:val="both"/>
        <w:rPr>
          <w:rFonts w:ascii="Times New Roman" w:hAnsi="Times New Roman" w:cs="Times New Roman"/>
        </w:rPr>
      </w:pPr>
      <w:r w:rsidRPr="00DC4741">
        <w:rPr>
          <w:rFonts w:ascii="Times New Roman" w:hAnsi="Times New Roman" w:cs="Times New Roman"/>
          <w:b/>
          <w:bCs/>
        </w:rPr>
        <w:t>Wykonawca</w:t>
      </w:r>
      <w:r>
        <w:rPr>
          <w:rFonts w:ascii="Times New Roman" w:hAnsi="Times New Roman" w:cs="Times New Roman"/>
        </w:rPr>
        <w:t xml:space="preserve"> w miejsce poświadczeń, może przedkładać dokumenty potwierdzające należyte wykonanie usług, określone w § 1 ust. 1 pkt. 3 rozporządzenia Prezesa Rady Ministrów z dnia 30 grudnia 2009 r. w sprawie rodzajów dokumentów, jakich może żądać Zamawiający od Wykonawcy, oraz form, w jakich te dokumenty mogą być składane (Dz U. Nr 226, poz. 1817).</w:t>
      </w:r>
    </w:p>
    <w:p w:rsidR="00545B2D" w:rsidRDefault="00545B2D" w:rsidP="00DC4741">
      <w:pPr>
        <w:widowControl/>
        <w:autoSpaceDE w:val="0"/>
        <w:autoSpaceDN w:val="0"/>
        <w:adjustRightInd w:val="0"/>
        <w:spacing w:line="240" w:lineRule="auto"/>
        <w:ind w:left="1070" w:right="29" w:firstLine="0"/>
        <w:jc w:val="both"/>
        <w:rPr>
          <w:rFonts w:ascii="Times New Roman" w:hAnsi="Times New Roman" w:cs="Times New Roman"/>
        </w:rPr>
      </w:pPr>
    </w:p>
    <w:p w:rsidR="00545B2D" w:rsidRDefault="00545B2D" w:rsidP="00CC28B0">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usługi wskazane w wykazie (Załącznik nr 3 do SIWZ),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usługi zostały wykonane lub są wykonywane należycie.</w:t>
      </w:r>
    </w:p>
    <w:p w:rsidR="00545B2D" w:rsidRDefault="00545B2D" w:rsidP="00CC28B0">
      <w:pPr>
        <w:widowControl/>
        <w:autoSpaceDE w:val="0"/>
        <w:autoSpaceDN w:val="0"/>
        <w:adjustRightInd w:val="0"/>
        <w:spacing w:line="240" w:lineRule="auto"/>
        <w:ind w:left="1070" w:right="29" w:firstLine="0"/>
        <w:jc w:val="both"/>
        <w:rPr>
          <w:rFonts w:ascii="Times New Roman" w:hAnsi="Times New Roman" w:cs="Times New Roman"/>
        </w:rPr>
      </w:pPr>
    </w:p>
    <w:p w:rsidR="00545B2D" w:rsidRPr="002C06FA" w:rsidRDefault="00545B2D" w:rsidP="006D2133">
      <w:pPr>
        <w:widowControl/>
        <w:numPr>
          <w:ilvl w:val="0"/>
          <w:numId w:val="42"/>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w:t>
      </w:r>
      <w:r w:rsidRPr="00371B4E">
        <w:rPr>
          <w:rFonts w:ascii="Times New Roman" w:hAnsi="Times New Roman" w:cs="Times New Roman"/>
        </w:rPr>
        <w:t xml:space="preserve"> na kwotę nie niższą niż</w:t>
      </w:r>
      <w:r>
        <w:rPr>
          <w:rFonts w:ascii="Times New Roman" w:hAnsi="Times New Roman" w:cs="Times New Roman"/>
        </w:rPr>
        <w:t xml:space="preserve"> </w:t>
      </w:r>
      <w:r>
        <w:rPr>
          <w:rFonts w:ascii="Times New Roman" w:hAnsi="Times New Roman" w:cs="Times New Roman"/>
          <w:b/>
          <w:bCs/>
        </w:rPr>
        <w:t>100.000,00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sto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przypadku jej braku innego dokumentu 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545B2D" w:rsidRDefault="00545B2D" w:rsidP="001F5366">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545B2D" w:rsidRPr="001F5366" w:rsidRDefault="00545B2D" w:rsidP="001F5366">
      <w:pPr>
        <w:widowControl/>
        <w:autoSpaceDE w:val="0"/>
        <w:autoSpaceDN w:val="0"/>
        <w:adjustRightInd w:val="0"/>
        <w:spacing w:line="240" w:lineRule="auto"/>
        <w:ind w:left="990" w:right="29" w:firstLine="0"/>
        <w:jc w:val="both"/>
        <w:rPr>
          <w:rFonts w:ascii="Times New Roman" w:hAnsi="Times New Roman" w:cs="Times New Roman"/>
        </w:rPr>
      </w:pPr>
    </w:p>
    <w:p w:rsidR="00545B2D" w:rsidRDefault="00545B2D" w:rsidP="006D2133">
      <w:pPr>
        <w:widowControl/>
        <w:numPr>
          <w:ilvl w:val="0"/>
          <w:numId w:val="42"/>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iż będzie dysponował zasobami niezbędnymi do realizacji zamówienia, w szczególności przedstawiając w tym celu pisemne zobowiązanie tych podmiotów do oddania</w:t>
      </w:r>
      <w:r w:rsidRPr="000313E5">
        <w:rPr>
          <w:rFonts w:ascii="Times New Roman" w:hAnsi="Times New Roman" w:cs="Times New Roman"/>
          <w:b/>
          <w:bCs/>
        </w:rPr>
        <w:t xml:space="preserve"> Wykonawcy </w:t>
      </w:r>
      <w:r w:rsidRPr="000313E5">
        <w:rPr>
          <w:rFonts w:ascii="Times New Roman" w:hAnsi="Times New Roman" w:cs="Times New Roman"/>
        </w:rPr>
        <w:t>do dyspozycji niezbędnych zasobów na okres korzystania z nich przy wykonaniu zamówienia</w:t>
      </w:r>
      <w:r>
        <w:rPr>
          <w:rFonts w:ascii="Times New Roman" w:hAnsi="Times New Roman" w:cs="Times New Roman"/>
        </w:rPr>
        <w:t xml:space="preserve"> (art. 26 ust. 2b ustawy Pzp).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pkt.VIII),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w:t>
      </w:r>
    </w:p>
    <w:p w:rsidR="00545B2D" w:rsidRPr="00A12837" w:rsidRDefault="00545B2D" w:rsidP="006D2133">
      <w:pPr>
        <w:widowControl/>
        <w:numPr>
          <w:ilvl w:val="2"/>
          <w:numId w:val="42"/>
        </w:numPr>
        <w:tabs>
          <w:tab w:val="clear" w:pos="2340"/>
        </w:tabs>
        <w:autoSpaceDE w:val="0"/>
        <w:autoSpaceDN w:val="0"/>
        <w:adjustRightInd w:val="0"/>
        <w:spacing w:line="240" w:lineRule="auto"/>
        <w:ind w:left="1430" w:right="29"/>
        <w:jc w:val="both"/>
        <w:rPr>
          <w:rFonts w:ascii="Times New Roman" w:hAnsi="Times New Roman" w:cs="Times New Roman"/>
        </w:rPr>
      </w:pPr>
      <w:r w:rsidRPr="00A12837">
        <w:rPr>
          <w:rFonts w:ascii="Times New Roman" w:hAnsi="Times New Roman" w:cs="Times New Roman"/>
        </w:rPr>
        <w:t>dokumentów dotyczących w szczególności:</w:t>
      </w:r>
    </w:p>
    <w:p w:rsidR="00545B2D" w:rsidRPr="00A12837" w:rsidRDefault="00545B2D" w:rsidP="00A12837">
      <w:pPr>
        <w:widowControl/>
        <w:spacing w:line="240" w:lineRule="auto"/>
        <w:ind w:left="762" w:firstLine="654"/>
        <w:rPr>
          <w:rFonts w:ascii="Times New Roman" w:hAnsi="Times New Roman" w:cs="Times New Roman"/>
        </w:rPr>
      </w:pPr>
      <w:r w:rsidRPr="00A12837">
        <w:rPr>
          <w:rFonts w:ascii="Times New Roman" w:hAnsi="Times New Roman" w:cs="Times New Roman"/>
        </w:rPr>
        <w:t xml:space="preserve">- zakresu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545B2D" w:rsidRPr="00A12837" w:rsidRDefault="00545B2D"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sposobu wykorzystania zasobów innego podmiotu, przez </w:t>
      </w:r>
      <w:r w:rsidRPr="00866C6C">
        <w:rPr>
          <w:rFonts w:ascii="Times New Roman" w:hAnsi="Times New Roman" w:cs="Times New Roman"/>
          <w:b/>
          <w:bCs/>
        </w:rPr>
        <w:t>Wykonawcę</w:t>
      </w:r>
      <w:r w:rsidRPr="00A12837">
        <w:rPr>
          <w:rFonts w:ascii="Times New Roman" w:hAnsi="Times New Roman" w:cs="Times New Roman"/>
        </w:rPr>
        <w:t>, przy wykonywaniu zamówienia,</w:t>
      </w:r>
    </w:p>
    <w:p w:rsidR="00545B2D" w:rsidRPr="00A12837" w:rsidRDefault="00545B2D"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xml:space="preserve">- charakteru stosunku, jaki będzie łączył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545B2D" w:rsidRPr="00A12837" w:rsidRDefault="00545B2D" w:rsidP="00A12837">
      <w:pPr>
        <w:widowControl/>
        <w:spacing w:line="240" w:lineRule="auto"/>
        <w:ind w:left="1540" w:hanging="110"/>
        <w:rPr>
          <w:rFonts w:ascii="Times New Roman" w:hAnsi="Times New Roman" w:cs="Times New Roman"/>
        </w:rPr>
      </w:pPr>
      <w:r w:rsidRPr="00A12837">
        <w:rPr>
          <w:rFonts w:ascii="Times New Roman" w:hAnsi="Times New Roman" w:cs="Times New Roman"/>
        </w:rPr>
        <w:t>- zakresu i okresu udziału innego podmiotu przy wykonywaniu zamówienia.</w:t>
      </w:r>
    </w:p>
    <w:p w:rsidR="00545B2D" w:rsidRPr="009D4389" w:rsidRDefault="00545B2D" w:rsidP="006D2133">
      <w:pPr>
        <w:widowControl/>
        <w:numPr>
          <w:ilvl w:val="0"/>
          <w:numId w:val="42"/>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545B2D" w:rsidRPr="00B622D8" w:rsidRDefault="00545B2D" w:rsidP="00B622D8">
      <w:pPr>
        <w:widowControl/>
        <w:autoSpaceDE w:val="0"/>
        <w:autoSpaceDN w:val="0"/>
        <w:adjustRightInd w:val="0"/>
        <w:spacing w:line="240" w:lineRule="auto"/>
        <w:ind w:left="630" w:right="28" w:firstLine="0"/>
        <w:jc w:val="both"/>
        <w:rPr>
          <w:rFonts w:ascii="Times New Roman" w:hAnsi="Times New Roman" w:cs="Times New Roman"/>
        </w:rPr>
      </w:pPr>
    </w:p>
    <w:p w:rsidR="00545B2D" w:rsidRPr="000268DE" w:rsidRDefault="00545B2D" w:rsidP="006D2133">
      <w:pPr>
        <w:numPr>
          <w:ilvl w:val="0"/>
          <w:numId w:val="18"/>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art. 22 ust. 1 ustawy, polega na zasobach innych podmiotów na zasadach określonych w art.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545B2D" w:rsidRPr="00B622D8" w:rsidRDefault="00545B2D"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545B2D" w:rsidRPr="00B622D8" w:rsidRDefault="00545B2D" w:rsidP="006D2133">
      <w:pPr>
        <w:pStyle w:val="Footer"/>
        <w:widowControl/>
        <w:numPr>
          <w:ilvl w:val="0"/>
          <w:numId w:val="18"/>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w okolicznościach, o których mowa w art. 24 ust. 1 ustawy, w postępowaniach określonych w art. 26 ust. </w:t>
      </w:r>
      <w:r>
        <w:rPr>
          <w:rFonts w:ascii="Times New Roman" w:hAnsi="Times New Roman" w:cs="Times New Roman"/>
        </w:rPr>
        <w:t>1</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545B2D" w:rsidRPr="002D3E98" w:rsidRDefault="00545B2D" w:rsidP="00B622D8">
      <w:pPr>
        <w:pStyle w:val="Footer"/>
        <w:widowControl/>
        <w:numPr>
          <w:ilvl w:val="0"/>
          <w:numId w:val="43"/>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545B2D" w:rsidRPr="002D3E98" w:rsidRDefault="00545B2D"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545B2D" w:rsidRPr="0008259D" w:rsidRDefault="00545B2D" w:rsidP="00B622D8">
      <w:pPr>
        <w:pStyle w:val="Footer"/>
        <w:widowControl/>
        <w:numPr>
          <w:ilvl w:val="0"/>
          <w:numId w:val="43"/>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545B2D" w:rsidRPr="0008259D" w:rsidRDefault="00545B2D"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545B2D" w:rsidRPr="00CE2BB4" w:rsidRDefault="00545B2D" w:rsidP="00B622D8">
      <w:pPr>
        <w:pStyle w:val="Footer"/>
        <w:widowControl/>
        <w:numPr>
          <w:ilvl w:val="0"/>
          <w:numId w:val="43"/>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545B2D" w:rsidRPr="00CE2BB4" w:rsidRDefault="00545B2D"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545B2D" w:rsidRPr="005621E7" w:rsidRDefault="00545B2D" w:rsidP="006D2133">
      <w:pPr>
        <w:pStyle w:val="Footer"/>
        <w:widowControl/>
        <w:numPr>
          <w:ilvl w:val="0"/>
          <w:numId w:val="43"/>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545B2D" w:rsidRPr="005621E7" w:rsidRDefault="00545B2D"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545B2D" w:rsidRPr="003B0B84" w:rsidRDefault="00545B2D" w:rsidP="006D2133">
      <w:pPr>
        <w:pStyle w:val="Footer"/>
        <w:widowControl/>
        <w:numPr>
          <w:ilvl w:val="0"/>
          <w:numId w:val="43"/>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545B2D" w:rsidRPr="003B0B84" w:rsidRDefault="00545B2D"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545B2D" w:rsidRPr="00C41608" w:rsidRDefault="00545B2D" w:rsidP="00B622D8">
      <w:pPr>
        <w:pStyle w:val="Footer"/>
        <w:widowControl/>
        <w:numPr>
          <w:ilvl w:val="0"/>
          <w:numId w:val="43"/>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545B2D" w:rsidRPr="00C41608" w:rsidRDefault="00545B2D"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545B2D" w:rsidRPr="00C41608" w:rsidRDefault="00545B2D" w:rsidP="00B622D8">
      <w:pPr>
        <w:pStyle w:val="Footer"/>
        <w:widowControl/>
        <w:numPr>
          <w:ilvl w:val="0"/>
          <w:numId w:val="43"/>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545B2D" w:rsidRPr="00C41608" w:rsidRDefault="00545B2D"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545B2D" w:rsidRDefault="00545B2D"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545B2D" w:rsidRPr="001B01F8" w:rsidRDefault="00545B2D"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545B2D" w:rsidRPr="00B622D8" w:rsidRDefault="00545B2D"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545B2D" w:rsidRDefault="00545B2D" w:rsidP="006D2133">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545B2D" w:rsidRPr="003D5CBB" w:rsidRDefault="00545B2D"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art.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4</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545B2D" w:rsidRDefault="00545B2D"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545B2D" w:rsidRPr="0019026A" w:rsidRDefault="00545B2D"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545B2D" w:rsidRPr="00DA4D61" w:rsidRDefault="00545B2D" w:rsidP="006D2133">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DA4D61">
        <w:rPr>
          <w:rFonts w:ascii="Times New Roman" w:hAnsi="Times New Roman" w:cs="Times New Roman"/>
        </w:rPr>
        <w:t xml:space="preserve">Inne dokumenty wymagane przez </w:t>
      </w:r>
      <w:r w:rsidRPr="00DA4D61">
        <w:rPr>
          <w:rFonts w:ascii="Times New Roman" w:hAnsi="Times New Roman" w:cs="Times New Roman"/>
          <w:b/>
          <w:bCs/>
        </w:rPr>
        <w:t>Zamawiającego</w:t>
      </w:r>
      <w:r w:rsidRPr="00DA4D61">
        <w:rPr>
          <w:rFonts w:ascii="Times New Roman" w:hAnsi="Times New Roman" w:cs="Times New Roman"/>
        </w:rPr>
        <w:t>:</w:t>
      </w:r>
    </w:p>
    <w:p w:rsidR="00545B2D" w:rsidRPr="0037787C" w:rsidRDefault="00545B2D" w:rsidP="006D2133">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545B2D" w:rsidRPr="0037787C" w:rsidRDefault="00545B2D" w:rsidP="006D2133">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Dowód wniesienia wadium.</w:t>
      </w:r>
    </w:p>
    <w:p w:rsidR="00545B2D" w:rsidRPr="0037787C" w:rsidRDefault="00545B2D" w:rsidP="006D2133">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 SIWZ, Rozdział A pkt. XIII pkt. 3 ppkt. 1 lub w przypadku składania oferty wspólnej pkt. IX pkt. 6 ppkt. 2).</w:t>
      </w:r>
    </w:p>
    <w:p w:rsidR="00545B2D" w:rsidRPr="00B622D8" w:rsidRDefault="00545B2D"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545B2D" w:rsidRPr="00B622D8" w:rsidRDefault="00545B2D" w:rsidP="006D2133">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545B2D" w:rsidRPr="00B622D8" w:rsidRDefault="00545B2D" w:rsidP="006D2133">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545B2D" w:rsidRPr="00B622D8" w:rsidRDefault="00545B2D" w:rsidP="006D2133">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545B2D" w:rsidRPr="00B622D8" w:rsidRDefault="00545B2D" w:rsidP="006D2133">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545B2D" w:rsidRPr="00B50428" w:rsidRDefault="00545B2D" w:rsidP="006D2133">
      <w:pPr>
        <w:pStyle w:val="BodyText"/>
        <w:widowControl/>
        <w:numPr>
          <w:ilvl w:val="0"/>
          <w:numId w:val="19"/>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545B2D" w:rsidRDefault="00545B2D"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545B2D" w:rsidRDefault="00545B2D"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545B2D" w:rsidRPr="00B622D8" w:rsidRDefault="00545B2D"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545B2D" w:rsidRPr="00B622D8" w:rsidRDefault="00545B2D" w:rsidP="00B622D8">
      <w:pPr>
        <w:tabs>
          <w:tab w:val="left" w:pos="510"/>
        </w:tabs>
        <w:spacing w:line="240" w:lineRule="auto"/>
        <w:ind w:left="0" w:firstLine="0"/>
        <w:rPr>
          <w:rFonts w:ascii="Times New Roman" w:hAnsi="Times New Roman" w:cs="Times New Roman"/>
        </w:rPr>
      </w:pPr>
    </w:p>
    <w:p w:rsidR="00545B2D" w:rsidRPr="00B622D8" w:rsidRDefault="00545B2D"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545B2D" w:rsidRPr="00B622D8" w:rsidRDefault="00545B2D" w:rsidP="00B622D8">
      <w:pPr>
        <w:pStyle w:val="BodyText"/>
        <w:widowControl/>
        <w:ind w:right="29"/>
        <w:rPr>
          <w:rFonts w:ascii="Times New Roman" w:hAnsi="Times New Roman" w:cs="Times New Roman"/>
          <w:b/>
          <w:bCs/>
          <w:sz w:val="22"/>
          <w:szCs w:val="22"/>
        </w:rPr>
      </w:pPr>
    </w:p>
    <w:p w:rsidR="00545B2D" w:rsidRPr="00B622D8" w:rsidRDefault="00545B2D" w:rsidP="006D2133">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545B2D" w:rsidRPr="00B622D8" w:rsidRDefault="00545B2D" w:rsidP="006D2133">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545B2D" w:rsidRPr="00B622D8" w:rsidRDefault="00545B2D" w:rsidP="006D2133">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545B2D" w:rsidRPr="00BA677F" w:rsidRDefault="00545B2D" w:rsidP="006D2133">
      <w:pPr>
        <w:widowControl/>
        <w:numPr>
          <w:ilvl w:val="0"/>
          <w:numId w:val="21"/>
        </w:numPr>
        <w:tabs>
          <w:tab w:val="clear" w:pos="1778"/>
        </w:tabs>
        <w:spacing w:line="240" w:lineRule="auto"/>
        <w:ind w:left="1320" w:right="28" w:hanging="220"/>
        <w:jc w:val="both"/>
        <w:rPr>
          <w:rFonts w:ascii="Times New Roman" w:hAnsi="Times New Roman" w:cs="Times New Roman"/>
        </w:rPr>
      </w:pPr>
      <w:r w:rsidRPr="00BA677F">
        <w:rPr>
          <w:rFonts w:ascii="Times New Roman" w:hAnsi="Times New Roman" w:cs="Times New Roman"/>
        </w:rPr>
        <w:t>dokumenty wspólne, takie jak</w:t>
      </w:r>
      <w:r>
        <w:rPr>
          <w:rFonts w:ascii="Times New Roman" w:hAnsi="Times New Roman" w:cs="Times New Roman"/>
        </w:rPr>
        <w:t xml:space="preserve"> np.</w:t>
      </w:r>
      <w:r w:rsidRPr="00BA677F">
        <w:rPr>
          <w:rFonts w:ascii="Times New Roman" w:hAnsi="Times New Roman" w:cs="Times New Roman"/>
        </w:rPr>
        <w:t xml:space="preserve">: formularz ofertowy, wykaz </w:t>
      </w:r>
      <w:r>
        <w:rPr>
          <w:rFonts w:ascii="Times New Roman" w:hAnsi="Times New Roman" w:cs="Times New Roman"/>
        </w:rPr>
        <w:t>głównych usług, oświadczenie o </w:t>
      </w:r>
      <w:r w:rsidRPr="00BA677F">
        <w:rPr>
          <w:rFonts w:ascii="Times New Roman" w:hAnsi="Times New Roman" w:cs="Times New Roman"/>
        </w:rPr>
        <w:t xml:space="preserve">posiadaniu uprawnień, oświadczenie o spełnianiu warunków podanych w art. 22 ust. 1 pkt. 1-4 ustawy Pzp, </w:t>
      </w:r>
      <w:r>
        <w:rPr>
          <w:rFonts w:ascii="Times New Roman" w:hAnsi="Times New Roman" w:cs="Times New Roman"/>
        </w:rPr>
        <w:t xml:space="preserve">itp. </w:t>
      </w:r>
      <w:r w:rsidRPr="00294A58">
        <w:rPr>
          <w:rFonts w:ascii="Times New Roman" w:hAnsi="Times New Roman" w:cs="Times New Roman"/>
          <w:u w:val="single"/>
        </w:rPr>
        <w:t>składa</w:t>
      </w:r>
      <w:r>
        <w:rPr>
          <w:rFonts w:ascii="Times New Roman" w:hAnsi="Times New Roman" w:cs="Times New Roman"/>
          <w:u w:val="single"/>
        </w:rPr>
        <w:t xml:space="preserve"> pełnomocnik </w:t>
      </w:r>
      <w:r w:rsidRPr="00B80129">
        <w:rPr>
          <w:rFonts w:ascii="Times New Roman" w:hAnsi="Times New Roman" w:cs="Times New Roman"/>
          <w:b/>
          <w:bCs/>
          <w:u w:val="single"/>
        </w:rPr>
        <w:t>Wykonawców</w:t>
      </w:r>
      <w:r>
        <w:rPr>
          <w:rFonts w:ascii="Times New Roman" w:hAnsi="Times New Roman" w:cs="Times New Roman"/>
          <w:u w:val="single"/>
        </w:rPr>
        <w:t xml:space="preserve"> w imieniu wszystkich </w:t>
      </w:r>
      <w:r w:rsidRPr="00E34C01">
        <w:rPr>
          <w:rFonts w:ascii="Times New Roman" w:hAnsi="Times New Roman" w:cs="Times New Roman"/>
          <w:b/>
          <w:bCs/>
          <w:u w:val="single"/>
        </w:rPr>
        <w:t>Wykonawców</w:t>
      </w:r>
      <w:r>
        <w:rPr>
          <w:rFonts w:ascii="Times New Roman" w:hAnsi="Times New Roman" w:cs="Times New Roman"/>
          <w:u w:val="single"/>
        </w:rPr>
        <w:t xml:space="preserve"> składających ofertę wspólną. </w:t>
      </w:r>
    </w:p>
    <w:p w:rsidR="00545B2D" w:rsidRPr="000422F1" w:rsidRDefault="00545B2D" w:rsidP="006D2133">
      <w:pPr>
        <w:widowControl/>
        <w:numPr>
          <w:ilvl w:val="4"/>
          <w:numId w:val="45"/>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w:t>
      </w:r>
      <w:r w:rsidRPr="000422F1">
        <w:rPr>
          <w:rFonts w:ascii="Times New Roman" w:hAnsi="Times New Roman" w:cs="Times New Roman"/>
        </w:rPr>
        <w:t xml:space="preserve">podpunkt 1), 2), 3), 4), 5), 6), 7) 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545B2D" w:rsidRDefault="00545B2D" w:rsidP="006D2133">
      <w:pPr>
        <w:pStyle w:val="Footer"/>
        <w:widowControl/>
        <w:numPr>
          <w:ilvl w:val="0"/>
          <w:numId w:val="20"/>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545B2D" w:rsidRPr="00B967E5" w:rsidRDefault="00545B2D"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545B2D" w:rsidRDefault="00545B2D" w:rsidP="006D2133">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545B2D" w:rsidRDefault="00545B2D" w:rsidP="006D2133">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Pr>
          <w:rFonts w:ascii="Times New Roman" w:hAnsi="Times New Roman" w:cs="Times New Roman"/>
        </w:rPr>
        <w:t>W przypadku dokumentów, o których mowa w SIWZ, Rozdział A, pkt. IX, pkt. 1, ppkt. 2), składa  dokument lub dokumenty wystawione w kraju, w którym ma miejsce zamieszkania lub siedzibę, potwierdzające odpowiednio, że posiada uprawnienia  do wykonywania działalności związanej z przedmiotem zamówienia.</w:t>
      </w:r>
    </w:p>
    <w:p w:rsidR="00545B2D" w:rsidRPr="00D201A0" w:rsidRDefault="00545B2D" w:rsidP="006D2133">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Prezesa Rady Ministrów z dnia 19 lutego 2013 r. oraz SIWZ, Rozdział A, pkt. IX, pkt. 3:</w:t>
      </w:r>
    </w:p>
    <w:p w:rsidR="00545B2D" w:rsidRDefault="00545B2D" w:rsidP="00F96B38">
      <w:pPr>
        <w:widowControl/>
        <w:numPr>
          <w:ilvl w:val="1"/>
          <w:numId w:val="0"/>
        </w:numPr>
        <w:tabs>
          <w:tab w:val="num" w:pos="1376"/>
        </w:tabs>
        <w:spacing w:line="240" w:lineRule="auto"/>
        <w:ind w:left="1210" w:right="29"/>
        <w:jc w:val="both"/>
        <w:rPr>
          <w:rFonts w:ascii="Times New Roman" w:hAnsi="Times New Roman" w:cs="Times New Roman"/>
        </w:rPr>
      </w:pPr>
      <w:r>
        <w:rPr>
          <w:rFonts w:ascii="Times New Roman" w:hAnsi="Times New Roman" w:cs="Times New Roman"/>
        </w:rPr>
        <w:t xml:space="preserve">2.1) </w:t>
      </w:r>
      <w:r w:rsidRPr="00D201A0">
        <w:rPr>
          <w:rFonts w:ascii="Times New Roman" w:hAnsi="Times New Roman" w:cs="Times New Roman"/>
        </w:rPr>
        <w:t>ppkt. 2-4 i ppkt. 6 - składa dokument lub dokumenty wystawione w kraju, w którym ma siedzibę lub miejsce zamieszkania, potwierdzające odpowiednio, że:</w:t>
      </w:r>
    </w:p>
    <w:p w:rsidR="00545B2D" w:rsidRPr="00213C40" w:rsidRDefault="00545B2D" w:rsidP="006D2133">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sidRPr="00213C40">
        <w:rPr>
          <w:rFonts w:ascii="Times New Roman" w:hAnsi="Times New Roman" w:cs="Times New Roman"/>
        </w:rPr>
        <w:t>- wystawiony nie wcześniej niż 6 miesięcy przed upływem terminu składania ofert;</w:t>
      </w:r>
    </w:p>
    <w:p w:rsidR="00545B2D" w:rsidRPr="00CA31EB" w:rsidRDefault="00545B2D" w:rsidP="006D2133">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t>
      </w:r>
      <w:r w:rsidRPr="00CA31EB">
        <w:rPr>
          <w:rFonts w:ascii="Times New Roman" w:hAnsi="Times New Roman" w:cs="Times New Roman"/>
        </w:rPr>
        <w:t>wystawiony nie wcześniej niż 3 miesięcy przed upływem terminu składania ofert;</w:t>
      </w:r>
    </w:p>
    <w:p w:rsidR="00545B2D" w:rsidRPr="00213C40" w:rsidRDefault="00545B2D" w:rsidP="006D2133">
      <w:pPr>
        <w:widowControl/>
        <w:numPr>
          <w:ilvl w:val="0"/>
          <w:numId w:val="17"/>
        </w:numPr>
        <w:spacing w:line="240" w:lineRule="auto"/>
        <w:ind w:left="132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sidRPr="00213C40">
        <w:rPr>
          <w:rFonts w:ascii="Times New Roman" w:hAnsi="Times New Roman" w:cs="Times New Roman"/>
        </w:rPr>
        <w:t>- wystawiony nie wcześniej niż 6 miesięcy przed upływem terminu składania ofert;</w:t>
      </w:r>
    </w:p>
    <w:p w:rsidR="00545B2D" w:rsidRDefault="00545B2D"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 xml:space="preserve">2.2) </w:t>
      </w:r>
      <w:r w:rsidRPr="00467CD6">
        <w:rPr>
          <w:rFonts w:ascii="Times New Roman" w:hAnsi="Times New Roman" w:cs="Times New Roman"/>
        </w:rPr>
        <w:t xml:space="preserve">pkt. 5 i 7 - składa zaświadczenie właściwego organu sądowego lub administracyjnego miejsca zamieszkania albo zamieszkania osoby, której dokumenty dotyczą, w zakresie określonym w art. 24 ust. 1 pkt. 4-8, 10-11 ustawy Pzp </w:t>
      </w:r>
      <w:r w:rsidRPr="00731A9B">
        <w:rPr>
          <w:rFonts w:ascii="Times New Roman" w:hAnsi="Times New Roman" w:cs="Times New Roman"/>
        </w:rPr>
        <w:t>- wystawiony nie wcześniej niż 6 miesięcy przed upływem terminu składania ofert.</w:t>
      </w:r>
    </w:p>
    <w:p w:rsidR="00545B2D" w:rsidRDefault="00545B2D" w:rsidP="006D2133">
      <w:pPr>
        <w:numPr>
          <w:ilvl w:val="2"/>
          <w:numId w:val="21"/>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sidRPr="00140D09">
        <w:rPr>
          <w:rFonts w:ascii="Times New Roman" w:hAnsi="Times New Roman" w:cs="Times New Roman"/>
        </w:rPr>
        <w:t xml:space="preserve">ma siedzibę lub 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 xml:space="preserve">w SIWZ, Rozdział A pkt. IX, pkt. 8, ppkt2)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2.1) i 2.2) stosuje się odpowiednio.</w:t>
      </w:r>
    </w:p>
    <w:p w:rsidR="00545B2D" w:rsidRPr="00705618" w:rsidRDefault="00545B2D" w:rsidP="002B42B1">
      <w:pPr>
        <w:spacing w:line="240" w:lineRule="auto"/>
        <w:ind w:left="1980" w:right="29" w:firstLine="0"/>
        <w:jc w:val="both"/>
        <w:rPr>
          <w:rFonts w:ascii="Times New Roman" w:hAnsi="Times New Roman" w:cs="Times New Roman"/>
        </w:rPr>
      </w:pPr>
    </w:p>
    <w:p w:rsidR="00545B2D" w:rsidRPr="00A93E8F" w:rsidRDefault="00545B2D" w:rsidP="00B622D8">
      <w:pPr>
        <w:numPr>
          <w:ilvl w:val="0"/>
          <w:numId w:val="44"/>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545B2D" w:rsidRPr="00B622D8" w:rsidRDefault="00545B2D"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545B2D" w:rsidRPr="00B53B73" w:rsidRDefault="00545B2D" w:rsidP="006D2133">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545B2D" w:rsidRPr="00B53B73" w:rsidRDefault="00545B2D" w:rsidP="006D2133">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545B2D" w:rsidRPr="00B53B73" w:rsidRDefault="00545B2D" w:rsidP="00060B65">
      <w:pPr>
        <w:widowControl/>
        <w:spacing w:line="240" w:lineRule="auto"/>
        <w:ind w:left="770" w:right="29" w:firstLine="0"/>
        <w:jc w:val="both"/>
        <w:rPr>
          <w:rFonts w:ascii="Times New Roman" w:hAnsi="Times New Roman" w:cs="Times New Roman"/>
        </w:rPr>
      </w:pPr>
      <w:r w:rsidRPr="00B53B73">
        <w:rPr>
          <w:rFonts w:ascii="Times New Roman" w:hAnsi="Times New Roman" w:cs="Times New Roman"/>
        </w:rPr>
        <w:t xml:space="preserve">1) </w:t>
      </w: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545B2D" w:rsidRDefault="00545B2D" w:rsidP="006D2133">
      <w:pPr>
        <w:widowControl/>
        <w:numPr>
          <w:ilvl w:val="2"/>
          <w:numId w:val="44"/>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545B2D" w:rsidRDefault="00545B2D" w:rsidP="006D2133">
      <w:pPr>
        <w:widowControl/>
        <w:numPr>
          <w:ilvl w:val="2"/>
          <w:numId w:val="44"/>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art. 26 ust. 3 ustawy Pzp,</w:t>
      </w:r>
    </w:p>
    <w:p w:rsidR="00545B2D" w:rsidRPr="00B53B73" w:rsidRDefault="00545B2D" w:rsidP="006D2133">
      <w:pPr>
        <w:widowControl/>
        <w:numPr>
          <w:ilvl w:val="2"/>
          <w:numId w:val="44"/>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545B2D" w:rsidRPr="00B53B73" w:rsidRDefault="00545B2D" w:rsidP="006D2133">
      <w:pPr>
        <w:widowControl/>
        <w:numPr>
          <w:ilvl w:val="2"/>
          <w:numId w:val="44"/>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545B2D" w:rsidRPr="00B53B73" w:rsidRDefault="00545B2D" w:rsidP="006D2133">
      <w:pPr>
        <w:widowControl/>
        <w:numPr>
          <w:ilvl w:val="2"/>
          <w:numId w:val="44"/>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545B2D" w:rsidRPr="00B53B73" w:rsidRDefault="00545B2D" w:rsidP="006D2133">
      <w:pPr>
        <w:widowControl/>
        <w:numPr>
          <w:ilvl w:val="2"/>
          <w:numId w:val="44"/>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wyborze najkorzystniejszej oferty, zgodnie z art. 92 ust. 1 ustawy Pzp,</w:t>
      </w:r>
    </w:p>
    <w:p w:rsidR="00545B2D" w:rsidRPr="00B53B73" w:rsidRDefault="00545B2D" w:rsidP="006D2133">
      <w:pPr>
        <w:widowControl/>
        <w:numPr>
          <w:ilvl w:val="2"/>
          <w:numId w:val="44"/>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545B2D" w:rsidRPr="00B622D8" w:rsidRDefault="00545B2D" w:rsidP="006D2133">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545B2D" w:rsidRPr="00B622D8" w:rsidRDefault="00545B2D" w:rsidP="006D2133">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545B2D" w:rsidRPr="00B622D8" w:rsidRDefault="00545B2D" w:rsidP="006D2133">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545B2D" w:rsidRPr="00B622D8" w:rsidRDefault="00545B2D" w:rsidP="006D2133">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545B2D" w:rsidRPr="0050122E" w:rsidRDefault="00545B2D" w:rsidP="006D2133">
      <w:pPr>
        <w:widowControl/>
        <w:numPr>
          <w:ilvl w:val="0"/>
          <w:numId w:val="22"/>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545B2D" w:rsidRPr="0050122E" w:rsidRDefault="00545B2D"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545B2D" w:rsidRPr="0050122E" w:rsidRDefault="00545B2D" w:rsidP="006D2133">
      <w:pPr>
        <w:widowControl/>
        <w:numPr>
          <w:ilvl w:val="0"/>
          <w:numId w:val="22"/>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sidRPr="0050122E">
        <w:rPr>
          <w:rFonts w:ascii="Times New Roman" w:hAnsi="Times New Roman" w:cs="Times New Roman"/>
        </w:rPr>
        <w:t xml:space="preserve"> upoważnia: </w:t>
      </w:r>
      <w:r w:rsidRPr="0050122E">
        <w:rPr>
          <w:rFonts w:ascii="Times New Roman" w:hAnsi="Times New Roman" w:cs="Times New Roman"/>
          <w:b/>
          <w:bCs/>
        </w:rPr>
        <w:t>Irena Zadrożna,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e-mail: gmina@bobolice.pl</w:t>
      </w:r>
      <w:r>
        <w:rPr>
          <w:rFonts w:ascii="Times New Roman" w:hAnsi="Times New Roman" w:cs="Times New Roman"/>
        </w:rPr>
        <w:t>.</w:t>
      </w:r>
    </w:p>
    <w:p w:rsidR="00545B2D" w:rsidRPr="00B622D8" w:rsidRDefault="00545B2D" w:rsidP="00EB5F9D">
      <w:pPr>
        <w:widowControl/>
        <w:spacing w:line="240" w:lineRule="auto"/>
        <w:ind w:left="426" w:right="29" w:firstLine="0"/>
        <w:jc w:val="both"/>
        <w:rPr>
          <w:rFonts w:ascii="Times New Roman" w:hAnsi="Times New Roman" w:cs="Times New Roman"/>
        </w:rPr>
      </w:pPr>
    </w:p>
    <w:p w:rsidR="00545B2D" w:rsidRPr="00925B36" w:rsidRDefault="00545B2D" w:rsidP="00B622D8">
      <w:pPr>
        <w:numPr>
          <w:ilvl w:val="0"/>
          <w:numId w:val="44"/>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545B2D" w:rsidRPr="004F6DCD" w:rsidRDefault="00545B2D" w:rsidP="00B622D8">
      <w:pPr>
        <w:shd w:val="clear" w:color="auto" w:fill="FFFFFF"/>
        <w:tabs>
          <w:tab w:val="left" w:pos="0"/>
        </w:tabs>
        <w:spacing w:line="240" w:lineRule="auto"/>
        <w:ind w:right="-233"/>
        <w:jc w:val="both"/>
        <w:rPr>
          <w:rFonts w:ascii="Times New Roman" w:hAnsi="Times New Roman" w:cs="Times New Roman"/>
          <w:b/>
          <w:bCs/>
          <w:color w:val="FF6600"/>
        </w:rPr>
      </w:pPr>
    </w:p>
    <w:p w:rsidR="00545B2D" w:rsidRPr="00B622D8" w:rsidRDefault="00545B2D" w:rsidP="006D2133">
      <w:pPr>
        <w:widowControl/>
        <w:numPr>
          <w:ilvl w:val="0"/>
          <w:numId w:val="26"/>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wysok</w:t>
      </w:r>
      <w:r>
        <w:rPr>
          <w:rFonts w:ascii="Times New Roman" w:hAnsi="Times New Roman" w:cs="Times New Roman"/>
          <w:b/>
          <w:bCs/>
        </w:rPr>
        <w:t xml:space="preserve">ości 2.000,00 </w:t>
      </w:r>
      <w:r w:rsidRPr="003A50A9">
        <w:rPr>
          <w:rFonts w:ascii="Times New Roman" w:hAnsi="Times New Roman" w:cs="Times New Roman"/>
          <w:b/>
          <w:bCs/>
        </w:rPr>
        <w:t>PLN</w:t>
      </w:r>
      <w:r w:rsidRPr="003A50A9">
        <w:rPr>
          <w:rFonts w:ascii="Times New Roman" w:hAnsi="Times New Roman" w:cs="Times New Roman"/>
        </w:rPr>
        <w:t xml:space="preserve"> (słownie: </w:t>
      </w:r>
      <w:r>
        <w:rPr>
          <w:rFonts w:ascii="Times New Roman" w:hAnsi="Times New Roman" w:cs="Times New Roman"/>
        </w:rPr>
        <w:t>dwa tysiące</w:t>
      </w:r>
      <w:r w:rsidRPr="003A50A9">
        <w:rPr>
          <w:rFonts w:ascii="Times New Roman" w:hAnsi="Times New Roman" w:cs="Times New Roman"/>
        </w:rPr>
        <w:t xml:space="preserve"> złotych 00/100).</w:t>
      </w:r>
    </w:p>
    <w:p w:rsidR="00545B2D" w:rsidRPr="00B622D8" w:rsidRDefault="00545B2D" w:rsidP="006D2133">
      <w:pPr>
        <w:pStyle w:val="Akapitzlist1"/>
        <w:numPr>
          <w:ilvl w:val="0"/>
          <w:numId w:val="25"/>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Pr>
          <w:rFonts w:ascii="Times New Roman" w:hAnsi="Times New Roman" w:cs="Times New Roman"/>
          <w:b/>
          <w:bCs/>
        </w:rPr>
        <w:t>03</w:t>
      </w:r>
      <w:r w:rsidRPr="00667BB6">
        <w:rPr>
          <w:rFonts w:ascii="Times New Roman" w:hAnsi="Times New Roman" w:cs="Times New Roman"/>
          <w:b/>
          <w:bCs/>
        </w:rPr>
        <w:t>.0</w:t>
      </w:r>
      <w:r>
        <w:rPr>
          <w:rFonts w:ascii="Times New Roman" w:hAnsi="Times New Roman" w:cs="Times New Roman"/>
          <w:b/>
          <w:bCs/>
        </w:rPr>
        <w:t>7</w:t>
      </w:r>
      <w:r w:rsidRPr="00667BB6">
        <w:rPr>
          <w:rFonts w:ascii="Times New Roman" w:hAnsi="Times New Roman" w:cs="Times New Roman"/>
          <w:b/>
          <w:bCs/>
        </w:rPr>
        <w:t>.2013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Wadium może być wnoszone w jednej lub kilku następujących formach przewidzianych w art. 45 ust. 6 ustawy Pzp.</w:t>
      </w:r>
    </w:p>
    <w:p w:rsidR="00545B2D" w:rsidRPr="00B622D8" w:rsidRDefault="00545B2D" w:rsidP="006D2133">
      <w:pPr>
        <w:widowControl/>
        <w:numPr>
          <w:ilvl w:val="0"/>
          <w:numId w:val="27"/>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545B2D" w:rsidRPr="00B622D8" w:rsidRDefault="00545B2D" w:rsidP="006D2133">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Pr>
          <w:rFonts w:ascii="Times New Roman" w:hAnsi="Times New Roman" w:cs="Times New Roman"/>
          <w:i/>
          <w:iCs/>
        </w:rPr>
        <w:t>„WADIUM - PRZETARG NIEOGRANICZONY NA WYPOSAŻENIE I FUNKCJONOWANIE STACJONARNEGO PUNKTU SELEKTYWNEJ ZBIÓRKI ODPADÓW KOMUNALNYCH ORAZ OBSŁUGA STACJONARNEGO I MOBLINEGO PUNKTU SELEKTYWNEJ ZBIÓRKI ODPADÓW KOMUNALNYCH W GMINIE BOBOLICE</w:t>
      </w:r>
      <w:r w:rsidRPr="003A50A9">
        <w:rPr>
          <w:rFonts w:ascii="Times New Roman" w:hAnsi="Times New Roman" w:cs="Times New Roman"/>
          <w:i/>
          <w:iCs/>
        </w:rPr>
        <w:t>”</w:t>
      </w:r>
      <w:r>
        <w:rPr>
          <w:rFonts w:ascii="Times New Roman" w:hAnsi="Times New Roman" w:cs="Times New Roman"/>
          <w:i/>
          <w:iCs/>
        </w:rPr>
        <w:t>.</w:t>
      </w:r>
    </w:p>
    <w:p w:rsidR="00545B2D" w:rsidRPr="00B622D8" w:rsidRDefault="00545B2D"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545B2D" w:rsidRPr="00B622D8" w:rsidRDefault="00545B2D" w:rsidP="006D2133">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WYPOSAŻENIE I FUNKCJONOWANIE STACJONARNEGO PUNKTU SELEKTYWNEJ ZBIÓRKI ODPADÓW KOMUNALNYCH ORAZ OBSŁUGA STACJONARNEGO I MOBLINEGO PUNKTU SELEKTYWNEJ ZBIÓRKI ODPADÓW KOMUNALNYCH W GMINIE BOBOLICE</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 xml:space="preserve">tj.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 xml:space="preserve">Bobolice w dni powszednie w terminie do dnia </w:t>
      </w:r>
      <w:r>
        <w:rPr>
          <w:rFonts w:ascii="Times New Roman" w:hAnsi="Times New Roman" w:cs="Times New Roman"/>
          <w:b/>
          <w:bCs/>
        </w:rPr>
        <w:t>03</w:t>
      </w:r>
      <w:r w:rsidRPr="008C2FC2">
        <w:rPr>
          <w:rFonts w:ascii="Times New Roman" w:hAnsi="Times New Roman" w:cs="Times New Roman"/>
          <w:b/>
          <w:bCs/>
        </w:rPr>
        <w:t>.0</w:t>
      </w:r>
      <w:r>
        <w:rPr>
          <w:rFonts w:ascii="Times New Roman" w:hAnsi="Times New Roman" w:cs="Times New Roman"/>
          <w:b/>
          <w:bCs/>
        </w:rPr>
        <w:t>7</w:t>
      </w:r>
      <w:r w:rsidRPr="008C2FC2">
        <w:rPr>
          <w:rFonts w:ascii="Times New Roman" w:hAnsi="Times New Roman" w:cs="Times New Roman"/>
          <w:b/>
          <w:bCs/>
        </w:rPr>
        <w:t>.2013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545B2D" w:rsidRPr="0070053C" w:rsidRDefault="00545B2D" w:rsidP="0075137E">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w okolicznościach zawartych w art.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(np.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545B2D" w:rsidRPr="0070053C" w:rsidRDefault="00545B2D" w:rsidP="00B622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545B2D" w:rsidRPr="00B622D8" w:rsidRDefault="00545B2D" w:rsidP="00B622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art. 46 ust. 4a ustawy Pzp.</w:t>
      </w:r>
    </w:p>
    <w:p w:rsidR="00545B2D" w:rsidRPr="00817295" w:rsidRDefault="00545B2D" w:rsidP="00B622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545B2D" w:rsidRPr="00B622D8" w:rsidRDefault="00545B2D" w:rsidP="00B622D8">
      <w:pPr>
        <w:widowControl/>
        <w:numPr>
          <w:ilvl w:val="0"/>
          <w:numId w:val="27"/>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545B2D" w:rsidRPr="00B622D8" w:rsidRDefault="00545B2D" w:rsidP="00B622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545B2D" w:rsidRPr="00B622D8" w:rsidRDefault="00545B2D" w:rsidP="00B622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545B2D" w:rsidRPr="00B622D8" w:rsidRDefault="00545B2D" w:rsidP="00B622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545B2D" w:rsidRPr="001934C5" w:rsidRDefault="00545B2D" w:rsidP="00B622D8">
      <w:pPr>
        <w:widowControl/>
        <w:numPr>
          <w:ilvl w:val="0"/>
          <w:numId w:val="27"/>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w odpowiedzi na wezwanie, o którym mowa w art.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(art. 46 ust. 4a).</w:t>
      </w:r>
    </w:p>
    <w:p w:rsidR="00545B2D" w:rsidRPr="00B622D8" w:rsidRDefault="00545B2D" w:rsidP="006D2133">
      <w:pPr>
        <w:widowControl/>
        <w:numPr>
          <w:ilvl w:val="0"/>
          <w:numId w:val="27"/>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545B2D" w:rsidRPr="00B622D8" w:rsidRDefault="00545B2D" w:rsidP="006D2133">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545B2D" w:rsidRPr="00B622D8" w:rsidRDefault="00545B2D" w:rsidP="006D2133">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545B2D" w:rsidRPr="00B622D8" w:rsidRDefault="00545B2D" w:rsidP="006D2133">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545B2D" w:rsidRDefault="00545B2D" w:rsidP="00DB5F39">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545B2D" w:rsidRDefault="00545B2D" w:rsidP="00DB5F39">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545B2D" w:rsidRDefault="00545B2D" w:rsidP="00DB5F39">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24 ust. 2 pkt. 2 ustawy, a jego oferta zostanie odrzucona na podstawie art. 24 ust. 4 ustawy.</w:t>
      </w:r>
    </w:p>
    <w:p w:rsidR="00545B2D" w:rsidRPr="00B622D8" w:rsidRDefault="00545B2D" w:rsidP="00B622D8">
      <w:pPr>
        <w:shd w:val="clear" w:color="auto" w:fill="FFFFFF"/>
        <w:tabs>
          <w:tab w:val="left" w:pos="0"/>
        </w:tabs>
        <w:spacing w:line="240" w:lineRule="auto"/>
        <w:ind w:left="0" w:right="-233" w:firstLine="0"/>
        <w:jc w:val="both"/>
        <w:rPr>
          <w:rFonts w:ascii="Times New Roman" w:hAnsi="Times New Roman" w:cs="Times New Roman"/>
          <w:b/>
          <w:bCs/>
        </w:rPr>
      </w:pPr>
    </w:p>
    <w:p w:rsidR="00545B2D" w:rsidRDefault="00545B2D" w:rsidP="00B622D8">
      <w:pPr>
        <w:numPr>
          <w:ilvl w:val="0"/>
          <w:numId w:val="44"/>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545B2D" w:rsidRPr="00B622D8" w:rsidRDefault="00545B2D"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545B2D" w:rsidRPr="00B622D8" w:rsidRDefault="00545B2D" w:rsidP="006D2133">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(art. 85 ust. 1 pkt. 1 Pzp) licząc od dnia upływu terminu składania ofert.</w:t>
      </w:r>
    </w:p>
    <w:p w:rsidR="00545B2D" w:rsidRPr="00B622D8" w:rsidRDefault="00545B2D" w:rsidP="006D2133">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Zgodnie z art.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545B2D" w:rsidRPr="00B622D8" w:rsidRDefault="00545B2D" w:rsidP="006D2133">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545B2D" w:rsidRPr="00B622D8" w:rsidRDefault="00545B2D" w:rsidP="00B622D8">
      <w:pPr>
        <w:tabs>
          <w:tab w:val="num" w:pos="-142"/>
        </w:tabs>
        <w:spacing w:line="240" w:lineRule="auto"/>
        <w:ind w:left="851" w:right="29" w:hanging="284"/>
        <w:jc w:val="both"/>
        <w:rPr>
          <w:rFonts w:ascii="Times New Roman" w:hAnsi="Times New Roman" w:cs="Times New Roman"/>
        </w:rPr>
      </w:pPr>
      <w:r w:rsidRPr="00B622D8">
        <w:rPr>
          <w:rFonts w:ascii="Times New Roman" w:hAnsi="Times New Roman" w:cs="Times New Roman"/>
        </w:rPr>
        <w:tab/>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(art. 85 ust. 4 ustawy Pzp).</w:t>
      </w:r>
    </w:p>
    <w:p w:rsidR="00545B2D" w:rsidRPr="00B622D8" w:rsidRDefault="00545B2D" w:rsidP="006D2133">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545B2D" w:rsidRPr="00B622D8" w:rsidRDefault="00545B2D" w:rsidP="006D2133">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545B2D" w:rsidRPr="00B622D8" w:rsidRDefault="00545B2D" w:rsidP="00B622D8">
      <w:pPr>
        <w:shd w:val="clear" w:color="auto" w:fill="FFFFFF"/>
        <w:tabs>
          <w:tab w:val="left" w:pos="0"/>
        </w:tabs>
        <w:spacing w:line="240" w:lineRule="auto"/>
        <w:ind w:left="0" w:right="-233" w:firstLine="0"/>
        <w:jc w:val="both"/>
        <w:rPr>
          <w:rFonts w:ascii="Times New Roman" w:hAnsi="Times New Roman" w:cs="Times New Roman"/>
          <w:b/>
          <w:bCs/>
        </w:rPr>
      </w:pPr>
      <w:r w:rsidRPr="00B622D8">
        <w:rPr>
          <w:rFonts w:ascii="Times New Roman" w:hAnsi="Times New Roman" w:cs="Times New Roman"/>
          <w:b/>
          <w:bCs/>
        </w:rPr>
        <w:tab/>
      </w:r>
    </w:p>
    <w:p w:rsidR="00545B2D" w:rsidRPr="00B622D8" w:rsidRDefault="00545B2D" w:rsidP="00B622D8">
      <w:pPr>
        <w:numPr>
          <w:ilvl w:val="0"/>
          <w:numId w:val="44"/>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545B2D" w:rsidRPr="00B622D8" w:rsidRDefault="00545B2D" w:rsidP="00B622D8">
      <w:pPr>
        <w:pStyle w:val="BodyText"/>
        <w:widowControl/>
        <w:ind w:left="540" w:right="29"/>
        <w:rPr>
          <w:rFonts w:ascii="Times New Roman" w:hAnsi="Times New Roman" w:cs="Times New Roman"/>
          <w:b/>
          <w:bCs/>
          <w:sz w:val="22"/>
          <w:szCs w:val="22"/>
        </w:rPr>
      </w:pPr>
    </w:p>
    <w:p w:rsidR="00545B2D" w:rsidRPr="00B622D8" w:rsidRDefault="00545B2D" w:rsidP="006D2133">
      <w:pPr>
        <w:pStyle w:val="BodyText"/>
        <w:widowControl/>
        <w:numPr>
          <w:ilvl w:val="0"/>
          <w:numId w:val="29"/>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545B2D" w:rsidRDefault="00545B2D" w:rsidP="000D5F81">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(np. koperta) zaadresowanym i opisanym:</w:t>
      </w:r>
    </w:p>
    <w:p w:rsidR="00545B2D" w:rsidRDefault="00545B2D" w:rsidP="000D5F81">
      <w:pPr>
        <w:pStyle w:val="BodyText"/>
        <w:ind w:left="539" w:right="29"/>
        <w:rPr>
          <w:rFonts w:ascii="Times New Roman" w:hAnsi="Times New Roman" w:cs="Times New Roman"/>
          <w:sz w:val="22"/>
          <w:szCs w:val="22"/>
        </w:rPr>
      </w:pPr>
    </w:p>
    <w:p w:rsidR="00545B2D" w:rsidRDefault="00545B2D" w:rsidP="000D5F81">
      <w:pPr>
        <w:pStyle w:val="BodyText"/>
        <w:ind w:left="539" w:right="29"/>
        <w:rPr>
          <w:rFonts w:ascii="Times New Roman" w:hAnsi="Times New Roman" w:cs="Times New Roman"/>
          <w:sz w:val="22"/>
          <w:szCs w:val="22"/>
        </w:rPr>
      </w:pPr>
    </w:p>
    <w:p w:rsidR="00545B2D" w:rsidRDefault="00545B2D" w:rsidP="000D5F81">
      <w:pPr>
        <w:pStyle w:val="BodyText"/>
        <w:ind w:left="539" w:right="29"/>
        <w:rPr>
          <w:rFonts w:ascii="Times New Roman" w:hAnsi="Times New Roman" w:cs="Times New Roman"/>
          <w:sz w:val="22"/>
          <w:szCs w:val="22"/>
        </w:rPr>
      </w:pPr>
    </w:p>
    <w:p w:rsidR="00545B2D" w:rsidRDefault="00545B2D" w:rsidP="0049417B">
      <w:pPr>
        <w:pStyle w:val="BodyText"/>
        <w:ind w:right="29"/>
        <w:rPr>
          <w:rFonts w:ascii="Times New Roman" w:hAnsi="Times New Roman" w:cs="Times New Roman"/>
          <w:sz w:val="22"/>
          <w:szCs w:val="22"/>
        </w:rPr>
      </w:pPr>
    </w:p>
    <w:p w:rsidR="00545B2D" w:rsidRPr="00123D3E" w:rsidRDefault="00545B2D"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545B2D" w:rsidRPr="000B4D88" w:rsidRDefault="00545B2D"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545B2D" w:rsidRPr="000B4D88" w:rsidRDefault="00545B2D"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545B2D" w:rsidRPr="000B4D88" w:rsidRDefault="00545B2D"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76 - 020 BOBOLICE</w:t>
      </w:r>
    </w:p>
    <w:p w:rsidR="00545B2D" w:rsidRPr="000B4D88" w:rsidRDefault="00545B2D"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545B2D" w:rsidRPr="000B4D88" w:rsidRDefault="00545B2D"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545B2D" w:rsidRPr="000B4D88" w:rsidRDefault="00545B2D"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545B2D" w:rsidRPr="007B4F0F" w:rsidRDefault="00545B2D"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7B4F0F">
        <w:rPr>
          <w:rFonts w:ascii="Times New Roman" w:hAnsi="Times New Roman" w:cs="Times New Roman"/>
          <w:b/>
          <w:bCs/>
          <w:i/>
          <w:iCs/>
          <w:sz w:val="22"/>
          <w:szCs w:val="22"/>
        </w:rPr>
        <w:t>„WYPOSAŻENIE I FUNKCJONOWANIE STACJONARNEGO PUNKTU SELEKTYWNEJ ZBIÓRKI ODPADÓW KOMUNALNYCH ORAZ OBSŁUGA STACJONARNEGO I MOBLINEGO PUNKTU SELEKTYWNEJ ZBIÓRKI ODPADÓW KOMUNALNYCH W GMINIE BOBOLICE”</w:t>
      </w:r>
    </w:p>
    <w:p w:rsidR="00545B2D" w:rsidRPr="000B4D88" w:rsidRDefault="00545B2D"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545B2D" w:rsidRPr="000B4D88" w:rsidRDefault="00545B2D"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Pr>
          <w:rFonts w:ascii="Times New Roman" w:hAnsi="Times New Roman" w:cs="Times New Roman"/>
          <w:b/>
          <w:bCs/>
          <w:sz w:val="22"/>
          <w:szCs w:val="22"/>
        </w:rPr>
        <w:t>03</w:t>
      </w:r>
      <w:r w:rsidRPr="00A02E43">
        <w:rPr>
          <w:rFonts w:ascii="Times New Roman" w:hAnsi="Times New Roman" w:cs="Times New Roman"/>
          <w:b/>
          <w:bCs/>
          <w:sz w:val="22"/>
          <w:szCs w:val="22"/>
        </w:rPr>
        <w:t>.0</w:t>
      </w:r>
      <w:r>
        <w:rPr>
          <w:rFonts w:ascii="Times New Roman" w:hAnsi="Times New Roman" w:cs="Times New Roman"/>
          <w:b/>
          <w:bCs/>
          <w:sz w:val="22"/>
          <w:szCs w:val="22"/>
        </w:rPr>
        <w:t>7</w:t>
      </w:r>
      <w:r w:rsidRPr="00A02E43">
        <w:rPr>
          <w:rFonts w:ascii="Times New Roman" w:hAnsi="Times New Roman" w:cs="Times New Roman"/>
          <w:b/>
          <w:bCs/>
          <w:sz w:val="22"/>
          <w:szCs w:val="22"/>
        </w:rPr>
        <w:t>.2013 r</w:t>
      </w:r>
      <w:r w:rsidRPr="00C403B5">
        <w:rPr>
          <w:rFonts w:ascii="Times New Roman" w:hAnsi="Times New Roman" w:cs="Times New Roman"/>
          <w:b/>
          <w:bCs/>
          <w:sz w:val="22"/>
          <w:szCs w:val="22"/>
        </w:rPr>
        <w:t>.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545B2D" w:rsidRPr="00E338B3" w:rsidRDefault="00545B2D"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545B2D" w:rsidRPr="00E338B3" w:rsidRDefault="00545B2D"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545B2D" w:rsidRPr="00E338B3" w:rsidRDefault="00545B2D" w:rsidP="006D2133">
      <w:pPr>
        <w:pStyle w:val="BodyText"/>
        <w:widowControl/>
        <w:numPr>
          <w:ilvl w:val="0"/>
          <w:numId w:val="29"/>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545B2D" w:rsidRPr="00E338B3" w:rsidRDefault="00545B2D"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545B2D" w:rsidRPr="00E338B3" w:rsidRDefault="00545B2D"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545B2D" w:rsidRPr="00D91A42" w:rsidRDefault="00545B2D" w:rsidP="006D2133">
      <w:pPr>
        <w:pStyle w:val="BodyText"/>
        <w:widowControl/>
        <w:numPr>
          <w:ilvl w:val="0"/>
          <w:numId w:val="29"/>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545B2D" w:rsidRPr="00D91A42" w:rsidRDefault="00545B2D"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545B2D" w:rsidRPr="00D91A42" w:rsidRDefault="00545B2D" w:rsidP="006D2133">
      <w:pPr>
        <w:pStyle w:val="BodyText"/>
        <w:widowControl/>
        <w:numPr>
          <w:ilvl w:val="0"/>
          <w:numId w:val="34"/>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545B2D" w:rsidRPr="00D91A42" w:rsidRDefault="00545B2D"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545B2D" w:rsidRPr="00D91A42" w:rsidRDefault="00545B2D" w:rsidP="006D2133">
      <w:pPr>
        <w:pStyle w:val="BodyText"/>
        <w:widowControl/>
        <w:numPr>
          <w:ilvl w:val="0"/>
          <w:numId w:val="29"/>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 Rozdział A: pkt. IX pkt. 1 ppkt. </w:t>
      </w:r>
      <w:r>
        <w:rPr>
          <w:rFonts w:ascii="Times New Roman" w:hAnsi="Times New Roman" w:cs="Times New Roman"/>
          <w:sz w:val="22"/>
          <w:szCs w:val="22"/>
        </w:rPr>
        <w:t>6</w:t>
      </w:r>
      <w:r w:rsidRPr="00D91A42">
        <w:rPr>
          <w:rFonts w:ascii="Times New Roman" w:hAnsi="Times New Roman" w:cs="Times New Roman"/>
          <w:sz w:val="22"/>
          <w:szCs w:val="22"/>
        </w:rPr>
        <w:t>), pkt. IX pkt. 3 ppkt. 1), pkt. IX pkt. 4 ppkt. 1), pkt. IX pkt. 6 ppkt. 2), pkt. XIII pkt. 3.</w:t>
      </w:r>
    </w:p>
    <w:p w:rsidR="00545B2D" w:rsidRPr="00D91A42" w:rsidRDefault="00545B2D" w:rsidP="00E338B3">
      <w:pPr>
        <w:pStyle w:val="BodyText"/>
        <w:tabs>
          <w:tab w:val="left" w:pos="1620"/>
        </w:tabs>
        <w:ind w:left="1080" w:right="28"/>
        <w:rPr>
          <w:rFonts w:ascii="Times New Roman" w:hAnsi="Times New Roman" w:cs="Times New Roman"/>
          <w:sz w:val="22"/>
          <w:szCs w:val="22"/>
        </w:rPr>
      </w:pPr>
    </w:p>
    <w:p w:rsidR="00545B2D" w:rsidRPr="00D91A42" w:rsidRDefault="00545B2D" w:rsidP="006D2133">
      <w:pPr>
        <w:pStyle w:val="BodyText"/>
        <w:widowControl/>
        <w:numPr>
          <w:ilvl w:val="0"/>
          <w:numId w:val="29"/>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545B2D" w:rsidRPr="00D91A42" w:rsidRDefault="00545B2D" w:rsidP="006D2133">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545B2D" w:rsidRPr="00D91A42" w:rsidRDefault="00545B2D" w:rsidP="006D2133">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oryginałów (oświadczenia dotyczące art. 22 ust. 1 ustawy Pzp, oświadczenie o braku podstaw do wykluczenia, oświadczenie dotyczące grupy kapitałowej, formularz</w:t>
      </w:r>
      <w:r>
        <w:rPr>
          <w:rFonts w:ascii="Times New Roman" w:hAnsi="Times New Roman" w:cs="Times New Roman"/>
          <w:b/>
          <w:bCs/>
        </w:rPr>
        <w:t xml:space="preserve"> ofertowy, wykaz głównych usług</w:t>
      </w:r>
      <w:r w:rsidRPr="00D91A42">
        <w:rPr>
          <w:rFonts w:ascii="Times New Roman" w:hAnsi="Times New Roman" w:cs="Times New Roman"/>
          <w:b/>
          <w:bCs/>
        </w:rPr>
        <w:t>),</w:t>
      </w:r>
    </w:p>
    <w:p w:rsidR="00545B2D" w:rsidRPr="00D91A42" w:rsidRDefault="00545B2D" w:rsidP="006D2133">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oryginałów lub kserokopii (pozostałe dokumenty)</w:t>
      </w:r>
      <w:r w:rsidRPr="00D91A42">
        <w:rPr>
          <w:rFonts w:ascii="Times New Roman" w:hAnsi="Times New Roman" w:cs="Times New Roman"/>
        </w:rPr>
        <w:t xml:space="preserve">, </w:t>
      </w:r>
    </w:p>
    <w:p w:rsidR="00545B2D" w:rsidRPr="00D91A42" w:rsidRDefault="00545B2D" w:rsidP="006D2133">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545B2D" w:rsidRPr="00D91A42" w:rsidRDefault="00545B2D" w:rsidP="006D2133">
      <w:pPr>
        <w:widowControl/>
        <w:numPr>
          <w:ilvl w:val="0"/>
          <w:numId w:val="30"/>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545B2D" w:rsidRPr="0030610C" w:rsidRDefault="00545B2D" w:rsidP="00E338B3">
      <w:pPr>
        <w:pStyle w:val="BodyText"/>
        <w:widowControl/>
        <w:numPr>
          <w:ilvl w:val="0"/>
          <w:numId w:val="29"/>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545B2D" w:rsidRPr="00E338B3" w:rsidRDefault="00545B2D" w:rsidP="006D2133">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545B2D" w:rsidRPr="00E338B3" w:rsidRDefault="00545B2D" w:rsidP="006D2133">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545B2D" w:rsidRPr="00E338B3" w:rsidRDefault="00545B2D" w:rsidP="006D2133">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545B2D" w:rsidRPr="00E338B3" w:rsidRDefault="00545B2D" w:rsidP="006D2133">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545B2D" w:rsidRPr="00E338B3" w:rsidRDefault="00545B2D" w:rsidP="006D2133">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545B2D" w:rsidRPr="00E338B3" w:rsidRDefault="00545B2D" w:rsidP="006D2133">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545B2D" w:rsidRPr="00E338B3" w:rsidRDefault="00545B2D" w:rsidP="00E338B3">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545B2D" w:rsidRPr="00E338B3" w:rsidRDefault="00545B2D" w:rsidP="00E338B3">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545B2D" w:rsidRPr="00E338B3" w:rsidRDefault="00545B2D" w:rsidP="00E338B3">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545B2D" w:rsidRPr="00E338B3" w:rsidRDefault="00545B2D" w:rsidP="006D2133">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(np. w formie odcisku stempla), z którego można odczytać imię i nazwisko podpisującego).</w:t>
      </w:r>
    </w:p>
    <w:p w:rsidR="00545B2D" w:rsidRPr="00E338B3" w:rsidRDefault="00545B2D" w:rsidP="006D2133">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545B2D" w:rsidRPr="00E338B3" w:rsidRDefault="00545B2D" w:rsidP="00E338B3">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545B2D" w:rsidRPr="00E338B3" w:rsidRDefault="00545B2D" w:rsidP="00E338B3">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545B2D" w:rsidRPr="00E338B3" w:rsidRDefault="00545B2D" w:rsidP="00E338B3">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545B2D" w:rsidRPr="00E338B3" w:rsidRDefault="00545B2D" w:rsidP="00E338B3">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545B2D" w:rsidRPr="00E338B3" w:rsidRDefault="00545B2D" w:rsidP="00E338B3">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545B2D" w:rsidRPr="00E338B3" w:rsidRDefault="00545B2D" w:rsidP="006D2133">
      <w:pPr>
        <w:pStyle w:val="BodyText"/>
        <w:widowControl/>
        <w:numPr>
          <w:ilvl w:val="0"/>
          <w:numId w:val="29"/>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545B2D" w:rsidRPr="00E338B3" w:rsidRDefault="00545B2D" w:rsidP="006D2133">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art.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545B2D" w:rsidRPr="00E338B3" w:rsidRDefault="00545B2D" w:rsidP="006D2133">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545B2D" w:rsidRPr="00E338B3" w:rsidRDefault="00545B2D" w:rsidP="006D2133">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545B2D" w:rsidRPr="00E338B3" w:rsidRDefault="00545B2D" w:rsidP="006D2133">
      <w:pPr>
        <w:pStyle w:val="BodyText"/>
        <w:widowControl/>
        <w:numPr>
          <w:ilvl w:val="0"/>
          <w:numId w:val="32"/>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545B2D" w:rsidRPr="00E338B3" w:rsidRDefault="00545B2D" w:rsidP="006D2133">
      <w:pPr>
        <w:pStyle w:val="BodyText"/>
        <w:widowControl/>
        <w:numPr>
          <w:ilvl w:val="0"/>
          <w:numId w:val="29"/>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545B2D" w:rsidRPr="00E338B3" w:rsidRDefault="00545B2D"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545B2D" w:rsidRPr="00E338B3" w:rsidRDefault="00545B2D"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545B2D" w:rsidRPr="00E338B3" w:rsidRDefault="00545B2D" w:rsidP="00E338B3">
      <w:pPr>
        <w:numPr>
          <w:ilvl w:val="0"/>
          <w:numId w:val="44"/>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545B2D" w:rsidRPr="00E338B3" w:rsidRDefault="00545B2D" w:rsidP="00E338B3">
      <w:pPr>
        <w:shd w:val="clear" w:color="auto" w:fill="FFFFFF"/>
        <w:spacing w:line="240" w:lineRule="auto"/>
        <w:ind w:left="1854" w:right="-233" w:firstLine="0"/>
        <w:jc w:val="both"/>
        <w:rPr>
          <w:rFonts w:ascii="Times New Roman" w:hAnsi="Times New Roman" w:cs="Times New Roman"/>
          <w:b/>
          <w:bCs/>
        </w:rPr>
      </w:pPr>
    </w:p>
    <w:p w:rsidR="00545B2D" w:rsidRPr="00991098" w:rsidRDefault="00545B2D" w:rsidP="006D2133">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Pr>
          <w:rFonts w:ascii="Times New Roman" w:hAnsi="Times New Roman" w:cs="Times New Roman"/>
          <w:b/>
          <w:bCs/>
          <w:sz w:val="22"/>
          <w:szCs w:val="22"/>
        </w:rPr>
        <w:t>03</w:t>
      </w:r>
      <w:r w:rsidRPr="00991098">
        <w:rPr>
          <w:rFonts w:ascii="Times New Roman" w:hAnsi="Times New Roman" w:cs="Times New Roman"/>
          <w:b/>
          <w:bCs/>
          <w:sz w:val="22"/>
          <w:szCs w:val="22"/>
        </w:rPr>
        <w:t>.0</w:t>
      </w:r>
      <w:r>
        <w:rPr>
          <w:rFonts w:ascii="Times New Roman" w:hAnsi="Times New Roman" w:cs="Times New Roman"/>
          <w:b/>
          <w:bCs/>
          <w:sz w:val="22"/>
          <w:szCs w:val="22"/>
        </w:rPr>
        <w:t>7</w:t>
      </w:r>
      <w:r w:rsidRPr="00991098">
        <w:rPr>
          <w:rFonts w:ascii="Times New Roman" w:hAnsi="Times New Roman" w:cs="Times New Roman"/>
          <w:b/>
          <w:bCs/>
          <w:sz w:val="22"/>
          <w:szCs w:val="22"/>
        </w:rPr>
        <w:t>.2013 r.</w:t>
      </w:r>
      <w:r w:rsidRPr="00991098">
        <w:rPr>
          <w:rFonts w:ascii="Times New Roman" w:hAnsi="Times New Roman" w:cs="Times New Roman"/>
          <w:b/>
          <w:bCs/>
          <w:sz w:val="22"/>
          <w:szCs w:val="22"/>
          <w:u w:val="single"/>
        </w:rPr>
        <w:t>, godz. 11</w:t>
      </w:r>
      <w:r w:rsidRPr="00991098">
        <w:rPr>
          <w:rFonts w:ascii="Times New Roman" w:hAnsi="Times New Roman" w:cs="Times New Roman"/>
          <w:b/>
          <w:bCs/>
          <w:sz w:val="22"/>
          <w:szCs w:val="22"/>
          <w:u w:val="single"/>
          <w:vertAlign w:val="superscript"/>
        </w:rPr>
        <w:t>00</w:t>
      </w:r>
      <w:r w:rsidRPr="00991098">
        <w:rPr>
          <w:rFonts w:ascii="Times New Roman" w:hAnsi="Times New Roman" w:cs="Times New Roman"/>
          <w:b/>
          <w:bCs/>
          <w:sz w:val="22"/>
          <w:szCs w:val="22"/>
          <w:u w:val="single"/>
        </w:rPr>
        <w:t>, sekretariat – pokój nr 12, I piętro.</w:t>
      </w:r>
    </w:p>
    <w:p w:rsidR="00545B2D" w:rsidRPr="00991098" w:rsidRDefault="00545B2D" w:rsidP="006D2133">
      <w:pPr>
        <w:pStyle w:val="BodyText"/>
        <w:widowControl/>
        <w:numPr>
          <w:ilvl w:val="1"/>
          <w:numId w:val="30"/>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991098">
        <w:rPr>
          <w:rFonts w:ascii="Times New Roman" w:hAnsi="Times New Roman" w:cs="Times New Roman"/>
          <w:sz w:val="22"/>
          <w:szCs w:val="22"/>
        </w:rPr>
        <w:t>Złożona oferta zostanie zarejestrowana (dzień, godzina) oraz otrzyma kolejny numer.</w:t>
      </w:r>
    </w:p>
    <w:p w:rsidR="00545B2D" w:rsidRPr="00E338B3" w:rsidRDefault="00545B2D" w:rsidP="006D2133">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991098">
        <w:rPr>
          <w:rFonts w:ascii="Times New Roman" w:hAnsi="Times New Roman" w:cs="Times New Roman"/>
          <w:b/>
          <w:bCs/>
          <w:sz w:val="22"/>
          <w:szCs w:val="22"/>
        </w:rPr>
        <w:t xml:space="preserve">Otwarcie ofert nastąpi </w:t>
      </w:r>
      <w:r w:rsidRPr="00991098">
        <w:rPr>
          <w:rFonts w:ascii="Times New Roman" w:hAnsi="Times New Roman" w:cs="Times New Roman"/>
          <w:b/>
          <w:bCs/>
          <w:sz w:val="22"/>
          <w:szCs w:val="22"/>
          <w:u w:val="single"/>
        </w:rPr>
        <w:t xml:space="preserve">w dniu </w:t>
      </w:r>
      <w:r>
        <w:rPr>
          <w:rFonts w:ascii="Times New Roman" w:hAnsi="Times New Roman" w:cs="Times New Roman"/>
          <w:b/>
          <w:bCs/>
          <w:sz w:val="22"/>
          <w:szCs w:val="22"/>
          <w:u w:val="single"/>
        </w:rPr>
        <w:t>03</w:t>
      </w:r>
      <w:r w:rsidRPr="00991098">
        <w:rPr>
          <w:rFonts w:ascii="Times New Roman" w:hAnsi="Times New Roman" w:cs="Times New Roman"/>
          <w:b/>
          <w:bCs/>
          <w:sz w:val="22"/>
          <w:szCs w:val="22"/>
          <w:u w:val="single"/>
        </w:rPr>
        <w:t>.0</w:t>
      </w:r>
      <w:r>
        <w:rPr>
          <w:rFonts w:ascii="Times New Roman" w:hAnsi="Times New Roman" w:cs="Times New Roman"/>
          <w:b/>
          <w:bCs/>
          <w:sz w:val="22"/>
          <w:szCs w:val="22"/>
          <w:u w:val="single"/>
        </w:rPr>
        <w:t>7</w:t>
      </w:r>
      <w:r w:rsidRPr="00991098">
        <w:rPr>
          <w:rFonts w:ascii="Times New Roman" w:hAnsi="Times New Roman" w:cs="Times New Roman"/>
          <w:b/>
          <w:bCs/>
          <w:sz w:val="22"/>
          <w:szCs w:val="22"/>
          <w:u w:val="single"/>
        </w:rPr>
        <w:t>.2013 r.,</w:t>
      </w:r>
      <w:r w:rsidRPr="008332CF">
        <w:rPr>
          <w:rFonts w:ascii="Times New Roman" w:hAnsi="Times New Roman" w:cs="Times New Roman"/>
          <w:b/>
          <w:bCs/>
          <w:sz w:val="22"/>
          <w:szCs w:val="22"/>
          <w:u w:val="single"/>
        </w:rPr>
        <w:t xml:space="preserve"> o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sidRPr="00E338B3">
        <w:rPr>
          <w:rFonts w:ascii="Times New Roman" w:hAnsi="Times New Roman" w:cs="Times New Roman"/>
          <w:sz w:val="22"/>
          <w:szCs w:val="22"/>
        </w:rPr>
        <w:t xml:space="preserve"> 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545B2D" w:rsidRPr="00E338B3" w:rsidRDefault="00545B2D" w:rsidP="006D2133">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545B2D" w:rsidRPr="00E338B3" w:rsidRDefault="00545B2D" w:rsidP="006D2133">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545B2D" w:rsidRPr="00E338B3" w:rsidRDefault="00545B2D" w:rsidP="006D2133">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informacje dotyczące cen.</w:t>
      </w:r>
    </w:p>
    <w:p w:rsidR="00545B2D" w:rsidRPr="00E338B3" w:rsidRDefault="00545B2D" w:rsidP="006D2133">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545B2D" w:rsidRPr="00E338B3" w:rsidRDefault="00545B2D" w:rsidP="006D2133">
      <w:pPr>
        <w:pStyle w:val="BodyText"/>
        <w:widowControl/>
        <w:numPr>
          <w:ilvl w:val="1"/>
          <w:numId w:val="30"/>
        </w:numPr>
        <w:shd w:val="clear" w:color="auto" w:fill="FFFFFF"/>
        <w:tabs>
          <w:tab w:val="clear" w:pos="644"/>
        </w:tabs>
        <w:ind w:right="29" w:hanging="204"/>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(np. przesyłką pocztową lub kurierską).</w:t>
      </w:r>
    </w:p>
    <w:p w:rsidR="00545B2D" w:rsidRPr="00E338B3" w:rsidRDefault="00545B2D"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545B2D" w:rsidRPr="00D32AC5" w:rsidRDefault="00545B2D" w:rsidP="00E338B3">
      <w:pPr>
        <w:numPr>
          <w:ilvl w:val="0"/>
          <w:numId w:val="44"/>
        </w:numPr>
        <w:shd w:val="clear" w:color="auto" w:fill="FFFFFF"/>
        <w:tabs>
          <w:tab w:val="left" w:pos="0"/>
        </w:tabs>
        <w:spacing w:line="240" w:lineRule="auto"/>
        <w:ind w:right="-233"/>
        <w:jc w:val="both"/>
        <w:rPr>
          <w:rFonts w:ascii="Times New Roman" w:hAnsi="Times New Roman" w:cs="Times New Roman"/>
          <w:b/>
          <w:bCs/>
        </w:rPr>
      </w:pPr>
      <w:r w:rsidRPr="00D32AC5">
        <w:rPr>
          <w:rFonts w:ascii="Times New Roman" w:hAnsi="Times New Roman" w:cs="Times New Roman"/>
          <w:b/>
          <w:bCs/>
        </w:rPr>
        <w:t xml:space="preserve">Opis sposobu obliczenia ceny. </w:t>
      </w:r>
    </w:p>
    <w:p w:rsidR="00545B2D" w:rsidRDefault="00545B2D" w:rsidP="009100FD">
      <w:pPr>
        <w:shd w:val="clear" w:color="auto" w:fill="FFFFFF"/>
        <w:spacing w:line="240" w:lineRule="auto"/>
        <w:ind w:left="0" w:firstLine="0"/>
        <w:jc w:val="both"/>
        <w:rPr>
          <w:rFonts w:ascii="Times New Roman" w:hAnsi="Times New Roman" w:cs="Times New Roman"/>
          <w:b/>
          <w:bCs/>
          <w:u w:val="single"/>
        </w:rPr>
      </w:pPr>
    </w:p>
    <w:p w:rsidR="00545B2D" w:rsidRPr="00231829" w:rsidRDefault="00545B2D" w:rsidP="006D2133">
      <w:pPr>
        <w:numPr>
          <w:ilvl w:val="4"/>
          <w:numId w:val="22"/>
        </w:numPr>
        <w:shd w:val="clear" w:color="auto" w:fill="FFFFFF"/>
        <w:tabs>
          <w:tab w:val="clear" w:pos="1080"/>
        </w:tabs>
        <w:spacing w:line="240" w:lineRule="auto"/>
        <w:ind w:left="660"/>
        <w:jc w:val="both"/>
        <w:rPr>
          <w:rFonts w:ascii="Times New Roman" w:hAnsi="Times New Roman" w:cs="Times New Roman"/>
          <w:b/>
          <w:bCs/>
          <w:u w:val="single"/>
        </w:rPr>
      </w:pPr>
      <w:r w:rsidRPr="00732126">
        <w:rPr>
          <w:rFonts w:ascii="Times New Roman" w:hAnsi="Times New Roman" w:cs="Times New Roman"/>
          <w:b/>
          <w:bCs/>
        </w:rPr>
        <w:t>Wykonawca</w:t>
      </w:r>
      <w:r>
        <w:rPr>
          <w:rFonts w:ascii="Times New Roman" w:hAnsi="Times New Roman" w:cs="Times New Roman"/>
        </w:rPr>
        <w:t xml:space="preserve"> zobowiązany jest do zapoznania się z przedmiotem zamówienia objętym niniejszym postępowaniem.</w:t>
      </w:r>
    </w:p>
    <w:p w:rsidR="00545B2D" w:rsidRDefault="00545B2D" w:rsidP="006D2133">
      <w:pPr>
        <w:numPr>
          <w:ilvl w:val="4"/>
          <w:numId w:val="22"/>
        </w:numPr>
        <w:shd w:val="clear" w:color="auto" w:fill="FFFFFF"/>
        <w:tabs>
          <w:tab w:val="clear" w:pos="1080"/>
        </w:tabs>
        <w:spacing w:line="240" w:lineRule="auto"/>
        <w:ind w:left="660"/>
        <w:jc w:val="both"/>
        <w:rPr>
          <w:rFonts w:ascii="Times New Roman" w:hAnsi="Times New Roman" w:cs="Times New Roman"/>
        </w:rPr>
      </w:pPr>
      <w:r w:rsidRPr="0083530B">
        <w:rPr>
          <w:rFonts w:ascii="Times New Roman" w:hAnsi="Times New Roman" w:cs="Times New Roman"/>
          <w:b/>
          <w:bCs/>
        </w:rPr>
        <w:t>Wykonawca</w:t>
      </w:r>
      <w:r w:rsidRPr="0083530B">
        <w:rPr>
          <w:rFonts w:ascii="Times New Roman" w:hAnsi="Times New Roman" w:cs="Times New Roman"/>
        </w:rPr>
        <w:t xml:space="preserve"> w Formularz</w:t>
      </w:r>
      <w:r>
        <w:rPr>
          <w:rFonts w:ascii="Times New Roman" w:hAnsi="Times New Roman" w:cs="Times New Roman"/>
        </w:rPr>
        <w:t>u</w:t>
      </w:r>
      <w:r w:rsidRPr="0083530B">
        <w:rPr>
          <w:rFonts w:ascii="Times New Roman" w:hAnsi="Times New Roman" w:cs="Times New Roman"/>
        </w:rPr>
        <w:t xml:space="preserve"> ofertowy</w:t>
      </w:r>
      <w:r>
        <w:rPr>
          <w:rFonts w:ascii="Times New Roman" w:hAnsi="Times New Roman" w:cs="Times New Roman"/>
        </w:rPr>
        <w:t>m</w:t>
      </w:r>
      <w:r w:rsidRPr="0083530B">
        <w:rPr>
          <w:rFonts w:ascii="Times New Roman" w:hAnsi="Times New Roman" w:cs="Times New Roman"/>
        </w:rPr>
        <w:t xml:space="preserve"> </w:t>
      </w:r>
      <w:r w:rsidRPr="00B14F6B">
        <w:rPr>
          <w:rFonts w:ascii="Times New Roman" w:hAnsi="Times New Roman" w:cs="Times New Roman"/>
        </w:rPr>
        <w:t xml:space="preserve">w pkt 1 </w:t>
      </w:r>
      <w:r>
        <w:rPr>
          <w:rFonts w:ascii="Times New Roman" w:hAnsi="Times New Roman" w:cs="Times New Roman"/>
        </w:rPr>
        <w:t>lit</w:t>
      </w:r>
      <w:r w:rsidRPr="00B14F6B">
        <w:rPr>
          <w:rFonts w:ascii="Times New Roman" w:hAnsi="Times New Roman" w:cs="Times New Roman"/>
        </w:rPr>
        <w:t>.</w:t>
      </w:r>
      <w:r>
        <w:rPr>
          <w:rFonts w:ascii="Times New Roman" w:hAnsi="Times New Roman" w:cs="Times New Roman"/>
        </w:rPr>
        <w:t xml:space="preserve"> </w:t>
      </w:r>
      <w:r w:rsidRPr="00B14F6B">
        <w:rPr>
          <w:rFonts w:ascii="Times New Roman" w:hAnsi="Times New Roman" w:cs="Times New Roman"/>
        </w:rPr>
        <w:t xml:space="preserve">b) </w:t>
      </w:r>
      <w:r>
        <w:rPr>
          <w:rFonts w:ascii="Times New Roman" w:hAnsi="Times New Roman" w:cs="Times New Roman"/>
        </w:rPr>
        <w:t>określa cenę oferty brutto stanowiącą m</w:t>
      </w:r>
      <w:r w:rsidRPr="00561542">
        <w:rPr>
          <w:rFonts w:ascii="Times New Roman" w:hAnsi="Times New Roman" w:cs="Times New Roman"/>
        </w:rPr>
        <w:t>iesięczn</w:t>
      </w:r>
      <w:r>
        <w:rPr>
          <w:rFonts w:ascii="Times New Roman" w:hAnsi="Times New Roman" w:cs="Times New Roman"/>
        </w:rPr>
        <w:t>ą</w:t>
      </w:r>
      <w:r w:rsidRPr="00561542">
        <w:rPr>
          <w:rFonts w:ascii="Times New Roman" w:hAnsi="Times New Roman" w:cs="Times New Roman"/>
        </w:rPr>
        <w:t xml:space="preserve"> </w:t>
      </w:r>
      <w:r>
        <w:rPr>
          <w:rFonts w:ascii="Times New Roman" w:hAnsi="Times New Roman" w:cs="Times New Roman"/>
        </w:rPr>
        <w:t>cenę jednostkową ryczałtową brutto za 1 (jednego) mieszkańca za cały miesiąc kalendarzowy.</w:t>
      </w:r>
    </w:p>
    <w:p w:rsidR="00545B2D" w:rsidRPr="00531A8A" w:rsidRDefault="00545B2D" w:rsidP="006D2133">
      <w:pPr>
        <w:numPr>
          <w:ilvl w:val="4"/>
          <w:numId w:val="22"/>
        </w:numPr>
        <w:shd w:val="clear" w:color="auto" w:fill="FFFFFF"/>
        <w:tabs>
          <w:tab w:val="clear" w:pos="1080"/>
        </w:tabs>
        <w:spacing w:line="240" w:lineRule="auto"/>
        <w:ind w:left="660"/>
        <w:jc w:val="both"/>
        <w:rPr>
          <w:rFonts w:ascii="Times New Roman" w:hAnsi="Times New Roman" w:cs="Times New Roman"/>
        </w:rPr>
      </w:pPr>
      <w:r>
        <w:rPr>
          <w:rFonts w:ascii="Times New Roman" w:hAnsi="Times New Roman" w:cs="Times New Roman"/>
        </w:rPr>
        <w:t xml:space="preserve">Ocenie podlegać będzie miesięczna jednostkowa cena ryczałtowa brutto za 1 (jednego) mieszkańca za cały miesiąc kalendarzowy, którą należy </w:t>
      </w:r>
      <w:r w:rsidRPr="00BF5219">
        <w:rPr>
          <w:rFonts w:ascii="Times New Roman" w:hAnsi="Times New Roman" w:cs="Times New Roman"/>
        </w:rPr>
        <w:t>wpisać do formularza ofertowego</w:t>
      </w:r>
      <w:r>
        <w:rPr>
          <w:rFonts w:ascii="Times New Roman" w:hAnsi="Times New Roman" w:cs="Times New Roman"/>
        </w:rPr>
        <w:t xml:space="preserve"> (w pkt 1 lit. b) </w:t>
      </w:r>
      <w:r w:rsidRPr="00BF5219">
        <w:rPr>
          <w:rFonts w:ascii="Times New Roman" w:hAnsi="Times New Roman" w:cs="Times New Roman"/>
        </w:rPr>
        <w:t xml:space="preserve">– </w:t>
      </w:r>
      <w:r w:rsidRPr="00BF5219">
        <w:rPr>
          <w:rFonts w:ascii="Times New Roman" w:hAnsi="Times New Roman" w:cs="Times New Roman"/>
          <w:b/>
          <w:bCs/>
          <w:u w:val="single"/>
        </w:rPr>
        <w:t>cena oferty</w:t>
      </w:r>
      <w:r>
        <w:rPr>
          <w:rFonts w:ascii="Times New Roman" w:hAnsi="Times New Roman" w:cs="Times New Roman"/>
          <w:b/>
          <w:bCs/>
          <w:u w:val="single"/>
        </w:rPr>
        <w:t>.</w:t>
      </w:r>
    </w:p>
    <w:p w:rsidR="00545B2D" w:rsidRDefault="00545B2D" w:rsidP="006D2133">
      <w:pPr>
        <w:numPr>
          <w:ilvl w:val="4"/>
          <w:numId w:val="22"/>
        </w:numPr>
        <w:shd w:val="clear" w:color="auto" w:fill="FFFFFF"/>
        <w:tabs>
          <w:tab w:val="clear" w:pos="1080"/>
        </w:tabs>
        <w:spacing w:line="240" w:lineRule="auto"/>
        <w:ind w:left="660"/>
        <w:jc w:val="both"/>
        <w:rPr>
          <w:rFonts w:ascii="Times New Roman" w:hAnsi="Times New Roman" w:cs="Times New Roman"/>
        </w:rPr>
      </w:pPr>
      <w:r w:rsidRPr="00541509">
        <w:rPr>
          <w:rFonts w:ascii="Times New Roman" w:hAnsi="Times New Roman" w:cs="Times New Roman"/>
        </w:rPr>
        <w:t xml:space="preserve">Wyliczeń dla obliczenia ceny oferty należy dokonywać z zaokrągleniem do dwóch miejsc </w:t>
      </w:r>
      <w:r w:rsidRPr="00541509">
        <w:rPr>
          <w:rFonts w:ascii="Times New Roman" w:hAnsi="Times New Roman" w:cs="Times New Roman"/>
        </w:rPr>
        <w:br/>
        <w:t>po przecinku, przy czym końcówki od 1 do 4 należy zaokrąglić w dół, a od 5 do 9 w górę.</w:t>
      </w:r>
    </w:p>
    <w:p w:rsidR="00545B2D" w:rsidRDefault="00545B2D" w:rsidP="006D2133">
      <w:pPr>
        <w:numPr>
          <w:ilvl w:val="4"/>
          <w:numId w:val="22"/>
        </w:numPr>
        <w:shd w:val="clear" w:color="auto" w:fill="FFFFFF"/>
        <w:tabs>
          <w:tab w:val="clear" w:pos="1080"/>
        </w:tabs>
        <w:spacing w:line="240" w:lineRule="auto"/>
        <w:ind w:left="660"/>
        <w:jc w:val="both"/>
        <w:rPr>
          <w:rFonts w:ascii="Times New Roman" w:hAnsi="Times New Roman" w:cs="Times New Roman"/>
        </w:rPr>
      </w:pPr>
      <w:r w:rsidRPr="00541509">
        <w:rPr>
          <w:rFonts w:ascii="Times New Roman" w:hAnsi="Times New Roman" w:cs="Times New Roman"/>
        </w:rPr>
        <w:t xml:space="preserve"> Cena oferty powinna zostać określona cyfrowo i słownie.</w:t>
      </w:r>
    </w:p>
    <w:p w:rsidR="00545B2D" w:rsidRDefault="00545B2D" w:rsidP="006D2133">
      <w:pPr>
        <w:numPr>
          <w:ilvl w:val="4"/>
          <w:numId w:val="22"/>
        </w:numPr>
        <w:shd w:val="clear" w:color="auto" w:fill="FFFFFF"/>
        <w:tabs>
          <w:tab w:val="clear" w:pos="1080"/>
        </w:tabs>
        <w:spacing w:line="240" w:lineRule="auto"/>
        <w:ind w:left="660"/>
        <w:jc w:val="both"/>
        <w:rPr>
          <w:rFonts w:ascii="Times New Roman" w:hAnsi="Times New Roman" w:cs="Times New Roman"/>
        </w:rPr>
      </w:pPr>
      <w:r w:rsidRPr="00541509">
        <w:rPr>
          <w:rFonts w:ascii="Times New Roman" w:hAnsi="Times New Roman" w:cs="Times New Roman"/>
        </w:rPr>
        <w:t xml:space="preserve">Każdy z </w:t>
      </w:r>
      <w:r w:rsidRPr="00541509">
        <w:rPr>
          <w:rFonts w:ascii="Times New Roman" w:hAnsi="Times New Roman" w:cs="Times New Roman"/>
          <w:b/>
          <w:bCs/>
        </w:rPr>
        <w:t>Wykonawców</w:t>
      </w:r>
      <w:r w:rsidRPr="00541509">
        <w:rPr>
          <w:rFonts w:ascii="Times New Roman" w:hAnsi="Times New Roman" w:cs="Times New Roman"/>
        </w:rPr>
        <w:t xml:space="preserve"> może zaproponować tylko jedną cenę.</w:t>
      </w:r>
    </w:p>
    <w:p w:rsidR="00545B2D" w:rsidRPr="00CE066B" w:rsidRDefault="00545B2D" w:rsidP="006D2133">
      <w:pPr>
        <w:numPr>
          <w:ilvl w:val="4"/>
          <w:numId w:val="22"/>
        </w:numPr>
        <w:shd w:val="clear" w:color="auto" w:fill="FFFFFF"/>
        <w:tabs>
          <w:tab w:val="clear" w:pos="1080"/>
        </w:tabs>
        <w:spacing w:line="240" w:lineRule="auto"/>
        <w:ind w:left="660"/>
        <w:jc w:val="both"/>
        <w:rPr>
          <w:rFonts w:ascii="Times New Roman" w:hAnsi="Times New Roman" w:cs="Times New Roman"/>
        </w:rPr>
      </w:pPr>
      <w:r w:rsidRPr="00CE066B">
        <w:rPr>
          <w:rFonts w:ascii="Times New Roman" w:hAnsi="Times New Roman" w:cs="Times New Roman"/>
        </w:rPr>
        <w:t>Cena wskazana w formularzu ofertowym powinna zawierać wszystkie koszty niezbędne do zrealizowania zamówienia, wynikające z dokumentacji przetargowej oraz wszelkie inne kos</w:t>
      </w:r>
      <w:r>
        <w:rPr>
          <w:rFonts w:ascii="Times New Roman" w:hAnsi="Times New Roman" w:cs="Times New Roman"/>
        </w:rPr>
        <w:t>zty nie ujęte w dokumentacji, a </w:t>
      </w:r>
      <w:r w:rsidRPr="00CE066B">
        <w:rPr>
          <w:rFonts w:ascii="Times New Roman" w:hAnsi="Times New Roman" w:cs="Times New Roman"/>
        </w:rPr>
        <w:t xml:space="preserve">których wykonanie niezbędne jest dla prawidłowego wykonania przedmiotu umowy, w tym w </w:t>
      </w:r>
      <w:r>
        <w:rPr>
          <w:rFonts w:ascii="Times New Roman" w:hAnsi="Times New Roman" w:cs="Times New Roman"/>
        </w:rPr>
        <w:t>m.in.</w:t>
      </w:r>
      <w:r w:rsidRPr="00CE066B">
        <w:rPr>
          <w:rFonts w:ascii="Times New Roman" w:hAnsi="Times New Roman" w:cs="Times New Roman"/>
        </w:rPr>
        <w:t>:</w:t>
      </w:r>
    </w:p>
    <w:p w:rsidR="00545B2D" w:rsidRPr="00CE066B" w:rsidRDefault="00545B2D" w:rsidP="006D2133">
      <w:pPr>
        <w:numPr>
          <w:ilvl w:val="4"/>
          <w:numId w:val="52"/>
        </w:numPr>
        <w:shd w:val="clear" w:color="auto" w:fill="FFFFFF"/>
        <w:tabs>
          <w:tab w:val="clear" w:pos="4005"/>
        </w:tabs>
        <w:spacing w:line="240" w:lineRule="auto"/>
        <w:ind w:left="1100"/>
        <w:jc w:val="both"/>
        <w:rPr>
          <w:rFonts w:ascii="Times New Roman" w:hAnsi="Times New Roman" w:cs="Times New Roman"/>
        </w:rPr>
      </w:pPr>
      <w:r>
        <w:rPr>
          <w:rFonts w:ascii="Times New Roman" w:hAnsi="Times New Roman" w:cs="Times New Roman"/>
        </w:rPr>
        <w:t>zapewnienie przez cały czas trwania umowy dla właściwej realizacji przedmiotu umowy odpowiedniej ilości i obsługi środków technicznych, gwarantujących terminowe i jakościowe wykonanie zakresu rzeczowego usługi, utrzymanie przedmiotowych środków technicznych w dobrym stanie technicznym, gwarantującym sprawną pracę i ciągłość świadczenia usług w okresie trwania umowy;</w:t>
      </w:r>
    </w:p>
    <w:p w:rsidR="00545B2D" w:rsidRDefault="00545B2D" w:rsidP="006D2133">
      <w:pPr>
        <w:numPr>
          <w:ilvl w:val="4"/>
          <w:numId w:val="52"/>
        </w:numPr>
        <w:shd w:val="clear" w:color="auto" w:fill="FFFFFF"/>
        <w:tabs>
          <w:tab w:val="clear" w:pos="4005"/>
        </w:tabs>
        <w:spacing w:line="240" w:lineRule="auto"/>
        <w:ind w:left="1100"/>
        <w:jc w:val="both"/>
        <w:rPr>
          <w:rFonts w:ascii="Times New Roman" w:hAnsi="Times New Roman" w:cs="Times New Roman"/>
        </w:rPr>
      </w:pPr>
      <w:r w:rsidRPr="00CE066B">
        <w:rPr>
          <w:rFonts w:ascii="Times New Roman" w:hAnsi="Times New Roman" w:cs="Times New Roman"/>
        </w:rPr>
        <w:t xml:space="preserve">inflację w okresie realizacji przedmiotu zamówienia, </w:t>
      </w:r>
    </w:p>
    <w:p w:rsidR="00545B2D" w:rsidRPr="009D3A50" w:rsidRDefault="00545B2D" w:rsidP="006D2133">
      <w:pPr>
        <w:numPr>
          <w:ilvl w:val="4"/>
          <w:numId w:val="52"/>
        </w:numPr>
        <w:shd w:val="clear" w:color="auto" w:fill="FFFFFF"/>
        <w:tabs>
          <w:tab w:val="clear" w:pos="4005"/>
        </w:tabs>
        <w:spacing w:line="240" w:lineRule="auto"/>
        <w:ind w:left="1100"/>
        <w:jc w:val="both"/>
        <w:rPr>
          <w:rFonts w:ascii="Times New Roman" w:hAnsi="Times New Roman" w:cs="Times New Roman"/>
        </w:rPr>
      </w:pPr>
      <w:r w:rsidRPr="009D3A50">
        <w:rPr>
          <w:rFonts w:ascii="Times New Roman" w:hAnsi="Times New Roman" w:cs="Times New Roman"/>
        </w:rPr>
        <w:t>wszelkie koszty konieczne do poniesienia celem terminowej i prawidłowej realizacji przedmiotu zamówienia oraz tzw. „koszty ryzyka”.</w:t>
      </w:r>
    </w:p>
    <w:p w:rsidR="00545B2D" w:rsidRDefault="00545B2D" w:rsidP="006D2133">
      <w:pPr>
        <w:numPr>
          <w:ilvl w:val="4"/>
          <w:numId w:val="22"/>
        </w:numPr>
        <w:shd w:val="clear" w:color="auto" w:fill="FFFFFF"/>
        <w:tabs>
          <w:tab w:val="clear" w:pos="1080"/>
        </w:tabs>
        <w:spacing w:line="240" w:lineRule="auto"/>
        <w:ind w:left="660"/>
        <w:jc w:val="both"/>
        <w:rPr>
          <w:rFonts w:ascii="Times New Roman" w:hAnsi="Times New Roman" w:cs="Times New Roman"/>
        </w:rPr>
      </w:pPr>
      <w:r w:rsidRPr="009D3A50">
        <w:rPr>
          <w:rFonts w:ascii="Times New Roman" w:hAnsi="Times New Roman" w:cs="Times New Roman"/>
        </w:rPr>
        <w:t>Cena nie podlega waloryzacji.</w:t>
      </w:r>
    </w:p>
    <w:p w:rsidR="00545B2D" w:rsidRDefault="00545B2D" w:rsidP="00F73C75">
      <w:pPr>
        <w:widowControl/>
        <w:spacing w:line="240" w:lineRule="auto"/>
        <w:ind w:left="0" w:right="39" w:firstLine="0"/>
        <w:jc w:val="both"/>
        <w:rPr>
          <w:rFonts w:ascii="Times New Roman" w:hAnsi="Times New Roman" w:cs="Times New Roman"/>
          <w:color w:val="000000"/>
        </w:rPr>
      </w:pPr>
    </w:p>
    <w:p w:rsidR="00545B2D" w:rsidRPr="00E338B3" w:rsidRDefault="00545B2D" w:rsidP="00531A8A">
      <w:pPr>
        <w:numPr>
          <w:ilvl w:val="0"/>
          <w:numId w:val="44"/>
        </w:numPr>
        <w:shd w:val="clear" w:color="auto" w:fill="FFFFFF"/>
        <w:tabs>
          <w:tab w:val="left" w:pos="-284"/>
        </w:tabs>
        <w:spacing w:line="240" w:lineRule="auto"/>
        <w:ind w:right="40"/>
        <w:jc w:val="both"/>
        <w:rPr>
          <w:rFonts w:ascii="Times New Roman" w:hAnsi="Times New Roman" w:cs="Times New Roman"/>
          <w:b/>
          <w:bCs/>
        </w:rPr>
      </w:pPr>
      <w:r w:rsidRPr="00516364">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545B2D" w:rsidRPr="00E338B3" w:rsidRDefault="00545B2D" w:rsidP="00E338B3">
      <w:pPr>
        <w:shd w:val="clear" w:color="auto" w:fill="FFFFFF"/>
        <w:spacing w:line="240" w:lineRule="auto"/>
        <w:ind w:left="1854" w:right="40" w:firstLine="0"/>
        <w:jc w:val="both"/>
        <w:rPr>
          <w:rFonts w:ascii="Times New Roman" w:hAnsi="Times New Roman" w:cs="Times New Roman"/>
          <w:b/>
          <w:bCs/>
        </w:rPr>
      </w:pPr>
    </w:p>
    <w:p w:rsidR="00545B2D" w:rsidRPr="003F3785" w:rsidRDefault="00545B2D" w:rsidP="00E338B3">
      <w:pPr>
        <w:pStyle w:val="BodyText31"/>
        <w:widowControl w:val="0"/>
        <w:numPr>
          <w:ilvl w:val="0"/>
          <w:numId w:val="47"/>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545B2D" w:rsidRPr="003F3785" w:rsidRDefault="00545B2D" w:rsidP="00E338B3">
      <w:pPr>
        <w:pStyle w:val="BodyText31"/>
        <w:widowControl w:val="0"/>
        <w:numPr>
          <w:ilvl w:val="0"/>
          <w:numId w:val="47"/>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545B2D" w:rsidRPr="003F3785" w:rsidRDefault="00545B2D" w:rsidP="00E338B3">
      <w:pPr>
        <w:pStyle w:val="BodyText31"/>
        <w:widowControl w:val="0"/>
        <w:numPr>
          <w:ilvl w:val="0"/>
          <w:numId w:val="47"/>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545B2D" w:rsidRPr="003F3785" w:rsidRDefault="00545B2D"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545B2D" w:rsidRPr="003F3785" w:rsidRDefault="00545B2D" w:rsidP="00E338B3">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545B2D" w:rsidRPr="003F3785" w:rsidRDefault="00545B2D" w:rsidP="00E338B3">
      <w:pPr>
        <w:pStyle w:val="BodyText31"/>
        <w:widowControl w:val="0"/>
        <w:shd w:val="clear" w:color="auto" w:fill="FFFFFF"/>
        <w:ind w:left="284" w:right="40"/>
        <w:jc w:val="both"/>
        <w:rPr>
          <w:rFonts w:ascii="Times New Roman" w:hAnsi="Times New Roman" w:cs="Times New Roman"/>
          <w:snapToGrid w:val="0"/>
          <w:sz w:val="22"/>
          <w:szCs w:val="22"/>
        </w:rPr>
      </w:pPr>
    </w:p>
    <w:p w:rsidR="00545B2D" w:rsidRPr="003F3785" w:rsidRDefault="00545B2D" w:rsidP="00E338B3">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545B2D" w:rsidRPr="00E338B3" w:rsidRDefault="00545B2D" w:rsidP="00E338B3">
      <w:pPr>
        <w:pStyle w:val="BodyText31"/>
        <w:widowControl w:val="0"/>
        <w:shd w:val="clear" w:color="auto" w:fill="FFFFFF"/>
        <w:ind w:left="284" w:right="40"/>
        <w:jc w:val="both"/>
        <w:rPr>
          <w:snapToGrid w:val="0"/>
          <w:sz w:val="22"/>
          <w:szCs w:val="22"/>
        </w:rPr>
      </w:pPr>
    </w:p>
    <w:p w:rsidR="00545B2D" w:rsidRPr="00E338B3" w:rsidRDefault="00545B2D" w:rsidP="00E338B3">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545B2D" w:rsidRPr="00E338B3" w:rsidRDefault="00545B2D" w:rsidP="00E338B3">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2" o:title=""/>
          </v:shape>
          <o:OLEObject Type="Embed" ProgID="Equation.3" ShapeID="_x0000_i1025" DrawAspect="Content" ObjectID="_1433672277" r:id="rId13"/>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545B2D" w:rsidRPr="00E338B3" w:rsidRDefault="00545B2D" w:rsidP="00E338B3">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545B2D" w:rsidRPr="00E338B3" w:rsidRDefault="00545B2D" w:rsidP="00E338B3">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545B2D" w:rsidRPr="00E338B3" w:rsidRDefault="00545B2D" w:rsidP="00E338B3">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najniższa zaoferowana cena brutto </w:t>
      </w:r>
    </w:p>
    <w:p w:rsidR="00545B2D" w:rsidRPr="00E67224" w:rsidRDefault="00545B2D" w:rsidP="00E67224">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545B2D" w:rsidRPr="00E338B3" w:rsidRDefault="00545B2D" w:rsidP="00E338B3">
      <w:pPr>
        <w:shd w:val="clear" w:color="auto" w:fill="FFFFFF"/>
        <w:tabs>
          <w:tab w:val="left" w:pos="0"/>
        </w:tabs>
        <w:spacing w:line="240" w:lineRule="auto"/>
        <w:ind w:left="0" w:right="-233" w:firstLine="0"/>
        <w:jc w:val="both"/>
        <w:rPr>
          <w:rFonts w:ascii="Times New Roman" w:hAnsi="Times New Roman" w:cs="Times New Roman"/>
          <w:b/>
          <w:bCs/>
        </w:rPr>
      </w:pPr>
    </w:p>
    <w:p w:rsidR="00545B2D" w:rsidRPr="00E338B3" w:rsidRDefault="00545B2D" w:rsidP="00E338B3">
      <w:pPr>
        <w:numPr>
          <w:ilvl w:val="0"/>
          <w:numId w:val="44"/>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545B2D" w:rsidRPr="00E338B3" w:rsidRDefault="00545B2D"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545B2D" w:rsidRPr="00E338B3" w:rsidRDefault="00545B2D"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545B2D" w:rsidRPr="00E338B3" w:rsidRDefault="00545B2D" w:rsidP="006D2133">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545B2D" w:rsidRPr="00E338B3" w:rsidRDefault="00545B2D" w:rsidP="006D2133">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545B2D" w:rsidRPr="00E338B3" w:rsidRDefault="00545B2D" w:rsidP="006D2133">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545B2D" w:rsidRPr="00E338B3" w:rsidRDefault="00545B2D" w:rsidP="006D2133">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545B2D" w:rsidRPr="00E338B3" w:rsidRDefault="00545B2D" w:rsidP="006D2133">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art.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art.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art. 11 ust. 8 ustawy Pzp;</w:t>
      </w:r>
    </w:p>
    <w:p w:rsidR="00545B2D" w:rsidRDefault="00545B2D" w:rsidP="006D2133">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545B2D" w:rsidRPr="00017317" w:rsidRDefault="00545B2D" w:rsidP="006D2133">
      <w:pPr>
        <w:pStyle w:val="BodyText"/>
        <w:widowControl/>
        <w:numPr>
          <w:ilvl w:val="2"/>
          <w:numId w:val="44"/>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545B2D" w:rsidRPr="00017317" w:rsidRDefault="00545B2D" w:rsidP="006D2133">
      <w:pPr>
        <w:pStyle w:val="BodyText"/>
        <w:widowControl/>
        <w:numPr>
          <w:ilvl w:val="2"/>
          <w:numId w:val="44"/>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545B2D" w:rsidRPr="00E338B3" w:rsidRDefault="00545B2D" w:rsidP="006D2133">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545B2D" w:rsidRPr="00E338B3" w:rsidRDefault="00545B2D"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545B2D" w:rsidRPr="00E338B3" w:rsidRDefault="00545B2D"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545B2D" w:rsidRPr="00262C92" w:rsidRDefault="00545B2D" w:rsidP="00262C92">
      <w:pPr>
        <w:numPr>
          <w:ilvl w:val="0"/>
          <w:numId w:val="44"/>
        </w:numPr>
        <w:shd w:val="clear" w:color="auto" w:fill="FFFFFF"/>
        <w:tabs>
          <w:tab w:val="left" w:pos="0"/>
        </w:tabs>
        <w:spacing w:line="240" w:lineRule="auto"/>
        <w:ind w:right="-233"/>
        <w:jc w:val="both"/>
        <w:rPr>
          <w:rFonts w:ascii="Times New Roman" w:hAnsi="Times New Roman" w:cs="Times New Roman"/>
          <w:b/>
          <w:bCs/>
        </w:rPr>
      </w:pPr>
      <w:r w:rsidRPr="00262C92">
        <w:rPr>
          <w:rFonts w:ascii="Times New Roman" w:hAnsi="Times New Roman" w:cs="Times New Roman"/>
          <w:b/>
          <w:bCs/>
        </w:rPr>
        <w:t xml:space="preserve">Wymagania dotyczące zabezpieczenia należytego wykonania umowy. </w:t>
      </w:r>
    </w:p>
    <w:p w:rsidR="00545B2D" w:rsidRPr="00262C92" w:rsidRDefault="00545B2D" w:rsidP="00852210">
      <w:pPr>
        <w:shd w:val="clear" w:color="auto" w:fill="FFFFFF"/>
        <w:spacing w:line="240" w:lineRule="auto"/>
        <w:ind w:left="0" w:right="-233" w:firstLine="0"/>
        <w:jc w:val="both"/>
        <w:rPr>
          <w:rFonts w:ascii="Times New Roman" w:hAnsi="Times New Roman" w:cs="Times New Roman"/>
          <w:b/>
          <w:bCs/>
        </w:rPr>
      </w:pPr>
    </w:p>
    <w:p w:rsidR="00545B2D" w:rsidRPr="00262C92" w:rsidRDefault="00545B2D" w:rsidP="00262C92">
      <w:pPr>
        <w:widowControl/>
        <w:numPr>
          <w:ilvl w:val="0"/>
          <w:numId w:val="77"/>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545B2D" w:rsidRPr="00262C92" w:rsidRDefault="00545B2D" w:rsidP="00262C92">
      <w:pPr>
        <w:widowControl/>
        <w:numPr>
          <w:ilvl w:val="0"/>
          <w:numId w:val="77"/>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p>
    <w:p w:rsidR="00545B2D" w:rsidRPr="00262C92" w:rsidRDefault="00545B2D" w:rsidP="00262C92">
      <w:pPr>
        <w:widowControl/>
        <w:numPr>
          <w:ilvl w:val="0"/>
          <w:numId w:val="77"/>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5% </w:t>
      </w:r>
      <w:r w:rsidRPr="00262C92">
        <w:rPr>
          <w:rFonts w:ascii="Times New Roman" w:hAnsi="Times New Roman" w:cs="Times New Roman"/>
        </w:rPr>
        <w:t xml:space="preserve">maksymalnej wartości nominalnej zobowiązania </w:t>
      </w:r>
      <w:r w:rsidRPr="00262C92">
        <w:rPr>
          <w:rFonts w:ascii="Times New Roman" w:hAnsi="Times New Roman" w:cs="Times New Roman"/>
          <w:b/>
          <w:bCs/>
        </w:rPr>
        <w:t>Zamawiającego</w:t>
      </w:r>
      <w:r w:rsidRPr="00262C92">
        <w:rPr>
          <w:rFonts w:ascii="Times New Roman" w:hAnsi="Times New Roman" w:cs="Times New Roman"/>
        </w:rPr>
        <w:t xml:space="preserve"> wynikającego z umowy.</w:t>
      </w:r>
    </w:p>
    <w:p w:rsidR="00545B2D" w:rsidRPr="00262C92" w:rsidRDefault="00545B2D" w:rsidP="00262C92">
      <w:pPr>
        <w:widowControl/>
        <w:numPr>
          <w:ilvl w:val="0"/>
          <w:numId w:val="77"/>
        </w:numPr>
        <w:spacing w:line="240" w:lineRule="auto"/>
        <w:ind w:right="29"/>
        <w:jc w:val="both"/>
        <w:rPr>
          <w:rFonts w:ascii="Times New Roman" w:hAnsi="Times New Roman" w:cs="Times New Roman"/>
        </w:rPr>
      </w:pPr>
      <w:r w:rsidRPr="00262C92">
        <w:rPr>
          <w:rFonts w:ascii="Times New Roman" w:hAnsi="Times New Roman" w:cs="Times New Roman"/>
        </w:rPr>
        <w:t xml:space="preserve">Maksymalną wartość nominalną zobowiązania </w:t>
      </w:r>
      <w:r w:rsidRPr="00262C92">
        <w:rPr>
          <w:rFonts w:ascii="Times New Roman" w:hAnsi="Times New Roman" w:cs="Times New Roman"/>
          <w:b/>
          <w:bCs/>
        </w:rPr>
        <w:t xml:space="preserve">Zamawiającego </w:t>
      </w:r>
      <w:r w:rsidRPr="00262C92">
        <w:rPr>
          <w:rFonts w:ascii="Times New Roman" w:hAnsi="Times New Roman" w:cs="Times New Roman"/>
        </w:rPr>
        <w:t xml:space="preserve">(MWNZ) </w:t>
      </w:r>
      <w:r w:rsidRPr="00262C92">
        <w:rPr>
          <w:rFonts w:ascii="Times New Roman" w:hAnsi="Times New Roman" w:cs="Times New Roman"/>
          <w:b/>
          <w:bCs/>
        </w:rPr>
        <w:t xml:space="preserve">Zamawiający </w:t>
      </w:r>
      <w:r w:rsidRPr="00262C92">
        <w:rPr>
          <w:rFonts w:ascii="Times New Roman" w:hAnsi="Times New Roman" w:cs="Times New Roman"/>
        </w:rPr>
        <w:t>obliczy wg poniższego wzoru:</w:t>
      </w:r>
    </w:p>
    <w:p w:rsidR="00545B2D" w:rsidRPr="00262C92" w:rsidRDefault="00545B2D"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p>
    <w:p w:rsidR="00545B2D" w:rsidRPr="00E33751" w:rsidRDefault="00545B2D" w:rsidP="00E33751">
      <w:pPr>
        <w:shd w:val="clear" w:color="auto" w:fill="FFFFFF"/>
        <w:tabs>
          <w:tab w:val="left" w:pos="-1760"/>
        </w:tabs>
        <w:autoSpaceDE w:val="0"/>
        <w:autoSpaceDN w:val="0"/>
        <w:adjustRightInd w:val="0"/>
        <w:spacing w:line="240" w:lineRule="auto"/>
        <w:ind w:left="708" w:hanging="403"/>
        <w:jc w:val="both"/>
        <w:rPr>
          <w:rFonts w:ascii="Times New Roman" w:hAnsi="Times New Roman" w:cs="Times New Roman"/>
        </w:rPr>
      </w:pPr>
      <w:r w:rsidRPr="00262C92">
        <w:rPr>
          <w:rFonts w:ascii="Times New Roman" w:hAnsi="Times New Roman" w:cs="Times New Roman"/>
          <w:b/>
          <w:bCs/>
        </w:rPr>
        <w:tab/>
      </w:r>
      <w:r w:rsidRPr="00E33751">
        <w:rPr>
          <w:rFonts w:ascii="Times New Roman" w:hAnsi="Times New Roman" w:cs="Times New Roman"/>
          <w:b/>
          <w:bCs/>
        </w:rPr>
        <w:t>MWNZ</w:t>
      </w:r>
      <w:r w:rsidRPr="00E33751">
        <w:rPr>
          <w:rFonts w:ascii="Times New Roman" w:hAnsi="Times New Roman" w:cs="Times New Roman"/>
        </w:rPr>
        <w:t xml:space="preserve"> = (8.000,00 x miesięczna cena jednostkowa ryczałtowa brutto za jednego mieszkańca za cały miesiąc kalendarzowy) x 12 miesięcy </w:t>
      </w:r>
    </w:p>
    <w:p w:rsidR="00545B2D" w:rsidRPr="00E33751" w:rsidRDefault="00545B2D"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p>
    <w:p w:rsidR="00545B2D" w:rsidRPr="00E33751" w:rsidRDefault="00545B2D"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r w:rsidRPr="00E33751">
        <w:rPr>
          <w:rFonts w:ascii="Times New Roman" w:hAnsi="Times New Roman" w:cs="Times New Roman"/>
        </w:rPr>
        <w:tab/>
      </w:r>
      <w:r>
        <w:rPr>
          <w:rFonts w:ascii="Times New Roman" w:hAnsi="Times New Roman" w:cs="Times New Roman"/>
        </w:rPr>
        <w:tab/>
      </w:r>
      <w:r w:rsidRPr="00E33751">
        <w:rPr>
          <w:rFonts w:ascii="Times New Roman" w:hAnsi="Times New Roman" w:cs="Times New Roman"/>
        </w:rPr>
        <w:t>Gdzie:</w:t>
      </w:r>
    </w:p>
    <w:p w:rsidR="00545B2D" w:rsidRPr="00E33751" w:rsidRDefault="00545B2D"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r w:rsidRPr="00E33751">
        <w:rPr>
          <w:rFonts w:ascii="Times New Roman" w:hAnsi="Times New Roman" w:cs="Times New Roman"/>
        </w:rPr>
        <w:tab/>
      </w:r>
      <w:r>
        <w:rPr>
          <w:rFonts w:ascii="Times New Roman" w:hAnsi="Times New Roman" w:cs="Times New Roman"/>
        </w:rPr>
        <w:tab/>
      </w:r>
      <w:r w:rsidRPr="00E33751">
        <w:rPr>
          <w:rFonts w:ascii="Times New Roman" w:hAnsi="Times New Roman" w:cs="Times New Roman"/>
        </w:rPr>
        <w:t>MWNZ - maksymalna wartość nominalna zobowiązania</w:t>
      </w:r>
    </w:p>
    <w:p w:rsidR="00545B2D" w:rsidRPr="00E33751" w:rsidRDefault="00545B2D"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r w:rsidRPr="00E33751">
        <w:rPr>
          <w:rFonts w:ascii="Times New Roman" w:hAnsi="Times New Roman" w:cs="Times New Roman"/>
        </w:rPr>
        <w:tab/>
      </w:r>
      <w:r>
        <w:rPr>
          <w:rFonts w:ascii="Times New Roman" w:hAnsi="Times New Roman" w:cs="Times New Roman"/>
        </w:rPr>
        <w:tab/>
      </w:r>
      <w:r w:rsidRPr="00E33751">
        <w:rPr>
          <w:rFonts w:ascii="Times New Roman" w:hAnsi="Times New Roman" w:cs="Times New Roman"/>
        </w:rPr>
        <w:t>8.000,00 – szacowana liczba faktycznie zamieszkałych osób,</w:t>
      </w:r>
    </w:p>
    <w:p w:rsidR="00545B2D" w:rsidRPr="00E33751" w:rsidRDefault="00545B2D" w:rsidP="00E33751">
      <w:pPr>
        <w:shd w:val="clear" w:color="auto" w:fill="FFFFFF"/>
        <w:tabs>
          <w:tab w:val="left" w:pos="-1760"/>
        </w:tabs>
        <w:autoSpaceDE w:val="0"/>
        <w:autoSpaceDN w:val="0"/>
        <w:adjustRightInd w:val="0"/>
        <w:spacing w:line="240" w:lineRule="auto"/>
        <w:ind w:left="550" w:hanging="403"/>
        <w:jc w:val="both"/>
        <w:rPr>
          <w:rFonts w:ascii="Times New Roman" w:hAnsi="Times New Roman" w:cs="Times New Roman"/>
        </w:rPr>
      </w:pPr>
      <w:r w:rsidRPr="00E33751">
        <w:rPr>
          <w:rFonts w:ascii="Times New Roman" w:hAnsi="Times New Roman" w:cs="Times New Roman"/>
        </w:rPr>
        <w:tab/>
      </w:r>
      <w:r>
        <w:rPr>
          <w:rFonts w:ascii="Times New Roman" w:hAnsi="Times New Roman" w:cs="Times New Roman"/>
        </w:rPr>
        <w:tab/>
      </w:r>
      <w:r w:rsidRPr="00E33751">
        <w:rPr>
          <w:rFonts w:ascii="Times New Roman" w:hAnsi="Times New Roman" w:cs="Times New Roman"/>
        </w:rPr>
        <w:t>12 miesięcy – okres wykonywania przedmiotu umowy.</w:t>
      </w:r>
    </w:p>
    <w:p w:rsidR="00545B2D" w:rsidRPr="00262C92" w:rsidRDefault="00545B2D" w:rsidP="00E33751">
      <w:pPr>
        <w:shd w:val="clear" w:color="auto" w:fill="FFFFFF"/>
        <w:tabs>
          <w:tab w:val="left" w:pos="-1760"/>
        </w:tabs>
        <w:autoSpaceDE w:val="0"/>
        <w:autoSpaceDN w:val="0"/>
        <w:adjustRightInd w:val="0"/>
        <w:spacing w:line="240" w:lineRule="auto"/>
        <w:ind w:left="0" w:right="-1" w:firstLine="0"/>
        <w:jc w:val="both"/>
        <w:rPr>
          <w:rFonts w:ascii="Times New Roman" w:hAnsi="Times New Roman" w:cs="Times New Roman"/>
        </w:rPr>
      </w:pPr>
    </w:p>
    <w:p w:rsidR="00545B2D" w:rsidRPr="00262C92" w:rsidRDefault="00545B2D" w:rsidP="00262C92">
      <w:pPr>
        <w:numPr>
          <w:ilvl w:val="0"/>
          <w:numId w:val="77"/>
        </w:numPr>
        <w:shd w:val="clear" w:color="auto" w:fill="FFFFFF"/>
        <w:tabs>
          <w:tab w:val="left" w:pos="-1760"/>
        </w:tabs>
        <w:autoSpaceDE w:val="0"/>
        <w:autoSpaceDN w:val="0"/>
        <w:adjustRightInd w:val="0"/>
        <w:spacing w:line="240" w:lineRule="auto"/>
        <w:ind w:right="-1"/>
        <w:jc w:val="both"/>
        <w:rPr>
          <w:rFonts w:ascii="Times New Roman" w:hAnsi="Times New Roman" w:cs="Times New Roman"/>
        </w:rPr>
      </w:pPr>
      <w:r w:rsidRPr="00262C92">
        <w:rPr>
          <w:rFonts w:ascii="Times New Roman" w:hAnsi="Times New Roman" w:cs="Times New Roman"/>
        </w:rPr>
        <w:t xml:space="preserve">Wysokość zabezpieczenia należytego wykonania umowy (ZNWU) </w:t>
      </w:r>
      <w:r w:rsidRPr="00262C92">
        <w:rPr>
          <w:rFonts w:ascii="Times New Roman" w:hAnsi="Times New Roman" w:cs="Times New Roman"/>
          <w:b/>
          <w:bCs/>
        </w:rPr>
        <w:t>Zamawiający</w:t>
      </w:r>
      <w:r w:rsidRPr="00262C92">
        <w:rPr>
          <w:rFonts w:ascii="Times New Roman" w:hAnsi="Times New Roman" w:cs="Times New Roman"/>
        </w:rPr>
        <w:t xml:space="preserve"> obliczy wg poniższego wzoru:</w:t>
      </w:r>
    </w:p>
    <w:p w:rsidR="00545B2D" w:rsidRPr="00262C92" w:rsidRDefault="00545B2D" w:rsidP="00262C92">
      <w:pPr>
        <w:shd w:val="clear" w:color="auto" w:fill="FFFFFF"/>
        <w:tabs>
          <w:tab w:val="left" w:pos="-1760"/>
        </w:tabs>
        <w:autoSpaceDE w:val="0"/>
        <w:autoSpaceDN w:val="0"/>
        <w:adjustRightInd w:val="0"/>
        <w:spacing w:line="240" w:lineRule="auto"/>
        <w:ind w:left="357" w:right="-1" w:firstLine="0"/>
        <w:jc w:val="both"/>
        <w:rPr>
          <w:rFonts w:ascii="Times New Roman" w:hAnsi="Times New Roman" w:cs="Times New Roman"/>
        </w:rPr>
      </w:pPr>
    </w:p>
    <w:p w:rsidR="00545B2D" w:rsidRPr="00262C92" w:rsidRDefault="00545B2D" w:rsidP="00262C92">
      <w:pPr>
        <w:shd w:val="clear" w:color="auto" w:fill="FFFFFF"/>
        <w:tabs>
          <w:tab w:val="left" w:pos="-1760"/>
        </w:tabs>
        <w:autoSpaceDE w:val="0"/>
        <w:autoSpaceDN w:val="0"/>
        <w:adjustRightInd w:val="0"/>
        <w:spacing w:line="240" w:lineRule="auto"/>
        <w:ind w:left="550" w:right="-1"/>
        <w:jc w:val="both"/>
        <w:rPr>
          <w:rFonts w:ascii="Times New Roman" w:hAnsi="Times New Roman" w:cs="Times New Roman"/>
        </w:rPr>
      </w:pPr>
      <w:r w:rsidRPr="00262C92">
        <w:rPr>
          <w:rFonts w:ascii="Times New Roman" w:hAnsi="Times New Roman" w:cs="Times New Roman"/>
        </w:rPr>
        <w:tab/>
      </w:r>
      <w:r w:rsidRPr="00262C92">
        <w:rPr>
          <w:rFonts w:ascii="Times New Roman" w:hAnsi="Times New Roman" w:cs="Times New Roman"/>
          <w:b/>
          <w:bCs/>
        </w:rPr>
        <w:t>ZNWU</w:t>
      </w:r>
      <w:r w:rsidRPr="00262C92">
        <w:rPr>
          <w:rFonts w:ascii="Times New Roman" w:hAnsi="Times New Roman" w:cs="Times New Roman"/>
        </w:rPr>
        <w:t xml:space="preserve"> = MWNZ x 5%</w:t>
      </w:r>
    </w:p>
    <w:p w:rsidR="00545B2D" w:rsidRPr="00262C92" w:rsidRDefault="00545B2D" w:rsidP="00262C92">
      <w:pPr>
        <w:widowControl/>
        <w:spacing w:line="240" w:lineRule="auto"/>
        <w:ind w:left="0" w:right="29" w:firstLine="0"/>
        <w:jc w:val="both"/>
        <w:rPr>
          <w:rFonts w:ascii="Times New Roman" w:hAnsi="Times New Roman" w:cs="Times New Roman"/>
        </w:rPr>
      </w:pPr>
    </w:p>
    <w:p w:rsidR="00545B2D" w:rsidRPr="00262C92" w:rsidRDefault="00545B2D" w:rsidP="00262C92">
      <w:pPr>
        <w:widowControl/>
        <w:numPr>
          <w:ilvl w:val="0"/>
          <w:numId w:val="77"/>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należytego wykonania umowy przed zawarciem umowy. </w:t>
      </w:r>
    </w:p>
    <w:p w:rsidR="00545B2D" w:rsidRPr="00262C92" w:rsidRDefault="00545B2D" w:rsidP="00262C92">
      <w:pPr>
        <w:widowControl/>
        <w:numPr>
          <w:ilvl w:val="0"/>
          <w:numId w:val="77"/>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pieniądzu </w:t>
      </w:r>
      <w:r w:rsidRPr="00262C92">
        <w:rPr>
          <w:rFonts w:ascii="Times New Roman" w:hAnsi="Times New Roman" w:cs="Times New Roman"/>
          <w:b/>
          <w:bCs/>
        </w:rPr>
        <w:t>Wykonawca</w:t>
      </w:r>
      <w:r w:rsidRPr="00262C92">
        <w:rPr>
          <w:rFonts w:ascii="Times New Roman" w:hAnsi="Times New Roman" w:cs="Times New Roman"/>
        </w:rPr>
        <w:t xml:space="preserve"> zobowiązany będzie wpłacić przelewem na rachunek bankowy </w:t>
      </w:r>
      <w:r w:rsidRPr="00262C92">
        <w:rPr>
          <w:rFonts w:ascii="Times New Roman" w:hAnsi="Times New Roman" w:cs="Times New Roman"/>
          <w:b/>
          <w:bCs/>
        </w:rPr>
        <w:t>Zamawiającego</w:t>
      </w:r>
      <w:r w:rsidRPr="00262C92">
        <w:rPr>
          <w:rFonts w:ascii="Times New Roman" w:hAnsi="Times New Roman" w:cs="Times New Roman"/>
        </w:rPr>
        <w:t xml:space="preserve">: </w:t>
      </w:r>
      <w:r w:rsidRPr="00262C92">
        <w:rPr>
          <w:rFonts w:ascii="Times New Roman" w:hAnsi="Times New Roman" w:cs="Times New Roman"/>
          <w:b/>
          <w:bCs/>
        </w:rPr>
        <w:t>BBS w Darłowie Oddział w Bobolicach nr: 92 8566 1013 0200 2020 2001 0005</w:t>
      </w:r>
      <w:r w:rsidRPr="00262C92">
        <w:rPr>
          <w:rFonts w:ascii="Times New Roman" w:hAnsi="Times New Roman" w:cs="Times New Roman"/>
        </w:rPr>
        <w:t xml:space="preserve"> z podaniem tytułu wpłaty: zabezpieczenie należytego wykonania umowy – „</w:t>
      </w:r>
      <w:r>
        <w:rPr>
          <w:rFonts w:ascii="Times New Roman" w:hAnsi="Times New Roman" w:cs="Times New Roman"/>
          <w:i/>
          <w:iCs/>
        </w:rPr>
        <w:t>WYPOSAŻENIE I FUNKCJONOWANIE STACJONARNEGO PUNKTU SELEKTYWNEJ ZBIÓRKI ODPADÓW KOMUNALNYCH ORAZ OBSŁUGA STACJONARNEGO I MOBLINEGO PUNKTU SELEKTYWNEJ ZBIÓRKI ODPADÓW KOMUNALNYCH W GMINIE BOBOLICE</w:t>
      </w:r>
      <w:r w:rsidRPr="00262C92">
        <w:rPr>
          <w:rFonts w:ascii="Times New Roman" w:hAnsi="Times New Roman" w:cs="Times New Roman"/>
          <w:i/>
          <w:iCs/>
        </w:rPr>
        <w:t>”</w:t>
      </w:r>
      <w:r w:rsidRPr="00262C92">
        <w:rPr>
          <w:rFonts w:ascii="Times New Roman" w:hAnsi="Times New Roman" w:cs="Times New Roman"/>
        </w:rPr>
        <w:t>.</w:t>
      </w:r>
      <w:r w:rsidRPr="00262C92">
        <w:rPr>
          <w:rFonts w:ascii="Times New Roman" w:hAnsi="Times New Roman" w:cs="Times New Roman"/>
          <w:b/>
          <w:bCs/>
        </w:rPr>
        <w:t xml:space="preserve"> Zamawiający</w:t>
      </w:r>
      <w:r w:rsidRPr="00262C92">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262C92">
        <w:rPr>
          <w:rFonts w:ascii="Times New Roman" w:hAnsi="Times New Roman" w:cs="Times New Roman"/>
          <w:b/>
          <w:bCs/>
        </w:rPr>
        <w:t>Wykonawcy</w:t>
      </w:r>
      <w:r w:rsidRPr="00262C92">
        <w:rPr>
          <w:rFonts w:ascii="Times New Roman" w:hAnsi="Times New Roman" w:cs="Times New Roman"/>
        </w:rPr>
        <w:t>.</w:t>
      </w:r>
      <w:r w:rsidRPr="00262C92">
        <w:rPr>
          <w:rFonts w:ascii="Times New Roman" w:hAnsi="Times New Roman" w:cs="Times New Roman"/>
          <w:color w:val="FF0000"/>
        </w:rPr>
        <w:t xml:space="preserve"> </w:t>
      </w:r>
    </w:p>
    <w:p w:rsidR="00545B2D" w:rsidRPr="00262C92" w:rsidRDefault="00545B2D" w:rsidP="00262C92">
      <w:pPr>
        <w:widowControl/>
        <w:numPr>
          <w:ilvl w:val="0"/>
          <w:numId w:val="77"/>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opłacenie polis ubezpieczeniowych OC, NNW, kary umowne z tytułu niewykonania lub nienależytego wykonania przedmiotu umowy lub jego części.</w:t>
      </w:r>
    </w:p>
    <w:p w:rsidR="00545B2D" w:rsidRPr="00262C92" w:rsidRDefault="00545B2D" w:rsidP="00262C92">
      <w:pPr>
        <w:widowControl/>
        <w:numPr>
          <w:ilvl w:val="0"/>
          <w:numId w:val="77"/>
        </w:numPr>
        <w:spacing w:line="240" w:lineRule="auto"/>
        <w:ind w:right="28"/>
        <w:jc w:val="both"/>
        <w:rPr>
          <w:rFonts w:ascii="Times New Roman" w:hAnsi="Times New Roman" w:cs="Times New Roman"/>
        </w:rPr>
      </w:pPr>
      <w:r w:rsidRPr="00262C92">
        <w:rPr>
          <w:rFonts w:ascii="Times New Roman" w:hAnsi="Times New Roman" w:cs="Times New Roman"/>
        </w:rPr>
        <w:t xml:space="preserve">100% kwoty zabezpieczenia podlega zwrotowi na rzecz </w:t>
      </w:r>
      <w:r w:rsidRPr="00262C92">
        <w:rPr>
          <w:rFonts w:ascii="Times New Roman" w:hAnsi="Times New Roman" w:cs="Times New Roman"/>
          <w:b/>
          <w:bCs/>
        </w:rPr>
        <w:t xml:space="preserve">Wykonawcy </w:t>
      </w:r>
      <w:r w:rsidRPr="00262C92">
        <w:rPr>
          <w:rFonts w:ascii="Times New Roman" w:hAnsi="Times New Roman" w:cs="Times New Roman"/>
        </w:rPr>
        <w:t xml:space="preserve">nie później niż w terminie 30 dni od dnia wykonania zamówienia i uznania przez </w:t>
      </w:r>
      <w:r w:rsidRPr="00262C92">
        <w:rPr>
          <w:rFonts w:ascii="Times New Roman" w:hAnsi="Times New Roman" w:cs="Times New Roman"/>
          <w:b/>
          <w:bCs/>
        </w:rPr>
        <w:t>Zamawiającego</w:t>
      </w:r>
      <w:r w:rsidRPr="00262C92">
        <w:rPr>
          <w:rFonts w:ascii="Times New Roman" w:hAnsi="Times New Roman" w:cs="Times New Roman"/>
        </w:rPr>
        <w:t xml:space="preserve"> za należycie wykonane.</w:t>
      </w:r>
    </w:p>
    <w:p w:rsidR="00545B2D" w:rsidRPr="00262C92" w:rsidRDefault="00545B2D" w:rsidP="00262C92">
      <w:pPr>
        <w:widowControl/>
        <w:numPr>
          <w:ilvl w:val="0"/>
          <w:numId w:val="77"/>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545B2D" w:rsidRPr="00262C92" w:rsidRDefault="00545B2D" w:rsidP="006D2133">
      <w:pPr>
        <w:widowControl/>
        <w:numPr>
          <w:ilvl w:val="0"/>
          <w:numId w:val="77"/>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usług i pokrycia wszelkich roszczeń.</w:t>
      </w:r>
    </w:p>
    <w:p w:rsidR="00545B2D" w:rsidRPr="00262C92" w:rsidRDefault="00545B2D" w:rsidP="006D2133">
      <w:pPr>
        <w:widowControl/>
        <w:numPr>
          <w:ilvl w:val="0"/>
          <w:numId w:val="77"/>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262C92">
        <w:rPr>
          <w:rFonts w:ascii="Times New Roman" w:hAnsi="Times New Roman" w:cs="Times New Roman"/>
          <w:b/>
          <w:bCs/>
        </w:rPr>
        <w:t xml:space="preserve">Wykonawca </w:t>
      </w:r>
      <w:r w:rsidRPr="00262C92">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545B2D" w:rsidRPr="00262C92" w:rsidRDefault="00545B2D" w:rsidP="00262C92">
      <w:pPr>
        <w:widowControl/>
        <w:spacing w:line="240" w:lineRule="auto"/>
        <w:ind w:left="0" w:right="29" w:firstLine="0"/>
        <w:jc w:val="both"/>
        <w:rPr>
          <w:rFonts w:ascii="Times New Roman" w:hAnsi="Times New Roman" w:cs="Times New Roman"/>
        </w:rPr>
      </w:pPr>
    </w:p>
    <w:p w:rsidR="00545B2D" w:rsidRPr="00262C92" w:rsidRDefault="00545B2D" w:rsidP="00262C92">
      <w:pPr>
        <w:numPr>
          <w:ilvl w:val="0"/>
          <w:numId w:val="44"/>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545B2D" w:rsidRPr="00262C92" w:rsidRDefault="00545B2D" w:rsidP="00262C92">
      <w:pPr>
        <w:shd w:val="clear" w:color="auto" w:fill="FFFFFF"/>
        <w:spacing w:line="240" w:lineRule="auto"/>
        <w:ind w:left="1854" w:right="-233" w:firstLine="0"/>
        <w:jc w:val="both"/>
        <w:rPr>
          <w:rFonts w:ascii="Times New Roman" w:hAnsi="Times New Roman" w:cs="Times New Roman"/>
          <w:b/>
          <w:bCs/>
        </w:rPr>
      </w:pPr>
    </w:p>
    <w:p w:rsidR="00545B2D" w:rsidRPr="00262C92" w:rsidRDefault="00545B2D" w:rsidP="00262C92">
      <w:pPr>
        <w:spacing w:line="240" w:lineRule="auto"/>
        <w:ind w:left="397" w:right="28" w:hanging="40"/>
        <w:jc w:val="both"/>
        <w:rPr>
          <w:rFonts w:ascii="Times New Roman" w:hAnsi="Times New Roman" w:cs="Times New Roman"/>
        </w:rPr>
      </w:pPr>
      <w:r w:rsidRPr="00262C92">
        <w:rPr>
          <w:rFonts w:ascii="Times New Roman" w:hAnsi="Times New Roman" w:cs="Times New Roman"/>
        </w:rPr>
        <w:t xml:space="preserve">Istotne postanowienia umowy zawarte zostały we wzorze umowy stanowiącym Załącznik nr </w:t>
      </w:r>
      <w:r>
        <w:rPr>
          <w:rFonts w:ascii="Times New Roman" w:hAnsi="Times New Roman" w:cs="Times New Roman"/>
        </w:rPr>
        <w:t>5</w:t>
      </w:r>
      <w:r w:rsidRPr="00262C92">
        <w:rPr>
          <w:rFonts w:ascii="Times New Roman" w:hAnsi="Times New Roman" w:cs="Times New Roman"/>
        </w:rPr>
        <w:t xml:space="preserve"> do SIWZ</w:t>
      </w:r>
      <w:r>
        <w:rPr>
          <w:rFonts w:ascii="Times New Roman" w:hAnsi="Times New Roman" w:cs="Times New Roman"/>
        </w:rPr>
        <w:t>.</w:t>
      </w:r>
    </w:p>
    <w:p w:rsidR="00545B2D" w:rsidRPr="00E338B3" w:rsidRDefault="00545B2D" w:rsidP="00262C92">
      <w:pPr>
        <w:spacing w:line="240" w:lineRule="auto"/>
        <w:ind w:left="397" w:right="28" w:hanging="40"/>
        <w:jc w:val="both"/>
        <w:rPr>
          <w:rFonts w:ascii="Times New Roman" w:hAnsi="Times New Roman" w:cs="Times New Roman"/>
        </w:rPr>
      </w:pPr>
      <w:r w:rsidRPr="00262C92">
        <w:rPr>
          <w:rFonts w:ascii="Times New Roman" w:hAnsi="Times New Roman" w:cs="Times New Roman"/>
        </w:rPr>
        <w:t>Wzór umowy nie</w:t>
      </w:r>
      <w:r w:rsidRPr="00E338B3">
        <w:rPr>
          <w:rFonts w:ascii="Times New Roman" w:hAnsi="Times New Roman" w:cs="Times New Roman"/>
        </w:rPr>
        <w:t xml:space="preserv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545B2D" w:rsidRPr="00E338B3" w:rsidRDefault="00545B2D" w:rsidP="00E338B3">
      <w:pPr>
        <w:spacing w:line="240" w:lineRule="auto"/>
        <w:ind w:hanging="40"/>
        <w:jc w:val="both"/>
        <w:rPr>
          <w:rFonts w:ascii="Times New Roman" w:hAnsi="Times New Roman" w:cs="Times New Roman"/>
          <w:b/>
          <w:bCs/>
        </w:rPr>
      </w:pPr>
    </w:p>
    <w:p w:rsidR="00545B2D" w:rsidRPr="00E338B3" w:rsidRDefault="00545B2D"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7D07F3">
        <w:rPr>
          <w:rFonts w:ascii="Times New Roman" w:hAnsi="Times New Roman" w:cs="Times New Roman"/>
          <w:b/>
          <w:bCs/>
          <w:u w:val="single"/>
        </w:rPr>
        <w:t>o udzielenie zamówienia</w:t>
      </w:r>
      <w:r w:rsidRPr="00E338B3">
        <w:rPr>
          <w:rFonts w:ascii="Times New Roman" w:hAnsi="Times New Roman" w:cs="Times New Roman"/>
        </w:rPr>
        <w:t>.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545B2D" w:rsidRDefault="00545B2D" w:rsidP="003B2E55">
      <w:pPr>
        <w:spacing w:line="240" w:lineRule="auto"/>
        <w:ind w:left="440" w:right="28" w:firstLine="0"/>
        <w:jc w:val="both"/>
        <w:rPr>
          <w:rFonts w:ascii="Times New Roman" w:hAnsi="Times New Roman" w:cs="Times New Roman"/>
        </w:rPr>
      </w:pPr>
      <w:r w:rsidRPr="00E338B3">
        <w:rPr>
          <w:rFonts w:ascii="Times New Roman" w:hAnsi="Times New Roman" w:cs="Times New Roman"/>
        </w:rPr>
        <w:t xml:space="preserve">Zgodnie z art.144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545B2D" w:rsidRDefault="00545B2D" w:rsidP="006D2133">
      <w:pPr>
        <w:numPr>
          <w:ilvl w:val="1"/>
          <w:numId w:val="39"/>
        </w:numPr>
        <w:shd w:val="clear" w:color="auto" w:fill="FFFFFF"/>
        <w:tabs>
          <w:tab w:val="clear" w:pos="1797"/>
        </w:tabs>
        <w:autoSpaceDE w:val="0"/>
        <w:autoSpaceDN w:val="0"/>
        <w:adjustRightInd w:val="0"/>
        <w:spacing w:line="240" w:lineRule="auto"/>
        <w:ind w:left="990"/>
        <w:jc w:val="both"/>
        <w:rPr>
          <w:rFonts w:ascii="Times New Roman" w:hAnsi="Times New Roman" w:cs="Times New Roman"/>
        </w:rPr>
      </w:pPr>
      <w:r w:rsidRPr="00C22616">
        <w:rPr>
          <w:rFonts w:ascii="Times New Roman" w:hAnsi="Times New Roman" w:cs="Times New Roman"/>
          <w:b/>
          <w:bCs/>
        </w:rPr>
        <w:t>Zamawiający</w:t>
      </w:r>
      <w:r w:rsidRPr="00C22616">
        <w:rPr>
          <w:rFonts w:ascii="Times New Roman" w:hAnsi="Times New Roman" w:cs="Times New Roman"/>
        </w:rPr>
        <w:t xml:space="preserve"> przewiduje możliwość zmiany Umowy, bez skutków finansowych i prawnych dla </w:t>
      </w:r>
      <w:r w:rsidRPr="00C22616">
        <w:rPr>
          <w:rFonts w:ascii="Times New Roman" w:hAnsi="Times New Roman" w:cs="Times New Roman"/>
          <w:b/>
          <w:bCs/>
        </w:rPr>
        <w:t>Zamawiającego</w:t>
      </w:r>
      <w:r w:rsidRPr="00C22616">
        <w:rPr>
          <w:rFonts w:ascii="Times New Roman" w:hAnsi="Times New Roman" w:cs="Times New Roman"/>
        </w:rPr>
        <w:t xml:space="preserve">, obejmujących w szczególności wszystkie roszczenia odszkodowawcze </w:t>
      </w:r>
      <w:r w:rsidRPr="00C22616">
        <w:rPr>
          <w:rFonts w:ascii="Times New Roman" w:hAnsi="Times New Roman" w:cs="Times New Roman"/>
          <w:b/>
          <w:bCs/>
        </w:rPr>
        <w:t xml:space="preserve">Wykonawcy </w:t>
      </w:r>
      <w:r w:rsidRPr="00C22616">
        <w:rPr>
          <w:rFonts w:ascii="Times New Roman" w:hAnsi="Times New Roman" w:cs="Times New Roman"/>
        </w:rPr>
        <w:t xml:space="preserve">wobec </w:t>
      </w:r>
      <w:r w:rsidRPr="00C22616">
        <w:rPr>
          <w:rFonts w:ascii="Times New Roman" w:hAnsi="Times New Roman" w:cs="Times New Roman"/>
          <w:b/>
          <w:bCs/>
        </w:rPr>
        <w:t>Zamawiającego</w:t>
      </w:r>
      <w:r w:rsidRPr="00C22616">
        <w:rPr>
          <w:rFonts w:ascii="Times New Roman" w:hAnsi="Times New Roman" w:cs="Times New Roman"/>
        </w:rPr>
        <w:t>, w przypadku:</w:t>
      </w:r>
    </w:p>
    <w:p w:rsidR="00545B2D" w:rsidRPr="00EE5F95"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z</w:t>
      </w:r>
      <w:r w:rsidRPr="00C22616">
        <w:rPr>
          <w:rFonts w:ascii="Times New Roman" w:hAnsi="Times New Roman" w:cs="Times New Roman"/>
        </w:rPr>
        <w:t xml:space="preserve">mian dokonanych na wniosek </w:t>
      </w:r>
      <w:r w:rsidRPr="00C22616">
        <w:rPr>
          <w:rFonts w:ascii="Times New Roman" w:hAnsi="Times New Roman" w:cs="Times New Roman"/>
          <w:b/>
          <w:bCs/>
        </w:rPr>
        <w:t xml:space="preserve">Zamawiającego </w:t>
      </w:r>
      <w:r w:rsidRPr="00C22616">
        <w:rPr>
          <w:rFonts w:ascii="Times New Roman" w:hAnsi="Times New Roman" w:cs="Times New Roman"/>
        </w:rPr>
        <w:t xml:space="preserve">oraz w przypadku zmian korzystnych dla </w:t>
      </w:r>
      <w:r w:rsidRPr="00C22616">
        <w:rPr>
          <w:rFonts w:ascii="Times New Roman" w:hAnsi="Times New Roman" w:cs="Times New Roman"/>
          <w:b/>
          <w:bCs/>
        </w:rPr>
        <w:t>Zamawiającego</w:t>
      </w:r>
      <w:r>
        <w:rPr>
          <w:rFonts w:ascii="Times New Roman" w:hAnsi="Times New Roman" w:cs="Times New Roman"/>
        </w:rPr>
        <w:t>,</w:t>
      </w:r>
    </w:p>
    <w:p w:rsidR="00545B2D" w:rsidRPr="00EE5F95"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z</w:t>
      </w:r>
      <w:r w:rsidRPr="00C22616">
        <w:rPr>
          <w:rFonts w:ascii="Times New Roman" w:hAnsi="Times New Roman" w:cs="Times New Roman"/>
        </w:rPr>
        <w:t xml:space="preserve">miany danych adresowych </w:t>
      </w:r>
      <w:r w:rsidRPr="00C22616">
        <w:rPr>
          <w:rFonts w:ascii="Times New Roman" w:hAnsi="Times New Roman" w:cs="Times New Roman"/>
          <w:b/>
          <w:bCs/>
        </w:rPr>
        <w:t>Zamawiającego</w:t>
      </w:r>
      <w:r w:rsidRPr="00C22616">
        <w:rPr>
          <w:rFonts w:ascii="Times New Roman" w:hAnsi="Times New Roman" w:cs="Times New Roman"/>
        </w:rPr>
        <w:t xml:space="preserve"> lub </w:t>
      </w:r>
      <w:r w:rsidRPr="00C22616">
        <w:rPr>
          <w:rFonts w:ascii="Times New Roman" w:hAnsi="Times New Roman" w:cs="Times New Roman"/>
          <w:b/>
          <w:bCs/>
        </w:rPr>
        <w:t>Wykonawcy</w:t>
      </w:r>
      <w:r w:rsidRPr="00C22616">
        <w:rPr>
          <w:rFonts w:ascii="Times New Roman" w:hAnsi="Times New Roman" w:cs="Times New Roman"/>
        </w:rPr>
        <w:t xml:space="preserve">. W razie zaniedbania przez </w:t>
      </w:r>
      <w:r w:rsidRPr="00C22616">
        <w:rPr>
          <w:rFonts w:ascii="Times New Roman" w:hAnsi="Times New Roman" w:cs="Times New Roman"/>
          <w:b/>
          <w:bCs/>
        </w:rPr>
        <w:t xml:space="preserve">Wykonawcę </w:t>
      </w:r>
      <w:r w:rsidRPr="00C22616">
        <w:rPr>
          <w:rFonts w:ascii="Times New Roman" w:hAnsi="Times New Roman" w:cs="Times New Roman"/>
        </w:rPr>
        <w:t xml:space="preserve">obowiązku złożenia informacji o zmianie siedziby, doręczenie wszelkiej korespondencji pod znanym </w:t>
      </w:r>
      <w:r w:rsidRPr="00C22616">
        <w:rPr>
          <w:rFonts w:ascii="Times New Roman" w:hAnsi="Times New Roman" w:cs="Times New Roman"/>
          <w:b/>
          <w:bCs/>
        </w:rPr>
        <w:t>Zamawiającemu</w:t>
      </w:r>
      <w:r w:rsidRPr="00C22616">
        <w:rPr>
          <w:rFonts w:ascii="Times New Roman" w:hAnsi="Times New Roman" w:cs="Times New Roman"/>
        </w:rPr>
        <w:t xml:space="preserve"> adresem, ma skutek prawny</w:t>
      </w:r>
      <w:r>
        <w:rPr>
          <w:rFonts w:ascii="Times New Roman" w:hAnsi="Times New Roman" w:cs="Times New Roman"/>
        </w:rPr>
        <w:t>,</w:t>
      </w:r>
    </w:p>
    <w:p w:rsidR="00545B2D" w:rsidRPr="00EE5F95"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gd</w:t>
      </w:r>
      <w:r w:rsidRPr="00C22616">
        <w:rPr>
          <w:rFonts w:ascii="Times New Roman" w:hAnsi="Times New Roman" w:cs="Times New Roman"/>
        </w:rPr>
        <w:t xml:space="preserve">y wykonanie przedmiotu umowy w pełnym zakresie nie leży w interesie publicznym, czego nie można było wcześniej przewidzieć. W przypadku ograniczenia zakresu rzeczowego zamówienia wynagrodzenie należne </w:t>
      </w:r>
      <w:r w:rsidRPr="00C22616">
        <w:rPr>
          <w:rFonts w:ascii="Times New Roman" w:hAnsi="Times New Roman" w:cs="Times New Roman"/>
          <w:b/>
          <w:bCs/>
        </w:rPr>
        <w:t>Wykonawcy</w:t>
      </w:r>
      <w:r w:rsidRPr="00C22616">
        <w:rPr>
          <w:rFonts w:ascii="Times New Roman" w:hAnsi="Times New Roman" w:cs="Times New Roman"/>
        </w:rPr>
        <w:t xml:space="preserve"> zostanie pomniejszone ograniczane, zgodnie i na zasadach obowiązujących Strony z Umową. Rozliczenie nastąpi po przeprowadzeniu inwentaryzacji usługi</w:t>
      </w:r>
      <w:r>
        <w:rPr>
          <w:rFonts w:ascii="Times New Roman" w:hAnsi="Times New Roman" w:cs="Times New Roman"/>
        </w:rPr>
        <w:t>,</w:t>
      </w:r>
    </w:p>
    <w:p w:rsidR="00545B2D" w:rsidRPr="00EE5F95"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ystąpienia siły wyższej, w szczególności: katastrofy, awarie, akty wandalizmu</w:t>
      </w:r>
      <w:r>
        <w:rPr>
          <w:rFonts w:ascii="Times New Roman" w:hAnsi="Times New Roman" w:cs="Times New Roman"/>
        </w:rPr>
        <w:t>,</w:t>
      </w:r>
    </w:p>
    <w:p w:rsidR="00545B2D" w:rsidRPr="001974C9"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 xml:space="preserve"> przypadku wystąpienia okoliczności, których nie można było przewidzieć na etapie sporządzenia oferty, a które są niezbędne dla prawidłowej realizacji przedmiotu umowy, np. zmiany obowiązujących przepisów, jeżeli zgodnie z nimi konieczne będzie dostosowanie treści Umowy do aktualnego stanu prawnego</w:t>
      </w:r>
      <w:r>
        <w:rPr>
          <w:rFonts w:ascii="Times New Roman" w:hAnsi="Times New Roman" w:cs="Times New Roman"/>
        </w:rPr>
        <w:t>,</w:t>
      </w:r>
    </w:p>
    <w:p w:rsidR="00545B2D" w:rsidRPr="001974C9"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 xml:space="preserve">prowadzenia zmian w opisie przedmiotu umowy, jeżeli są one uzasadnione koniecznością zwiększenia standardu i jakości, zwiększenia bezpieczeństwa wykonywania przedmiotu umowy lub usprawnienia, jeżeli wynikają one z przyjętych  za zgodą </w:t>
      </w:r>
      <w:r w:rsidRPr="00C22616">
        <w:rPr>
          <w:rFonts w:ascii="Times New Roman" w:hAnsi="Times New Roman" w:cs="Times New Roman"/>
          <w:b/>
          <w:bCs/>
        </w:rPr>
        <w:t>Zamawiającego</w:t>
      </w:r>
      <w:r w:rsidRPr="00C22616">
        <w:rPr>
          <w:rFonts w:ascii="Times New Roman" w:hAnsi="Times New Roman" w:cs="Times New Roman"/>
        </w:rPr>
        <w:t xml:space="preserve"> rozwiązań zamiennych</w:t>
      </w:r>
      <w:r>
        <w:rPr>
          <w:rFonts w:ascii="Times New Roman" w:hAnsi="Times New Roman" w:cs="Times New Roman"/>
        </w:rPr>
        <w:t>,</w:t>
      </w:r>
    </w:p>
    <w:p w:rsidR="00545B2D" w:rsidRPr="001974C9"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sidRPr="00C22616">
        <w:rPr>
          <w:rFonts w:ascii="Times New Roman" w:hAnsi="Times New Roman" w:cs="Times New Roman"/>
          <w:b/>
          <w:bCs/>
        </w:rPr>
        <w:t xml:space="preserve">Zamawiający </w:t>
      </w:r>
      <w:r w:rsidRPr="00C22616">
        <w:rPr>
          <w:rFonts w:ascii="Times New Roman" w:hAnsi="Times New Roman" w:cs="Times New Roman"/>
        </w:rPr>
        <w:t>może dokonać odpowiednich zmian w Harmonogramie funkcjonowania stacjonarnego PSZOK i mobilnego PSZOK, ilości nieruchomości zamieszkałych oraz ilości osób faktycznie zamieszkujących na terenie gminy Bobolice bez konieczności wprowadzania zmian aneksem</w:t>
      </w:r>
      <w:r>
        <w:rPr>
          <w:rFonts w:ascii="Times New Roman" w:hAnsi="Times New Roman" w:cs="Times New Roman"/>
        </w:rPr>
        <w:t>,</w:t>
      </w:r>
    </w:p>
    <w:p w:rsidR="00545B2D" w:rsidRPr="001974C9"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ystąpienia usług od wykonania, których uzależnione jest wykonanie przedmiotu umowy mających wpływ na zmianę terminów realizacji Umowy i Harmonogramu</w:t>
      </w:r>
      <w:r>
        <w:rPr>
          <w:rFonts w:ascii="Times New Roman" w:hAnsi="Times New Roman" w:cs="Times New Roman"/>
        </w:rPr>
        <w:t>,</w:t>
      </w:r>
    </w:p>
    <w:p w:rsidR="00545B2D" w:rsidRPr="001974C9"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w</w:t>
      </w:r>
      <w:r w:rsidRPr="00C22616">
        <w:rPr>
          <w:rFonts w:ascii="Times New Roman" w:hAnsi="Times New Roman" w:cs="Times New Roman"/>
        </w:rPr>
        <w:t xml:space="preserve">strzymania realizacji przedmiotu umowy przez uprawnione organy, z przyczyn nie zawinionych przez </w:t>
      </w:r>
      <w:r w:rsidRPr="00C22616">
        <w:rPr>
          <w:rFonts w:ascii="Times New Roman" w:hAnsi="Times New Roman" w:cs="Times New Roman"/>
          <w:b/>
          <w:bCs/>
        </w:rPr>
        <w:t xml:space="preserve">Wykonawcę </w:t>
      </w:r>
      <w:r w:rsidRPr="00C22616">
        <w:rPr>
          <w:rFonts w:ascii="Times New Roman" w:hAnsi="Times New Roman" w:cs="Times New Roman"/>
        </w:rPr>
        <w:t>mających wpływ na zmianę terminów realizacji przedmiotu umowy</w:t>
      </w:r>
      <w:r>
        <w:rPr>
          <w:rFonts w:ascii="Times New Roman" w:hAnsi="Times New Roman" w:cs="Times New Roman"/>
        </w:rPr>
        <w:t>,</w:t>
      </w:r>
    </w:p>
    <w:p w:rsidR="00545B2D" w:rsidRPr="001974C9"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r</w:t>
      </w:r>
      <w:r w:rsidRPr="00C22616">
        <w:rPr>
          <w:rFonts w:ascii="Times New Roman" w:hAnsi="Times New Roman" w:cs="Times New Roman"/>
        </w:rPr>
        <w:t>ezygnacji z wykonania z części realizacji przedmiotu umowy</w:t>
      </w:r>
      <w:r>
        <w:rPr>
          <w:rFonts w:ascii="Times New Roman" w:hAnsi="Times New Roman" w:cs="Times New Roman"/>
        </w:rPr>
        <w:t>,</w:t>
      </w:r>
    </w:p>
    <w:p w:rsidR="00545B2D" w:rsidRPr="001974C9" w:rsidRDefault="00545B2D" w:rsidP="006D2133">
      <w:pPr>
        <w:numPr>
          <w:ilvl w:val="2"/>
          <w:numId w:val="30"/>
        </w:numPr>
        <w:shd w:val="clear" w:color="auto" w:fill="FFFFFF"/>
        <w:tabs>
          <w:tab w:val="clear" w:pos="840"/>
        </w:tabs>
        <w:autoSpaceDE w:val="0"/>
        <w:autoSpaceDN w:val="0"/>
        <w:adjustRightInd w:val="0"/>
        <w:spacing w:line="240" w:lineRule="auto"/>
        <w:ind w:left="1100"/>
        <w:jc w:val="both"/>
        <w:rPr>
          <w:rFonts w:ascii="Times New Roman" w:hAnsi="Times New Roman" w:cs="Times New Roman"/>
          <w:b/>
          <w:bCs/>
        </w:rPr>
      </w:pPr>
      <w:r>
        <w:rPr>
          <w:rFonts w:ascii="Times New Roman" w:hAnsi="Times New Roman" w:cs="Times New Roman"/>
        </w:rPr>
        <w:t>z</w:t>
      </w:r>
      <w:r w:rsidRPr="00C22616">
        <w:rPr>
          <w:rFonts w:ascii="Times New Roman" w:hAnsi="Times New Roman" w:cs="Times New Roman"/>
        </w:rPr>
        <w:t xml:space="preserve">miana podmiotu, na którego potencjale opierał się </w:t>
      </w:r>
      <w:r w:rsidRPr="00C22616">
        <w:rPr>
          <w:rFonts w:ascii="Times New Roman" w:hAnsi="Times New Roman" w:cs="Times New Roman"/>
          <w:b/>
          <w:bCs/>
        </w:rPr>
        <w:t>Wykonawca</w:t>
      </w:r>
      <w:r w:rsidRPr="00C22616">
        <w:rPr>
          <w:rFonts w:ascii="Times New Roman" w:hAnsi="Times New Roman" w:cs="Times New Roman"/>
        </w:rPr>
        <w:t xml:space="preserve"> składając ofertę, ale jedynie pod warunkiem, że nowy podmiot wykaże spełnienie warunków udziału w postępowaniu w takim samym lub większym stopniu i zakresie co podmiot wskazany w ofercie.</w:t>
      </w:r>
    </w:p>
    <w:p w:rsidR="00545B2D" w:rsidRPr="00C22616" w:rsidRDefault="00545B2D" w:rsidP="00C22616">
      <w:pPr>
        <w:spacing w:line="240" w:lineRule="auto"/>
        <w:ind w:left="397" w:right="28" w:hanging="40"/>
        <w:jc w:val="both"/>
        <w:rPr>
          <w:rFonts w:ascii="Times New Roman" w:hAnsi="Times New Roman" w:cs="Times New Roman"/>
          <w:b/>
          <w:bCs/>
          <w:u w:val="single"/>
        </w:rPr>
      </w:pPr>
      <w:r w:rsidRPr="00C22616">
        <w:rPr>
          <w:rFonts w:ascii="Times New Roman" w:hAnsi="Times New Roman" w:cs="Times New Roman"/>
        </w:rPr>
        <w:t xml:space="preserve">2. </w:t>
      </w:r>
      <w:r w:rsidRPr="00C22616">
        <w:rPr>
          <w:rFonts w:ascii="Times New Roman" w:hAnsi="Times New Roman" w:cs="Times New Roman"/>
        </w:rPr>
        <w:tab/>
      </w:r>
      <w:r w:rsidRPr="00C22616">
        <w:rPr>
          <w:rFonts w:ascii="Times New Roman" w:hAnsi="Times New Roman" w:cs="Times New Roman"/>
          <w:b/>
          <w:bCs/>
        </w:rPr>
        <w:t xml:space="preserve">Zamawiający </w:t>
      </w:r>
      <w:r w:rsidRPr="00C22616">
        <w:rPr>
          <w:rFonts w:ascii="Times New Roman" w:hAnsi="Times New Roman" w:cs="Times New Roman"/>
        </w:rPr>
        <w:t>dopuszcza możliwość zmiany cen wskutek zmiany stawk</w:t>
      </w:r>
      <w:r>
        <w:rPr>
          <w:rFonts w:ascii="Times New Roman" w:hAnsi="Times New Roman" w:cs="Times New Roman"/>
        </w:rPr>
        <w:t>i VAT. Naliczenie podatku VAT w </w:t>
      </w:r>
      <w:r w:rsidRPr="00C22616">
        <w:rPr>
          <w:rFonts w:ascii="Times New Roman" w:hAnsi="Times New Roman" w:cs="Times New Roman"/>
        </w:rPr>
        <w:t>nowej wysokości dopuszcza się tylko od wynagrodzenia za tę część Umow</w:t>
      </w:r>
      <w:r>
        <w:rPr>
          <w:rFonts w:ascii="Times New Roman" w:hAnsi="Times New Roman" w:cs="Times New Roman"/>
        </w:rPr>
        <w:t>y realizowaną po dniu wejścia w </w:t>
      </w:r>
      <w:r w:rsidRPr="00C22616">
        <w:rPr>
          <w:rFonts w:ascii="Times New Roman" w:hAnsi="Times New Roman" w:cs="Times New Roman"/>
        </w:rPr>
        <w:t>życie przepisów ustalających zmiany stawki VAT.</w:t>
      </w:r>
    </w:p>
    <w:p w:rsidR="00545B2D" w:rsidRDefault="00545B2D" w:rsidP="001C23E1">
      <w:pPr>
        <w:shd w:val="clear" w:color="auto" w:fill="FFFFFF"/>
        <w:tabs>
          <w:tab w:val="left" w:pos="-567"/>
        </w:tabs>
        <w:spacing w:line="240" w:lineRule="auto"/>
        <w:ind w:left="0" w:right="-1" w:firstLine="0"/>
        <w:jc w:val="both"/>
        <w:rPr>
          <w:rFonts w:ascii="Times New Roman" w:hAnsi="Times New Roman" w:cs="Times New Roman"/>
          <w:b/>
          <w:bCs/>
        </w:rPr>
      </w:pPr>
    </w:p>
    <w:p w:rsidR="00545B2D" w:rsidRPr="00A502F2" w:rsidRDefault="00545B2D" w:rsidP="00A138C6">
      <w:pPr>
        <w:shd w:val="clear" w:color="auto" w:fill="FFFFFF"/>
        <w:tabs>
          <w:tab w:val="left" w:pos="851"/>
        </w:tabs>
        <w:autoSpaceDE w:val="0"/>
        <w:autoSpaceDN w:val="0"/>
        <w:adjustRightInd w:val="0"/>
        <w:spacing w:line="240" w:lineRule="auto"/>
        <w:ind w:left="550" w:right="-1" w:firstLine="0"/>
        <w:jc w:val="both"/>
        <w:rPr>
          <w:rFonts w:ascii="Times New Roman" w:hAnsi="Times New Roman" w:cs="Times New Roman"/>
        </w:rPr>
      </w:pPr>
      <w:r w:rsidRPr="00A502F2">
        <w:rPr>
          <w:rFonts w:ascii="Times New Roman" w:hAnsi="Times New Roman" w:cs="Times New Roman"/>
        </w:rPr>
        <w:t>Wszystkie zmiany umowy wymagają formy pi</w:t>
      </w:r>
      <w:r>
        <w:rPr>
          <w:rFonts w:ascii="Times New Roman" w:hAnsi="Times New Roman" w:cs="Times New Roman"/>
        </w:rPr>
        <w:t xml:space="preserve">semnej pod rygorem nieważności </w:t>
      </w:r>
      <w:r w:rsidRPr="00A502F2">
        <w:rPr>
          <w:rFonts w:ascii="Times New Roman" w:hAnsi="Times New Roman" w:cs="Times New Roman"/>
        </w:rPr>
        <w:t xml:space="preserve">z </w:t>
      </w:r>
      <w:r>
        <w:rPr>
          <w:rFonts w:ascii="Times New Roman" w:hAnsi="Times New Roman" w:cs="Times New Roman"/>
        </w:rPr>
        <w:t>wyłączeniem okoliczności określonych we wzorze umowy.</w:t>
      </w:r>
    </w:p>
    <w:p w:rsidR="00545B2D" w:rsidRDefault="00545B2D" w:rsidP="00A138C6">
      <w:pPr>
        <w:pStyle w:val="ListParagraph"/>
        <w:spacing w:line="240" w:lineRule="auto"/>
        <w:ind w:left="550" w:right="-1" w:firstLine="0"/>
        <w:jc w:val="both"/>
        <w:rPr>
          <w:rFonts w:ascii="Times New Roman" w:hAnsi="Times New Roman" w:cs="Times New Roman"/>
        </w:rPr>
      </w:pPr>
      <w:r w:rsidRPr="00A502F2">
        <w:rPr>
          <w:rFonts w:ascii="Times New Roman" w:hAnsi="Times New Roman" w:cs="Times New Roman"/>
          <w:b/>
          <w:bCs/>
        </w:rPr>
        <w:t>Wykonawca podpisujący ofertę przedłoży dokumenty, z których wynika potwie</w:t>
      </w:r>
      <w:r>
        <w:rPr>
          <w:rFonts w:ascii="Times New Roman" w:hAnsi="Times New Roman" w:cs="Times New Roman"/>
          <w:b/>
          <w:bCs/>
        </w:rPr>
        <w:t>rdzenie reprezentacji i </w:t>
      </w:r>
      <w:r w:rsidRPr="00A502F2">
        <w:rPr>
          <w:rFonts w:ascii="Times New Roman" w:hAnsi="Times New Roman" w:cs="Times New Roman"/>
          <w:b/>
          <w:bCs/>
        </w:rPr>
        <w:t>umocowania do podpisania oferty (umowy)</w:t>
      </w:r>
      <w:r w:rsidRPr="00A502F2">
        <w:rPr>
          <w:rFonts w:ascii="Times New Roman" w:hAnsi="Times New Roman" w:cs="Times New Roman"/>
        </w:rPr>
        <w:t>.</w:t>
      </w:r>
    </w:p>
    <w:p w:rsidR="00545B2D" w:rsidRDefault="00545B2D" w:rsidP="001C23E1">
      <w:pPr>
        <w:shd w:val="clear" w:color="auto" w:fill="FFFFFF"/>
        <w:tabs>
          <w:tab w:val="left" w:pos="-567"/>
        </w:tabs>
        <w:spacing w:line="240" w:lineRule="auto"/>
        <w:ind w:left="0" w:right="-1" w:firstLine="0"/>
        <w:jc w:val="both"/>
        <w:rPr>
          <w:rFonts w:ascii="Times New Roman" w:hAnsi="Times New Roman" w:cs="Times New Roman"/>
          <w:b/>
          <w:bCs/>
        </w:rPr>
      </w:pPr>
    </w:p>
    <w:p w:rsidR="00545B2D" w:rsidRPr="00E338B3" w:rsidRDefault="00545B2D" w:rsidP="001C23E1">
      <w:pPr>
        <w:numPr>
          <w:ilvl w:val="0"/>
          <w:numId w:val="44"/>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545B2D" w:rsidRPr="00E338B3" w:rsidRDefault="00545B2D"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545B2D" w:rsidRPr="00E338B3" w:rsidRDefault="00545B2D" w:rsidP="00E338B3">
      <w:pPr>
        <w:pStyle w:val="BodyTextIndent"/>
        <w:suppressAutoHyphens/>
        <w:spacing w:line="240" w:lineRule="auto"/>
        <w:ind w:left="708" w:right="29" w:firstLine="0"/>
        <w:jc w:val="both"/>
        <w:rPr>
          <w:rFonts w:ascii="Times New Roman" w:hAnsi="Times New Roman" w:cs="Times New Roman"/>
        </w:rPr>
      </w:pPr>
      <w:r w:rsidRPr="00E338B3">
        <w:rPr>
          <w:rFonts w:ascii="Times New Roman" w:hAnsi="Times New Roman" w:cs="Times New Roman"/>
        </w:rPr>
        <w:t>Wszelkie rozliczenia związane z realizacją niniejszego zamówienia dokonywane będą w walucie polskiej - PLN.</w:t>
      </w:r>
    </w:p>
    <w:p w:rsidR="00545B2D" w:rsidRPr="00E338B3" w:rsidRDefault="00545B2D" w:rsidP="00E338B3">
      <w:pPr>
        <w:pStyle w:val="BodyTextIndent"/>
        <w:suppressAutoHyphens/>
        <w:spacing w:line="240" w:lineRule="auto"/>
        <w:ind w:left="0" w:right="-569" w:firstLine="0"/>
        <w:jc w:val="both"/>
        <w:rPr>
          <w:rFonts w:ascii="Times New Roman" w:hAnsi="Times New Roman" w:cs="Times New Roman"/>
        </w:rPr>
      </w:pPr>
    </w:p>
    <w:p w:rsidR="00545B2D" w:rsidRPr="00E338B3" w:rsidRDefault="00545B2D" w:rsidP="00E338B3">
      <w:pPr>
        <w:numPr>
          <w:ilvl w:val="0"/>
          <w:numId w:val="44"/>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545B2D" w:rsidRPr="00E338B3" w:rsidRDefault="00545B2D"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545B2D" w:rsidRPr="00E338B3" w:rsidRDefault="00545B2D" w:rsidP="00E338B3">
      <w:pPr>
        <w:numPr>
          <w:ilvl w:val="0"/>
          <w:numId w:val="48"/>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545B2D" w:rsidRPr="00725EB6" w:rsidRDefault="00545B2D" w:rsidP="00E338B3">
      <w:pPr>
        <w:numPr>
          <w:ilvl w:val="0"/>
          <w:numId w:val="48"/>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545B2D" w:rsidRPr="00E338B3" w:rsidRDefault="00545B2D" w:rsidP="00E338B3">
      <w:pPr>
        <w:numPr>
          <w:ilvl w:val="0"/>
          <w:numId w:val="48"/>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545B2D" w:rsidRPr="00E338B3" w:rsidRDefault="00545B2D" w:rsidP="006D2133">
      <w:pPr>
        <w:widowControl/>
        <w:numPr>
          <w:ilvl w:val="0"/>
          <w:numId w:val="24"/>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545B2D" w:rsidRPr="00E338B3" w:rsidRDefault="00545B2D" w:rsidP="006D2133">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545B2D" w:rsidRPr="00E338B3" w:rsidRDefault="00545B2D" w:rsidP="006D2133">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545B2D" w:rsidRPr="00E338B3" w:rsidRDefault="00545B2D" w:rsidP="006D2133">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545B2D" w:rsidRPr="00E37CA9" w:rsidRDefault="00545B2D" w:rsidP="00AE6F0A">
      <w:pPr>
        <w:widowControl/>
        <w:numPr>
          <w:ilvl w:val="0"/>
          <w:numId w:val="48"/>
        </w:numPr>
        <w:tabs>
          <w:tab w:val="left" w:pos="709"/>
        </w:tabs>
        <w:spacing w:line="240" w:lineRule="auto"/>
        <w:ind w:right="29"/>
        <w:jc w:val="both"/>
        <w:rPr>
          <w:rFonts w:ascii="Times New Roman" w:hAnsi="Times New Roman" w:cs="Times New Roman"/>
        </w:rPr>
      </w:pPr>
      <w:r w:rsidRPr="00FE7F5D">
        <w:rPr>
          <w:rFonts w:ascii="Times New Roman" w:hAnsi="Times New Roman" w:cs="Times New Roman"/>
        </w:rPr>
        <w:t xml:space="preserve">Opłata za SIWZ pokrywa koszty jej druku (bez przekazania, wysyłka za pobraniem opłaty od </w:t>
      </w:r>
      <w:r w:rsidRPr="00FE7F5D">
        <w:rPr>
          <w:rFonts w:ascii="Times New Roman" w:hAnsi="Times New Roman" w:cs="Times New Roman"/>
          <w:b/>
          <w:bCs/>
        </w:rPr>
        <w:t>Wykonawcy</w:t>
      </w:r>
      <w:r w:rsidRPr="00FE7F5D">
        <w:rPr>
          <w:rFonts w:ascii="Times New Roman" w:hAnsi="Times New Roman" w:cs="Times New Roman"/>
        </w:rPr>
        <w:t>), tj. </w:t>
      </w:r>
      <w:r>
        <w:rPr>
          <w:rFonts w:ascii="Times New Roman" w:hAnsi="Times New Roman" w:cs="Times New Roman"/>
        </w:rPr>
        <w:t>30</w:t>
      </w:r>
      <w:r w:rsidRPr="00E37CA9">
        <w:rPr>
          <w:rFonts w:ascii="Times New Roman" w:hAnsi="Times New Roman" w:cs="Times New Roman"/>
        </w:rPr>
        <w:t xml:space="preserve">,00 zł (słownie: </w:t>
      </w:r>
      <w:r>
        <w:rPr>
          <w:rFonts w:ascii="Times New Roman" w:hAnsi="Times New Roman" w:cs="Times New Roman"/>
        </w:rPr>
        <w:t>trzydzieści</w:t>
      </w:r>
      <w:r w:rsidRPr="00E37CA9">
        <w:rPr>
          <w:rFonts w:ascii="Times New Roman" w:hAnsi="Times New Roman" w:cs="Times New Roman"/>
        </w:rPr>
        <w:t xml:space="preserve"> złotych 00/100).</w:t>
      </w:r>
    </w:p>
    <w:p w:rsidR="00545B2D" w:rsidRPr="00E338B3" w:rsidRDefault="00545B2D" w:rsidP="00AE6F0A">
      <w:pPr>
        <w:widowControl/>
        <w:numPr>
          <w:ilvl w:val="0"/>
          <w:numId w:val="48"/>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545B2D" w:rsidRPr="00E338B3" w:rsidRDefault="00545B2D" w:rsidP="00AE6F0A">
      <w:pPr>
        <w:widowControl/>
        <w:numPr>
          <w:ilvl w:val="0"/>
          <w:numId w:val="48"/>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(art.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545B2D" w:rsidRPr="00E338B3" w:rsidRDefault="00545B2D" w:rsidP="00AE6F0A">
      <w:pPr>
        <w:widowControl/>
        <w:numPr>
          <w:ilvl w:val="0"/>
          <w:numId w:val="48"/>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545B2D" w:rsidRPr="00E338B3" w:rsidRDefault="00545B2D" w:rsidP="00E338B3">
      <w:pPr>
        <w:pStyle w:val="ListParagraph"/>
        <w:spacing w:line="240" w:lineRule="auto"/>
        <w:ind w:left="0" w:right="29" w:firstLine="0"/>
        <w:rPr>
          <w:rFonts w:ascii="Times New Roman" w:hAnsi="Times New Roman" w:cs="Times New Roman"/>
        </w:rPr>
      </w:pPr>
    </w:p>
    <w:p w:rsidR="00545B2D" w:rsidRPr="00E338B3" w:rsidRDefault="00545B2D" w:rsidP="00E338B3">
      <w:pPr>
        <w:numPr>
          <w:ilvl w:val="0"/>
          <w:numId w:val="44"/>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545B2D" w:rsidRPr="00E338B3" w:rsidRDefault="00545B2D"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545B2D" w:rsidRPr="00E338B3" w:rsidRDefault="00545B2D"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545B2D" w:rsidRPr="00E338B3" w:rsidRDefault="00545B2D"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Środki ochrony prawnej - Dział VI (art. 179-198g) ustawy Prawo zamówień publicznych.</w:t>
      </w:r>
      <w:bookmarkEnd w:id="0"/>
    </w:p>
    <w:p w:rsidR="00545B2D" w:rsidRPr="00E338B3" w:rsidRDefault="00545B2D"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wynosi </w:t>
      </w:r>
      <w:r>
        <w:rPr>
          <w:rFonts w:ascii="Times New Roman" w:hAnsi="Times New Roman" w:cs="Times New Roman"/>
          <w:b/>
          <w:bCs/>
        </w:rPr>
        <w:t>7</w:t>
      </w:r>
      <w:r w:rsidRPr="00E338B3">
        <w:rPr>
          <w:rFonts w:ascii="Times New Roman" w:hAnsi="Times New Roman" w:cs="Times New Roman"/>
          <w:b/>
          <w:bCs/>
        </w:rPr>
        <w:t>.</w:t>
      </w:r>
      <w:r>
        <w:rPr>
          <w:rFonts w:ascii="Times New Roman" w:hAnsi="Times New Roman" w:cs="Times New Roman"/>
          <w:b/>
          <w:bCs/>
        </w:rPr>
        <w:t>5</w:t>
      </w:r>
      <w:r w:rsidRPr="00E338B3">
        <w:rPr>
          <w:rFonts w:ascii="Times New Roman" w:hAnsi="Times New Roman" w:cs="Times New Roman"/>
          <w:b/>
          <w:bCs/>
        </w:rPr>
        <w:t>00,00 zł</w:t>
      </w:r>
      <w:r w:rsidRPr="00E338B3">
        <w:rPr>
          <w:rFonts w:ascii="Times New Roman" w:hAnsi="Times New Roman" w:cs="Times New Roman"/>
        </w:rPr>
        <w:t xml:space="preserve"> (słownie: </w:t>
      </w:r>
      <w:r>
        <w:rPr>
          <w:rFonts w:ascii="Times New Roman" w:hAnsi="Times New Roman" w:cs="Times New Roman"/>
        </w:rPr>
        <w:t xml:space="preserve">siedem </w:t>
      </w:r>
      <w:r w:rsidRPr="00E338B3">
        <w:rPr>
          <w:rFonts w:ascii="Times New Roman" w:hAnsi="Times New Roman" w:cs="Times New Roman"/>
        </w:rPr>
        <w:t xml:space="preserve">tysięcy </w:t>
      </w:r>
      <w:r>
        <w:rPr>
          <w:rFonts w:ascii="Times New Roman" w:hAnsi="Times New Roman" w:cs="Times New Roman"/>
        </w:rPr>
        <w:t xml:space="preserve">pięćset </w:t>
      </w:r>
      <w:r w:rsidRPr="00E338B3">
        <w:rPr>
          <w:rFonts w:ascii="Times New Roman" w:hAnsi="Times New Roman" w:cs="Times New Roman"/>
        </w:rPr>
        <w:t>złotych 00/100).</w:t>
      </w:r>
    </w:p>
    <w:p w:rsidR="00545B2D" w:rsidRDefault="00545B2D" w:rsidP="00E338B3">
      <w:pPr>
        <w:spacing w:line="240" w:lineRule="auto"/>
        <w:ind w:right="29" w:firstLine="26"/>
        <w:jc w:val="center"/>
        <w:rPr>
          <w:rFonts w:ascii="Times New Roman" w:hAnsi="Times New Roman" w:cs="Times New Roman"/>
        </w:rPr>
      </w:pPr>
      <w:r w:rsidRPr="00E338B3">
        <w:rPr>
          <w:rFonts w:ascii="Times New Roman" w:hAnsi="Times New Roman" w:cs="Times New Roman"/>
        </w:rPr>
        <w:br w:type="page"/>
      </w:r>
    </w:p>
    <w:p w:rsidR="00545B2D" w:rsidRPr="00E338B3" w:rsidRDefault="00545B2D" w:rsidP="00E338B3">
      <w:pPr>
        <w:spacing w:line="240" w:lineRule="auto"/>
        <w:ind w:right="29" w:firstLine="26"/>
        <w:jc w:val="center"/>
        <w:rPr>
          <w:rFonts w:ascii="Times New Roman" w:hAnsi="Times New Roman" w:cs="Times New Roman"/>
        </w:rPr>
      </w:pPr>
      <w:r w:rsidRPr="00E338B3">
        <w:rPr>
          <w:rFonts w:ascii="Times New Roman" w:hAnsi="Times New Roman" w:cs="Times New Roman"/>
          <w:b/>
          <w:bCs/>
          <w:u w:val="single"/>
        </w:rPr>
        <w:t>ROZDZIAŁ B</w:t>
      </w:r>
    </w:p>
    <w:p w:rsidR="00545B2D" w:rsidRPr="00E338B3" w:rsidRDefault="00545B2D" w:rsidP="00E338B3">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545B2D" w:rsidRDefault="00545B2D" w:rsidP="00A008CD">
      <w:pPr>
        <w:spacing w:line="240" w:lineRule="auto"/>
        <w:jc w:val="center"/>
        <w:rPr>
          <w:rFonts w:ascii="Times New Roman" w:hAnsi="Times New Roman" w:cs="Times New Roman"/>
          <w:b/>
          <w:bCs/>
        </w:rPr>
      </w:pPr>
      <w:r w:rsidRPr="003A50A9">
        <w:rPr>
          <w:rFonts w:ascii="Times New Roman" w:hAnsi="Times New Roman" w:cs="Times New Roman"/>
          <w:b/>
          <w:bCs/>
        </w:rPr>
        <w:t>OPIS PRZEDMIOTU ZAMÓWIENIA</w:t>
      </w:r>
    </w:p>
    <w:p w:rsidR="00545B2D" w:rsidRDefault="00545B2D" w:rsidP="00650BA9">
      <w:pPr>
        <w:pStyle w:val="ListParagraph"/>
        <w:spacing w:line="240" w:lineRule="auto"/>
        <w:ind w:left="0" w:firstLine="0"/>
        <w:jc w:val="center"/>
        <w:rPr>
          <w:rFonts w:ascii="Times New Roman" w:hAnsi="Times New Roman" w:cs="Times New Roman"/>
          <w:b/>
          <w:bCs/>
        </w:rPr>
      </w:pPr>
    </w:p>
    <w:p w:rsidR="00545B2D" w:rsidRDefault="00545B2D" w:rsidP="00FA33A4">
      <w:pPr>
        <w:pStyle w:val="Footer"/>
        <w:tabs>
          <w:tab w:val="clear" w:pos="4536"/>
          <w:tab w:val="clear" w:pos="9072"/>
        </w:tabs>
        <w:spacing w:line="240" w:lineRule="auto"/>
        <w:ind w:firstLine="0"/>
        <w:jc w:val="both"/>
      </w:pPr>
    </w:p>
    <w:p w:rsidR="00545B2D" w:rsidRPr="00D308B5" w:rsidRDefault="00545B2D" w:rsidP="006B4416">
      <w:pPr>
        <w:pStyle w:val="BodyText"/>
        <w:jc w:val="center"/>
        <w:rPr>
          <w:rFonts w:ascii="Times New Roman" w:hAnsi="Times New Roman" w:cs="Times New Roman"/>
          <w:b/>
          <w:bCs/>
          <w:i/>
          <w:iCs/>
          <w:sz w:val="22"/>
          <w:szCs w:val="22"/>
        </w:rPr>
      </w:pPr>
      <w:r>
        <w:rPr>
          <w:rFonts w:ascii="Times New Roman" w:hAnsi="Times New Roman" w:cs="Times New Roman"/>
          <w:b/>
          <w:bCs/>
          <w:i/>
          <w:iCs/>
          <w:sz w:val="22"/>
          <w:szCs w:val="22"/>
        </w:rPr>
        <w:t>„</w:t>
      </w:r>
      <w:r w:rsidRPr="00D308B5">
        <w:rPr>
          <w:rFonts w:ascii="Times New Roman" w:hAnsi="Times New Roman" w:cs="Times New Roman"/>
          <w:b/>
          <w:bCs/>
          <w:i/>
          <w:iCs/>
          <w:sz w:val="22"/>
          <w:szCs w:val="22"/>
        </w:rPr>
        <w:t>Wyposażenie i funkcjonowanie stacjonarnego Punktu Selektywnej Zbiórki Odpadów Komunalnych oraz obsługa stacjonarnego i mobilnego Punktu Selektywnej Zbiórki Odpadó</w:t>
      </w:r>
      <w:r>
        <w:rPr>
          <w:rFonts w:ascii="Times New Roman" w:hAnsi="Times New Roman" w:cs="Times New Roman"/>
          <w:b/>
          <w:bCs/>
          <w:i/>
          <w:iCs/>
          <w:sz w:val="22"/>
          <w:szCs w:val="22"/>
        </w:rPr>
        <w:t>w Komunalnych w Gminie Bobolice”</w:t>
      </w:r>
    </w:p>
    <w:p w:rsidR="00545B2D" w:rsidRPr="00782928" w:rsidRDefault="00545B2D" w:rsidP="00782928"/>
    <w:p w:rsidR="00545B2D" w:rsidRDefault="00545B2D" w:rsidP="0031791F">
      <w:pPr>
        <w:jc w:val="center"/>
        <w:rPr>
          <w:rFonts w:ascii="Times New Roman" w:hAnsi="Times New Roman" w:cs="Times New Roman"/>
          <w:b/>
          <w:bCs/>
        </w:rPr>
      </w:pPr>
      <w:r w:rsidRPr="0031791F">
        <w:rPr>
          <w:rFonts w:ascii="Times New Roman" w:hAnsi="Times New Roman" w:cs="Times New Roman"/>
          <w:b/>
          <w:bCs/>
        </w:rPr>
        <w:t>PUNKTY SELEKTYWNEJ ZBIÓRKI ODPADÓW KOMUNALNYCH (PSZOK)</w:t>
      </w:r>
    </w:p>
    <w:p w:rsidR="00545B2D" w:rsidRPr="0031791F" w:rsidRDefault="00545B2D" w:rsidP="0031791F">
      <w:pPr>
        <w:spacing w:line="240" w:lineRule="auto"/>
        <w:jc w:val="both"/>
        <w:rPr>
          <w:rFonts w:ascii="Times New Roman" w:hAnsi="Times New Roman" w:cs="Times New Roman"/>
          <w:b/>
          <w:bCs/>
        </w:rPr>
      </w:pPr>
    </w:p>
    <w:p w:rsidR="00545B2D" w:rsidRPr="0031791F" w:rsidRDefault="00545B2D" w:rsidP="006D2133">
      <w:pPr>
        <w:pStyle w:val="ListParagraph"/>
        <w:widowControl/>
        <w:numPr>
          <w:ilvl w:val="0"/>
          <w:numId w:val="78"/>
        </w:numPr>
        <w:spacing w:line="240" w:lineRule="auto"/>
        <w:ind w:left="284" w:hanging="284"/>
        <w:jc w:val="both"/>
        <w:rPr>
          <w:rFonts w:ascii="Times New Roman" w:hAnsi="Times New Roman" w:cs="Times New Roman"/>
          <w:b/>
          <w:bCs/>
          <w:color w:val="000000"/>
          <w:spacing w:val="1"/>
        </w:rPr>
      </w:pPr>
      <w:r w:rsidRPr="0031791F">
        <w:rPr>
          <w:rFonts w:ascii="Times New Roman" w:hAnsi="Times New Roman" w:cs="Times New Roman"/>
          <w:b/>
          <w:bCs/>
          <w:color w:val="000000"/>
          <w:spacing w:val="1"/>
        </w:rPr>
        <w:t>OPIS PRZEDMIOTU ZAMÓWIENIA</w:t>
      </w:r>
    </w:p>
    <w:p w:rsidR="00545B2D" w:rsidRPr="0031791F" w:rsidRDefault="00545B2D" w:rsidP="006D2133">
      <w:pPr>
        <w:pStyle w:val="ListParagraph"/>
        <w:widowControl/>
        <w:numPr>
          <w:ilvl w:val="1"/>
          <w:numId w:val="78"/>
        </w:numPr>
        <w:spacing w:line="240" w:lineRule="auto"/>
        <w:ind w:left="567" w:hanging="283"/>
        <w:jc w:val="both"/>
        <w:rPr>
          <w:rFonts w:ascii="Times New Roman" w:hAnsi="Times New Roman" w:cs="Times New Roman"/>
        </w:rPr>
      </w:pPr>
      <w:r w:rsidRPr="0031791F">
        <w:rPr>
          <w:rFonts w:ascii="Times New Roman" w:hAnsi="Times New Roman" w:cs="Times New Roman"/>
          <w:color w:val="000000"/>
          <w:spacing w:val="1"/>
        </w:rPr>
        <w:t>Przedmiotem zamówienia jest m.in.:</w:t>
      </w:r>
    </w:p>
    <w:p w:rsidR="00545B2D" w:rsidRPr="0031791F" w:rsidRDefault="00545B2D" w:rsidP="006D2133">
      <w:pPr>
        <w:pStyle w:val="ListParagraph"/>
        <w:widowControl/>
        <w:numPr>
          <w:ilvl w:val="0"/>
          <w:numId w:val="75"/>
        </w:numPr>
        <w:tabs>
          <w:tab w:val="clear" w:pos="644"/>
          <w:tab w:val="num" w:pos="851"/>
        </w:tabs>
        <w:spacing w:line="240" w:lineRule="auto"/>
        <w:ind w:left="851"/>
        <w:jc w:val="both"/>
        <w:rPr>
          <w:rFonts w:ascii="Times New Roman" w:hAnsi="Times New Roman" w:cs="Times New Roman"/>
          <w:color w:val="000000"/>
          <w:spacing w:val="1"/>
        </w:rPr>
      </w:pPr>
      <w:r w:rsidRPr="0031791F">
        <w:rPr>
          <w:rFonts w:ascii="Times New Roman" w:hAnsi="Times New Roman" w:cs="Times New Roman"/>
          <w:color w:val="000000"/>
          <w:spacing w:val="1"/>
        </w:rPr>
        <w:t>Wyposażenie, funkcjonowanie i utrzymanie stacjonarnego Punktu Selektywnej Zbiórki Odpadów Komunalnych (PSZOK) zlokalizowanego na działce nr 61 obręb ewidencyjny Boboliczki stanowiącej własność Gminy Bobolice, oraz Mobilnego Punktu Selektywnej Zbiórki Odpadów (MPSZOK) na terenie Gminy Bobolice.</w:t>
      </w:r>
    </w:p>
    <w:p w:rsidR="00545B2D" w:rsidRPr="0031791F" w:rsidRDefault="00545B2D" w:rsidP="006D2133">
      <w:pPr>
        <w:pStyle w:val="ListParagraph"/>
        <w:widowControl/>
        <w:numPr>
          <w:ilvl w:val="0"/>
          <w:numId w:val="75"/>
        </w:numPr>
        <w:tabs>
          <w:tab w:val="clear" w:pos="644"/>
          <w:tab w:val="num" w:pos="851"/>
        </w:tabs>
        <w:spacing w:line="240" w:lineRule="auto"/>
        <w:ind w:left="851"/>
        <w:jc w:val="both"/>
        <w:rPr>
          <w:rFonts w:ascii="Times New Roman" w:hAnsi="Times New Roman" w:cs="Times New Roman"/>
          <w:color w:val="000000"/>
          <w:spacing w:val="1"/>
        </w:rPr>
      </w:pPr>
      <w:r w:rsidRPr="0031791F">
        <w:rPr>
          <w:rFonts w:ascii="Times New Roman" w:hAnsi="Times New Roman" w:cs="Times New Roman"/>
          <w:color w:val="000000"/>
          <w:spacing w:val="1"/>
        </w:rPr>
        <w:t xml:space="preserve">Odbiór, wywóz i unieszkodliwianie każdej ilości odpadów wymienionych </w:t>
      </w:r>
      <w:r w:rsidRPr="00FA6D51">
        <w:rPr>
          <w:rFonts w:ascii="Times New Roman" w:hAnsi="Times New Roman" w:cs="Times New Roman"/>
          <w:color w:val="000000"/>
          <w:spacing w:val="1"/>
        </w:rPr>
        <w:t xml:space="preserve">w pkt. 3.4 </w:t>
      </w:r>
      <w:r>
        <w:rPr>
          <w:rFonts w:ascii="Times New Roman" w:hAnsi="Times New Roman" w:cs="Times New Roman"/>
          <w:color w:val="000000"/>
          <w:spacing w:val="1"/>
        </w:rPr>
        <w:t>Opisu przedmiotu zamówienia</w:t>
      </w:r>
      <w:r w:rsidRPr="0031791F">
        <w:rPr>
          <w:rFonts w:ascii="Times New Roman" w:hAnsi="Times New Roman" w:cs="Times New Roman"/>
          <w:color w:val="000000"/>
          <w:spacing w:val="1"/>
        </w:rPr>
        <w:t xml:space="preserve"> pochodzących z nieruchomości zamieszkałych, na których zamieszkują mieszkańcy w Gminie Bobolice.</w:t>
      </w:r>
    </w:p>
    <w:p w:rsidR="00545B2D" w:rsidRPr="0031791F" w:rsidRDefault="00545B2D" w:rsidP="006D2133">
      <w:pPr>
        <w:pStyle w:val="ListParagraph"/>
        <w:widowControl/>
        <w:numPr>
          <w:ilvl w:val="0"/>
          <w:numId w:val="75"/>
        </w:numPr>
        <w:tabs>
          <w:tab w:val="clear" w:pos="644"/>
          <w:tab w:val="num" w:pos="851"/>
        </w:tabs>
        <w:spacing w:line="240" w:lineRule="auto"/>
        <w:ind w:left="851"/>
        <w:jc w:val="both"/>
        <w:rPr>
          <w:rFonts w:ascii="Times New Roman" w:hAnsi="Times New Roman" w:cs="Times New Roman"/>
          <w:color w:val="000000"/>
          <w:spacing w:val="1"/>
        </w:rPr>
      </w:pPr>
      <w:r w:rsidRPr="0031791F">
        <w:rPr>
          <w:rFonts w:ascii="Times New Roman" w:hAnsi="Times New Roman" w:cs="Times New Roman"/>
          <w:color w:val="000000"/>
          <w:spacing w:val="1"/>
        </w:rPr>
        <w:t>Prowadzenie bieżącej ewidencji oraz sporządzanie stosownych sp</w:t>
      </w:r>
      <w:r>
        <w:rPr>
          <w:rFonts w:ascii="Times New Roman" w:hAnsi="Times New Roman" w:cs="Times New Roman"/>
          <w:color w:val="000000"/>
          <w:spacing w:val="1"/>
        </w:rPr>
        <w:t xml:space="preserve">rawozdań </w:t>
      </w:r>
      <w:r w:rsidRPr="0031791F">
        <w:rPr>
          <w:rFonts w:ascii="Times New Roman" w:hAnsi="Times New Roman" w:cs="Times New Roman"/>
          <w:color w:val="000000"/>
          <w:spacing w:val="1"/>
        </w:rPr>
        <w:t>dla Zamawiającego.</w:t>
      </w:r>
    </w:p>
    <w:p w:rsidR="00545B2D" w:rsidRPr="0031791F" w:rsidRDefault="00545B2D" w:rsidP="0031791F">
      <w:pPr>
        <w:pStyle w:val="ListParagraph"/>
        <w:spacing w:line="240" w:lineRule="auto"/>
        <w:jc w:val="both"/>
        <w:rPr>
          <w:rFonts w:ascii="Times New Roman" w:hAnsi="Times New Roman" w:cs="Times New Roman"/>
        </w:rPr>
      </w:pPr>
    </w:p>
    <w:p w:rsidR="00545B2D" w:rsidRPr="0031791F" w:rsidRDefault="00545B2D" w:rsidP="006D2133">
      <w:pPr>
        <w:pStyle w:val="ListParagraph"/>
        <w:widowControl/>
        <w:numPr>
          <w:ilvl w:val="0"/>
          <w:numId w:val="67"/>
        </w:numPr>
        <w:spacing w:line="240" w:lineRule="auto"/>
        <w:ind w:left="284" w:hanging="284"/>
        <w:jc w:val="both"/>
        <w:rPr>
          <w:rFonts w:ascii="Times New Roman" w:hAnsi="Times New Roman" w:cs="Times New Roman"/>
          <w:b/>
          <w:bCs/>
        </w:rPr>
      </w:pPr>
      <w:r w:rsidRPr="0031791F">
        <w:rPr>
          <w:rFonts w:ascii="Times New Roman" w:hAnsi="Times New Roman" w:cs="Times New Roman"/>
          <w:b/>
          <w:bCs/>
        </w:rPr>
        <w:t>OPIS TERENU PRZEZNACZONEGO NA STACJONARNY PSZOK.</w:t>
      </w:r>
    </w:p>
    <w:p w:rsidR="00545B2D" w:rsidRPr="0031791F" w:rsidRDefault="00545B2D" w:rsidP="006D2133">
      <w:pPr>
        <w:pStyle w:val="ListParagraph"/>
        <w:widowControl/>
        <w:numPr>
          <w:ilvl w:val="0"/>
          <w:numId w:val="65"/>
        </w:numPr>
        <w:spacing w:line="240" w:lineRule="auto"/>
        <w:ind w:left="567" w:hanging="294"/>
        <w:jc w:val="both"/>
        <w:rPr>
          <w:rFonts w:ascii="Times New Roman" w:hAnsi="Times New Roman" w:cs="Times New Roman"/>
          <w:color w:val="000000"/>
        </w:rPr>
      </w:pPr>
      <w:r w:rsidRPr="0031791F">
        <w:rPr>
          <w:rFonts w:ascii="Times New Roman" w:hAnsi="Times New Roman" w:cs="Times New Roman"/>
        </w:rPr>
        <w:t>Lokalizacja stacjonarnego PSZOK-u: województwo zachodniopomorskie, powiat koszaliński, gmina Bobolice, działka Nr 61 obręb ewidencyjny Boboliczki, teren przyległy do nieczynnego składowiska odpadów. Nieruchomość stanowi własność Gminy Bobolice. Punkt zlokalizowany będzie ok. 400 m od miasta Bo</w:t>
      </w:r>
      <w:r>
        <w:rPr>
          <w:rFonts w:ascii="Times New Roman" w:hAnsi="Times New Roman" w:cs="Times New Roman"/>
        </w:rPr>
        <w:t xml:space="preserve">bolice. Dojazd </w:t>
      </w:r>
      <w:r w:rsidRPr="0031791F">
        <w:rPr>
          <w:rFonts w:ascii="Times New Roman" w:hAnsi="Times New Roman" w:cs="Times New Roman"/>
        </w:rPr>
        <w:t xml:space="preserve">do PSZOK-u jest bezpośredni z drogi powiatowej Nr 0421z. </w:t>
      </w:r>
      <w:r w:rsidRPr="0031791F">
        <w:rPr>
          <w:rFonts w:ascii="Times New Roman" w:hAnsi="Times New Roman" w:cs="Times New Roman"/>
          <w:shd w:val="clear" w:color="auto" w:fill="FFFFFF"/>
        </w:rPr>
        <w:t>Lokalizacja umożliwia do</w:t>
      </w:r>
      <w:r>
        <w:rPr>
          <w:rFonts w:ascii="Times New Roman" w:hAnsi="Times New Roman" w:cs="Times New Roman"/>
          <w:shd w:val="clear" w:color="auto" w:fill="FFFFFF"/>
        </w:rPr>
        <w:t xml:space="preserve">jazd dla mieszkańców </w:t>
      </w:r>
      <w:r w:rsidRPr="0031791F">
        <w:rPr>
          <w:rFonts w:ascii="Times New Roman" w:hAnsi="Times New Roman" w:cs="Times New Roman"/>
          <w:shd w:val="clear" w:color="auto" w:fill="FFFFFF"/>
        </w:rPr>
        <w:t>z co najmniej 3 miejscami rozładunku.</w:t>
      </w:r>
      <w:r w:rsidRPr="0031791F">
        <w:rPr>
          <w:rFonts w:ascii="Times New Roman" w:hAnsi="Times New Roman" w:cs="Times New Roman"/>
          <w:color w:val="000000"/>
        </w:rPr>
        <w:t xml:space="preserve"> Dostępność komunikacyjna działki nr 61 do drogi publicznej istniejącym zjazdem z drogi publicznej kategorii powiatowej (dz. nr 9 obręb ewidencyjny Pomorzany).</w:t>
      </w:r>
    </w:p>
    <w:p w:rsidR="00545B2D" w:rsidRPr="0031791F" w:rsidRDefault="00545B2D" w:rsidP="006D2133">
      <w:pPr>
        <w:pStyle w:val="ListParagraph"/>
        <w:widowControl/>
        <w:numPr>
          <w:ilvl w:val="0"/>
          <w:numId w:val="65"/>
        </w:numPr>
        <w:spacing w:line="240" w:lineRule="auto"/>
        <w:ind w:left="567" w:hanging="294"/>
        <w:jc w:val="both"/>
        <w:rPr>
          <w:rFonts w:ascii="Times New Roman" w:hAnsi="Times New Roman" w:cs="Times New Roman"/>
          <w:color w:val="000000"/>
        </w:rPr>
      </w:pPr>
      <w:r w:rsidRPr="0031791F">
        <w:rPr>
          <w:rFonts w:ascii="Times New Roman" w:hAnsi="Times New Roman" w:cs="Times New Roman"/>
          <w:shd w:val="clear" w:color="auto" w:fill="FFFFFF"/>
        </w:rPr>
        <w:t>Powierzchnia placu składowego 300 m².</w:t>
      </w:r>
    </w:p>
    <w:p w:rsidR="00545B2D" w:rsidRPr="0031791F" w:rsidRDefault="00545B2D" w:rsidP="006D2133">
      <w:pPr>
        <w:pStyle w:val="ListParagraph"/>
        <w:widowControl/>
        <w:numPr>
          <w:ilvl w:val="0"/>
          <w:numId w:val="65"/>
        </w:numPr>
        <w:spacing w:line="240" w:lineRule="auto"/>
        <w:ind w:left="567" w:hanging="294"/>
        <w:jc w:val="both"/>
        <w:rPr>
          <w:rFonts w:ascii="Times New Roman" w:hAnsi="Times New Roman" w:cs="Times New Roman"/>
          <w:b/>
          <w:bCs/>
          <w:shd w:val="clear" w:color="auto" w:fill="FFFFFF"/>
        </w:rPr>
      </w:pPr>
      <w:r w:rsidRPr="0031791F">
        <w:rPr>
          <w:rFonts w:ascii="Times New Roman" w:hAnsi="Times New Roman" w:cs="Times New Roman"/>
          <w:shd w:val="clear" w:color="auto" w:fill="FFFFFF"/>
        </w:rPr>
        <w:t>Teren ogrodzony, utwardzony wyposażony w jedną lampę solarną.</w:t>
      </w:r>
    </w:p>
    <w:p w:rsidR="00545B2D" w:rsidRPr="00F549F8" w:rsidRDefault="00545B2D" w:rsidP="00B659A2">
      <w:pPr>
        <w:spacing w:line="240" w:lineRule="auto"/>
        <w:ind w:left="708" w:firstLine="0"/>
        <w:jc w:val="both"/>
        <w:rPr>
          <w:rFonts w:ascii="Times New Roman" w:hAnsi="Times New Roman" w:cs="Times New Roman"/>
        </w:rPr>
      </w:pPr>
      <w:r w:rsidRPr="0031791F">
        <w:rPr>
          <w:rFonts w:ascii="Times New Roman" w:hAnsi="Times New Roman" w:cs="Times New Roman"/>
          <w:shd w:val="clear" w:color="auto" w:fill="FFFFFF"/>
        </w:rPr>
        <w:t xml:space="preserve">Na zagospodarowanie działki nr 61 wydano </w:t>
      </w:r>
      <w:r>
        <w:rPr>
          <w:rFonts w:ascii="Times New Roman" w:hAnsi="Times New Roman" w:cs="Times New Roman"/>
          <w:shd w:val="clear" w:color="auto" w:fill="FFFFFF"/>
        </w:rPr>
        <w:t>decyzje</w:t>
      </w:r>
      <w:r w:rsidRPr="0031791F">
        <w:rPr>
          <w:rFonts w:ascii="Times New Roman" w:hAnsi="Times New Roman" w:cs="Times New Roman"/>
          <w:shd w:val="clear" w:color="auto" w:fill="FFFFFF"/>
        </w:rPr>
        <w:t xml:space="preserve"> o ustaleniu lokalizacji inwestycji celu publicznego nr 3/13 z dnia 21.02.2013 r. </w:t>
      </w:r>
      <w:r w:rsidRPr="00A438D7">
        <w:rPr>
          <w:rFonts w:ascii="Times New Roman" w:hAnsi="Times New Roman" w:cs="Times New Roman"/>
          <w:shd w:val="clear" w:color="auto" w:fill="FFFFFF"/>
        </w:rPr>
        <w:t>(Załącznik Nr 18 do SIWZ), de</w:t>
      </w:r>
      <w:r>
        <w:rPr>
          <w:rFonts w:ascii="Times New Roman" w:hAnsi="Times New Roman" w:cs="Times New Roman"/>
          <w:shd w:val="clear" w:color="auto" w:fill="FFFFFF"/>
        </w:rPr>
        <w:t>cyzja nr 3-1/12 (Załącznik nr 19 do SIWZ), decyzję o </w:t>
      </w:r>
      <w:r w:rsidRPr="00071293">
        <w:rPr>
          <w:rFonts w:ascii="Times New Roman" w:hAnsi="Times New Roman" w:cs="Times New Roman"/>
          <w:shd w:val="clear" w:color="auto" w:fill="FFFFFF"/>
        </w:rPr>
        <w:t>środowiskowych uwarunkowaniach nr NŚ.6220.10.2012.IB z dnia 27.12.2012 r. (</w:t>
      </w:r>
      <w:r w:rsidRPr="00A438D7">
        <w:rPr>
          <w:rFonts w:ascii="Times New Roman" w:hAnsi="Times New Roman" w:cs="Times New Roman"/>
          <w:shd w:val="clear" w:color="auto" w:fill="FFFFFF"/>
        </w:rPr>
        <w:t>Załącznik Nr 20 do SIWZ</w:t>
      </w:r>
      <w:r w:rsidRPr="00071293">
        <w:rPr>
          <w:rFonts w:ascii="Times New Roman" w:hAnsi="Times New Roman" w:cs="Times New Roman"/>
          <w:shd w:val="clear" w:color="auto" w:fill="FFFFFF"/>
        </w:rPr>
        <w:t xml:space="preserve">) oraz </w:t>
      </w:r>
      <w:r w:rsidRPr="00F549F8">
        <w:rPr>
          <w:rFonts w:ascii="Times New Roman" w:hAnsi="Times New Roman" w:cs="Times New Roman"/>
        </w:rPr>
        <w:t>zgłoszenie robót budowlanych: budowa wiaty i budynku gospodarczego (Załącznik nr 2</w:t>
      </w:r>
      <w:r>
        <w:rPr>
          <w:rFonts w:ascii="Times New Roman" w:hAnsi="Times New Roman" w:cs="Times New Roman"/>
        </w:rPr>
        <w:t>3</w:t>
      </w:r>
      <w:r w:rsidRPr="00F549F8">
        <w:rPr>
          <w:rFonts w:ascii="Times New Roman" w:hAnsi="Times New Roman" w:cs="Times New Roman"/>
        </w:rPr>
        <w:t xml:space="preserve"> do SIWZ).</w:t>
      </w:r>
    </w:p>
    <w:p w:rsidR="00545B2D" w:rsidRPr="00071293" w:rsidRDefault="00545B2D" w:rsidP="006D2133">
      <w:pPr>
        <w:pStyle w:val="ListParagraph"/>
        <w:widowControl/>
        <w:numPr>
          <w:ilvl w:val="0"/>
          <w:numId w:val="65"/>
        </w:numPr>
        <w:spacing w:line="240" w:lineRule="auto"/>
        <w:ind w:left="567" w:hanging="294"/>
        <w:jc w:val="both"/>
        <w:rPr>
          <w:rFonts w:ascii="Times New Roman" w:hAnsi="Times New Roman" w:cs="Times New Roman"/>
          <w:b/>
          <w:bCs/>
          <w:shd w:val="clear" w:color="auto" w:fill="FFFFFF"/>
        </w:rPr>
      </w:pPr>
      <w:r w:rsidRPr="00F549F8">
        <w:rPr>
          <w:rFonts w:ascii="Times New Roman" w:hAnsi="Times New Roman" w:cs="Times New Roman"/>
          <w:shd w:val="clear" w:color="auto" w:fill="FFFFFF"/>
        </w:rPr>
        <w:t>Szacunkową liczbę budynków w zabudowie jednorodzinnej i zagrodowej, liczbę lokali w zabudowie wielorodzinnej, liczbę mieszkańców zameldowanych oraz szacunkową liczbę mieszkańców faktycznie zamieszkałych przedstawia Załącznik nr 2</w:t>
      </w:r>
      <w:r>
        <w:rPr>
          <w:rFonts w:ascii="Times New Roman" w:hAnsi="Times New Roman" w:cs="Times New Roman"/>
          <w:shd w:val="clear" w:color="auto" w:fill="FFFFFF"/>
        </w:rPr>
        <w:t>4</w:t>
      </w:r>
      <w:r w:rsidRPr="00F549F8">
        <w:rPr>
          <w:rFonts w:ascii="Times New Roman" w:hAnsi="Times New Roman" w:cs="Times New Roman"/>
          <w:shd w:val="clear" w:color="auto" w:fill="FFFFFF"/>
        </w:rPr>
        <w:t xml:space="preserve"> do SIWZ</w:t>
      </w:r>
      <w:r>
        <w:rPr>
          <w:rFonts w:ascii="Times New Roman" w:hAnsi="Times New Roman" w:cs="Times New Roman"/>
          <w:shd w:val="clear" w:color="auto" w:fill="FFFFFF"/>
        </w:rPr>
        <w:t xml:space="preserve">. Powyższe wartości traktować należy jako orientacyjne i </w:t>
      </w:r>
      <w:r w:rsidRPr="00A908F6">
        <w:rPr>
          <w:rFonts w:ascii="Times New Roman" w:hAnsi="Times New Roman" w:cs="Times New Roman"/>
          <w:b/>
          <w:bCs/>
          <w:shd w:val="clear" w:color="auto" w:fill="FFFFFF"/>
        </w:rPr>
        <w:t>Wykonawcy</w:t>
      </w:r>
      <w:r>
        <w:rPr>
          <w:rFonts w:ascii="Times New Roman" w:hAnsi="Times New Roman" w:cs="Times New Roman"/>
          <w:shd w:val="clear" w:color="auto" w:fill="FFFFFF"/>
        </w:rPr>
        <w:t xml:space="preserve"> nie przysługuje prawo dodatkowego wynagrodzenia i/lub odszkodowania za osiągnięcie innych wielkości.</w:t>
      </w:r>
    </w:p>
    <w:p w:rsidR="00545B2D" w:rsidRPr="00681028" w:rsidRDefault="00545B2D" w:rsidP="0031791F">
      <w:pPr>
        <w:pStyle w:val="ListParagraph"/>
        <w:spacing w:line="240" w:lineRule="auto"/>
        <w:jc w:val="both"/>
        <w:rPr>
          <w:rFonts w:ascii="Times New Roman" w:hAnsi="Times New Roman" w:cs="Times New Roman"/>
          <w:b/>
          <w:bCs/>
          <w:shd w:val="clear" w:color="auto" w:fill="FFFFFF"/>
        </w:rPr>
      </w:pPr>
    </w:p>
    <w:p w:rsidR="00545B2D" w:rsidRPr="00681028" w:rsidRDefault="00545B2D" w:rsidP="006D2133">
      <w:pPr>
        <w:pStyle w:val="SIWZtekst"/>
        <w:numPr>
          <w:ilvl w:val="0"/>
          <w:numId w:val="66"/>
        </w:numPr>
        <w:ind w:left="284" w:hanging="284"/>
        <w:rPr>
          <w:rFonts w:ascii="Times New Roman" w:hAnsi="Times New Roman" w:cs="Times New Roman"/>
          <w:b/>
          <w:bCs/>
          <w:sz w:val="22"/>
          <w:szCs w:val="22"/>
          <w:shd w:val="clear" w:color="auto" w:fill="FFFFFF"/>
        </w:rPr>
      </w:pPr>
      <w:r w:rsidRPr="00681028">
        <w:rPr>
          <w:rFonts w:ascii="Times New Roman" w:hAnsi="Times New Roman" w:cs="Times New Roman"/>
          <w:b/>
          <w:bCs/>
          <w:sz w:val="22"/>
          <w:szCs w:val="22"/>
          <w:shd w:val="clear" w:color="auto" w:fill="FFFFFF"/>
        </w:rPr>
        <w:t>STACJONARNY PUNKT SELEKTYWNEJ ZBIÓRKI ODPADÓW KOMUNALNYCH (PSZOK).</w:t>
      </w:r>
    </w:p>
    <w:p w:rsidR="00545B2D" w:rsidRPr="0031791F" w:rsidRDefault="00545B2D" w:rsidP="006D2133">
      <w:pPr>
        <w:pStyle w:val="ListParagraph"/>
        <w:widowControl/>
        <w:numPr>
          <w:ilvl w:val="1"/>
          <w:numId w:val="73"/>
        </w:numPr>
        <w:spacing w:line="240" w:lineRule="auto"/>
        <w:ind w:left="567" w:hanging="567"/>
        <w:jc w:val="both"/>
        <w:rPr>
          <w:rFonts w:ascii="Times New Roman" w:hAnsi="Times New Roman" w:cs="Times New Roman"/>
        </w:rPr>
      </w:pPr>
      <w:r w:rsidRPr="00681028">
        <w:rPr>
          <w:rFonts w:ascii="Times New Roman" w:hAnsi="Times New Roman" w:cs="Times New Roman"/>
          <w:color w:val="000000"/>
        </w:rPr>
        <w:t>Stacjonarny PSZOK będzie miejscem zamkniętym, obsługiwanym przez przeszkolonych w zakresie postępowania z odpadami niebezpiecznymi pracowników.</w:t>
      </w:r>
      <w:r w:rsidRPr="00681028">
        <w:rPr>
          <w:rFonts w:ascii="Times New Roman" w:hAnsi="Times New Roman" w:cs="Times New Roman"/>
        </w:rPr>
        <w:t xml:space="preserve"> </w:t>
      </w:r>
      <w:r w:rsidRPr="00681028">
        <w:rPr>
          <w:rFonts w:ascii="Times New Roman" w:hAnsi="Times New Roman" w:cs="Times New Roman"/>
          <w:b/>
          <w:bCs/>
        </w:rPr>
        <w:t>Wykonawca</w:t>
      </w:r>
      <w:r w:rsidRPr="00681028">
        <w:rPr>
          <w:rFonts w:ascii="Times New Roman" w:hAnsi="Times New Roman" w:cs="Times New Roman"/>
        </w:rPr>
        <w:t xml:space="preserve"> zobowiązany jest zatrudnić legalnie pracowników, którzy poza wiedzą z zakresu postępowania z odpadami, w szczególności z odpadami niebezpiecznymi, powinni także posiadać odpowiednie przeszkolenie BHP. Wykonawca wyposaży pracowników</w:t>
      </w:r>
      <w:r>
        <w:rPr>
          <w:rFonts w:ascii="Times New Roman" w:hAnsi="Times New Roman" w:cs="Times New Roman"/>
        </w:rPr>
        <w:t xml:space="preserve"> </w:t>
      </w:r>
      <w:r w:rsidRPr="0031791F">
        <w:rPr>
          <w:rFonts w:ascii="Times New Roman" w:hAnsi="Times New Roman" w:cs="Times New Roman"/>
        </w:rPr>
        <w:t xml:space="preserve">w odzież ochronną. </w:t>
      </w:r>
    </w:p>
    <w:p w:rsidR="00545B2D" w:rsidRPr="0031791F" w:rsidRDefault="00545B2D" w:rsidP="006D2133">
      <w:pPr>
        <w:pStyle w:val="ListParagraph"/>
        <w:widowControl/>
        <w:numPr>
          <w:ilvl w:val="1"/>
          <w:numId w:val="73"/>
        </w:numPr>
        <w:spacing w:line="240" w:lineRule="auto"/>
        <w:ind w:left="567" w:hanging="567"/>
        <w:jc w:val="both"/>
        <w:rPr>
          <w:rFonts w:ascii="Times New Roman" w:hAnsi="Times New Roman" w:cs="Times New Roman"/>
        </w:rPr>
      </w:pPr>
      <w:r w:rsidRPr="0031791F">
        <w:rPr>
          <w:rFonts w:ascii="Times New Roman" w:hAnsi="Times New Roman" w:cs="Times New Roman"/>
        </w:rPr>
        <w:t xml:space="preserve">Stacjonarny PSZOK funkcjonować będzie </w:t>
      </w:r>
      <w:r w:rsidRPr="00C95D20">
        <w:rPr>
          <w:rFonts w:ascii="Times New Roman" w:hAnsi="Times New Roman" w:cs="Times New Roman"/>
        </w:rPr>
        <w:t>przez cały okres obowiązywania umowy do 30 czerwca 2014 r. oraz</w:t>
      </w:r>
      <w:r w:rsidRPr="0031791F">
        <w:rPr>
          <w:rFonts w:ascii="Times New Roman" w:hAnsi="Times New Roman" w:cs="Times New Roman"/>
        </w:rPr>
        <w:t xml:space="preserve"> czynny będzie dwa razy w tygodniu (każda środa i sobota za wyjątkiem dni świątecznych) w godzinach: </w:t>
      </w:r>
      <w:r>
        <w:rPr>
          <w:rFonts w:ascii="Times New Roman" w:hAnsi="Times New Roman" w:cs="Times New Roman"/>
        </w:rPr>
        <w:t xml:space="preserve">środa od 11:00 </w:t>
      </w:r>
      <w:r w:rsidRPr="0031791F">
        <w:rPr>
          <w:rFonts w:ascii="Times New Roman" w:hAnsi="Times New Roman" w:cs="Times New Roman"/>
        </w:rPr>
        <w:t>do 17:00, sobota od 8:00 do 14:00. W dni świąteczne wypadające w środę lub sobotę stacjonarny PSZOK nie będzie funkcjonował.</w:t>
      </w:r>
    </w:p>
    <w:p w:rsidR="00545B2D" w:rsidRPr="0031791F" w:rsidRDefault="00545B2D" w:rsidP="006D2133">
      <w:pPr>
        <w:pStyle w:val="ListParagraph"/>
        <w:widowControl/>
        <w:numPr>
          <w:ilvl w:val="1"/>
          <w:numId w:val="73"/>
        </w:numPr>
        <w:spacing w:line="240" w:lineRule="auto"/>
        <w:ind w:left="567" w:hanging="567"/>
        <w:jc w:val="both"/>
        <w:rPr>
          <w:rFonts w:ascii="Times New Roman" w:hAnsi="Times New Roman" w:cs="Times New Roman"/>
        </w:rPr>
      </w:pPr>
      <w:r w:rsidRPr="0031791F">
        <w:rPr>
          <w:rFonts w:ascii="Times New Roman" w:hAnsi="Times New Roman" w:cs="Times New Roman"/>
        </w:rPr>
        <w:t xml:space="preserve">Stacjonarny PSZOK będzie obsługiwał nieruchomości zamieszkałe, na których zamieszkują mieszkańcy w Gminie Bobolice. </w:t>
      </w:r>
      <w:r w:rsidRPr="0031791F">
        <w:rPr>
          <w:rFonts w:ascii="Times New Roman" w:hAnsi="Times New Roman" w:cs="Times New Roman"/>
          <w:b/>
          <w:bCs/>
        </w:rPr>
        <w:t>Zamawiający</w:t>
      </w:r>
      <w:r w:rsidRPr="0031791F">
        <w:rPr>
          <w:rFonts w:ascii="Times New Roman" w:hAnsi="Times New Roman" w:cs="Times New Roman"/>
        </w:rPr>
        <w:t xml:space="preserve"> dopuszcza odbiór odpadów przez stacjonarny PSZOK z nieruchomości niezamieszkałych z terenu Gminy Bobolice za dodatkową opłatą. W przypadku odbioru odpadów przez stacjon</w:t>
      </w:r>
      <w:r>
        <w:rPr>
          <w:rFonts w:ascii="Times New Roman" w:hAnsi="Times New Roman" w:cs="Times New Roman"/>
        </w:rPr>
        <w:t>arny PSZOK</w:t>
      </w:r>
      <w:r w:rsidRPr="0031791F">
        <w:rPr>
          <w:rFonts w:ascii="Times New Roman" w:hAnsi="Times New Roman" w:cs="Times New Roman"/>
        </w:rPr>
        <w:t xml:space="preserve"> z nieruchomości niezamieszkałych z terenu Gminy Bobolice </w:t>
      </w:r>
      <w:r w:rsidRPr="0031791F">
        <w:rPr>
          <w:rFonts w:ascii="Times New Roman" w:hAnsi="Times New Roman" w:cs="Times New Roman"/>
          <w:b/>
          <w:bCs/>
        </w:rPr>
        <w:t>Wykonawca</w:t>
      </w:r>
      <w:r w:rsidRPr="0031791F">
        <w:rPr>
          <w:rFonts w:ascii="Times New Roman" w:hAnsi="Times New Roman" w:cs="Times New Roman"/>
        </w:rPr>
        <w:t xml:space="preserve"> zobowiązany jest zapewnić na własny koszt wszystkie warunki, wymogi i zobowiązan</w:t>
      </w:r>
      <w:r>
        <w:rPr>
          <w:rFonts w:ascii="Times New Roman" w:hAnsi="Times New Roman" w:cs="Times New Roman"/>
        </w:rPr>
        <w:t xml:space="preserve">ia związane </w:t>
      </w:r>
      <w:r w:rsidRPr="0031791F">
        <w:rPr>
          <w:rFonts w:ascii="Times New Roman" w:hAnsi="Times New Roman" w:cs="Times New Roman"/>
        </w:rPr>
        <w:t xml:space="preserve">z odbiorem tych odpadów. Wszelkie koszty z tytułu przyjęcia przez stacjonarny PSZOK odpadów z nieruchomości niezamieszkałych z terenu Gminy Bobolice nie mogą być ujęte w ofercie Wykonawcy. </w:t>
      </w:r>
    </w:p>
    <w:p w:rsidR="00545B2D" w:rsidRPr="0031791F" w:rsidRDefault="00545B2D" w:rsidP="006D2133">
      <w:pPr>
        <w:pStyle w:val="ListParagraph"/>
        <w:widowControl/>
        <w:numPr>
          <w:ilvl w:val="1"/>
          <w:numId w:val="73"/>
        </w:numPr>
        <w:spacing w:line="240" w:lineRule="auto"/>
        <w:ind w:left="567" w:hanging="567"/>
        <w:jc w:val="both"/>
        <w:rPr>
          <w:rFonts w:ascii="Times New Roman" w:hAnsi="Times New Roman" w:cs="Times New Roman"/>
        </w:rPr>
      </w:pPr>
      <w:r w:rsidRPr="0031791F">
        <w:rPr>
          <w:rFonts w:ascii="Times New Roman" w:hAnsi="Times New Roman" w:cs="Times New Roman"/>
          <w:b/>
          <w:bCs/>
          <w:color w:val="000000"/>
        </w:rPr>
        <w:t xml:space="preserve">Rodzaj odpadów przyjmowanych nieodpłatnie od właścicieli nieruchomości zamieszkałych w stacjonarnym PSZOK-u to m.in.: </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przeterminowane leki;</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zużyte baterie i akumulatory</w:t>
      </w:r>
      <w:r w:rsidRPr="0031791F">
        <w:rPr>
          <w:rFonts w:ascii="Times New Roman" w:hAnsi="Times New Roman" w:cs="Times New Roman"/>
        </w:rPr>
        <w:t>;</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zużyty sprzęt elektryczny i elektroniczny</w:t>
      </w:r>
      <w:r w:rsidRPr="0031791F">
        <w:rPr>
          <w:rFonts w:ascii="Times New Roman" w:hAnsi="Times New Roman" w:cs="Times New Roman"/>
        </w:rPr>
        <w:t xml:space="preserve"> (np. lampy fluorescencyjne i inne odpady zawierające rtęć, w tym świetlówki, termometry, przełączniki itp.);</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rPr>
        <w:t>zużyte kartridże i tonery;</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metal;</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opakowania wielomateriałowe;</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meble i inne odpady wielkogabarytowe</w:t>
      </w:r>
      <w:r w:rsidRPr="0031791F">
        <w:rPr>
          <w:rFonts w:ascii="Times New Roman" w:hAnsi="Times New Roman" w:cs="Times New Roman"/>
        </w:rPr>
        <w:t>;</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 xml:space="preserve">odpady budowlano-remontowe i rozbiórkowe pochodzące z drobnych </w:t>
      </w:r>
      <w:r w:rsidRPr="00681028">
        <w:rPr>
          <w:rFonts w:ascii="Times New Roman" w:hAnsi="Times New Roman" w:cs="Times New Roman"/>
        </w:rPr>
        <w:t>remontów i</w:t>
      </w:r>
      <w:r w:rsidRPr="0031791F">
        <w:rPr>
          <w:rFonts w:ascii="Times New Roman" w:hAnsi="Times New Roman" w:cs="Times New Roman"/>
        </w:rPr>
        <w:t xml:space="preserve"> rozbiórek;</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color w:val="000000"/>
        </w:rPr>
      </w:pPr>
      <w:r w:rsidRPr="0031791F">
        <w:rPr>
          <w:rFonts w:ascii="Times New Roman" w:hAnsi="Times New Roman" w:cs="Times New Roman"/>
          <w:color w:val="000000"/>
        </w:rPr>
        <w:t>zużyte opony;</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odpady niebezpieczne powstające w gospodarstwach domowych (tj, resztki farb, lakierów, klejów żywic, środków do konserwacji i ochrony drewna oraz opakowania po nich, rozpuszczalniki, środki czyszczące, substancje do wywabi</w:t>
      </w:r>
      <w:r>
        <w:rPr>
          <w:rFonts w:ascii="Times New Roman" w:hAnsi="Times New Roman" w:cs="Times New Roman"/>
        </w:rPr>
        <w:t xml:space="preserve">ania plam </w:t>
      </w:r>
      <w:r w:rsidRPr="0031791F">
        <w:rPr>
          <w:rFonts w:ascii="Times New Roman" w:hAnsi="Times New Roman" w:cs="Times New Roman"/>
        </w:rPr>
        <w:t>i opakowania po nich, zbiorniki po aerozolach, pozostałości po domowych środkach do dezynfekcji i dezynsekcji, środki ochrony roślin, chemikalia, środki ochrony roślin, przepracowane oleje i inne);</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tekstylia i odzież;</w:t>
      </w:r>
    </w:p>
    <w:p w:rsidR="00545B2D" w:rsidRPr="0031791F" w:rsidRDefault="00545B2D" w:rsidP="006D2133">
      <w:pPr>
        <w:pStyle w:val="ListParagraph"/>
        <w:widowControl/>
        <w:numPr>
          <w:ilvl w:val="0"/>
          <w:numId w:val="56"/>
        </w:numPr>
        <w:tabs>
          <w:tab w:val="left" w:pos="993"/>
        </w:tabs>
        <w:spacing w:line="240" w:lineRule="auto"/>
        <w:ind w:left="993" w:hanging="426"/>
        <w:jc w:val="both"/>
        <w:rPr>
          <w:rFonts w:ascii="Times New Roman" w:hAnsi="Times New Roman" w:cs="Times New Roman"/>
        </w:rPr>
      </w:pPr>
      <w:r w:rsidRPr="0031791F">
        <w:rPr>
          <w:rFonts w:ascii="Times New Roman" w:hAnsi="Times New Roman" w:cs="Times New Roman"/>
        </w:rPr>
        <w:t>popiół.</w:t>
      </w:r>
    </w:p>
    <w:p w:rsidR="00545B2D" w:rsidRPr="0031791F" w:rsidRDefault="00545B2D" w:rsidP="000B1371">
      <w:pPr>
        <w:pStyle w:val="ListParagraph"/>
        <w:widowControl/>
        <w:numPr>
          <w:ilvl w:val="1"/>
          <w:numId w:val="73"/>
        </w:numPr>
        <w:spacing w:line="240" w:lineRule="auto"/>
        <w:jc w:val="both"/>
        <w:rPr>
          <w:rFonts w:ascii="Times New Roman" w:hAnsi="Times New Roman" w:cs="Times New Roman"/>
          <w:color w:val="FF0000"/>
        </w:rPr>
      </w:pPr>
      <w:r w:rsidRPr="0031791F">
        <w:rPr>
          <w:rFonts w:ascii="Times New Roman" w:hAnsi="Times New Roman" w:cs="Times New Roman"/>
        </w:rPr>
        <w:t xml:space="preserve">Ilość wytworzonych na terenie gminy Bobolice odpadów wymienionych w </w:t>
      </w:r>
      <w:r>
        <w:rPr>
          <w:rFonts w:ascii="Times New Roman" w:hAnsi="Times New Roman" w:cs="Times New Roman"/>
        </w:rPr>
        <w:t xml:space="preserve">ww. </w:t>
      </w:r>
      <w:r w:rsidRPr="0031791F">
        <w:rPr>
          <w:rFonts w:ascii="Times New Roman" w:hAnsi="Times New Roman" w:cs="Times New Roman"/>
        </w:rPr>
        <w:t>pkt.</w:t>
      </w:r>
      <w:r>
        <w:rPr>
          <w:rFonts w:ascii="Times New Roman" w:hAnsi="Times New Roman" w:cs="Times New Roman"/>
        </w:rPr>
        <w:t xml:space="preserve"> 3.4.</w:t>
      </w:r>
      <w:r w:rsidRPr="0031791F">
        <w:rPr>
          <w:rFonts w:ascii="Times New Roman" w:hAnsi="Times New Roman" w:cs="Times New Roman"/>
        </w:rPr>
        <w:t xml:space="preserve"> nie jest zależna od </w:t>
      </w:r>
      <w:r w:rsidRPr="0031791F">
        <w:rPr>
          <w:rFonts w:ascii="Times New Roman" w:hAnsi="Times New Roman" w:cs="Times New Roman"/>
          <w:b/>
          <w:bCs/>
        </w:rPr>
        <w:t>Zamawiającego</w:t>
      </w:r>
      <w:r w:rsidRPr="0031791F">
        <w:rPr>
          <w:rFonts w:ascii="Times New Roman" w:hAnsi="Times New Roman" w:cs="Times New Roman"/>
        </w:rPr>
        <w:t>. Ustalone ilości są szacunkowe i mogą ulec zmianie. Szacunkowa ilość wytworzonych odpadów według Wojewódzkiego Planu Gospodarki Odpadami, wynosi:</w:t>
      </w:r>
    </w:p>
    <w:p w:rsidR="00545B2D" w:rsidRPr="0031791F" w:rsidRDefault="00545B2D" w:rsidP="006D2133">
      <w:pPr>
        <w:pStyle w:val="ListParagraph"/>
        <w:widowControl/>
        <w:numPr>
          <w:ilvl w:val="0"/>
          <w:numId w:val="80"/>
        </w:numPr>
        <w:spacing w:line="240" w:lineRule="auto"/>
        <w:ind w:left="993"/>
        <w:jc w:val="both"/>
        <w:rPr>
          <w:rFonts w:ascii="Times New Roman" w:hAnsi="Times New Roman" w:cs="Times New Roman"/>
          <w:color w:val="FF0000"/>
        </w:rPr>
      </w:pPr>
      <w:r w:rsidRPr="0031791F">
        <w:rPr>
          <w:rFonts w:ascii="Times New Roman" w:hAnsi="Times New Roman" w:cs="Times New Roman"/>
        </w:rPr>
        <w:t>6,0 Mg dla zużytego sprzętu elektrycznego i elektronicznego o kodach 16 02 09 -16;</w:t>
      </w:r>
    </w:p>
    <w:p w:rsidR="00545B2D" w:rsidRPr="0031791F" w:rsidRDefault="00545B2D" w:rsidP="006D2133">
      <w:pPr>
        <w:pStyle w:val="ListParagraph"/>
        <w:widowControl/>
        <w:numPr>
          <w:ilvl w:val="0"/>
          <w:numId w:val="80"/>
        </w:numPr>
        <w:spacing w:line="240" w:lineRule="auto"/>
        <w:ind w:left="993"/>
        <w:jc w:val="both"/>
        <w:rPr>
          <w:rFonts w:ascii="Times New Roman" w:hAnsi="Times New Roman" w:cs="Times New Roman"/>
          <w:color w:val="FF0000"/>
        </w:rPr>
      </w:pPr>
      <w:r w:rsidRPr="0031791F">
        <w:rPr>
          <w:rFonts w:ascii="Times New Roman" w:hAnsi="Times New Roman" w:cs="Times New Roman"/>
        </w:rPr>
        <w:t>2,3 Mg dla zużytych baterii i akumulatorów o kodach 16 06 01- 06;</w:t>
      </w:r>
    </w:p>
    <w:p w:rsidR="00545B2D" w:rsidRPr="0031791F" w:rsidRDefault="00545B2D" w:rsidP="006D2133">
      <w:pPr>
        <w:pStyle w:val="ListParagraph"/>
        <w:widowControl/>
        <w:numPr>
          <w:ilvl w:val="0"/>
          <w:numId w:val="80"/>
        </w:numPr>
        <w:spacing w:line="240" w:lineRule="auto"/>
        <w:ind w:left="993"/>
        <w:jc w:val="both"/>
        <w:rPr>
          <w:rFonts w:ascii="Times New Roman" w:hAnsi="Times New Roman" w:cs="Times New Roman"/>
          <w:color w:val="FF0000"/>
        </w:rPr>
      </w:pPr>
      <w:r w:rsidRPr="0031791F">
        <w:rPr>
          <w:rFonts w:ascii="Times New Roman" w:hAnsi="Times New Roman" w:cs="Times New Roman"/>
        </w:rPr>
        <w:t>10,32 Mg dla zużytych opon o kodzie 16 01 03;</w:t>
      </w:r>
    </w:p>
    <w:p w:rsidR="00545B2D" w:rsidRPr="0031791F" w:rsidRDefault="00545B2D" w:rsidP="006D2133">
      <w:pPr>
        <w:pStyle w:val="ListParagraph"/>
        <w:widowControl/>
        <w:numPr>
          <w:ilvl w:val="0"/>
          <w:numId w:val="80"/>
        </w:numPr>
        <w:spacing w:line="240" w:lineRule="auto"/>
        <w:ind w:left="993"/>
        <w:jc w:val="both"/>
        <w:rPr>
          <w:rFonts w:ascii="Times New Roman" w:hAnsi="Times New Roman" w:cs="Times New Roman"/>
          <w:color w:val="FF0000"/>
        </w:rPr>
      </w:pPr>
      <w:r w:rsidRPr="0031791F">
        <w:rPr>
          <w:rFonts w:ascii="Times New Roman" w:hAnsi="Times New Roman" w:cs="Times New Roman"/>
        </w:rPr>
        <w:t>57,82 Mg dla odpadów wielkogabarytowych o kodzie 20 03 07;</w:t>
      </w:r>
    </w:p>
    <w:p w:rsidR="00545B2D" w:rsidRPr="0031791F" w:rsidRDefault="00545B2D" w:rsidP="006D2133">
      <w:pPr>
        <w:pStyle w:val="ListParagraph"/>
        <w:widowControl/>
        <w:numPr>
          <w:ilvl w:val="0"/>
          <w:numId w:val="80"/>
        </w:numPr>
        <w:spacing w:line="240" w:lineRule="auto"/>
        <w:ind w:left="993"/>
        <w:jc w:val="both"/>
        <w:rPr>
          <w:rFonts w:ascii="Times New Roman" w:hAnsi="Times New Roman" w:cs="Times New Roman"/>
          <w:color w:val="FF0000"/>
        </w:rPr>
      </w:pPr>
      <w:r w:rsidRPr="0031791F">
        <w:rPr>
          <w:rFonts w:ascii="Times New Roman" w:hAnsi="Times New Roman" w:cs="Times New Roman"/>
        </w:rPr>
        <w:t>90,28 Mg dla tekstylii o kodzie 20 01 11;</w:t>
      </w:r>
    </w:p>
    <w:p w:rsidR="00545B2D" w:rsidRPr="0031791F" w:rsidRDefault="00545B2D" w:rsidP="00DE08B6">
      <w:pPr>
        <w:spacing w:line="240" w:lineRule="auto"/>
        <w:ind w:left="567" w:firstLine="0"/>
        <w:jc w:val="both"/>
        <w:rPr>
          <w:rFonts w:ascii="Times New Roman" w:hAnsi="Times New Roman" w:cs="Times New Roman"/>
          <w:color w:val="FF0000"/>
        </w:rPr>
      </w:pPr>
      <w:r w:rsidRPr="0031791F">
        <w:rPr>
          <w:rFonts w:ascii="Times New Roman" w:hAnsi="Times New Roman" w:cs="Times New Roman"/>
        </w:rPr>
        <w:t xml:space="preserve">Powyższe wartości traktować należy jako orientacyjne i </w:t>
      </w:r>
      <w:r w:rsidRPr="0031791F">
        <w:rPr>
          <w:rFonts w:ascii="Times New Roman" w:hAnsi="Times New Roman" w:cs="Times New Roman"/>
          <w:b/>
          <w:bCs/>
        </w:rPr>
        <w:t>Wykonawcy</w:t>
      </w:r>
      <w:r w:rsidRPr="0031791F">
        <w:rPr>
          <w:rFonts w:ascii="Times New Roman" w:hAnsi="Times New Roman" w:cs="Times New Roman"/>
        </w:rPr>
        <w:t xml:space="preserve"> nie przysługuje prawo dodatkowego wynagrodzenia i/lub odszkodowania za osiągnięcie innych wielkości. </w:t>
      </w:r>
      <w:r w:rsidRPr="0031791F">
        <w:rPr>
          <w:rFonts w:ascii="Times New Roman" w:hAnsi="Times New Roman" w:cs="Times New Roman"/>
          <w:b/>
          <w:bCs/>
        </w:rPr>
        <w:t>Wykonawca</w:t>
      </w:r>
      <w:r w:rsidRPr="0031791F">
        <w:rPr>
          <w:rFonts w:ascii="Times New Roman" w:hAnsi="Times New Roman" w:cs="Times New Roman"/>
        </w:rPr>
        <w:t xml:space="preserve"> zobowiązany jest do odbioru i zagospodarowania całej ilości odpadów komunalnych przekazanych z nieruchomości zamieszkałych przez osoby zamieszkałe w Gminie Bobolice.</w:t>
      </w:r>
    </w:p>
    <w:p w:rsidR="00545B2D" w:rsidRPr="00281EFB" w:rsidRDefault="00545B2D" w:rsidP="006D2133">
      <w:pPr>
        <w:widowControl/>
        <w:numPr>
          <w:ilvl w:val="1"/>
          <w:numId w:val="73"/>
        </w:numPr>
        <w:spacing w:line="240" w:lineRule="auto"/>
        <w:ind w:left="567" w:hanging="567"/>
        <w:jc w:val="both"/>
        <w:rPr>
          <w:rFonts w:ascii="Times New Roman" w:hAnsi="Times New Roman" w:cs="Times New Roman"/>
        </w:rPr>
      </w:pPr>
      <w:r w:rsidRPr="00281EFB">
        <w:rPr>
          <w:rFonts w:ascii="Times New Roman" w:hAnsi="Times New Roman" w:cs="Times New Roman"/>
        </w:rPr>
        <w:t>Ilość odpadów oddanych w roku 2012 przez mieszkańców Gminy Bobolice (ok. 8000 mieszkańców faktycznie zamieszkałych) do Gminnego Punktu Zbiórki Odpadów Niebezpiecznych zlokalizowanego na terenie Gminy Bobolice wynosiła:</w:t>
      </w:r>
    </w:p>
    <w:p w:rsidR="00545B2D" w:rsidRPr="00281EFB" w:rsidRDefault="00545B2D" w:rsidP="006D2133">
      <w:pPr>
        <w:widowControl/>
        <w:numPr>
          <w:ilvl w:val="1"/>
          <w:numId w:val="56"/>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2,83 Mg dla zużytych urządzeń elektrycznych i elektronicznych o kodzie 20 01  36;</w:t>
      </w:r>
    </w:p>
    <w:p w:rsidR="00545B2D" w:rsidRPr="00281EFB" w:rsidRDefault="00545B2D" w:rsidP="006D2133">
      <w:pPr>
        <w:widowControl/>
        <w:numPr>
          <w:ilvl w:val="1"/>
          <w:numId w:val="56"/>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 xml:space="preserve">6,058 Mg dla zużytych urządzeń elektrycznych i elektronicznych o kodzie 20 01 35; </w:t>
      </w:r>
    </w:p>
    <w:p w:rsidR="00545B2D" w:rsidRPr="00281EFB" w:rsidRDefault="00545B2D" w:rsidP="006D2133">
      <w:pPr>
        <w:widowControl/>
        <w:numPr>
          <w:ilvl w:val="1"/>
          <w:numId w:val="56"/>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3,820 Mg dla urządzeń zawierających freon o kodzie 20 01 23;</w:t>
      </w:r>
    </w:p>
    <w:p w:rsidR="00545B2D" w:rsidRPr="00281EFB" w:rsidRDefault="00545B2D" w:rsidP="006D2133">
      <w:pPr>
        <w:widowControl/>
        <w:numPr>
          <w:ilvl w:val="1"/>
          <w:numId w:val="56"/>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 xml:space="preserve">0,015 Mg dla zużytych urządzeń zawierających niebezpieczne elementy kodzie 16 02 13; </w:t>
      </w:r>
    </w:p>
    <w:p w:rsidR="00545B2D" w:rsidRPr="00281EFB" w:rsidRDefault="00545B2D" w:rsidP="006D2133">
      <w:pPr>
        <w:widowControl/>
        <w:numPr>
          <w:ilvl w:val="1"/>
          <w:numId w:val="56"/>
        </w:numPr>
        <w:tabs>
          <w:tab w:val="clear" w:pos="2007"/>
        </w:tabs>
        <w:spacing w:line="240" w:lineRule="auto"/>
        <w:ind w:left="993"/>
        <w:jc w:val="both"/>
        <w:rPr>
          <w:rFonts w:ascii="Times New Roman" w:hAnsi="Times New Roman" w:cs="Times New Roman"/>
        </w:rPr>
      </w:pPr>
      <w:r w:rsidRPr="00281EFB">
        <w:rPr>
          <w:rFonts w:ascii="Times New Roman" w:hAnsi="Times New Roman" w:cs="Times New Roman"/>
        </w:rPr>
        <w:t>0,125 Mg dla baterie i akumulatorów o kodzie 16 06 01;</w:t>
      </w:r>
    </w:p>
    <w:p w:rsidR="00545B2D" w:rsidRPr="00281EFB" w:rsidRDefault="00545B2D" w:rsidP="00F459B3">
      <w:pPr>
        <w:spacing w:line="240" w:lineRule="auto"/>
        <w:ind w:left="993" w:firstLine="0"/>
        <w:jc w:val="both"/>
        <w:rPr>
          <w:rFonts w:ascii="Times New Roman" w:hAnsi="Times New Roman" w:cs="Times New Roman"/>
        </w:rPr>
      </w:pPr>
      <w:r w:rsidRPr="00281EFB">
        <w:rPr>
          <w:rFonts w:ascii="Times New Roman" w:hAnsi="Times New Roman" w:cs="Times New Roman"/>
        </w:rPr>
        <w:t>Suma zebranych odpadów w 2012 r.: 12,848 Mg.</w:t>
      </w:r>
    </w:p>
    <w:p w:rsidR="00545B2D" w:rsidRPr="00281EFB" w:rsidRDefault="00545B2D" w:rsidP="006D2133">
      <w:pPr>
        <w:widowControl/>
        <w:numPr>
          <w:ilvl w:val="1"/>
          <w:numId w:val="56"/>
        </w:numPr>
        <w:tabs>
          <w:tab w:val="clear" w:pos="2007"/>
        </w:tabs>
        <w:spacing w:line="240" w:lineRule="auto"/>
        <w:ind w:left="880" w:hanging="240"/>
        <w:jc w:val="both"/>
        <w:rPr>
          <w:rFonts w:ascii="Times New Roman" w:hAnsi="Times New Roman" w:cs="Times New Roman"/>
        </w:rPr>
      </w:pPr>
      <w:r w:rsidRPr="00281EFB">
        <w:rPr>
          <w:rFonts w:ascii="Times New Roman" w:hAnsi="Times New Roman" w:cs="Times New Roman"/>
        </w:rPr>
        <w:t xml:space="preserve">Wskazane ilości odpadów należy traktować szacunkowo. Mogą one ulec zmianie stosownie do rzeczywistych potrzeb </w:t>
      </w:r>
      <w:r w:rsidRPr="00281EFB">
        <w:rPr>
          <w:rFonts w:ascii="Times New Roman" w:hAnsi="Times New Roman" w:cs="Times New Roman"/>
          <w:b/>
          <w:bCs/>
        </w:rPr>
        <w:t>Zamawiającego</w:t>
      </w:r>
      <w:r w:rsidRPr="00281EFB">
        <w:rPr>
          <w:rFonts w:ascii="Times New Roman" w:hAnsi="Times New Roman" w:cs="Times New Roman"/>
        </w:rPr>
        <w:t xml:space="preserve"> uwzględniając ilość odpadów wytworzonych przez mieszkańców gminy Bobolice. </w:t>
      </w:r>
      <w:r w:rsidRPr="00281EFB">
        <w:rPr>
          <w:rFonts w:ascii="Times New Roman" w:hAnsi="Times New Roman" w:cs="Times New Roman"/>
          <w:b/>
          <w:bCs/>
        </w:rPr>
        <w:t xml:space="preserve">Wykonawca </w:t>
      </w:r>
      <w:r w:rsidRPr="00281EFB">
        <w:rPr>
          <w:rFonts w:ascii="Times New Roman" w:hAnsi="Times New Roman" w:cs="Times New Roman"/>
        </w:rPr>
        <w:t>zobowiązany jest odebrać każdą ilość odpadów z nieruchomości zamieszkałych, na których zamieszkują mieszkańcy w Gminie Bobolice określonych w punkcie 3.4.</w:t>
      </w:r>
    </w:p>
    <w:p w:rsidR="00545B2D" w:rsidRPr="00281EFB" w:rsidRDefault="00545B2D" w:rsidP="006D2133">
      <w:pPr>
        <w:pStyle w:val="Tre3f3ftekstu"/>
        <w:numPr>
          <w:ilvl w:val="1"/>
          <w:numId w:val="73"/>
        </w:numPr>
        <w:tabs>
          <w:tab w:val="left" w:pos="851"/>
        </w:tabs>
        <w:spacing w:after="0"/>
        <w:ind w:left="709"/>
        <w:jc w:val="both"/>
        <w:rPr>
          <w:rFonts w:ascii="Times New Roman" w:hAnsi="Times New Roman" w:cs="Times New Roman"/>
          <w:b/>
          <w:bCs/>
          <w:sz w:val="22"/>
          <w:szCs w:val="22"/>
        </w:rPr>
      </w:pPr>
      <w:r w:rsidRPr="00281EFB">
        <w:rPr>
          <w:rFonts w:ascii="Times New Roman" w:hAnsi="Times New Roman" w:cs="Times New Roman"/>
          <w:b/>
          <w:bCs/>
          <w:sz w:val="22"/>
          <w:szCs w:val="22"/>
        </w:rPr>
        <w:t>Wyposażenie stacjonarnego PSZOK-u.</w:t>
      </w:r>
    </w:p>
    <w:p w:rsidR="00545B2D" w:rsidRPr="00281EFB" w:rsidRDefault="00545B2D" w:rsidP="0031791F">
      <w:pPr>
        <w:pStyle w:val="Tre3f3ftekstu"/>
        <w:spacing w:after="0"/>
        <w:ind w:left="709"/>
        <w:jc w:val="both"/>
        <w:rPr>
          <w:rFonts w:ascii="Times New Roman" w:hAnsi="Times New Roman" w:cs="Times New Roman"/>
          <w:sz w:val="22"/>
          <w:szCs w:val="22"/>
        </w:rPr>
      </w:pPr>
      <w:r w:rsidRPr="00281EFB">
        <w:rPr>
          <w:rFonts w:ascii="Times New Roman" w:hAnsi="Times New Roman" w:cs="Times New Roman"/>
          <w:b/>
          <w:bCs/>
          <w:sz w:val="22"/>
          <w:szCs w:val="22"/>
        </w:rPr>
        <w:t>Wykonawca</w:t>
      </w:r>
      <w:r w:rsidRPr="00281EFB">
        <w:rPr>
          <w:rFonts w:ascii="Times New Roman" w:hAnsi="Times New Roman" w:cs="Times New Roman"/>
          <w:sz w:val="22"/>
          <w:szCs w:val="22"/>
        </w:rPr>
        <w:t xml:space="preserve"> zobowiązany jest:</w:t>
      </w:r>
    </w:p>
    <w:p w:rsidR="00545B2D" w:rsidRPr="00281EFB" w:rsidRDefault="00545B2D" w:rsidP="006D2133">
      <w:pPr>
        <w:pStyle w:val="SIWZtekst"/>
        <w:numPr>
          <w:ilvl w:val="3"/>
          <w:numId w:val="57"/>
        </w:numPr>
        <w:ind w:left="993"/>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Wyposażyć stacjonarny PSZOK w pojemniki bądź kontenery na odpady:</w:t>
      </w:r>
    </w:p>
    <w:p w:rsidR="00545B2D" w:rsidRPr="00281EFB" w:rsidRDefault="00545B2D" w:rsidP="006D2133">
      <w:pPr>
        <w:pStyle w:val="ListParagraph"/>
        <w:widowControl/>
        <w:numPr>
          <w:ilvl w:val="0"/>
          <w:numId w:val="69"/>
        </w:numPr>
        <w:spacing w:line="240" w:lineRule="auto"/>
        <w:ind w:left="1418"/>
        <w:jc w:val="both"/>
        <w:rPr>
          <w:rFonts w:ascii="Times New Roman" w:hAnsi="Times New Roman" w:cs="Times New Roman"/>
          <w:color w:val="000000"/>
        </w:rPr>
      </w:pPr>
      <w:r w:rsidRPr="00281EFB">
        <w:rPr>
          <w:rFonts w:ascii="Times New Roman" w:hAnsi="Times New Roman" w:cs="Times New Roman"/>
        </w:rPr>
        <w:t>Pojemniki z zamykaną pokrywą na odpady min. 1100 litrów:</w:t>
      </w:r>
    </w:p>
    <w:p w:rsidR="00545B2D" w:rsidRPr="00281EFB" w:rsidRDefault="00545B2D" w:rsidP="006D2133">
      <w:pPr>
        <w:pStyle w:val="ListParagraph"/>
        <w:widowControl/>
        <w:numPr>
          <w:ilvl w:val="0"/>
          <w:numId w:val="68"/>
        </w:numPr>
        <w:spacing w:line="240" w:lineRule="auto"/>
        <w:ind w:left="1843"/>
        <w:jc w:val="both"/>
        <w:rPr>
          <w:rFonts w:ascii="Times New Roman" w:hAnsi="Times New Roman" w:cs="Times New Roman"/>
        </w:rPr>
      </w:pPr>
      <w:r w:rsidRPr="00281EFB">
        <w:rPr>
          <w:rFonts w:ascii="Times New Roman" w:hAnsi="Times New Roman" w:cs="Times New Roman"/>
        </w:rPr>
        <w:t xml:space="preserve">Liczba sztuk min. 6: </w:t>
      </w:r>
    </w:p>
    <w:p w:rsidR="00545B2D" w:rsidRPr="00281EFB" w:rsidRDefault="00545B2D" w:rsidP="006D2133">
      <w:pPr>
        <w:pStyle w:val="ListParagraph"/>
        <w:widowControl/>
        <w:numPr>
          <w:ilvl w:val="0"/>
          <w:numId w:val="58"/>
        </w:numPr>
        <w:spacing w:line="240" w:lineRule="auto"/>
        <w:ind w:left="2410" w:hanging="425"/>
        <w:jc w:val="both"/>
        <w:rPr>
          <w:rFonts w:ascii="Times New Roman" w:hAnsi="Times New Roman" w:cs="Times New Roman"/>
        </w:rPr>
      </w:pPr>
      <w:r w:rsidRPr="00281EFB">
        <w:rPr>
          <w:rFonts w:ascii="Times New Roman" w:hAnsi="Times New Roman" w:cs="Times New Roman"/>
        </w:rPr>
        <w:t>pojemnik na chemikalia - 1 szt.;</w:t>
      </w:r>
    </w:p>
    <w:p w:rsidR="00545B2D" w:rsidRPr="00281EFB" w:rsidRDefault="00545B2D" w:rsidP="006D2133">
      <w:pPr>
        <w:pStyle w:val="ListParagraph"/>
        <w:widowControl/>
        <w:numPr>
          <w:ilvl w:val="0"/>
          <w:numId w:val="58"/>
        </w:numPr>
        <w:spacing w:line="240" w:lineRule="auto"/>
        <w:ind w:left="2410" w:hanging="425"/>
        <w:jc w:val="both"/>
        <w:rPr>
          <w:rFonts w:ascii="Times New Roman" w:hAnsi="Times New Roman" w:cs="Times New Roman"/>
        </w:rPr>
      </w:pPr>
      <w:r w:rsidRPr="00281EFB">
        <w:rPr>
          <w:rFonts w:ascii="Times New Roman" w:hAnsi="Times New Roman" w:cs="Times New Roman"/>
        </w:rPr>
        <w:t>pojemnik na metal – 1 szt.;</w:t>
      </w:r>
    </w:p>
    <w:p w:rsidR="00545B2D" w:rsidRPr="00281EFB" w:rsidRDefault="00545B2D" w:rsidP="006D2133">
      <w:pPr>
        <w:pStyle w:val="Domylnie"/>
        <w:numPr>
          <w:ilvl w:val="0"/>
          <w:numId w:val="58"/>
        </w:numPr>
        <w:spacing w:line="240" w:lineRule="auto"/>
        <w:ind w:left="2410" w:hanging="425"/>
        <w:jc w:val="both"/>
        <w:rPr>
          <w:rFonts w:ascii="Times New Roman" w:hAnsi="Times New Roman" w:cs="Times New Roman"/>
          <w:sz w:val="22"/>
          <w:szCs w:val="22"/>
        </w:rPr>
      </w:pPr>
      <w:r w:rsidRPr="00281EFB">
        <w:rPr>
          <w:rFonts w:ascii="Times New Roman" w:hAnsi="Times New Roman" w:cs="Times New Roman"/>
          <w:sz w:val="22"/>
          <w:szCs w:val="22"/>
        </w:rPr>
        <w:t xml:space="preserve">pojemnik na zużyty sprzęt elektryczny i elektroniczny - 1 szt.; </w:t>
      </w:r>
    </w:p>
    <w:p w:rsidR="00545B2D" w:rsidRPr="00281EFB" w:rsidRDefault="00545B2D" w:rsidP="006D2133">
      <w:pPr>
        <w:pStyle w:val="Domylnie"/>
        <w:numPr>
          <w:ilvl w:val="0"/>
          <w:numId w:val="58"/>
        </w:numPr>
        <w:spacing w:line="240" w:lineRule="auto"/>
        <w:ind w:left="2410" w:hanging="425"/>
        <w:jc w:val="both"/>
        <w:rPr>
          <w:rFonts w:ascii="Times New Roman" w:hAnsi="Times New Roman" w:cs="Times New Roman"/>
          <w:sz w:val="22"/>
          <w:szCs w:val="22"/>
        </w:rPr>
      </w:pPr>
      <w:r w:rsidRPr="00281EFB">
        <w:rPr>
          <w:rFonts w:ascii="Times New Roman" w:hAnsi="Times New Roman" w:cs="Times New Roman"/>
          <w:sz w:val="22"/>
          <w:szCs w:val="22"/>
        </w:rPr>
        <w:t>pojemnik na odpady budowlano - remontowe i rozbiórkowe - 1 szt.;</w:t>
      </w:r>
    </w:p>
    <w:p w:rsidR="00545B2D" w:rsidRPr="00281EFB" w:rsidRDefault="00545B2D" w:rsidP="006D2133">
      <w:pPr>
        <w:pStyle w:val="Domylnie"/>
        <w:numPr>
          <w:ilvl w:val="0"/>
          <w:numId w:val="58"/>
        </w:numPr>
        <w:spacing w:line="240" w:lineRule="auto"/>
        <w:ind w:left="2410" w:hanging="425"/>
        <w:jc w:val="both"/>
        <w:rPr>
          <w:rFonts w:ascii="Times New Roman" w:hAnsi="Times New Roman" w:cs="Times New Roman"/>
          <w:sz w:val="22"/>
          <w:szCs w:val="22"/>
        </w:rPr>
      </w:pPr>
      <w:r w:rsidRPr="00281EFB">
        <w:rPr>
          <w:rFonts w:ascii="Times New Roman" w:hAnsi="Times New Roman" w:cs="Times New Roman"/>
          <w:sz w:val="22"/>
          <w:szCs w:val="22"/>
        </w:rPr>
        <w:t>pojemnik na tekstylia i odzież – 1 szt;</w:t>
      </w:r>
    </w:p>
    <w:p w:rsidR="00545B2D" w:rsidRPr="00281EFB" w:rsidRDefault="00545B2D" w:rsidP="006D2133">
      <w:pPr>
        <w:pStyle w:val="Domylnie"/>
        <w:numPr>
          <w:ilvl w:val="0"/>
          <w:numId w:val="58"/>
        </w:numPr>
        <w:spacing w:line="240" w:lineRule="auto"/>
        <w:ind w:left="2410" w:hanging="425"/>
        <w:jc w:val="both"/>
        <w:rPr>
          <w:rFonts w:ascii="Times New Roman" w:hAnsi="Times New Roman" w:cs="Times New Roman"/>
          <w:sz w:val="22"/>
          <w:szCs w:val="22"/>
        </w:rPr>
      </w:pPr>
      <w:r w:rsidRPr="00281EFB">
        <w:rPr>
          <w:rFonts w:ascii="Times New Roman" w:hAnsi="Times New Roman" w:cs="Times New Roman"/>
          <w:sz w:val="22"/>
          <w:szCs w:val="22"/>
        </w:rPr>
        <w:t>pojemnik na popiół – 1 szt.</w:t>
      </w:r>
    </w:p>
    <w:p w:rsidR="00545B2D" w:rsidRPr="00281EFB" w:rsidRDefault="00545B2D" w:rsidP="006D2133">
      <w:pPr>
        <w:pStyle w:val="NormalWeb"/>
        <w:numPr>
          <w:ilvl w:val="0"/>
          <w:numId w:val="68"/>
        </w:numPr>
        <w:tabs>
          <w:tab w:val="left" w:pos="1134"/>
        </w:tabs>
        <w:suppressAutoHyphens/>
        <w:spacing w:before="0" w:beforeAutospacing="0" w:after="0"/>
        <w:ind w:left="1843"/>
        <w:jc w:val="both"/>
        <w:rPr>
          <w:rFonts w:ascii="Times New Roman" w:hAnsi="Times New Roman" w:cs="Times New Roman"/>
          <w:sz w:val="22"/>
          <w:szCs w:val="22"/>
        </w:rPr>
      </w:pPr>
      <w:r w:rsidRPr="00281EFB">
        <w:rPr>
          <w:rFonts w:ascii="Times New Roman" w:hAnsi="Times New Roman" w:cs="Times New Roman"/>
          <w:sz w:val="22"/>
          <w:szCs w:val="22"/>
        </w:rPr>
        <w:t>Materiał – polietylen niskociśnieniowy o wysokiej gęstości (PEHD).</w:t>
      </w:r>
    </w:p>
    <w:p w:rsidR="00545B2D" w:rsidRPr="00281EFB" w:rsidRDefault="00545B2D" w:rsidP="006D2133">
      <w:pPr>
        <w:pStyle w:val="NormalWeb"/>
        <w:numPr>
          <w:ilvl w:val="0"/>
          <w:numId w:val="68"/>
        </w:numPr>
        <w:tabs>
          <w:tab w:val="left" w:pos="1134"/>
        </w:tabs>
        <w:suppressAutoHyphens/>
        <w:spacing w:before="0" w:beforeAutospacing="0" w:after="0"/>
        <w:ind w:left="1843"/>
        <w:jc w:val="both"/>
        <w:rPr>
          <w:rFonts w:ascii="Times New Roman" w:hAnsi="Times New Roman" w:cs="Times New Roman"/>
          <w:sz w:val="22"/>
          <w:szCs w:val="22"/>
        </w:rPr>
      </w:pPr>
      <w:r w:rsidRPr="00281EFB">
        <w:rPr>
          <w:rFonts w:ascii="Times New Roman" w:hAnsi="Times New Roman" w:cs="Times New Roman"/>
          <w:sz w:val="22"/>
          <w:szCs w:val="22"/>
        </w:rPr>
        <w:t>Ładowność pojemnika: min. 450 kg.</w:t>
      </w:r>
    </w:p>
    <w:p w:rsidR="00545B2D" w:rsidRPr="00281EFB" w:rsidRDefault="00545B2D" w:rsidP="006D2133">
      <w:pPr>
        <w:pStyle w:val="ListParagraph"/>
        <w:widowControl/>
        <w:numPr>
          <w:ilvl w:val="0"/>
          <w:numId w:val="68"/>
        </w:numPr>
        <w:spacing w:line="240" w:lineRule="auto"/>
        <w:ind w:left="1843"/>
        <w:jc w:val="both"/>
        <w:rPr>
          <w:rFonts w:ascii="Times New Roman" w:hAnsi="Times New Roman" w:cs="Times New Roman"/>
        </w:rPr>
      </w:pPr>
      <w:r w:rsidRPr="00281EFB">
        <w:rPr>
          <w:rFonts w:ascii="Times New Roman" w:hAnsi="Times New Roman" w:cs="Times New Roman"/>
        </w:rPr>
        <w:t>Opróżnianie mechaniczne:</w:t>
      </w:r>
    </w:p>
    <w:p w:rsidR="00545B2D" w:rsidRPr="00281EFB" w:rsidRDefault="00545B2D" w:rsidP="006D2133">
      <w:pPr>
        <w:pStyle w:val="ListParagraph"/>
        <w:widowControl/>
        <w:numPr>
          <w:ilvl w:val="0"/>
          <w:numId w:val="79"/>
        </w:numPr>
        <w:spacing w:line="240" w:lineRule="auto"/>
        <w:ind w:left="2410" w:hanging="425"/>
        <w:jc w:val="both"/>
        <w:rPr>
          <w:rFonts w:ascii="Times New Roman" w:hAnsi="Times New Roman" w:cs="Times New Roman"/>
        </w:rPr>
      </w:pPr>
      <w:r w:rsidRPr="00281EFB">
        <w:rPr>
          <w:rFonts w:ascii="Times New Roman" w:hAnsi="Times New Roman" w:cs="Times New Roman"/>
        </w:rPr>
        <w:t>system grzebieniowy,</w:t>
      </w:r>
    </w:p>
    <w:p w:rsidR="00545B2D" w:rsidRPr="00281EFB" w:rsidRDefault="00545B2D" w:rsidP="006D2133">
      <w:pPr>
        <w:pStyle w:val="ListParagraph"/>
        <w:widowControl/>
        <w:numPr>
          <w:ilvl w:val="0"/>
          <w:numId w:val="79"/>
        </w:numPr>
        <w:spacing w:line="240" w:lineRule="auto"/>
        <w:ind w:left="2410" w:hanging="425"/>
        <w:jc w:val="both"/>
        <w:rPr>
          <w:rFonts w:ascii="Times New Roman" w:hAnsi="Times New Roman" w:cs="Times New Roman"/>
        </w:rPr>
      </w:pPr>
      <w:r w:rsidRPr="00281EFB">
        <w:rPr>
          <w:rFonts w:ascii="Times New Roman" w:hAnsi="Times New Roman" w:cs="Times New Roman"/>
        </w:rPr>
        <w:t>norma DIN.</w:t>
      </w:r>
    </w:p>
    <w:p w:rsidR="00545B2D" w:rsidRPr="00281EFB" w:rsidRDefault="00545B2D" w:rsidP="006D2133">
      <w:pPr>
        <w:pStyle w:val="ListParagraph"/>
        <w:widowControl/>
        <w:numPr>
          <w:ilvl w:val="0"/>
          <w:numId w:val="68"/>
        </w:numPr>
        <w:spacing w:line="240" w:lineRule="auto"/>
        <w:ind w:left="1843"/>
        <w:jc w:val="both"/>
        <w:rPr>
          <w:rFonts w:ascii="Times New Roman" w:hAnsi="Times New Roman" w:cs="Times New Roman"/>
        </w:rPr>
      </w:pPr>
      <w:r w:rsidRPr="00281EFB">
        <w:rPr>
          <w:rFonts w:ascii="Times New Roman" w:hAnsi="Times New Roman" w:cs="Times New Roman"/>
        </w:rPr>
        <w:t>Zestaw kołowy z pełnym ogumieniem.</w:t>
      </w:r>
    </w:p>
    <w:p w:rsidR="00545B2D" w:rsidRPr="00281EFB" w:rsidRDefault="00545B2D" w:rsidP="006D2133">
      <w:pPr>
        <w:pStyle w:val="ListParagraph"/>
        <w:widowControl/>
        <w:numPr>
          <w:ilvl w:val="0"/>
          <w:numId w:val="78"/>
        </w:numPr>
        <w:tabs>
          <w:tab w:val="left" w:pos="993"/>
          <w:tab w:val="left" w:pos="1418"/>
        </w:tabs>
        <w:spacing w:line="240" w:lineRule="auto"/>
        <w:ind w:left="993" w:firstLine="141"/>
        <w:jc w:val="both"/>
        <w:rPr>
          <w:rFonts w:ascii="Times New Roman" w:hAnsi="Times New Roman" w:cs="Times New Roman"/>
          <w:color w:val="000000"/>
        </w:rPr>
      </w:pPr>
      <w:r w:rsidRPr="00281EFB">
        <w:rPr>
          <w:rFonts w:ascii="Times New Roman" w:hAnsi="Times New Roman" w:cs="Times New Roman"/>
        </w:rPr>
        <w:t>Pojemniki z zamykaną pokrywą na odpady min. 240 litrów:</w:t>
      </w:r>
    </w:p>
    <w:p w:rsidR="00545B2D" w:rsidRPr="00281EFB" w:rsidRDefault="00545B2D" w:rsidP="006D2133">
      <w:pPr>
        <w:pStyle w:val="ListParagraph"/>
        <w:widowControl/>
        <w:numPr>
          <w:ilvl w:val="0"/>
          <w:numId w:val="60"/>
        </w:numPr>
        <w:spacing w:line="240" w:lineRule="auto"/>
        <w:ind w:left="1843"/>
        <w:jc w:val="both"/>
        <w:rPr>
          <w:rFonts w:ascii="Times New Roman" w:hAnsi="Times New Roman" w:cs="Times New Roman"/>
        </w:rPr>
      </w:pPr>
      <w:r w:rsidRPr="00281EFB">
        <w:rPr>
          <w:rFonts w:ascii="Times New Roman" w:hAnsi="Times New Roman" w:cs="Times New Roman"/>
        </w:rPr>
        <w:t>Liczba sztuk min. 4 sztuki</w:t>
      </w:r>
    </w:p>
    <w:p w:rsidR="00545B2D" w:rsidRPr="00281EFB" w:rsidRDefault="00545B2D" w:rsidP="006D2133">
      <w:pPr>
        <w:pStyle w:val="Domylnie"/>
        <w:numPr>
          <w:ilvl w:val="0"/>
          <w:numId w:val="61"/>
        </w:numPr>
        <w:spacing w:line="240" w:lineRule="auto"/>
        <w:ind w:left="2410"/>
        <w:jc w:val="both"/>
        <w:rPr>
          <w:rFonts w:ascii="Times New Roman" w:hAnsi="Times New Roman" w:cs="Times New Roman"/>
          <w:sz w:val="22"/>
          <w:szCs w:val="22"/>
        </w:rPr>
      </w:pPr>
      <w:r w:rsidRPr="00281EFB">
        <w:rPr>
          <w:rFonts w:ascii="Times New Roman" w:hAnsi="Times New Roman" w:cs="Times New Roman"/>
          <w:sz w:val="22"/>
          <w:szCs w:val="22"/>
        </w:rPr>
        <w:t>pojemnik na baterie – 1 szt.;</w:t>
      </w:r>
    </w:p>
    <w:p w:rsidR="00545B2D" w:rsidRPr="00281EFB" w:rsidRDefault="00545B2D" w:rsidP="006D2133">
      <w:pPr>
        <w:pStyle w:val="Domylnie"/>
        <w:numPr>
          <w:ilvl w:val="0"/>
          <w:numId w:val="61"/>
        </w:numPr>
        <w:spacing w:line="240" w:lineRule="auto"/>
        <w:ind w:left="2410"/>
        <w:jc w:val="both"/>
        <w:rPr>
          <w:rFonts w:ascii="Times New Roman" w:hAnsi="Times New Roman" w:cs="Times New Roman"/>
          <w:sz w:val="22"/>
          <w:szCs w:val="22"/>
        </w:rPr>
      </w:pPr>
      <w:r w:rsidRPr="00281EFB">
        <w:rPr>
          <w:rFonts w:ascii="Times New Roman" w:hAnsi="Times New Roman" w:cs="Times New Roman"/>
          <w:sz w:val="22"/>
          <w:szCs w:val="22"/>
        </w:rPr>
        <w:t xml:space="preserve">pojemnik na akumulatory – 1 szt.; </w:t>
      </w:r>
    </w:p>
    <w:p w:rsidR="00545B2D" w:rsidRPr="00281EFB" w:rsidRDefault="00545B2D" w:rsidP="006D2133">
      <w:pPr>
        <w:pStyle w:val="Domylnie"/>
        <w:numPr>
          <w:ilvl w:val="0"/>
          <w:numId w:val="61"/>
        </w:numPr>
        <w:spacing w:line="240" w:lineRule="auto"/>
        <w:ind w:left="2410"/>
        <w:jc w:val="both"/>
        <w:rPr>
          <w:rFonts w:ascii="Times New Roman" w:hAnsi="Times New Roman" w:cs="Times New Roman"/>
          <w:sz w:val="22"/>
          <w:szCs w:val="22"/>
        </w:rPr>
      </w:pPr>
      <w:r w:rsidRPr="00281EFB">
        <w:rPr>
          <w:rFonts w:ascii="Times New Roman" w:hAnsi="Times New Roman" w:cs="Times New Roman"/>
          <w:sz w:val="22"/>
          <w:szCs w:val="22"/>
        </w:rPr>
        <w:t>pojemnik na leki - 1 szt.;</w:t>
      </w:r>
    </w:p>
    <w:p w:rsidR="00545B2D" w:rsidRPr="00281EFB" w:rsidRDefault="00545B2D" w:rsidP="006D2133">
      <w:pPr>
        <w:pStyle w:val="Domylnie"/>
        <w:numPr>
          <w:ilvl w:val="0"/>
          <w:numId w:val="61"/>
        </w:numPr>
        <w:spacing w:line="240" w:lineRule="auto"/>
        <w:ind w:left="2410"/>
        <w:jc w:val="both"/>
        <w:rPr>
          <w:rFonts w:ascii="Times New Roman" w:hAnsi="Times New Roman" w:cs="Times New Roman"/>
          <w:sz w:val="22"/>
          <w:szCs w:val="22"/>
        </w:rPr>
      </w:pPr>
      <w:r w:rsidRPr="00281EFB">
        <w:rPr>
          <w:rFonts w:ascii="Times New Roman" w:hAnsi="Times New Roman" w:cs="Times New Roman"/>
          <w:sz w:val="22"/>
          <w:szCs w:val="22"/>
        </w:rPr>
        <w:t>pojemnik na opakowania wielomateriałowe – 1 szt.;</w:t>
      </w:r>
    </w:p>
    <w:p w:rsidR="00545B2D" w:rsidRPr="00281EFB" w:rsidRDefault="00545B2D" w:rsidP="006D2133">
      <w:pPr>
        <w:pStyle w:val="NormalWeb"/>
        <w:numPr>
          <w:ilvl w:val="0"/>
          <w:numId w:val="60"/>
        </w:numPr>
        <w:tabs>
          <w:tab w:val="left" w:pos="1134"/>
        </w:tabs>
        <w:suppressAutoHyphens/>
        <w:spacing w:before="0" w:beforeAutospacing="0" w:after="0"/>
        <w:ind w:left="1843"/>
        <w:jc w:val="both"/>
        <w:rPr>
          <w:rFonts w:ascii="Times New Roman" w:hAnsi="Times New Roman" w:cs="Times New Roman"/>
          <w:sz w:val="22"/>
          <w:szCs w:val="22"/>
        </w:rPr>
      </w:pPr>
      <w:r w:rsidRPr="00281EFB">
        <w:rPr>
          <w:rFonts w:ascii="Times New Roman" w:hAnsi="Times New Roman" w:cs="Times New Roman"/>
          <w:sz w:val="22"/>
          <w:szCs w:val="22"/>
        </w:rPr>
        <w:t>Materiał – polietylen niskociśnieniowy o wysokiej gęstości (PEHD).</w:t>
      </w:r>
    </w:p>
    <w:p w:rsidR="00545B2D" w:rsidRPr="00281EFB" w:rsidRDefault="00545B2D" w:rsidP="006D2133">
      <w:pPr>
        <w:pStyle w:val="ListParagraph"/>
        <w:widowControl/>
        <w:numPr>
          <w:ilvl w:val="0"/>
          <w:numId w:val="60"/>
        </w:numPr>
        <w:spacing w:line="240" w:lineRule="auto"/>
        <w:ind w:left="1843"/>
        <w:jc w:val="both"/>
        <w:rPr>
          <w:rFonts w:ascii="Times New Roman" w:hAnsi="Times New Roman" w:cs="Times New Roman"/>
        </w:rPr>
      </w:pPr>
      <w:r w:rsidRPr="00281EFB">
        <w:rPr>
          <w:rFonts w:ascii="Times New Roman" w:hAnsi="Times New Roman" w:cs="Times New Roman"/>
        </w:rPr>
        <w:t>Ładowność pojemnika: min. 100 kg.</w:t>
      </w:r>
    </w:p>
    <w:p w:rsidR="00545B2D" w:rsidRPr="00281EFB" w:rsidRDefault="00545B2D" w:rsidP="006D2133">
      <w:pPr>
        <w:pStyle w:val="ListParagraph"/>
        <w:widowControl/>
        <w:numPr>
          <w:ilvl w:val="0"/>
          <w:numId w:val="60"/>
        </w:numPr>
        <w:spacing w:line="240" w:lineRule="auto"/>
        <w:ind w:left="1843"/>
        <w:jc w:val="both"/>
        <w:rPr>
          <w:rFonts w:ascii="Times New Roman" w:hAnsi="Times New Roman" w:cs="Times New Roman"/>
        </w:rPr>
      </w:pPr>
      <w:r w:rsidRPr="00281EFB">
        <w:rPr>
          <w:rFonts w:ascii="Times New Roman" w:hAnsi="Times New Roman" w:cs="Times New Roman"/>
        </w:rPr>
        <w:t>Opróżnianie mechaniczne:</w:t>
      </w:r>
    </w:p>
    <w:p w:rsidR="00545B2D" w:rsidRPr="00281EFB" w:rsidRDefault="00545B2D" w:rsidP="006D2133">
      <w:pPr>
        <w:pStyle w:val="ListParagraph"/>
        <w:widowControl/>
        <w:numPr>
          <w:ilvl w:val="0"/>
          <w:numId w:val="59"/>
        </w:numPr>
        <w:spacing w:line="240" w:lineRule="auto"/>
        <w:ind w:left="2410"/>
        <w:jc w:val="both"/>
        <w:rPr>
          <w:rFonts w:ascii="Times New Roman" w:hAnsi="Times New Roman" w:cs="Times New Roman"/>
        </w:rPr>
      </w:pPr>
      <w:r w:rsidRPr="00281EFB">
        <w:rPr>
          <w:rFonts w:ascii="Times New Roman" w:hAnsi="Times New Roman" w:cs="Times New Roman"/>
        </w:rPr>
        <w:t>system grzebieniowy,</w:t>
      </w:r>
    </w:p>
    <w:p w:rsidR="00545B2D" w:rsidRPr="00281EFB" w:rsidRDefault="00545B2D" w:rsidP="006D2133">
      <w:pPr>
        <w:pStyle w:val="ListParagraph"/>
        <w:widowControl/>
        <w:numPr>
          <w:ilvl w:val="0"/>
          <w:numId w:val="59"/>
        </w:numPr>
        <w:spacing w:line="240" w:lineRule="auto"/>
        <w:ind w:left="2410"/>
        <w:jc w:val="both"/>
        <w:rPr>
          <w:rFonts w:ascii="Times New Roman" w:hAnsi="Times New Roman" w:cs="Times New Roman"/>
        </w:rPr>
      </w:pPr>
      <w:r w:rsidRPr="00281EFB">
        <w:rPr>
          <w:rFonts w:ascii="Times New Roman" w:hAnsi="Times New Roman" w:cs="Times New Roman"/>
        </w:rPr>
        <w:t>normą DIN.</w:t>
      </w:r>
    </w:p>
    <w:p w:rsidR="00545B2D" w:rsidRPr="00281EFB" w:rsidRDefault="00545B2D" w:rsidP="006D2133">
      <w:pPr>
        <w:pStyle w:val="ListParagraph"/>
        <w:widowControl/>
        <w:numPr>
          <w:ilvl w:val="0"/>
          <w:numId w:val="60"/>
        </w:numPr>
        <w:spacing w:line="240" w:lineRule="auto"/>
        <w:ind w:left="1843"/>
        <w:jc w:val="both"/>
        <w:rPr>
          <w:rFonts w:ascii="Times New Roman" w:hAnsi="Times New Roman" w:cs="Times New Roman"/>
        </w:rPr>
      </w:pPr>
      <w:r w:rsidRPr="00281EFB">
        <w:rPr>
          <w:rFonts w:ascii="Times New Roman" w:hAnsi="Times New Roman" w:cs="Times New Roman"/>
        </w:rPr>
        <w:t>Zestaw kołowy z pełnym ogumieniem.</w:t>
      </w:r>
    </w:p>
    <w:p w:rsidR="00545B2D" w:rsidRPr="00281EFB" w:rsidRDefault="00545B2D" w:rsidP="006D2133">
      <w:pPr>
        <w:pStyle w:val="ListParagraph"/>
        <w:widowControl/>
        <w:numPr>
          <w:ilvl w:val="0"/>
          <w:numId w:val="78"/>
        </w:numPr>
        <w:spacing w:line="240" w:lineRule="auto"/>
        <w:ind w:left="1418"/>
        <w:jc w:val="both"/>
        <w:rPr>
          <w:rFonts w:ascii="Times New Roman" w:hAnsi="Times New Roman" w:cs="Times New Roman"/>
          <w:color w:val="000000"/>
        </w:rPr>
      </w:pPr>
      <w:r w:rsidRPr="00281EFB">
        <w:rPr>
          <w:rFonts w:ascii="Times New Roman" w:hAnsi="Times New Roman" w:cs="Times New Roman"/>
          <w:b/>
          <w:bCs/>
          <w:color w:val="000000"/>
        </w:rPr>
        <w:t>Wykonawca</w:t>
      </w:r>
      <w:r w:rsidRPr="00281EFB">
        <w:rPr>
          <w:rFonts w:ascii="Times New Roman" w:hAnsi="Times New Roman" w:cs="Times New Roman"/>
          <w:color w:val="000000"/>
        </w:rPr>
        <w:t xml:space="preserve"> zobowiązany jest w miarę potrzeb do bieżącego zaopatrzenia stacjonarnego PSZOK-u w niezbędna ilość przystosowanych do odbioru odpadów wymienionych w punkcie 3.4. pojemników, tak, aby odpady były prawidłowo gromadzone, przechowywane i na bieżąco opróżniane.</w:t>
      </w:r>
    </w:p>
    <w:p w:rsidR="00545B2D" w:rsidRPr="00281EFB" w:rsidRDefault="00545B2D" w:rsidP="006D2133">
      <w:pPr>
        <w:pStyle w:val="ListParagraph"/>
        <w:widowControl/>
        <w:numPr>
          <w:ilvl w:val="0"/>
          <w:numId w:val="78"/>
        </w:numPr>
        <w:spacing w:line="240" w:lineRule="auto"/>
        <w:ind w:left="1418"/>
        <w:jc w:val="both"/>
        <w:rPr>
          <w:rFonts w:ascii="Times New Roman" w:hAnsi="Times New Roman" w:cs="Times New Roman"/>
          <w:color w:val="000000"/>
        </w:rPr>
      </w:pPr>
      <w:r w:rsidRPr="00281EFB">
        <w:rPr>
          <w:rFonts w:ascii="Times New Roman" w:hAnsi="Times New Roman" w:cs="Times New Roman"/>
        </w:rPr>
        <w:t>Pozostałe odpady:</w:t>
      </w:r>
    </w:p>
    <w:p w:rsidR="00545B2D" w:rsidRPr="00281EFB" w:rsidRDefault="00545B2D" w:rsidP="006D2133">
      <w:pPr>
        <w:pStyle w:val="Domylnie"/>
        <w:numPr>
          <w:ilvl w:val="0"/>
          <w:numId w:val="62"/>
        </w:numPr>
        <w:spacing w:line="240" w:lineRule="auto"/>
        <w:ind w:left="1843"/>
        <w:jc w:val="both"/>
        <w:rPr>
          <w:rFonts w:ascii="Times New Roman" w:hAnsi="Times New Roman" w:cs="Times New Roman"/>
          <w:sz w:val="22"/>
          <w:szCs w:val="22"/>
        </w:rPr>
      </w:pPr>
      <w:r w:rsidRPr="00281EFB">
        <w:rPr>
          <w:rFonts w:ascii="Times New Roman" w:hAnsi="Times New Roman" w:cs="Times New Roman"/>
          <w:sz w:val="22"/>
          <w:szCs w:val="22"/>
        </w:rPr>
        <w:t>zużyte opony – magazynowane na utwardzonym placu;</w:t>
      </w:r>
    </w:p>
    <w:p w:rsidR="00545B2D" w:rsidRPr="00281EFB" w:rsidRDefault="00545B2D" w:rsidP="006D2133">
      <w:pPr>
        <w:pStyle w:val="Domylnie"/>
        <w:numPr>
          <w:ilvl w:val="0"/>
          <w:numId w:val="62"/>
        </w:numPr>
        <w:spacing w:line="240" w:lineRule="auto"/>
        <w:ind w:left="1843"/>
        <w:jc w:val="both"/>
        <w:rPr>
          <w:rFonts w:ascii="Times New Roman" w:hAnsi="Times New Roman" w:cs="Times New Roman"/>
          <w:sz w:val="22"/>
          <w:szCs w:val="22"/>
        </w:rPr>
      </w:pPr>
      <w:r w:rsidRPr="00281EFB">
        <w:rPr>
          <w:rFonts w:ascii="Times New Roman" w:hAnsi="Times New Roman" w:cs="Times New Roman"/>
          <w:sz w:val="22"/>
          <w:szCs w:val="22"/>
        </w:rPr>
        <w:t>meble i inne odpady wielkogabarytowe – magazynowane na utwardzonym placu.</w:t>
      </w:r>
    </w:p>
    <w:p w:rsidR="00545B2D" w:rsidRPr="00281EFB" w:rsidRDefault="00545B2D" w:rsidP="006D2133">
      <w:pPr>
        <w:pStyle w:val="Tre3f3ftekstu"/>
        <w:numPr>
          <w:ilvl w:val="0"/>
          <w:numId w:val="70"/>
        </w:numPr>
        <w:spacing w:after="0"/>
        <w:ind w:left="993" w:hanging="426"/>
        <w:jc w:val="both"/>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Ustawić zadaszenie np. wiatę o powierzchni niezbędnej do ochrony pojemników na selektywnie zebrane odpady, które zabezpieczy zebrane odpady przed wpływem czynników atmosferycznych i dostępem zwierząt. </w:t>
      </w:r>
      <w:r w:rsidRPr="00281EFB">
        <w:rPr>
          <w:rFonts w:ascii="Times New Roman" w:hAnsi="Times New Roman" w:cs="Times New Roman"/>
          <w:sz w:val="22"/>
          <w:szCs w:val="22"/>
        </w:rPr>
        <w:t xml:space="preserve">Materiał na zadaszenie: konstrukcja drewniana. </w:t>
      </w:r>
    </w:p>
    <w:p w:rsidR="00545B2D" w:rsidRPr="00281EFB" w:rsidRDefault="00545B2D" w:rsidP="006D2133">
      <w:pPr>
        <w:pStyle w:val="Tre3f3ftekstu"/>
        <w:numPr>
          <w:ilvl w:val="0"/>
          <w:numId w:val="70"/>
        </w:numPr>
        <w:spacing w:after="0"/>
        <w:ind w:left="993" w:hanging="426"/>
        <w:jc w:val="both"/>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Wyposażyć stacjonarny PSZOK w kontenerowe zaplecze biurowo-socjalne wyposażone w sanitariat, energię elektryczną (agregat prądotwórczy), wodę. </w:t>
      </w:r>
    </w:p>
    <w:p w:rsidR="00545B2D" w:rsidRPr="00281EFB" w:rsidRDefault="00545B2D" w:rsidP="006D2133">
      <w:pPr>
        <w:pStyle w:val="ListParagraph"/>
        <w:widowControl/>
        <w:numPr>
          <w:ilvl w:val="0"/>
          <w:numId w:val="63"/>
        </w:numPr>
        <w:spacing w:line="240" w:lineRule="auto"/>
        <w:ind w:left="1276" w:hanging="283"/>
        <w:jc w:val="both"/>
        <w:rPr>
          <w:rFonts w:ascii="Times New Roman" w:hAnsi="Times New Roman" w:cs="Times New Roman"/>
          <w:color w:val="000000"/>
        </w:rPr>
      </w:pPr>
      <w:r w:rsidRPr="00281EFB">
        <w:rPr>
          <w:rFonts w:ascii="Times New Roman" w:hAnsi="Times New Roman" w:cs="Times New Roman"/>
        </w:rPr>
        <w:t>Wymagania odnośnie kontenerowego zaplecza biurowo – socjalnego:</w:t>
      </w:r>
    </w:p>
    <w:p w:rsidR="00545B2D" w:rsidRPr="00281EFB" w:rsidRDefault="00545B2D" w:rsidP="006D2133">
      <w:pPr>
        <w:pStyle w:val="ListParagraph"/>
        <w:widowControl/>
        <w:numPr>
          <w:ilvl w:val="0"/>
          <w:numId w:val="76"/>
        </w:numPr>
        <w:spacing w:line="240" w:lineRule="auto"/>
        <w:ind w:left="1701"/>
        <w:jc w:val="both"/>
        <w:rPr>
          <w:rFonts w:ascii="Times New Roman" w:hAnsi="Times New Roman" w:cs="Times New Roman"/>
        </w:rPr>
      </w:pPr>
      <w:r w:rsidRPr="00281EFB">
        <w:rPr>
          <w:rFonts w:ascii="Times New Roman" w:hAnsi="Times New Roman" w:cs="Times New Roman"/>
        </w:rPr>
        <w:t>budynek (kontener) biurowo - socjalny ustawiony bezpośrednio na istniejącym utwardzonym placu z kostki betonowej,</w:t>
      </w:r>
    </w:p>
    <w:p w:rsidR="00545B2D" w:rsidRPr="00281EFB" w:rsidRDefault="00545B2D" w:rsidP="006D2133">
      <w:pPr>
        <w:pStyle w:val="ListParagraph"/>
        <w:widowControl/>
        <w:numPr>
          <w:ilvl w:val="0"/>
          <w:numId w:val="76"/>
        </w:numPr>
        <w:spacing w:line="240" w:lineRule="auto"/>
        <w:ind w:left="1701"/>
        <w:jc w:val="both"/>
        <w:rPr>
          <w:rFonts w:ascii="Times New Roman" w:hAnsi="Times New Roman" w:cs="Times New Roman"/>
        </w:rPr>
      </w:pPr>
      <w:r w:rsidRPr="00281EFB">
        <w:rPr>
          <w:rFonts w:ascii="Times New Roman" w:hAnsi="Times New Roman" w:cs="Times New Roman"/>
          <w:color w:val="000000"/>
        </w:rPr>
        <w:t>woda dowożona beczkowozem,</w:t>
      </w:r>
    </w:p>
    <w:p w:rsidR="00545B2D" w:rsidRPr="00281EFB" w:rsidRDefault="00545B2D" w:rsidP="006D2133">
      <w:pPr>
        <w:pStyle w:val="ListParagraph"/>
        <w:widowControl/>
        <w:numPr>
          <w:ilvl w:val="0"/>
          <w:numId w:val="76"/>
        </w:numPr>
        <w:spacing w:line="240" w:lineRule="auto"/>
        <w:ind w:left="1701"/>
        <w:jc w:val="both"/>
        <w:rPr>
          <w:rFonts w:ascii="Times New Roman" w:hAnsi="Times New Roman" w:cs="Times New Roman"/>
        </w:rPr>
      </w:pPr>
      <w:r w:rsidRPr="00281EFB">
        <w:rPr>
          <w:rFonts w:ascii="Times New Roman" w:hAnsi="Times New Roman" w:cs="Times New Roman"/>
          <w:color w:val="000000"/>
        </w:rPr>
        <w:t>energia elektryczna – zasilanie z agregatów prądotwórczych,</w:t>
      </w:r>
    </w:p>
    <w:p w:rsidR="00545B2D" w:rsidRPr="00281EFB" w:rsidRDefault="00545B2D" w:rsidP="006D2133">
      <w:pPr>
        <w:pStyle w:val="ListParagraph"/>
        <w:widowControl/>
        <w:numPr>
          <w:ilvl w:val="0"/>
          <w:numId w:val="76"/>
        </w:numPr>
        <w:spacing w:line="240" w:lineRule="auto"/>
        <w:ind w:left="1701"/>
        <w:jc w:val="both"/>
        <w:rPr>
          <w:rFonts w:ascii="Times New Roman" w:hAnsi="Times New Roman" w:cs="Times New Roman"/>
        </w:rPr>
      </w:pPr>
      <w:r w:rsidRPr="00281EFB">
        <w:rPr>
          <w:rFonts w:ascii="Times New Roman" w:hAnsi="Times New Roman" w:cs="Times New Roman"/>
          <w:color w:val="000000"/>
        </w:rPr>
        <w:t>odprowadzenie nieczystości płynnych np. TOI TOI,</w:t>
      </w:r>
    </w:p>
    <w:p w:rsidR="00545B2D" w:rsidRPr="00281EFB" w:rsidRDefault="00545B2D" w:rsidP="006D2133">
      <w:pPr>
        <w:pStyle w:val="ListParagraph"/>
        <w:widowControl/>
        <w:numPr>
          <w:ilvl w:val="0"/>
          <w:numId w:val="76"/>
        </w:numPr>
        <w:spacing w:line="240" w:lineRule="auto"/>
        <w:ind w:left="1701"/>
        <w:jc w:val="both"/>
        <w:rPr>
          <w:rFonts w:ascii="Times New Roman" w:hAnsi="Times New Roman" w:cs="Times New Roman"/>
        </w:rPr>
      </w:pPr>
      <w:r w:rsidRPr="00281EFB">
        <w:rPr>
          <w:rFonts w:ascii="Times New Roman" w:hAnsi="Times New Roman" w:cs="Times New Roman"/>
          <w:color w:val="000000"/>
        </w:rPr>
        <w:t xml:space="preserve">odprowadzenie wód opadowych – powierzchniowo po terenie dz. nr 61, </w:t>
      </w:r>
    </w:p>
    <w:p w:rsidR="00545B2D" w:rsidRPr="0021052A" w:rsidRDefault="00545B2D" w:rsidP="006D2133">
      <w:pPr>
        <w:pStyle w:val="ListParagraph"/>
        <w:widowControl/>
        <w:numPr>
          <w:ilvl w:val="0"/>
          <w:numId w:val="76"/>
        </w:numPr>
        <w:spacing w:line="240" w:lineRule="auto"/>
        <w:ind w:left="1701"/>
        <w:jc w:val="both"/>
        <w:rPr>
          <w:rFonts w:ascii="Times New Roman" w:hAnsi="Times New Roman" w:cs="Times New Roman"/>
          <w:color w:val="000000"/>
        </w:rPr>
      </w:pPr>
      <w:r w:rsidRPr="0021052A">
        <w:rPr>
          <w:rFonts w:ascii="Times New Roman" w:hAnsi="Times New Roman" w:cs="Times New Roman"/>
          <w:color w:val="000000"/>
        </w:rPr>
        <w:t>miejsce lokalizacji kontenerowego zaplecza biurowo-socjalnego – zgodnie z wymogami decyzji o ustaleniu lokalizacji inwestycji celu publicznego nr 3/13 z dnia 21.02.2013 r. – Załącznik Nr 18 do SIWZ oraz decyzji nr 3-1/13 (Załącznik nr 19 do SIWZ).</w:t>
      </w:r>
    </w:p>
    <w:p w:rsidR="00545B2D" w:rsidRPr="00281EFB" w:rsidRDefault="00545B2D" w:rsidP="006D2133">
      <w:pPr>
        <w:pStyle w:val="SIWZtekst"/>
        <w:numPr>
          <w:ilvl w:val="0"/>
          <w:numId w:val="70"/>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Wyposażyć stacjonarny PSZOK w wagę towarową z ważnym świadectwem zgodności i legalizacją Głównego Urzędu Miar.</w:t>
      </w:r>
    </w:p>
    <w:p w:rsidR="00545B2D" w:rsidRPr="00281EFB" w:rsidRDefault="00545B2D" w:rsidP="006D2133">
      <w:pPr>
        <w:pStyle w:val="SIWZtekst"/>
        <w:numPr>
          <w:ilvl w:val="0"/>
          <w:numId w:val="70"/>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Umieścić na terenie stacjonarnego PSZOK-u tablicę informacyjną zawierającej dane Wykonawcy, pełną nazwę, adres i nr telefonu, wykaz rodzajów przyjmowanych odpadów komunalnych oraz dni i godziny pracy PSZOK-u.  </w:t>
      </w:r>
    </w:p>
    <w:p w:rsidR="00545B2D" w:rsidRPr="00281EFB" w:rsidRDefault="00545B2D" w:rsidP="006D2133">
      <w:pPr>
        <w:pStyle w:val="SIWZtekst"/>
        <w:numPr>
          <w:ilvl w:val="0"/>
          <w:numId w:val="70"/>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Wyposażyć PSZOK w urządzenia i materiały gaśnicze, zapas sorbentów do likwidacji ewentualnych wycieków oraz w środki ochrony osobistej zgodnie z obowiązującymi przepisami.</w:t>
      </w:r>
    </w:p>
    <w:p w:rsidR="00545B2D" w:rsidRPr="00281EFB" w:rsidRDefault="00545B2D" w:rsidP="006D2133">
      <w:pPr>
        <w:pStyle w:val="SIWZtekst"/>
        <w:numPr>
          <w:ilvl w:val="0"/>
          <w:numId w:val="70"/>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Oznakować teren PSZOK-u w zakresie wystąpienia ewentualnych zagrożeń oraz zakazu wstępu osób postronnych.</w:t>
      </w:r>
    </w:p>
    <w:p w:rsidR="00545B2D" w:rsidRPr="00281EFB" w:rsidRDefault="00545B2D" w:rsidP="006D2133">
      <w:pPr>
        <w:pStyle w:val="SIWZtekst"/>
        <w:numPr>
          <w:ilvl w:val="0"/>
          <w:numId w:val="70"/>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Wyposażyć PSZOK w bezprzewodowy telefon, z minimum jednym numerem kontaktowym, pod którym będzie można uzyskać informacje co najmniej w godzinach funkcjonowania PSZOK-u.</w:t>
      </w:r>
    </w:p>
    <w:p w:rsidR="00545B2D" w:rsidRPr="00281EFB" w:rsidRDefault="00545B2D" w:rsidP="00281EFB">
      <w:pPr>
        <w:pStyle w:val="SIWZtekst"/>
        <w:ind w:left="993"/>
        <w:rPr>
          <w:rFonts w:ascii="Times New Roman" w:hAnsi="Times New Roman" w:cs="Times New Roman"/>
          <w:sz w:val="22"/>
          <w:szCs w:val="22"/>
          <w:shd w:val="clear" w:color="auto" w:fill="FFFFFF"/>
        </w:rPr>
      </w:pPr>
    </w:p>
    <w:p w:rsidR="00545B2D" w:rsidRPr="00281EFB" w:rsidRDefault="00545B2D" w:rsidP="006D2133">
      <w:pPr>
        <w:pStyle w:val="SIWZtekst"/>
        <w:numPr>
          <w:ilvl w:val="1"/>
          <w:numId w:val="73"/>
        </w:numPr>
        <w:tabs>
          <w:tab w:val="left" w:pos="567"/>
        </w:tabs>
        <w:ind w:left="426" w:hanging="357"/>
        <w:rPr>
          <w:rFonts w:ascii="Times New Roman" w:hAnsi="Times New Roman" w:cs="Times New Roman"/>
          <w:b/>
          <w:bCs/>
          <w:sz w:val="22"/>
          <w:szCs w:val="22"/>
          <w:shd w:val="clear" w:color="auto" w:fill="FFFFFF"/>
        </w:rPr>
      </w:pPr>
      <w:r w:rsidRPr="00281EFB">
        <w:rPr>
          <w:rFonts w:ascii="Times New Roman" w:hAnsi="Times New Roman" w:cs="Times New Roman"/>
          <w:b/>
          <w:bCs/>
          <w:sz w:val="22"/>
          <w:szCs w:val="22"/>
          <w:shd w:val="clear" w:color="auto" w:fill="FFFFFF"/>
        </w:rPr>
        <w:t xml:space="preserve"> Wykonawca jest obowiązany, w związku z realizacja obsługi stacjonarnego PSZOK do:</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Przyjmowania każdej ilości odpadów wymienionych w pkt. 3.4 dostarczonych z nieruchomości zamieszkałych, na których zamieszkują mieszkańcy w Gminie Bobolice po okazaniu dokumentu potwierdzającego jego zamieszkanie na terenie gminy Bobolice (np. potwierdzenia dokonywania opłat za odbiór odpadów komunalnych, dowodu osobistego, itp.). </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Przyjmowania odpadów z Mobilnego PSZOK-u i dalszego przekazania przyjętych odpadów do instalacji odzysku i unieszkodliwiania, zgodnie z hierarchi</w:t>
      </w:r>
      <w:r w:rsidRPr="00281EFB">
        <w:rPr>
          <w:rFonts w:ascii="Times New Roman" w:eastAsia="TimesNewRoman" w:hAnsi="Times New Roman" w:cs="Times New Roman"/>
          <w:sz w:val="22"/>
          <w:szCs w:val="22"/>
        </w:rPr>
        <w:t xml:space="preserve">ą </w:t>
      </w:r>
      <w:r w:rsidRPr="00281EFB">
        <w:rPr>
          <w:rFonts w:ascii="Times New Roman" w:hAnsi="Times New Roman" w:cs="Times New Roman"/>
          <w:sz w:val="22"/>
          <w:szCs w:val="22"/>
        </w:rPr>
        <w:t>post</w:t>
      </w:r>
      <w:r w:rsidRPr="00281EFB">
        <w:rPr>
          <w:rFonts w:ascii="Times New Roman" w:eastAsia="TimesNewRoman" w:hAnsi="Times New Roman" w:cs="Times New Roman"/>
          <w:sz w:val="22"/>
          <w:szCs w:val="22"/>
        </w:rPr>
        <w:t>ę</w:t>
      </w:r>
      <w:r w:rsidRPr="00281EFB">
        <w:rPr>
          <w:rFonts w:ascii="Times New Roman" w:hAnsi="Times New Roman" w:cs="Times New Roman"/>
          <w:sz w:val="22"/>
          <w:szCs w:val="22"/>
        </w:rPr>
        <w:t>powania z odpadami, okre</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lon</w:t>
      </w:r>
      <w:r w:rsidRPr="00281EFB">
        <w:rPr>
          <w:rFonts w:ascii="Times New Roman" w:eastAsia="TimesNewRoman" w:hAnsi="Times New Roman" w:cs="Times New Roman"/>
          <w:sz w:val="22"/>
          <w:szCs w:val="22"/>
        </w:rPr>
        <w:t xml:space="preserve">ą </w:t>
      </w:r>
      <w:r w:rsidRPr="00281EFB">
        <w:rPr>
          <w:rFonts w:ascii="Times New Roman" w:hAnsi="Times New Roman" w:cs="Times New Roman"/>
          <w:sz w:val="22"/>
          <w:szCs w:val="22"/>
        </w:rPr>
        <w:t>w obowi</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zuj</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cych przepisach prawa, w szczególno</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ci w ustawie o odpadach z dnia 14 grudnia 2012 r., art. 17 (Dz.U.2013 poz.21 ze zm.).</w:t>
      </w:r>
    </w:p>
    <w:p w:rsidR="00545B2D" w:rsidRPr="000E77C4"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Zapewnienia pracy stacjonarnego PSZOK-u w wymiarze min. 54 godzin w miesiącu. </w:t>
      </w:r>
      <w:r w:rsidRPr="00281EFB">
        <w:rPr>
          <w:rFonts w:ascii="Times New Roman" w:hAnsi="Times New Roman" w:cs="Times New Roman"/>
          <w:b/>
          <w:bCs/>
          <w:spacing w:val="-4"/>
          <w:kern w:val="24"/>
          <w:sz w:val="22"/>
          <w:szCs w:val="22"/>
          <w:lang w:eastAsia="fa-IR" w:bidi="fa-IR"/>
        </w:rPr>
        <w:t>Wykonawca</w:t>
      </w:r>
      <w:r w:rsidRPr="00281EFB">
        <w:rPr>
          <w:rFonts w:ascii="Times New Roman" w:hAnsi="Times New Roman" w:cs="Times New Roman"/>
          <w:spacing w:val="-4"/>
          <w:kern w:val="24"/>
          <w:sz w:val="22"/>
          <w:szCs w:val="22"/>
          <w:lang w:eastAsia="fa-IR" w:bidi="fa-IR"/>
        </w:rPr>
        <w:t xml:space="preserve"> zobowiązany jest sporządzić i przekazać </w:t>
      </w:r>
      <w:r w:rsidRPr="00281EFB">
        <w:rPr>
          <w:rFonts w:ascii="Times New Roman" w:hAnsi="Times New Roman" w:cs="Times New Roman"/>
          <w:b/>
          <w:bCs/>
          <w:spacing w:val="-4"/>
          <w:kern w:val="24"/>
          <w:sz w:val="22"/>
          <w:szCs w:val="22"/>
          <w:lang w:eastAsia="fa-IR" w:bidi="fa-IR"/>
        </w:rPr>
        <w:t>Zamawiającemu</w:t>
      </w:r>
      <w:r w:rsidRPr="00281EFB">
        <w:rPr>
          <w:rFonts w:ascii="Times New Roman" w:hAnsi="Times New Roman" w:cs="Times New Roman"/>
          <w:spacing w:val="-4"/>
          <w:kern w:val="24"/>
          <w:sz w:val="22"/>
          <w:szCs w:val="22"/>
          <w:lang w:eastAsia="fa-IR" w:bidi="fa-IR"/>
        </w:rPr>
        <w:t xml:space="preserve"> projekt rocznego Harmonogramu funkcjonowania stacjonarnego PSZOK-u i mobilnego MPSZOK-u w podziale na stacj</w:t>
      </w:r>
      <w:r>
        <w:rPr>
          <w:rFonts w:ascii="Times New Roman" w:hAnsi="Times New Roman" w:cs="Times New Roman"/>
          <w:spacing w:val="-4"/>
          <w:kern w:val="24"/>
          <w:sz w:val="22"/>
          <w:szCs w:val="22"/>
          <w:lang w:eastAsia="fa-IR" w:bidi="fa-IR"/>
        </w:rPr>
        <w:t>onarny PSZOK i mobilny MPSZOK w </w:t>
      </w:r>
      <w:r w:rsidRPr="00281EFB">
        <w:rPr>
          <w:rFonts w:ascii="Times New Roman" w:hAnsi="Times New Roman" w:cs="Times New Roman"/>
          <w:spacing w:val="-4"/>
          <w:kern w:val="24"/>
          <w:sz w:val="22"/>
          <w:szCs w:val="22"/>
          <w:lang w:eastAsia="fa-IR" w:bidi="fa-IR"/>
        </w:rPr>
        <w:t xml:space="preserve">wersji papierowej i elektronicznej (plik typu exel lub word bez zabezpieczeń i haseł) </w:t>
      </w:r>
      <w:r w:rsidRPr="000E77C4">
        <w:rPr>
          <w:rFonts w:ascii="Times New Roman" w:hAnsi="Times New Roman" w:cs="Times New Roman"/>
          <w:spacing w:val="-4"/>
          <w:kern w:val="24"/>
          <w:sz w:val="22"/>
          <w:szCs w:val="22"/>
          <w:lang w:eastAsia="fa-IR" w:bidi="fa-IR"/>
        </w:rPr>
        <w:t>w terminie 3 dni od dnia podpisania umowy.</w:t>
      </w:r>
    </w:p>
    <w:p w:rsidR="00545B2D" w:rsidRPr="00281EFB" w:rsidRDefault="00545B2D" w:rsidP="006D2133">
      <w:pPr>
        <w:pStyle w:val="SIWZtekst"/>
        <w:numPr>
          <w:ilvl w:val="0"/>
          <w:numId w:val="71"/>
        </w:numPr>
        <w:ind w:left="993" w:hanging="357"/>
        <w:rPr>
          <w:rFonts w:ascii="Times New Roman" w:hAnsi="Times New Roman" w:cs="Times New Roman"/>
          <w:spacing w:val="-4"/>
          <w:kern w:val="24"/>
          <w:sz w:val="22"/>
          <w:szCs w:val="22"/>
          <w:shd w:val="clear" w:color="auto" w:fill="FFFFFF"/>
          <w:lang w:eastAsia="fa-IR" w:bidi="fa-IR"/>
        </w:rPr>
      </w:pPr>
      <w:r w:rsidRPr="00281EFB">
        <w:rPr>
          <w:rFonts w:ascii="Times New Roman" w:hAnsi="Times New Roman" w:cs="Times New Roman"/>
          <w:spacing w:val="-4"/>
          <w:kern w:val="24"/>
          <w:sz w:val="22"/>
          <w:szCs w:val="22"/>
          <w:lang w:eastAsia="fa-IR" w:bidi="fa-IR"/>
        </w:rPr>
        <w:t>Harmonogram funkcjonowania stacjonarnego PSZOK-u i mobilnego MPSZOK-u powi</w:t>
      </w:r>
      <w:r>
        <w:rPr>
          <w:rFonts w:ascii="Times New Roman" w:hAnsi="Times New Roman" w:cs="Times New Roman"/>
          <w:spacing w:val="-4"/>
          <w:kern w:val="24"/>
          <w:sz w:val="22"/>
          <w:szCs w:val="22"/>
          <w:lang w:eastAsia="fa-IR" w:bidi="fa-IR"/>
        </w:rPr>
        <w:t xml:space="preserve">nien być opracowany na okres od </w:t>
      </w:r>
      <w:r w:rsidRPr="00D91C4E">
        <w:rPr>
          <w:rFonts w:ascii="Times New Roman" w:hAnsi="Times New Roman" w:cs="Times New Roman"/>
          <w:spacing w:val="-4"/>
          <w:kern w:val="24"/>
          <w:sz w:val="22"/>
          <w:szCs w:val="22"/>
          <w:lang w:eastAsia="fa-IR" w:bidi="fa-IR"/>
        </w:rPr>
        <w:t>dnia podpisania umowy do 30 czerwca 2014 r.</w:t>
      </w:r>
      <w:r w:rsidRPr="00281EFB">
        <w:rPr>
          <w:rFonts w:ascii="Times New Roman" w:hAnsi="Times New Roman" w:cs="Times New Roman"/>
          <w:spacing w:val="-4"/>
          <w:kern w:val="24"/>
          <w:sz w:val="22"/>
          <w:szCs w:val="22"/>
          <w:lang w:eastAsia="fa-IR" w:bidi="fa-IR"/>
        </w:rPr>
        <w:t xml:space="preserve"> oraz zawierać m.in. tytuł (Harmonogram funkcjonowania stacjonarnego PSZOK-u i mobilnego MPSZOK-u), kalendarz roczny w podziale na poszczególne</w:t>
      </w:r>
      <w:r>
        <w:rPr>
          <w:rFonts w:ascii="Times New Roman" w:hAnsi="Times New Roman" w:cs="Times New Roman"/>
          <w:spacing w:val="-4"/>
          <w:kern w:val="24"/>
          <w:sz w:val="22"/>
          <w:szCs w:val="22"/>
          <w:lang w:eastAsia="fa-IR" w:bidi="fa-IR"/>
        </w:rPr>
        <w:t xml:space="preserve"> miesiące </w:t>
      </w:r>
      <w:r w:rsidRPr="00281EFB">
        <w:rPr>
          <w:rFonts w:ascii="Times New Roman" w:hAnsi="Times New Roman" w:cs="Times New Roman"/>
          <w:spacing w:val="-4"/>
          <w:kern w:val="24"/>
          <w:sz w:val="22"/>
          <w:szCs w:val="22"/>
          <w:lang w:eastAsia="fa-IR" w:bidi="fa-IR"/>
        </w:rPr>
        <w:t>z jednoznacznym, wyraźnym i czytelnym zaznaczeniem daty i godziny przyjmowania odpadów i odbioru przez stacjonarny PSZOK i mobilny MPSZOK.</w:t>
      </w:r>
      <w:r>
        <w:rPr>
          <w:rFonts w:ascii="Times New Roman" w:hAnsi="Times New Roman" w:cs="Times New Roman"/>
          <w:spacing w:val="-4"/>
          <w:kern w:val="24"/>
          <w:sz w:val="22"/>
          <w:szCs w:val="22"/>
          <w:lang w:eastAsia="fa-IR" w:bidi="fa-IR"/>
        </w:rPr>
        <w:t xml:space="preserve"> Po akceptacji projektu harmonogramu przez Zamawiającego ostateczny harmonogram odbioru odpadów należy przekazać Zamawiającemu w terminie 5 dniu od dnia podpisania umowy.</w:t>
      </w:r>
    </w:p>
    <w:p w:rsidR="00545B2D" w:rsidRPr="00281EFB" w:rsidRDefault="00545B2D" w:rsidP="006D2133">
      <w:pPr>
        <w:pStyle w:val="SIWZtekst"/>
        <w:numPr>
          <w:ilvl w:val="0"/>
          <w:numId w:val="71"/>
        </w:numPr>
        <w:ind w:left="993" w:hanging="357"/>
        <w:rPr>
          <w:rFonts w:ascii="Times New Roman" w:hAnsi="Times New Roman" w:cs="Times New Roman"/>
          <w:spacing w:val="-4"/>
          <w:kern w:val="24"/>
          <w:sz w:val="22"/>
          <w:szCs w:val="22"/>
          <w:shd w:val="clear" w:color="auto" w:fill="FFFFFF"/>
          <w:lang w:eastAsia="fa-IR" w:bidi="fa-IR"/>
        </w:rPr>
      </w:pPr>
      <w:r w:rsidRPr="00281EFB">
        <w:rPr>
          <w:rFonts w:ascii="Times New Roman" w:hAnsi="Times New Roman" w:cs="Times New Roman"/>
          <w:sz w:val="22"/>
          <w:szCs w:val="22"/>
          <w:shd w:val="clear" w:color="auto" w:fill="FFFFFF"/>
        </w:rPr>
        <w:t xml:space="preserve">Posiadania stosownego zezwolenia </w:t>
      </w:r>
      <w:r w:rsidRPr="00281EFB">
        <w:rPr>
          <w:rFonts w:ascii="Times New Roman" w:hAnsi="Times New Roman" w:cs="Times New Roman"/>
          <w:sz w:val="22"/>
          <w:szCs w:val="22"/>
        </w:rPr>
        <w:t>na prowadzenie działalności w zakresie zbierania i transportu odpadów, w tym</w:t>
      </w:r>
      <w:r w:rsidRPr="00281EFB">
        <w:rPr>
          <w:rFonts w:ascii="Times New Roman" w:hAnsi="Times New Roman" w:cs="Times New Roman"/>
          <w:sz w:val="22"/>
          <w:szCs w:val="22"/>
          <w:shd w:val="clear" w:color="auto" w:fill="FFFFFF"/>
        </w:rPr>
        <w:t xml:space="preserve"> prowadzenia PSZOK-u, zgodnie z ustawą </w:t>
      </w:r>
      <w:r w:rsidRPr="00281EFB">
        <w:rPr>
          <w:rFonts w:ascii="Times New Roman" w:hAnsi="Times New Roman" w:cs="Times New Roman"/>
          <w:sz w:val="22"/>
          <w:szCs w:val="22"/>
        </w:rPr>
        <w:t>o odpadach (Dz.U.2013 nr, poz.21 ze. zm.).</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shd w:val="clear" w:color="auto" w:fill="FFFFFF"/>
        </w:rPr>
        <w:t xml:space="preserve">Usuwania odpadów (transport, unieszkodliwianie), ponoszenia </w:t>
      </w:r>
      <w:r>
        <w:rPr>
          <w:rFonts w:ascii="Times New Roman" w:hAnsi="Times New Roman" w:cs="Times New Roman"/>
          <w:sz w:val="22"/>
          <w:szCs w:val="22"/>
          <w:shd w:val="clear" w:color="auto" w:fill="FFFFFF"/>
        </w:rPr>
        <w:t>wszystkich kosztów związanych z </w:t>
      </w:r>
      <w:r w:rsidRPr="00281EFB">
        <w:rPr>
          <w:rFonts w:ascii="Times New Roman" w:hAnsi="Times New Roman" w:cs="Times New Roman"/>
          <w:sz w:val="22"/>
          <w:szCs w:val="22"/>
          <w:shd w:val="clear" w:color="auto" w:fill="FFFFFF"/>
        </w:rPr>
        <w:t>wyposażeniem i funkcjonowaniem PSZOK-u.</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Odbioru i zagospodarowania odpadów komunalnych od mieszkańców nieruchomości zamieszkałych z terenu gminy Bobolice - ok. 8 000 mieszkańców faktycznie zamieszkałych ±15%. </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Ważenia odbieranych odpadów z odnotowywaniem wagi w ewidencji wraz ze wskazaniem miejscowości, numeru posesji oraz danych właściciela nieruchomości lub innej osoby odpowiedzialnej za utrzymanie czystości i porządku na terenie danej nieruchomości zamieszkałej.</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Prowadzenia rejestru przyjmowanych w PSZOK-u odpadów, zawierającego między innymi informacje o rodzaju, kodzie, masie lub ilości odebranych odpadów, dacie ich dostarczenia do punktu oraz sposobie ich dalszego wykorzystania.</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Utrzymania ładu, czystości i porządku na terenie PSZOK-u. Selektywnie zebrane odpady komunalne winny być na bieżąco, po zapełnieniu pojemników, kontenerów lub innych miejsc do tego przeznaczonych przekazywane do instalacji odzysku i unieszkodliwiania zgodnie z hierarchi</w:t>
      </w:r>
      <w:r w:rsidRPr="00281EFB">
        <w:rPr>
          <w:rFonts w:ascii="Times New Roman" w:eastAsia="TimesNewRoman" w:hAnsi="Times New Roman" w:cs="Times New Roman"/>
          <w:sz w:val="22"/>
          <w:szCs w:val="22"/>
        </w:rPr>
        <w:t xml:space="preserve">ą </w:t>
      </w:r>
      <w:r w:rsidRPr="00281EFB">
        <w:rPr>
          <w:rFonts w:ascii="Times New Roman" w:hAnsi="Times New Roman" w:cs="Times New Roman"/>
          <w:sz w:val="22"/>
          <w:szCs w:val="22"/>
        </w:rPr>
        <w:t>post</w:t>
      </w:r>
      <w:r w:rsidRPr="00281EFB">
        <w:rPr>
          <w:rFonts w:ascii="Times New Roman" w:eastAsia="TimesNewRoman" w:hAnsi="Times New Roman" w:cs="Times New Roman"/>
          <w:sz w:val="22"/>
          <w:szCs w:val="22"/>
        </w:rPr>
        <w:t>ę</w:t>
      </w:r>
      <w:r w:rsidRPr="00281EFB">
        <w:rPr>
          <w:rFonts w:ascii="Times New Roman" w:hAnsi="Times New Roman" w:cs="Times New Roman"/>
          <w:sz w:val="22"/>
          <w:szCs w:val="22"/>
        </w:rPr>
        <w:t>powania z odpadami, okre</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lon</w:t>
      </w:r>
      <w:r w:rsidRPr="00281EFB">
        <w:rPr>
          <w:rFonts w:ascii="Times New Roman" w:eastAsia="TimesNewRoman" w:hAnsi="Times New Roman" w:cs="Times New Roman"/>
          <w:sz w:val="22"/>
          <w:szCs w:val="22"/>
        </w:rPr>
        <w:t xml:space="preserve">ą </w:t>
      </w:r>
      <w:r w:rsidRPr="00281EFB">
        <w:rPr>
          <w:rFonts w:ascii="Times New Roman" w:hAnsi="Times New Roman" w:cs="Times New Roman"/>
          <w:sz w:val="22"/>
          <w:szCs w:val="22"/>
        </w:rPr>
        <w:t>w obowi</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zuj</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cych przepisach prawa, w szczególno</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ci w art. 17 ustawy o odpadach z dnia 14 grudnia 2012 r. (Dz.U.2013 nr, poz.21 ze. zm.).</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Prowadzenia dokumentacji związanej z działalnością objętą przedmiotem niniejszego zamówienia, sporządzanie wykazów i kwartalnych sprawozdań  oraz przekazywanie ich do </w:t>
      </w:r>
      <w:r w:rsidRPr="00281EFB">
        <w:rPr>
          <w:rFonts w:ascii="Times New Roman" w:hAnsi="Times New Roman" w:cs="Times New Roman"/>
          <w:b/>
          <w:bCs/>
          <w:sz w:val="22"/>
          <w:szCs w:val="22"/>
        </w:rPr>
        <w:t>Zamawiającego</w:t>
      </w:r>
      <w:r w:rsidRPr="00281EFB">
        <w:rPr>
          <w:rFonts w:ascii="Times New Roman" w:hAnsi="Times New Roman" w:cs="Times New Roman"/>
          <w:sz w:val="22"/>
          <w:szCs w:val="22"/>
        </w:rPr>
        <w:t xml:space="preserve"> w terminie nie później niż do końca miesiąca następującego po kwartale którego dotyczy. Sprawozdania należy składać zgodnie z wzorem określonym w rozporządzeniu Ministra Środowiska z dn. 15 maja 2012 r. (Dz.U. z 2012, poz. 630).</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Przekazywania </w:t>
      </w:r>
      <w:r w:rsidRPr="00281EFB">
        <w:rPr>
          <w:rFonts w:ascii="Times New Roman" w:hAnsi="Times New Roman" w:cs="Times New Roman"/>
          <w:b/>
          <w:bCs/>
          <w:sz w:val="22"/>
          <w:szCs w:val="22"/>
        </w:rPr>
        <w:t>Zamawiającemu</w:t>
      </w:r>
      <w:r w:rsidRPr="00281EFB">
        <w:rPr>
          <w:rFonts w:ascii="Times New Roman" w:hAnsi="Times New Roman" w:cs="Times New Roman"/>
          <w:sz w:val="22"/>
          <w:szCs w:val="22"/>
        </w:rPr>
        <w:t xml:space="preserve"> do 1</w:t>
      </w:r>
      <w:r>
        <w:rPr>
          <w:rFonts w:ascii="Times New Roman" w:hAnsi="Times New Roman" w:cs="Times New Roman"/>
          <w:sz w:val="22"/>
          <w:szCs w:val="22"/>
        </w:rPr>
        <w:t>5</w:t>
      </w:r>
      <w:r w:rsidRPr="00281EFB">
        <w:rPr>
          <w:rFonts w:ascii="Times New Roman" w:hAnsi="Times New Roman" w:cs="Times New Roman"/>
          <w:sz w:val="22"/>
          <w:szCs w:val="22"/>
        </w:rPr>
        <w:t>-</w:t>
      </w:r>
      <w:r>
        <w:rPr>
          <w:rFonts w:ascii="Times New Roman" w:hAnsi="Times New Roman" w:cs="Times New Roman"/>
          <w:sz w:val="22"/>
          <w:szCs w:val="22"/>
        </w:rPr>
        <w:t>s</w:t>
      </w:r>
      <w:r w:rsidRPr="00281EFB">
        <w:rPr>
          <w:rFonts w:ascii="Times New Roman" w:hAnsi="Times New Roman" w:cs="Times New Roman"/>
          <w:sz w:val="22"/>
          <w:szCs w:val="22"/>
        </w:rPr>
        <w:t>tego każdego miesiąca raportu zawierającego wykaz nieruchomości w podziale na nieruchomości zamieszkałe i niezamieszkałe, z których zostały dostarczone odpady, ich rodzaj i ilość oraz potwierdzenie ich przekazania do instalacji odzysku lub innej instalacji przetwarzania odpadów komunalnych w formie karty ewidencji odpadów lub karty przekazania odpadów.</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Przekazania Zamawiającemu do 1</w:t>
      </w:r>
      <w:r>
        <w:rPr>
          <w:rFonts w:ascii="Times New Roman" w:hAnsi="Times New Roman" w:cs="Times New Roman"/>
          <w:sz w:val="22"/>
          <w:szCs w:val="22"/>
        </w:rPr>
        <w:t>5</w:t>
      </w:r>
      <w:r w:rsidRPr="00281EFB">
        <w:rPr>
          <w:rFonts w:ascii="Times New Roman" w:hAnsi="Times New Roman" w:cs="Times New Roman"/>
          <w:sz w:val="22"/>
          <w:szCs w:val="22"/>
        </w:rPr>
        <w:t xml:space="preserve"> - </w:t>
      </w:r>
      <w:r>
        <w:rPr>
          <w:rFonts w:ascii="Times New Roman" w:hAnsi="Times New Roman" w:cs="Times New Roman"/>
          <w:sz w:val="22"/>
          <w:szCs w:val="22"/>
        </w:rPr>
        <w:t>s</w:t>
      </w:r>
      <w:r w:rsidRPr="00281EFB">
        <w:rPr>
          <w:rFonts w:ascii="Times New Roman" w:hAnsi="Times New Roman" w:cs="Times New Roman"/>
          <w:sz w:val="22"/>
          <w:szCs w:val="22"/>
        </w:rPr>
        <w:t>tego każdego miesiąca kart przekazania odpadów do miejsca ich odzysku, recyklingu lub unieszkodliwienia.</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Wykonywania przedmiotu zamówienia zgodnie z obowiązującymi przepisami ustawy prawa ochrony środowiska (Dz. U. z 2008r. Nr 25, poz.150) oraz rozporządzeniem wydanym na podstawie art 9d ust. 2 ustawy z dnia 13 września 1996 r. roku o utrzymaniu czystości i porządku w gminach, tj. Dz.U. z 2012r. poz. 391.</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Uzyskania wszystkich wymaganych decyzji i pozwoleń.</w:t>
      </w:r>
    </w:p>
    <w:p w:rsidR="00545B2D" w:rsidRPr="00281EFB" w:rsidRDefault="00545B2D" w:rsidP="006D2133">
      <w:pPr>
        <w:pStyle w:val="SIWZtekst"/>
        <w:numPr>
          <w:ilvl w:val="0"/>
          <w:numId w:val="71"/>
        </w:numPr>
        <w:ind w:left="993" w:hanging="357"/>
        <w:rPr>
          <w:rFonts w:ascii="Times New Roman" w:hAnsi="Times New Roman" w:cs="Times New Roman"/>
          <w:sz w:val="22"/>
          <w:szCs w:val="22"/>
          <w:shd w:val="clear" w:color="auto" w:fill="FFFFFF"/>
        </w:rPr>
      </w:pPr>
      <w:r w:rsidRPr="00281EFB">
        <w:rPr>
          <w:rFonts w:ascii="Times New Roman" w:hAnsi="Times New Roman" w:cs="Times New Roman"/>
          <w:sz w:val="22"/>
          <w:szCs w:val="22"/>
        </w:rPr>
        <w:t xml:space="preserve">Wykonawca ponosi pełną odpowiedzialność wobec </w:t>
      </w:r>
      <w:r w:rsidRPr="00281EFB">
        <w:rPr>
          <w:rFonts w:ascii="Times New Roman" w:hAnsi="Times New Roman" w:cs="Times New Roman"/>
          <w:b/>
          <w:bCs/>
          <w:sz w:val="22"/>
          <w:szCs w:val="22"/>
        </w:rPr>
        <w:t>Zamawiającego</w:t>
      </w:r>
      <w:r w:rsidRPr="00281EFB">
        <w:rPr>
          <w:rFonts w:ascii="Times New Roman" w:hAnsi="Times New Roman" w:cs="Times New Roman"/>
          <w:sz w:val="22"/>
          <w:szCs w:val="22"/>
        </w:rPr>
        <w:t xml:space="preserve"> i osób trzecich </w:t>
      </w:r>
      <w:r w:rsidRPr="00281EFB">
        <w:rPr>
          <w:rFonts w:ascii="Times New Roman" w:hAnsi="Times New Roman" w:cs="Times New Roman"/>
          <w:sz w:val="22"/>
          <w:szCs w:val="22"/>
        </w:rPr>
        <w:br/>
        <w:t>za szkody na mieniu i zdrowiu, powstałe podczas i w związku z realizacją przedmiotu zamówienia.</w:t>
      </w:r>
    </w:p>
    <w:p w:rsidR="00545B2D" w:rsidRPr="00281EFB" w:rsidRDefault="00545B2D" w:rsidP="00281EFB">
      <w:pPr>
        <w:pStyle w:val="Tre3f3ftekstu"/>
        <w:spacing w:after="0"/>
        <w:jc w:val="both"/>
        <w:rPr>
          <w:rFonts w:ascii="Times New Roman" w:hAnsi="Times New Roman" w:cs="Times New Roman"/>
          <w:b/>
          <w:bCs/>
          <w:sz w:val="22"/>
          <w:szCs w:val="22"/>
        </w:rPr>
      </w:pPr>
    </w:p>
    <w:p w:rsidR="00545B2D" w:rsidRPr="00281EFB" w:rsidRDefault="00545B2D" w:rsidP="00281EFB">
      <w:pPr>
        <w:pStyle w:val="ListParagraph"/>
        <w:widowControl/>
        <w:numPr>
          <w:ilvl w:val="0"/>
          <w:numId w:val="72"/>
        </w:numPr>
        <w:spacing w:line="240" w:lineRule="auto"/>
        <w:jc w:val="both"/>
        <w:rPr>
          <w:rFonts w:ascii="Times New Roman" w:hAnsi="Times New Roman" w:cs="Times New Roman"/>
          <w:b/>
          <w:bCs/>
        </w:rPr>
      </w:pPr>
      <w:r w:rsidRPr="00281EFB">
        <w:rPr>
          <w:rFonts w:ascii="Times New Roman" w:hAnsi="Times New Roman" w:cs="Times New Roman"/>
          <w:b/>
          <w:bCs/>
        </w:rPr>
        <w:t>MOBILNY PUNKT SELEKTYWNEJ ZBIÓRKI ODPADÓW KOMUNALNYCH (MPSZOK).</w:t>
      </w:r>
    </w:p>
    <w:p w:rsidR="00545B2D" w:rsidRPr="00281EFB" w:rsidRDefault="00545B2D" w:rsidP="006D2133">
      <w:pPr>
        <w:pStyle w:val="ListParagraph"/>
        <w:widowControl/>
        <w:numPr>
          <w:ilvl w:val="1"/>
          <w:numId w:val="72"/>
        </w:numPr>
        <w:spacing w:line="240" w:lineRule="auto"/>
        <w:ind w:left="851" w:hanging="425"/>
        <w:jc w:val="both"/>
        <w:rPr>
          <w:rFonts w:ascii="Times New Roman" w:hAnsi="Times New Roman" w:cs="Times New Roman"/>
        </w:rPr>
      </w:pPr>
      <w:r w:rsidRPr="00281EFB">
        <w:rPr>
          <w:rFonts w:ascii="Times New Roman" w:hAnsi="Times New Roman" w:cs="Times New Roman"/>
        </w:rPr>
        <w:t xml:space="preserve">W ramach zamówienia </w:t>
      </w:r>
      <w:r w:rsidRPr="00281EFB">
        <w:rPr>
          <w:rFonts w:ascii="Times New Roman" w:hAnsi="Times New Roman" w:cs="Times New Roman"/>
          <w:b/>
          <w:bCs/>
        </w:rPr>
        <w:t>Wykonawca</w:t>
      </w:r>
      <w:r w:rsidRPr="00281EFB">
        <w:rPr>
          <w:rFonts w:ascii="Times New Roman" w:hAnsi="Times New Roman" w:cs="Times New Roman"/>
        </w:rPr>
        <w:t xml:space="preserve"> zobowiązany jest do odbioru i zagospodarowania każdej ilości odpadów selektywnie zbieranych wymienionych w pkt. 3.4. odebranych z nieruchomości zamieszkałych, na których zamieszkują mieszkańcy w Gminie Bobolice. Szacunkowy wykaz nieruchomości w zabudowie zagrodowej i jednorodzinnej stanowi Załącznik nr 1</w:t>
      </w:r>
      <w:r>
        <w:rPr>
          <w:rFonts w:ascii="Times New Roman" w:hAnsi="Times New Roman" w:cs="Times New Roman"/>
        </w:rPr>
        <w:t>4</w:t>
      </w:r>
      <w:r w:rsidRPr="00281EFB">
        <w:rPr>
          <w:rFonts w:ascii="Times New Roman" w:hAnsi="Times New Roman" w:cs="Times New Roman"/>
        </w:rPr>
        <w:t xml:space="preserve"> do SIWZ. Szacunkowy wykaz lokali w zabudowie wielorodzinnej stanowi </w:t>
      </w:r>
      <w:r w:rsidRPr="00DB05F7">
        <w:rPr>
          <w:rFonts w:ascii="Times New Roman" w:hAnsi="Times New Roman" w:cs="Times New Roman"/>
        </w:rPr>
        <w:t>Załącznik nr 15 do SIWZ</w:t>
      </w:r>
      <w:r w:rsidRPr="00281EFB">
        <w:rPr>
          <w:rFonts w:ascii="Times New Roman" w:hAnsi="Times New Roman" w:cs="Times New Roman"/>
        </w:rPr>
        <w:t>.</w:t>
      </w:r>
    </w:p>
    <w:p w:rsidR="00545B2D" w:rsidRPr="00281EFB" w:rsidRDefault="00545B2D" w:rsidP="006D2133">
      <w:pPr>
        <w:pStyle w:val="ListParagraph"/>
        <w:widowControl/>
        <w:numPr>
          <w:ilvl w:val="1"/>
          <w:numId w:val="72"/>
        </w:numPr>
        <w:spacing w:line="240" w:lineRule="auto"/>
        <w:ind w:left="851" w:hanging="425"/>
        <w:jc w:val="both"/>
        <w:rPr>
          <w:rFonts w:ascii="Times New Roman" w:hAnsi="Times New Roman" w:cs="Times New Roman"/>
        </w:rPr>
      </w:pPr>
      <w:r w:rsidRPr="00281EFB">
        <w:rPr>
          <w:rFonts w:ascii="Times New Roman" w:hAnsi="Times New Roman" w:cs="Times New Roman"/>
        </w:rPr>
        <w:t xml:space="preserve">Masa odpadów wielkogabarytowych o kodzie 20 03 07 odebranych w 2012 r. sprzed nieruchomości podczas jednego odbioru (wystawki) w ciągu roku wynosiła 19,9 Mg. </w:t>
      </w:r>
    </w:p>
    <w:p w:rsidR="00545B2D" w:rsidRPr="00281EFB" w:rsidRDefault="00545B2D" w:rsidP="006D2133">
      <w:pPr>
        <w:pStyle w:val="ListParagraph"/>
        <w:widowControl/>
        <w:numPr>
          <w:ilvl w:val="1"/>
          <w:numId w:val="72"/>
        </w:numPr>
        <w:spacing w:line="240" w:lineRule="auto"/>
        <w:ind w:left="851" w:hanging="425"/>
        <w:jc w:val="both"/>
        <w:rPr>
          <w:rFonts w:ascii="Times New Roman" w:hAnsi="Times New Roman" w:cs="Times New Roman"/>
        </w:rPr>
      </w:pPr>
      <w:r w:rsidRPr="00281EFB">
        <w:rPr>
          <w:rFonts w:ascii="Times New Roman" w:hAnsi="Times New Roman" w:cs="Times New Roman"/>
        </w:rPr>
        <w:t>Mobilny PSZOK będzie obsługiwał wyłącznie nieruchomości zamieszkałe, na których zamieszkują mieszkańcy w Gminie Bobolice.</w:t>
      </w:r>
    </w:p>
    <w:p w:rsidR="00545B2D" w:rsidRPr="00281EFB" w:rsidRDefault="00545B2D" w:rsidP="006D2133">
      <w:pPr>
        <w:pStyle w:val="Default"/>
        <w:numPr>
          <w:ilvl w:val="1"/>
          <w:numId w:val="72"/>
        </w:numPr>
        <w:ind w:left="851" w:hanging="425"/>
        <w:jc w:val="both"/>
        <w:rPr>
          <w:rFonts w:ascii="Times New Roman" w:hAnsi="Times New Roman" w:cs="Times New Roman"/>
          <w:sz w:val="22"/>
          <w:szCs w:val="22"/>
        </w:rPr>
      </w:pPr>
      <w:r w:rsidRPr="00281EFB">
        <w:rPr>
          <w:rFonts w:ascii="Times New Roman" w:hAnsi="Times New Roman" w:cs="Times New Roman"/>
          <w:sz w:val="22"/>
          <w:szCs w:val="22"/>
        </w:rPr>
        <w:t xml:space="preserve">Częstotliwość załadunku i wywozu odpadów przez </w:t>
      </w:r>
      <w:r w:rsidRPr="00281EFB">
        <w:rPr>
          <w:rFonts w:ascii="Times New Roman" w:hAnsi="Times New Roman" w:cs="Times New Roman"/>
          <w:b/>
          <w:bCs/>
          <w:sz w:val="22"/>
          <w:szCs w:val="22"/>
        </w:rPr>
        <w:t>Wykonawcę</w:t>
      </w:r>
      <w:r w:rsidRPr="00281EFB">
        <w:rPr>
          <w:rFonts w:ascii="Times New Roman" w:hAnsi="Times New Roman" w:cs="Times New Roman"/>
          <w:sz w:val="22"/>
          <w:szCs w:val="22"/>
        </w:rPr>
        <w:t xml:space="preserve"> – min. dwa razy w roku. Odbiór odpadów realizowany będzie na zasadzie tzw. wystawek przydomowych w mie</w:t>
      </w:r>
      <w:r>
        <w:rPr>
          <w:rFonts w:ascii="Times New Roman" w:hAnsi="Times New Roman" w:cs="Times New Roman"/>
          <w:sz w:val="22"/>
          <w:szCs w:val="22"/>
        </w:rPr>
        <w:t>siącach: październik oraz maj z </w:t>
      </w:r>
      <w:r w:rsidRPr="00281EFB">
        <w:rPr>
          <w:rFonts w:ascii="Times New Roman" w:hAnsi="Times New Roman" w:cs="Times New Roman"/>
          <w:sz w:val="22"/>
          <w:szCs w:val="22"/>
        </w:rPr>
        <w:t>punktów gromadzenia odpadów (PGO). W okresie między wystawkami mieszkańcy będą mogli własnym transportem i na własny koszt dowieźć odpady do stacjonarnego Punktu Selektywnej Zbiórki Odpadów Komunalnych (PSZOK). Przez punkty gromadzenia odpadów (PGO) należy rozumieć zorganizowane punkty gromadzenia odpadów, tj. wskazane przez właścicieli nieruchomości miejsca przed wejściem na teren nieruchomości w przypadku zabudowy zagrodowej i jednorodzinnej, bądź w altanach lub miejscach do tego przystosowanych i wydzielonych przy budynkach wielorodzinnych.</w:t>
      </w:r>
    </w:p>
    <w:p w:rsidR="00545B2D" w:rsidRPr="00281EFB" w:rsidRDefault="00545B2D" w:rsidP="006D2133">
      <w:pPr>
        <w:pStyle w:val="ListParagraph"/>
        <w:widowControl/>
        <w:numPr>
          <w:ilvl w:val="1"/>
          <w:numId w:val="72"/>
        </w:numPr>
        <w:spacing w:line="240" w:lineRule="auto"/>
        <w:ind w:left="851" w:hanging="425"/>
        <w:jc w:val="both"/>
        <w:rPr>
          <w:rFonts w:ascii="Times New Roman" w:hAnsi="Times New Roman" w:cs="Times New Roman"/>
        </w:rPr>
      </w:pPr>
      <w:r w:rsidRPr="00281EFB">
        <w:rPr>
          <w:rFonts w:ascii="Times New Roman" w:hAnsi="Times New Roman" w:cs="Times New Roman"/>
        </w:rPr>
        <w:t>Punkt będzie odbierał nieodpłatnie od mieszkańców gminy Bobolice zebrane selektywnie odpady wymienione w pkt. 3.4. wg Harmonogramu funkcjonowania stacjonarnego PSZOK-u i mobilnego MPSZOK-u</w:t>
      </w:r>
      <w:r w:rsidRPr="00281EFB">
        <w:rPr>
          <w:rFonts w:ascii="Times New Roman" w:hAnsi="Times New Roman" w:cs="Times New Roman"/>
          <w:color w:val="000000"/>
        </w:rPr>
        <w:t xml:space="preserve"> zatwierdzonego przez </w:t>
      </w:r>
      <w:r w:rsidRPr="00281EFB">
        <w:rPr>
          <w:rFonts w:ascii="Times New Roman" w:hAnsi="Times New Roman" w:cs="Times New Roman"/>
          <w:b/>
          <w:bCs/>
          <w:color w:val="000000"/>
        </w:rPr>
        <w:t>Zamawiającego.</w:t>
      </w:r>
      <w:r w:rsidRPr="00281EFB">
        <w:rPr>
          <w:rFonts w:ascii="Times New Roman" w:hAnsi="Times New Roman" w:cs="Times New Roman"/>
          <w:color w:val="000000"/>
        </w:rPr>
        <w:t xml:space="preserve"> </w:t>
      </w:r>
      <w:r w:rsidRPr="00281EFB">
        <w:rPr>
          <w:rFonts w:ascii="Times New Roman" w:hAnsi="Times New Roman" w:cs="Times New Roman"/>
          <w:b/>
          <w:bCs/>
          <w:spacing w:val="-4"/>
          <w:kern w:val="24"/>
          <w:lang w:eastAsia="fa-IR" w:bidi="fa-IR"/>
        </w:rPr>
        <w:t>Wykonawca</w:t>
      </w:r>
      <w:r w:rsidRPr="00281EFB">
        <w:rPr>
          <w:rFonts w:ascii="Times New Roman" w:hAnsi="Times New Roman" w:cs="Times New Roman"/>
          <w:spacing w:val="-4"/>
          <w:kern w:val="24"/>
          <w:lang w:eastAsia="fa-IR" w:bidi="fa-IR"/>
        </w:rPr>
        <w:t xml:space="preserve"> zobowiązany jest sporządzić i przekazać </w:t>
      </w:r>
      <w:r w:rsidRPr="00281EFB">
        <w:rPr>
          <w:rFonts w:ascii="Times New Roman" w:hAnsi="Times New Roman" w:cs="Times New Roman"/>
          <w:b/>
          <w:bCs/>
          <w:spacing w:val="-4"/>
          <w:kern w:val="24"/>
          <w:lang w:eastAsia="fa-IR" w:bidi="fa-IR"/>
        </w:rPr>
        <w:t>Zamawiającemu</w:t>
      </w:r>
      <w:r w:rsidRPr="00281EFB">
        <w:rPr>
          <w:rFonts w:ascii="Times New Roman" w:hAnsi="Times New Roman" w:cs="Times New Roman"/>
          <w:spacing w:val="-4"/>
          <w:kern w:val="24"/>
          <w:lang w:eastAsia="fa-IR" w:bidi="fa-IR"/>
        </w:rPr>
        <w:t xml:space="preserve"> projekt rocznego </w:t>
      </w:r>
      <w:r w:rsidRPr="00281EFB">
        <w:rPr>
          <w:rFonts w:ascii="Times New Roman" w:hAnsi="Times New Roman" w:cs="Times New Roman"/>
        </w:rPr>
        <w:t>Harmonogramu funkcjonowania stacjonarnego PSZOK-u i mobilnego MPSZOK-u</w:t>
      </w:r>
      <w:r w:rsidRPr="00281EFB">
        <w:rPr>
          <w:rFonts w:ascii="Times New Roman" w:hAnsi="Times New Roman" w:cs="Times New Roman"/>
          <w:spacing w:val="-4"/>
          <w:kern w:val="24"/>
          <w:lang w:eastAsia="fa-IR" w:bidi="fa-IR"/>
        </w:rPr>
        <w:t xml:space="preserve"> w wersji papierowej i elektronicznej (plik typu exel lub word bez zabezpieczeń i haseł) </w:t>
      </w:r>
      <w:r w:rsidRPr="00CD5B05">
        <w:rPr>
          <w:rFonts w:ascii="Times New Roman" w:hAnsi="Times New Roman" w:cs="Times New Roman"/>
          <w:spacing w:val="-4"/>
          <w:kern w:val="24"/>
          <w:lang w:eastAsia="fa-IR" w:bidi="fa-IR"/>
        </w:rPr>
        <w:t xml:space="preserve">w terminie 3 dni od dnia podpisania umowy. </w:t>
      </w:r>
      <w:r>
        <w:rPr>
          <w:rFonts w:ascii="Times New Roman" w:hAnsi="Times New Roman" w:cs="Times New Roman"/>
          <w:spacing w:val="-4"/>
          <w:kern w:val="24"/>
          <w:lang w:eastAsia="fa-IR" w:bidi="fa-IR"/>
        </w:rPr>
        <w:t>Po akceptacji projektu harmonogramu przez Zamawiającego ostateczny harmonogram odbioru odpadów należy przekazać Zamawiającemu w terminie 5 dniu od dnia podpisania umowy.</w:t>
      </w:r>
    </w:p>
    <w:p w:rsidR="00545B2D" w:rsidRPr="00281EFB" w:rsidRDefault="00545B2D" w:rsidP="002D51DC">
      <w:pPr>
        <w:pStyle w:val="ListParagraph"/>
        <w:widowControl/>
        <w:spacing w:line="240" w:lineRule="auto"/>
        <w:ind w:left="851" w:firstLine="0"/>
        <w:jc w:val="both"/>
        <w:rPr>
          <w:rFonts w:ascii="Times New Roman" w:hAnsi="Times New Roman" w:cs="Times New Roman"/>
        </w:rPr>
      </w:pPr>
      <w:r w:rsidRPr="00CD5B05">
        <w:rPr>
          <w:rFonts w:ascii="Times New Roman" w:hAnsi="Times New Roman" w:cs="Times New Roman"/>
          <w:b/>
          <w:bCs/>
        </w:rPr>
        <w:t>Zamawiający</w:t>
      </w:r>
      <w:r w:rsidRPr="00CD5B05">
        <w:rPr>
          <w:rFonts w:ascii="Times New Roman" w:hAnsi="Times New Roman" w:cs="Times New Roman"/>
        </w:rPr>
        <w:t xml:space="preserve"> poinformuje mieszkańców nieruchomości zam</w:t>
      </w:r>
      <w:r>
        <w:rPr>
          <w:rFonts w:ascii="Times New Roman" w:hAnsi="Times New Roman" w:cs="Times New Roman"/>
        </w:rPr>
        <w:t>ieszkałych o </w:t>
      </w:r>
      <w:r w:rsidRPr="00281EFB">
        <w:rPr>
          <w:rFonts w:ascii="Times New Roman" w:hAnsi="Times New Roman" w:cs="Times New Roman"/>
        </w:rPr>
        <w:t>terminach odbioru odpadów przez Mobilny PSZOK w sposób zwyczajowo przyjęty na terenie Gminy Bobolice (m.in. strona internetowa, lokalna prasa, itp.).</w:t>
      </w:r>
      <w:r w:rsidRPr="002D51DC">
        <w:rPr>
          <w:rFonts w:ascii="Times New Roman" w:hAnsi="Times New Roman" w:cs="Times New Roman"/>
          <w:spacing w:val="-4"/>
          <w:kern w:val="24"/>
          <w:lang w:eastAsia="fa-IR" w:bidi="fa-IR"/>
        </w:rPr>
        <w:t xml:space="preserve"> </w:t>
      </w:r>
      <w:r w:rsidRPr="00281EFB">
        <w:rPr>
          <w:rFonts w:ascii="Times New Roman" w:hAnsi="Times New Roman" w:cs="Times New Roman"/>
          <w:b/>
          <w:bCs/>
        </w:rPr>
        <w:t>Wykonawca</w:t>
      </w:r>
      <w:r w:rsidRPr="00281EFB">
        <w:rPr>
          <w:rFonts w:ascii="Times New Roman" w:hAnsi="Times New Roman" w:cs="Times New Roman"/>
        </w:rPr>
        <w:t xml:space="preserve"> zobowiązany jest w ramach obsługi Mobil</w:t>
      </w:r>
      <w:r>
        <w:rPr>
          <w:rFonts w:ascii="Times New Roman" w:hAnsi="Times New Roman" w:cs="Times New Roman"/>
        </w:rPr>
        <w:t>nego PSZOK-u do </w:t>
      </w:r>
      <w:r w:rsidRPr="00281EFB">
        <w:rPr>
          <w:rFonts w:ascii="Times New Roman" w:hAnsi="Times New Roman" w:cs="Times New Roman"/>
        </w:rPr>
        <w:t>ewidencjonowania odpadów  m.in. w zakresie wagowym.</w:t>
      </w:r>
    </w:p>
    <w:p w:rsidR="00545B2D" w:rsidRPr="00281EFB" w:rsidRDefault="00545B2D" w:rsidP="006D2133">
      <w:pPr>
        <w:pStyle w:val="ListParagraph"/>
        <w:widowControl/>
        <w:numPr>
          <w:ilvl w:val="1"/>
          <w:numId w:val="72"/>
        </w:numPr>
        <w:spacing w:line="240" w:lineRule="auto"/>
        <w:ind w:left="851" w:hanging="425"/>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zapewni niezbędną ilość osób oraz sprzętu do obsługi Mobilnego PSZOK-u. Zatrudnieni pracownicy poza wiedzą z zakresu postępowania z odpadami, w szczególności z odpadami niebezpiecznymi, powinni także posiadać odpowiednie przeszkolenie BHP. Wykonawca wyposaży pracowników w odzież ochronną zawierającą logo firmy. </w:t>
      </w:r>
    </w:p>
    <w:p w:rsidR="00545B2D" w:rsidRPr="00281EFB" w:rsidRDefault="00545B2D" w:rsidP="006D2133">
      <w:pPr>
        <w:pStyle w:val="ListParagraph"/>
        <w:widowControl/>
        <w:numPr>
          <w:ilvl w:val="1"/>
          <w:numId w:val="72"/>
        </w:numPr>
        <w:spacing w:line="240" w:lineRule="auto"/>
        <w:ind w:left="851" w:hanging="425"/>
        <w:jc w:val="both"/>
        <w:rPr>
          <w:rFonts w:ascii="Times New Roman" w:hAnsi="Times New Roman" w:cs="Times New Roman"/>
        </w:rPr>
      </w:pPr>
      <w:r w:rsidRPr="00281EFB">
        <w:rPr>
          <w:rFonts w:ascii="Times New Roman" w:hAnsi="Times New Roman" w:cs="Times New Roman"/>
          <w:b/>
          <w:bCs/>
          <w:lang w:eastAsia="fa-IR" w:bidi="fa-IR"/>
        </w:rPr>
        <w:t xml:space="preserve">Wykonawca </w:t>
      </w:r>
      <w:r w:rsidRPr="00281EFB">
        <w:rPr>
          <w:rFonts w:ascii="Times New Roman" w:hAnsi="Times New Roman" w:cs="Times New Roman"/>
          <w:lang w:eastAsia="fa-IR" w:bidi="fa-IR"/>
        </w:rPr>
        <w:t xml:space="preserve">zobowiązany jest zapewnić odpowiedni, sprawny technicznie, dopuszczony do ruchu, posiadający odpowiednie ubezpieczenia (OC, NNW) oraz kierowany przez osoby uprawnione sprzęt do odbioru odpadów oraz zabezpieczyć przewożone odpady przed wysypaniem, rozwianiem (np. siatką) lub wyciekiem w trakcie transportu. W przypadku: wysypania, rozwiania, wycieku cieczy z komory śmieciarki lub kontenerów </w:t>
      </w:r>
      <w:r w:rsidRPr="00281EFB">
        <w:rPr>
          <w:rFonts w:ascii="Times New Roman" w:hAnsi="Times New Roman" w:cs="Times New Roman"/>
          <w:b/>
          <w:bCs/>
          <w:lang w:eastAsia="fa-IR" w:bidi="fa-IR"/>
        </w:rPr>
        <w:t>Wykonawca</w:t>
      </w:r>
      <w:r w:rsidRPr="00281EFB">
        <w:rPr>
          <w:rFonts w:ascii="Times New Roman" w:hAnsi="Times New Roman" w:cs="Times New Roman"/>
          <w:lang w:eastAsia="fa-IR" w:bidi="fa-IR"/>
        </w:rPr>
        <w:t xml:space="preserve"> obowiązany jest na swój koszt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rsidR="00545B2D" w:rsidRPr="00281EFB" w:rsidRDefault="00545B2D" w:rsidP="006D2133">
      <w:pPr>
        <w:pStyle w:val="ListParagraph"/>
        <w:widowControl/>
        <w:numPr>
          <w:ilvl w:val="1"/>
          <w:numId w:val="72"/>
        </w:numPr>
        <w:spacing w:line="240" w:lineRule="auto"/>
        <w:ind w:left="851" w:hanging="425"/>
        <w:jc w:val="both"/>
        <w:rPr>
          <w:rFonts w:ascii="Times New Roman" w:hAnsi="Times New Roman" w:cs="Times New Roman"/>
        </w:rPr>
      </w:pPr>
      <w:r w:rsidRPr="00281EFB">
        <w:rPr>
          <w:rFonts w:ascii="Times New Roman" w:hAnsi="Times New Roman" w:cs="Times New Roman"/>
          <w:b/>
          <w:bCs/>
          <w:lang w:eastAsia="fa-IR" w:bidi="fa-IR"/>
        </w:rPr>
        <w:t>Wykonawca</w:t>
      </w:r>
      <w:r w:rsidRPr="00281EFB">
        <w:rPr>
          <w:rFonts w:ascii="Times New Roman" w:hAnsi="Times New Roman" w:cs="Times New Roman"/>
          <w:lang w:eastAsia="fa-IR" w:bidi="fa-IR"/>
        </w:rPr>
        <w:t xml:space="preserve"> zobowiązany jest natychmiast telefonicznie a w ślad za tym na piśmie poinformować </w:t>
      </w:r>
      <w:r w:rsidRPr="00281EFB">
        <w:rPr>
          <w:rFonts w:ascii="Times New Roman" w:hAnsi="Times New Roman" w:cs="Times New Roman"/>
          <w:b/>
          <w:bCs/>
          <w:lang w:eastAsia="fa-IR" w:bidi="fa-IR"/>
        </w:rPr>
        <w:t>Zamawiającego</w:t>
      </w:r>
      <w:r w:rsidRPr="00281EFB">
        <w:rPr>
          <w:rFonts w:ascii="Times New Roman" w:hAnsi="Times New Roman" w:cs="Times New Roman"/>
          <w:lang w:eastAsia="fa-IR" w:bidi="fa-IR"/>
        </w:rPr>
        <w:t xml:space="preserve"> o zdarzeniach, które mogą wpłynąć na prawidłową realizację zamówienia, np. związanych z BHP, sytuacjach konfliktowych oraz mających wpływ na wizerunek </w:t>
      </w:r>
      <w:r w:rsidRPr="00281EFB">
        <w:rPr>
          <w:rFonts w:ascii="Times New Roman" w:hAnsi="Times New Roman" w:cs="Times New Roman"/>
          <w:b/>
          <w:bCs/>
          <w:lang w:eastAsia="fa-IR" w:bidi="fa-IR"/>
        </w:rPr>
        <w:t>Zamawiającego.</w:t>
      </w:r>
    </w:p>
    <w:p w:rsidR="00545B2D" w:rsidRPr="00281EFB" w:rsidRDefault="00545B2D" w:rsidP="006D2133">
      <w:pPr>
        <w:pStyle w:val="ListParagraph"/>
        <w:widowControl/>
        <w:numPr>
          <w:ilvl w:val="1"/>
          <w:numId w:val="72"/>
        </w:numPr>
        <w:spacing w:line="240" w:lineRule="auto"/>
        <w:ind w:left="851" w:hanging="567"/>
        <w:jc w:val="both"/>
        <w:rPr>
          <w:rFonts w:ascii="Times New Roman" w:hAnsi="Times New Roman" w:cs="Times New Roman"/>
        </w:rPr>
      </w:pPr>
      <w:r w:rsidRPr="00281EFB">
        <w:rPr>
          <w:rFonts w:ascii="Times New Roman" w:hAnsi="Times New Roman" w:cs="Times New Roman"/>
        </w:rPr>
        <w:t>Świadczona usługa będzie obejmowała: zbiórkę, transport oraz dostawę odpadów do stacjonarnego PSZOK-u bądź do instalacji odzysku i unieszkodliwiania zgodnie z hierarchią postępowania z odpadami o której mowa w art. 17 ustawy z dnia 14 grudnia 2012 r. o odpadach (Dz.U.2013, poz.21 ze zm.).</w:t>
      </w:r>
    </w:p>
    <w:p w:rsidR="00545B2D" w:rsidRPr="00281EFB" w:rsidRDefault="00545B2D" w:rsidP="006D2133">
      <w:pPr>
        <w:pStyle w:val="ListParagraph"/>
        <w:widowControl/>
        <w:numPr>
          <w:ilvl w:val="1"/>
          <w:numId w:val="72"/>
        </w:numPr>
        <w:tabs>
          <w:tab w:val="left" w:pos="851"/>
        </w:tabs>
        <w:spacing w:line="240" w:lineRule="auto"/>
        <w:ind w:left="851" w:hanging="567"/>
        <w:jc w:val="both"/>
        <w:rPr>
          <w:rFonts w:ascii="Times New Roman" w:hAnsi="Times New Roman" w:cs="Times New Roman"/>
        </w:rPr>
      </w:pPr>
      <w:r w:rsidRPr="00281EFB">
        <w:rPr>
          <w:rFonts w:ascii="Times New Roman" w:hAnsi="Times New Roman" w:cs="Times New Roman"/>
          <w:b/>
          <w:bCs/>
          <w:noProof/>
        </w:rPr>
        <w:t>Wykonawca</w:t>
      </w:r>
      <w:r w:rsidRPr="00281EFB">
        <w:rPr>
          <w:rFonts w:ascii="Times New Roman" w:hAnsi="Times New Roman" w:cs="Times New Roman"/>
          <w:b/>
          <w:bCs/>
          <w:lang w:eastAsia="fa-IR" w:bidi="fa-IR"/>
        </w:rPr>
        <w:t xml:space="preserve"> </w:t>
      </w:r>
      <w:r w:rsidRPr="00281EFB">
        <w:rPr>
          <w:rFonts w:ascii="Times New Roman" w:hAnsi="Times New Roman" w:cs="Times New Roman"/>
          <w:lang w:eastAsia="fa-IR" w:bidi="fa-IR"/>
        </w:rPr>
        <w:t>po odbiorze odpadów</w:t>
      </w:r>
      <w:r w:rsidRPr="00281EFB">
        <w:rPr>
          <w:rFonts w:ascii="Times New Roman" w:hAnsi="Times New Roman" w:cs="Times New Roman"/>
          <w:b/>
          <w:bCs/>
          <w:lang w:eastAsia="fa-IR" w:bidi="fa-IR"/>
        </w:rPr>
        <w:t xml:space="preserve"> </w:t>
      </w:r>
      <w:r w:rsidRPr="00281EFB">
        <w:rPr>
          <w:rFonts w:ascii="Times New Roman" w:hAnsi="Times New Roman" w:cs="Times New Roman"/>
          <w:lang w:eastAsia="fa-IR" w:bidi="fa-IR"/>
        </w:rPr>
        <w:t>zobowiązany jest również do uprzątnięcia również punktu gromadzenia odpadów oraz jego bezpośredniego otoczenia.</w:t>
      </w:r>
    </w:p>
    <w:p w:rsidR="00545B2D" w:rsidRPr="00281EFB" w:rsidRDefault="00545B2D" w:rsidP="006D2133">
      <w:pPr>
        <w:pStyle w:val="ListParagraph"/>
        <w:widowControl/>
        <w:numPr>
          <w:ilvl w:val="1"/>
          <w:numId w:val="72"/>
        </w:numPr>
        <w:spacing w:line="240" w:lineRule="auto"/>
        <w:ind w:left="851" w:hanging="567"/>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we własnym zakresie i na własny koszt zabezpiecza:</w:t>
      </w:r>
    </w:p>
    <w:p w:rsidR="00545B2D" w:rsidRPr="00281EFB" w:rsidRDefault="00545B2D" w:rsidP="006D2133">
      <w:pPr>
        <w:pStyle w:val="ListParagraph"/>
        <w:widowControl/>
        <w:numPr>
          <w:ilvl w:val="0"/>
          <w:numId w:val="64"/>
        </w:numPr>
        <w:tabs>
          <w:tab w:val="clear" w:pos="1080"/>
        </w:tabs>
        <w:spacing w:line="240" w:lineRule="auto"/>
        <w:ind w:left="1276"/>
        <w:jc w:val="both"/>
        <w:rPr>
          <w:rFonts w:ascii="Times New Roman" w:hAnsi="Times New Roman" w:cs="Times New Roman"/>
        </w:rPr>
      </w:pPr>
      <w:r w:rsidRPr="00281EFB">
        <w:rPr>
          <w:rFonts w:ascii="Times New Roman" w:hAnsi="Times New Roman" w:cs="Times New Roman"/>
        </w:rPr>
        <w:t>środki techniczne odpowiednie do przedmiotu zamówienia,</w:t>
      </w:r>
    </w:p>
    <w:p w:rsidR="00545B2D" w:rsidRPr="00281EFB" w:rsidRDefault="00545B2D" w:rsidP="006D2133">
      <w:pPr>
        <w:pStyle w:val="ListParagraph"/>
        <w:widowControl/>
        <w:numPr>
          <w:ilvl w:val="0"/>
          <w:numId w:val="64"/>
        </w:numPr>
        <w:tabs>
          <w:tab w:val="clear" w:pos="1080"/>
        </w:tabs>
        <w:spacing w:line="240" w:lineRule="auto"/>
        <w:ind w:left="1276"/>
        <w:jc w:val="both"/>
        <w:rPr>
          <w:rFonts w:ascii="Times New Roman" w:hAnsi="Times New Roman" w:cs="Times New Roman"/>
        </w:rPr>
      </w:pPr>
      <w:r w:rsidRPr="00281EFB">
        <w:rPr>
          <w:rFonts w:ascii="Times New Roman" w:hAnsi="Times New Roman" w:cs="Times New Roman"/>
        </w:rPr>
        <w:t>obsługę, kadrę kierowniczą oraz obsługę biurową,</w:t>
      </w:r>
    </w:p>
    <w:p w:rsidR="00545B2D" w:rsidRPr="00281EFB" w:rsidRDefault="00545B2D" w:rsidP="006D2133">
      <w:pPr>
        <w:pStyle w:val="ListParagraph"/>
        <w:widowControl/>
        <w:numPr>
          <w:ilvl w:val="0"/>
          <w:numId w:val="64"/>
        </w:numPr>
        <w:tabs>
          <w:tab w:val="clear" w:pos="1080"/>
        </w:tabs>
        <w:spacing w:line="240" w:lineRule="auto"/>
        <w:ind w:left="1276"/>
        <w:jc w:val="both"/>
        <w:rPr>
          <w:rFonts w:ascii="Times New Roman" w:hAnsi="Times New Roman" w:cs="Times New Roman"/>
          <w:color w:val="FF0000"/>
        </w:rPr>
      </w:pPr>
      <w:r w:rsidRPr="00281EFB">
        <w:rPr>
          <w:rFonts w:ascii="Times New Roman" w:hAnsi="Times New Roman" w:cs="Times New Roman"/>
        </w:rPr>
        <w:t>odbiór odpadów przez przedsiębiorcę prowadzącego działalność w zakresie odzysku lub unieszkodliwiania odpadów.</w:t>
      </w:r>
    </w:p>
    <w:p w:rsidR="00545B2D" w:rsidRPr="00281EFB" w:rsidRDefault="00545B2D" w:rsidP="006D2133">
      <w:pPr>
        <w:pStyle w:val="ListParagraph"/>
        <w:widowControl/>
        <w:numPr>
          <w:ilvl w:val="1"/>
          <w:numId w:val="72"/>
        </w:numPr>
        <w:tabs>
          <w:tab w:val="left" w:pos="709"/>
        </w:tabs>
        <w:spacing w:line="240" w:lineRule="auto"/>
        <w:ind w:left="851" w:hanging="567"/>
        <w:jc w:val="both"/>
        <w:rPr>
          <w:rFonts w:ascii="Times New Roman" w:hAnsi="Times New Roman" w:cs="Times New Roman"/>
          <w:color w:val="FF0000"/>
        </w:rPr>
      </w:pPr>
      <w:r w:rsidRPr="00281EFB">
        <w:rPr>
          <w:rFonts w:ascii="Times New Roman" w:hAnsi="Times New Roman" w:cs="Times New Roman"/>
          <w:b/>
          <w:bCs/>
          <w:lang w:eastAsia="fa-IR" w:bidi="fa-IR"/>
        </w:rPr>
        <w:t>Wykonawca</w:t>
      </w:r>
      <w:r w:rsidRPr="00281EFB">
        <w:rPr>
          <w:rFonts w:ascii="Times New Roman" w:hAnsi="Times New Roman" w:cs="Times New Roman"/>
          <w:lang w:eastAsia="fa-IR" w:bidi="fa-IR"/>
        </w:rPr>
        <w:t xml:space="preserve"> zobowiązany jest do odbioru przeterminowanych leków z aptek znajdujących się na terenie gminy Bobolice wraz z obowiązkiem </w:t>
      </w:r>
      <w:r w:rsidRPr="00281EFB">
        <w:rPr>
          <w:rFonts w:ascii="Times New Roman" w:hAnsi="Times New Roman" w:cs="Times New Roman"/>
        </w:rPr>
        <w:t>przekazania ich do uprawnionego podmiotu celem utylizacj</w:t>
      </w:r>
      <w:r w:rsidRPr="00281EFB">
        <w:rPr>
          <w:rFonts w:ascii="Times New Roman" w:hAnsi="Times New Roman" w:cs="Times New Roman"/>
          <w:lang w:eastAsia="fa-IR" w:bidi="fa-IR"/>
        </w:rPr>
        <w:t>i</w:t>
      </w:r>
      <w:r w:rsidRPr="00281EFB">
        <w:rPr>
          <w:rFonts w:ascii="Times New Roman" w:hAnsi="Times New Roman" w:cs="Times New Roman"/>
          <w:color w:val="FF0000"/>
          <w:lang w:eastAsia="fa-IR" w:bidi="fa-IR"/>
        </w:rPr>
        <w:t>.</w:t>
      </w:r>
    </w:p>
    <w:p w:rsidR="00545B2D" w:rsidRPr="00281EFB" w:rsidRDefault="00545B2D" w:rsidP="006D2133">
      <w:pPr>
        <w:pStyle w:val="Akapitzlist1"/>
        <w:numPr>
          <w:ilvl w:val="1"/>
          <w:numId w:val="54"/>
        </w:numPr>
        <w:tabs>
          <w:tab w:val="left" w:pos="426"/>
        </w:tabs>
        <w:spacing w:after="0" w:line="240" w:lineRule="auto"/>
        <w:ind w:left="1134" w:hanging="283"/>
        <w:jc w:val="both"/>
        <w:rPr>
          <w:rFonts w:ascii="Times New Roman" w:hAnsi="Times New Roman" w:cs="Times New Roman"/>
          <w:lang w:eastAsia="fa-IR" w:bidi="fa-IR"/>
        </w:rPr>
      </w:pPr>
      <w:r w:rsidRPr="00281EFB">
        <w:rPr>
          <w:rFonts w:ascii="Times New Roman" w:hAnsi="Times New Roman" w:cs="Times New Roman"/>
          <w:b/>
          <w:bCs/>
        </w:rPr>
        <w:t>Wykonawca</w:t>
      </w:r>
      <w:r w:rsidRPr="00281EFB">
        <w:rPr>
          <w:rFonts w:ascii="Times New Roman" w:hAnsi="Times New Roman" w:cs="Times New Roman"/>
        </w:rPr>
        <w:t xml:space="preserve"> w </w:t>
      </w:r>
      <w:r w:rsidRPr="001A3F0B">
        <w:rPr>
          <w:rFonts w:ascii="Times New Roman" w:hAnsi="Times New Roman" w:cs="Times New Roman"/>
        </w:rPr>
        <w:t>Załączniku nr 21 do SIWZ</w:t>
      </w:r>
      <w:r w:rsidRPr="00281EFB">
        <w:rPr>
          <w:rFonts w:ascii="Times New Roman" w:hAnsi="Times New Roman" w:cs="Times New Roman"/>
        </w:rPr>
        <w:t xml:space="preserve"> otrzymuje od </w:t>
      </w:r>
      <w:r w:rsidRPr="00281EFB">
        <w:rPr>
          <w:rFonts w:ascii="Times New Roman" w:hAnsi="Times New Roman" w:cs="Times New Roman"/>
          <w:b/>
          <w:bCs/>
        </w:rPr>
        <w:t>Zamawiającego</w:t>
      </w:r>
      <w:r w:rsidRPr="00281EFB">
        <w:rPr>
          <w:rFonts w:ascii="Times New Roman" w:hAnsi="Times New Roman" w:cs="Times New Roman"/>
        </w:rPr>
        <w:t xml:space="preserve"> </w:t>
      </w:r>
      <w:r w:rsidRPr="00281EFB">
        <w:rPr>
          <w:rFonts w:ascii="Times New Roman" w:hAnsi="Times New Roman" w:cs="Times New Roman"/>
          <w:lang w:eastAsia="fa-IR" w:bidi="fa-IR"/>
        </w:rPr>
        <w:t xml:space="preserve">wykaz aptek objętych systemem odbierania przeterminowanych leków. </w:t>
      </w:r>
      <w:r w:rsidRPr="00281EFB">
        <w:rPr>
          <w:rFonts w:ascii="Times New Roman" w:hAnsi="Times New Roman" w:cs="Times New Roman"/>
          <w:b/>
          <w:bCs/>
          <w:lang w:eastAsia="fa-IR" w:bidi="fa-IR"/>
        </w:rPr>
        <w:t xml:space="preserve">Wykonawca </w:t>
      </w:r>
      <w:r w:rsidRPr="00281EFB">
        <w:rPr>
          <w:rFonts w:ascii="Times New Roman" w:hAnsi="Times New Roman" w:cs="Times New Roman"/>
          <w:lang w:eastAsia="fa-IR" w:bidi="fa-IR"/>
        </w:rPr>
        <w:t>zobowiązany będzie do rozstawienia odpowiednio przystosowanych i estetycznych pojemników na leki o pojemności min. 40 litrów oraz do ich opróżnienia po zgłoszeniu o jego wypełnieniu lub min. raz na pół roku. Szacowana ilość leków 50 kg/rok ±15%.</w:t>
      </w:r>
    </w:p>
    <w:p w:rsidR="00545B2D" w:rsidRPr="00281EFB" w:rsidRDefault="00545B2D" w:rsidP="006D2133">
      <w:pPr>
        <w:pStyle w:val="ListParagraph"/>
        <w:widowControl/>
        <w:numPr>
          <w:ilvl w:val="1"/>
          <w:numId w:val="72"/>
        </w:numPr>
        <w:tabs>
          <w:tab w:val="left" w:pos="709"/>
        </w:tabs>
        <w:spacing w:line="240" w:lineRule="auto"/>
        <w:ind w:left="851" w:hanging="567"/>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zobowiązany jest do odbioru zużytych baterii z pojemników zlokalizowanych w placówkach oświatowych na terenie gminy Bobolice wraz z obowiązkiem przekazania ich do uprawnionego podmiotu celem odzysku i utylizacji. </w:t>
      </w:r>
    </w:p>
    <w:p w:rsidR="00545B2D" w:rsidRPr="00281EFB" w:rsidRDefault="00545B2D" w:rsidP="002D59EE">
      <w:pPr>
        <w:pStyle w:val="Akapitzlist1"/>
        <w:numPr>
          <w:ilvl w:val="1"/>
          <w:numId w:val="74"/>
        </w:numPr>
        <w:tabs>
          <w:tab w:val="left" w:pos="426"/>
        </w:tabs>
        <w:spacing w:after="0" w:line="240" w:lineRule="auto"/>
        <w:ind w:left="1134" w:hanging="283"/>
        <w:jc w:val="both"/>
        <w:rPr>
          <w:rFonts w:ascii="Times New Roman" w:hAnsi="Times New Roman" w:cs="Times New Roman"/>
          <w:lang w:eastAsia="fa-IR" w:bidi="fa-IR"/>
        </w:rPr>
      </w:pPr>
      <w:r w:rsidRPr="00281EFB">
        <w:rPr>
          <w:rFonts w:ascii="Times New Roman" w:hAnsi="Times New Roman" w:cs="Times New Roman"/>
          <w:b/>
          <w:bCs/>
        </w:rPr>
        <w:t>Wykonawca</w:t>
      </w:r>
      <w:r w:rsidRPr="00281EFB">
        <w:rPr>
          <w:rFonts w:ascii="Times New Roman" w:hAnsi="Times New Roman" w:cs="Times New Roman"/>
        </w:rPr>
        <w:t xml:space="preserve"> w </w:t>
      </w:r>
      <w:r w:rsidRPr="001A3F0B">
        <w:rPr>
          <w:rFonts w:ascii="Times New Roman" w:hAnsi="Times New Roman" w:cs="Times New Roman"/>
        </w:rPr>
        <w:t>Załączniku nr 22 do SIWZ</w:t>
      </w:r>
      <w:r w:rsidRPr="00281EFB">
        <w:rPr>
          <w:rFonts w:ascii="Times New Roman" w:hAnsi="Times New Roman" w:cs="Times New Roman"/>
        </w:rPr>
        <w:t xml:space="preserve"> otrzymuje od </w:t>
      </w:r>
      <w:r w:rsidRPr="00281EFB">
        <w:rPr>
          <w:rFonts w:ascii="Times New Roman" w:hAnsi="Times New Roman" w:cs="Times New Roman"/>
          <w:b/>
          <w:bCs/>
        </w:rPr>
        <w:t>Zamawiającego</w:t>
      </w:r>
      <w:r w:rsidRPr="00281EFB">
        <w:rPr>
          <w:rFonts w:ascii="Times New Roman" w:hAnsi="Times New Roman" w:cs="Times New Roman"/>
        </w:rPr>
        <w:t xml:space="preserve"> </w:t>
      </w:r>
      <w:r w:rsidRPr="00281EFB">
        <w:rPr>
          <w:rFonts w:ascii="Times New Roman" w:hAnsi="Times New Roman" w:cs="Times New Roman"/>
          <w:lang w:eastAsia="fa-IR" w:bidi="fa-IR"/>
        </w:rPr>
        <w:t xml:space="preserve">wykaz placówek oświatowych na terenie gminy Bobolice objętych systemem odbierania zużytych baterii. </w:t>
      </w:r>
      <w:r w:rsidRPr="00281EFB">
        <w:rPr>
          <w:rFonts w:ascii="Times New Roman" w:hAnsi="Times New Roman" w:cs="Times New Roman"/>
          <w:b/>
          <w:bCs/>
          <w:lang w:eastAsia="fa-IR" w:bidi="fa-IR"/>
        </w:rPr>
        <w:t xml:space="preserve">Wykonawca </w:t>
      </w:r>
      <w:r w:rsidRPr="00281EFB">
        <w:rPr>
          <w:rFonts w:ascii="Times New Roman" w:hAnsi="Times New Roman" w:cs="Times New Roman"/>
          <w:lang w:eastAsia="fa-IR" w:bidi="fa-IR"/>
        </w:rPr>
        <w:t>zobowiązany będzie do rozstawienia odpowiednio przystosowanych pojemników na baterie o pojemności min. 40 litrów oraz do ich opróżnienia po zgłoszeniu o jego wypełnieniu lub min. raz na pół roku.</w:t>
      </w:r>
    </w:p>
    <w:p w:rsidR="00545B2D" w:rsidRPr="00281EFB" w:rsidRDefault="00545B2D" w:rsidP="006D2133">
      <w:pPr>
        <w:pStyle w:val="Akapitzlist1"/>
        <w:numPr>
          <w:ilvl w:val="1"/>
          <w:numId w:val="72"/>
        </w:numPr>
        <w:spacing w:after="0" w:line="240" w:lineRule="auto"/>
        <w:ind w:left="880" w:hanging="550"/>
        <w:jc w:val="both"/>
        <w:rPr>
          <w:rFonts w:ascii="Times New Roman" w:hAnsi="Times New Roman" w:cs="Times New Roman"/>
          <w:lang w:eastAsia="fa-IR" w:bidi="fa-IR"/>
        </w:rPr>
      </w:pPr>
      <w:r w:rsidRPr="00281EFB">
        <w:rPr>
          <w:rFonts w:ascii="Times New Roman" w:hAnsi="Times New Roman" w:cs="Times New Roman"/>
        </w:rPr>
        <w:t xml:space="preserve">Po opublikowaniu Uchwały w sprawie regulaminem utrzymania czystości i </w:t>
      </w:r>
      <w:r w:rsidRPr="00B03C28">
        <w:rPr>
          <w:rFonts w:ascii="Times New Roman" w:hAnsi="Times New Roman" w:cs="Times New Roman"/>
        </w:rPr>
        <w:t xml:space="preserve">porządku na terenie miasta i gminy Bobolice </w:t>
      </w:r>
      <w:r w:rsidRPr="00B03C28">
        <w:rPr>
          <w:rFonts w:ascii="Times New Roman" w:hAnsi="Times New Roman" w:cs="Times New Roman"/>
          <w:b/>
          <w:bCs/>
        </w:rPr>
        <w:t>Zamawiający</w:t>
      </w:r>
      <w:r w:rsidRPr="00B03C28">
        <w:rPr>
          <w:rFonts w:ascii="Times New Roman" w:hAnsi="Times New Roman" w:cs="Times New Roman"/>
        </w:rPr>
        <w:t xml:space="preserve"> przekaże </w:t>
      </w:r>
      <w:r w:rsidRPr="00B03C28">
        <w:rPr>
          <w:rFonts w:ascii="Times New Roman" w:hAnsi="Times New Roman" w:cs="Times New Roman"/>
          <w:b/>
          <w:bCs/>
        </w:rPr>
        <w:t xml:space="preserve">Wykonawcy </w:t>
      </w:r>
      <w:r w:rsidRPr="00B03C28">
        <w:rPr>
          <w:rFonts w:ascii="Times New Roman" w:hAnsi="Times New Roman" w:cs="Times New Roman"/>
        </w:rPr>
        <w:t>obowiązującą Uchwałę.</w:t>
      </w:r>
    </w:p>
    <w:p w:rsidR="00545B2D" w:rsidRPr="00281EFB" w:rsidRDefault="00545B2D" w:rsidP="00281EFB">
      <w:pPr>
        <w:pStyle w:val="Akapitzlist1"/>
        <w:spacing w:after="0" w:line="240" w:lineRule="auto"/>
        <w:ind w:left="0"/>
        <w:jc w:val="both"/>
        <w:rPr>
          <w:rFonts w:ascii="Times New Roman" w:hAnsi="Times New Roman" w:cs="Times New Roman"/>
          <w:lang w:val="cs-CZ" w:eastAsia="fa-IR" w:bidi="fa-IR"/>
        </w:rPr>
      </w:pPr>
    </w:p>
    <w:p w:rsidR="00545B2D" w:rsidRPr="00281EFB" w:rsidRDefault="00545B2D" w:rsidP="006D2133">
      <w:pPr>
        <w:pStyle w:val="ListParagraph"/>
        <w:widowControl/>
        <w:numPr>
          <w:ilvl w:val="0"/>
          <w:numId w:val="72"/>
        </w:numPr>
        <w:spacing w:line="240" w:lineRule="auto"/>
        <w:ind w:left="426"/>
        <w:jc w:val="both"/>
        <w:rPr>
          <w:rFonts w:ascii="Times New Roman" w:hAnsi="Times New Roman" w:cs="Times New Roman"/>
          <w:b/>
          <w:bCs/>
          <w:color w:val="FF0000"/>
        </w:rPr>
      </w:pPr>
      <w:r w:rsidRPr="00281EFB">
        <w:rPr>
          <w:rFonts w:ascii="Times New Roman" w:hAnsi="Times New Roman" w:cs="Times New Roman"/>
          <w:b/>
          <w:bCs/>
        </w:rPr>
        <w:t>PRZEPISY PRAWNE W RAMACH, KTÓRYCH PROWADZONA JEST USŁUGA.</w:t>
      </w:r>
    </w:p>
    <w:p w:rsidR="00545B2D" w:rsidRPr="00281EFB" w:rsidRDefault="00545B2D" w:rsidP="006D2133">
      <w:pPr>
        <w:pStyle w:val="ListParagraph"/>
        <w:widowControl/>
        <w:numPr>
          <w:ilvl w:val="1"/>
          <w:numId w:val="72"/>
        </w:numPr>
        <w:tabs>
          <w:tab w:val="left" w:pos="993"/>
        </w:tabs>
        <w:spacing w:line="240" w:lineRule="auto"/>
        <w:ind w:left="851"/>
        <w:jc w:val="both"/>
        <w:rPr>
          <w:rFonts w:ascii="Times New Roman" w:hAnsi="Times New Roman" w:cs="Times New Roman"/>
        </w:rPr>
      </w:pPr>
      <w:r w:rsidRPr="00281EFB">
        <w:rPr>
          <w:rFonts w:ascii="Times New Roman" w:hAnsi="Times New Roman" w:cs="Times New Roman"/>
          <w:b/>
          <w:bCs/>
        </w:rPr>
        <w:t>Wykonawca</w:t>
      </w:r>
      <w:r w:rsidRPr="00281EFB">
        <w:rPr>
          <w:rFonts w:ascii="Times New Roman" w:hAnsi="Times New Roman" w:cs="Times New Roman"/>
        </w:rPr>
        <w:t xml:space="preserve"> przedmiotową usługę świadczy zgodnie z:</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Ustawą z dnia 14 grudnia 2012 r. o odpadach (Dz.U.2013 nr 0, poz.21 z pó</w:t>
      </w:r>
      <w:r w:rsidRPr="00281EFB">
        <w:rPr>
          <w:rFonts w:ascii="Times New Roman" w:eastAsia="TimesNewRoman" w:hAnsi="Times New Roman" w:cs="Times New Roman"/>
          <w:sz w:val="22"/>
          <w:szCs w:val="22"/>
        </w:rPr>
        <w:t>ź</w:t>
      </w:r>
      <w:r w:rsidRPr="00281EFB">
        <w:rPr>
          <w:rFonts w:ascii="Times New Roman" w:hAnsi="Times New Roman" w:cs="Times New Roman"/>
          <w:sz w:val="22"/>
          <w:szCs w:val="22"/>
        </w:rPr>
        <w:t>n. zm.).</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Ustawą z dnia 13 wrze</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nia 1996 r. o utrzymaniu czysto</w:t>
      </w:r>
      <w:r w:rsidRPr="00281EFB">
        <w:rPr>
          <w:rFonts w:ascii="Times New Roman" w:eastAsia="TimesNewRoman" w:hAnsi="Times New Roman" w:cs="Times New Roman"/>
          <w:sz w:val="22"/>
          <w:szCs w:val="22"/>
        </w:rPr>
        <w:t>ś</w:t>
      </w:r>
      <w:r w:rsidRPr="00281EFB">
        <w:rPr>
          <w:rFonts w:ascii="Times New Roman" w:hAnsi="Times New Roman" w:cs="Times New Roman"/>
          <w:sz w:val="22"/>
          <w:szCs w:val="22"/>
        </w:rPr>
        <w:t>ci i porz</w:t>
      </w:r>
      <w:r w:rsidRPr="00281EFB">
        <w:rPr>
          <w:rFonts w:ascii="Times New Roman" w:eastAsia="TimesNewRoman" w:hAnsi="Times New Roman" w:cs="Times New Roman"/>
          <w:sz w:val="22"/>
          <w:szCs w:val="22"/>
        </w:rPr>
        <w:t>ą</w:t>
      </w:r>
      <w:r w:rsidRPr="00281EFB">
        <w:rPr>
          <w:rFonts w:ascii="Times New Roman" w:hAnsi="Times New Roman" w:cs="Times New Roman"/>
          <w:sz w:val="22"/>
          <w:szCs w:val="22"/>
        </w:rPr>
        <w:t>dku w gminach (Dz.U. z 2005 r. Nr 236, poz.2008, z pó</w:t>
      </w:r>
      <w:r w:rsidRPr="00281EFB">
        <w:rPr>
          <w:rFonts w:ascii="Times New Roman" w:eastAsia="TimesNewRoman" w:hAnsi="Times New Roman" w:cs="Times New Roman"/>
          <w:sz w:val="22"/>
          <w:szCs w:val="22"/>
        </w:rPr>
        <w:t>ź</w:t>
      </w:r>
      <w:r w:rsidRPr="00281EFB">
        <w:rPr>
          <w:rFonts w:ascii="Times New Roman" w:hAnsi="Times New Roman" w:cs="Times New Roman"/>
          <w:sz w:val="22"/>
          <w:szCs w:val="22"/>
        </w:rPr>
        <w:t>n. zm.).</w:t>
      </w:r>
    </w:p>
    <w:p w:rsidR="00545B2D" w:rsidRPr="001A3F0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1A3F0B">
        <w:rPr>
          <w:rFonts w:ascii="Times New Roman" w:hAnsi="Times New Roman" w:cs="Times New Roman"/>
          <w:sz w:val="22"/>
          <w:szCs w:val="22"/>
        </w:rPr>
        <w:t>Regulaminu utrzymania czysto</w:t>
      </w:r>
      <w:r w:rsidRPr="001A3F0B">
        <w:rPr>
          <w:rFonts w:ascii="Times New Roman" w:eastAsia="TimesNewRoman" w:hAnsi="Times New Roman" w:cs="Times New Roman"/>
          <w:sz w:val="22"/>
          <w:szCs w:val="22"/>
        </w:rPr>
        <w:t>ś</w:t>
      </w:r>
      <w:r w:rsidRPr="001A3F0B">
        <w:rPr>
          <w:rFonts w:ascii="Times New Roman" w:hAnsi="Times New Roman" w:cs="Times New Roman"/>
          <w:sz w:val="22"/>
          <w:szCs w:val="22"/>
        </w:rPr>
        <w:t>ci i porz</w:t>
      </w:r>
      <w:r w:rsidRPr="001A3F0B">
        <w:rPr>
          <w:rFonts w:ascii="Times New Roman" w:eastAsia="TimesNewRoman" w:hAnsi="Times New Roman" w:cs="Times New Roman"/>
          <w:sz w:val="22"/>
          <w:szCs w:val="22"/>
        </w:rPr>
        <w:t>ą</w:t>
      </w:r>
      <w:r w:rsidRPr="001A3F0B">
        <w:rPr>
          <w:rFonts w:ascii="Times New Roman" w:hAnsi="Times New Roman" w:cs="Times New Roman"/>
          <w:sz w:val="22"/>
          <w:szCs w:val="22"/>
        </w:rPr>
        <w:t>dku na terenie miasta i gminiy Bobolice.</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Uchwała Nr XXVI/244/13 Rady Miejskiej w Bobolicach z dnia 15 marca 2013 r. 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Uchwała Nr XXII/202/12 Rady Miejskiej w Bobolicach z dnia 9 listopada 2012 r. w sprawie określenia wzoru deklaracji o wysokości opłaty za gospodarowanie odpadami komunalnymi, terminu i miejscu składania deklaracji przezwłaścicieli nieruchomości zamieszkałej.</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Uchwała Nr XXII/201/12 Rady Miejskiej w Bobolicach z dnia 9 listopada 2012 r. w sprawie określenia metody ustalania opłaty za gospodarowanie odpadami komunalnymi oraz ustalenia stawki opłaty.</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Przepisami o ruchu drogowym.</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Wymogami ochrony sanitarnej.</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Przepisami z zakresu prawa ochrony środowiska.</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Przepisami BHP.</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Polskie Normy, Branżowe Normy.</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Warunki techniczne transportu, składowania, montażu, prób, itd. wydane przez producenta.</w:t>
      </w:r>
    </w:p>
    <w:p w:rsidR="00545B2D" w:rsidRPr="00281EFB" w:rsidRDefault="00545B2D" w:rsidP="006D2133">
      <w:pPr>
        <w:pStyle w:val="ListParagraph1"/>
        <w:numPr>
          <w:ilvl w:val="1"/>
          <w:numId w:val="78"/>
        </w:numPr>
        <w:autoSpaceDE w:val="0"/>
        <w:autoSpaceDN w:val="0"/>
        <w:adjustRightInd w:val="0"/>
        <w:spacing w:after="0"/>
        <w:ind w:left="1210"/>
        <w:jc w:val="both"/>
        <w:rPr>
          <w:rFonts w:ascii="Times New Roman" w:hAnsi="Times New Roman" w:cs="Times New Roman"/>
          <w:sz w:val="22"/>
          <w:szCs w:val="22"/>
        </w:rPr>
      </w:pPr>
      <w:r w:rsidRPr="00281EFB">
        <w:rPr>
          <w:rFonts w:ascii="Times New Roman" w:hAnsi="Times New Roman" w:cs="Times New Roman"/>
          <w:sz w:val="22"/>
          <w:szCs w:val="22"/>
        </w:rPr>
        <w:t>Ustawą o zu</w:t>
      </w:r>
      <w:r w:rsidRPr="00281EFB">
        <w:rPr>
          <w:rFonts w:ascii="Times New Roman" w:eastAsia="TimesNewRoman" w:hAnsi="Times New Roman" w:cs="Times New Roman"/>
          <w:sz w:val="22"/>
          <w:szCs w:val="22"/>
        </w:rPr>
        <w:t>ż</w:t>
      </w:r>
      <w:r w:rsidRPr="00281EFB">
        <w:rPr>
          <w:rFonts w:ascii="Times New Roman" w:hAnsi="Times New Roman" w:cs="Times New Roman"/>
          <w:sz w:val="22"/>
          <w:szCs w:val="22"/>
        </w:rPr>
        <w:t>ytym sprz</w:t>
      </w:r>
      <w:r w:rsidRPr="00281EFB">
        <w:rPr>
          <w:rFonts w:ascii="Times New Roman" w:eastAsia="TimesNewRoman" w:hAnsi="Times New Roman" w:cs="Times New Roman"/>
          <w:sz w:val="22"/>
          <w:szCs w:val="22"/>
        </w:rPr>
        <w:t>ę</w:t>
      </w:r>
      <w:r w:rsidRPr="00281EFB">
        <w:rPr>
          <w:rFonts w:ascii="Times New Roman" w:hAnsi="Times New Roman" w:cs="Times New Roman"/>
          <w:sz w:val="22"/>
          <w:szCs w:val="22"/>
        </w:rPr>
        <w:t>cie elektrycznym i elektronicznym z dnia 29 lipca 2005 r.</w:t>
      </w:r>
    </w:p>
    <w:p w:rsidR="00545B2D" w:rsidRPr="00281EFB" w:rsidRDefault="00545B2D" w:rsidP="00281EFB">
      <w:pPr>
        <w:spacing w:line="240" w:lineRule="auto"/>
        <w:jc w:val="both"/>
        <w:rPr>
          <w:rFonts w:ascii="Times New Roman" w:hAnsi="Times New Roman" w:cs="Times New Roman"/>
        </w:rPr>
      </w:pPr>
    </w:p>
    <w:p w:rsidR="00545B2D" w:rsidRPr="00281EFB" w:rsidRDefault="00545B2D" w:rsidP="00281EFB">
      <w:pPr>
        <w:spacing w:line="240" w:lineRule="auto"/>
        <w:jc w:val="both"/>
        <w:rPr>
          <w:rFonts w:ascii="Times New Roman" w:hAnsi="Times New Roman" w:cs="Times New Roman"/>
        </w:rPr>
      </w:pPr>
    </w:p>
    <w:p w:rsidR="00545B2D" w:rsidRPr="00281EFB" w:rsidRDefault="00545B2D" w:rsidP="00281EFB">
      <w:pPr>
        <w:pStyle w:val="ListParagraph"/>
        <w:tabs>
          <w:tab w:val="left" w:pos="1010"/>
        </w:tabs>
        <w:spacing w:line="240" w:lineRule="auto"/>
        <w:ind w:left="0" w:firstLine="0"/>
        <w:jc w:val="both"/>
        <w:rPr>
          <w:rFonts w:ascii="Times New Roman" w:hAnsi="Times New Roman" w:cs="Times New Roman"/>
        </w:rPr>
      </w:pPr>
      <w:r w:rsidRPr="00281EFB">
        <w:rPr>
          <w:rFonts w:ascii="Times New Roman" w:hAnsi="Times New Roman" w:cs="Times New Roman"/>
        </w:rPr>
        <w:br w:type="page"/>
      </w:r>
    </w:p>
    <w:p w:rsidR="00545B2D" w:rsidRPr="002D79A9" w:rsidRDefault="00545B2D" w:rsidP="002E4CE0">
      <w:pPr>
        <w:shd w:val="clear" w:color="auto" w:fill="FFFFFF"/>
        <w:tabs>
          <w:tab w:val="left" w:pos="-426"/>
        </w:tabs>
        <w:spacing w:line="240" w:lineRule="auto"/>
        <w:ind w:left="0" w:firstLine="0"/>
        <w:jc w:val="center"/>
        <w:rPr>
          <w:rFonts w:ascii="Times New Roman" w:hAnsi="Times New Roman" w:cs="Times New Roman"/>
          <w:i/>
          <w:iCs/>
          <w:emboss/>
        </w:rPr>
      </w:pPr>
      <w:r w:rsidRPr="002D79A9">
        <w:rPr>
          <w:rFonts w:ascii="Times New Roman" w:hAnsi="Times New Roman" w:cs="Times New Roman"/>
          <w:b/>
          <w:bCs/>
          <w:u w:val="single"/>
        </w:rPr>
        <w:t xml:space="preserve">ROZDZIAŁ </w:t>
      </w:r>
      <w:r>
        <w:rPr>
          <w:rFonts w:ascii="Times New Roman" w:hAnsi="Times New Roman" w:cs="Times New Roman"/>
          <w:b/>
          <w:bCs/>
          <w:u w:val="single"/>
        </w:rPr>
        <w:t>C</w:t>
      </w:r>
    </w:p>
    <w:p w:rsidR="00545B2D" w:rsidRPr="002D79A9" w:rsidRDefault="00545B2D" w:rsidP="002D79A9">
      <w:pPr>
        <w:shd w:val="clear" w:color="auto" w:fill="FFFFFF"/>
        <w:spacing w:line="240" w:lineRule="auto"/>
        <w:ind w:left="0" w:firstLine="0"/>
        <w:jc w:val="center"/>
        <w:rPr>
          <w:rFonts w:ascii="Times New Roman" w:hAnsi="Times New Roman" w:cs="Times New Roman"/>
          <w:b/>
          <w:bCs/>
          <w:color w:val="800000"/>
          <w:u w:val="single"/>
        </w:rPr>
      </w:pPr>
    </w:p>
    <w:p w:rsidR="00545B2D" w:rsidRPr="00B549DB" w:rsidRDefault="00545B2D" w:rsidP="00165D5C">
      <w:pPr>
        <w:shd w:val="clear" w:color="auto" w:fill="FFFFFF"/>
        <w:spacing w:line="276" w:lineRule="auto"/>
        <w:ind w:left="0" w:firstLine="0"/>
        <w:jc w:val="center"/>
        <w:rPr>
          <w:rFonts w:ascii="Times New Roman" w:hAnsi="Times New Roman" w:cs="Times New Roman"/>
          <w:b/>
          <w:bCs/>
          <w:sz w:val="24"/>
          <w:szCs w:val="24"/>
        </w:rPr>
      </w:pPr>
    </w:p>
    <w:p w:rsidR="00545B2D" w:rsidRPr="00B549DB" w:rsidRDefault="00545B2D" w:rsidP="00165D5C">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545B2D" w:rsidRPr="00B549DB" w:rsidRDefault="00545B2D" w:rsidP="00EC6480">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545B2D" w:rsidRPr="00B549DB" w:rsidRDefault="00545B2D" w:rsidP="00165D5C">
      <w:pPr>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545B2D" w:rsidRPr="00B549DB" w:rsidRDefault="00545B2D" w:rsidP="00EC6480">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545B2D" w:rsidRPr="00B549DB" w:rsidRDefault="00545B2D"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545B2D" w:rsidRPr="00B549DB" w:rsidRDefault="00545B2D" w:rsidP="00165D5C">
      <w:pPr>
        <w:pStyle w:val="Heading2"/>
        <w:numPr>
          <w:ilvl w:val="0"/>
          <w:numId w:val="0"/>
        </w:numPr>
        <w:shd w:val="clear" w:color="auto" w:fill="FFFFFF"/>
        <w:ind w:left="4321"/>
        <w:rPr>
          <w:sz w:val="28"/>
          <w:szCs w:val="28"/>
        </w:rPr>
      </w:pPr>
    </w:p>
    <w:p w:rsidR="00545B2D" w:rsidRPr="008C378E" w:rsidRDefault="00545B2D" w:rsidP="00165D5C">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AF6955">
        <w:rPr>
          <w:rFonts w:ascii="Times New Roman" w:hAnsi="Times New Roman" w:cs="Times New Roman"/>
          <w:sz w:val="22"/>
          <w:szCs w:val="22"/>
        </w:rPr>
        <w:t>ZP.271</w:t>
      </w:r>
      <w:r w:rsidRPr="006E1597">
        <w:rPr>
          <w:rFonts w:ascii="Times New Roman" w:hAnsi="Times New Roman" w:cs="Times New Roman"/>
          <w:sz w:val="22"/>
          <w:szCs w:val="22"/>
        </w:rPr>
        <w:t>.</w:t>
      </w:r>
      <w:r>
        <w:rPr>
          <w:rFonts w:ascii="Times New Roman" w:hAnsi="Times New Roman" w:cs="Times New Roman"/>
          <w:sz w:val="22"/>
          <w:szCs w:val="22"/>
        </w:rPr>
        <w:t>736-2/1</w:t>
      </w:r>
      <w:r w:rsidRPr="006E1597">
        <w:rPr>
          <w:rFonts w:ascii="Times New Roman" w:hAnsi="Times New Roman" w:cs="Times New Roman"/>
          <w:sz w:val="22"/>
          <w:szCs w:val="22"/>
        </w:rPr>
        <w:t>.2013</w:t>
      </w:r>
    </w:p>
    <w:p w:rsidR="00545B2D" w:rsidRPr="00EE080A" w:rsidRDefault="00545B2D" w:rsidP="00EE080A">
      <w:pPr>
        <w:tabs>
          <w:tab w:val="left" w:pos="7845"/>
        </w:tabs>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545B2D" w:rsidRPr="00EC6480" w:rsidRDefault="00545B2D" w:rsidP="00165D5C">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545B2D" w:rsidRPr="008C378E" w:rsidRDefault="00545B2D" w:rsidP="00165D5C">
      <w:pPr>
        <w:spacing w:line="240" w:lineRule="auto"/>
        <w:ind w:left="403" w:right="-567" w:hanging="403"/>
        <w:jc w:val="both"/>
        <w:rPr>
          <w:rFonts w:ascii="Times New Roman" w:hAnsi="Times New Roman" w:cs="Times New Roman"/>
        </w:rPr>
      </w:pPr>
    </w:p>
    <w:p w:rsidR="00545B2D" w:rsidRPr="008C378E" w:rsidRDefault="00545B2D" w:rsidP="00165D5C">
      <w:pPr>
        <w:spacing w:line="240" w:lineRule="auto"/>
        <w:ind w:left="403" w:right="-567" w:hanging="403"/>
        <w:jc w:val="both"/>
        <w:rPr>
          <w:rFonts w:ascii="Times New Roman" w:hAnsi="Times New Roman" w:cs="Times New Roman"/>
        </w:rPr>
      </w:pPr>
    </w:p>
    <w:p w:rsidR="00545B2D" w:rsidRPr="008C378E" w:rsidRDefault="00545B2D"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1. ……………………………</w:t>
      </w:r>
    </w:p>
    <w:p w:rsidR="00545B2D" w:rsidRPr="008C378E" w:rsidRDefault="00545B2D" w:rsidP="00165D5C">
      <w:pPr>
        <w:spacing w:line="240" w:lineRule="auto"/>
        <w:ind w:left="403" w:right="-567" w:hanging="403"/>
        <w:jc w:val="center"/>
        <w:rPr>
          <w:rFonts w:ascii="Times New Roman" w:hAnsi="Times New Roman" w:cs="Times New Roman"/>
        </w:rPr>
      </w:pPr>
    </w:p>
    <w:p w:rsidR="00545B2D" w:rsidRPr="008C378E" w:rsidRDefault="00545B2D" w:rsidP="00165D5C">
      <w:pPr>
        <w:spacing w:line="240" w:lineRule="auto"/>
        <w:ind w:left="403" w:right="-567" w:hanging="403"/>
        <w:jc w:val="center"/>
        <w:rPr>
          <w:rFonts w:ascii="Times New Roman" w:hAnsi="Times New Roman" w:cs="Times New Roman"/>
        </w:rPr>
      </w:pPr>
    </w:p>
    <w:p w:rsidR="00545B2D" w:rsidRPr="008C378E" w:rsidRDefault="00545B2D" w:rsidP="00165D5C">
      <w:pPr>
        <w:spacing w:line="240" w:lineRule="auto"/>
        <w:ind w:left="403" w:right="-567" w:hanging="403"/>
        <w:jc w:val="center"/>
        <w:rPr>
          <w:rFonts w:ascii="Times New Roman" w:hAnsi="Times New Roman" w:cs="Times New Roman"/>
        </w:rPr>
      </w:pPr>
      <w:r w:rsidRPr="008C378E">
        <w:rPr>
          <w:rFonts w:ascii="Times New Roman" w:hAnsi="Times New Roman" w:cs="Times New Roman"/>
        </w:rPr>
        <w:t>2. ……………………….……</w:t>
      </w:r>
    </w:p>
    <w:p w:rsidR="00545B2D" w:rsidRPr="008C378E" w:rsidRDefault="00545B2D" w:rsidP="00165D5C">
      <w:pPr>
        <w:ind w:right="-569"/>
        <w:jc w:val="center"/>
        <w:rPr>
          <w:rFonts w:ascii="Times New Roman" w:hAnsi="Times New Roman" w:cs="Times New Roman"/>
          <w:b/>
          <w:bCs/>
        </w:rPr>
      </w:pPr>
      <w:r w:rsidRPr="008C378E">
        <w:rPr>
          <w:rFonts w:ascii="Times New Roman" w:hAnsi="Times New Roman" w:cs="Times New Roman"/>
        </w:rPr>
        <w:t>(pieczątka Wykonawcy/ów)</w:t>
      </w:r>
    </w:p>
    <w:p w:rsidR="00545B2D" w:rsidRPr="008C378E" w:rsidRDefault="00545B2D" w:rsidP="00165D5C">
      <w:pPr>
        <w:ind w:left="0" w:right="-569" w:firstLine="0"/>
        <w:rPr>
          <w:rFonts w:ascii="Times New Roman" w:hAnsi="Times New Roman" w:cs="Times New Roman"/>
          <w:b/>
          <w:bCs/>
        </w:rPr>
      </w:pPr>
    </w:p>
    <w:p w:rsidR="00545B2D" w:rsidRPr="008C378E" w:rsidRDefault="00545B2D" w:rsidP="00165D5C">
      <w:pPr>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545B2D" w:rsidRPr="008C378E" w:rsidRDefault="00545B2D" w:rsidP="00165D5C">
      <w:pPr>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545B2D" w:rsidRPr="008C378E">
        <w:tc>
          <w:tcPr>
            <w:tcW w:w="618" w:type="dxa"/>
            <w:vAlign w:val="center"/>
          </w:tcPr>
          <w:p w:rsidR="00545B2D" w:rsidRPr="008C378E" w:rsidRDefault="00545B2D"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545B2D" w:rsidRPr="008C378E" w:rsidRDefault="00545B2D" w:rsidP="00165D5C">
            <w:pPr>
              <w:ind w:right="-569"/>
              <w:jc w:val="center"/>
              <w:rPr>
                <w:rFonts w:ascii="Times New Roman" w:hAnsi="Times New Roman" w:cs="Times New Roman"/>
              </w:rPr>
            </w:pPr>
          </w:p>
          <w:p w:rsidR="00545B2D" w:rsidRPr="008C378E" w:rsidRDefault="00545B2D"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545B2D" w:rsidRPr="008C378E" w:rsidRDefault="00545B2D"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545B2D" w:rsidRPr="00E47DCD" w:rsidRDefault="00545B2D" w:rsidP="00165D5C">
            <w:pPr>
              <w:spacing w:line="360" w:lineRule="auto"/>
              <w:ind w:left="-108" w:right="-569"/>
              <w:rPr>
                <w:rFonts w:ascii="Times New Roman" w:hAnsi="Times New Roman" w:cs="Times New Roman"/>
                <w:lang w:val="en-US"/>
              </w:rPr>
            </w:pPr>
            <w:r w:rsidRPr="008C378E">
              <w:rPr>
                <w:rFonts w:ascii="Times New Roman" w:hAnsi="Times New Roman" w:cs="Times New Roman"/>
                <w:lang w:val="en-US"/>
              </w:rPr>
              <w:t xml:space="preserve">tel.: Nr tel.…….……………….       fax.: ……………………    </w:t>
            </w:r>
            <w:r w:rsidRPr="00E47DCD">
              <w:rPr>
                <w:rFonts w:ascii="Times New Roman" w:hAnsi="Times New Roman" w:cs="Times New Roman"/>
                <w:lang w:val="en-US"/>
              </w:rPr>
              <w:t>e-mail.: ……………………………..........</w:t>
            </w:r>
          </w:p>
          <w:p w:rsidR="00545B2D" w:rsidRPr="008C378E" w:rsidRDefault="00545B2D" w:rsidP="00165D5C">
            <w:pPr>
              <w:spacing w:line="360" w:lineRule="auto"/>
              <w:ind w:left="-108" w:right="-569"/>
              <w:rPr>
                <w:rFonts w:ascii="Times New Roman" w:hAnsi="Times New Roman" w:cs="Times New Roman"/>
              </w:rPr>
            </w:pPr>
            <w:r w:rsidRPr="008C378E">
              <w:rPr>
                <w:rFonts w:ascii="Times New Roman" w:hAnsi="Times New Roman" w:cs="Times New Roman"/>
              </w:rPr>
              <w:t>Nr   Nr NIP …………………………….. Nr REGON ………………………………….…………………</w:t>
            </w:r>
          </w:p>
          <w:p w:rsidR="00545B2D" w:rsidRPr="008C378E" w:rsidRDefault="00545B2D" w:rsidP="00165D5C">
            <w:pPr>
              <w:spacing w:line="360" w:lineRule="auto"/>
              <w:ind w:left="-108" w:right="-569"/>
              <w:rPr>
                <w:rFonts w:ascii="Times New Roman" w:hAnsi="Times New Roman" w:cs="Times New Roman"/>
              </w:rPr>
            </w:pPr>
            <w:r>
              <w:rPr>
                <w:rFonts w:ascii="Times New Roman" w:hAnsi="Times New Roman" w:cs="Times New Roman"/>
              </w:rPr>
              <w:t>Nr   Nr  K</w:t>
            </w:r>
            <w:r w:rsidRPr="008C378E">
              <w:rPr>
                <w:rFonts w:ascii="Times New Roman" w:hAnsi="Times New Roman" w:cs="Times New Roman"/>
              </w:rPr>
              <w:t>RS ……………………………</w:t>
            </w:r>
            <w:r>
              <w:rPr>
                <w:rFonts w:ascii="Times New Roman" w:hAnsi="Times New Roman" w:cs="Times New Roman"/>
              </w:rPr>
              <w:t>…………………………………………………….</w:t>
            </w:r>
            <w:r w:rsidRPr="008C378E">
              <w:rPr>
                <w:rFonts w:ascii="Times New Roman" w:hAnsi="Times New Roman" w:cs="Times New Roman"/>
              </w:rPr>
              <w:t>…………</w:t>
            </w:r>
          </w:p>
          <w:p w:rsidR="00545B2D" w:rsidRPr="008C378E" w:rsidRDefault="00545B2D" w:rsidP="00165D5C">
            <w:pPr>
              <w:spacing w:line="360" w:lineRule="auto"/>
              <w:ind w:left="-108" w:right="-569"/>
              <w:rPr>
                <w:rFonts w:ascii="Times New Roman" w:hAnsi="Times New Roman" w:cs="Times New Roman"/>
              </w:rPr>
            </w:pPr>
            <w:r w:rsidRPr="008C378E">
              <w:rPr>
                <w:rFonts w:ascii="Times New Roman" w:hAnsi="Times New Roman" w:cs="Times New Roman"/>
              </w:rPr>
              <w:t xml:space="preserve">Nr   Nr konta bankowego ……………………………………………………………………………....... </w:t>
            </w:r>
          </w:p>
        </w:tc>
      </w:tr>
      <w:tr w:rsidR="00545B2D" w:rsidRPr="008C378E">
        <w:tc>
          <w:tcPr>
            <w:tcW w:w="618" w:type="dxa"/>
            <w:vAlign w:val="center"/>
          </w:tcPr>
          <w:p w:rsidR="00545B2D" w:rsidRPr="008C378E" w:rsidRDefault="00545B2D"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545B2D" w:rsidRPr="008C378E" w:rsidRDefault="00545B2D" w:rsidP="00165D5C">
            <w:pPr>
              <w:ind w:right="-569"/>
              <w:jc w:val="center"/>
              <w:rPr>
                <w:rFonts w:ascii="Times New Roman" w:hAnsi="Times New Roman" w:cs="Times New Roman"/>
              </w:rPr>
            </w:pPr>
          </w:p>
          <w:p w:rsidR="00545B2D" w:rsidRPr="008C378E" w:rsidRDefault="00545B2D"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p>
          <w:p w:rsidR="00545B2D" w:rsidRPr="008C378E" w:rsidRDefault="00545B2D"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w:t>
            </w:r>
            <w:r w:rsidRPr="008C378E">
              <w:rPr>
                <w:rFonts w:ascii="Times New Roman" w:hAnsi="Times New Roman" w:cs="Times New Roman"/>
              </w:rPr>
              <w:t xml:space="preserve">…..…………………. …        </w:t>
            </w:r>
            <w:r>
              <w:rPr>
                <w:rFonts w:ascii="Times New Roman" w:hAnsi="Times New Roman" w:cs="Times New Roman"/>
              </w:rPr>
              <w:t xml:space="preserve">   </w:t>
            </w:r>
            <w:r w:rsidRPr="00E47DCD">
              <w:rPr>
                <w:rFonts w:ascii="Times New Roman" w:hAnsi="Times New Roman" w:cs="Times New Roman"/>
                <w:lang w:val="en-US"/>
              </w:rPr>
              <w:t xml:space="preserve">Nr tel……………………….       </w:t>
            </w:r>
            <w:r w:rsidRPr="008C378E">
              <w:rPr>
                <w:rFonts w:ascii="Times New Roman" w:hAnsi="Times New Roman" w:cs="Times New Roman"/>
                <w:lang w:val="de-DE"/>
              </w:rPr>
              <w:t>fax.: ……………………    e-mail.: …………………………….........</w:t>
            </w:r>
          </w:p>
          <w:p w:rsidR="00545B2D" w:rsidRPr="00E47DCD" w:rsidRDefault="00545B2D" w:rsidP="00165D5C">
            <w:pPr>
              <w:spacing w:line="360" w:lineRule="auto"/>
              <w:ind w:left="-108" w:right="-569"/>
              <w:rPr>
                <w:rFonts w:ascii="Times New Roman" w:hAnsi="Times New Roman" w:cs="Times New Roman"/>
                <w:lang w:val="en-US"/>
              </w:rPr>
            </w:pPr>
            <w:r w:rsidRPr="00E47DCD">
              <w:rPr>
                <w:rFonts w:ascii="Times New Roman" w:hAnsi="Times New Roman" w:cs="Times New Roman"/>
                <w:lang w:val="en-US"/>
              </w:rPr>
              <w:t>Nr   Nr NIP …………………………….. Nr REGON ……………………………………………………</w:t>
            </w:r>
          </w:p>
          <w:p w:rsidR="00545B2D" w:rsidRPr="008C378E" w:rsidRDefault="00545B2D"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545B2D" w:rsidRPr="008C378E" w:rsidRDefault="00545B2D"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p>
        </w:tc>
      </w:tr>
    </w:tbl>
    <w:p w:rsidR="00545B2D" w:rsidRPr="001976D0" w:rsidRDefault="00545B2D" w:rsidP="001976D0">
      <w:pPr>
        <w:pStyle w:val="BodyText"/>
        <w:ind w:right="-569"/>
        <w:rPr>
          <w:rFonts w:ascii="Times New Roman" w:hAnsi="Times New Roman" w:cs="Times New Roman"/>
          <w:sz w:val="22"/>
          <w:szCs w:val="22"/>
        </w:rPr>
      </w:pPr>
      <w:bookmarkStart w:id="1" w:name="_Hlt530464569"/>
      <w:bookmarkStart w:id="2" w:name="_Toc530463413"/>
      <w:bookmarkEnd w:id="1"/>
    </w:p>
    <w:p w:rsidR="00545B2D" w:rsidRPr="001976D0" w:rsidRDefault="00545B2D" w:rsidP="001976D0">
      <w:pPr>
        <w:pStyle w:val="BodyText"/>
        <w:widowControl/>
        <w:numPr>
          <w:ilvl w:val="0"/>
          <w:numId w:val="41"/>
        </w:numPr>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545B2D" w:rsidRPr="001976D0" w:rsidRDefault="00545B2D" w:rsidP="001976D0">
      <w:pPr>
        <w:pStyle w:val="BodyText"/>
        <w:ind w:left="340" w:right="-569"/>
        <w:rPr>
          <w:rFonts w:ascii="Times New Roman" w:hAnsi="Times New Roman" w:cs="Times New Roman"/>
          <w:sz w:val="22"/>
          <w:szCs w:val="22"/>
          <w:u w:val="single"/>
        </w:rPr>
      </w:pPr>
    </w:p>
    <w:p w:rsidR="00545B2D" w:rsidRPr="00D44964" w:rsidRDefault="00545B2D" w:rsidP="003968D8">
      <w:pPr>
        <w:pStyle w:val="BodyText"/>
        <w:jc w:val="center"/>
        <w:rPr>
          <w:rFonts w:ascii="Times New Roman" w:hAnsi="Times New Roman" w:cs="Times New Roman"/>
          <w:b/>
          <w:bCs/>
          <w:i/>
          <w:iCs/>
          <w:color w:val="000000"/>
          <w:spacing w:val="1"/>
          <w:sz w:val="28"/>
          <w:szCs w:val="28"/>
        </w:rPr>
      </w:pPr>
      <w:r w:rsidRPr="00D44964">
        <w:rPr>
          <w:rFonts w:ascii="Times New Roman" w:hAnsi="Times New Roman" w:cs="Times New Roman"/>
          <w:b/>
          <w:bCs/>
          <w:i/>
          <w:iCs/>
          <w:sz w:val="28"/>
          <w:szCs w:val="28"/>
        </w:rPr>
        <w:t>„</w:t>
      </w:r>
      <w:r w:rsidRPr="00D44964">
        <w:rPr>
          <w:rFonts w:ascii="Times New Roman" w:hAnsi="Times New Roman" w:cs="Times New Roman"/>
          <w:b/>
          <w:bCs/>
          <w:i/>
          <w:iCs/>
          <w:color w:val="000000"/>
          <w:spacing w:val="1"/>
          <w:sz w:val="28"/>
          <w:szCs w:val="28"/>
        </w:rPr>
        <w:t>Wyposażenie i funkcjonowanie stacjonarnego Punktu Selektywnej Zbiórki Odpadów Komunalnych oraz obsługa stacjonarnego i mobilnego Punktu Selektywnej Zbiórki Odpadów Komunalnych w Gminie Bobolice</w:t>
      </w:r>
      <w:r w:rsidRPr="00D44964">
        <w:rPr>
          <w:rFonts w:ascii="Times New Roman" w:hAnsi="Times New Roman" w:cs="Times New Roman"/>
          <w:b/>
          <w:bCs/>
          <w:i/>
          <w:iCs/>
          <w:sz w:val="28"/>
          <w:szCs w:val="28"/>
        </w:rPr>
        <w:t>”</w:t>
      </w:r>
    </w:p>
    <w:p w:rsidR="00545B2D" w:rsidRPr="003968D8" w:rsidRDefault="00545B2D" w:rsidP="003968D8">
      <w:pPr>
        <w:pStyle w:val="BodyText"/>
        <w:rPr>
          <w:rFonts w:ascii="Times New Roman" w:hAnsi="Times New Roman" w:cs="Times New Roman"/>
          <w:b/>
          <w:bCs/>
          <w:i/>
          <w:iCs/>
          <w:sz w:val="22"/>
          <w:szCs w:val="22"/>
        </w:rPr>
      </w:pPr>
    </w:p>
    <w:p w:rsidR="00545B2D" w:rsidRPr="001071AC" w:rsidRDefault="00545B2D" w:rsidP="008C1230">
      <w:pPr>
        <w:pStyle w:val="BodyText"/>
        <w:ind w:right="39"/>
        <w:jc w:val="center"/>
        <w:rPr>
          <w:rFonts w:ascii="Times New Roman" w:hAnsi="Times New Roman" w:cs="Times New Roman"/>
          <w:b/>
          <w:bCs/>
          <w:sz w:val="28"/>
          <w:szCs w:val="28"/>
        </w:rPr>
      </w:pPr>
    </w:p>
    <w:p w:rsidR="00545B2D" w:rsidRDefault="00545B2D" w:rsidP="009C44BA">
      <w:pPr>
        <w:pStyle w:val="BodyText"/>
        <w:widowControl/>
        <w:tabs>
          <w:tab w:val="num" w:pos="-1210"/>
        </w:tabs>
        <w:ind w:left="770" w:right="39" w:hanging="341"/>
        <w:rPr>
          <w:rFonts w:ascii="Times New Roman" w:hAnsi="Times New Roman" w:cs="Times New Roman"/>
          <w:sz w:val="22"/>
          <w:szCs w:val="22"/>
          <w:u w:val="single"/>
        </w:rPr>
      </w:pPr>
      <w:r w:rsidRPr="00CB0F0B">
        <w:rPr>
          <w:rFonts w:ascii="Times New Roman" w:hAnsi="Times New Roman" w:cs="Times New Roman"/>
          <w:sz w:val="22"/>
          <w:szCs w:val="22"/>
        </w:rPr>
        <w:t>a)</w:t>
      </w:r>
      <w:r>
        <w:rPr>
          <w:rFonts w:ascii="Times New Roman" w:hAnsi="Times New Roman" w:cs="Times New Roman"/>
          <w:sz w:val="22"/>
          <w:szCs w:val="22"/>
          <w:u w:val="single"/>
        </w:rPr>
        <w:t xml:space="preserve"> </w:t>
      </w:r>
      <w:r w:rsidRPr="002D79A9">
        <w:rPr>
          <w:rFonts w:ascii="Times New Roman" w:hAnsi="Times New Roman" w:cs="Times New Roman"/>
          <w:sz w:val="22"/>
          <w:szCs w:val="22"/>
          <w:u w:val="single"/>
        </w:rPr>
        <w:t>Tryb postępowania:</w:t>
      </w:r>
    </w:p>
    <w:p w:rsidR="00545B2D" w:rsidRDefault="00545B2D" w:rsidP="009C44BA">
      <w:pPr>
        <w:pStyle w:val="BodyText"/>
        <w:widowControl/>
        <w:tabs>
          <w:tab w:val="num" w:pos="-1210"/>
        </w:tabs>
        <w:ind w:left="770" w:right="39" w:hanging="341"/>
        <w:rPr>
          <w:rFonts w:ascii="Times New Roman" w:hAnsi="Times New Roman" w:cs="Times New Roman"/>
          <w:sz w:val="22"/>
          <w:szCs w:val="22"/>
          <w:u w:val="single"/>
        </w:rPr>
      </w:pPr>
    </w:p>
    <w:p w:rsidR="00545B2D" w:rsidRPr="002D79A9" w:rsidRDefault="00545B2D" w:rsidP="002D79A9">
      <w:pPr>
        <w:pStyle w:val="BodyText"/>
        <w:ind w:right="39"/>
        <w:jc w:val="center"/>
        <w:rPr>
          <w:rFonts w:ascii="Times New Roman" w:hAnsi="Times New Roman" w:cs="Times New Roman"/>
          <w:b/>
          <w:bCs/>
          <w:sz w:val="22"/>
          <w:szCs w:val="22"/>
        </w:rPr>
      </w:pPr>
      <w:r w:rsidRPr="002D79A9">
        <w:rPr>
          <w:rFonts w:ascii="Times New Roman" w:hAnsi="Times New Roman" w:cs="Times New Roman"/>
          <w:b/>
          <w:bCs/>
          <w:sz w:val="22"/>
          <w:szCs w:val="22"/>
        </w:rPr>
        <w:t>Przetarg nieograniczony</w:t>
      </w:r>
    </w:p>
    <w:p w:rsidR="00545B2D" w:rsidRPr="002D79A9" w:rsidRDefault="00545B2D" w:rsidP="002D79A9">
      <w:pPr>
        <w:pStyle w:val="BodyText"/>
        <w:ind w:right="39"/>
        <w:rPr>
          <w:rFonts w:ascii="Times New Roman" w:hAnsi="Times New Roman" w:cs="Times New Roman"/>
          <w:b/>
          <w:bCs/>
          <w:sz w:val="22"/>
          <w:szCs w:val="22"/>
        </w:rPr>
      </w:pPr>
    </w:p>
    <w:p w:rsidR="00545B2D" w:rsidRDefault="00545B2D" w:rsidP="001663BC">
      <w:pPr>
        <w:pStyle w:val="BodyText"/>
        <w:widowControl/>
        <w:ind w:left="440" w:right="39"/>
        <w:rPr>
          <w:rFonts w:ascii="Times New Roman" w:hAnsi="Times New Roman" w:cs="Times New Roman"/>
          <w:sz w:val="22"/>
          <w:szCs w:val="22"/>
        </w:rPr>
      </w:pPr>
    </w:p>
    <w:p w:rsidR="00545B2D" w:rsidRPr="00AF1C39" w:rsidRDefault="00545B2D" w:rsidP="006D2133">
      <w:pPr>
        <w:pStyle w:val="BodyText"/>
        <w:widowControl/>
        <w:numPr>
          <w:ilvl w:val="0"/>
          <w:numId w:val="55"/>
        </w:numPr>
        <w:tabs>
          <w:tab w:val="clear" w:pos="2062"/>
        </w:tabs>
        <w:spacing w:line="360" w:lineRule="auto"/>
        <w:ind w:left="770" w:right="39"/>
        <w:rPr>
          <w:rFonts w:ascii="Times New Roman" w:hAnsi="Times New Roman" w:cs="Times New Roman"/>
          <w:sz w:val="22"/>
          <w:szCs w:val="22"/>
        </w:rPr>
      </w:pPr>
      <w:r w:rsidRPr="00AF1C39">
        <w:rPr>
          <w:rFonts w:ascii="Times New Roman" w:hAnsi="Times New Roman" w:cs="Times New Roman"/>
          <w:sz w:val="22"/>
          <w:szCs w:val="22"/>
        </w:rPr>
        <w:t>Oświadczamy, że po zapoznaniu się z warunkami prowadzonego postępowania wykonamy zamówienie publiczne zgodnie z S</w:t>
      </w:r>
      <w:r>
        <w:rPr>
          <w:rFonts w:ascii="Times New Roman" w:hAnsi="Times New Roman" w:cs="Times New Roman"/>
          <w:sz w:val="22"/>
          <w:szCs w:val="22"/>
        </w:rPr>
        <w:t xml:space="preserve">IWZ, </w:t>
      </w:r>
      <w:r w:rsidRPr="00AF1C39">
        <w:rPr>
          <w:rFonts w:ascii="Times New Roman" w:hAnsi="Times New Roman" w:cs="Times New Roman"/>
          <w:sz w:val="22"/>
          <w:szCs w:val="22"/>
        </w:rPr>
        <w:t xml:space="preserve">obowiązującymi przepisami oraz normami i należytą </w:t>
      </w:r>
      <w:r>
        <w:rPr>
          <w:rFonts w:ascii="Times New Roman" w:hAnsi="Times New Roman" w:cs="Times New Roman"/>
          <w:sz w:val="22"/>
          <w:szCs w:val="22"/>
        </w:rPr>
        <w:t>starannością, za cenę ofertową (miesięczna cena jednostkowa ryczałtową brutto za 1 mieszkańca za cały miesiąc kalendarzowy)</w:t>
      </w:r>
      <w:r w:rsidRPr="00AF1C39">
        <w:rPr>
          <w:rFonts w:ascii="Times New Roman" w:hAnsi="Times New Roman" w:cs="Times New Roman"/>
          <w:sz w:val="22"/>
          <w:szCs w:val="22"/>
        </w:rPr>
        <w:t xml:space="preserve">: </w:t>
      </w:r>
    </w:p>
    <w:p w:rsidR="00545B2D" w:rsidRPr="00AF1C39" w:rsidRDefault="00545B2D" w:rsidP="00B56E6F">
      <w:pPr>
        <w:pStyle w:val="BodyText"/>
        <w:spacing w:line="360" w:lineRule="auto"/>
        <w:ind w:right="39"/>
        <w:rPr>
          <w:rFonts w:ascii="Times New Roman" w:hAnsi="Times New Roman" w:cs="Times New Roman"/>
          <w:sz w:val="22"/>
          <w:szCs w:val="22"/>
        </w:rPr>
      </w:pPr>
    </w:p>
    <w:p w:rsidR="00545B2D" w:rsidRPr="00AF1C39" w:rsidRDefault="00545B2D" w:rsidP="00B56E6F">
      <w:pPr>
        <w:pStyle w:val="BodyText"/>
        <w:spacing w:line="360" w:lineRule="auto"/>
        <w:ind w:right="39" w:firstLine="426"/>
        <w:rPr>
          <w:rFonts w:ascii="Times New Roman" w:hAnsi="Times New Roman" w:cs="Times New Roman"/>
          <w:sz w:val="22"/>
          <w:szCs w:val="22"/>
        </w:rPr>
      </w:pPr>
      <w:r w:rsidRPr="00AF1C39">
        <w:rPr>
          <w:rFonts w:ascii="Times New Roman" w:hAnsi="Times New Roman" w:cs="Times New Roman"/>
          <w:sz w:val="22"/>
          <w:szCs w:val="22"/>
        </w:rPr>
        <w:t>cenę brutto :....................................................................</w:t>
      </w:r>
    </w:p>
    <w:p w:rsidR="00545B2D" w:rsidRDefault="00545B2D" w:rsidP="00B56E6F">
      <w:pPr>
        <w:pStyle w:val="BodyText"/>
        <w:widowControl/>
        <w:spacing w:line="360" w:lineRule="auto"/>
        <w:ind w:right="39" w:firstLine="426"/>
        <w:rPr>
          <w:rFonts w:ascii="Times New Roman" w:hAnsi="Times New Roman" w:cs="Times New Roman"/>
          <w:sz w:val="22"/>
          <w:szCs w:val="22"/>
        </w:rPr>
      </w:pPr>
      <w:r w:rsidRPr="00AF1C39">
        <w:rPr>
          <w:rFonts w:ascii="Times New Roman" w:hAnsi="Times New Roman" w:cs="Times New Roman"/>
          <w:sz w:val="22"/>
          <w:szCs w:val="22"/>
        </w:rPr>
        <w:t>słownie złotych:..............................................................</w:t>
      </w:r>
    </w:p>
    <w:p w:rsidR="00545B2D" w:rsidRDefault="00545B2D" w:rsidP="00B56E6F">
      <w:pPr>
        <w:pStyle w:val="BodyText"/>
        <w:widowControl/>
        <w:spacing w:line="360" w:lineRule="auto"/>
        <w:ind w:right="39" w:firstLine="426"/>
        <w:rPr>
          <w:rFonts w:ascii="Times New Roman" w:hAnsi="Times New Roman" w:cs="Times New Roman"/>
          <w:sz w:val="22"/>
          <w:szCs w:val="22"/>
        </w:rPr>
      </w:pPr>
      <w:r>
        <w:rPr>
          <w:rFonts w:ascii="Times New Roman" w:hAnsi="Times New Roman" w:cs="Times New Roman"/>
          <w:sz w:val="22"/>
          <w:szCs w:val="22"/>
        </w:rPr>
        <w:t>obowiązujący podatek VAT: ………%</w:t>
      </w:r>
    </w:p>
    <w:p w:rsidR="00545B2D" w:rsidRPr="0061344C" w:rsidRDefault="00545B2D" w:rsidP="00B56E6F">
      <w:pPr>
        <w:pStyle w:val="BodyText"/>
        <w:widowControl/>
        <w:spacing w:line="360" w:lineRule="auto"/>
        <w:ind w:right="39"/>
        <w:rPr>
          <w:rFonts w:ascii="Times New Roman" w:hAnsi="Times New Roman" w:cs="Times New Roman"/>
          <w:sz w:val="22"/>
          <w:szCs w:val="22"/>
        </w:rPr>
      </w:pPr>
    </w:p>
    <w:p w:rsidR="00545B2D" w:rsidRPr="00650E7E"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b/>
          <w:bCs/>
          <w:color w:val="FF6600"/>
          <w:sz w:val="22"/>
          <w:szCs w:val="22"/>
          <w:u w:val="single"/>
        </w:rPr>
      </w:pPr>
      <w:r w:rsidRPr="009D56DB">
        <w:rPr>
          <w:rFonts w:ascii="Times New Roman" w:hAnsi="Times New Roman" w:cs="Times New Roman"/>
          <w:sz w:val="22"/>
          <w:szCs w:val="22"/>
        </w:rPr>
        <w:t xml:space="preserve">Termin wykonania przedmiotu zamówienia: </w:t>
      </w:r>
      <w:r w:rsidRPr="009E5D02">
        <w:rPr>
          <w:rFonts w:ascii="Times New Roman" w:hAnsi="Times New Roman" w:cs="Times New Roman"/>
          <w:b/>
          <w:bCs/>
          <w:sz w:val="22"/>
          <w:szCs w:val="22"/>
        </w:rPr>
        <w:t>od dnia podpisania umowy</w:t>
      </w:r>
      <w:r>
        <w:rPr>
          <w:rFonts w:ascii="Times New Roman" w:hAnsi="Times New Roman" w:cs="Times New Roman"/>
          <w:b/>
          <w:bCs/>
          <w:sz w:val="22"/>
          <w:szCs w:val="22"/>
        </w:rPr>
        <w:t xml:space="preserve"> do </w:t>
      </w:r>
      <w:r w:rsidRPr="009D56DB">
        <w:rPr>
          <w:rFonts w:ascii="Times New Roman" w:hAnsi="Times New Roman" w:cs="Times New Roman"/>
          <w:b/>
          <w:bCs/>
          <w:sz w:val="22"/>
          <w:szCs w:val="22"/>
        </w:rPr>
        <w:t>3</w:t>
      </w:r>
      <w:r>
        <w:rPr>
          <w:rFonts w:ascii="Times New Roman" w:hAnsi="Times New Roman" w:cs="Times New Roman"/>
          <w:b/>
          <w:bCs/>
          <w:sz w:val="22"/>
          <w:szCs w:val="22"/>
        </w:rPr>
        <w:t>0</w:t>
      </w:r>
      <w:r w:rsidRPr="009D56DB">
        <w:rPr>
          <w:rFonts w:ascii="Times New Roman" w:hAnsi="Times New Roman" w:cs="Times New Roman"/>
          <w:b/>
          <w:bCs/>
          <w:sz w:val="22"/>
          <w:szCs w:val="22"/>
        </w:rPr>
        <w:t>.</w:t>
      </w:r>
      <w:r>
        <w:rPr>
          <w:rFonts w:ascii="Times New Roman" w:hAnsi="Times New Roman" w:cs="Times New Roman"/>
          <w:b/>
          <w:bCs/>
          <w:sz w:val="22"/>
          <w:szCs w:val="22"/>
        </w:rPr>
        <w:t>06</w:t>
      </w:r>
      <w:r w:rsidRPr="009D56DB">
        <w:rPr>
          <w:rFonts w:ascii="Times New Roman" w:hAnsi="Times New Roman" w:cs="Times New Roman"/>
          <w:b/>
          <w:bCs/>
          <w:sz w:val="22"/>
          <w:szCs w:val="22"/>
        </w:rPr>
        <w:t>.201</w:t>
      </w:r>
      <w:r>
        <w:rPr>
          <w:rFonts w:ascii="Times New Roman" w:hAnsi="Times New Roman" w:cs="Times New Roman"/>
          <w:b/>
          <w:bCs/>
          <w:sz w:val="22"/>
          <w:szCs w:val="22"/>
        </w:rPr>
        <w:t>4</w:t>
      </w:r>
      <w:r w:rsidRPr="009D56DB">
        <w:rPr>
          <w:rFonts w:ascii="Times New Roman" w:hAnsi="Times New Roman" w:cs="Times New Roman"/>
          <w:b/>
          <w:bCs/>
          <w:sz w:val="22"/>
          <w:szCs w:val="22"/>
        </w:rPr>
        <w:t xml:space="preserve"> r.</w:t>
      </w:r>
    </w:p>
    <w:p w:rsidR="00545B2D" w:rsidRPr="00B30D57"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b/>
          <w:bCs/>
          <w:color w:val="FF6600"/>
          <w:sz w:val="22"/>
          <w:szCs w:val="22"/>
          <w:u w:val="single"/>
        </w:rPr>
      </w:pPr>
      <w:r w:rsidRPr="00B30D57">
        <w:rPr>
          <w:rFonts w:ascii="Times New Roman" w:hAnsi="Times New Roman" w:cs="Times New Roman"/>
          <w:sz w:val="22"/>
          <w:szCs w:val="22"/>
        </w:rPr>
        <w:t xml:space="preserve">Oświadczamy, że w cenie oferty zostały uwzględnione wszystkie koszty </w:t>
      </w:r>
      <w:r>
        <w:rPr>
          <w:rFonts w:ascii="Times New Roman" w:hAnsi="Times New Roman" w:cs="Times New Roman"/>
          <w:sz w:val="22"/>
          <w:szCs w:val="22"/>
        </w:rPr>
        <w:t xml:space="preserve">wykonania </w:t>
      </w:r>
      <w:r w:rsidRPr="00B30D57">
        <w:rPr>
          <w:rFonts w:ascii="Times New Roman" w:hAnsi="Times New Roman" w:cs="Times New Roman"/>
          <w:sz w:val="22"/>
          <w:szCs w:val="22"/>
        </w:rPr>
        <w:t>zamówienia i realizacji przyszłej umowy.</w:t>
      </w:r>
    </w:p>
    <w:p w:rsidR="00545B2D" w:rsidRPr="00AF1C39"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sz w:val="22"/>
          <w:szCs w:val="22"/>
        </w:rPr>
      </w:pPr>
      <w:r w:rsidRPr="00AF1C3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545B2D" w:rsidRPr="00AF1C39"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sz w:val="22"/>
          <w:szCs w:val="22"/>
        </w:rPr>
      </w:pPr>
      <w:r w:rsidRPr="00AF1C3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usług</w:t>
      </w:r>
      <w:r w:rsidRPr="00AF1C39">
        <w:rPr>
          <w:rFonts w:ascii="Times New Roman" w:hAnsi="Times New Roman" w:cs="Times New Roman"/>
          <w:sz w:val="22"/>
          <w:szCs w:val="22"/>
        </w:rPr>
        <w:t>.</w:t>
      </w:r>
    </w:p>
    <w:p w:rsidR="00545B2D" w:rsidRPr="00AF1C39"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sz w:val="22"/>
          <w:szCs w:val="22"/>
        </w:rPr>
      </w:pPr>
      <w:r w:rsidRPr="00AF1C39">
        <w:rPr>
          <w:rFonts w:ascii="Times New Roman" w:hAnsi="Times New Roman" w:cs="Times New Roman"/>
          <w:sz w:val="22"/>
          <w:szCs w:val="22"/>
        </w:rPr>
        <w:t>Oświadczamy,</w:t>
      </w:r>
      <w:r>
        <w:rPr>
          <w:rFonts w:ascii="Times New Roman" w:hAnsi="Times New Roman" w:cs="Times New Roman"/>
          <w:sz w:val="22"/>
          <w:szCs w:val="22"/>
        </w:rPr>
        <w:t xml:space="preserve"> że załączony do „Specyfikacji </w:t>
      </w:r>
      <w:r w:rsidRPr="00AF1C39">
        <w:rPr>
          <w:rFonts w:ascii="Times New Roman" w:hAnsi="Times New Roman" w:cs="Times New Roman"/>
          <w:sz w:val="22"/>
          <w:szCs w:val="22"/>
        </w:rPr>
        <w:t xml:space="preserve">Istotnych Warunków Zamówienia” wzór umowy został przez nas zaakceptowany i zobowiązujemy </w:t>
      </w:r>
      <w:r>
        <w:rPr>
          <w:rFonts w:ascii="Times New Roman" w:hAnsi="Times New Roman" w:cs="Times New Roman"/>
          <w:sz w:val="22"/>
          <w:szCs w:val="22"/>
        </w:rPr>
        <w:t xml:space="preserve">się w przypadku wyboru naszej oferty </w:t>
      </w:r>
      <w:r w:rsidRPr="00AF1C39">
        <w:rPr>
          <w:rFonts w:ascii="Times New Roman" w:hAnsi="Times New Roman" w:cs="Times New Roman"/>
          <w:sz w:val="22"/>
          <w:szCs w:val="22"/>
        </w:rPr>
        <w:t>do zawarcia umowy według wzoru i w terminie wyznaczonym przez Zamawiającego.</w:t>
      </w:r>
    </w:p>
    <w:p w:rsidR="00545B2D" w:rsidRPr="00AF1C39"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sz w:val="22"/>
          <w:szCs w:val="22"/>
        </w:rPr>
      </w:pPr>
      <w:r w:rsidRPr="00AF1C39">
        <w:rPr>
          <w:rFonts w:ascii="Times New Roman" w:hAnsi="Times New Roman" w:cs="Times New Roman"/>
          <w:sz w:val="22"/>
          <w:szCs w:val="22"/>
        </w:rPr>
        <w:t>Zamówienie zamierzam(y)*:</w:t>
      </w:r>
    </w:p>
    <w:p w:rsidR="00545B2D" w:rsidRPr="00AF1C39" w:rsidRDefault="00545B2D" w:rsidP="00B56E6F">
      <w:pPr>
        <w:pStyle w:val="BodyText"/>
        <w:spacing w:line="360" w:lineRule="auto"/>
        <w:ind w:left="340" w:right="39"/>
        <w:rPr>
          <w:rFonts w:ascii="Times New Roman" w:hAnsi="Times New Roman" w:cs="Times New Roman"/>
          <w:sz w:val="22"/>
          <w:szCs w:val="22"/>
        </w:rPr>
      </w:pPr>
      <w:r w:rsidRPr="00AF1C39">
        <w:rPr>
          <w:rFonts w:ascii="Times New Roman" w:hAnsi="Times New Roman" w:cs="Times New Roman"/>
          <w:sz w:val="22"/>
          <w:szCs w:val="22"/>
        </w:rPr>
        <w:t>a) wykonać w całości siłami własnymi,</w:t>
      </w:r>
    </w:p>
    <w:p w:rsidR="00545B2D" w:rsidRPr="00AF1C39" w:rsidRDefault="00545B2D" w:rsidP="00B56E6F">
      <w:pPr>
        <w:pStyle w:val="BodyText"/>
        <w:spacing w:line="360" w:lineRule="auto"/>
        <w:ind w:left="340" w:right="39"/>
        <w:rPr>
          <w:rFonts w:ascii="Times New Roman" w:hAnsi="Times New Roman" w:cs="Times New Roman"/>
          <w:sz w:val="22"/>
          <w:szCs w:val="22"/>
        </w:rPr>
      </w:pPr>
      <w:r w:rsidRPr="00AF1C39">
        <w:rPr>
          <w:rFonts w:ascii="Times New Roman" w:hAnsi="Times New Roman" w:cs="Times New Roman"/>
          <w:sz w:val="22"/>
          <w:szCs w:val="22"/>
        </w:rPr>
        <w:t>b) zlecić w części podwykonawcy (określenie części zamówienia):</w:t>
      </w:r>
    </w:p>
    <w:p w:rsidR="00545B2D" w:rsidRPr="00AF1C39" w:rsidRDefault="00545B2D" w:rsidP="00B56E6F">
      <w:pPr>
        <w:pStyle w:val="BodyText"/>
        <w:spacing w:line="360" w:lineRule="auto"/>
        <w:ind w:left="340" w:right="39"/>
        <w:rPr>
          <w:rFonts w:ascii="Times New Roman" w:hAnsi="Times New Roman" w:cs="Times New Roman"/>
          <w:sz w:val="22"/>
          <w:szCs w:val="22"/>
        </w:rPr>
      </w:pPr>
      <w:r w:rsidRPr="00AF1C39">
        <w:rPr>
          <w:rFonts w:ascii="Times New Roman" w:hAnsi="Times New Roman" w:cs="Times New Roman"/>
          <w:sz w:val="22"/>
          <w:szCs w:val="22"/>
        </w:rPr>
        <w:t>………………………. ………………………………………………………………………………………………</w:t>
      </w:r>
    </w:p>
    <w:p w:rsidR="00545B2D" w:rsidRPr="00AF1C39" w:rsidRDefault="00545B2D" w:rsidP="00B56E6F">
      <w:pPr>
        <w:pStyle w:val="BodyText"/>
        <w:spacing w:line="360" w:lineRule="auto"/>
        <w:ind w:left="181" w:right="39" w:hanging="181"/>
        <w:rPr>
          <w:rFonts w:ascii="Times New Roman" w:hAnsi="Times New Roman" w:cs="Times New Roman"/>
          <w:sz w:val="22"/>
          <w:szCs w:val="22"/>
        </w:rPr>
      </w:pPr>
      <w:r w:rsidRPr="00AF1C39">
        <w:rPr>
          <w:rFonts w:ascii="Times New Roman" w:hAnsi="Times New Roman" w:cs="Times New Roman"/>
          <w:sz w:val="22"/>
          <w:szCs w:val="22"/>
        </w:rPr>
        <w:t xml:space="preserve">      ………………………………………………………………….……………………………………………………..</w:t>
      </w:r>
    </w:p>
    <w:p w:rsidR="00545B2D" w:rsidRPr="00AF1C39" w:rsidRDefault="00545B2D" w:rsidP="00B56E6F">
      <w:pPr>
        <w:pStyle w:val="BodyText"/>
        <w:spacing w:line="360" w:lineRule="auto"/>
        <w:ind w:left="426" w:right="39" w:hanging="426"/>
        <w:rPr>
          <w:rFonts w:ascii="Times New Roman" w:hAnsi="Times New Roman" w:cs="Times New Roman"/>
          <w:sz w:val="22"/>
          <w:szCs w:val="22"/>
        </w:rPr>
      </w:pPr>
      <w:r w:rsidRPr="00AF1C39">
        <w:rPr>
          <w:rFonts w:ascii="Times New Roman" w:hAnsi="Times New Roman" w:cs="Times New Roman"/>
          <w:sz w:val="22"/>
          <w:szCs w:val="22"/>
        </w:rPr>
        <w:tab/>
        <w:t>Informacje dotyczące podwykonawców stanowią załącznik do oferty*.</w:t>
      </w:r>
    </w:p>
    <w:p w:rsidR="00545B2D" w:rsidRPr="00AF1C39" w:rsidRDefault="00545B2D" w:rsidP="006D2133">
      <w:pPr>
        <w:numPr>
          <w:ilvl w:val="0"/>
          <w:numId w:val="51"/>
        </w:numPr>
        <w:shd w:val="clear" w:color="auto" w:fill="FFFFFF"/>
        <w:tabs>
          <w:tab w:val="clear" w:pos="2062"/>
        </w:tabs>
        <w:spacing w:line="360" w:lineRule="auto"/>
        <w:ind w:left="330" w:right="39"/>
        <w:jc w:val="both"/>
        <w:rPr>
          <w:rFonts w:ascii="Times New Roman" w:hAnsi="Times New Roman" w:cs="Times New Roman"/>
        </w:rPr>
      </w:pPr>
      <w:r w:rsidRPr="00AF1C39">
        <w:rPr>
          <w:rFonts w:ascii="Times New Roman" w:hAnsi="Times New Roman" w:cs="Times New Roman"/>
        </w:rPr>
        <w:t>Oświadczamy, że jesteśmy związani ofertą do terminu ważności oferty wskazanego w Specyfikacji Istotnych Warunków Zamówienia.</w:t>
      </w:r>
    </w:p>
    <w:p w:rsidR="00545B2D" w:rsidRPr="00AF1C39" w:rsidRDefault="00545B2D" w:rsidP="006D2133">
      <w:pPr>
        <w:numPr>
          <w:ilvl w:val="0"/>
          <w:numId w:val="51"/>
        </w:numPr>
        <w:shd w:val="clear" w:color="auto" w:fill="FFFFFF"/>
        <w:tabs>
          <w:tab w:val="clear" w:pos="2062"/>
        </w:tabs>
        <w:spacing w:line="360" w:lineRule="auto"/>
        <w:ind w:left="330" w:right="39"/>
        <w:jc w:val="both"/>
        <w:rPr>
          <w:rFonts w:ascii="Times New Roman" w:hAnsi="Times New Roman" w:cs="Times New Roman"/>
        </w:rPr>
      </w:pPr>
      <w:r w:rsidRPr="00AF1C39">
        <w:rPr>
          <w:rFonts w:ascii="Times New Roman" w:hAnsi="Times New Roman" w:cs="Times New Roman"/>
        </w:rPr>
        <w:t>Posiadamy konieczną wiedzę wymaganą do przygotowania oferty oraz realizacji zamówienia w określonym czasie.</w:t>
      </w:r>
    </w:p>
    <w:p w:rsidR="00545B2D" w:rsidRPr="00AF1C39" w:rsidRDefault="00545B2D" w:rsidP="006D2133">
      <w:pPr>
        <w:numPr>
          <w:ilvl w:val="0"/>
          <w:numId w:val="51"/>
        </w:numPr>
        <w:shd w:val="clear" w:color="auto" w:fill="FFFFFF"/>
        <w:tabs>
          <w:tab w:val="clear" w:pos="2062"/>
        </w:tabs>
        <w:spacing w:line="360" w:lineRule="auto"/>
        <w:ind w:left="330" w:right="39"/>
        <w:jc w:val="both"/>
        <w:rPr>
          <w:rFonts w:ascii="Times New Roman" w:hAnsi="Times New Roman" w:cs="Times New Roman"/>
        </w:rPr>
      </w:pPr>
      <w:r w:rsidRPr="00AF1C3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545B2D" w:rsidRPr="00AF1C39" w:rsidRDefault="00545B2D" w:rsidP="006D2133">
      <w:pPr>
        <w:numPr>
          <w:ilvl w:val="0"/>
          <w:numId w:val="51"/>
        </w:numPr>
        <w:shd w:val="clear" w:color="auto" w:fill="FFFFFF"/>
        <w:tabs>
          <w:tab w:val="clear" w:pos="2062"/>
        </w:tabs>
        <w:spacing w:line="360" w:lineRule="auto"/>
        <w:ind w:left="330" w:right="39"/>
        <w:jc w:val="both"/>
        <w:rPr>
          <w:rFonts w:ascii="Times New Roman" w:hAnsi="Times New Roman" w:cs="Times New Roman"/>
        </w:rPr>
      </w:pPr>
      <w:r w:rsidRPr="00AF1C39">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545B2D"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sz w:val="22"/>
          <w:szCs w:val="22"/>
        </w:rPr>
      </w:pPr>
      <w:r w:rsidRPr="00AF1C39">
        <w:rPr>
          <w:rFonts w:ascii="Times New Roman" w:hAnsi="Times New Roman" w:cs="Times New Roman"/>
          <w:sz w:val="22"/>
          <w:szCs w:val="22"/>
        </w:rPr>
        <w:t>Deklarujemy, że wszystkie oświadczenia i informacje zamieszczone w niniejszej ofercie są kompletne i prawdziwe.</w:t>
      </w:r>
    </w:p>
    <w:p w:rsidR="00545B2D" w:rsidRPr="00A6549B"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sz w:val="22"/>
          <w:szCs w:val="22"/>
        </w:rPr>
      </w:pPr>
      <w:r w:rsidRPr="00A6549B">
        <w:rPr>
          <w:rFonts w:ascii="Times New Roman" w:hAnsi="Times New Roman" w:cs="Times New Roman"/>
          <w:sz w:val="22"/>
          <w:szCs w:val="22"/>
        </w:rPr>
        <w:t>Nazwiska i stanowiska osób,</w:t>
      </w:r>
      <w:r>
        <w:rPr>
          <w:rFonts w:ascii="Times New Roman" w:hAnsi="Times New Roman" w:cs="Times New Roman"/>
          <w:sz w:val="22"/>
          <w:szCs w:val="22"/>
        </w:rPr>
        <w:t xml:space="preserve"> nr telefonu,</w:t>
      </w:r>
      <w:r w:rsidRPr="00A6549B">
        <w:rPr>
          <w:rFonts w:ascii="Times New Roman" w:hAnsi="Times New Roman" w:cs="Times New Roman"/>
          <w:sz w:val="22"/>
          <w:szCs w:val="22"/>
        </w:rPr>
        <w:t xml:space="preserve"> z którymi można się kontaktować w celu uzyskania dalszych informacji, jeżeli będą wymagane, podaje się poniżej:</w:t>
      </w:r>
    </w:p>
    <w:p w:rsidR="00545B2D" w:rsidRPr="00AF1C39" w:rsidRDefault="00545B2D" w:rsidP="00B56E6F">
      <w:pPr>
        <w:pStyle w:val="BodyText"/>
        <w:widowControl/>
        <w:spacing w:line="360" w:lineRule="auto"/>
        <w:ind w:left="-10" w:right="39"/>
        <w:rPr>
          <w:rFonts w:ascii="Times New Roman" w:hAnsi="Times New Roman" w:cs="Times New Roman"/>
          <w:sz w:val="22"/>
          <w:szCs w:val="22"/>
        </w:rPr>
      </w:pPr>
      <w:r w:rsidRPr="00A6549B">
        <w:rPr>
          <w:rFonts w:ascii="Times New Roman" w:hAnsi="Times New Roman" w:cs="Times New Roman"/>
          <w:sz w:val="22"/>
          <w:szCs w:val="22"/>
        </w:rPr>
        <w:t>…………………………………………………………………………………………………………………………</w:t>
      </w:r>
      <w:r>
        <w:rPr>
          <w:rFonts w:ascii="Times New Roman" w:hAnsi="Times New Roman" w:cs="Times New Roman"/>
          <w:sz w:val="22"/>
          <w:szCs w:val="22"/>
        </w:rPr>
        <w:t>...</w:t>
      </w:r>
      <w:r w:rsidRPr="00A6549B">
        <w:rPr>
          <w:rFonts w:ascii="Times New Roman" w:hAnsi="Times New Roman" w:cs="Times New Roman"/>
          <w:sz w:val="22"/>
          <w:szCs w:val="22"/>
        </w:rPr>
        <w:t>…………………………………………………………………………………………</w:t>
      </w:r>
      <w:r>
        <w:rPr>
          <w:rFonts w:ascii="Times New Roman" w:hAnsi="Times New Roman" w:cs="Times New Roman"/>
          <w:sz w:val="22"/>
          <w:szCs w:val="22"/>
        </w:rPr>
        <w:t>…………………………………</w:t>
      </w:r>
    </w:p>
    <w:p w:rsidR="00545B2D" w:rsidRPr="009359B9"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sz w:val="22"/>
          <w:szCs w:val="22"/>
        </w:rPr>
      </w:pPr>
      <w:r w:rsidRPr="009359B9">
        <w:rPr>
          <w:rFonts w:ascii="Times New Roman" w:hAnsi="Times New Roman" w:cs="Times New Roman"/>
          <w:sz w:val="22"/>
          <w:szCs w:val="22"/>
        </w:rPr>
        <w:t>Oświadczamy, że zabezpieczenie należytego wykonania umowy określone w SIWZ zostanie wniesione najpóźniej w dacie zawarcia umowy.</w:t>
      </w:r>
    </w:p>
    <w:p w:rsidR="00545B2D"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b/>
          <w:bCs/>
          <w:sz w:val="22"/>
          <w:szCs w:val="22"/>
        </w:rPr>
      </w:pPr>
      <w:r w:rsidRPr="00AF1C39">
        <w:rPr>
          <w:rFonts w:ascii="Times New Roman" w:hAnsi="Times New Roman" w:cs="Times New Roman"/>
          <w:b/>
          <w:bCs/>
          <w:sz w:val="22"/>
          <w:szCs w:val="22"/>
        </w:rPr>
        <w:t>Zwrot wadium należy dokonać na konto ………………………………………………………………………….</w:t>
      </w:r>
    </w:p>
    <w:p w:rsidR="00545B2D" w:rsidRPr="00AF1C39"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b/>
          <w:bCs/>
          <w:sz w:val="22"/>
          <w:szCs w:val="22"/>
        </w:rPr>
      </w:pPr>
      <w:r w:rsidRPr="00AF1C39">
        <w:rPr>
          <w:rFonts w:ascii="Times New Roman" w:hAnsi="Times New Roman" w:cs="Times New Roman"/>
          <w:b/>
          <w:bCs/>
          <w:sz w:val="22"/>
          <w:szCs w:val="22"/>
        </w:rPr>
        <w:t xml:space="preserve">Zwrot </w:t>
      </w:r>
      <w:r>
        <w:rPr>
          <w:rFonts w:ascii="Times New Roman" w:hAnsi="Times New Roman" w:cs="Times New Roman"/>
          <w:b/>
          <w:bCs/>
          <w:sz w:val="22"/>
          <w:szCs w:val="22"/>
        </w:rPr>
        <w:t>zabezpieczenia należytego wykonania umowy wniesionego w formie pieniężnej należy dokonać na </w:t>
      </w:r>
      <w:r w:rsidRPr="00AF1C39">
        <w:rPr>
          <w:rFonts w:ascii="Times New Roman" w:hAnsi="Times New Roman" w:cs="Times New Roman"/>
          <w:b/>
          <w:bCs/>
          <w:sz w:val="22"/>
          <w:szCs w:val="22"/>
        </w:rPr>
        <w:t>konto</w:t>
      </w:r>
      <w:r>
        <w:rPr>
          <w:rFonts w:ascii="Times New Roman" w:hAnsi="Times New Roman" w:cs="Times New Roman"/>
          <w:b/>
          <w:bCs/>
          <w:sz w:val="22"/>
          <w:szCs w:val="22"/>
        </w:rPr>
        <w:t xml:space="preserve"> ……………………………………………………………………………………………………………...</w:t>
      </w:r>
    </w:p>
    <w:p w:rsidR="00545B2D" w:rsidRPr="00AF1C39" w:rsidRDefault="00545B2D" w:rsidP="006D2133">
      <w:pPr>
        <w:pStyle w:val="BodyText"/>
        <w:widowControl/>
        <w:numPr>
          <w:ilvl w:val="0"/>
          <w:numId w:val="51"/>
        </w:numPr>
        <w:tabs>
          <w:tab w:val="clear" w:pos="2062"/>
        </w:tabs>
        <w:spacing w:line="360" w:lineRule="auto"/>
        <w:ind w:left="330" w:right="39"/>
        <w:rPr>
          <w:rFonts w:ascii="Times New Roman" w:hAnsi="Times New Roman" w:cs="Times New Roman"/>
          <w:sz w:val="22"/>
          <w:szCs w:val="22"/>
        </w:rPr>
      </w:pPr>
      <w:r w:rsidRPr="00AF1C39">
        <w:rPr>
          <w:rFonts w:ascii="Times New Roman" w:hAnsi="Times New Roman" w:cs="Times New Roman"/>
          <w:sz w:val="22"/>
          <w:szCs w:val="22"/>
        </w:rPr>
        <w:t>Oferta zawiera ………………………… ponumerowanych stron.</w:t>
      </w:r>
    </w:p>
    <w:p w:rsidR="00545B2D" w:rsidRPr="00AF1C39" w:rsidRDefault="00545B2D" w:rsidP="006D2133">
      <w:pPr>
        <w:numPr>
          <w:ilvl w:val="0"/>
          <w:numId w:val="51"/>
        </w:numPr>
        <w:shd w:val="clear" w:color="auto" w:fill="FFFFFF"/>
        <w:tabs>
          <w:tab w:val="clear" w:pos="2062"/>
        </w:tabs>
        <w:spacing w:line="360" w:lineRule="auto"/>
        <w:ind w:left="330" w:right="39"/>
        <w:jc w:val="both"/>
        <w:rPr>
          <w:rFonts w:ascii="Times New Roman" w:hAnsi="Times New Roman" w:cs="Times New Roman"/>
        </w:rPr>
      </w:pPr>
      <w:r w:rsidRPr="00AF1C39">
        <w:rPr>
          <w:rFonts w:ascii="Times New Roman" w:hAnsi="Times New Roman" w:cs="Times New Roman"/>
        </w:rPr>
        <w:t>Do niniejszego formularza ofertowego dołączone są następujące dokumenty (zg</w:t>
      </w:r>
      <w:r>
        <w:rPr>
          <w:rFonts w:ascii="Times New Roman" w:hAnsi="Times New Roman" w:cs="Times New Roman"/>
        </w:rPr>
        <w:t>odnie z wymaganiami zawartymi w </w:t>
      </w:r>
      <w:r w:rsidRPr="00AF1C39">
        <w:rPr>
          <w:rFonts w:ascii="Times New Roman" w:hAnsi="Times New Roman" w:cs="Times New Roman"/>
        </w:rPr>
        <w:t xml:space="preserve">Specyfikacji Istotnych Warunków Zamówienia): </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6D2133">
      <w:pPr>
        <w:pStyle w:val="BodyText"/>
        <w:numPr>
          <w:ilvl w:val="0"/>
          <w:numId w:val="50"/>
        </w:numPr>
        <w:tabs>
          <w:tab w:val="clear" w:pos="360"/>
          <w:tab w:val="num" w:pos="-4290"/>
        </w:tabs>
        <w:spacing w:line="360" w:lineRule="auto"/>
        <w:ind w:left="770" w:right="39"/>
        <w:rPr>
          <w:rFonts w:ascii="Times New Roman" w:hAnsi="Times New Roman" w:cs="Times New Roman"/>
          <w:b/>
          <w:bCs/>
          <w:sz w:val="22"/>
          <w:szCs w:val="22"/>
        </w:rPr>
      </w:pPr>
      <w:r w:rsidRPr="00AF1C39">
        <w:rPr>
          <w:rFonts w:ascii="Times New Roman" w:hAnsi="Times New Roman" w:cs="Times New Roman"/>
          <w:b/>
          <w:bCs/>
          <w:sz w:val="22"/>
          <w:szCs w:val="22"/>
        </w:rPr>
        <w:t>……………………………………………</w:t>
      </w:r>
    </w:p>
    <w:p w:rsidR="00545B2D" w:rsidRPr="00AF1C39" w:rsidRDefault="00545B2D" w:rsidP="00AF1C39">
      <w:pPr>
        <w:pStyle w:val="BodyText"/>
        <w:ind w:left="410" w:right="39"/>
        <w:rPr>
          <w:rFonts w:ascii="Times New Roman" w:hAnsi="Times New Roman" w:cs="Times New Roman"/>
          <w:b/>
          <w:bCs/>
          <w:sz w:val="22"/>
          <w:szCs w:val="22"/>
        </w:rPr>
      </w:pPr>
    </w:p>
    <w:p w:rsidR="00545B2D" w:rsidRPr="002D79A9" w:rsidRDefault="00545B2D" w:rsidP="002D79A9">
      <w:pPr>
        <w:pStyle w:val="BodyText"/>
        <w:ind w:right="39"/>
        <w:rPr>
          <w:rFonts w:ascii="Times New Roman" w:hAnsi="Times New Roman" w:cs="Times New Roman"/>
          <w:b/>
          <w:bCs/>
          <w:sz w:val="22"/>
          <w:szCs w:val="22"/>
        </w:rPr>
      </w:pPr>
    </w:p>
    <w:p w:rsidR="00545B2D" w:rsidRDefault="00545B2D" w:rsidP="006C59CA">
      <w:pPr>
        <w:pStyle w:val="BodyText"/>
        <w:ind w:right="39"/>
        <w:rPr>
          <w:rFonts w:ascii="Times New Roman" w:hAnsi="Times New Roman" w:cs="Times New Roman"/>
          <w:b/>
          <w:bCs/>
          <w:sz w:val="22"/>
          <w:szCs w:val="22"/>
        </w:rPr>
      </w:pPr>
      <w:r w:rsidRPr="001976D0">
        <w:rPr>
          <w:rFonts w:ascii="Times New Roman" w:hAnsi="Times New Roman" w:cs="Times New Roman"/>
          <w:b/>
          <w:bCs/>
          <w:sz w:val="22"/>
          <w:szCs w:val="22"/>
        </w:rPr>
        <w:t xml:space="preserve"> </w:t>
      </w:r>
    </w:p>
    <w:p w:rsidR="00545B2D" w:rsidRDefault="00545B2D" w:rsidP="006C59CA">
      <w:pPr>
        <w:pStyle w:val="BodyText"/>
        <w:ind w:right="39"/>
        <w:rPr>
          <w:rFonts w:ascii="Times New Roman" w:hAnsi="Times New Roman" w:cs="Times New Roman"/>
          <w:b/>
          <w:bCs/>
          <w:sz w:val="22"/>
          <w:szCs w:val="22"/>
        </w:rPr>
      </w:pPr>
    </w:p>
    <w:p w:rsidR="00545B2D" w:rsidRDefault="00545B2D" w:rsidP="006C59CA">
      <w:pPr>
        <w:pStyle w:val="BodyText"/>
        <w:ind w:right="39"/>
        <w:rPr>
          <w:rFonts w:ascii="Times New Roman" w:hAnsi="Times New Roman" w:cs="Times New Roman"/>
          <w:b/>
          <w:bCs/>
          <w:sz w:val="22"/>
          <w:szCs w:val="22"/>
        </w:rPr>
      </w:pPr>
    </w:p>
    <w:p w:rsidR="00545B2D" w:rsidRDefault="00545B2D" w:rsidP="006C59CA">
      <w:pPr>
        <w:pStyle w:val="BodyText"/>
        <w:ind w:right="39"/>
        <w:rPr>
          <w:rFonts w:ascii="Times New Roman" w:hAnsi="Times New Roman" w:cs="Times New Roman"/>
          <w:b/>
          <w:bCs/>
          <w:sz w:val="22"/>
          <w:szCs w:val="22"/>
        </w:rPr>
      </w:pPr>
    </w:p>
    <w:p w:rsidR="00545B2D" w:rsidRDefault="00545B2D" w:rsidP="006C59CA">
      <w:pPr>
        <w:pStyle w:val="BodyText"/>
        <w:ind w:right="39"/>
        <w:rPr>
          <w:rFonts w:ascii="Times New Roman" w:hAnsi="Times New Roman" w:cs="Times New Roman"/>
          <w:b/>
          <w:bCs/>
          <w:sz w:val="22"/>
          <w:szCs w:val="22"/>
        </w:rPr>
      </w:pPr>
    </w:p>
    <w:p w:rsidR="00545B2D" w:rsidRDefault="00545B2D" w:rsidP="006C59CA">
      <w:pPr>
        <w:pStyle w:val="BodyText"/>
        <w:ind w:right="39"/>
        <w:rPr>
          <w:rFonts w:ascii="Times New Roman" w:hAnsi="Times New Roman" w:cs="Times New Roman"/>
          <w:b/>
          <w:bCs/>
          <w:sz w:val="22"/>
          <w:szCs w:val="22"/>
        </w:rPr>
      </w:pPr>
    </w:p>
    <w:p w:rsidR="00545B2D" w:rsidRPr="001976D0" w:rsidRDefault="00545B2D" w:rsidP="006C59CA">
      <w:pPr>
        <w:pStyle w:val="BodyText"/>
        <w:ind w:right="39"/>
        <w:rPr>
          <w:rFonts w:ascii="Times New Roman" w:hAnsi="Times New Roman" w:cs="Times New Roman"/>
          <w:b/>
          <w:bCs/>
          <w:sz w:val="22"/>
          <w:szCs w:val="22"/>
        </w:rPr>
      </w:pPr>
    </w:p>
    <w:p w:rsidR="00545B2D" w:rsidRPr="002272CF" w:rsidRDefault="00545B2D" w:rsidP="006C59CA">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sidRPr="002272CF">
        <w:rPr>
          <w:rFonts w:ascii="Times New Roman" w:hAnsi="Times New Roman" w:cs="Times New Roman"/>
          <w:sz w:val="22"/>
          <w:szCs w:val="22"/>
        </w:rPr>
        <w:t xml:space="preserve">............................................................................... </w:t>
      </w:r>
    </w:p>
    <w:p w:rsidR="00545B2D" w:rsidRPr="00A56F1E" w:rsidRDefault="00545B2D" w:rsidP="00A56F1E">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545B2D" w:rsidRPr="001976D0" w:rsidRDefault="00545B2D" w:rsidP="006C59CA">
      <w:pPr>
        <w:pStyle w:val="BodyText"/>
        <w:ind w:right="39"/>
        <w:rPr>
          <w:rFonts w:ascii="Times New Roman" w:hAnsi="Times New Roman" w:cs="Times New Roman"/>
          <w:b/>
          <w:bCs/>
          <w:sz w:val="22"/>
          <w:szCs w:val="22"/>
        </w:rPr>
      </w:pPr>
      <w:r>
        <w:rPr>
          <w:rFonts w:ascii="Times New Roman" w:hAnsi="Times New Roman" w:cs="Times New Roman"/>
          <w:b/>
          <w:bCs/>
          <w:sz w:val="22"/>
          <w:szCs w:val="22"/>
        </w:rPr>
        <w:tab/>
      </w:r>
    </w:p>
    <w:p w:rsidR="00545B2D" w:rsidRPr="001976D0" w:rsidRDefault="00545B2D" w:rsidP="006C59CA">
      <w:pPr>
        <w:pStyle w:val="BodyText"/>
        <w:tabs>
          <w:tab w:val="left" w:pos="180"/>
          <w:tab w:val="left" w:pos="360"/>
        </w:tabs>
        <w:ind w:right="39"/>
        <w:rPr>
          <w:rFonts w:ascii="Times New Roman" w:hAnsi="Times New Roman" w:cs="Times New Roman"/>
          <w:sz w:val="22"/>
          <w:szCs w:val="22"/>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Default="00545B2D" w:rsidP="006C59CA">
      <w:pPr>
        <w:pStyle w:val="BodyText"/>
        <w:tabs>
          <w:tab w:val="left" w:pos="180"/>
          <w:tab w:val="left" w:pos="360"/>
        </w:tabs>
        <w:ind w:right="39"/>
        <w:rPr>
          <w:rFonts w:ascii="Times New Roman" w:hAnsi="Times New Roman" w:cs="Times New Roman"/>
          <w:b/>
          <w:bCs/>
          <w:sz w:val="18"/>
          <w:szCs w:val="18"/>
        </w:rPr>
      </w:pPr>
    </w:p>
    <w:p w:rsidR="00545B2D" w:rsidRPr="00896850" w:rsidRDefault="00545B2D"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545B2D" w:rsidRPr="00896850" w:rsidRDefault="00545B2D"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545B2D" w:rsidRPr="003E0474" w:rsidRDefault="00545B2D"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545B2D" w:rsidRPr="001D36B2" w:rsidRDefault="00545B2D" w:rsidP="0027330E">
      <w:pPr>
        <w:autoSpaceDE w:val="0"/>
        <w:autoSpaceDN w:val="0"/>
        <w:adjustRightInd w:val="0"/>
        <w:spacing w:line="276" w:lineRule="auto"/>
        <w:ind w:right="454"/>
        <w:jc w:val="right"/>
        <w:rPr>
          <w:rFonts w:ascii="Times New Roman" w:hAnsi="Times New Roman" w:cs="Times New Roman"/>
        </w:rPr>
      </w:pPr>
    </w:p>
    <w:p w:rsidR="00545B2D" w:rsidRDefault="00545B2D" w:rsidP="0027330E">
      <w:pPr>
        <w:spacing w:line="276" w:lineRule="auto"/>
        <w:ind w:left="6372" w:right="454"/>
        <w:jc w:val="both"/>
        <w:rPr>
          <w:rFonts w:ascii="Times New Roman" w:hAnsi="Times New Roman" w:cs="Times New Roman"/>
          <w:sz w:val="18"/>
          <w:szCs w:val="18"/>
        </w:rPr>
      </w:pPr>
    </w:p>
    <w:p w:rsidR="00545B2D" w:rsidRPr="00B549DB" w:rsidRDefault="00545B2D" w:rsidP="0027330E">
      <w:pPr>
        <w:spacing w:line="276" w:lineRule="auto"/>
        <w:ind w:left="6372" w:right="454"/>
        <w:jc w:val="both"/>
        <w:rPr>
          <w:rFonts w:ascii="Times New Roman" w:hAnsi="Times New Roman" w:cs="Times New Roman"/>
          <w:sz w:val="18"/>
          <w:szCs w:val="18"/>
        </w:rPr>
      </w:pPr>
    </w:p>
    <w:p w:rsidR="00545B2D" w:rsidRPr="00B549DB" w:rsidRDefault="00545B2D"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545B2D" w:rsidRPr="00B549DB" w:rsidRDefault="00545B2D"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545B2D" w:rsidRPr="00B549DB" w:rsidRDefault="00545B2D"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545B2D" w:rsidRPr="00B549DB" w:rsidRDefault="00545B2D"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545B2D" w:rsidRPr="00B549DB" w:rsidRDefault="00545B2D"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545B2D" w:rsidRDefault="00545B2D"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545B2D" w:rsidRPr="00B549DB" w:rsidRDefault="00545B2D"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545B2D" w:rsidRPr="003E0474" w:rsidRDefault="00545B2D"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545B2D" w:rsidRPr="003E0474" w:rsidRDefault="00545B2D"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545B2D" w:rsidRPr="001D36B2" w:rsidRDefault="00545B2D"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545B2D" w:rsidRPr="001D36B2" w:rsidRDefault="00545B2D" w:rsidP="002D79A9">
      <w:pPr>
        <w:spacing w:line="360" w:lineRule="auto"/>
        <w:ind w:right="454"/>
        <w:jc w:val="both"/>
        <w:rPr>
          <w:rFonts w:ascii="Times New Roman" w:hAnsi="Times New Roman" w:cs="Times New Roman"/>
        </w:rPr>
      </w:pPr>
    </w:p>
    <w:p w:rsidR="00545B2D" w:rsidRPr="002D79A9" w:rsidRDefault="00545B2D"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(Dz. U. z 2010 r. Nr 113, poz. 759 ze zm.) spełniamy warunki, dotyczące:</w:t>
      </w:r>
    </w:p>
    <w:p w:rsidR="00545B2D" w:rsidRPr="002D79A9" w:rsidRDefault="00545B2D" w:rsidP="002D79A9">
      <w:pPr>
        <w:pStyle w:val="ListParagraph"/>
        <w:widowControl/>
        <w:numPr>
          <w:ilvl w:val="0"/>
          <w:numId w:val="40"/>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545B2D" w:rsidRPr="002D79A9" w:rsidRDefault="00545B2D" w:rsidP="002D79A9">
      <w:pPr>
        <w:pStyle w:val="ListParagraph"/>
        <w:widowControl/>
        <w:numPr>
          <w:ilvl w:val="0"/>
          <w:numId w:val="40"/>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545B2D" w:rsidRPr="002D79A9" w:rsidRDefault="00545B2D" w:rsidP="002D79A9">
      <w:pPr>
        <w:pStyle w:val="ListParagraph"/>
        <w:widowControl/>
        <w:numPr>
          <w:ilvl w:val="0"/>
          <w:numId w:val="40"/>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545B2D" w:rsidRPr="002D79A9" w:rsidRDefault="00545B2D" w:rsidP="002D79A9">
      <w:pPr>
        <w:pStyle w:val="ListParagraph"/>
        <w:widowControl/>
        <w:numPr>
          <w:ilvl w:val="0"/>
          <w:numId w:val="40"/>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545B2D" w:rsidRPr="002D79A9" w:rsidRDefault="00545B2D" w:rsidP="002D79A9">
      <w:pPr>
        <w:spacing w:line="360" w:lineRule="auto"/>
        <w:ind w:left="0" w:right="454" w:firstLine="0"/>
        <w:jc w:val="both"/>
        <w:rPr>
          <w:rFonts w:ascii="Times New Roman" w:hAnsi="Times New Roman" w:cs="Times New Roman"/>
        </w:rPr>
      </w:pPr>
    </w:p>
    <w:p w:rsidR="00545B2D" w:rsidRPr="001D36B2" w:rsidRDefault="00545B2D" w:rsidP="0027330E">
      <w:pPr>
        <w:spacing w:line="276" w:lineRule="auto"/>
        <w:ind w:right="454"/>
        <w:jc w:val="both"/>
        <w:rPr>
          <w:rFonts w:ascii="Times New Roman" w:hAnsi="Times New Roman" w:cs="Times New Roman"/>
        </w:rPr>
      </w:pPr>
    </w:p>
    <w:p w:rsidR="00545B2D" w:rsidRPr="001D36B2" w:rsidRDefault="00545B2D" w:rsidP="0027330E">
      <w:pPr>
        <w:spacing w:line="276" w:lineRule="auto"/>
        <w:ind w:right="454"/>
        <w:jc w:val="both"/>
        <w:rPr>
          <w:rFonts w:ascii="Times New Roman" w:hAnsi="Times New Roman" w:cs="Times New Roman"/>
        </w:rPr>
      </w:pPr>
    </w:p>
    <w:p w:rsidR="00545B2D" w:rsidRPr="00B549DB" w:rsidRDefault="00545B2D"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545B2D" w:rsidRPr="00B549DB" w:rsidRDefault="00545B2D" w:rsidP="0027330E">
      <w:pPr>
        <w:spacing w:line="276" w:lineRule="auto"/>
        <w:ind w:right="454"/>
        <w:jc w:val="both"/>
        <w:rPr>
          <w:rFonts w:ascii="Times New Roman" w:hAnsi="Times New Roman" w:cs="Times New Roman"/>
          <w:sz w:val="18"/>
          <w:szCs w:val="18"/>
        </w:rPr>
      </w:pPr>
    </w:p>
    <w:p w:rsidR="00545B2D" w:rsidRPr="00B549DB" w:rsidRDefault="00545B2D"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545B2D" w:rsidRPr="00C63B2B" w:rsidRDefault="00545B2D" w:rsidP="0027330E">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545B2D" w:rsidRPr="00B549DB" w:rsidRDefault="00545B2D"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545B2D" w:rsidRPr="00B549DB" w:rsidRDefault="00545B2D" w:rsidP="0027330E">
      <w:pPr>
        <w:pStyle w:val="BodyText"/>
        <w:tabs>
          <w:tab w:val="left" w:pos="180"/>
          <w:tab w:val="left" w:pos="360"/>
        </w:tabs>
        <w:spacing w:line="276" w:lineRule="auto"/>
        <w:ind w:right="454"/>
        <w:rPr>
          <w:rFonts w:ascii="Times New Roman" w:hAnsi="Times New Roman" w:cs="Times New Roman"/>
          <w:sz w:val="22"/>
          <w:szCs w:val="22"/>
        </w:rPr>
      </w:pPr>
    </w:p>
    <w:p w:rsidR="00545B2D" w:rsidRPr="00B549DB" w:rsidRDefault="00545B2D" w:rsidP="0027330E">
      <w:pPr>
        <w:pStyle w:val="BodyText"/>
        <w:tabs>
          <w:tab w:val="left" w:pos="180"/>
          <w:tab w:val="left" w:pos="360"/>
        </w:tabs>
        <w:spacing w:line="276" w:lineRule="auto"/>
        <w:ind w:right="454"/>
        <w:rPr>
          <w:rFonts w:ascii="Times New Roman" w:hAnsi="Times New Roman" w:cs="Times New Roman"/>
          <w:sz w:val="22"/>
          <w:szCs w:val="22"/>
        </w:rPr>
      </w:pPr>
    </w:p>
    <w:p w:rsidR="00545B2D" w:rsidRPr="00B549DB" w:rsidRDefault="00545B2D" w:rsidP="0027330E">
      <w:pPr>
        <w:shd w:val="clear" w:color="auto" w:fill="FFFFFF"/>
        <w:spacing w:line="276" w:lineRule="auto"/>
        <w:ind w:left="0" w:firstLine="0"/>
        <w:jc w:val="both"/>
        <w:rPr>
          <w:rFonts w:ascii="Times New Roman" w:hAnsi="Times New Roman" w:cs="Times New Roman"/>
        </w:rPr>
      </w:pPr>
    </w:p>
    <w:p w:rsidR="00545B2D" w:rsidRPr="00B549DB" w:rsidRDefault="00545B2D" w:rsidP="0027330E">
      <w:pPr>
        <w:shd w:val="clear" w:color="auto" w:fill="FFFFFF"/>
        <w:spacing w:line="276" w:lineRule="auto"/>
        <w:ind w:left="7788" w:firstLine="708"/>
        <w:jc w:val="both"/>
        <w:rPr>
          <w:rFonts w:ascii="Times New Roman" w:hAnsi="Times New Roman" w:cs="Times New Roman"/>
          <w:b/>
          <w:bCs/>
        </w:rPr>
      </w:pPr>
    </w:p>
    <w:p w:rsidR="00545B2D" w:rsidRPr="00B549DB" w:rsidRDefault="00545B2D" w:rsidP="0027330E">
      <w:pPr>
        <w:shd w:val="clear" w:color="auto" w:fill="FFFFFF"/>
        <w:spacing w:line="276" w:lineRule="auto"/>
        <w:ind w:left="7788" w:firstLine="708"/>
        <w:jc w:val="both"/>
        <w:rPr>
          <w:rFonts w:ascii="Times New Roman" w:hAnsi="Times New Roman" w:cs="Times New Roman"/>
          <w:b/>
          <w:bCs/>
        </w:rPr>
      </w:pPr>
    </w:p>
    <w:p w:rsidR="00545B2D" w:rsidRPr="00B549DB" w:rsidRDefault="00545B2D" w:rsidP="00165D5C">
      <w:pPr>
        <w:shd w:val="clear" w:color="auto" w:fill="FFFFFF"/>
        <w:spacing w:line="240" w:lineRule="auto"/>
        <w:ind w:left="7788" w:firstLine="708"/>
        <w:jc w:val="both"/>
        <w:rPr>
          <w:rFonts w:ascii="Times New Roman" w:hAnsi="Times New Roman" w:cs="Times New Roman"/>
          <w:b/>
          <w:bCs/>
        </w:rPr>
      </w:pPr>
    </w:p>
    <w:p w:rsidR="00545B2D" w:rsidRPr="00B549DB" w:rsidRDefault="00545B2D" w:rsidP="00165D5C">
      <w:pPr>
        <w:shd w:val="clear" w:color="auto" w:fill="FFFFFF"/>
        <w:spacing w:line="240" w:lineRule="auto"/>
        <w:ind w:left="7788" w:firstLine="708"/>
        <w:jc w:val="both"/>
        <w:rPr>
          <w:rFonts w:ascii="Times New Roman" w:hAnsi="Times New Roman" w:cs="Times New Roman"/>
          <w:b/>
          <w:bCs/>
        </w:rPr>
      </w:pPr>
    </w:p>
    <w:p w:rsidR="00545B2D" w:rsidRPr="00B549DB" w:rsidRDefault="00545B2D" w:rsidP="00165D5C">
      <w:pPr>
        <w:shd w:val="clear" w:color="auto" w:fill="FFFFFF"/>
        <w:spacing w:line="240" w:lineRule="auto"/>
        <w:ind w:left="7788" w:firstLine="708"/>
        <w:jc w:val="both"/>
        <w:rPr>
          <w:rFonts w:ascii="Times New Roman" w:hAnsi="Times New Roman" w:cs="Times New Roman"/>
          <w:b/>
          <w:bCs/>
        </w:rPr>
      </w:pPr>
    </w:p>
    <w:p w:rsidR="00545B2D" w:rsidRPr="00B549DB" w:rsidRDefault="00545B2D" w:rsidP="00165D5C">
      <w:pPr>
        <w:shd w:val="clear" w:color="auto" w:fill="FFFFFF"/>
        <w:spacing w:line="240" w:lineRule="auto"/>
        <w:ind w:left="7788" w:firstLine="708"/>
        <w:jc w:val="both"/>
        <w:rPr>
          <w:rFonts w:ascii="Times New Roman" w:hAnsi="Times New Roman" w:cs="Times New Roman"/>
          <w:b/>
          <w:bCs/>
        </w:rPr>
      </w:pPr>
    </w:p>
    <w:p w:rsidR="00545B2D" w:rsidRPr="00B549DB" w:rsidRDefault="00545B2D" w:rsidP="00165D5C">
      <w:pPr>
        <w:shd w:val="clear" w:color="auto" w:fill="FFFFFF"/>
        <w:spacing w:line="240" w:lineRule="auto"/>
        <w:ind w:left="7788" w:firstLine="708"/>
        <w:jc w:val="both"/>
        <w:rPr>
          <w:rFonts w:ascii="Times New Roman" w:hAnsi="Times New Roman" w:cs="Times New Roman"/>
          <w:b/>
          <w:bCs/>
        </w:rPr>
      </w:pPr>
    </w:p>
    <w:p w:rsidR="00545B2D" w:rsidRPr="00B549DB" w:rsidRDefault="00545B2D" w:rsidP="00165D5C">
      <w:pPr>
        <w:shd w:val="clear" w:color="auto" w:fill="FFFFFF"/>
        <w:spacing w:line="240" w:lineRule="auto"/>
        <w:ind w:left="7788" w:firstLine="708"/>
        <w:jc w:val="both"/>
        <w:rPr>
          <w:rFonts w:ascii="Times New Roman" w:hAnsi="Times New Roman" w:cs="Times New Roman"/>
          <w:b/>
          <w:bCs/>
        </w:rPr>
      </w:pPr>
    </w:p>
    <w:p w:rsidR="00545B2D" w:rsidRPr="00B549DB" w:rsidRDefault="00545B2D" w:rsidP="00165D5C">
      <w:pPr>
        <w:shd w:val="clear" w:color="auto" w:fill="FFFFFF"/>
        <w:spacing w:line="240" w:lineRule="auto"/>
        <w:ind w:left="7788" w:firstLine="708"/>
        <w:jc w:val="both"/>
        <w:rPr>
          <w:rFonts w:ascii="Times New Roman" w:hAnsi="Times New Roman" w:cs="Times New Roman"/>
          <w:b/>
          <w:bCs/>
        </w:rPr>
      </w:pPr>
    </w:p>
    <w:p w:rsidR="00545B2D" w:rsidRPr="00BE1A0C" w:rsidRDefault="00545B2D"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545B2D" w:rsidRPr="00B549DB" w:rsidRDefault="00545B2D" w:rsidP="006A3216">
      <w:pPr>
        <w:autoSpaceDE w:val="0"/>
        <w:autoSpaceDN w:val="0"/>
        <w:adjustRightInd w:val="0"/>
        <w:spacing w:line="276" w:lineRule="auto"/>
        <w:ind w:right="454"/>
        <w:jc w:val="right"/>
        <w:rPr>
          <w:rFonts w:ascii="Times New Roman" w:hAnsi="Times New Roman" w:cs="Times New Roman"/>
          <w:sz w:val="24"/>
          <w:szCs w:val="24"/>
        </w:rPr>
      </w:pPr>
    </w:p>
    <w:p w:rsidR="00545B2D" w:rsidRPr="00B549DB" w:rsidRDefault="00545B2D" w:rsidP="006A3216">
      <w:pPr>
        <w:spacing w:line="276" w:lineRule="auto"/>
        <w:ind w:left="6372" w:right="454"/>
        <w:jc w:val="both"/>
        <w:rPr>
          <w:rFonts w:ascii="Times New Roman" w:hAnsi="Times New Roman" w:cs="Times New Roman"/>
          <w:sz w:val="18"/>
          <w:szCs w:val="18"/>
        </w:rPr>
      </w:pPr>
    </w:p>
    <w:p w:rsidR="00545B2D" w:rsidRPr="00B549DB" w:rsidRDefault="00545B2D"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545B2D" w:rsidRPr="00B549DB" w:rsidRDefault="00545B2D"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545B2D" w:rsidRPr="00B549DB" w:rsidRDefault="00545B2D" w:rsidP="006A3216">
      <w:pPr>
        <w:spacing w:line="276" w:lineRule="auto"/>
        <w:ind w:left="6372" w:right="454"/>
        <w:jc w:val="both"/>
        <w:rPr>
          <w:rFonts w:ascii="Times New Roman" w:hAnsi="Times New Roman" w:cs="Times New Roman"/>
          <w:sz w:val="18"/>
          <w:szCs w:val="18"/>
        </w:rPr>
      </w:pPr>
    </w:p>
    <w:p w:rsidR="00545B2D" w:rsidRPr="00B549DB" w:rsidRDefault="00545B2D"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545B2D" w:rsidRPr="00B549DB" w:rsidRDefault="00545B2D"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545B2D" w:rsidRPr="00B549DB" w:rsidRDefault="00545B2D"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545B2D" w:rsidRPr="00B549DB" w:rsidRDefault="00545B2D" w:rsidP="006A3216">
      <w:pPr>
        <w:autoSpaceDE w:val="0"/>
        <w:autoSpaceDN w:val="0"/>
        <w:adjustRightInd w:val="0"/>
        <w:spacing w:line="276" w:lineRule="auto"/>
        <w:ind w:right="454"/>
        <w:jc w:val="both"/>
        <w:rPr>
          <w:rFonts w:ascii="Times New Roman" w:hAnsi="Times New Roman" w:cs="Times New Roman"/>
          <w:b/>
          <w:bCs/>
          <w:sz w:val="24"/>
          <w:szCs w:val="24"/>
        </w:rPr>
      </w:pPr>
    </w:p>
    <w:p w:rsidR="00545B2D" w:rsidRPr="00446D22" w:rsidRDefault="00545B2D"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545B2D" w:rsidRPr="002D79A9" w:rsidRDefault="00545B2D"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545B2D" w:rsidRPr="001D36B2" w:rsidRDefault="00545B2D" w:rsidP="002D79A9">
      <w:pPr>
        <w:spacing w:line="360" w:lineRule="auto"/>
        <w:ind w:right="454"/>
        <w:jc w:val="both"/>
        <w:rPr>
          <w:rFonts w:ascii="Times New Roman" w:hAnsi="Times New Roman" w:cs="Times New Roman"/>
        </w:rPr>
      </w:pPr>
    </w:p>
    <w:p w:rsidR="00545B2D" w:rsidRPr="001D36B2" w:rsidRDefault="00545B2D"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Stosownie do treści art. 24 ustawy z dnia 29 stycznia 2004 r. Prawo zamó</w:t>
      </w:r>
      <w:r>
        <w:rPr>
          <w:rFonts w:ascii="Times New Roman" w:hAnsi="Times New Roman" w:cs="Times New Roman"/>
        </w:rPr>
        <w:t xml:space="preserve">wień publicznych </w:t>
      </w:r>
      <w:r>
        <w:rPr>
          <w:rFonts w:ascii="Times New Roman" w:hAnsi="Times New Roman" w:cs="Times New Roman"/>
        </w:rPr>
        <w:br/>
        <w:t>(Dz. U. z 2010 r. Nr 113, poz. 759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 xml:space="preserve">z powodów, o których mowa w </w:t>
      </w:r>
      <w:r w:rsidRPr="001D36B2">
        <w:rPr>
          <w:rFonts w:ascii="Times New Roman" w:hAnsi="Times New Roman" w:cs="Times New Roman"/>
        </w:rPr>
        <w:t>art. 24 ustawy Prawo zamówień publicznych.</w:t>
      </w:r>
    </w:p>
    <w:p w:rsidR="00545B2D" w:rsidRPr="001D36B2" w:rsidRDefault="00545B2D" w:rsidP="006A3216">
      <w:pPr>
        <w:spacing w:line="276" w:lineRule="auto"/>
        <w:ind w:left="0" w:right="454" w:firstLine="0"/>
        <w:jc w:val="both"/>
        <w:rPr>
          <w:rFonts w:ascii="Times New Roman" w:hAnsi="Times New Roman" w:cs="Times New Roman"/>
        </w:rPr>
      </w:pPr>
    </w:p>
    <w:p w:rsidR="00545B2D" w:rsidRPr="001D36B2" w:rsidRDefault="00545B2D" w:rsidP="006A3216">
      <w:pPr>
        <w:spacing w:line="276" w:lineRule="auto"/>
        <w:ind w:right="454"/>
        <w:jc w:val="both"/>
        <w:rPr>
          <w:rFonts w:ascii="Times New Roman" w:hAnsi="Times New Roman" w:cs="Times New Roman"/>
        </w:rPr>
      </w:pPr>
    </w:p>
    <w:p w:rsidR="00545B2D" w:rsidRPr="001D36B2" w:rsidRDefault="00545B2D" w:rsidP="006A3216">
      <w:pPr>
        <w:spacing w:line="276" w:lineRule="auto"/>
        <w:ind w:right="454"/>
        <w:jc w:val="both"/>
        <w:rPr>
          <w:rFonts w:ascii="Times New Roman" w:hAnsi="Times New Roman" w:cs="Times New Roman"/>
        </w:rPr>
      </w:pPr>
    </w:p>
    <w:p w:rsidR="00545B2D" w:rsidRPr="001D36B2" w:rsidRDefault="00545B2D"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545B2D" w:rsidRPr="001D36B2" w:rsidRDefault="00545B2D" w:rsidP="006A3216">
      <w:pPr>
        <w:spacing w:line="276" w:lineRule="auto"/>
        <w:ind w:right="454"/>
        <w:jc w:val="both"/>
        <w:rPr>
          <w:rFonts w:ascii="Times New Roman" w:hAnsi="Times New Roman" w:cs="Times New Roman"/>
        </w:rPr>
      </w:pPr>
    </w:p>
    <w:p w:rsidR="00545B2D" w:rsidRPr="00B549DB" w:rsidRDefault="00545B2D"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545B2D" w:rsidRPr="00B549DB" w:rsidRDefault="00545B2D"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545B2D" w:rsidRPr="00B549DB" w:rsidRDefault="00545B2D"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545B2D" w:rsidRPr="00B549DB" w:rsidRDefault="00545B2D" w:rsidP="006A3216">
      <w:pPr>
        <w:pStyle w:val="BodyText"/>
        <w:tabs>
          <w:tab w:val="left" w:pos="180"/>
          <w:tab w:val="left" w:pos="360"/>
        </w:tabs>
        <w:spacing w:line="276" w:lineRule="auto"/>
        <w:ind w:right="454"/>
        <w:rPr>
          <w:rFonts w:ascii="Times New Roman" w:hAnsi="Times New Roman" w:cs="Times New Roman"/>
          <w:sz w:val="22"/>
          <w:szCs w:val="22"/>
        </w:rPr>
      </w:pPr>
    </w:p>
    <w:p w:rsidR="00545B2D" w:rsidRPr="00B549DB" w:rsidRDefault="00545B2D" w:rsidP="006A3216">
      <w:pPr>
        <w:pStyle w:val="BodyText"/>
        <w:tabs>
          <w:tab w:val="left" w:pos="180"/>
          <w:tab w:val="left" w:pos="360"/>
        </w:tabs>
        <w:spacing w:line="276" w:lineRule="auto"/>
        <w:ind w:right="454"/>
        <w:rPr>
          <w:rFonts w:ascii="Times New Roman" w:hAnsi="Times New Roman" w:cs="Times New Roman"/>
          <w:sz w:val="22"/>
          <w:szCs w:val="22"/>
        </w:rPr>
      </w:pPr>
    </w:p>
    <w:p w:rsidR="00545B2D" w:rsidRPr="00B549DB" w:rsidRDefault="00545B2D" w:rsidP="006A3216">
      <w:pPr>
        <w:shd w:val="clear" w:color="auto" w:fill="FFFFFF"/>
        <w:spacing w:line="276" w:lineRule="auto"/>
        <w:ind w:left="0" w:firstLine="0"/>
        <w:jc w:val="both"/>
        <w:rPr>
          <w:rFonts w:ascii="Times New Roman" w:hAnsi="Times New Roman" w:cs="Times New Roman"/>
        </w:rPr>
      </w:pPr>
    </w:p>
    <w:p w:rsidR="00545B2D" w:rsidRPr="00B549DB" w:rsidRDefault="00545B2D" w:rsidP="006A3216">
      <w:pPr>
        <w:shd w:val="clear" w:color="auto" w:fill="FFFFFF"/>
        <w:spacing w:line="276" w:lineRule="auto"/>
        <w:ind w:left="7788" w:firstLine="708"/>
        <w:jc w:val="both"/>
        <w:rPr>
          <w:rFonts w:ascii="Times New Roman" w:hAnsi="Times New Roman" w:cs="Times New Roman"/>
          <w:b/>
          <w:bCs/>
        </w:rPr>
      </w:pPr>
    </w:p>
    <w:p w:rsidR="00545B2D" w:rsidRPr="00B549DB" w:rsidRDefault="00545B2D" w:rsidP="006A3216">
      <w:pPr>
        <w:shd w:val="clear" w:color="auto" w:fill="FFFFFF"/>
        <w:spacing w:line="276" w:lineRule="auto"/>
        <w:ind w:left="7788" w:firstLine="708"/>
        <w:jc w:val="both"/>
        <w:rPr>
          <w:rFonts w:ascii="Times New Roman" w:hAnsi="Times New Roman" w:cs="Times New Roman"/>
          <w:b/>
          <w:bCs/>
        </w:rPr>
      </w:pPr>
    </w:p>
    <w:p w:rsidR="00545B2D" w:rsidRPr="00B549DB" w:rsidRDefault="00545B2D" w:rsidP="006A3216">
      <w:pPr>
        <w:shd w:val="clear" w:color="auto" w:fill="FFFFFF"/>
        <w:spacing w:line="276" w:lineRule="auto"/>
        <w:ind w:left="7788" w:firstLine="708"/>
        <w:jc w:val="both"/>
        <w:rPr>
          <w:rFonts w:ascii="Times New Roman" w:hAnsi="Times New Roman" w:cs="Times New Roman"/>
          <w:b/>
          <w:bCs/>
        </w:rPr>
      </w:pPr>
    </w:p>
    <w:p w:rsidR="00545B2D" w:rsidRPr="00B549DB" w:rsidRDefault="00545B2D" w:rsidP="006A3216">
      <w:pPr>
        <w:shd w:val="clear" w:color="auto" w:fill="FFFFFF"/>
        <w:spacing w:line="276" w:lineRule="auto"/>
        <w:ind w:left="7788" w:firstLine="708"/>
        <w:jc w:val="both"/>
        <w:rPr>
          <w:rFonts w:ascii="Times New Roman" w:hAnsi="Times New Roman" w:cs="Times New Roman"/>
          <w:b/>
          <w:bCs/>
        </w:rPr>
      </w:pPr>
    </w:p>
    <w:p w:rsidR="00545B2D" w:rsidRPr="00B549DB" w:rsidRDefault="00545B2D" w:rsidP="006A3216">
      <w:pPr>
        <w:shd w:val="clear" w:color="auto" w:fill="FFFFFF"/>
        <w:spacing w:line="276" w:lineRule="auto"/>
        <w:ind w:left="7788" w:firstLine="708"/>
        <w:jc w:val="both"/>
        <w:rPr>
          <w:rFonts w:ascii="Times New Roman" w:hAnsi="Times New Roman" w:cs="Times New Roman"/>
          <w:b/>
          <w:bCs/>
        </w:rPr>
      </w:pPr>
    </w:p>
    <w:p w:rsidR="00545B2D" w:rsidRPr="00B549DB" w:rsidRDefault="00545B2D" w:rsidP="006A3216">
      <w:pPr>
        <w:shd w:val="clear" w:color="auto" w:fill="FFFFFF"/>
        <w:spacing w:line="240" w:lineRule="auto"/>
        <w:ind w:left="0" w:firstLine="0"/>
        <w:jc w:val="both"/>
        <w:rPr>
          <w:rFonts w:ascii="Times New Roman" w:hAnsi="Times New Roman" w:cs="Times New Roman"/>
          <w:b/>
          <w:bCs/>
        </w:rPr>
      </w:pPr>
    </w:p>
    <w:p w:rsidR="00545B2D" w:rsidRPr="006C1C95" w:rsidRDefault="00545B2D"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545B2D" w:rsidRPr="00B549DB" w:rsidRDefault="00545B2D"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545B2D" w:rsidRPr="00B549DB" w:rsidRDefault="00545B2D" w:rsidP="00446D22">
      <w:pPr>
        <w:spacing w:line="276" w:lineRule="auto"/>
        <w:ind w:left="6372" w:firstLine="708"/>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545B2D" w:rsidRPr="00B549DB" w:rsidRDefault="00545B2D"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545B2D" w:rsidRPr="00B549DB" w:rsidRDefault="00545B2D" w:rsidP="008F39E5">
      <w:pPr>
        <w:spacing w:line="276" w:lineRule="auto"/>
        <w:jc w:val="both"/>
        <w:rPr>
          <w:rFonts w:ascii="Times New Roman" w:hAnsi="Times New Roman" w:cs="Times New Roman"/>
          <w:color w:val="000000"/>
          <w:sz w:val="24"/>
          <w:szCs w:val="24"/>
        </w:rPr>
      </w:pPr>
    </w:p>
    <w:p w:rsidR="00545B2D" w:rsidRPr="00B549DB" w:rsidRDefault="00545B2D"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545B2D" w:rsidRPr="00B549DB" w:rsidRDefault="00545B2D"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545B2D" w:rsidRPr="00B549DB" w:rsidRDefault="00545B2D" w:rsidP="008F39E5">
      <w:pPr>
        <w:spacing w:line="276" w:lineRule="auto"/>
        <w:jc w:val="right"/>
        <w:rPr>
          <w:rFonts w:ascii="Times New Roman" w:hAnsi="Times New Roman" w:cs="Times New Roman"/>
          <w:sz w:val="24"/>
          <w:szCs w:val="24"/>
        </w:rPr>
      </w:pPr>
    </w:p>
    <w:p w:rsidR="00545B2D" w:rsidRPr="00B549DB" w:rsidRDefault="00545B2D" w:rsidP="008F39E5">
      <w:pPr>
        <w:spacing w:line="276" w:lineRule="auto"/>
        <w:jc w:val="both"/>
        <w:rPr>
          <w:rFonts w:ascii="Times New Roman" w:hAnsi="Times New Roman" w:cs="Times New Roman"/>
          <w:sz w:val="24"/>
          <w:szCs w:val="24"/>
        </w:rPr>
      </w:pPr>
    </w:p>
    <w:p w:rsidR="00545B2D" w:rsidRPr="00520234" w:rsidRDefault="00545B2D" w:rsidP="00520234">
      <w:pPr>
        <w:jc w:val="center"/>
        <w:rPr>
          <w:rFonts w:ascii="Times New Roman" w:hAnsi="Times New Roman" w:cs="Times New Roman"/>
        </w:rPr>
      </w:pPr>
      <w:r>
        <w:rPr>
          <w:rFonts w:ascii="Times New Roman" w:hAnsi="Times New Roman" w:cs="Times New Roman"/>
          <w:b/>
          <w:bCs/>
          <w:sz w:val="28"/>
          <w:szCs w:val="28"/>
        </w:rPr>
        <w:t>Wykaz głównych usług</w:t>
      </w:r>
    </w:p>
    <w:p w:rsidR="00545B2D" w:rsidRPr="00C06938" w:rsidRDefault="00545B2D" w:rsidP="00896E39">
      <w:pPr>
        <w:widowControl/>
        <w:autoSpaceDE w:val="0"/>
        <w:autoSpaceDN w:val="0"/>
        <w:adjustRightInd w:val="0"/>
        <w:spacing w:line="240" w:lineRule="auto"/>
        <w:ind w:right="29" w:firstLine="0"/>
        <w:jc w:val="both"/>
        <w:rPr>
          <w:rFonts w:ascii="Times New Roman" w:hAnsi="Times New Roman" w:cs="Times New Roman"/>
          <w:b/>
          <w:bCs/>
        </w:rPr>
      </w:pPr>
    </w:p>
    <w:tbl>
      <w:tblPr>
        <w:tblW w:w="92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245"/>
        <w:gridCol w:w="1980"/>
      </w:tblGrid>
      <w:tr w:rsidR="00545B2D" w:rsidRPr="00B549DB">
        <w:trPr>
          <w:trHeight w:val="1011"/>
          <w:jc w:val="center"/>
        </w:trPr>
        <w:tc>
          <w:tcPr>
            <w:tcW w:w="550" w:type="dxa"/>
            <w:vAlign w:val="center"/>
          </w:tcPr>
          <w:p w:rsidR="00545B2D" w:rsidRPr="009D7D80" w:rsidRDefault="00545B2D" w:rsidP="006805E0">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545B2D" w:rsidRPr="009D7D80" w:rsidRDefault="00545B2D" w:rsidP="006805E0">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Podmiot na rzecz którego usługa została wykonana</w:t>
            </w:r>
          </w:p>
        </w:tc>
        <w:tc>
          <w:tcPr>
            <w:tcW w:w="2268" w:type="dxa"/>
            <w:vAlign w:val="center"/>
          </w:tcPr>
          <w:p w:rsidR="00545B2D" w:rsidRPr="009D7D80" w:rsidRDefault="00545B2D" w:rsidP="006805E0">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245" w:type="dxa"/>
            <w:vAlign w:val="center"/>
          </w:tcPr>
          <w:p w:rsidR="00545B2D" w:rsidRPr="009D7D80" w:rsidRDefault="00545B2D" w:rsidP="006805E0">
            <w:pPr>
              <w:shd w:val="clear" w:color="auto" w:fill="FFFFFF"/>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Masa odebranych odpadów komunalnych </w:t>
            </w:r>
          </w:p>
        </w:tc>
        <w:tc>
          <w:tcPr>
            <w:tcW w:w="1980" w:type="dxa"/>
            <w:vAlign w:val="center"/>
          </w:tcPr>
          <w:p w:rsidR="00545B2D" w:rsidRPr="009D7D80" w:rsidRDefault="00545B2D" w:rsidP="00282250">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545B2D" w:rsidRPr="00B549DB">
        <w:trPr>
          <w:trHeight w:val="567"/>
          <w:jc w:val="center"/>
        </w:trPr>
        <w:tc>
          <w:tcPr>
            <w:tcW w:w="550"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11"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68"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45"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1980"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r>
      <w:tr w:rsidR="00545B2D" w:rsidRPr="00B549DB">
        <w:trPr>
          <w:trHeight w:val="567"/>
          <w:jc w:val="center"/>
        </w:trPr>
        <w:tc>
          <w:tcPr>
            <w:tcW w:w="550"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11"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68"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45"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1980"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r>
      <w:tr w:rsidR="00545B2D" w:rsidRPr="00B549DB">
        <w:trPr>
          <w:trHeight w:val="567"/>
          <w:jc w:val="center"/>
        </w:trPr>
        <w:tc>
          <w:tcPr>
            <w:tcW w:w="550"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11"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68"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45"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1980"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r>
      <w:tr w:rsidR="00545B2D" w:rsidRPr="00B549DB">
        <w:trPr>
          <w:trHeight w:val="567"/>
          <w:jc w:val="center"/>
        </w:trPr>
        <w:tc>
          <w:tcPr>
            <w:tcW w:w="550"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11"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68"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2245"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c>
          <w:tcPr>
            <w:tcW w:w="1980" w:type="dxa"/>
            <w:vAlign w:val="center"/>
          </w:tcPr>
          <w:p w:rsidR="00545B2D" w:rsidRPr="00B549DB" w:rsidRDefault="00545B2D" w:rsidP="00131E13">
            <w:pPr>
              <w:shd w:val="clear" w:color="auto" w:fill="FFFFFF"/>
              <w:spacing w:line="276" w:lineRule="auto"/>
              <w:rPr>
                <w:rFonts w:ascii="Times New Roman" w:hAnsi="Times New Roman" w:cs="Times New Roman"/>
                <w:sz w:val="24"/>
                <w:szCs w:val="24"/>
              </w:rPr>
            </w:pPr>
          </w:p>
        </w:tc>
      </w:tr>
      <w:tr w:rsidR="00545B2D" w:rsidRPr="00B549DB">
        <w:trPr>
          <w:trHeight w:val="567"/>
          <w:jc w:val="center"/>
        </w:trPr>
        <w:tc>
          <w:tcPr>
            <w:tcW w:w="550" w:type="dxa"/>
            <w:vAlign w:val="center"/>
          </w:tcPr>
          <w:p w:rsidR="00545B2D" w:rsidRPr="00B549DB" w:rsidRDefault="00545B2D" w:rsidP="00131E13">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545B2D" w:rsidRPr="00B549DB" w:rsidRDefault="00545B2D" w:rsidP="00131E13">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545B2D" w:rsidRPr="00B549DB" w:rsidRDefault="00545B2D" w:rsidP="00131E13">
            <w:pPr>
              <w:shd w:val="clear" w:color="auto" w:fill="FFFFFF"/>
              <w:spacing w:line="276" w:lineRule="auto"/>
              <w:ind w:left="0" w:firstLine="0"/>
              <w:rPr>
                <w:rFonts w:ascii="Times New Roman" w:hAnsi="Times New Roman" w:cs="Times New Roman"/>
                <w:sz w:val="24"/>
                <w:szCs w:val="24"/>
              </w:rPr>
            </w:pPr>
          </w:p>
        </w:tc>
        <w:tc>
          <w:tcPr>
            <w:tcW w:w="2245" w:type="dxa"/>
            <w:vAlign w:val="center"/>
          </w:tcPr>
          <w:p w:rsidR="00545B2D" w:rsidRPr="00B549DB" w:rsidRDefault="00545B2D" w:rsidP="00131E13">
            <w:pPr>
              <w:shd w:val="clear" w:color="auto" w:fill="FFFFFF"/>
              <w:spacing w:line="276" w:lineRule="auto"/>
              <w:ind w:left="0" w:firstLine="0"/>
              <w:rPr>
                <w:rFonts w:ascii="Times New Roman" w:hAnsi="Times New Roman" w:cs="Times New Roman"/>
                <w:sz w:val="24"/>
                <w:szCs w:val="24"/>
              </w:rPr>
            </w:pPr>
          </w:p>
        </w:tc>
        <w:tc>
          <w:tcPr>
            <w:tcW w:w="1980" w:type="dxa"/>
            <w:vAlign w:val="center"/>
          </w:tcPr>
          <w:p w:rsidR="00545B2D" w:rsidRPr="00B549DB" w:rsidRDefault="00545B2D" w:rsidP="00131E13">
            <w:pPr>
              <w:shd w:val="clear" w:color="auto" w:fill="FFFFFF"/>
              <w:spacing w:line="276" w:lineRule="auto"/>
              <w:ind w:left="0" w:firstLine="0"/>
              <w:rPr>
                <w:rFonts w:ascii="Times New Roman" w:hAnsi="Times New Roman" w:cs="Times New Roman"/>
                <w:sz w:val="24"/>
                <w:szCs w:val="24"/>
              </w:rPr>
            </w:pPr>
          </w:p>
        </w:tc>
      </w:tr>
    </w:tbl>
    <w:p w:rsidR="00545B2D" w:rsidRPr="00B549DB" w:rsidRDefault="00545B2D" w:rsidP="00896E39">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545B2D" w:rsidRPr="001D36B2" w:rsidRDefault="00545B2D" w:rsidP="00896E39">
      <w:pPr>
        <w:pStyle w:val="BodyText"/>
        <w:spacing w:line="276" w:lineRule="auto"/>
        <w:rPr>
          <w:rFonts w:ascii="Times New Roman" w:hAnsi="Times New Roman" w:cs="Times New Roman"/>
          <w:sz w:val="22"/>
          <w:szCs w:val="22"/>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usługi</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 </w:t>
      </w:r>
    </w:p>
    <w:p w:rsidR="00545B2D" w:rsidRDefault="00545B2D" w:rsidP="00632FDF">
      <w:pPr>
        <w:pStyle w:val="BodyTex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545B2D" w:rsidRDefault="00545B2D" w:rsidP="00632FDF">
      <w:pPr>
        <w:pStyle w:val="BodyText"/>
        <w:rPr>
          <w:rFonts w:ascii="Times New Roman" w:hAnsi="Times New Roman" w:cs="Times New Roman"/>
        </w:rPr>
      </w:pPr>
    </w:p>
    <w:p w:rsidR="00545B2D" w:rsidRDefault="00545B2D" w:rsidP="00632FDF">
      <w:pPr>
        <w:pStyle w:val="BodyText"/>
        <w:rPr>
          <w:rFonts w:ascii="Times New Roman" w:hAnsi="Times New Roman" w:cs="Times New Roman"/>
        </w:rPr>
      </w:pPr>
    </w:p>
    <w:p w:rsidR="00545B2D" w:rsidRDefault="00545B2D" w:rsidP="00632FDF">
      <w:pPr>
        <w:pStyle w:val="BodyText"/>
        <w:rPr>
          <w:rFonts w:ascii="Times New Roman" w:hAnsi="Times New Roman" w:cs="Times New Roman"/>
        </w:rPr>
      </w:pPr>
    </w:p>
    <w:p w:rsidR="00545B2D" w:rsidRDefault="00545B2D" w:rsidP="00632FDF">
      <w:pPr>
        <w:pStyle w:val="BodyText"/>
        <w:rPr>
          <w:rFonts w:ascii="Times New Roman" w:hAnsi="Times New Roman" w:cs="Times New Roman"/>
        </w:rPr>
      </w:pPr>
    </w:p>
    <w:p w:rsidR="00545B2D" w:rsidRDefault="00545B2D" w:rsidP="00632FDF">
      <w:pPr>
        <w:pStyle w:val="BodyText"/>
        <w:rPr>
          <w:rFonts w:ascii="Times New Roman" w:hAnsi="Times New Roman" w:cs="Times New Roman"/>
        </w:rPr>
      </w:pPr>
    </w:p>
    <w:p w:rsidR="00545B2D" w:rsidRPr="00C63B2B" w:rsidRDefault="00545B2D" w:rsidP="003D5FF5">
      <w:pPr>
        <w:spacing w:line="276" w:lineRule="auto"/>
        <w:ind w:left="4956" w:right="4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545B2D" w:rsidRPr="00B549DB" w:rsidRDefault="00545B2D"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545B2D" w:rsidRDefault="00545B2D" w:rsidP="00632FDF">
      <w:pPr>
        <w:shd w:val="clear" w:color="auto" w:fill="FFFFFF"/>
        <w:spacing w:line="240" w:lineRule="auto"/>
        <w:ind w:left="5664" w:firstLine="708"/>
        <w:jc w:val="both"/>
        <w:rPr>
          <w:rFonts w:ascii="Times New Roman" w:hAnsi="Times New Roman" w:cs="Times New Roman"/>
          <w:b/>
          <w:bCs/>
          <w:i/>
          <w:iCs/>
          <w:sz w:val="28"/>
          <w:szCs w:val="28"/>
        </w:rPr>
      </w:pPr>
    </w:p>
    <w:p w:rsidR="00545B2D" w:rsidRPr="000440F4" w:rsidRDefault="00545B2D" w:rsidP="000440F4">
      <w:pPr>
        <w:spacing w:line="276" w:lineRule="auto"/>
        <w:jc w:val="right"/>
        <w:rPr>
          <w:rFonts w:ascii="Times New Roman" w:hAnsi="Times New Roman" w:cs="Times New Roman"/>
          <w:b/>
          <w:bCs/>
          <w:sz w:val="28"/>
          <w:szCs w:val="28"/>
          <w:highlight w:val="yellow"/>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4 </w:t>
      </w:r>
      <w:r w:rsidRPr="000440F4">
        <w:rPr>
          <w:rFonts w:ascii="Times New Roman" w:hAnsi="Times New Roman" w:cs="Times New Roman"/>
          <w:b/>
          <w:bCs/>
          <w:sz w:val="28"/>
          <w:szCs w:val="28"/>
        </w:rPr>
        <w:t xml:space="preserve">do SIWZ </w:t>
      </w:r>
    </w:p>
    <w:p w:rsidR="00545B2D" w:rsidRPr="009453C2" w:rsidRDefault="00545B2D" w:rsidP="004E2C10">
      <w:pPr>
        <w:pStyle w:val="BodyText"/>
        <w:spacing w:line="276" w:lineRule="auto"/>
        <w:rPr>
          <w:rFonts w:ascii="Times New Roman" w:hAnsi="Times New Roman" w:cs="Times New Roman"/>
          <w:sz w:val="22"/>
          <w:szCs w:val="22"/>
          <w:highlight w:val="yellow"/>
        </w:rPr>
      </w:pPr>
    </w:p>
    <w:p w:rsidR="00545B2D" w:rsidRPr="006E06EF" w:rsidRDefault="00545B2D"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545B2D" w:rsidRPr="008875D9" w:rsidRDefault="00545B2D" w:rsidP="008875D9">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545B2D" w:rsidRPr="006E06EF" w:rsidRDefault="00545B2D"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545B2D" w:rsidRPr="006E06EF" w:rsidRDefault="00545B2D"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545B2D" w:rsidRDefault="00545B2D" w:rsidP="00172DE6">
      <w:pPr>
        <w:shd w:val="clear" w:color="auto" w:fill="FFFFFF"/>
        <w:spacing w:line="240" w:lineRule="auto"/>
        <w:ind w:right="11"/>
        <w:jc w:val="both"/>
        <w:rPr>
          <w:rFonts w:ascii="Times Roman" w:hAnsi="Times Roman" w:cs="Times Roman"/>
        </w:rPr>
      </w:pPr>
    </w:p>
    <w:p w:rsidR="00545B2D" w:rsidRPr="00CE5973" w:rsidRDefault="00545B2D"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545B2D" w:rsidRPr="00067ADA" w:rsidRDefault="00545B2D" w:rsidP="00CE5973">
      <w:pPr>
        <w:jc w:val="center"/>
        <w:rPr>
          <w:b/>
          <w:bCs/>
          <w:sz w:val="24"/>
          <w:szCs w:val="24"/>
        </w:rPr>
      </w:pPr>
      <w:r w:rsidRPr="00CE5973">
        <w:rPr>
          <w:rFonts w:ascii="Times New Roman" w:hAnsi="Times New Roman" w:cs="Times New Roman"/>
          <w:b/>
          <w:bCs/>
        </w:rPr>
        <w:t>INFORMACJA O BRAKU PRZYNALEŻNOŚCI DO GRUPY KAPITAŁOWEJ</w:t>
      </w:r>
    </w:p>
    <w:p w:rsidR="00545B2D" w:rsidRPr="00142E01" w:rsidRDefault="00545B2D" w:rsidP="00313277">
      <w:pPr>
        <w:shd w:val="clear" w:color="auto" w:fill="FFFFFF"/>
        <w:spacing w:line="240" w:lineRule="auto"/>
        <w:ind w:left="360" w:right="11" w:firstLine="0"/>
        <w:jc w:val="both"/>
        <w:rPr>
          <w:rFonts w:ascii="Times Roman" w:hAnsi="Times Roman" w:cs="Times Roman"/>
        </w:rPr>
      </w:pPr>
    </w:p>
    <w:p w:rsidR="00545B2D" w:rsidRPr="000B57A5" w:rsidRDefault="00545B2D"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r w:rsidRPr="000B57A5">
        <w:rPr>
          <w:rFonts w:ascii="Times New Roman" w:hAnsi="Times New Roman" w:cs="Times New Roman"/>
        </w:rPr>
        <w:t>..............</w:t>
      </w:r>
    </w:p>
    <w:p w:rsidR="00545B2D" w:rsidRPr="000B57A5" w:rsidRDefault="00545B2D" w:rsidP="000B57A5">
      <w:pPr>
        <w:jc w:val="both"/>
        <w:rPr>
          <w:rFonts w:ascii="Times New Roman" w:hAnsi="Times New Roman" w:cs="Times New Roman"/>
        </w:rPr>
      </w:pPr>
      <w:r w:rsidRPr="000B57A5">
        <w:rPr>
          <w:rFonts w:ascii="Times New Roman" w:hAnsi="Times New Roman" w:cs="Times New Roman"/>
        </w:rPr>
        <w:t>działając w imieniu i na rzecz :</w:t>
      </w:r>
    </w:p>
    <w:p w:rsidR="00545B2D" w:rsidRPr="000B57A5" w:rsidRDefault="00545B2D" w:rsidP="000B57A5">
      <w:pPr>
        <w:jc w:val="both"/>
        <w:rPr>
          <w:rFonts w:ascii="Times New Roman" w:hAnsi="Times New Roman" w:cs="Times New Roman"/>
        </w:rPr>
      </w:pPr>
    </w:p>
    <w:p w:rsidR="00545B2D" w:rsidRPr="000B57A5" w:rsidRDefault="00545B2D"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545B2D" w:rsidRPr="000B57A5" w:rsidRDefault="00545B2D"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(pełna nazwa wykonawcy)</w:t>
      </w:r>
    </w:p>
    <w:p w:rsidR="00545B2D" w:rsidRPr="000B57A5" w:rsidRDefault="00545B2D" w:rsidP="000B57A5">
      <w:pPr>
        <w:rPr>
          <w:rFonts w:ascii="Times New Roman" w:hAnsi="Times New Roman" w:cs="Times New Roman"/>
        </w:rPr>
      </w:pPr>
    </w:p>
    <w:p w:rsidR="00545B2D" w:rsidRPr="000B57A5" w:rsidRDefault="00545B2D"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r w:rsidRPr="000B57A5">
        <w:rPr>
          <w:rFonts w:ascii="Times New Roman" w:hAnsi="Times New Roman" w:cs="Times New Roman"/>
        </w:rPr>
        <w:t>.............</w:t>
      </w:r>
    </w:p>
    <w:p w:rsidR="00545B2D" w:rsidRPr="000B57A5" w:rsidRDefault="00545B2D" w:rsidP="000B57A5">
      <w:pPr>
        <w:jc w:val="center"/>
        <w:rPr>
          <w:rFonts w:ascii="Times New Roman" w:hAnsi="Times New Roman" w:cs="Times New Roman"/>
          <w:i/>
          <w:iCs/>
          <w:sz w:val="18"/>
          <w:szCs w:val="18"/>
        </w:rPr>
      </w:pPr>
      <w:r w:rsidRPr="000B57A5">
        <w:rPr>
          <w:rFonts w:ascii="Times New Roman" w:hAnsi="Times New Roman" w:cs="Times New Roman"/>
          <w:i/>
          <w:iCs/>
          <w:sz w:val="18"/>
          <w:szCs w:val="18"/>
        </w:rPr>
        <w:t>(adres siedziby wykonawcy)</w:t>
      </w:r>
    </w:p>
    <w:p w:rsidR="00545B2D" w:rsidRPr="0036639F" w:rsidRDefault="00545B2D" w:rsidP="000B57A5">
      <w:pPr>
        <w:pStyle w:val="Footer"/>
        <w:tabs>
          <w:tab w:val="clear" w:pos="4536"/>
          <w:tab w:val="clear" w:pos="9072"/>
        </w:tabs>
        <w:rPr>
          <w:sz w:val="24"/>
          <w:szCs w:val="24"/>
        </w:rPr>
      </w:pPr>
    </w:p>
    <w:p w:rsidR="00545B2D" w:rsidRPr="0006745C" w:rsidRDefault="00545B2D"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545B2D" w:rsidRDefault="00545B2D" w:rsidP="00B113FA">
      <w:pPr>
        <w:pStyle w:val="BodyText"/>
        <w:spacing w:line="360" w:lineRule="auto"/>
        <w:ind w:right="-180"/>
        <w:jc w:val="center"/>
        <w:rPr>
          <w:rFonts w:ascii="Times New Roman" w:hAnsi="Times New Roman" w:cs="Times New Roman"/>
          <w:b/>
          <w:bCs/>
          <w:i/>
          <w:iCs/>
          <w:sz w:val="22"/>
          <w:szCs w:val="22"/>
        </w:rPr>
      </w:pPr>
    </w:p>
    <w:p w:rsidR="00545B2D" w:rsidRPr="00A52E13" w:rsidRDefault="00545B2D" w:rsidP="00A52E13">
      <w:pPr>
        <w:pStyle w:val="BodyText"/>
        <w:jc w:val="center"/>
        <w:rPr>
          <w:rFonts w:ascii="Times New Roman" w:hAnsi="Times New Roman" w:cs="Times New Roman"/>
          <w:b/>
          <w:bCs/>
          <w:i/>
          <w:iCs/>
          <w:color w:val="000000"/>
          <w:spacing w:val="1"/>
          <w:sz w:val="22"/>
          <w:szCs w:val="22"/>
        </w:rPr>
      </w:pPr>
      <w:r w:rsidRPr="00A52E13">
        <w:rPr>
          <w:rFonts w:ascii="Times New Roman" w:hAnsi="Times New Roman" w:cs="Times New Roman"/>
          <w:b/>
          <w:bCs/>
          <w:i/>
          <w:iCs/>
          <w:sz w:val="22"/>
          <w:szCs w:val="22"/>
        </w:rPr>
        <w:t>„</w:t>
      </w:r>
      <w:r w:rsidRPr="00A52E13">
        <w:rPr>
          <w:rFonts w:ascii="Times New Roman" w:hAnsi="Times New Roman" w:cs="Times New Roman"/>
          <w:b/>
          <w:bCs/>
          <w:i/>
          <w:iCs/>
          <w:color w:val="000000"/>
          <w:spacing w:val="1"/>
          <w:sz w:val="22"/>
          <w:szCs w:val="22"/>
        </w:rPr>
        <w:t>Wyposażenie i funkcjonowanie stacjonarnego Punktu Selektywnej Zbiórki Odpadów Komunalnych oraz obsługa stacjonarnego i mobilnego Punktu Selektywnej Zbiórki Odpadów Komunalnych w Gminie Bobolice</w:t>
      </w:r>
      <w:r>
        <w:rPr>
          <w:rFonts w:ascii="Times New Roman" w:hAnsi="Times New Roman" w:cs="Times New Roman"/>
          <w:b/>
          <w:bCs/>
          <w:i/>
          <w:iCs/>
          <w:sz w:val="22"/>
          <w:szCs w:val="22"/>
        </w:rPr>
        <w:t>”</w:t>
      </w:r>
    </w:p>
    <w:p w:rsidR="00545B2D" w:rsidRPr="00142E01" w:rsidRDefault="00545B2D" w:rsidP="00C023A1">
      <w:pPr>
        <w:pStyle w:val="BodyText"/>
        <w:spacing w:line="276" w:lineRule="auto"/>
        <w:rPr>
          <w:rFonts w:ascii="Times Roman" w:hAnsi="Times Roman" w:cs="Times Roman"/>
        </w:rPr>
      </w:pPr>
    </w:p>
    <w:p w:rsidR="00545B2D" w:rsidRPr="00862457" w:rsidRDefault="00545B2D" w:rsidP="006D2133">
      <w:pPr>
        <w:pStyle w:val="BodyTextIndent"/>
        <w:numPr>
          <w:ilvl w:val="0"/>
          <w:numId w:val="53"/>
        </w:numPr>
        <w:tabs>
          <w:tab w:val="clear" w:pos="360"/>
        </w:tabs>
        <w:spacing w:line="240" w:lineRule="auto"/>
        <w:rPr>
          <w:rFonts w:ascii="Times New Roman" w:hAnsi="Times New Roman" w:cs="Times New Roman"/>
          <w:b/>
          <w:bCs/>
        </w:rPr>
      </w:pPr>
      <w:r w:rsidRPr="00862457">
        <w:rPr>
          <w:rFonts w:ascii="Times New Roman" w:hAnsi="Times New Roman" w:cs="Times New Roman"/>
          <w:b/>
          <w:bCs/>
        </w:rPr>
        <w:t xml:space="preserve">Informuję(jemy), że </w:t>
      </w:r>
      <w:r>
        <w:rPr>
          <w:rFonts w:ascii="Times New Roman" w:hAnsi="Times New Roman" w:cs="Times New Roman"/>
          <w:b/>
          <w:bCs/>
        </w:rPr>
        <w:t>W</w:t>
      </w:r>
      <w:r w:rsidRPr="00862457">
        <w:rPr>
          <w:rFonts w:ascii="Times New Roman" w:hAnsi="Times New Roman" w:cs="Times New Roman"/>
          <w:b/>
          <w:bCs/>
        </w:rPr>
        <w:t>ykonawca, którego reprezentuję(jemy) nie należy do grupy kapi</w:t>
      </w:r>
      <w:r>
        <w:rPr>
          <w:rFonts w:ascii="Times New Roman" w:hAnsi="Times New Roman" w:cs="Times New Roman"/>
          <w:b/>
          <w:bCs/>
        </w:rPr>
        <w:t>tałowej, o której mowa w </w:t>
      </w:r>
      <w:r w:rsidRPr="00862457">
        <w:rPr>
          <w:rFonts w:ascii="Times New Roman" w:hAnsi="Times New Roman" w:cs="Times New Roman"/>
          <w:b/>
          <w:bCs/>
        </w:rPr>
        <w:t>art. 24 ust. 2 pkt 5 ustawy Prawo zamówień publicznych.</w:t>
      </w:r>
    </w:p>
    <w:p w:rsidR="00545B2D" w:rsidRPr="00862457" w:rsidRDefault="00545B2D" w:rsidP="00862457">
      <w:pPr>
        <w:pStyle w:val="BodyTextIndent"/>
        <w:tabs>
          <w:tab w:val="left" w:pos="426"/>
        </w:tabs>
        <w:ind w:left="360"/>
        <w:rPr>
          <w:rFonts w:ascii="Times New Roman" w:hAnsi="Times New Roman" w:cs="Times New Roman"/>
        </w:rPr>
      </w:pPr>
    </w:p>
    <w:p w:rsidR="00545B2D" w:rsidRDefault="00545B2D" w:rsidP="00DE2B1E">
      <w:pPr>
        <w:ind w:left="3540" w:firstLine="708"/>
        <w:rPr>
          <w:rFonts w:ascii="Times New Roman" w:hAnsi="Times New Roman" w:cs="Times New Roman"/>
        </w:rPr>
      </w:pPr>
    </w:p>
    <w:p w:rsidR="00545B2D" w:rsidRPr="00862457" w:rsidRDefault="00545B2D"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545B2D" w:rsidRPr="007D3074" w:rsidRDefault="00545B2D"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545B2D" w:rsidRDefault="00545B2D" w:rsidP="00862457">
      <w:pPr>
        <w:jc w:val="both"/>
      </w:pPr>
    </w:p>
    <w:p w:rsidR="00545B2D" w:rsidRDefault="00545B2D" w:rsidP="00862457">
      <w:pPr>
        <w:rPr>
          <w:i/>
          <w:iCs/>
        </w:rPr>
      </w:pPr>
      <w:r>
        <w:t xml:space="preserve">                                                                                                                                                                     </w:t>
      </w:r>
    </w:p>
    <w:p w:rsidR="00545B2D" w:rsidRDefault="00545B2D" w:rsidP="00576B7C">
      <w:pPr>
        <w:numPr>
          <w:ilvl w:val="0"/>
          <w:numId w:val="53"/>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545B2D" w:rsidRPr="00B05794" w:rsidRDefault="00545B2D" w:rsidP="00EC543F">
      <w:pPr>
        <w:spacing w:line="240" w:lineRule="auto"/>
        <w:ind w:left="0" w:firstLine="0"/>
        <w:jc w:val="both"/>
        <w:rPr>
          <w:rFonts w:ascii="Times New Roman" w:hAnsi="Times New Roman" w:cs="Times New Roman"/>
          <w:b/>
          <w:bCs/>
        </w:rPr>
      </w:pPr>
    </w:p>
    <w:p w:rsidR="00545B2D" w:rsidRDefault="00545B2D" w:rsidP="006D2133">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545B2D" w:rsidRDefault="00545B2D" w:rsidP="006D2133">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545B2D" w:rsidRDefault="00545B2D" w:rsidP="006D2133">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545B2D" w:rsidRDefault="00545B2D" w:rsidP="006D2133">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545B2D" w:rsidRDefault="00545B2D" w:rsidP="006D2133">
      <w:pPr>
        <w:numPr>
          <w:ilvl w:val="1"/>
          <w:numId w:val="53"/>
        </w:numPr>
        <w:spacing w:line="360" w:lineRule="auto"/>
        <w:ind w:left="1287" w:hanging="357"/>
        <w:jc w:val="both"/>
        <w:rPr>
          <w:rFonts w:ascii="Times Roman" w:hAnsi="Times Roman" w:cs="Times Roman"/>
        </w:rPr>
      </w:pPr>
      <w:r>
        <w:rPr>
          <w:rFonts w:ascii="Times Roman" w:hAnsi="Times Roman" w:cs="Times Roman"/>
        </w:rPr>
        <w:t>……………………………………………………………………………………………</w:t>
      </w:r>
    </w:p>
    <w:p w:rsidR="00545B2D" w:rsidRDefault="00545B2D" w:rsidP="00036504">
      <w:pPr>
        <w:spacing w:line="276" w:lineRule="auto"/>
        <w:ind w:left="1080" w:firstLine="0"/>
        <w:jc w:val="both"/>
        <w:rPr>
          <w:rFonts w:ascii="Times Roman" w:hAnsi="Times Roman" w:cs="Times Roman"/>
        </w:rPr>
      </w:pPr>
    </w:p>
    <w:p w:rsidR="00545B2D" w:rsidRPr="00862457" w:rsidRDefault="00545B2D"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545B2D" w:rsidRPr="007D3074" w:rsidRDefault="00545B2D"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545B2D" w:rsidRDefault="00545B2D" w:rsidP="0051632E">
      <w:pPr>
        <w:shd w:val="clear" w:color="auto" w:fill="FFFFFF"/>
        <w:spacing w:line="240" w:lineRule="auto"/>
        <w:ind w:left="0" w:firstLine="0"/>
        <w:rPr>
          <w:rFonts w:ascii="Times Roman" w:hAnsi="Times Roman" w:cs="Times Roman"/>
        </w:rPr>
      </w:pPr>
    </w:p>
    <w:p w:rsidR="00545B2D" w:rsidRPr="001D34D9" w:rsidRDefault="00545B2D" w:rsidP="0086528A">
      <w:pPr>
        <w:shd w:val="clear" w:color="auto" w:fill="FFFFFF"/>
        <w:spacing w:line="240" w:lineRule="auto"/>
        <w:ind w:left="0" w:firstLine="0"/>
        <w:rPr>
          <w:rFonts w:ascii="Times New Roman" w:hAnsi="Times New Roman" w:cs="Times New Roman"/>
          <w:b/>
          <w:bCs/>
        </w:rPr>
        <w:sectPr w:rsidR="00545B2D" w:rsidRPr="001D34D9" w:rsidSect="003226C8">
          <w:footerReference w:type="default" r:id="rId14"/>
          <w:type w:val="continuous"/>
          <w:pgSz w:w="11907" w:h="16840" w:code="9"/>
          <w:pgMar w:top="180" w:right="567" w:bottom="360" w:left="880" w:header="180" w:footer="167" w:gutter="0"/>
          <w:pgNumType w:chapStyle="1" w:chapSep="period"/>
          <w:cols w:space="708"/>
          <w:noEndnote/>
          <w:rtlGutter/>
          <w:docGrid w:linePitch="299"/>
        </w:sectPr>
      </w:pPr>
    </w:p>
    <w:p w:rsidR="00545B2D" w:rsidRPr="0027330E" w:rsidRDefault="00545B2D" w:rsidP="00C17D90">
      <w:pPr>
        <w:shd w:val="clear" w:color="auto" w:fill="FFFFFF"/>
        <w:spacing w:line="276" w:lineRule="auto"/>
        <w:ind w:left="0" w:firstLine="0"/>
        <w:jc w:val="center"/>
        <w:rPr>
          <w:rFonts w:ascii="Times New Roman" w:hAnsi="Times New Roman" w:cs="Times New Roman"/>
          <w:b/>
          <w:bCs/>
        </w:rPr>
      </w:pPr>
      <w:bookmarkStart w:id="3" w:name="A"/>
      <w:bookmarkEnd w:id="3"/>
    </w:p>
    <w:p w:rsidR="00545B2D" w:rsidRPr="005520F0" w:rsidRDefault="00545B2D" w:rsidP="005520F0">
      <w:pPr>
        <w:spacing w:line="240" w:lineRule="auto"/>
        <w:rPr>
          <w:rFonts w:ascii="Times New Roman" w:hAnsi="Times New Roman" w:cs="Times New Roman"/>
        </w:rPr>
      </w:pPr>
    </w:p>
    <w:sectPr w:rsidR="00545B2D" w:rsidRPr="005520F0" w:rsidSect="00436193">
      <w:footerReference w:type="default" r:id="rId15"/>
      <w:type w:val="continuous"/>
      <w:pgSz w:w="11907" w:h="16840" w:code="9"/>
      <w:pgMar w:top="1079" w:right="567" w:bottom="1258" w:left="1276" w:header="180"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2D" w:rsidRDefault="00545B2D">
      <w:r>
        <w:separator/>
      </w:r>
    </w:p>
  </w:endnote>
  <w:endnote w:type="continuationSeparator" w:id="0">
    <w:p w:rsidR="00545B2D" w:rsidRDefault="00545B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2D" w:rsidRDefault="00545B2D">
    <w:pPr>
      <w:pStyle w:val="Footer"/>
      <w:jc w:val="right"/>
      <w:rPr>
        <w:rFonts w:ascii="Times New Roman" w:hAnsi="Times New Roman" w:cs="Times New Roman"/>
        <w:b/>
        <w:bCs/>
        <w:i/>
        <w:iCs/>
        <w:sz w:val="18"/>
        <w:szCs w:val="18"/>
      </w:rPr>
    </w:pPr>
  </w:p>
  <w:p w:rsidR="00545B2D" w:rsidRDefault="00545B2D">
    <w:pPr>
      <w:pStyle w:val="Footer"/>
      <w:jc w:val="right"/>
      <w:rPr>
        <w:rFonts w:ascii="Times New Roman" w:hAnsi="Times New Roman" w:cs="Times New Roman"/>
        <w:b/>
        <w:bCs/>
        <w:i/>
        <w:iCs/>
        <w:sz w:val="18"/>
        <w:szCs w:val="18"/>
      </w:rPr>
    </w:pPr>
  </w:p>
  <w:p w:rsidR="00545B2D" w:rsidRDefault="00545B2D">
    <w:pPr>
      <w:pStyle w:val="Footer"/>
      <w:jc w:val="right"/>
      <w:rPr>
        <w:rFonts w:ascii="Times New Roman" w:hAnsi="Times New Roman" w:cs="Times New Roman"/>
        <w:b/>
        <w:bCs/>
        <w:i/>
        <w:iCs/>
        <w:sz w:val="18"/>
        <w:szCs w:val="18"/>
      </w:rPr>
    </w:pPr>
  </w:p>
  <w:p w:rsidR="00545B2D" w:rsidRPr="00507975" w:rsidRDefault="00545B2D">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2D" w:rsidRDefault="00545B2D" w:rsidP="00477723">
    <w:pPr>
      <w:pStyle w:val="Footer"/>
      <w:jc w:val="center"/>
      <w:rPr>
        <w:sz w:val="16"/>
        <w:szCs w:val="16"/>
      </w:rPr>
    </w:pPr>
  </w:p>
  <w:p w:rsidR="00545B2D" w:rsidRDefault="00545B2D">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2D" w:rsidRPr="001F53C6" w:rsidRDefault="00545B2D" w:rsidP="00592F31">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„Wyposażenie i funkcjonowanie stacjonarnego Punktu Selektywnej Zbiórki Odpadów Komunalnych oraz obsługa stacjonarnego i mobilnego Punktu Selektywnej Zbiórki Odpadów Komunalnych </w:t>
    </w:r>
    <w:r w:rsidRPr="001F53C6">
      <w:rPr>
        <w:rFonts w:ascii="Times New Roman" w:hAnsi="Times New Roman" w:cs="Times New Roman"/>
        <w:b/>
        <w:bCs/>
        <w:i/>
        <w:iCs/>
        <w:sz w:val="20"/>
        <w:szCs w:val="20"/>
      </w:rPr>
      <w:t>w  Gminie Bobolice”</w:t>
    </w:r>
  </w:p>
  <w:p w:rsidR="00545B2D" w:rsidRPr="00C050C8" w:rsidRDefault="00545B2D" w:rsidP="00E55A67">
    <w:pPr>
      <w:pStyle w:val="Footer"/>
      <w:spacing w:line="240" w:lineRule="auto"/>
      <w:jc w:val="right"/>
      <w:rPr>
        <w:rFonts w:ascii="Times New Roman" w:hAnsi="Times New Roman" w:cs="Times New Roman"/>
        <w:sz w:val="18"/>
        <w:szCs w:val="18"/>
      </w:rPr>
    </w:pPr>
    <w:r w:rsidRPr="00C050C8">
      <w:rPr>
        <w:rFonts w:ascii="Times New Roman" w:hAnsi="Times New Roman" w:cs="Times New Roman"/>
        <w:sz w:val="18"/>
        <w:szCs w:val="18"/>
      </w:rPr>
      <w:t xml:space="preserve">Strona </w:t>
    </w:r>
    <w:r w:rsidRPr="00C050C8">
      <w:rPr>
        <w:rFonts w:ascii="Times New Roman" w:hAnsi="Times New Roman" w:cs="Times New Roman"/>
        <w:sz w:val="18"/>
        <w:szCs w:val="18"/>
      </w:rPr>
      <w:fldChar w:fldCharType="begin"/>
    </w:r>
    <w:r w:rsidRPr="00C050C8">
      <w:rPr>
        <w:rFonts w:ascii="Times New Roman" w:hAnsi="Times New Roman" w:cs="Times New Roman"/>
        <w:sz w:val="18"/>
        <w:szCs w:val="18"/>
      </w:rPr>
      <w:instrText xml:space="preserve"> PAGE   \* MERGEFORMAT </w:instrText>
    </w:r>
    <w:r w:rsidRPr="00C050C8">
      <w:rPr>
        <w:rFonts w:ascii="Times New Roman" w:hAnsi="Times New Roman" w:cs="Times New Roman"/>
        <w:sz w:val="18"/>
        <w:szCs w:val="18"/>
      </w:rPr>
      <w:fldChar w:fldCharType="separate"/>
    </w:r>
    <w:r>
      <w:rPr>
        <w:rFonts w:ascii="Times New Roman" w:hAnsi="Times New Roman" w:cs="Times New Roman"/>
        <w:noProof/>
        <w:sz w:val="18"/>
        <w:szCs w:val="18"/>
      </w:rPr>
      <w:t>2</w:t>
    </w:r>
    <w:r w:rsidRPr="00C050C8">
      <w:rPr>
        <w:rFonts w:ascii="Times New Roman" w:hAnsi="Times New Roman" w:cs="Times New Roman"/>
        <w:sz w:val="18"/>
        <w:szCs w:val="18"/>
      </w:rPr>
      <w:fldChar w:fldCharType="end"/>
    </w:r>
  </w:p>
  <w:p w:rsidR="00545B2D" w:rsidRPr="00507975" w:rsidRDefault="00545B2D">
    <w:pPr>
      <w:pStyle w:val="Footer"/>
      <w:jc w:val="right"/>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2D" w:rsidRDefault="00545B2D" w:rsidP="002C40B6">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1F53C6">
      <w:rPr>
        <w:rFonts w:ascii="Times New Roman" w:hAnsi="Times New Roman" w:cs="Times New Roman"/>
        <w:b/>
        <w:bCs/>
        <w:i/>
        <w:iCs/>
        <w:sz w:val="20"/>
        <w:szCs w:val="20"/>
      </w:rPr>
      <w:t xml:space="preserve">„Świadczenie usług odbioru i zagospodarowania odpadów komunalnych stałych od właścicieli nieruchomości, </w:t>
    </w:r>
  </w:p>
  <w:p w:rsidR="00545B2D" w:rsidRPr="005D1E13" w:rsidRDefault="00545B2D" w:rsidP="002C40B6">
    <w:pPr>
      <w:pStyle w:val="Footer"/>
      <w:pBdr>
        <w:top w:val="thinThickSmallGap" w:sz="24" w:space="1" w:color="622423"/>
      </w:pBdr>
      <w:tabs>
        <w:tab w:val="clear" w:pos="9072"/>
        <w:tab w:val="right" w:pos="9413"/>
      </w:tabs>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na których </w:t>
    </w:r>
    <w:r w:rsidRPr="001F53C6">
      <w:rPr>
        <w:rFonts w:ascii="Times New Roman" w:hAnsi="Times New Roman" w:cs="Times New Roman"/>
        <w:b/>
        <w:bCs/>
        <w:i/>
        <w:iCs/>
        <w:sz w:val="20"/>
        <w:szCs w:val="20"/>
      </w:rPr>
      <w:t>zamieszkują mieszkańcy w  Gminie Bobolice”</w:t>
    </w:r>
  </w:p>
  <w:p w:rsidR="00545B2D" w:rsidRPr="00197D58" w:rsidRDefault="00545B2D">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30</w:t>
    </w:r>
    <w:r w:rsidRPr="00197D58">
      <w:rPr>
        <w:rFonts w:ascii="Times New Roman" w:hAnsi="Times New Roman" w:cs="Times New Roman"/>
        <w:sz w:val="18"/>
        <w:szCs w:val="18"/>
      </w:rPr>
      <w:fldChar w:fldCharType="end"/>
    </w:r>
  </w:p>
  <w:p w:rsidR="00545B2D" w:rsidRDefault="00545B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2D" w:rsidRDefault="00545B2D">
      <w:r>
        <w:separator/>
      </w:r>
    </w:p>
  </w:footnote>
  <w:footnote w:type="continuationSeparator" w:id="0">
    <w:p w:rsidR="00545B2D" w:rsidRDefault="00545B2D">
      <w:r>
        <w:continuationSeparator/>
      </w:r>
    </w:p>
  </w:footnote>
  <w:footnote w:id="1">
    <w:p w:rsidR="00545B2D" w:rsidRDefault="00545B2D" w:rsidP="00862457">
      <w:pPr>
        <w:pStyle w:val="FootnoteText"/>
      </w:pPr>
      <w:r w:rsidRPr="00BC5EB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B2D" w:rsidRDefault="00545B2D" w:rsidP="000D379C">
    <w:pPr>
      <w:pStyle w:val="Header"/>
      <w:pBdr>
        <w:bottom w:val="thickThinSmallGap" w:sz="24" w:space="0" w:color="622423"/>
      </w:pBdr>
      <w:tabs>
        <w:tab w:val="clear" w:pos="4536"/>
      </w:tabs>
      <w:ind w:left="660" w:firstLine="0"/>
      <w:jc w:val="center"/>
      <w:rPr>
        <w:rFonts w:ascii="Times New Roman" w:hAnsi="Times New Roman" w:cs="Times New Roman"/>
        <w:i/>
        <w:iCs/>
        <w:sz w:val="20"/>
        <w:szCs w:val="20"/>
      </w:rPr>
    </w:pPr>
  </w:p>
  <w:p w:rsidR="00545B2D" w:rsidRPr="000A4003" w:rsidRDefault="00545B2D" w:rsidP="000D379C">
    <w:pPr>
      <w:pStyle w:val="Header"/>
      <w:pBdr>
        <w:bottom w:val="thickThinSmallGap" w:sz="24" w:space="0" w:color="622423"/>
      </w:pBdr>
      <w:tabs>
        <w:tab w:val="clear" w:pos="4536"/>
      </w:tabs>
      <w:ind w:left="660" w:firstLine="0"/>
      <w:jc w:val="center"/>
      <w:rPr>
        <w:rFonts w:ascii="Cambria" w:hAnsi="Cambria" w:cs="Cambria"/>
        <w:b/>
        <w:bCs/>
        <w:i/>
        <w:iCs/>
        <w:sz w:val="32"/>
        <w:szCs w:val="32"/>
      </w:rPr>
    </w:pPr>
    <w:r w:rsidRPr="000A4003">
      <w:rPr>
        <w:rFonts w:ascii="Times New Roman" w:hAnsi="Times New Roman" w:cs="Times New Roman"/>
        <w:b/>
        <w:bCs/>
        <w:i/>
        <w:iCs/>
        <w:sz w:val="20"/>
        <w:szCs w:val="20"/>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ACE75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3">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0778377C"/>
    <w:multiLevelType w:val="multilevel"/>
    <w:tmpl w:val="001A392E"/>
    <w:lvl w:ilvl="0">
      <w:start w:val="4"/>
      <w:numFmt w:val="decimal"/>
      <w:lvlText w:val="%1."/>
      <w:lvlJc w:val="left"/>
      <w:pPr>
        <w:ind w:left="360" w:hanging="360"/>
      </w:pPr>
      <w:rPr>
        <w:rFonts w:hint="default"/>
        <w:b/>
        <w:bCs/>
        <w:color w:val="000000"/>
      </w:rPr>
    </w:lvl>
    <w:lvl w:ilvl="1">
      <w:start w:val="1"/>
      <w:numFmt w:val="decimal"/>
      <w:lvlText w:val="%1.%2."/>
      <w:lvlJc w:val="left"/>
      <w:pPr>
        <w:ind w:left="1350" w:hanging="360"/>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0AA10606"/>
    <w:multiLevelType w:val="hybridMultilevel"/>
    <w:tmpl w:val="95D24488"/>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16">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8">
    <w:nsid w:val="0EE75B2F"/>
    <w:multiLevelType w:val="hybridMultilevel"/>
    <w:tmpl w:val="B14E8D38"/>
    <w:lvl w:ilvl="0" w:tplc="54908B4A">
      <w:start w:val="1"/>
      <w:numFmt w:val="decimal"/>
      <w:lvlText w:val="%1)"/>
      <w:lvlJc w:val="left"/>
      <w:pPr>
        <w:tabs>
          <w:tab w:val="num" w:pos="1080"/>
        </w:tabs>
        <w:ind w:left="1080" w:hanging="360"/>
      </w:pPr>
      <w:rPr>
        <w:rFonts w:hint="default"/>
        <w:b w:val="0"/>
        <w:bCs w:val="0"/>
      </w:rPr>
    </w:lvl>
    <w:lvl w:ilvl="1" w:tplc="04150019">
      <w:start w:val="1"/>
      <w:numFmt w:val="decimal"/>
      <w:lvlText w:val="%2."/>
      <w:lvlJc w:val="left"/>
      <w:pPr>
        <w:tabs>
          <w:tab w:val="num" w:pos="644"/>
        </w:tabs>
        <w:ind w:left="644" w:hanging="360"/>
      </w:pPr>
      <w:rPr>
        <w:rFonts w:ascii="Times New Roman" w:eastAsia="Times New Roman" w:hAnsi="Times New Roman"/>
        <w:b w:val="0"/>
        <w:bCs w:val="0"/>
      </w:rPr>
    </w:lvl>
    <w:lvl w:ilvl="2" w:tplc="166C6A78">
      <w:start w:val="1"/>
      <w:numFmt w:val="lowerLetter"/>
      <w:lvlText w:val="%3)"/>
      <w:lvlJc w:val="right"/>
      <w:pPr>
        <w:tabs>
          <w:tab w:val="num" w:pos="840"/>
        </w:tabs>
        <w:ind w:left="840" w:hanging="180"/>
      </w:pPr>
      <w:rPr>
        <w:rFonts w:ascii="Times New Roman" w:eastAsia="Times New Roman" w:hAnsi="Times New Roman"/>
        <w:b w:val="0"/>
        <w:bCs w:val="0"/>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9">
    <w:nsid w:val="0F252830"/>
    <w:multiLevelType w:val="hybridMultilevel"/>
    <w:tmpl w:val="CCF44CC4"/>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049617B"/>
    <w:multiLevelType w:val="multilevel"/>
    <w:tmpl w:val="50E016B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2">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128247AE"/>
    <w:multiLevelType w:val="multilevel"/>
    <w:tmpl w:val="D6C4AC80"/>
    <w:lvl w:ilvl="0">
      <w:start w:val="3"/>
      <w:numFmt w:val="decimal"/>
      <w:lvlText w:val="%1."/>
      <w:lvlJc w:val="left"/>
      <w:pPr>
        <w:ind w:left="1287" w:hanging="360"/>
      </w:pPr>
      <w:rPr>
        <w:rFonts w:hint="default"/>
      </w:rPr>
    </w:lvl>
    <w:lvl w:ilvl="1">
      <w:start w:val="1"/>
      <w:numFmt w:val="decimal"/>
      <w:isLgl/>
      <w:lvlText w:val="%2."/>
      <w:lvlJc w:val="left"/>
      <w:pPr>
        <w:ind w:left="1287" w:hanging="360"/>
      </w:pPr>
      <w:rPr>
        <w:rFonts w:ascii="Times New Roman" w:eastAsia="Times New Roman" w:hAnsi="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nsid w:val="146060EE"/>
    <w:multiLevelType w:val="hybridMultilevel"/>
    <w:tmpl w:val="9A82E4D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26">
    <w:nsid w:val="1774660D"/>
    <w:multiLevelType w:val="hybridMultilevel"/>
    <w:tmpl w:val="666A749E"/>
    <w:lvl w:ilvl="0" w:tplc="04150001">
      <w:start w:val="1"/>
      <w:numFmt w:val="bullet"/>
      <w:lvlText w:val=""/>
      <w:lvlJc w:val="left"/>
      <w:pPr>
        <w:ind w:left="1440" w:hanging="360"/>
      </w:pPr>
      <w:rPr>
        <w:rFonts w:ascii="Symbol" w:hAnsi="Symbol" w:cs="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nsid w:val="18313A5F"/>
    <w:multiLevelType w:val="hybridMultilevel"/>
    <w:tmpl w:val="0770D60A"/>
    <w:lvl w:ilvl="0" w:tplc="91D62EB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nsid w:val="202E4DA5"/>
    <w:multiLevelType w:val="hybridMultilevel"/>
    <w:tmpl w:val="B54213E0"/>
    <w:lvl w:ilvl="0" w:tplc="9F4A523A">
      <w:start w:val="4"/>
      <w:numFmt w:val="decimal"/>
      <w:lvlText w:val="2.%1)"/>
      <w:lvlJc w:val="left"/>
      <w:pPr>
        <w:tabs>
          <w:tab w:val="num" w:pos="540"/>
        </w:tabs>
        <w:ind w:left="540" w:hanging="360"/>
      </w:pPr>
      <w:rPr>
        <w:rFonts w:hint="default"/>
        <w:b/>
        <w:bCs/>
        <w:i w:val="0"/>
        <w:iCs w:val="0"/>
      </w:rPr>
    </w:lvl>
    <w:lvl w:ilvl="1" w:tplc="C742C74C">
      <w:start w:val="1"/>
      <w:numFmt w:val="decimal"/>
      <w:lvlText w:val="%2."/>
      <w:lvlJc w:val="left"/>
      <w:pPr>
        <w:tabs>
          <w:tab w:val="num" w:pos="360"/>
        </w:tabs>
        <w:ind w:left="360" w:hanging="360"/>
      </w:pPr>
      <w:rPr>
        <w:rFonts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0">
    <w:nsid w:val="214D42C6"/>
    <w:multiLevelType w:val="multilevel"/>
    <w:tmpl w:val="1884C1C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color w:val="000000"/>
      </w:rPr>
    </w:lvl>
    <w:lvl w:ilvl="2">
      <w:start w:val="1"/>
      <w:numFmt w:val="decimal"/>
      <w:isLgl/>
      <w:lvlText w:val="%1.%2.%3."/>
      <w:lvlJc w:val="left"/>
      <w:pPr>
        <w:ind w:left="1080" w:hanging="720"/>
      </w:pPr>
      <w:rPr>
        <w:rFonts w:ascii="Arial" w:hAnsi="Arial" w:cs="Arial" w:hint="default"/>
        <w:color w:val="000000"/>
      </w:rPr>
    </w:lvl>
    <w:lvl w:ilvl="3">
      <w:start w:val="1"/>
      <w:numFmt w:val="decimal"/>
      <w:isLgl/>
      <w:lvlText w:val="%1.%2.%3.%4."/>
      <w:lvlJc w:val="left"/>
      <w:pPr>
        <w:ind w:left="1080" w:hanging="720"/>
      </w:pPr>
      <w:rPr>
        <w:rFonts w:ascii="Arial" w:hAnsi="Arial" w:cs="Arial" w:hint="default"/>
        <w:color w:val="000000"/>
      </w:rPr>
    </w:lvl>
    <w:lvl w:ilvl="4">
      <w:start w:val="1"/>
      <w:numFmt w:val="decimal"/>
      <w:isLgl/>
      <w:lvlText w:val="%1.%2.%3.%4.%5."/>
      <w:lvlJc w:val="left"/>
      <w:pPr>
        <w:ind w:left="1440" w:hanging="1080"/>
      </w:pPr>
      <w:rPr>
        <w:rFonts w:ascii="Arial" w:hAnsi="Arial" w:cs="Arial" w:hint="default"/>
        <w:color w:val="000000"/>
      </w:rPr>
    </w:lvl>
    <w:lvl w:ilvl="5">
      <w:start w:val="1"/>
      <w:numFmt w:val="decimal"/>
      <w:isLgl/>
      <w:lvlText w:val="%1.%2.%3.%4.%5.%6."/>
      <w:lvlJc w:val="left"/>
      <w:pPr>
        <w:ind w:left="1440" w:hanging="1080"/>
      </w:pPr>
      <w:rPr>
        <w:rFonts w:ascii="Arial" w:hAnsi="Arial" w:cs="Arial" w:hint="default"/>
        <w:color w:val="000000"/>
      </w:rPr>
    </w:lvl>
    <w:lvl w:ilvl="6">
      <w:start w:val="1"/>
      <w:numFmt w:val="decimal"/>
      <w:isLgl/>
      <w:lvlText w:val="%1.%2.%3.%4.%5.%6.%7."/>
      <w:lvlJc w:val="left"/>
      <w:pPr>
        <w:ind w:left="1800" w:hanging="1440"/>
      </w:pPr>
      <w:rPr>
        <w:rFonts w:ascii="Arial" w:hAnsi="Arial" w:cs="Arial" w:hint="default"/>
        <w:color w:val="000000"/>
      </w:rPr>
    </w:lvl>
    <w:lvl w:ilvl="7">
      <w:start w:val="1"/>
      <w:numFmt w:val="decimal"/>
      <w:isLgl/>
      <w:lvlText w:val="%1.%2.%3.%4.%5.%6.%7.%8."/>
      <w:lvlJc w:val="left"/>
      <w:pPr>
        <w:ind w:left="1800" w:hanging="1440"/>
      </w:pPr>
      <w:rPr>
        <w:rFonts w:ascii="Arial" w:hAnsi="Arial" w:cs="Arial" w:hint="default"/>
        <w:color w:val="000000"/>
      </w:rPr>
    </w:lvl>
    <w:lvl w:ilvl="8">
      <w:start w:val="1"/>
      <w:numFmt w:val="decimal"/>
      <w:isLgl/>
      <w:lvlText w:val="%1.%2.%3.%4.%5.%6.%7.%8.%9."/>
      <w:lvlJc w:val="left"/>
      <w:pPr>
        <w:ind w:left="2160" w:hanging="1800"/>
      </w:pPr>
      <w:rPr>
        <w:rFonts w:ascii="Arial" w:hAnsi="Arial" w:cs="Arial" w:hint="default"/>
        <w:color w:val="000000"/>
      </w:rPr>
    </w:lvl>
  </w:abstractNum>
  <w:abstractNum w:abstractNumId="31">
    <w:nsid w:val="21E80923"/>
    <w:multiLevelType w:val="hybridMultilevel"/>
    <w:tmpl w:val="4FCCC110"/>
    <w:lvl w:ilvl="0" w:tplc="19C4D4AA">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220969D5"/>
    <w:multiLevelType w:val="hybridMultilevel"/>
    <w:tmpl w:val="ADAE6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22EC64AB"/>
    <w:multiLevelType w:val="hybridMultilevel"/>
    <w:tmpl w:val="C9BCB936"/>
    <w:lvl w:ilvl="0" w:tplc="010ECAB4">
      <w:start w:val="1"/>
      <w:numFmt w:val="decimal"/>
      <w:lvlText w:val="%1)"/>
      <w:lvlJc w:val="left"/>
      <w:pPr>
        <w:ind w:left="1287" w:hanging="360"/>
      </w:pPr>
      <w:rPr>
        <w:b w:val="0"/>
        <w:bCs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4">
    <w:nsid w:val="23261AC0"/>
    <w:multiLevelType w:val="hybridMultilevel"/>
    <w:tmpl w:val="AB48537A"/>
    <w:lvl w:ilvl="0" w:tplc="73D2C35E">
      <w:start w:val="1"/>
      <w:numFmt w:val="decimal"/>
      <w:lvlText w:val="%1."/>
      <w:lvlJc w:val="left"/>
      <w:pPr>
        <w:tabs>
          <w:tab w:val="num" w:pos="717"/>
        </w:tabs>
        <w:ind w:left="717" w:hanging="360"/>
      </w:pPr>
    </w:lvl>
    <w:lvl w:ilvl="1" w:tplc="6FE04F3C">
      <w:start w:val="1"/>
      <w:numFmt w:val="decimal"/>
      <w:lvlText w:val="%2."/>
      <w:lvlJc w:val="left"/>
      <w:pPr>
        <w:tabs>
          <w:tab w:val="num" w:pos="1797"/>
        </w:tabs>
        <w:ind w:left="1797" w:hanging="360"/>
      </w:pPr>
      <w:rPr>
        <w:rFonts w:hint="default"/>
      </w:rPr>
    </w:lvl>
    <w:lvl w:ilvl="2" w:tplc="6F20AC38">
      <w:start w:val="1"/>
      <w:numFmt w:val="decimal"/>
      <w:lvlText w:val="%3."/>
      <w:lvlJc w:val="left"/>
      <w:pPr>
        <w:tabs>
          <w:tab w:val="num" w:pos="2517"/>
        </w:tabs>
        <w:ind w:left="2517" w:hanging="360"/>
      </w:pPr>
      <w:rPr>
        <w:b w:val="0"/>
        <w:bCs w:val="0"/>
      </w:r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35">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27B05405"/>
    <w:multiLevelType w:val="hybridMultilevel"/>
    <w:tmpl w:val="E0C2EFF0"/>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720"/>
        </w:tabs>
        <w:ind w:left="720" w:hanging="363"/>
      </w:pPr>
      <w:rPr>
        <w:rFonts w:hint="default"/>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286D2288"/>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38">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2F41192A"/>
    <w:multiLevelType w:val="hybridMultilevel"/>
    <w:tmpl w:val="CCDCBE64"/>
    <w:lvl w:ilvl="0" w:tplc="4DCE6C36">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2">
    <w:nsid w:val="30A5614C"/>
    <w:multiLevelType w:val="hybridMultilevel"/>
    <w:tmpl w:val="A738BCBC"/>
    <w:lvl w:ilvl="0" w:tplc="3AE0ECD0">
      <w:start w:val="2"/>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nsid w:val="37126A29"/>
    <w:multiLevelType w:val="multilevel"/>
    <w:tmpl w:val="01E636BA"/>
    <w:lvl w:ilvl="0">
      <w:start w:val="1"/>
      <w:numFmt w:val="decimal"/>
      <w:lvlText w:val="%1."/>
      <w:lvlJc w:val="left"/>
      <w:pPr>
        <w:ind w:left="1440" w:hanging="360"/>
      </w:pPr>
      <w:rPr>
        <w:rFonts w:hint="default"/>
        <w:color w:val="auto"/>
      </w:rPr>
    </w:lvl>
    <w:lvl w:ilvl="1">
      <w:start w:val="5"/>
      <w:numFmt w:val="decimal"/>
      <w:isLgl/>
      <w:lvlText w:val="%1.%2."/>
      <w:lvlJc w:val="left"/>
      <w:pPr>
        <w:ind w:left="144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160" w:hanging="1080"/>
      </w:pPr>
      <w:rPr>
        <w:rFonts w:hint="default"/>
        <w:color w:val="auto"/>
      </w:rPr>
    </w:lvl>
    <w:lvl w:ilvl="6">
      <w:start w:val="1"/>
      <w:numFmt w:val="decimal"/>
      <w:isLgl/>
      <w:lvlText w:val="%1.%2.%3.%4.%5.%6.%7."/>
      <w:lvlJc w:val="left"/>
      <w:pPr>
        <w:ind w:left="2520" w:hanging="1440"/>
      </w:pPr>
      <w:rPr>
        <w:rFonts w:hint="default"/>
        <w:color w:val="auto"/>
      </w:rPr>
    </w:lvl>
    <w:lvl w:ilvl="7">
      <w:start w:val="1"/>
      <w:numFmt w:val="decimal"/>
      <w:isLgl/>
      <w:lvlText w:val="%1.%2.%3.%4.%5.%6.%7.%8."/>
      <w:lvlJc w:val="left"/>
      <w:pPr>
        <w:ind w:left="2520" w:hanging="1440"/>
      </w:pPr>
      <w:rPr>
        <w:rFonts w:hint="default"/>
        <w:color w:val="auto"/>
      </w:rPr>
    </w:lvl>
    <w:lvl w:ilvl="8">
      <w:start w:val="1"/>
      <w:numFmt w:val="decimal"/>
      <w:isLgl/>
      <w:lvlText w:val="%1.%2.%3.%4.%5.%6.%7.%8.%9."/>
      <w:lvlJc w:val="left"/>
      <w:pPr>
        <w:ind w:left="2880" w:hanging="1800"/>
      </w:pPr>
      <w:rPr>
        <w:rFonts w:hint="default"/>
        <w:color w:val="auto"/>
      </w:rPr>
    </w:lvl>
  </w:abstractNum>
  <w:abstractNum w:abstractNumId="46">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8">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3DB215AF"/>
    <w:multiLevelType w:val="hybridMultilevel"/>
    <w:tmpl w:val="0E9E0C7E"/>
    <w:lvl w:ilvl="0" w:tplc="04150001">
      <w:start w:val="1"/>
      <w:numFmt w:val="bullet"/>
      <w:lvlText w:val=""/>
      <w:lvlJc w:val="left"/>
      <w:pPr>
        <w:ind w:left="1778" w:hanging="360"/>
      </w:pPr>
      <w:rPr>
        <w:rFonts w:ascii="Symbol" w:hAnsi="Symbol" w:cs="Symbol"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50">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1">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52">
    <w:nsid w:val="46E205D5"/>
    <w:multiLevelType w:val="hybridMultilevel"/>
    <w:tmpl w:val="7296551E"/>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C76E80CE">
      <w:start w:val="1"/>
      <w:numFmt w:val="decimal"/>
      <w:lvlText w:val="%2."/>
      <w:lvlJc w:val="left"/>
      <w:pPr>
        <w:tabs>
          <w:tab w:val="num" w:pos="1364"/>
        </w:tabs>
        <w:ind w:left="1364" w:hanging="360"/>
      </w:pPr>
      <w:rPr>
        <w:rFonts w:hint="default"/>
        <w:b/>
        <w:bCs/>
        <w:i w:val="0"/>
        <w:iCs w:val="0"/>
        <w:sz w:val="24"/>
        <w:szCs w:val="24"/>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53">
    <w:nsid w:val="47275889"/>
    <w:multiLevelType w:val="hybridMultilevel"/>
    <w:tmpl w:val="B238AE50"/>
    <w:lvl w:ilvl="0" w:tplc="0415000F">
      <w:start w:val="1"/>
      <w:numFmt w:val="decimal"/>
      <w:lvlText w:val="%1."/>
      <w:lvlJc w:val="left"/>
      <w:pPr>
        <w:tabs>
          <w:tab w:val="num" w:pos="1080"/>
        </w:tabs>
        <w:ind w:left="1080" w:hanging="360"/>
      </w:pPr>
      <w:rPr>
        <w:rFonts w:hint="default"/>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55">
    <w:nsid w:val="4C104D92"/>
    <w:multiLevelType w:val="hybridMultilevel"/>
    <w:tmpl w:val="AFE09FC6"/>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3285"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56">
    <w:nsid w:val="4C593915"/>
    <w:multiLevelType w:val="hybridMultilevel"/>
    <w:tmpl w:val="4874E188"/>
    <w:lvl w:ilvl="0" w:tplc="F1FC1420">
      <w:start w:val="2"/>
      <w:numFmt w:val="lowerLetter"/>
      <w:lvlText w:val="%1)"/>
      <w:lvlJc w:val="left"/>
      <w:pPr>
        <w:tabs>
          <w:tab w:val="num" w:pos="2062"/>
        </w:tabs>
        <w:ind w:left="2043"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58">
    <w:nsid w:val="50F33D1E"/>
    <w:multiLevelType w:val="multilevel"/>
    <w:tmpl w:val="25D4A6C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9">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61">
    <w:nsid w:val="55142C79"/>
    <w:multiLevelType w:val="hybridMultilevel"/>
    <w:tmpl w:val="65B4477A"/>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62">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3">
    <w:nsid w:val="5B355430"/>
    <w:multiLevelType w:val="hybridMultilevel"/>
    <w:tmpl w:val="2DCC7A9A"/>
    <w:lvl w:ilvl="0" w:tplc="0415000F">
      <w:start w:val="1"/>
      <w:numFmt w:val="decimal"/>
      <w:lvlText w:val="%1."/>
      <w:lvlJc w:val="left"/>
      <w:pPr>
        <w:ind w:left="1287" w:hanging="360"/>
      </w:pPr>
    </w:lvl>
    <w:lvl w:ilvl="1" w:tplc="0415000F">
      <w:start w:val="1"/>
      <w:numFmt w:val="decimal"/>
      <w:lvlText w:val="%2."/>
      <w:lvlJc w:val="left"/>
      <w:pPr>
        <w:tabs>
          <w:tab w:val="num" w:pos="2007"/>
        </w:tabs>
        <w:ind w:left="2007" w:hanging="360"/>
      </w:pPr>
      <w:rPr>
        <w:rFonts w:hint="default"/>
      </w:r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4">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5BFA5A7F"/>
    <w:multiLevelType w:val="multilevel"/>
    <w:tmpl w:val="8C0C1926"/>
    <w:lvl w:ilvl="0">
      <w:start w:val="1"/>
      <w:numFmt w:val="decimal"/>
      <w:lvlText w:val="%1. "/>
      <w:lvlJc w:val="left"/>
      <w:pPr>
        <w:tabs>
          <w:tab w:val="num" w:pos="360"/>
        </w:tabs>
        <w:ind w:left="283" w:hanging="283"/>
      </w:pPr>
      <w:rPr>
        <w:rFonts w:ascii="Times New Roman" w:hAnsi="Times New Roman" w:cs="Times New Roman" w:hint="default"/>
        <w:b w:val="0"/>
        <w:bCs w:val="0"/>
        <w:i w:val="0"/>
        <w:iCs w:val="0"/>
        <w:sz w:val="22"/>
        <w:szCs w:val="22"/>
      </w:rPr>
    </w:lvl>
    <w:lvl w:ilvl="1">
      <w:start w:val="1"/>
      <w:numFmt w:val="lowerLetter"/>
      <w:lvlText w:val="%2."/>
      <w:lvlJc w:val="left"/>
      <w:pPr>
        <w:ind w:left="1845" w:hanging="360"/>
      </w:pPr>
    </w:lvl>
    <w:lvl w:ilvl="2">
      <w:start w:val="1"/>
      <w:numFmt w:val="lowerLetter"/>
      <w:lvlText w:val="%3)"/>
      <w:lvlJc w:val="left"/>
      <w:pPr>
        <w:tabs>
          <w:tab w:val="num" w:pos="2745"/>
        </w:tabs>
        <w:ind w:left="2745" w:hanging="360"/>
      </w:pPr>
      <w:rPr>
        <w:rFonts w:hint="default"/>
      </w:rPr>
    </w:lvl>
    <w:lvl w:ilvl="3">
      <w:start w:val="1"/>
      <w:numFmt w:val="decimal"/>
      <w:lvlText w:val="%4."/>
      <w:lvlJc w:val="left"/>
      <w:pPr>
        <w:ind w:left="3285" w:hanging="360"/>
      </w:pPr>
    </w:lvl>
    <w:lvl w:ilvl="4">
      <w:start w:val="1"/>
      <w:numFmt w:val="decimal"/>
      <w:lvlText w:val="%5)"/>
      <w:lvlJc w:val="left"/>
      <w:pPr>
        <w:tabs>
          <w:tab w:val="num" w:pos="4005"/>
        </w:tabs>
        <w:ind w:left="4005" w:hanging="360"/>
      </w:pPr>
      <w:rPr>
        <w:rFonts w:hint="default"/>
      </w:r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66">
    <w:nsid w:val="5F92317A"/>
    <w:multiLevelType w:val="hybridMultilevel"/>
    <w:tmpl w:val="15D2827E"/>
    <w:lvl w:ilvl="0" w:tplc="04150001">
      <w:start w:val="1"/>
      <w:numFmt w:val="bullet"/>
      <w:lvlText w:val=""/>
      <w:lvlJc w:val="left"/>
      <w:pPr>
        <w:ind w:left="1778" w:hanging="360"/>
      </w:pPr>
      <w:rPr>
        <w:rFonts w:ascii="Symbol" w:hAnsi="Symbol" w:cs="Symbol" w:hint="default"/>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67">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68">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674877FF"/>
    <w:multiLevelType w:val="hybridMultilevel"/>
    <w:tmpl w:val="1520AC48"/>
    <w:lvl w:ilvl="0" w:tplc="04150017">
      <w:start w:val="1"/>
      <w:numFmt w:val="lowerLetter"/>
      <w:lvlText w:val="%1)"/>
      <w:lvlJc w:val="left"/>
      <w:pPr>
        <w:ind w:left="720" w:hanging="360"/>
      </w:pPr>
    </w:lvl>
    <w:lvl w:ilvl="1" w:tplc="57A4A076">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6BB8437D"/>
    <w:multiLevelType w:val="multilevel"/>
    <w:tmpl w:val="355EC198"/>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bCs/>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72">
    <w:nsid w:val="6D094949"/>
    <w:multiLevelType w:val="hybridMultilevel"/>
    <w:tmpl w:val="5D7E241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3">
    <w:nsid w:val="6F241241"/>
    <w:multiLevelType w:val="hybridMultilevel"/>
    <w:tmpl w:val="E6804F98"/>
    <w:lvl w:ilvl="0" w:tplc="5DF02326">
      <w:start w:val="1"/>
      <w:numFmt w:val="lowerLetter"/>
      <w:lvlText w:val="%1)"/>
      <w:lvlJc w:val="left"/>
      <w:pPr>
        <w:tabs>
          <w:tab w:val="num" w:pos="644"/>
        </w:tabs>
        <w:ind w:left="644" w:hanging="360"/>
      </w:pPr>
      <w:rPr>
        <w:rFonts w:hint="default"/>
      </w:r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74">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7">
    <w:nsid w:val="70EB249A"/>
    <w:multiLevelType w:val="hybridMultilevel"/>
    <w:tmpl w:val="BE728D8E"/>
    <w:lvl w:ilvl="0" w:tplc="EF2C216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79">
    <w:nsid w:val="77C93C4D"/>
    <w:multiLevelType w:val="multilevel"/>
    <w:tmpl w:val="8DD826D6"/>
    <w:lvl w:ilvl="0">
      <w:start w:val="1"/>
      <w:numFmt w:val="decimal"/>
      <w:lvlText w:val="%1."/>
      <w:lvlJc w:val="left"/>
      <w:pPr>
        <w:tabs>
          <w:tab w:val="num" w:pos="0"/>
        </w:tabs>
      </w:pPr>
      <w:rPr>
        <w:b/>
        <w:bCs/>
        <w:color w:val="auto"/>
      </w:rPr>
    </w:lvl>
    <w:lvl w:ilvl="1">
      <w:start w:val="1"/>
      <w:numFmt w:val="decimal"/>
      <w:lvlText w:val="%2)"/>
      <w:lvlJc w:val="left"/>
      <w:pPr>
        <w:tabs>
          <w:tab w:val="num" w:pos="0"/>
        </w:tabs>
      </w:pPr>
      <w:rPr>
        <w:b w:val="0"/>
        <w:bCs w:val="0"/>
      </w:rPr>
    </w:lvl>
    <w:lvl w:ilvl="2">
      <w:start w:val="1"/>
      <w:numFmt w:val="decimal"/>
      <w:lvlText w:val="%2.%3."/>
      <w:lvlJc w:val="left"/>
      <w:pPr>
        <w:tabs>
          <w:tab w:val="num" w:pos="0"/>
        </w:tabs>
      </w:pPr>
      <w:rPr>
        <w:b w:val="0"/>
        <w:bCs w:val="0"/>
      </w:rPr>
    </w:lvl>
    <w:lvl w:ilvl="3">
      <w:start w:val="1"/>
      <w:numFmt w:val="decimal"/>
      <w:lvlText w:val="%2.%3.%4."/>
      <w:lvlJc w:val="left"/>
      <w:pPr>
        <w:tabs>
          <w:tab w:val="num" w:pos="0"/>
        </w:tabs>
      </w:pPr>
      <w:rPr>
        <w:b/>
        <w:bCs/>
      </w:rPr>
    </w:lvl>
    <w:lvl w:ilvl="4">
      <w:start w:val="1"/>
      <w:numFmt w:val="decimal"/>
      <w:lvlText w:val="%2.%3.%4.%5."/>
      <w:lvlJc w:val="left"/>
      <w:pPr>
        <w:tabs>
          <w:tab w:val="num" w:pos="0"/>
        </w:tabs>
      </w:pPr>
      <w:rPr>
        <w:b/>
        <w:bCs/>
      </w:rPr>
    </w:lvl>
    <w:lvl w:ilvl="5">
      <w:start w:val="1"/>
      <w:numFmt w:val="decimal"/>
      <w:lvlText w:val="%2.%3.%4.%5.%6."/>
      <w:lvlJc w:val="left"/>
      <w:pPr>
        <w:tabs>
          <w:tab w:val="num" w:pos="0"/>
        </w:tabs>
      </w:pPr>
      <w:rPr>
        <w:b/>
        <w:bCs/>
      </w:rPr>
    </w:lvl>
    <w:lvl w:ilvl="6">
      <w:start w:val="1"/>
      <w:numFmt w:val="decimal"/>
      <w:lvlText w:val="%2.%3.%4.%5.%6.%7."/>
      <w:lvlJc w:val="left"/>
      <w:pPr>
        <w:tabs>
          <w:tab w:val="num" w:pos="0"/>
        </w:tabs>
      </w:pPr>
      <w:rPr>
        <w:b/>
        <w:bCs/>
      </w:rPr>
    </w:lvl>
    <w:lvl w:ilvl="7">
      <w:start w:val="1"/>
      <w:numFmt w:val="decimal"/>
      <w:lvlText w:val="%2.%3.%4.%5.%6.%7.%8."/>
      <w:lvlJc w:val="left"/>
      <w:pPr>
        <w:tabs>
          <w:tab w:val="num" w:pos="0"/>
        </w:tabs>
      </w:pPr>
      <w:rPr>
        <w:b/>
        <w:bCs/>
      </w:rPr>
    </w:lvl>
    <w:lvl w:ilvl="8">
      <w:start w:val="1"/>
      <w:numFmt w:val="decimal"/>
      <w:lvlText w:val="%2.%3.%4.%5.%6.%7.%8.%9."/>
      <w:lvlJc w:val="left"/>
      <w:pPr>
        <w:tabs>
          <w:tab w:val="num" w:pos="0"/>
        </w:tabs>
      </w:pPr>
      <w:rPr>
        <w:b/>
        <w:bCs/>
      </w:rPr>
    </w:lvl>
  </w:abstractNum>
  <w:abstractNum w:abstractNumId="80">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81">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2">
    <w:nsid w:val="7A525E50"/>
    <w:multiLevelType w:val="hybridMultilevel"/>
    <w:tmpl w:val="D60C2C9E"/>
    <w:lvl w:ilvl="0" w:tplc="02829634">
      <w:start w:val="1"/>
      <w:numFmt w:val="lowerLetter"/>
      <w:lvlText w:val="%1)"/>
      <w:lvlJc w:val="left"/>
      <w:pPr>
        <w:ind w:left="1736" w:hanging="360"/>
      </w:pPr>
    </w:lvl>
    <w:lvl w:ilvl="1" w:tplc="04150019">
      <w:start w:val="1"/>
      <w:numFmt w:val="lowerLetter"/>
      <w:lvlText w:val="%2."/>
      <w:lvlJc w:val="left"/>
      <w:pPr>
        <w:ind w:left="2456" w:hanging="360"/>
      </w:pPr>
    </w:lvl>
    <w:lvl w:ilvl="2" w:tplc="0415001B">
      <w:start w:val="1"/>
      <w:numFmt w:val="lowerRoman"/>
      <w:lvlText w:val="%3."/>
      <w:lvlJc w:val="right"/>
      <w:pPr>
        <w:ind w:left="3176" w:hanging="180"/>
      </w:pPr>
    </w:lvl>
    <w:lvl w:ilvl="3" w:tplc="0415000F">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83">
    <w:nsid w:val="7B704707"/>
    <w:multiLevelType w:val="multilevel"/>
    <w:tmpl w:val="5A223072"/>
    <w:lvl w:ilvl="0">
      <w:start w:val="1"/>
      <w:numFmt w:val="decimal"/>
      <w:lvlText w:val="%1."/>
      <w:lvlJc w:val="left"/>
      <w:pPr>
        <w:tabs>
          <w:tab w:val="num" w:pos="0"/>
        </w:tabs>
      </w:pPr>
      <w:rPr>
        <w:rFonts w:hint="default"/>
        <w:b/>
        <w:bCs/>
        <w:color w:val="auto"/>
      </w:rPr>
    </w:lvl>
    <w:lvl w:ilvl="1">
      <w:start w:val="1"/>
      <w:numFmt w:val="decimal"/>
      <w:lvlText w:val="%2."/>
      <w:lvlJc w:val="left"/>
      <w:pPr>
        <w:tabs>
          <w:tab w:val="num" w:pos="0"/>
        </w:tabs>
      </w:pPr>
      <w:rPr>
        <w:rFonts w:hint="default"/>
        <w:b w:val="0"/>
        <w:bCs w:val="0"/>
      </w:rPr>
    </w:lvl>
    <w:lvl w:ilvl="2">
      <w:start w:val="1"/>
      <w:numFmt w:val="decimal"/>
      <w:lvlText w:val="%2.%3."/>
      <w:lvlJc w:val="left"/>
      <w:pPr>
        <w:tabs>
          <w:tab w:val="num" w:pos="0"/>
        </w:tabs>
      </w:pPr>
      <w:rPr>
        <w:rFonts w:hint="default"/>
        <w:b w:val="0"/>
        <w:bCs w:val="0"/>
      </w:rPr>
    </w:lvl>
    <w:lvl w:ilvl="3">
      <w:start w:val="1"/>
      <w:numFmt w:val="decimal"/>
      <w:lvlText w:val="%2.%3.%4."/>
      <w:lvlJc w:val="left"/>
      <w:pPr>
        <w:tabs>
          <w:tab w:val="num" w:pos="0"/>
        </w:tabs>
      </w:pPr>
      <w:rPr>
        <w:rFonts w:hint="default"/>
        <w:b/>
        <w:bCs/>
      </w:rPr>
    </w:lvl>
    <w:lvl w:ilvl="4">
      <w:start w:val="1"/>
      <w:numFmt w:val="decimal"/>
      <w:lvlText w:val="%2.%3.%4.%5."/>
      <w:lvlJc w:val="left"/>
      <w:pPr>
        <w:tabs>
          <w:tab w:val="num" w:pos="0"/>
        </w:tabs>
      </w:pPr>
      <w:rPr>
        <w:rFonts w:hint="default"/>
        <w:b/>
        <w:bCs/>
      </w:rPr>
    </w:lvl>
    <w:lvl w:ilvl="5">
      <w:start w:val="1"/>
      <w:numFmt w:val="decimal"/>
      <w:lvlText w:val="%2.%3.%4.%5.%6."/>
      <w:lvlJc w:val="left"/>
      <w:pPr>
        <w:tabs>
          <w:tab w:val="num" w:pos="0"/>
        </w:tabs>
      </w:pPr>
      <w:rPr>
        <w:rFonts w:hint="default"/>
        <w:b/>
        <w:bCs/>
      </w:rPr>
    </w:lvl>
    <w:lvl w:ilvl="6">
      <w:start w:val="1"/>
      <w:numFmt w:val="decimal"/>
      <w:lvlText w:val="%2.%3.%4.%5.%6.%7."/>
      <w:lvlJc w:val="left"/>
      <w:pPr>
        <w:tabs>
          <w:tab w:val="num" w:pos="0"/>
        </w:tabs>
      </w:pPr>
      <w:rPr>
        <w:rFonts w:hint="default"/>
        <w:b/>
        <w:bCs/>
      </w:rPr>
    </w:lvl>
    <w:lvl w:ilvl="7">
      <w:start w:val="1"/>
      <w:numFmt w:val="decimal"/>
      <w:lvlText w:val="%2.%3.%4.%5.%6.%7.%8."/>
      <w:lvlJc w:val="left"/>
      <w:pPr>
        <w:tabs>
          <w:tab w:val="num" w:pos="0"/>
        </w:tabs>
      </w:pPr>
      <w:rPr>
        <w:rFonts w:hint="default"/>
        <w:b/>
        <w:bCs/>
      </w:rPr>
    </w:lvl>
    <w:lvl w:ilvl="8">
      <w:start w:val="1"/>
      <w:numFmt w:val="decimal"/>
      <w:lvlText w:val="%2.%3.%4.%5.%6.%7.%8.%9."/>
      <w:lvlJc w:val="left"/>
      <w:pPr>
        <w:tabs>
          <w:tab w:val="num" w:pos="0"/>
        </w:tabs>
      </w:pPr>
      <w:rPr>
        <w:rFonts w:hint="default"/>
        <w:b/>
        <w:bCs/>
      </w:rPr>
    </w:lvl>
  </w:abstractNum>
  <w:abstractNum w:abstractNumId="84">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2"/>
  </w:num>
  <w:num w:numId="9">
    <w:abstractNumId w:val="69"/>
  </w:num>
  <w:num w:numId="10">
    <w:abstractNumId w:val="17"/>
  </w:num>
  <w:num w:numId="11">
    <w:abstractNumId w:val="60"/>
  </w:num>
  <w:num w:numId="12">
    <w:abstractNumId w:val="54"/>
  </w:num>
  <w:num w:numId="13">
    <w:abstractNumId w:val="84"/>
  </w:num>
  <w:num w:numId="14">
    <w:abstractNumId w:val="8"/>
  </w:num>
  <w:num w:numId="15">
    <w:abstractNumId w:val="52"/>
  </w:num>
  <w:num w:numId="16">
    <w:abstractNumId w:val="12"/>
  </w:num>
  <w:num w:numId="17">
    <w:abstractNumId w:val="82"/>
  </w:num>
  <w:num w:numId="18">
    <w:abstractNumId w:val="81"/>
  </w:num>
  <w:num w:numId="19">
    <w:abstractNumId w:val="74"/>
  </w:num>
  <w:num w:numId="20">
    <w:abstractNumId w:val="67"/>
  </w:num>
  <w:num w:numId="21">
    <w:abstractNumId w:val="22"/>
  </w:num>
  <w:num w:numId="22">
    <w:abstractNumId w:val="61"/>
  </w:num>
  <w:num w:numId="23">
    <w:abstractNumId w:val="62"/>
  </w:num>
  <w:num w:numId="24">
    <w:abstractNumId w:val="51"/>
  </w:num>
  <w:num w:numId="25">
    <w:abstractNumId w:val="71"/>
  </w:num>
  <w:num w:numId="26">
    <w:abstractNumId w:val="80"/>
  </w:num>
  <w:num w:numId="27">
    <w:abstractNumId w:val="59"/>
  </w:num>
  <w:num w:numId="28">
    <w:abstractNumId w:val="28"/>
  </w:num>
  <w:num w:numId="29">
    <w:abstractNumId w:val="36"/>
  </w:num>
  <w:num w:numId="30">
    <w:abstractNumId w:val="18"/>
  </w:num>
  <w:num w:numId="31">
    <w:abstractNumId w:val="48"/>
  </w:num>
  <w:num w:numId="32">
    <w:abstractNumId w:val="76"/>
  </w:num>
  <w:num w:numId="33">
    <w:abstractNumId w:val="39"/>
  </w:num>
  <w:num w:numId="34">
    <w:abstractNumId w:val="50"/>
  </w:num>
  <w:num w:numId="35">
    <w:abstractNumId w:val="46"/>
  </w:num>
  <w:num w:numId="36">
    <w:abstractNumId w:val="21"/>
  </w:num>
  <w:num w:numId="37">
    <w:abstractNumId w:val="47"/>
  </w:num>
  <w:num w:numId="38">
    <w:abstractNumId w:val="38"/>
  </w:num>
  <w:num w:numId="39">
    <w:abstractNumId w:val="34"/>
  </w:num>
  <w:num w:numId="40">
    <w:abstractNumId w:val="75"/>
  </w:num>
  <w:num w:numId="41">
    <w:abstractNumId w:val="37"/>
  </w:num>
  <w:num w:numId="42">
    <w:abstractNumId w:val="25"/>
  </w:num>
  <w:num w:numId="43">
    <w:abstractNumId w:val="29"/>
  </w:num>
  <w:num w:numId="44">
    <w:abstractNumId w:val="55"/>
  </w:num>
  <w:num w:numId="45">
    <w:abstractNumId w:val="64"/>
  </w:num>
  <w:num w:numId="46">
    <w:abstractNumId w:val="68"/>
  </w:num>
  <w:num w:numId="47">
    <w:abstractNumId w:val="35"/>
  </w:num>
  <w:num w:numId="48">
    <w:abstractNumId w:val="78"/>
  </w:num>
  <w:num w:numId="49">
    <w:abstractNumId w:val="13"/>
  </w:num>
  <w:num w:numId="50">
    <w:abstractNumId w:val="11"/>
  </w:num>
  <w:num w:numId="51">
    <w:abstractNumId w:val="43"/>
  </w:num>
  <w:num w:numId="52">
    <w:abstractNumId w:val="65"/>
  </w:num>
  <w:num w:numId="53">
    <w:abstractNumId w:val="57"/>
  </w:num>
  <w:num w:numId="54">
    <w:abstractNumId w:val="79"/>
  </w:num>
  <w:num w:numId="55">
    <w:abstractNumId w:val="56"/>
  </w:num>
  <w:num w:numId="56">
    <w:abstractNumId w:val="63"/>
  </w:num>
  <w:num w:numId="57">
    <w:abstractNumId w:val="27"/>
  </w:num>
  <w:num w:numId="58">
    <w:abstractNumId w:val="19"/>
  </w:num>
  <w:num w:numId="59">
    <w:abstractNumId w:val="66"/>
  </w:num>
  <w:num w:numId="60">
    <w:abstractNumId w:val="77"/>
  </w:num>
  <w:num w:numId="61">
    <w:abstractNumId w:val="26"/>
  </w:num>
  <w:num w:numId="62">
    <w:abstractNumId w:val="24"/>
  </w:num>
  <w:num w:numId="63">
    <w:abstractNumId w:val="41"/>
  </w:num>
  <w:num w:numId="64">
    <w:abstractNumId w:val="53"/>
  </w:num>
  <w:num w:numId="65">
    <w:abstractNumId w:val="33"/>
  </w:num>
  <w:num w:numId="66">
    <w:abstractNumId w:val="23"/>
  </w:num>
  <w:num w:numId="67">
    <w:abstractNumId w:val="42"/>
  </w:num>
  <w:num w:numId="68">
    <w:abstractNumId w:val="70"/>
  </w:num>
  <w:num w:numId="69">
    <w:abstractNumId w:val="15"/>
  </w:num>
  <w:num w:numId="70">
    <w:abstractNumId w:val="58"/>
  </w:num>
  <w:num w:numId="71">
    <w:abstractNumId w:val="32"/>
  </w:num>
  <w:num w:numId="72">
    <w:abstractNumId w:val="14"/>
  </w:num>
  <w:num w:numId="73">
    <w:abstractNumId w:val="20"/>
  </w:num>
  <w:num w:numId="74">
    <w:abstractNumId w:val="83"/>
  </w:num>
  <w:num w:numId="75">
    <w:abstractNumId w:val="73"/>
  </w:num>
  <w:num w:numId="76">
    <w:abstractNumId w:val="72"/>
  </w:num>
  <w:num w:numId="77">
    <w:abstractNumId w:val="31"/>
  </w:num>
  <w:num w:numId="78">
    <w:abstractNumId w:val="30"/>
  </w:num>
  <w:num w:numId="79">
    <w:abstractNumId w:val="49"/>
  </w:num>
  <w:num w:numId="8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1012"/>
    <w:rsid w:val="000010A9"/>
    <w:rsid w:val="0000137E"/>
    <w:rsid w:val="0000199E"/>
    <w:rsid w:val="00001ED7"/>
    <w:rsid w:val="00002041"/>
    <w:rsid w:val="000023B8"/>
    <w:rsid w:val="0000278A"/>
    <w:rsid w:val="00002914"/>
    <w:rsid w:val="000031A2"/>
    <w:rsid w:val="000031D1"/>
    <w:rsid w:val="000034C6"/>
    <w:rsid w:val="000037E9"/>
    <w:rsid w:val="000038BC"/>
    <w:rsid w:val="00003BB5"/>
    <w:rsid w:val="00003C87"/>
    <w:rsid w:val="00003C8D"/>
    <w:rsid w:val="00003EA7"/>
    <w:rsid w:val="0000416B"/>
    <w:rsid w:val="000043D5"/>
    <w:rsid w:val="00004D36"/>
    <w:rsid w:val="00004E19"/>
    <w:rsid w:val="00004FF3"/>
    <w:rsid w:val="00004FF8"/>
    <w:rsid w:val="0000520A"/>
    <w:rsid w:val="000052E2"/>
    <w:rsid w:val="000052E4"/>
    <w:rsid w:val="000053B5"/>
    <w:rsid w:val="00005485"/>
    <w:rsid w:val="000056AA"/>
    <w:rsid w:val="000059A5"/>
    <w:rsid w:val="00005B6D"/>
    <w:rsid w:val="00005E21"/>
    <w:rsid w:val="00005EDD"/>
    <w:rsid w:val="00005EF8"/>
    <w:rsid w:val="000060D6"/>
    <w:rsid w:val="00006574"/>
    <w:rsid w:val="00006591"/>
    <w:rsid w:val="00006E7B"/>
    <w:rsid w:val="00006FBB"/>
    <w:rsid w:val="000071D0"/>
    <w:rsid w:val="000075EA"/>
    <w:rsid w:val="00007699"/>
    <w:rsid w:val="0000782B"/>
    <w:rsid w:val="0000782F"/>
    <w:rsid w:val="00007B53"/>
    <w:rsid w:val="00010427"/>
    <w:rsid w:val="0001067E"/>
    <w:rsid w:val="00010978"/>
    <w:rsid w:val="00010CDA"/>
    <w:rsid w:val="00010E82"/>
    <w:rsid w:val="00010F35"/>
    <w:rsid w:val="00011461"/>
    <w:rsid w:val="0001182A"/>
    <w:rsid w:val="00011B04"/>
    <w:rsid w:val="00011F63"/>
    <w:rsid w:val="000121F6"/>
    <w:rsid w:val="000122CA"/>
    <w:rsid w:val="00012376"/>
    <w:rsid w:val="0001264C"/>
    <w:rsid w:val="00012DA4"/>
    <w:rsid w:val="00012E0E"/>
    <w:rsid w:val="00012F6C"/>
    <w:rsid w:val="00013301"/>
    <w:rsid w:val="0001387C"/>
    <w:rsid w:val="00013EB0"/>
    <w:rsid w:val="00014365"/>
    <w:rsid w:val="000143F2"/>
    <w:rsid w:val="00014581"/>
    <w:rsid w:val="00014582"/>
    <w:rsid w:val="000149FE"/>
    <w:rsid w:val="00014BF3"/>
    <w:rsid w:val="00014CCE"/>
    <w:rsid w:val="0001500B"/>
    <w:rsid w:val="0001500C"/>
    <w:rsid w:val="00015250"/>
    <w:rsid w:val="0001548F"/>
    <w:rsid w:val="00015707"/>
    <w:rsid w:val="000157F3"/>
    <w:rsid w:val="0001590F"/>
    <w:rsid w:val="0001595C"/>
    <w:rsid w:val="00015974"/>
    <w:rsid w:val="00015C5C"/>
    <w:rsid w:val="00015ED1"/>
    <w:rsid w:val="000166B4"/>
    <w:rsid w:val="0001673B"/>
    <w:rsid w:val="00016817"/>
    <w:rsid w:val="00016AE0"/>
    <w:rsid w:val="00016CE7"/>
    <w:rsid w:val="00016F4A"/>
    <w:rsid w:val="0001707A"/>
    <w:rsid w:val="00017317"/>
    <w:rsid w:val="00017C69"/>
    <w:rsid w:val="00017D5F"/>
    <w:rsid w:val="000200C0"/>
    <w:rsid w:val="000201A7"/>
    <w:rsid w:val="00020343"/>
    <w:rsid w:val="00020653"/>
    <w:rsid w:val="000208E8"/>
    <w:rsid w:val="00020D1C"/>
    <w:rsid w:val="00020D3F"/>
    <w:rsid w:val="0002124E"/>
    <w:rsid w:val="00021310"/>
    <w:rsid w:val="00021B52"/>
    <w:rsid w:val="00021DA1"/>
    <w:rsid w:val="00021E98"/>
    <w:rsid w:val="00022413"/>
    <w:rsid w:val="0002264E"/>
    <w:rsid w:val="00022801"/>
    <w:rsid w:val="00022AD4"/>
    <w:rsid w:val="00022BF7"/>
    <w:rsid w:val="00022D86"/>
    <w:rsid w:val="0002311B"/>
    <w:rsid w:val="00023384"/>
    <w:rsid w:val="000234E5"/>
    <w:rsid w:val="00023B1C"/>
    <w:rsid w:val="0002406B"/>
    <w:rsid w:val="000242B4"/>
    <w:rsid w:val="0002476A"/>
    <w:rsid w:val="00024A28"/>
    <w:rsid w:val="00024AF5"/>
    <w:rsid w:val="00024FEB"/>
    <w:rsid w:val="000251BC"/>
    <w:rsid w:val="000252CA"/>
    <w:rsid w:val="000257E9"/>
    <w:rsid w:val="00025835"/>
    <w:rsid w:val="00025849"/>
    <w:rsid w:val="000259CB"/>
    <w:rsid w:val="00025D31"/>
    <w:rsid w:val="00025F70"/>
    <w:rsid w:val="00025FB5"/>
    <w:rsid w:val="00026201"/>
    <w:rsid w:val="0002622C"/>
    <w:rsid w:val="00026246"/>
    <w:rsid w:val="00026328"/>
    <w:rsid w:val="000268DE"/>
    <w:rsid w:val="00026939"/>
    <w:rsid w:val="00026F7C"/>
    <w:rsid w:val="000270F2"/>
    <w:rsid w:val="00027732"/>
    <w:rsid w:val="000279E2"/>
    <w:rsid w:val="00027AA5"/>
    <w:rsid w:val="00027D8A"/>
    <w:rsid w:val="0003019F"/>
    <w:rsid w:val="0003059A"/>
    <w:rsid w:val="000305F1"/>
    <w:rsid w:val="00030763"/>
    <w:rsid w:val="0003082A"/>
    <w:rsid w:val="00030886"/>
    <w:rsid w:val="00030ACE"/>
    <w:rsid w:val="00031327"/>
    <w:rsid w:val="00031397"/>
    <w:rsid w:val="000313E5"/>
    <w:rsid w:val="000315E0"/>
    <w:rsid w:val="00031640"/>
    <w:rsid w:val="000316DA"/>
    <w:rsid w:val="0003196C"/>
    <w:rsid w:val="00031B24"/>
    <w:rsid w:val="00031D79"/>
    <w:rsid w:val="00031E12"/>
    <w:rsid w:val="00032151"/>
    <w:rsid w:val="000323AA"/>
    <w:rsid w:val="0003247B"/>
    <w:rsid w:val="00032D0A"/>
    <w:rsid w:val="00032F51"/>
    <w:rsid w:val="00033C9F"/>
    <w:rsid w:val="0003401D"/>
    <w:rsid w:val="00034333"/>
    <w:rsid w:val="00034451"/>
    <w:rsid w:val="00034514"/>
    <w:rsid w:val="0003451F"/>
    <w:rsid w:val="000346C1"/>
    <w:rsid w:val="0003495F"/>
    <w:rsid w:val="00034B00"/>
    <w:rsid w:val="0003578E"/>
    <w:rsid w:val="0003579B"/>
    <w:rsid w:val="00035CB8"/>
    <w:rsid w:val="00035DA6"/>
    <w:rsid w:val="00035F9C"/>
    <w:rsid w:val="00036041"/>
    <w:rsid w:val="0003612D"/>
    <w:rsid w:val="00036504"/>
    <w:rsid w:val="00036827"/>
    <w:rsid w:val="000369D6"/>
    <w:rsid w:val="00036A3F"/>
    <w:rsid w:val="00036CBE"/>
    <w:rsid w:val="000371CB"/>
    <w:rsid w:val="000375DE"/>
    <w:rsid w:val="00037AE1"/>
    <w:rsid w:val="0004017D"/>
    <w:rsid w:val="0004017E"/>
    <w:rsid w:val="000403E3"/>
    <w:rsid w:val="000404C5"/>
    <w:rsid w:val="000406BE"/>
    <w:rsid w:val="000406D2"/>
    <w:rsid w:val="00040BA9"/>
    <w:rsid w:val="00040C81"/>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4"/>
    <w:rsid w:val="000442D4"/>
    <w:rsid w:val="00044343"/>
    <w:rsid w:val="00044544"/>
    <w:rsid w:val="000446F8"/>
    <w:rsid w:val="00044CF5"/>
    <w:rsid w:val="00044DBC"/>
    <w:rsid w:val="0004505E"/>
    <w:rsid w:val="00045552"/>
    <w:rsid w:val="000455E5"/>
    <w:rsid w:val="000455FB"/>
    <w:rsid w:val="00045801"/>
    <w:rsid w:val="0004590D"/>
    <w:rsid w:val="00045919"/>
    <w:rsid w:val="00045CDD"/>
    <w:rsid w:val="00045E24"/>
    <w:rsid w:val="000461D1"/>
    <w:rsid w:val="0004667D"/>
    <w:rsid w:val="00046749"/>
    <w:rsid w:val="00046D7B"/>
    <w:rsid w:val="00046E02"/>
    <w:rsid w:val="00047276"/>
    <w:rsid w:val="000475BF"/>
    <w:rsid w:val="000476E6"/>
    <w:rsid w:val="00047E92"/>
    <w:rsid w:val="00050199"/>
    <w:rsid w:val="00050499"/>
    <w:rsid w:val="00050825"/>
    <w:rsid w:val="00050BA6"/>
    <w:rsid w:val="00050CEA"/>
    <w:rsid w:val="00050D61"/>
    <w:rsid w:val="0005137A"/>
    <w:rsid w:val="000513D0"/>
    <w:rsid w:val="000514F4"/>
    <w:rsid w:val="0005160F"/>
    <w:rsid w:val="000516AA"/>
    <w:rsid w:val="0005170F"/>
    <w:rsid w:val="00051C62"/>
    <w:rsid w:val="00051C97"/>
    <w:rsid w:val="00051CDC"/>
    <w:rsid w:val="00051E67"/>
    <w:rsid w:val="00051F22"/>
    <w:rsid w:val="00052125"/>
    <w:rsid w:val="00052181"/>
    <w:rsid w:val="00052C97"/>
    <w:rsid w:val="00052DC5"/>
    <w:rsid w:val="00052F9A"/>
    <w:rsid w:val="00053106"/>
    <w:rsid w:val="00053686"/>
    <w:rsid w:val="000537E3"/>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7858"/>
    <w:rsid w:val="00057D5A"/>
    <w:rsid w:val="00057F01"/>
    <w:rsid w:val="000601E0"/>
    <w:rsid w:val="0006059B"/>
    <w:rsid w:val="000609A5"/>
    <w:rsid w:val="00060B65"/>
    <w:rsid w:val="00060E0D"/>
    <w:rsid w:val="00061152"/>
    <w:rsid w:val="000612CE"/>
    <w:rsid w:val="00061DE1"/>
    <w:rsid w:val="00062853"/>
    <w:rsid w:val="00062A23"/>
    <w:rsid w:val="00062A73"/>
    <w:rsid w:val="00063090"/>
    <w:rsid w:val="000631DB"/>
    <w:rsid w:val="00063207"/>
    <w:rsid w:val="00063BEA"/>
    <w:rsid w:val="00063CF1"/>
    <w:rsid w:val="00063D32"/>
    <w:rsid w:val="00064311"/>
    <w:rsid w:val="000643F1"/>
    <w:rsid w:val="0006518F"/>
    <w:rsid w:val="000651D2"/>
    <w:rsid w:val="000656E2"/>
    <w:rsid w:val="0006593E"/>
    <w:rsid w:val="00065B10"/>
    <w:rsid w:val="00065C2B"/>
    <w:rsid w:val="00066611"/>
    <w:rsid w:val="000668C1"/>
    <w:rsid w:val="000669C3"/>
    <w:rsid w:val="00066C7B"/>
    <w:rsid w:val="00066D66"/>
    <w:rsid w:val="00067096"/>
    <w:rsid w:val="00067252"/>
    <w:rsid w:val="0006745C"/>
    <w:rsid w:val="000675A2"/>
    <w:rsid w:val="00067ADA"/>
    <w:rsid w:val="00067D3B"/>
    <w:rsid w:val="00067D63"/>
    <w:rsid w:val="000706E3"/>
    <w:rsid w:val="0007082B"/>
    <w:rsid w:val="00070924"/>
    <w:rsid w:val="000709A8"/>
    <w:rsid w:val="00070F0A"/>
    <w:rsid w:val="00070F92"/>
    <w:rsid w:val="00071070"/>
    <w:rsid w:val="0007118D"/>
    <w:rsid w:val="00071293"/>
    <w:rsid w:val="000715EC"/>
    <w:rsid w:val="0007183A"/>
    <w:rsid w:val="0007217B"/>
    <w:rsid w:val="0007233F"/>
    <w:rsid w:val="000727B7"/>
    <w:rsid w:val="000728B2"/>
    <w:rsid w:val="00072907"/>
    <w:rsid w:val="00072D12"/>
    <w:rsid w:val="00072E08"/>
    <w:rsid w:val="000732E2"/>
    <w:rsid w:val="00073659"/>
    <w:rsid w:val="000738DE"/>
    <w:rsid w:val="00073922"/>
    <w:rsid w:val="0007401A"/>
    <w:rsid w:val="00074158"/>
    <w:rsid w:val="000745BE"/>
    <w:rsid w:val="00074865"/>
    <w:rsid w:val="00074A4E"/>
    <w:rsid w:val="00074CEB"/>
    <w:rsid w:val="00074DBF"/>
    <w:rsid w:val="00074E0E"/>
    <w:rsid w:val="00074E55"/>
    <w:rsid w:val="00074E77"/>
    <w:rsid w:val="0007523F"/>
    <w:rsid w:val="00075301"/>
    <w:rsid w:val="0007545C"/>
    <w:rsid w:val="0007575E"/>
    <w:rsid w:val="000757DD"/>
    <w:rsid w:val="00075955"/>
    <w:rsid w:val="00075A93"/>
    <w:rsid w:val="00075E99"/>
    <w:rsid w:val="000762EB"/>
    <w:rsid w:val="00076362"/>
    <w:rsid w:val="0007638A"/>
    <w:rsid w:val="0007639F"/>
    <w:rsid w:val="0007640E"/>
    <w:rsid w:val="000766C1"/>
    <w:rsid w:val="00076D17"/>
    <w:rsid w:val="00076E08"/>
    <w:rsid w:val="00076E6E"/>
    <w:rsid w:val="000773D8"/>
    <w:rsid w:val="000776A7"/>
    <w:rsid w:val="00077CE5"/>
    <w:rsid w:val="00077D01"/>
    <w:rsid w:val="00077F6B"/>
    <w:rsid w:val="000807A8"/>
    <w:rsid w:val="00080A0A"/>
    <w:rsid w:val="00080A5A"/>
    <w:rsid w:val="00080AF8"/>
    <w:rsid w:val="00080DEA"/>
    <w:rsid w:val="00080E26"/>
    <w:rsid w:val="000811BF"/>
    <w:rsid w:val="00081878"/>
    <w:rsid w:val="00081D88"/>
    <w:rsid w:val="00081E9A"/>
    <w:rsid w:val="00082005"/>
    <w:rsid w:val="00082363"/>
    <w:rsid w:val="0008259D"/>
    <w:rsid w:val="00082896"/>
    <w:rsid w:val="00082939"/>
    <w:rsid w:val="00082E7D"/>
    <w:rsid w:val="0008332F"/>
    <w:rsid w:val="000835B7"/>
    <w:rsid w:val="00083AD7"/>
    <w:rsid w:val="00083DC0"/>
    <w:rsid w:val="00083ED3"/>
    <w:rsid w:val="00083F2A"/>
    <w:rsid w:val="000840D7"/>
    <w:rsid w:val="0008422E"/>
    <w:rsid w:val="0008436A"/>
    <w:rsid w:val="000844E5"/>
    <w:rsid w:val="00084516"/>
    <w:rsid w:val="0008457C"/>
    <w:rsid w:val="000848C7"/>
    <w:rsid w:val="00084CC9"/>
    <w:rsid w:val="00084E29"/>
    <w:rsid w:val="00084F3F"/>
    <w:rsid w:val="000853C5"/>
    <w:rsid w:val="0008541E"/>
    <w:rsid w:val="00085C2E"/>
    <w:rsid w:val="00085D85"/>
    <w:rsid w:val="00086054"/>
    <w:rsid w:val="0008629E"/>
    <w:rsid w:val="0008680C"/>
    <w:rsid w:val="0008683F"/>
    <w:rsid w:val="0008698F"/>
    <w:rsid w:val="00086BE0"/>
    <w:rsid w:val="00086D30"/>
    <w:rsid w:val="00087299"/>
    <w:rsid w:val="000872BA"/>
    <w:rsid w:val="000872D6"/>
    <w:rsid w:val="00087357"/>
    <w:rsid w:val="000874EF"/>
    <w:rsid w:val="000876F2"/>
    <w:rsid w:val="00087973"/>
    <w:rsid w:val="000879EE"/>
    <w:rsid w:val="00087BA0"/>
    <w:rsid w:val="00087F35"/>
    <w:rsid w:val="00090017"/>
    <w:rsid w:val="00090047"/>
    <w:rsid w:val="000902BF"/>
    <w:rsid w:val="000904F3"/>
    <w:rsid w:val="00090565"/>
    <w:rsid w:val="000905E9"/>
    <w:rsid w:val="0009083B"/>
    <w:rsid w:val="00090BDA"/>
    <w:rsid w:val="00090C01"/>
    <w:rsid w:val="00090E47"/>
    <w:rsid w:val="00090F26"/>
    <w:rsid w:val="00091256"/>
    <w:rsid w:val="000913F4"/>
    <w:rsid w:val="0009162B"/>
    <w:rsid w:val="0009180E"/>
    <w:rsid w:val="0009199E"/>
    <w:rsid w:val="00091AFF"/>
    <w:rsid w:val="00091CC2"/>
    <w:rsid w:val="00092443"/>
    <w:rsid w:val="000928CE"/>
    <w:rsid w:val="00092AB5"/>
    <w:rsid w:val="00092AD2"/>
    <w:rsid w:val="00092C44"/>
    <w:rsid w:val="00092DE8"/>
    <w:rsid w:val="00092F30"/>
    <w:rsid w:val="00092FAE"/>
    <w:rsid w:val="00093B2C"/>
    <w:rsid w:val="00093ED5"/>
    <w:rsid w:val="00093F7D"/>
    <w:rsid w:val="000942A2"/>
    <w:rsid w:val="000943FB"/>
    <w:rsid w:val="00094B30"/>
    <w:rsid w:val="00094B7E"/>
    <w:rsid w:val="00094E40"/>
    <w:rsid w:val="000954F6"/>
    <w:rsid w:val="00095C21"/>
    <w:rsid w:val="00095CA8"/>
    <w:rsid w:val="00095F55"/>
    <w:rsid w:val="00096062"/>
    <w:rsid w:val="000962F0"/>
    <w:rsid w:val="000963C6"/>
    <w:rsid w:val="00096493"/>
    <w:rsid w:val="00096789"/>
    <w:rsid w:val="00096969"/>
    <w:rsid w:val="00096987"/>
    <w:rsid w:val="00096F2E"/>
    <w:rsid w:val="00096F6C"/>
    <w:rsid w:val="000970AA"/>
    <w:rsid w:val="000970D5"/>
    <w:rsid w:val="000972CD"/>
    <w:rsid w:val="00097CDB"/>
    <w:rsid w:val="000A00CF"/>
    <w:rsid w:val="000A00FD"/>
    <w:rsid w:val="000A0413"/>
    <w:rsid w:val="000A1183"/>
    <w:rsid w:val="000A11A2"/>
    <w:rsid w:val="000A1866"/>
    <w:rsid w:val="000A20C2"/>
    <w:rsid w:val="000A2162"/>
    <w:rsid w:val="000A3225"/>
    <w:rsid w:val="000A3978"/>
    <w:rsid w:val="000A3A0B"/>
    <w:rsid w:val="000A4003"/>
    <w:rsid w:val="000A4082"/>
    <w:rsid w:val="000A41C8"/>
    <w:rsid w:val="000A44A5"/>
    <w:rsid w:val="000A45A9"/>
    <w:rsid w:val="000A45FF"/>
    <w:rsid w:val="000A497B"/>
    <w:rsid w:val="000A4EEB"/>
    <w:rsid w:val="000A553E"/>
    <w:rsid w:val="000A5815"/>
    <w:rsid w:val="000A5AE7"/>
    <w:rsid w:val="000A5DD7"/>
    <w:rsid w:val="000A6386"/>
    <w:rsid w:val="000A6D6F"/>
    <w:rsid w:val="000A700F"/>
    <w:rsid w:val="000A7014"/>
    <w:rsid w:val="000A71E5"/>
    <w:rsid w:val="000A72CF"/>
    <w:rsid w:val="000A7644"/>
    <w:rsid w:val="000A772D"/>
    <w:rsid w:val="000B1125"/>
    <w:rsid w:val="000B1371"/>
    <w:rsid w:val="000B193A"/>
    <w:rsid w:val="000B19CF"/>
    <w:rsid w:val="000B2003"/>
    <w:rsid w:val="000B20F7"/>
    <w:rsid w:val="000B2155"/>
    <w:rsid w:val="000B23BF"/>
    <w:rsid w:val="000B2439"/>
    <w:rsid w:val="000B2861"/>
    <w:rsid w:val="000B28E0"/>
    <w:rsid w:val="000B2990"/>
    <w:rsid w:val="000B2D90"/>
    <w:rsid w:val="000B2ECF"/>
    <w:rsid w:val="000B34D2"/>
    <w:rsid w:val="000B34E1"/>
    <w:rsid w:val="000B357D"/>
    <w:rsid w:val="000B3BE0"/>
    <w:rsid w:val="000B40C7"/>
    <w:rsid w:val="000B424C"/>
    <w:rsid w:val="000B48B6"/>
    <w:rsid w:val="000B4961"/>
    <w:rsid w:val="000B4A1F"/>
    <w:rsid w:val="000B4B2F"/>
    <w:rsid w:val="000B4B37"/>
    <w:rsid w:val="000B4D88"/>
    <w:rsid w:val="000B5083"/>
    <w:rsid w:val="000B50EE"/>
    <w:rsid w:val="000B5695"/>
    <w:rsid w:val="000B57A5"/>
    <w:rsid w:val="000B587D"/>
    <w:rsid w:val="000B58CB"/>
    <w:rsid w:val="000B5CB6"/>
    <w:rsid w:val="000B6523"/>
    <w:rsid w:val="000B6742"/>
    <w:rsid w:val="000B6A5F"/>
    <w:rsid w:val="000B6AD3"/>
    <w:rsid w:val="000B6B13"/>
    <w:rsid w:val="000B6B2B"/>
    <w:rsid w:val="000B6DA0"/>
    <w:rsid w:val="000B6DF4"/>
    <w:rsid w:val="000B6F4A"/>
    <w:rsid w:val="000B721C"/>
    <w:rsid w:val="000B7424"/>
    <w:rsid w:val="000B7A17"/>
    <w:rsid w:val="000B7A7B"/>
    <w:rsid w:val="000B7EA5"/>
    <w:rsid w:val="000B7EDC"/>
    <w:rsid w:val="000C03EA"/>
    <w:rsid w:val="000C05EE"/>
    <w:rsid w:val="000C0ABD"/>
    <w:rsid w:val="000C0BBA"/>
    <w:rsid w:val="000C0F17"/>
    <w:rsid w:val="000C0F86"/>
    <w:rsid w:val="000C10C6"/>
    <w:rsid w:val="000C11C0"/>
    <w:rsid w:val="000C1434"/>
    <w:rsid w:val="000C145A"/>
    <w:rsid w:val="000C15EF"/>
    <w:rsid w:val="000C1775"/>
    <w:rsid w:val="000C1D03"/>
    <w:rsid w:val="000C1DB4"/>
    <w:rsid w:val="000C1EA0"/>
    <w:rsid w:val="000C20BE"/>
    <w:rsid w:val="000C250B"/>
    <w:rsid w:val="000C2878"/>
    <w:rsid w:val="000C370F"/>
    <w:rsid w:val="000C37A9"/>
    <w:rsid w:val="000C3A46"/>
    <w:rsid w:val="000C3AD6"/>
    <w:rsid w:val="000C3DD3"/>
    <w:rsid w:val="000C4308"/>
    <w:rsid w:val="000C4412"/>
    <w:rsid w:val="000C44CA"/>
    <w:rsid w:val="000C4669"/>
    <w:rsid w:val="000C46B8"/>
    <w:rsid w:val="000C4BD3"/>
    <w:rsid w:val="000C4E0E"/>
    <w:rsid w:val="000C50CA"/>
    <w:rsid w:val="000C5530"/>
    <w:rsid w:val="000C5739"/>
    <w:rsid w:val="000C5823"/>
    <w:rsid w:val="000C59F9"/>
    <w:rsid w:val="000C5A2E"/>
    <w:rsid w:val="000C5A33"/>
    <w:rsid w:val="000C5E46"/>
    <w:rsid w:val="000C5E50"/>
    <w:rsid w:val="000C6098"/>
    <w:rsid w:val="000C6761"/>
    <w:rsid w:val="000C696D"/>
    <w:rsid w:val="000C6A09"/>
    <w:rsid w:val="000C6BCA"/>
    <w:rsid w:val="000C78A9"/>
    <w:rsid w:val="000C79EA"/>
    <w:rsid w:val="000C7B4A"/>
    <w:rsid w:val="000C7B52"/>
    <w:rsid w:val="000C7D14"/>
    <w:rsid w:val="000D0593"/>
    <w:rsid w:val="000D070B"/>
    <w:rsid w:val="000D0816"/>
    <w:rsid w:val="000D0899"/>
    <w:rsid w:val="000D09A0"/>
    <w:rsid w:val="000D0A15"/>
    <w:rsid w:val="000D0B86"/>
    <w:rsid w:val="000D1013"/>
    <w:rsid w:val="000D1229"/>
    <w:rsid w:val="000D19E2"/>
    <w:rsid w:val="000D1CD8"/>
    <w:rsid w:val="000D2091"/>
    <w:rsid w:val="000D2A3A"/>
    <w:rsid w:val="000D2D8E"/>
    <w:rsid w:val="000D2E56"/>
    <w:rsid w:val="000D301D"/>
    <w:rsid w:val="000D30D1"/>
    <w:rsid w:val="000D33D4"/>
    <w:rsid w:val="000D36C1"/>
    <w:rsid w:val="000D36EE"/>
    <w:rsid w:val="000D379C"/>
    <w:rsid w:val="000D3D83"/>
    <w:rsid w:val="000D4589"/>
    <w:rsid w:val="000D45A6"/>
    <w:rsid w:val="000D45DE"/>
    <w:rsid w:val="000D4764"/>
    <w:rsid w:val="000D4B46"/>
    <w:rsid w:val="000D577A"/>
    <w:rsid w:val="000D59BA"/>
    <w:rsid w:val="000D5A2E"/>
    <w:rsid w:val="000D5B3E"/>
    <w:rsid w:val="000D5E63"/>
    <w:rsid w:val="000D5F81"/>
    <w:rsid w:val="000D6899"/>
    <w:rsid w:val="000D6DE7"/>
    <w:rsid w:val="000D7C6F"/>
    <w:rsid w:val="000E056B"/>
    <w:rsid w:val="000E0620"/>
    <w:rsid w:val="000E0BB4"/>
    <w:rsid w:val="000E0C58"/>
    <w:rsid w:val="000E10D3"/>
    <w:rsid w:val="000E149B"/>
    <w:rsid w:val="000E1638"/>
    <w:rsid w:val="000E1E0D"/>
    <w:rsid w:val="000E2BF8"/>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A49"/>
    <w:rsid w:val="000E61AD"/>
    <w:rsid w:val="000E649D"/>
    <w:rsid w:val="000E6AD0"/>
    <w:rsid w:val="000E6FF0"/>
    <w:rsid w:val="000E7516"/>
    <w:rsid w:val="000E757C"/>
    <w:rsid w:val="000E76C1"/>
    <w:rsid w:val="000E77C4"/>
    <w:rsid w:val="000F0746"/>
    <w:rsid w:val="000F08DA"/>
    <w:rsid w:val="000F09E9"/>
    <w:rsid w:val="000F126F"/>
    <w:rsid w:val="000F1565"/>
    <w:rsid w:val="000F18B3"/>
    <w:rsid w:val="000F2554"/>
    <w:rsid w:val="000F28DF"/>
    <w:rsid w:val="000F29AD"/>
    <w:rsid w:val="000F2A4F"/>
    <w:rsid w:val="000F2B18"/>
    <w:rsid w:val="000F2D78"/>
    <w:rsid w:val="000F32AF"/>
    <w:rsid w:val="000F3538"/>
    <w:rsid w:val="000F3705"/>
    <w:rsid w:val="000F3816"/>
    <w:rsid w:val="000F41E7"/>
    <w:rsid w:val="000F4235"/>
    <w:rsid w:val="000F45C7"/>
    <w:rsid w:val="000F4C95"/>
    <w:rsid w:val="000F4D2C"/>
    <w:rsid w:val="000F4DBF"/>
    <w:rsid w:val="000F4EED"/>
    <w:rsid w:val="000F4FFC"/>
    <w:rsid w:val="000F5037"/>
    <w:rsid w:val="000F50DA"/>
    <w:rsid w:val="000F51F7"/>
    <w:rsid w:val="000F56C4"/>
    <w:rsid w:val="000F5934"/>
    <w:rsid w:val="000F5A48"/>
    <w:rsid w:val="000F5EB3"/>
    <w:rsid w:val="000F5F57"/>
    <w:rsid w:val="000F618F"/>
    <w:rsid w:val="000F622F"/>
    <w:rsid w:val="000F6668"/>
    <w:rsid w:val="000F7083"/>
    <w:rsid w:val="000F708A"/>
    <w:rsid w:val="000F714E"/>
    <w:rsid w:val="000F74C9"/>
    <w:rsid w:val="000F74D2"/>
    <w:rsid w:val="000F78C7"/>
    <w:rsid w:val="001001FA"/>
    <w:rsid w:val="001008D3"/>
    <w:rsid w:val="00100D16"/>
    <w:rsid w:val="001012F3"/>
    <w:rsid w:val="00101570"/>
    <w:rsid w:val="001017BA"/>
    <w:rsid w:val="001017DC"/>
    <w:rsid w:val="0010206C"/>
    <w:rsid w:val="00102782"/>
    <w:rsid w:val="00102D38"/>
    <w:rsid w:val="00102ED4"/>
    <w:rsid w:val="00103024"/>
    <w:rsid w:val="001037D3"/>
    <w:rsid w:val="00103834"/>
    <w:rsid w:val="00103FCE"/>
    <w:rsid w:val="001041B8"/>
    <w:rsid w:val="00104239"/>
    <w:rsid w:val="001046EC"/>
    <w:rsid w:val="0010493D"/>
    <w:rsid w:val="00104F8A"/>
    <w:rsid w:val="0010506F"/>
    <w:rsid w:val="001054C1"/>
    <w:rsid w:val="0010565E"/>
    <w:rsid w:val="00105B10"/>
    <w:rsid w:val="00105D51"/>
    <w:rsid w:val="00106368"/>
    <w:rsid w:val="00106848"/>
    <w:rsid w:val="0010689A"/>
    <w:rsid w:val="001068F3"/>
    <w:rsid w:val="00106A94"/>
    <w:rsid w:val="00106AD8"/>
    <w:rsid w:val="00106C80"/>
    <w:rsid w:val="00106E4E"/>
    <w:rsid w:val="001071AC"/>
    <w:rsid w:val="0010727E"/>
    <w:rsid w:val="001076D4"/>
    <w:rsid w:val="001079B0"/>
    <w:rsid w:val="00107FB4"/>
    <w:rsid w:val="001109DB"/>
    <w:rsid w:val="001109FD"/>
    <w:rsid w:val="00110B77"/>
    <w:rsid w:val="00110CBD"/>
    <w:rsid w:val="00110D98"/>
    <w:rsid w:val="00110DAA"/>
    <w:rsid w:val="00110E42"/>
    <w:rsid w:val="00111389"/>
    <w:rsid w:val="001119D2"/>
    <w:rsid w:val="001126C2"/>
    <w:rsid w:val="001126E4"/>
    <w:rsid w:val="001127C0"/>
    <w:rsid w:val="001129F3"/>
    <w:rsid w:val="00112D61"/>
    <w:rsid w:val="00112FF6"/>
    <w:rsid w:val="00113025"/>
    <w:rsid w:val="0011307C"/>
    <w:rsid w:val="00113743"/>
    <w:rsid w:val="00113D0C"/>
    <w:rsid w:val="00113E31"/>
    <w:rsid w:val="00113E40"/>
    <w:rsid w:val="00113EA5"/>
    <w:rsid w:val="0011464C"/>
    <w:rsid w:val="0011489C"/>
    <w:rsid w:val="00114E09"/>
    <w:rsid w:val="00114EF3"/>
    <w:rsid w:val="00114F6E"/>
    <w:rsid w:val="001154A9"/>
    <w:rsid w:val="001154BE"/>
    <w:rsid w:val="00115A3F"/>
    <w:rsid w:val="00115C79"/>
    <w:rsid w:val="00115ECA"/>
    <w:rsid w:val="001163ED"/>
    <w:rsid w:val="0011701C"/>
    <w:rsid w:val="0011738E"/>
    <w:rsid w:val="0011754A"/>
    <w:rsid w:val="001177F3"/>
    <w:rsid w:val="0011781C"/>
    <w:rsid w:val="00117D5E"/>
    <w:rsid w:val="00117E1F"/>
    <w:rsid w:val="00120579"/>
    <w:rsid w:val="0012066E"/>
    <w:rsid w:val="0012111E"/>
    <w:rsid w:val="0012143A"/>
    <w:rsid w:val="001214D3"/>
    <w:rsid w:val="00121C1A"/>
    <w:rsid w:val="0012230C"/>
    <w:rsid w:val="0012242B"/>
    <w:rsid w:val="00122640"/>
    <w:rsid w:val="00122F74"/>
    <w:rsid w:val="00123051"/>
    <w:rsid w:val="0012306E"/>
    <w:rsid w:val="00123151"/>
    <w:rsid w:val="0012353C"/>
    <w:rsid w:val="0012361C"/>
    <w:rsid w:val="00123A3F"/>
    <w:rsid w:val="00123B1F"/>
    <w:rsid w:val="00123B39"/>
    <w:rsid w:val="00123D3E"/>
    <w:rsid w:val="00123EA9"/>
    <w:rsid w:val="0012455C"/>
    <w:rsid w:val="00124A40"/>
    <w:rsid w:val="00124C19"/>
    <w:rsid w:val="0012507A"/>
    <w:rsid w:val="0012528A"/>
    <w:rsid w:val="001252E8"/>
    <w:rsid w:val="00125B07"/>
    <w:rsid w:val="00125BA1"/>
    <w:rsid w:val="00125BE8"/>
    <w:rsid w:val="00125D73"/>
    <w:rsid w:val="00125EC5"/>
    <w:rsid w:val="00126653"/>
    <w:rsid w:val="0012670C"/>
    <w:rsid w:val="00126795"/>
    <w:rsid w:val="00126796"/>
    <w:rsid w:val="001269E0"/>
    <w:rsid w:val="00126E46"/>
    <w:rsid w:val="00127C6E"/>
    <w:rsid w:val="00127D48"/>
    <w:rsid w:val="00127E0C"/>
    <w:rsid w:val="0013014F"/>
    <w:rsid w:val="00130738"/>
    <w:rsid w:val="001307DB"/>
    <w:rsid w:val="0013089C"/>
    <w:rsid w:val="001309EF"/>
    <w:rsid w:val="00130A3D"/>
    <w:rsid w:val="00130B2D"/>
    <w:rsid w:val="00130DF1"/>
    <w:rsid w:val="00130F3D"/>
    <w:rsid w:val="001316CE"/>
    <w:rsid w:val="00131D60"/>
    <w:rsid w:val="00131E13"/>
    <w:rsid w:val="00131E6C"/>
    <w:rsid w:val="00131ED9"/>
    <w:rsid w:val="00132027"/>
    <w:rsid w:val="0013210D"/>
    <w:rsid w:val="00132A60"/>
    <w:rsid w:val="00132A65"/>
    <w:rsid w:val="00132DDB"/>
    <w:rsid w:val="00132ECF"/>
    <w:rsid w:val="001330B3"/>
    <w:rsid w:val="001333BB"/>
    <w:rsid w:val="0013346D"/>
    <w:rsid w:val="00133481"/>
    <w:rsid w:val="00133862"/>
    <w:rsid w:val="00133A05"/>
    <w:rsid w:val="00133BEC"/>
    <w:rsid w:val="00133F23"/>
    <w:rsid w:val="00134034"/>
    <w:rsid w:val="001340ED"/>
    <w:rsid w:val="001345A9"/>
    <w:rsid w:val="00134671"/>
    <w:rsid w:val="001346F7"/>
    <w:rsid w:val="00134803"/>
    <w:rsid w:val="00134886"/>
    <w:rsid w:val="00134A65"/>
    <w:rsid w:val="001357FA"/>
    <w:rsid w:val="001358E3"/>
    <w:rsid w:val="00135A72"/>
    <w:rsid w:val="00135A82"/>
    <w:rsid w:val="00135AC4"/>
    <w:rsid w:val="00135DCB"/>
    <w:rsid w:val="00136B6D"/>
    <w:rsid w:val="00136CA6"/>
    <w:rsid w:val="0013709F"/>
    <w:rsid w:val="001377B6"/>
    <w:rsid w:val="001377CC"/>
    <w:rsid w:val="00137843"/>
    <w:rsid w:val="00137B2A"/>
    <w:rsid w:val="00140267"/>
    <w:rsid w:val="00140D09"/>
    <w:rsid w:val="001418BD"/>
    <w:rsid w:val="00141971"/>
    <w:rsid w:val="00141EA9"/>
    <w:rsid w:val="001421FE"/>
    <w:rsid w:val="00142303"/>
    <w:rsid w:val="00142423"/>
    <w:rsid w:val="00142440"/>
    <w:rsid w:val="00142777"/>
    <w:rsid w:val="00142DA0"/>
    <w:rsid w:val="00142DC3"/>
    <w:rsid w:val="00142E01"/>
    <w:rsid w:val="00142E86"/>
    <w:rsid w:val="00142F79"/>
    <w:rsid w:val="0014334D"/>
    <w:rsid w:val="001437C0"/>
    <w:rsid w:val="00143C79"/>
    <w:rsid w:val="00144132"/>
    <w:rsid w:val="001441F6"/>
    <w:rsid w:val="0014457F"/>
    <w:rsid w:val="00144A3C"/>
    <w:rsid w:val="00144B44"/>
    <w:rsid w:val="00144DE5"/>
    <w:rsid w:val="00144E99"/>
    <w:rsid w:val="001452A1"/>
    <w:rsid w:val="001456FD"/>
    <w:rsid w:val="00145734"/>
    <w:rsid w:val="00145AF2"/>
    <w:rsid w:val="00145D01"/>
    <w:rsid w:val="00145D53"/>
    <w:rsid w:val="00145DFF"/>
    <w:rsid w:val="00145F98"/>
    <w:rsid w:val="00146057"/>
    <w:rsid w:val="0014632E"/>
    <w:rsid w:val="00146469"/>
    <w:rsid w:val="001466F3"/>
    <w:rsid w:val="001468C0"/>
    <w:rsid w:val="00146E99"/>
    <w:rsid w:val="001473DE"/>
    <w:rsid w:val="001474DB"/>
    <w:rsid w:val="00147766"/>
    <w:rsid w:val="00147963"/>
    <w:rsid w:val="00147973"/>
    <w:rsid w:val="00147B61"/>
    <w:rsid w:val="00147F55"/>
    <w:rsid w:val="00147FBC"/>
    <w:rsid w:val="00147FCD"/>
    <w:rsid w:val="00150519"/>
    <w:rsid w:val="0015051E"/>
    <w:rsid w:val="00150E9F"/>
    <w:rsid w:val="0015126F"/>
    <w:rsid w:val="0015130A"/>
    <w:rsid w:val="00151484"/>
    <w:rsid w:val="0015182D"/>
    <w:rsid w:val="00151A03"/>
    <w:rsid w:val="00151CBD"/>
    <w:rsid w:val="00151CEE"/>
    <w:rsid w:val="0015214D"/>
    <w:rsid w:val="0015216E"/>
    <w:rsid w:val="0015293F"/>
    <w:rsid w:val="001529B3"/>
    <w:rsid w:val="00152F65"/>
    <w:rsid w:val="001534CA"/>
    <w:rsid w:val="0015370D"/>
    <w:rsid w:val="00153E24"/>
    <w:rsid w:val="00154107"/>
    <w:rsid w:val="00154141"/>
    <w:rsid w:val="00154349"/>
    <w:rsid w:val="001545ED"/>
    <w:rsid w:val="00154641"/>
    <w:rsid w:val="00154FCB"/>
    <w:rsid w:val="00155A77"/>
    <w:rsid w:val="00155B9F"/>
    <w:rsid w:val="00155EC1"/>
    <w:rsid w:val="00155F94"/>
    <w:rsid w:val="00156380"/>
    <w:rsid w:val="001565DA"/>
    <w:rsid w:val="0015666A"/>
    <w:rsid w:val="00156876"/>
    <w:rsid w:val="00156912"/>
    <w:rsid w:val="00156961"/>
    <w:rsid w:val="00156B2E"/>
    <w:rsid w:val="001570FE"/>
    <w:rsid w:val="001572FE"/>
    <w:rsid w:val="0015784C"/>
    <w:rsid w:val="00157853"/>
    <w:rsid w:val="00157A2D"/>
    <w:rsid w:val="001600CA"/>
    <w:rsid w:val="00160474"/>
    <w:rsid w:val="00160674"/>
    <w:rsid w:val="00160682"/>
    <w:rsid w:val="0016074C"/>
    <w:rsid w:val="00160863"/>
    <w:rsid w:val="00160A40"/>
    <w:rsid w:val="00160BDB"/>
    <w:rsid w:val="001610D1"/>
    <w:rsid w:val="001611E1"/>
    <w:rsid w:val="0016121C"/>
    <w:rsid w:val="001613BC"/>
    <w:rsid w:val="00161C63"/>
    <w:rsid w:val="00161C8D"/>
    <w:rsid w:val="00161D91"/>
    <w:rsid w:val="0016203B"/>
    <w:rsid w:val="00162160"/>
    <w:rsid w:val="0016221A"/>
    <w:rsid w:val="00162568"/>
    <w:rsid w:val="001626C5"/>
    <w:rsid w:val="00162EEF"/>
    <w:rsid w:val="0016320D"/>
    <w:rsid w:val="0016345E"/>
    <w:rsid w:val="00163552"/>
    <w:rsid w:val="00163648"/>
    <w:rsid w:val="00163826"/>
    <w:rsid w:val="00163DDA"/>
    <w:rsid w:val="00163FEF"/>
    <w:rsid w:val="00164198"/>
    <w:rsid w:val="001642D9"/>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709B"/>
    <w:rsid w:val="001671F6"/>
    <w:rsid w:val="00167625"/>
    <w:rsid w:val="001676CE"/>
    <w:rsid w:val="00167703"/>
    <w:rsid w:val="001679B8"/>
    <w:rsid w:val="00167BFC"/>
    <w:rsid w:val="0017034B"/>
    <w:rsid w:val="0017035B"/>
    <w:rsid w:val="00170CC3"/>
    <w:rsid w:val="00170D37"/>
    <w:rsid w:val="001710A3"/>
    <w:rsid w:val="001714BE"/>
    <w:rsid w:val="001716E2"/>
    <w:rsid w:val="001718DF"/>
    <w:rsid w:val="00171C82"/>
    <w:rsid w:val="00171E05"/>
    <w:rsid w:val="00172030"/>
    <w:rsid w:val="00172206"/>
    <w:rsid w:val="00172CA8"/>
    <w:rsid w:val="00172D94"/>
    <w:rsid w:val="00172DE6"/>
    <w:rsid w:val="00173198"/>
    <w:rsid w:val="0017323D"/>
    <w:rsid w:val="001733B2"/>
    <w:rsid w:val="001733FD"/>
    <w:rsid w:val="001737E0"/>
    <w:rsid w:val="00173AAD"/>
    <w:rsid w:val="0017439E"/>
    <w:rsid w:val="001743DA"/>
    <w:rsid w:val="00174538"/>
    <w:rsid w:val="00174AA0"/>
    <w:rsid w:val="001750C1"/>
    <w:rsid w:val="00175192"/>
    <w:rsid w:val="00175434"/>
    <w:rsid w:val="0017563F"/>
    <w:rsid w:val="001759ED"/>
    <w:rsid w:val="00175F04"/>
    <w:rsid w:val="00175FFE"/>
    <w:rsid w:val="001763AE"/>
    <w:rsid w:val="00176556"/>
    <w:rsid w:val="00176638"/>
    <w:rsid w:val="00176907"/>
    <w:rsid w:val="00176A64"/>
    <w:rsid w:val="00176BA5"/>
    <w:rsid w:val="00176CEF"/>
    <w:rsid w:val="00176F97"/>
    <w:rsid w:val="0017759C"/>
    <w:rsid w:val="00177758"/>
    <w:rsid w:val="001778BC"/>
    <w:rsid w:val="00177B57"/>
    <w:rsid w:val="00177B70"/>
    <w:rsid w:val="00177DD4"/>
    <w:rsid w:val="00177FB5"/>
    <w:rsid w:val="001801A9"/>
    <w:rsid w:val="0018073C"/>
    <w:rsid w:val="00180A46"/>
    <w:rsid w:val="00180A8B"/>
    <w:rsid w:val="00181BC3"/>
    <w:rsid w:val="00181BD7"/>
    <w:rsid w:val="00181F52"/>
    <w:rsid w:val="001821BE"/>
    <w:rsid w:val="0018281E"/>
    <w:rsid w:val="00182A90"/>
    <w:rsid w:val="00182C00"/>
    <w:rsid w:val="00182C23"/>
    <w:rsid w:val="00182CC7"/>
    <w:rsid w:val="00182E21"/>
    <w:rsid w:val="00182FBC"/>
    <w:rsid w:val="0018340E"/>
    <w:rsid w:val="001836FC"/>
    <w:rsid w:val="001837E8"/>
    <w:rsid w:val="00183D48"/>
    <w:rsid w:val="0018414E"/>
    <w:rsid w:val="0018415C"/>
    <w:rsid w:val="001842BF"/>
    <w:rsid w:val="0018454E"/>
    <w:rsid w:val="00184E1E"/>
    <w:rsid w:val="00184E35"/>
    <w:rsid w:val="00184F01"/>
    <w:rsid w:val="00185151"/>
    <w:rsid w:val="001853E7"/>
    <w:rsid w:val="001854EA"/>
    <w:rsid w:val="00185737"/>
    <w:rsid w:val="00185776"/>
    <w:rsid w:val="00185D46"/>
    <w:rsid w:val="00185DBB"/>
    <w:rsid w:val="00185FBF"/>
    <w:rsid w:val="0018603A"/>
    <w:rsid w:val="00186884"/>
    <w:rsid w:val="00186A62"/>
    <w:rsid w:val="00187953"/>
    <w:rsid w:val="001879F8"/>
    <w:rsid w:val="00187C11"/>
    <w:rsid w:val="0019026A"/>
    <w:rsid w:val="001905FD"/>
    <w:rsid w:val="0019095E"/>
    <w:rsid w:val="00190ACB"/>
    <w:rsid w:val="00190DBA"/>
    <w:rsid w:val="00190E71"/>
    <w:rsid w:val="00190EB7"/>
    <w:rsid w:val="00191295"/>
    <w:rsid w:val="001914BB"/>
    <w:rsid w:val="00191549"/>
    <w:rsid w:val="001915D9"/>
    <w:rsid w:val="00191C93"/>
    <w:rsid w:val="0019233A"/>
    <w:rsid w:val="00192B32"/>
    <w:rsid w:val="00192BB2"/>
    <w:rsid w:val="00192BF0"/>
    <w:rsid w:val="00192E08"/>
    <w:rsid w:val="0019323F"/>
    <w:rsid w:val="00193294"/>
    <w:rsid w:val="001934C5"/>
    <w:rsid w:val="0019393F"/>
    <w:rsid w:val="00193D36"/>
    <w:rsid w:val="00193D5C"/>
    <w:rsid w:val="001940E1"/>
    <w:rsid w:val="00194134"/>
    <w:rsid w:val="00194319"/>
    <w:rsid w:val="0019496C"/>
    <w:rsid w:val="00194B87"/>
    <w:rsid w:val="001950FD"/>
    <w:rsid w:val="0019528C"/>
    <w:rsid w:val="001952B1"/>
    <w:rsid w:val="00195961"/>
    <w:rsid w:val="0019596E"/>
    <w:rsid w:val="00195C9C"/>
    <w:rsid w:val="00195EA3"/>
    <w:rsid w:val="001962D2"/>
    <w:rsid w:val="00196495"/>
    <w:rsid w:val="00196683"/>
    <w:rsid w:val="001966AD"/>
    <w:rsid w:val="00196827"/>
    <w:rsid w:val="00196878"/>
    <w:rsid w:val="00196EA5"/>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A04"/>
    <w:rsid w:val="001A1B7B"/>
    <w:rsid w:val="001A1D13"/>
    <w:rsid w:val="001A1ED9"/>
    <w:rsid w:val="001A25F1"/>
    <w:rsid w:val="001A2901"/>
    <w:rsid w:val="001A2AA3"/>
    <w:rsid w:val="001A2B68"/>
    <w:rsid w:val="001A2BD9"/>
    <w:rsid w:val="001A2BF5"/>
    <w:rsid w:val="001A3041"/>
    <w:rsid w:val="001A306F"/>
    <w:rsid w:val="001A3127"/>
    <w:rsid w:val="001A3988"/>
    <w:rsid w:val="001A39EE"/>
    <w:rsid w:val="001A3AA7"/>
    <w:rsid w:val="001A3F0B"/>
    <w:rsid w:val="001A415E"/>
    <w:rsid w:val="001A42A2"/>
    <w:rsid w:val="001A4305"/>
    <w:rsid w:val="001A4571"/>
    <w:rsid w:val="001A4594"/>
    <w:rsid w:val="001A45F5"/>
    <w:rsid w:val="001A48CB"/>
    <w:rsid w:val="001A4A4A"/>
    <w:rsid w:val="001A4BED"/>
    <w:rsid w:val="001A55CE"/>
    <w:rsid w:val="001A588A"/>
    <w:rsid w:val="001A5B2B"/>
    <w:rsid w:val="001A5B4B"/>
    <w:rsid w:val="001A5EDC"/>
    <w:rsid w:val="001A5F2B"/>
    <w:rsid w:val="001A5F37"/>
    <w:rsid w:val="001A63A9"/>
    <w:rsid w:val="001A6577"/>
    <w:rsid w:val="001A6791"/>
    <w:rsid w:val="001A6E03"/>
    <w:rsid w:val="001A7093"/>
    <w:rsid w:val="001A70C2"/>
    <w:rsid w:val="001A7162"/>
    <w:rsid w:val="001A7BCE"/>
    <w:rsid w:val="001B01F8"/>
    <w:rsid w:val="001B0326"/>
    <w:rsid w:val="001B0394"/>
    <w:rsid w:val="001B057C"/>
    <w:rsid w:val="001B1207"/>
    <w:rsid w:val="001B145F"/>
    <w:rsid w:val="001B14A3"/>
    <w:rsid w:val="001B18BE"/>
    <w:rsid w:val="001B1AA7"/>
    <w:rsid w:val="001B1F98"/>
    <w:rsid w:val="001B20E5"/>
    <w:rsid w:val="001B2385"/>
    <w:rsid w:val="001B2677"/>
    <w:rsid w:val="001B28BC"/>
    <w:rsid w:val="001B2CC6"/>
    <w:rsid w:val="001B3308"/>
    <w:rsid w:val="001B37C6"/>
    <w:rsid w:val="001B38A8"/>
    <w:rsid w:val="001B3926"/>
    <w:rsid w:val="001B39E6"/>
    <w:rsid w:val="001B3D88"/>
    <w:rsid w:val="001B3F06"/>
    <w:rsid w:val="001B4132"/>
    <w:rsid w:val="001B4164"/>
    <w:rsid w:val="001B4607"/>
    <w:rsid w:val="001B49BD"/>
    <w:rsid w:val="001B4F38"/>
    <w:rsid w:val="001B4FFC"/>
    <w:rsid w:val="001B52EE"/>
    <w:rsid w:val="001B5610"/>
    <w:rsid w:val="001B5827"/>
    <w:rsid w:val="001B5BF6"/>
    <w:rsid w:val="001B5C82"/>
    <w:rsid w:val="001B5E2D"/>
    <w:rsid w:val="001B60DD"/>
    <w:rsid w:val="001B63C4"/>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A6D"/>
    <w:rsid w:val="001C22E2"/>
    <w:rsid w:val="001C23E1"/>
    <w:rsid w:val="001C297A"/>
    <w:rsid w:val="001C2A96"/>
    <w:rsid w:val="001C2B56"/>
    <w:rsid w:val="001C2BBB"/>
    <w:rsid w:val="001C35AC"/>
    <w:rsid w:val="001C35B5"/>
    <w:rsid w:val="001C3942"/>
    <w:rsid w:val="001C3A42"/>
    <w:rsid w:val="001C3C95"/>
    <w:rsid w:val="001C3F09"/>
    <w:rsid w:val="001C4311"/>
    <w:rsid w:val="001C4632"/>
    <w:rsid w:val="001C52E0"/>
    <w:rsid w:val="001C56BE"/>
    <w:rsid w:val="001C58F6"/>
    <w:rsid w:val="001C5B06"/>
    <w:rsid w:val="001C64C9"/>
    <w:rsid w:val="001C64CC"/>
    <w:rsid w:val="001C6566"/>
    <w:rsid w:val="001C65DB"/>
    <w:rsid w:val="001C77CA"/>
    <w:rsid w:val="001C77D7"/>
    <w:rsid w:val="001C79B5"/>
    <w:rsid w:val="001C7DE1"/>
    <w:rsid w:val="001D010E"/>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C47"/>
    <w:rsid w:val="001D3C63"/>
    <w:rsid w:val="001D3CB3"/>
    <w:rsid w:val="001D3D04"/>
    <w:rsid w:val="001D3DAC"/>
    <w:rsid w:val="001D3E18"/>
    <w:rsid w:val="001D47C1"/>
    <w:rsid w:val="001D49A7"/>
    <w:rsid w:val="001D49C5"/>
    <w:rsid w:val="001D5066"/>
    <w:rsid w:val="001D518D"/>
    <w:rsid w:val="001D57B2"/>
    <w:rsid w:val="001D582B"/>
    <w:rsid w:val="001D5A43"/>
    <w:rsid w:val="001D5F8A"/>
    <w:rsid w:val="001D6530"/>
    <w:rsid w:val="001D6798"/>
    <w:rsid w:val="001D69B7"/>
    <w:rsid w:val="001D6A1D"/>
    <w:rsid w:val="001D6C2F"/>
    <w:rsid w:val="001D7990"/>
    <w:rsid w:val="001D799E"/>
    <w:rsid w:val="001D7B4D"/>
    <w:rsid w:val="001D7CCF"/>
    <w:rsid w:val="001D7FAE"/>
    <w:rsid w:val="001E012B"/>
    <w:rsid w:val="001E0175"/>
    <w:rsid w:val="001E0E1E"/>
    <w:rsid w:val="001E14C7"/>
    <w:rsid w:val="001E1626"/>
    <w:rsid w:val="001E1D82"/>
    <w:rsid w:val="001E1E15"/>
    <w:rsid w:val="001E2521"/>
    <w:rsid w:val="001E2A16"/>
    <w:rsid w:val="001E2AFB"/>
    <w:rsid w:val="001E31F5"/>
    <w:rsid w:val="001E32E8"/>
    <w:rsid w:val="001E3AE1"/>
    <w:rsid w:val="001E3C59"/>
    <w:rsid w:val="001E3D80"/>
    <w:rsid w:val="001E3E1A"/>
    <w:rsid w:val="001E4038"/>
    <w:rsid w:val="001E4447"/>
    <w:rsid w:val="001E4491"/>
    <w:rsid w:val="001E4503"/>
    <w:rsid w:val="001E456C"/>
    <w:rsid w:val="001E456F"/>
    <w:rsid w:val="001E4707"/>
    <w:rsid w:val="001E498D"/>
    <w:rsid w:val="001E4AF9"/>
    <w:rsid w:val="001E5419"/>
    <w:rsid w:val="001E5C4B"/>
    <w:rsid w:val="001E5EBB"/>
    <w:rsid w:val="001E5F2D"/>
    <w:rsid w:val="001E61DA"/>
    <w:rsid w:val="001E63C3"/>
    <w:rsid w:val="001E64C2"/>
    <w:rsid w:val="001E665F"/>
    <w:rsid w:val="001E66BD"/>
    <w:rsid w:val="001E6CF4"/>
    <w:rsid w:val="001E6D6A"/>
    <w:rsid w:val="001E6F43"/>
    <w:rsid w:val="001E72F1"/>
    <w:rsid w:val="001E77A4"/>
    <w:rsid w:val="001E786A"/>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CDC"/>
    <w:rsid w:val="001F6E57"/>
    <w:rsid w:val="001F7189"/>
    <w:rsid w:val="001F7408"/>
    <w:rsid w:val="001F7489"/>
    <w:rsid w:val="001F75A4"/>
    <w:rsid w:val="001F7CF1"/>
    <w:rsid w:val="001F7EA1"/>
    <w:rsid w:val="0020060C"/>
    <w:rsid w:val="002009BA"/>
    <w:rsid w:val="00200A9B"/>
    <w:rsid w:val="00201349"/>
    <w:rsid w:val="002016BF"/>
    <w:rsid w:val="00201D3D"/>
    <w:rsid w:val="00201FB6"/>
    <w:rsid w:val="002027D1"/>
    <w:rsid w:val="00202917"/>
    <w:rsid w:val="00202ADB"/>
    <w:rsid w:val="00202C53"/>
    <w:rsid w:val="00202D55"/>
    <w:rsid w:val="00202DB7"/>
    <w:rsid w:val="00203058"/>
    <w:rsid w:val="0020324B"/>
    <w:rsid w:val="002033BE"/>
    <w:rsid w:val="00203A41"/>
    <w:rsid w:val="00203A44"/>
    <w:rsid w:val="00203CB7"/>
    <w:rsid w:val="00203D0A"/>
    <w:rsid w:val="00203F81"/>
    <w:rsid w:val="002040FE"/>
    <w:rsid w:val="00204374"/>
    <w:rsid w:val="002047F8"/>
    <w:rsid w:val="00204A3B"/>
    <w:rsid w:val="00204AFE"/>
    <w:rsid w:val="00204F92"/>
    <w:rsid w:val="00205353"/>
    <w:rsid w:val="00205540"/>
    <w:rsid w:val="00205844"/>
    <w:rsid w:val="00205D57"/>
    <w:rsid w:val="00205E39"/>
    <w:rsid w:val="00205EE7"/>
    <w:rsid w:val="00206004"/>
    <w:rsid w:val="0020645B"/>
    <w:rsid w:val="00206BBE"/>
    <w:rsid w:val="00207324"/>
    <w:rsid w:val="00207699"/>
    <w:rsid w:val="00207882"/>
    <w:rsid w:val="002079A2"/>
    <w:rsid w:val="00207B95"/>
    <w:rsid w:val="0021039D"/>
    <w:rsid w:val="0021052A"/>
    <w:rsid w:val="00210A24"/>
    <w:rsid w:val="00210CE4"/>
    <w:rsid w:val="00210D3C"/>
    <w:rsid w:val="0021147B"/>
    <w:rsid w:val="00211B3B"/>
    <w:rsid w:val="00212146"/>
    <w:rsid w:val="002121A3"/>
    <w:rsid w:val="002133A3"/>
    <w:rsid w:val="002136C0"/>
    <w:rsid w:val="002136FB"/>
    <w:rsid w:val="00213B2A"/>
    <w:rsid w:val="00213C40"/>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2C0"/>
    <w:rsid w:val="00216A62"/>
    <w:rsid w:val="00216B7B"/>
    <w:rsid w:val="00216F61"/>
    <w:rsid w:val="0021760B"/>
    <w:rsid w:val="00217766"/>
    <w:rsid w:val="002177BE"/>
    <w:rsid w:val="00217918"/>
    <w:rsid w:val="00217962"/>
    <w:rsid w:val="00217E9F"/>
    <w:rsid w:val="00220255"/>
    <w:rsid w:val="002202BA"/>
    <w:rsid w:val="00220703"/>
    <w:rsid w:val="002208C2"/>
    <w:rsid w:val="00220957"/>
    <w:rsid w:val="00220D47"/>
    <w:rsid w:val="0022153F"/>
    <w:rsid w:val="00221689"/>
    <w:rsid w:val="00221E24"/>
    <w:rsid w:val="00222514"/>
    <w:rsid w:val="00222567"/>
    <w:rsid w:val="00222668"/>
    <w:rsid w:val="00222FF8"/>
    <w:rsid w:val="002230C1"/>
    <w:rsid w:val="00223968"/>
    <w:rsid w:val="00224382"/>
    <w:rsid w:val="002243D8"/>
    <w:rsid w:val="002249CE"/>
    <w:rsid w:val="00224A1D"/>
    <w:rsid w:val="00224C83"/>
    <w:rsid w:val="00225143"/>
    <w:rsid w:val="0022517D"/>
    <w:rsid w:val="00225198"/>
    <w:rsid w:val="002254AF"/>
    <w:rsid w:val="0022557A"/>
    <w:rsid w:val="00225891"/>
    <w:rsid w:val="00225C9D"/>
    <w:rsid w:val="00226249"/>
    <w:rsid w:val="0022675A"/>
    <w:rsid w:val="0022680F"/>
    <w:rsid w:val="00226AAA"/>
    <w:rsid w:val="00226ADE"/>
    <w:rsid w:val="00226F5D"/>
    <w:rsid w:val="00226FBC"/>
    <w:rsid w:val="00226FD4"/>
    <w:rsid w:val="0022702D"/>
    <w:rsid w:val="0022722B"/>
    <w:rsid w:val="00227250"/>
    <w:rsid w:val="002272CF"/>
    <w:rsid w:val="002275B2"/>
    <w:rsid w:val="002277B0"/>
    <w:rsid w:val="00227929"/>
    <w:rsid w:val="00227EB7"/>
    <w:rsid w:val="00230D44"/>
    <w:rsid w:val="002310CB"/>
    <w:rsid w:val="00231135"/>
    <w:rsid w:val="002313A9"/>
    <w:rsid w:val="002314A3"/>
    <w:rsid w:val="00231829"/>
    <w:rsid w:val="00231E4D"/>
    <w:rsid w:val="0023208A"/>
    <w:rsid w:val="002324A2"/>
    <w:rsid w:val="00232755"/>
    <w:rsid w:val="00232856"/>
    <w:rsid w:val="00232979"/>
    <w:rsid w:val="00232A5F"/>
    <w:rsid w:val="00232A7C"/>
    <w:rsid w:val="00232DE1"/>
    <w:rsid w:val="00233031"/>
    <w:rsid w:val="0023375E"/>
    <w:rsid w:val="00233954"/>
    <w:rsid w:val="00233ABE"/>
    <w:rsid w:val="00233B55"/>
    <w:rsid w:val="00233CC6"/>
    <w:rsid w:val="00234036"/>
    <w:rsid w:val="002340E0"/>
    <w:rsid w:val="00234109"/>
    <w:rsid w:val="002342AB"/>
    <w:rsid w:val="002344ED"/>
    <w:rsid w:val="00234544"/>
    <w:rsid w:val="00234AB4"/>
    <w:rsid w:val="00234CE6"/>
    <w:rsid w:val="00234DF7"/>
    <w:rsid w:val="00234FC9"/>
    <w:rsid w:val="00235040"/>
    <w:rsid w:val="002350FD"/>
    <w:rsid w:val="00235A5B"/>
    <w:rsid w:val="00235B2F"/>
    <w:rsid w:val="002371F8"/>
    <w:rsid w:val="0023737A"/>
    <w:rsid w:val="0023744E"/>
    <w:rsid w:val="00237466"/>
    <w:rsid w:val="00237968"/>
    <w:rsid w:val="00237B4D"/>
    <w:rsid w:val="00237BE3"/>
    <w:rsid w:val="00240B4B"/>
    <w:rsid w:val="00240D3E"/>
    <w:rsid w:val="00240F32"/>
    <w:rsid w:val="002411A6"/>
    <w:rsid w:val="00241489"/>
    <w:rsid w:val="002416FD"/>
    <w:rsid w:val="00241BA3"/>
    <w:rsid w:val="00242027"/>
    <w:rsid w:val="002420B2"/>
    <w:rsid w:val="002422C4"/>
    <w:rsid w:val="002423E3"/>
    <w:rsid w:val="00242463"/>
    <w:rsid w:val="00242870"/>
    <w:rsid w:val="0024293A"/>
    <w:rsid w:val="0024299F"/>
    <w:rsid w:val="00243148"/>
    <w:rsid w:val="00243235"/>
    <w:rsid w:val="0024324F"/>
    <w:rsid w:val="0024343E"/>
    <w:rsid w:val="00243B04"/>
    <w:rsid w:val="00243B4E"/>
    <w:rsid w:val="00243C7F"/>
    <w:rsid w:val="00243DB3"/>
    <w:rsid w:val="00243DE3"/>
    <w:rsid w:val="00243F2A"/>
    <w:rsid w:val="002445BE"/>
    <w:rsid w:val="00244645"/>
    <w:rsid w:val="00244724"/>
    <w:rsid w:val="00244B64"/>
    <w:rsid w:val="00244E3D"/>
    <w:rsid w:val="00245244"/>
    <w:rsid w:val="00245309"/>
    <w:rsid w:val="002453B1"/>
    <w:rsid w:val="002455DD"/>
    <w:rsid w:val="00245BF0"/>
    <w:rsid w:val="00246739"/>
    <w:rsid w:val="002468E2"/>
    <w:rsid w:val="00246C9E"/>
    <w:rsid w:val="00247619"/>
    <w:rsid w:val="00247AF8"/>
    <w:rsid w:val="00247D2A"/>
    <w:rsid w:val="002502A9"/>
    <w:rsid w:val="00250556"/>
    <w:rsid w:val="002506D4"/>
    <w:rsid w:val="00250775"/>
    <w:rsid w:val="00250935"/>
    <w:rsid w:val="002516EA"/>
    <w:rsid w:val="002519BA"/>
    <w:rsid w:val="00251BE9"/>
    <w:rsid w:val="00251CF7"/>
    <w:rsid w:val="00251F7A"/>
    <w:rsid w:val="00251F99"/>
    <w:rsid w:val="002523F5"/>
    <w:rsid w:val="00252454"/>
    <w:rsid w:val="002525C0"/>
    <w:rsid w:val="00252D1B"/>
    <w:rsid w:val="00252D53"/>
    <w:rsid w:val="002537A3"/>
    <w:rsid w:val="00253B40"/>
    <w:rsid w:val="00253E5A"/>
    <w:rsid w:val="00254008"/>
    <w:rsid w:val="002546D7"/>
    <w:rsid w:val="002547E0"/>
    <w:rsid w:val="00254E96"/>
    <w:rsid w:val="0025545E"/>
    <w:rsid w:val="00255528"/>
    <w:rsid w:val="002559AA"/>
    <w:rsid w:val="002559F7"/>
    <w:rsid w:val="00255D54"/>
    <w:rsid w:val="002560A3"/>
    <w:rsid w:val="0025688C"/>
    <w:rsid w:val="00256B47"/>
    <w:rsid w:val="00256E22"/>
    <w:rsid w:val="002570C9"/>
    <w:rsid w:val="0025719A"/>
    <w:rsid w:val="00257238"/>
    <w:rsid w:val="002574F1"/>
    <w:rsid w:val="0025759F"/>
    <w:rsid w:val="00257EF9"/>
    <w:rsid w:val="00260221"/>
    <w:rsid w:val="002603F6"/>
    <w:rsid w:val="0026097A"/>
    <w:rsid w:val="00260ABE"/>
    <w:rsid w:val="00260BB6"/>
    <w:rsid w:val="00260C3C"/>
    <w:rsid w:val="00260D60"/>
    <w:rsid w:val="00260F62"/>
    <w:rsid w:val="00260FCD"/>
    <w:rsid w:val="00261EAB"/>
    <w:rsid w:val="00261F46"/>
    <w:rsid w:val="0026220A"/>
    <w:rsid w:val="002622E7"/>
    <w:rsid w:val="0026245D"/>
    <w:rsid w:val="00262C6E"/>
    <w:rsid w:val="00262C92"/>
    <w:rsid w:val="00263269"/>
    <w:rsid w:val="00263312"/>
    <w:rsid w:val="002634E4"/>
    <w:rsid w:val="0026371C"/>
    <w:rsid w:val="00263A4B"/>
    <w:rsid w:val="00263A6D"/>
    <w:rsid w:val="00264089"/>
    <w:rsid w:val="0026410C"/>
    <w:rsid w:val="00264189"/>
    <w:rsid w:val="0026459D"/>
    <w:rsid w:val="00264EE2"/>
    <w:rsid w:val="00265082"/>
    <w:rsid w:val="0026509A"/>
    <w:rsid w:val="00265144"/>
    <w:rsid w:val="002652A3"/>
    <w:rsid w:val="002658E6"/>
    <w:rsid w:val="00265CEA"/>
    <w:rsid w:val="00265D33"/>
    <w:rsid w:val="0026633E"/>
    <w:rsid w:val="002663DD"/>
    <w:rsid w:val="00266624"/>
    <w:rsid w:val="0026705C"/>
    <w:rsid w:val="0026727C"/>
    <w:rsid w:val="002672DB"/>
    <w:rsid w:val="0026772A"/>
    <w:rsid w:val="00267869"/>
    <w:rsid w:val="00267A28"/>
    <w:rsid w:val="002701B1"/>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426D"/>
    <w:rsid w:val="00274335"/>
    <w:rsid w:val="0027458D"/>
    <w:rsid w:val="00274602"/>
    <w:rsid w:val="00274861"/>
    <w:rsid w:val="002748F6"/>
    <w:rsid w:val="00274B51"/>
    <w:rsid w:val="00274F96"/>
    <w:rsid w:val="0027508C"/>
    <w:rsid w:val="00275155"/>
    <w:rsid w:val="00275431"/>
    <w:rsid w:val="00275820"/>
    <w:rsid w:val="00275992"/>
    <w:rsid w:val="00275AF0"/>
    <w:rsid w:val="00275C60"/>
    <w:rsid w:val="00276020"/>
    <w:rsid w:val="002760B0"/>
    <w:rsid w:val="002761A9"/>
    <w:rsid w:val="002761FB"/>
    <w:rsid w:val="002765C6"/>
    <w:rsid w:val="00276AAC"/>
    <w:rsid w:val="00276E5C"/>
    <w:rsid w:val="00276FA0"/>
    <w:rsid w:val="0027722E"/>
    <w:rsid w:val="00277345"/>
    <w:rsid w:val="0027748A"/>
    <w:rsid w:val="00277511"/>
    <w:rsid w:val="00277721"/>
    <w:rsid w:val="00277839"/>
    <w:rsid w:val="00277853"/>
    <w:rsid w:val="00277C14"/>
    <w:rsid w:val="00280000"/>
    <w:rsid w:val="00280759"/>
    <w:rsid w:val="00280B8F"/>
    <w:rsid w:val="00280BDF"/>
    <w:rsid w:val="00280FA9"/>
    <w:rsid w:val="0028100E"/>
    <w:rsid w:val="00281163"/>
    <w:rsid w:val="00281399"/>
    <w:rsid w:val="00281790"/>
    <w:rsid w:val="002817F4"/>
    <w:rsid w:val="00281BB9"/>
    <w:rsid w:val="00281BEF"/>
    <w:rsid w:val="00281D40"/>
    <w:rsid w:val="00281EFB"/>
    <w:rsid w:val="0028214F"/>
    <w:rsid w:val="00282250"/>
    <w:rsid w:val="002822A5"/>
    <w:rsid w:val="00282747"/>
    <w:rsid w:val="00282D96"/>
    <w:rsid w:val="00282EFB"/>
    <w:rsid w:val="00283671"/>
    <w:rsid w:val="002838A3"/>
    <w:rsid w:val="00283E59"/>
    <w:rsid w:val="00284115"/>
    <w:rsid w:val="002843E6"/>
    <w:rsid w:val="00284C5C"/>
    <w:rsid w:val="0028556E"/>
    <w:rsid w:val="002855A4"/>
    <w:rsid w:val="00285697"/>
    <w:rsid w:val="002859C6"/>
    <w:rsid w:val="00285B12"/>
    <w:rsid w:val="00285F5E"/>
    <w:rsid w:val="0028633B"/>
    <w:rsid w:val="00286765"/>
    <w:rsid w:val="00286773"/>
    <w:rsid w:val="002867AA"/>
    <w:rsid w:val="00286BCC"/>
    <w:rsid w:val="00286E52"/>
    <w:rsid w:val="00286F49"/>
    <w:rsid w:val="00287611"/>
    <w:rsid w:val="00287E45"/>
    <w:rsid w:val="00287E80"/>
    <w:rsid w:val="00290E4D"/>
    <w:rsid w:val="00290FD8"/>
    <w:rsid w:val="0029140F"/>
    <w:rsid w:val="00291EF0"/>
    <w:rsid w:val="002923BD"/>
    <w:rsid w:val="002925DC"/>
    <w:rsid w:val="002927A7"/>
    <w:rsid w:val="00292A68"/>
    <w:rsid w:val="00292AE1"/>
    <w:rsid w:val="00293096"/>
    <w:rsid w:val="00293264"/>
    <w:rsid w:val="00293287"/>
    <w:rsid w:val="0029374B"/>
    <w:rsid w:val="0029387F"/>
    <w:rsid w:val="002938D4"/>
    <w:rsid w:val="002939E9"/>
    <w:rsid w:val="002949F2"/>
    <w:rsid w:val="00294A58"/>
    <w:rsid w:val="00294ADB"/>
    <w:rsid w:val="0029544A"/>
    <w:rsid w:val="002956E4"/>
    <w:rsid w:val="00295ACE"/>
    <w:rsid w:val="0029635E"/>
    <w:rsid w:val="0029678C"/>
    <w:rsid w:val="0029696D"/>
    <w:rsid w:val="00297028"/>
    <w:rsid w:val="0029720B"/>
    <w:rsid w:val="002973D5"/>
    <w:rsid w:val="0029760F"/>
    <w:rsid w:val="0029798F"/>
    <w:rsid w:val="00297C7A"/>
    <w:rsid w:val="002A0129"/>
    <w:rsid w:val="002A0257"/>
    <w:rsid w:val="002A07D7"/>
    <w:rsid w:val="002A091B"/>
    <w:rsid w:val="002A0BA0"/>
    <w:rsid w:val="002A0DBF"/>
    <w:rsid w:val="002A128D"/>
    <w:rsid w:val="002A14A1"/>
    <w:rsid w:val="002A16E7"/>
    <w:rsid w:val="002A1A6A"/>
    <w:rsid w:val="002A1C5F"/>
    <w:rsid w:val="002A1D63"/>
    <w:rsid w:val="002A20A5"/>
    <w:rsid w:val="002A211A"/>
    <w:rsid w:val="002A22D7"/>
    <w:rsid w:val="002A253E"/>
    <w:rsid w:val="002A28D4"/>
    <w:rsid w:val="002A299D"/>
    <w:rsid w:val="002A37A8"/>
    <w:rsid w:val="002A3938"/>
    <w:rsid w:val="002A3BD9"/>
    <w:rsid w:val="002A3BFA"/>
    <w:rsid w:val="002A3F7C"/>
    <w:rsid w:val="002A4568"/>
    <w:rsid w:val="002A456A"/>
    <w:rsid w:val="002A4821"/>
    <w:rsid w:val="002A4C75"/>
    <w:rsid w:val="002A4D8F"/>
    <w:rsid w:val="002A54A7"/>
    <w:rsid w:val="002A5A7B"/>
    <w:rsid w:val="002A5D3F"/>
    <w:rsid w:val="002A610F"/>
    <w:rsid w:val="002A671D"/>
    <w:rsid w:val="002A6BAD"/>
    <w:rsid w:val="002A6C56"/>
    <w:rsid w:val="002A7118"/>
    <w:rsid w:val="002A71B2"/>
    <w:rsid w:val="002A722B"/>
    <w:rsid w:val="002A7336"/>
    <w:rsid w:val="002A7411"/>
    <w:rsid w:val="002A7644"/>
    <w:rsid w:val="002A7670"/>
    <w:rsid w:val="002A7786"/>
    <w:rsid w:val="002A77E3"/>
    <w:rsid w:val="002A7813"/>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6B"/>
    <w:rsid w:val="002B1D14"/>
    <w:rsid w:val="002B1EAB"/>
    <w:rsid w:val="002B20D5"/>
    <w:rsid w:val="002B226E"/>
    <w:rsid w:val="002B2534"/>
    <w:rsid w:val="002B2996"/>
    <w:rsid w:val="002B2A3A"/>
    <w:rsid w:val="002B3330"/>
    <w:rsid w:val="002B3465"/>
    <w:rsid w:val="002B350C"/>
    <w:rsid w:val="002B37B1"/>
    <w:rsid w:val="002B42B1"/>
    <w:rsid w:val="002B446A"/>
    <w:rsid w:val="002B476C"/>
    <w:rsid w:val="002B4A6E"/>
    <w:rsid w:val="002B4CBD"/>
    <w:rsid w:val="002B4E8B"/>
    <w:rsid w:val="002B52A3"/>
    <w:rsid w:val="002B53A2"/>
    <w:rsid w:val="002B5906"/>
    <w:rsid w:val="002B6221"/>
    <w:rsid w:val="002B6608"/>
    <w:rsid w:val="002B76C6"/>
    <w:rsid w:val="002B78F8"/>
    <w:rsid w:val="002B79FE"/>
    <w:rsid w:val="002B7EC9"/>
    <w:rsid w:val="002B7FC6"/>
    <w:rsid w:val="002C06FA"/>
    <w:rsid w:val="002C0A57"/>
    <w:rsid w:val="002C0AFF"/>
    <w:rsid w:val="002C0C62"/>
    <w:rsid w:val="002C0DAA"/>
    <w:rsid w:val="002C120F"/>
    <w:rsid w:val="002C1674"/>
    <w:rsid w:val="002C1B81"/>
    <w:rsid w:val="002C1CA1"/>
    <w:rsid w:val="002C2298"/>
    <w:rsid w:val="002C22FA"/>
    <w:rsid w:val="002C254F"/>
    <w:rsid w:val="002C2AB4"/>
    <w:rsid w:val="002C2BB5"/>
    <w:rsid w:val="002C2E9C"/>
    <w:rsid w:val="002C3068"/>
    <w:rsid w:val="002C3531"/>
    <w:rsid w:val="002C3E02"/>
    <w:rsid w:val="002C40B6"/>
    <w:rsid w:val="002C4233"/>
    <w:rsid w:val="002C4395"/>
    <w:rsid w:val="002C4937"/>
    <w:rsid w:val="002C4955"/>
    <w:rsid w:val="002C4B03"/>
    <w:rsid w:val="002C4C50"/>
    <w:rsid w:val="002C52C4"/>
    <w:rsid w:val="002C56FA"/>
    <w:rsid w:val="002C571C"/>
    <w:rsid w:val="002C57C6"/>
    <w:rsid w:val="002C5AF9"/>
    <w:rsid w:val="002C5B25"/>
    <w:rsid w:val="002C5B49"/>
    <w:rsid w:val="002C5F0A"/>
    <w:rsid w:val="002C6112"/>
    <w:rsid w:val="002C6205"/>
    <w:rsid w:val="002C6374"/>
    <w:rsid w:val="002C6467"/>
    <w:rsid w:val="002C6776"/>
    <w:rsid w:val="002C68AD"/>
    <w:rsid w:val="002C6E98"/>
    <w:rsid w:val="002C6F4C"/>
    <w:rsid w:val="002C7063"/>
    <w:rsid w:val="002C70B6"/>
    <w:rsid w:val="002C730E"/>
    <w:rsid w:val="002C74B6"/>
    <w:rsid w:val="002C7940"/>
    <w:rsid w:val="002C7B99"/>
    <w:rsid w:val="002C7C65"/>
    <w:rsid w:val="002C7DB8"/>
    <w:rsid w:val="002D0995"/>
    <w:rsid w:val="002D0A1E"/>
    <w:rsid w:val="002D0CF0"/>
    <w:rsid w:val="002D0E72"/>
    <w:rsid w:val="002D1155"/>
    <w:rsid w:val="002D14BC"/>
    <w:rsid w:val="002D1B87"/>
    <w:rsid w:val="002D1EDB"/>
    <w:rsid w:val="002D1F83"/>
    <w:rsid w:val="002D24B7"/>
    <w:rsid w:val="002D260C"/>
    <w:rsid w:val="002D2A23"/>
    <w:rsid w:val="002D2D3F"/>
    <w:rsid w:val="002D32FD"/>
    <w:rsid w:val="002D37A9"/>
    <w:rsid w:val="002D3ACB"/>
    <w:rsid w:val="002D3E3B"/>
    <w:rsid w:val="002D3E98"/>
    <w:rsid w:val="002D4128"/>
    <w:rsid w:val="002D4264"/>
    <w:rsid w:val="002D429A"/>
    <w:rsid w:val="002D42E7"/>
    <w:rsid w:val="002D47B3"/>
    <w:rsid w:val="002D489C"/>
    <w:rsid w:val="002D4953"/>
    <w:rsid w:val="002D502A"/>
    <w:rsid w:val="002D51DC"/>
    <w:rsid w:val="002D5241"/>
    <w:rsid w:val="002D53D7"/>
    <w:rsid w:val="002D55C5"/>
    <w:rsid w:val="002D59EE"/>
    <w:rsid w:val="002D6113"/>
    <w:rsid w:val="002D61C7"/>
    <w:rsid w:val="002D6290"/>
    <w:rsid w:val="002D65BF"/>
    <w:rsid w:val="002D7725"/>
    <w:rsid w:val="002D78DE"/>
    <w:rsid w:val="002D7993"/>
    <w:rsid w:val="002D79A9"/>
    <w:rsid w:val="002D7A9D"/>
    <w:rsid w:val="002D7AD3"/>
    <w:rsid w:val="002E027E"/>
    <w:rsid w:val="002E0538"/>
    <w:rsid w:val="002E074C"/>
    <w:rsid w:val="002E0B28"/>
    <w:rsid w:val="002E105A"/>
    <w:rsid w:val="002E1292"/>
    <w:rsid w:val="002E1318"/>
    <w:rsid w:val="002E1610"/>
    <w:rsid w:val="002E1809"/>
    <w:rsid w:val="002E1F1C"/>
    <w:rsid w:val="002E1F9E"/>
    <w:rsid w:val="002E2807"/>
    <w:rsid w:val="002E29D1"/>
    <w:rsid w:val="002E2EF0"/>
    <w:rsid w:val="002E3572"/>
    <w:rsid w:val="002E3DE5"/>
    <w:rsid w:val="002E3F40"/>
    <w:rsid w:val="002E447F"/>
    <w:rsid w:val="002E4766"/>
    <w:rsid w:val="002E4895"/>
    <w:rsid w:val="002E49C4"/>
    <w:rsid w:val="002E4ACB"/>
    <w:rsid w:val="002E4CE0"/>
    <w:rsid w:val="002E4E2A"/>
    <w:rsid w:val="002E4F4E"/>
    <w:rsid w:val="002E4F9B"/>
    <w:rsid w:val="002E548D"/>
    <w:rsid w:val="002E58B0"/>
    <w:rsid w:val="002E5993"/>
    <w:rsid w:val="002E59DD"/>
    <w:rsid w:val="002E6478"/>
    <w:rsid w:val="002E67A4"/>
    <w:rsid w:val="002E68E9"/>
    <w:rsid w:val="002E6BC3"/>
    <w:rsid w:val="002E6EA1"/>
    <w:rsid w:val="002E70C0"/>
    <w:rsid w:val="002E73A1"/>
    <w:rsid w:val="002E75DC"/>
    <w:rsid w:val="002E76AB"/>
    <w:rsid w:val="002E7D01"/>
    <w:rsid w:val="002F0174"/>
    <w:rsid w:val="002F0C01"/>
    <w:rsid w:val="002F0E0A"/>
    <w:rsid w:val="002F11DB"/>
    <w:rsid w:val="002F1325"/>
    <w:rsid w:val="002F14C4"/>
    <w:rsid w:val="002F1602"/>
    <w:rsid w:val="002F1C47"/>
    <w:rsid w:val="002F200C"/>
    <w:rsid w:val="002F24AA"/>
    <w:rsid w:val="002F280C"/>
    <w:rsid w:val="002F2986"/>
    <w:rsid w:val="002F2B9C"/>
    <w:rsid w:val="002F2BDA"/>
    <w:rsid w:val="002F2DC3"/>
    <w:rsid w:val="002F32E2"/>
    <w:rsid w:val="002F3327"/>
    <w:rsid w:val="002F3499"/>
    <w:rsid w:val="002F36D6"/>
    <w:rsid w:val="002F3B4D"/>
    <w:rsid w:val="002F419B"/>
    <w:rsid w:val="002F45CC"/>
    <w:rsid w:val="002F470B"/>
    <w:rsid w:val="002F49C4"/>
    <w:rsid w:val="002F4A72"/>
    <w:rsid w:val="002F4B14"/>
    <w:rsid w:val="002F54FF"/>
    <w:rsid w:val="002F5EBA"/>
    <w:rsid w:val="002F5FC6"/>
    <w:rsid w:val="002F609F"/>
    <w:rsid w:val="002F678E"/>
    <w:rsid w:val="002F6CD5"/>
    <w:rsid w:val="002F704B"/>
    <w:rsid w:val="002F722F"/>
    <w:rsid w:val="002F72F2"/>
    <w:rsid w:val="002F7D81"/>
    <w:rsid w:val="00300087"/>
    <w:rsid w:val="003004D3"/>
    <w:rsid w:val="00300AC2"/>
    <w:rsid w:val="0030110A"/>
    <w:rsid w:val="003014E9"/>
    <w:rsid w:val="00301502"/>
    <w:rsid w:val="00301669"/>
    <w:rsid w:val="00301DD5"/>
    <w:rsid w:val="00301FEB"/>
    <w:rsid w:val="00302BE4"/>
    <w:rsid w:val="00302D06"/>
    <w:rsid w:val="00302E8F"/>
    <w:rsid w:val="00303290"/>
    <w:rsid w:val="00303848"/>
    <w:rsid w:val="0030386C"/>
    <w:rsid w:val="003039A5"/>
    <w:rsid w:val="00303E71"/>
    <w:rsid w:val="00303F60"/>
    <w:rsid w:val="00304004"/>
    <w:rsid w:val="0030402F"/>
    <w:rsid w:val="0030410C"/>
    <w:rsid w:val="00304667"/>
    <w:rsid w:val="0030480F"/>
    <w:rsid w:val="003048F0"/>
    <w:rsid w:val="00304B24"/>
    <w:rsid w:val="00304B9E"/>
    <w:rsid w:val="00304FED"/>
    <w:rsid w:val="0030520A"/>
    <w:rsid w:val="00305372"/>
    <w:rsid w:val="00305416"/>
    <w:rsid w:val="00305420"/>
    <w:rsid w:val="0030543F"/>
    <w:rsid w:val="00305520"/>
    <w:rsid w:val="0030558E"/>
    <w:rsid w:val="00305674"/>
    <w:rsid w:val="0030587F"/>
    <w:rsid w:val="00305BDD"/>
    <w:rsid w:val="003060D1"/>
    <w:rsid w:val="0030610C"/>
    <w:rsid w:val="0030624A"/>
    <w:rsid w:val="0030627F"/>
    <w:rsid w:val="003065EC"/>
    <w:rsid w:val="00307306"/>
    <w:rsid w:val="00307387"/>
    <w:rsid w:val="00307490"/>
    <w:rsid w:val="003074C4"/>
    <w:rsid w:val="003076E5"/>
    <w:rsid w:val="003079F4"/>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4179"/>
    <w:rsid w:val="00314437"/>
    <w:rsid w:val="00314495"/>
    <w:rsid w:val="003144D0"/>
    <w:rsid w:val="0031455C"/>
    <w:rsid w:val="003151A9"/>
    <w:rsid w:val="00315581"/>
    <w:rsid w:val="003159D0"/>
    <w:rsid w:val="003160AC"/>
    <w:rsid w:val="003160F1"/>
    <w:rsid w:val="003162A0"/>
    <w:rsid w:val="003166CC"/>
    <w:rsid w:val="003168A1"/>
    <w:rsid w:val="00316F8C"/>
    <w:rsid w:val="00316FC5"/>
    <w:rsid w:val="003172D5"/>
    <w:rsid w:val="0031773B"/>
    <w:rsid w:val="0031791F"/>
    <w:rsid w:val="00317A06"/>
    <w:rsid w:val="00317A79"/>
    <w:rsid w:val="00317E69"/>
    <w:rsid w:val="00320076"/>
    <w:rsid w:val="00320ABC"/>
    <w:rsid w:val="00320B4F"/>
    <w:rsid w:val="00320E72"/>
    <w:rsid w:val="0032143A"/>
    <w:rsid w:val="00321514"/>
    <w:rsid w:val="003215E1"/>
    <w:rsid w:val="00321DE6"/>
    <w:rsid w:val="00321DFF"/>
    <w:rsid w:val="00321F36"/>
    <w:rsid w:val="0032214E"/>
    <w:rsid w:val="003225B4"/>
    <w:rsid w:val="00322658"/>
    <w:rsid w:val="003226C8"/>
    <w:rsid w:val="00322705"/>
    <w:rsid w:val="00322B1B"/>
    <w:rsid w:val="00322B61"/>
    <w:rsid w:val="00322E9E"/>
    <w:rsid w:val="00322FB1"/>
    <w:rsid w:val="0032317F"/>
    <w:rsid w:val="003235B2"/>
    <w:rsid w:val="00323657"/>
    <w:rsid w:val="003236F3"/>
    <w:rsid w:val="0032381C"/>
    <w:rsid w:val="00323855"/>
    <w:rsid w:val="00323AFE"/>
    <w:rsid w:val="00323D66"/>
    <w:rsid w:val="00323DBC"/>
    <w:rsid w:val="00323DD5"/>
    <w:rsid w:val="00325086"/>
    <w:rsid w:val="0032512F"/>
    <w:rsid w:val="00326050"/>
    <w:rsid w:val="0032629D"/>
    <w:rsid w:val="0032634D"/>
    <w:rsid w:val="00326451"/>
    <w:rsid w:val="003269F7"/>
    <w:rsid w:val="00326F12"/>
    <w:rsid w:val="00326FB1"/>
    <w:rsid w:val="003270C5"/>
    <w:rsid w:val="0032745D"/>
    <w:rsid w:val="003274B0"/>
    <w:rsid w:val="003277C7"/>
    <w:rsid w:val="00327B42"/>
    <w:rsid w:val="00327CC7"/>
    <w:rsid w:val="00330256"/>
    <w:rsid w:val="003304F6"/>
    <w:rsid w:val="00330589"/>
    <w:rsid w:val="0033083B"/>
    <w:rsid w:val="00330AF5"/>
    <w:rsid w:val="00330D62"/>
    <w:rsid w:val="00330E75"/>
    <w:rsid w:val="00331229"/>
    <w:rsid w:val="00331385"/>
    <w:rsid w:val="00331660"/>
    <w:rsid w:val="0033181B"/>
    <w:rsid w:val="003319D8"/>
    <w:rsid w:val="003319E8"/>
    <w:rsid w:val="00331BFC"/>
    <w:rsid w:val="00331C97"/>
    <w:rsid w:val="00332460"/>
    <w:rsid w:val="003327CB"/>
    <w:rsid w:val="00332912"/>
    <w:rsid w:val="003339E5"/>
    <w:rsid w:val="00333A6E"/>
    <w:rsid w:val="00333C5B"/>
    <w:rsid w:val="00334DB4"/>
    <w:rsid w:val="00335390"/>
    <w:rsid w:val="00335544"/>
    <w:rsid w:val="00335987"/>
    <w:rsid w:val="00335C76"/>
    <w:rsid w:val="00335CBC"/>
    <w:rsid w:val="00335EC3"/>
    <w:rsid w:val="00335F95"/>
    <w:rsid w:val="00336405"/>
    <w:rsid w:val="0033663F"/>
    <w:rsid w:val="0033674D"/>
    <w:rsid w:val="003367A3"/>
    <w:rsid w:val="00336C3A"/>
    <w:rsid w:val="00336C5B"/>
    <w:rsid w:val="00336D31"/>
    <w:rsid w:val="00336E20"/>
    <w:rsid w:val="0033717C"/>
    <w:rsid w:val="0033718D"/>
    <w:rsid w:val="00337729"/>
    <w:rsid w:val="00337789"/>
    <w:rsid w:val="00337904"/>
    <w:rsid w:val="00337B5D"/>
    <w:rsid w:val="00337CA6"/>
    <w:rsid w:val="00337EEF"/>
    <w:rsid w:val="003401A3"/>
    <w:rsid w:val="003401D1"/>
    <w:rsid w:val="003404A6"/>
    <w:rsid w:val="003405F1"/>
    <w:rsid w:val="0034091C"/>
    <w:rsid w:val="00340920"/>
    <w:rsid w:val="00340B9C"/>
    <w:rsid w:val="00340C2D"/>
    <w:rsid w:val="00340E09"/>
    <w:rsid w:val="00341147"/>
    <w:rsid w:val="00341463"/>
    <w:rsid w:val="0034166E"/>
    <w:rsid w:val="00341942"/>
    <w:rsid w:val="00342394"/>
    <w:rsid w:val="00342588"/>
    <w:rsid w:val="0034280A"/>
    <w:rsid w:val="00342911"/>
    <w:rsid w:val="00343457"/>
    <w:rsid w:val="003434CE"/>
    <w:rsid w:val="00343517"/>
    <w:rsid w:val="00343741"/>
    <w:rsid w:val="00343951"/>
    <w:rsid w:val="00344016"/>
    <w:rsid w:val="00344443"/>
    <w:rsid w:val="0034449D"/>
    <w:rsid w:val="003447D3"/>
    <w:rsid w:val="00344975"/>
    <w:rsid w:val="00344A7A"/>
    <w:rsid w:val="00344B19"/>
    <w:rsid w:val="00344BC2"/>
    <w:rsid w:val="00344C8E"/>
    <w:rsid w:val="003453BE"/>
    <w:rsid w:val="00345571"/>
    <w:rsid w:val="00345572"/>
    <w:rsid w:val="0034558A"/>
    <w:rsid w:val="0034595E"/>
    <w:rsid w:val="003459B4"/>
    <w:rsid w:val="00346217"/>
    <w:rsid w:val="003462D6"/>
    <w:rsid w:val="00347036"/>
    <w:rsid w:val="00347348"/>
    <w:rsid w:val="003473B9"/>
    <w:rsid w:val="00347C93"/>
    <w:rsid w:val="00347EA6"/>
    <w:rsid w:val="00347EC5"/>
    <w:rsid w:val="003502F7"/>
    <w:rsid w:val="003504EF"/>
    <w:rsid w:val="0035053D"/>
    <w:rsid w:val="00350BBA"/>
    <w:rsid w:val="00350C3D"/>
    <w:rsid w:val="00350D65"/>
    <w:rsid w:val="0035101B"/>
    <w:rsid w:val="003514FF"/>
    <w:rsid w:val="00351650"/>
    <w:rsid w:val="00351CB4"/>
    <w:rsid w:val="00351D04"/>
    <w:rsid w:val="00351E04"/>
    <w:rsid w:val="003529D2"/>
    <w:rsid w:val="00352BC0"/>
    <w:rsid w:val="0035316C"/>
    <w:rsid w:val="00353196"/>
    <w:rsid w:val="00353599"/>
    <w:rsid w:val="003536CE"/>
    <w:rsid w:val="003536E7"/>
    <w:rsid w:val="0035386E"/>
    <w:rsid w:val="00353CD0"/>
    <w:rsid w:val="00354224"/>
    <w:rsid w:val="003542E1"/>
    <w:rsid w:val="00354757"/>
    <w:rsid w:val="00354C26"/>
    <w:rsid w:val="00354FC0"/>
    <w:rsid w:val="003552EE"/>
    <w:rsid w:val="00355A4F"/>
    <w:rsid w:val="00356063"/>
    <w:rsid w:val="003560BA"/>
    <w:rsid w:val="00356AF5"/>
    <w:rsid w:val="0035742F"/>
    <w:rsid w:val="00357573"/>
    <w:rsid w:val="0035782C"/>
    <w:rsid w:val="0036020A"/>
    <w:rsid w:val="00360857"/>
    <w:rsid w:val="00360926"/>
    <w:rsid w:val="00360970"/>
    <w:rsid w:val="00360C03"/>
    <w:rsid w:val="003610E5"/>
    <w:rsid w:val="003611D6"/>
    <w:rsid w:val="00361384"/>
    <w:rsid w:val="003615B2"/>
    <w:rsid w:val="0036180D"/>
    <w:rsid w:val="0036196D"/>
    <w:rsid w:val="00361B3A"/>
    <w:rsid w:val="0036200A"/>
    <w:rsid w:val="003622A2"/>
    <w:rsid w:val="003624DF"/>
    <w:rsid w:val="003625AD"/>
    <w:rsid w:val="00362B2A"/>
    <w:rsid w:val="00362E33"/>
    <w:rsid w:val="00362EAF"/>
    <w:rsid w:val="003631CA"/>
    <w:rsid w:val="0036329C"/>
    <w:rsid w:val="00363371"/>
    <w:rsid w:val="003636E6"/>
    <w:rsid w:val="0036385B"/>
    <w:rsid w:val="00363FB2"/>
    <w:rsid w:val="00363FB5"/>
    <w:rsid w:val="003645E0"/>
    <w:rsid w:val="00364DB3"/>
    <w:rsid w:val="0036504A"/>
    <w:rsid w:val="00365608"/>
    <w:rsid w:val="003656A9"/>
    <w:rsid w:val="00365B14"/>
    <w:rsid w:val="003662C3"/>
    <w:rsid w:val="003662CA"/>
    <w:rsid w:val="0036639F"/>
    <w:rsid w:val="003663FC"/>
    <w:rsid w:val="00367043"/>
    <w:rsid w:val="003676E4"/>
    <w:rsid w:val="00367733"/>
    <w:rsid w:val="00367ABC"/>
    <w:rsid w:val="00367BF2"/>
    <w:rsid w:val="0037032C"/>
    <w:rsid w:val="00370B07"/>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6A7"/>
    <w:rsid w:val="00374798"/>
    <w:rsid w:val="00374F69"/>
    <w:rsid w:val="003750D0"/>
    <w:rsid w:val="00375549"/>
    <w:rsid w:val="0037559D"/>
    <w:rsid w:val="003755BE"/>
    <w:rsid w:val="00375F43"/>
    <w:rsid w:val="00376277"/>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622"/>
    <w:rsid w:val="00380F78"/>
    <w:rsid w:val="00381670"/>
    <w:rsid w:val="00381CCD"/>
    <w:rsid w:val="003820C7"/>
    <w:rsid w:val="0038228E"/>
    <w:rsid w:val="00382673"/>
    <w:rsid w:val="00382792"/>
    <w:rsid w:val="00382E3A"/>
    <w:rsid w:val="00382EB7"/>
    <w:rsid w:val="00382F62"/>
    <w:rsid w:val="00382FFA"/>
    <w:rsid w:val="00383A43"/>
    <w:rsid w:val="003845B0"/>
    <w:rsid w:val="003845C8"/>
    <w:rsid w:val="003849A1"/>
    <w:rsid w:val="00384B03"/>
    <w:rsid w:val="00384DCA"/>
    <w:rsid w:val="00384F22"/>
    <w:rsid w:val="00385627"/>
    <w:rsid w:val="00385AEF"/>
    <w:rsid w:val="00385EA4"/>
    <w:rsid w:val="00386112"/>
    <w:rsid w:val="00386299"/>
    <w:rsid w:val="0038653F"/>
    <w:rsid w:val="00386DB3"/>
    <w:rsid w:val="00386F54"/>
    <w:rsid w:val="00387174"/>
    <w:rsid w:val="0038732F"/>
    <w:rsid w:val="00387410"/>
    <w:rsid w:val="0038782F"/>
    <w:rsid w:val="00387983"/>
    <w:rsid w:val="00387A71"/>
    <w:rsid w:val="00390144"/>
    <w:rsid w:val="003902CC"/>
    <w:rsid w:val="0039054C"/>
    <w:rsid w:val="00390800"/>
    <w:rsid w:val="003909E5"/>
    <w:rsid w:val="00390D23"/>
    <w:rsid w:val="00390EB5"/>
    <w:rsid w:val="00391562"/>
    <w:rsid w:val="003916E4"/>
    <w:rsid w:val="00391B31"/>
    <w:rsid w:val="00391D30"/>
    <w:rsid w:val="00391F2C"/>
    <w:rsid w:val="0039208D"/>
    <w:rsid w:val="0039264C"/>
    <w:rsid w:val="00392744"/>
    <w:rsid w:val="003928D8"/>
    <w:rsid w:val="00392CEB"/>
    <w:rsid w:val="00392D64"/>
    <w:rsid w:val="003932C8"/>
    <w:rsid w:val="003936A4"/>
    <w:rsid w:val="003938B5"/>
    <w:rsid w:val="00393EB2"/>
    <w:rsid w:val="003940F4"/>
    <w:rsid w:val="00394239"/>
    <w:rsid w:val="00394978"/>
    <w:rsid w:val="003952B5"/>
    <w:rsid w:val="003952F5"/>
    <w:rsid w:val="0039566B"/>
    <w:rsid w:val="00395676"/>
    <w:rsid w:val="003957B5"/>
    <w:rsid w:val="00395A71"/>
    <w:rsid w:val="00395C41"/>
    <w:rsid w:val="00395CE5"/>
    <w:rsid w:val="00395EA5"/>
    <w:rsid w:val="00396094"/>
    <w:rsid w:val="00396232"/>
    <w:rsid w:val="003968D8"/>
    <w:rsid w:val="00396FFA"/>
    <w:rsid w:val="0039704C"/>
    <w:rsid w:val="003979F0"/>
    <w:rsid w:val="003A0113"/>
    <w:rsid w:val="003A0271"/>
    <w:rsid w:val="003A0CB4"/>
    <w:rsid w:val="003A0E96"/>
    <w:rsid w:val="003A0EB2"/>
    <w:rsid w:val="003A0F21"/>
    <w:rsid w:val="003A1484"/>
    <w:rsid w:val="003A1791"/>
    <w:rsid w:val="003A1933"/>
    <w:rsid w:val="003A2BB5"/>
    <w:rsid w:val="003A2E44"/>
    <w:rsid w:val="003A2F81"/>
    <w:rsid w:val="003A3091"/>
    <w:rsid w:val="003A34A7"/>
    <w:rsid w:val="003A3692"/>
    <w:rsid w:val="003A37F9"/>
    <w:rsid w:val="003A3A72"/>
    <w:rsid w:val="003A3A86"/>
    <w:rsid w:val="003A3AEF"/>
    <w:rsid w:val="003A3B1D"/>
    <w:rsid w:val="003A3D90"/>
    <w:rsid w:val="003A4538"/>
    <w:rsid w:val="003A45E6"/>
    <w:rsid w:val="003A4602"/>
    <w:rsid w:val="003A468C"/>
    <w:rsid w:val="003A47DA"/>
    <w:rsid w:val="003A4B53"/>
    <w:rsid w:val="003A50A9"/>
    <w:rsid w:val="003A578F"/>
    <w:rsid w:val="003A5954"/>
    <w:rsid w:val="003A5AF6"/>
    <w:rsid w:val="003A6094"/>
    <w:rsid w:val="003A6117"/>
    <w:rsid w:val="003A6208"/>
    <w:rsid w:val="003A642A"/>
    <w:rsid w:val="003A6533"/>
    <w:rsid w:val="003A65C2"/>
    <w:rsid w:val="003A6905"/>
    <w:rsid w:val="003A6AB6"/>
    <w:rsid w:val="003A6B2F"/>
    <w:rsid w:val="003A70E4"/>
    <w:rsid w:val="003A7514"/>
    <w:rsid w:val="003A79A7"/>
    <w:rsid w:val="003B026B"/>
    <w:rsid w:val="003B0687"/>
    <w:rsid w:val="003B0B84"/>
    <w:rsid w:val="003B0BB8"/>
    <w:rsid w:val="003B0FD2"/>
    <w:rsid w:val="003B13DA"/>
    <w:rsid w:val="003B18C8"/>
    <w:rsid w:val="003B26CA"/>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B4D"/>
    <w:rsid w:val="003B7BEE"/>
    <w:rsid w:val="003B7F40"/>
    <w:rsid w:val="003C092A"/>
    <w:rsid w:val="003C0FA4"/>
    <w:rsid w:val="003C157D"/>
    <w:rsid w:val="003C1805"/>
    <w:rsid w:val="003C1B2E"/>
    <w:rsid w:val="003C1DD8"/>
    <w:rsid w:val="003C2253"/>
    <w:rsid w:val="003C234E"/>
    <w:rsid w:val="003C26F9"/>
    <w:rsid w:val="003C2C32"/>
    <w:rsid w:val="003C2CFC"/>
    <w:rsid w:val="003C2D01"/>
    <w:rsid w:val="003C2DB1"/>
    <w:rsid w:val="003C2E81"/>
    <w:rsid w:val="003C2FF2"/>
    <w:rsid w:val="003C3242"/>
    <w:rsid w:val="003C37E4"/>
    <w:rsid w:val="003C3B14"/>
    <w:rsid w:val="003C3BBC"/>
    <w:rsid w:val="003C408F"/>
    <w:rsid w:val="003C462D"/>
    <w:rsid w:val="003C46D5"/>
    <w:rsid w:val="003C52E1"/>
    <w:rsid w:val="003C530D"/>
    <w:rsid w:val="003C5BA7"/>
    <w:rsid w:val="003C5CB5"/>
    <w:rsid w:val="003C6470"/>
    <w:rsid w:val="003C6970"/>
    <w:rsid w:val="003C69CB"/>
    <w:rsid w:val="003C6C4C"/>
    <w:rsid w:val="003C7162"/>
    <w:rsid w:val="003C7301"/>
    <w:rsid w:val="003C77A6"/>
    <w:rsid w:val="003C7808"/>
    <w:rsid w:val="003C7A03"/>
    <w:rsid w:val="003C7A07"/>
    <w:rsid w:val="003C7D36"/>
    <w:rsid w:val="003D0020"/>
    <w:rsid w:val="003D020B"/>
    <w:rsid w:val="003D02A8"/>
    <w:rsid w:val="003D08A8"/>
    <w:rsid w:val="003D0D74"/>
    <w:rsid w:val="003D0EF1"/>
    <w:rsid w:val="003D1658"/>
    <w:rsid w:val="003D1930"/>
    <w:rsid w:val="003D1C83"/>
    <w:rsid w:val="003D1DA4"/>
    <w:rsid w:val="003D1DF4"/>
    <w:rsid w:val="003D2A31"/>
    <w:rsid w:val="003D2CB3"/>
    <w:rsid w:val="003D2CD1"/>
    <w:rsid w:val="003D2D20"/>
    <w:rsid w:val="003D2D67"/>
    <w:rsid w:val="003D305C"/>
    <w:rsid w:val="003D3614"/>
    <w:rsid w:val="003D3831"/>
    <w:rsid w:val="003D3957"/>
    <w:rsid w:val="003D39DF"/>
    <w:rsid w:val="003D3CB3"/>
    <w:rsid w:val="003D4129"/>
    <w:rsid w:val="003D4722"/>
    <w:rsid w:val="003D49B6"/>
    <w:rsid w:val="003D4C6A"/>
    <w:rsid w:val="003D501C"/>
    <w:rsid w:val="003D5100"/>
    <w:rsid w:val="003D516D"/>
    <w:rsid w:val="003D5C14"/>
    <w:rsid w:val="003D5CBB"/>
    <w:rsid w:val="003D5FBC"/>
    <w:rsid w:val="003D5FF5"/>
    <w:rsid w:val="003D617E"/>
    <w:rsid w:val="003D6540"/>
    <w:rsid w:val="003D688B"/>
    <w:rsid w:val="003D7220"/>
    <w:rsid w:val="003D7431"/>
    <w:rsid w:val="003D793E"/>
    <w:rsid w:val="003D7B93"/>
    <w:rsid w:val="003D7F3E"/>
    <w:rsid w:val="003E0424"/>
    <w:rsid w:val="003E0474"/>
    <w:rsid w:val="003E0850"/>
    <w:rsid w:val="003E09C7"/>
    <w:rsid w:val="003E0BC9"/>
    <w:rsid w:val="003E149B"/>
    <w:rsid w:val="003E15AE"/>
    <w:rsid w:val="003E15D5"/>
    <w:rsid w:val="003E18FF"/>
    <w:rsid w:val="003E1B4F"/>
    <w:rsid w:val="003E1C90"/>
    <w:rsid w:val="003E1D7A"/>
    <w:rsid w:val="003E1E63"/>
    <w:rsid w:val="003E2665"/>
    <w:rsid w:val="003E2827"/>
    <w:rsid w:val="003E286A"/>
    <w:rsid w:val="003E2B87"/>
    <w:rsid w:val="003E2B88"/>
    <w:rsid w:val="003E2BEB"/>
    <w:rsid w:val="003E2CC1"/>
    <w:rsid w:val="003E3077"/>
    <w:rsid w:val="003E329E"/>
    <w:rsid w:val="003E3372"/>
    <w:rsid w:val="003E33D0"/>
    <w:rsid w:val="003E3459"/>
    <w:rsid w:val="003E36E1"/>
    <w:rsid w:val="003E3B68"/>
    <w:rsid w:val="003E3D9A"/>
    <w:rsid w:val="003E3E75"/>
    <w:rsid w:val="003E3EEC"/>
    <w:rsid w:val="003E4C0D"/>
    <w:rsid w:val="003E5199"/>
    <w:rsid w:val="003E526D"/>
    <w:rsid w:val="003E544C"/>
    <w:rsid w:val="003E5A8A"/>
    <w:rsid w:val="003E5B5A"/>
    <w:rsid w:val="003E5BAC"/>
    <w:rsid w:val="003E5E5A"/>
    <w:rsid w:val="003E60AE"/>
    <w:rsid w:val="003E6135"/>
    <w:rsid w:val="003E62B5"/>
    <w:rsid w:val="003E6358"/>
    <w:rsid w:val="003E64AF"/>
    <w:rsid w:val="003E6D06"/>
    <w:rsid w:val="003E7291"/>
    <w:rsid w:val="003E775A"/>
    <w:rsid w:val="003E7A5F"/>
    <w:rsid w:val="003F007C"/>
    <w:rsid w:val="003F02EA"/>
    <w:rsid w:val="003F0488"/>
    <w:rsid w:val="003F06D9"/>
    <w:rsid w:val="003F0E74"/>
    <w:rsid w:val="003F104C"/>
    <w:rsid w:val="003F123A"/>
    <w:rsid w:val="003F1786"/>
    <w:rsid w:val="003F183F"/>
    <w:rsid w:val="003F1D2E"/>
    <w:rsid w:val="003F1DCB"/>
    <w:rsid w:val="003F1FCE"/>
    <w:rsid w:val="003F26AA"/>
    <w:rsid w:val="003F2933"/>
    <w:rsid w:val="003F2989"/>
    <w:rsid w:val="003F2D51"/>
    <w:rsid w:val="003F36FF"/>
    <w:rsid w:val="003F3785"/>
    <w:rsid w:val="003F4464"/>
    <w:rsid w:val="003F447D"/>
    <w:rsid w:val="003F44E1"/>
    <w:rsid w:val="003F45E9"/>
    <w:rsid w:val="003F4813"/>
    <w:rsid w:val="003F4824"/>
    <w:rsid w:val="003F48C6"/>
    <w:rsid w:val="003F51EB"/>
    <w:rsid w:val="003F5992"/>
    <w:rsid w:val="003F5F6D"/>
    <w:rsid w:val="003F662F"/>
    <w:rsid w:val="003F6BBE"/>
    <w:rsid w:val="003F6D1D"/>
    <w:rsid w:val="003F6FD6"/>
    <w:rsid w:val="003F706B"/>
    <w:rsid w:val="003F7225"/>
    <w:rsid w:val="003F73E2"/>
    <w:rsid w:val="003F7621"/>
    <w:rsid w:val="003F7962"/>
    <w:rsid w:val="003F79DB"/>
    <w:rsid w:val="003F7D59"/>
    <w:rsid w:val="003F7EC1"/>
    <w:rsid w:val="004006B9"/>
    <w:rsid w:val="00400C24"/>
    <w:rsid w:val="00400C66"/>
    <w:rsid w:val="0040122C"/>
    <w:rsid w:val="00401A58"/>
    <w:rsid w:val="00401C97"/>
    <w:rsid w:val="0040224A"/>
    <w:rsid w:val="0040235A"/>
    <w:rsid w:val="00402BBA"/>
    <w:rsid w:val="00402D7A"/>
    <w:rsid w:val="0040302F"/>
    <w:rsid w:val="004030E2"/>
    <w:rsid w:val="00403285"/>
    <w:rsid w:val="004038CC"/>
    <w:rsid w:val="0040391B"/>
    <w:rsid w:val="00403B6C"/>
    <w:rsid w:val="00403E39"/>
    <w:rsid w:val="004041B7"/>
    <w:rsid w:val="00404776"/>
    <w:rsid w:val="00404DF8"/>
    <w:rsid w:val="00404E5E"/>
    <w:rsid w:val="00405255"/>
    <w:rsid w:val="004052FA"/>
    <w:rsid w:val="0040545E"/>
    <w:rsid w:val="00405590"/>
    <w:rsid w:val="00405648"/>
    <w:rsid w:val="00405E90"/>
    <w:rsid w:val="00406771"/>
    <w:rsid w:val="00406DB9"/>
    <w:rsid w:val="004070D2"/>
    <w:rsid w:val="00407252"/>
    <w:rsid w:val="0040784B"/>
    <w:rsid w:val="00407954"/>
    <w:rsid w:val="00407981"/>
    <w:rsid w:val="00407EC7"/>
    <w:rsid w:val="0041004E"/>
    <w:rsid w:val="0041051D"/>
    <w:rsid w:val="00410625"/>
    <w:rsid w:val="00410629"/>
    <w:rsid w:val="00410695"/>
    <w:rsid w:val="004109C2"/>
    <w:rsid w:val="00410F11"/>
    <w:rsid w:val="00411057"/>
    <w:rsid w:val="00411085"/>
    <w:rsid w:val="00411230"/>
    <w:rsid w:val="004112D8"/>
    <w:rsid w:val="00411595"/>
    <w:rsid w:val="00411666"/>
    <w:rsid w:val="004118F3"/>
    <w:rsid w:val="00411BB3"/>
    <w:rsid w:val="00411BEF"/>
    <w:rsid w:val="00411F4D"/>
    <w:rsid w:val="00412118"/>
    <w:rsid w:val="00412402"/>
    <w:rsid w:val="004126D2"/>
    <w:rsid w:val="00412778"/>
    <w:rsid w:val="00412785"/>
    <w:rsid w:val="00412BB6"/>
    <w:rsid w:val="00412C95"/>
    <w:rsid w:val="00412EB1"/>
    <w:rsid w:val="00413060"/>
    <w:rsid w:val="004132CF"/>
    <w:rsid w:val="00413655"/>
    <w:rsid w:val="004137A3"/>
    <w:rsid w:val="00413810"/>
    <w:rsid w:val="004138BC"/>
    <w:rsid w:val="00413C69"/>
    <w:rsid w:val="0041439F"/>
    <w:rsid w:val="004145FC"/>
    <w:rsid w:val="004148D3"/>
    <w:rsid w:val="00414BC4"/>
    <w:rsid w:val="00414F96"/>
    <w:rsid w:val="00415661"/>
    <w:rsid w:val="0041568D"/>
    <w:rsid w:val="00415800"/>
    <w:rsid w:val="0041584E"/>
    <w:rsid w:val="00415CEC"/>
    <w:rsid w:val="00415CEE"/>
    <w:rsid w:val="00416220"/>
    <w:rsid w:val="00416719"/>
    <w:rsid w:val="00416797"/>
    <w:rsid w:val="00416EB3"/>
    <w:rsid w:val="0041723B"/>
    <w:rsid w:val="00417A66"/>
    <w:rsid w:val="00417BCB"/>
    <w:rsid w:val="00417BEF"/>
    <w:rsid w:val="00417E4F"/>
    <w:rsid w:val="004202DB"/>
    <w:rsid w:val="00420687"/>
    <w:rsid w:val="00420867"/>
    <w:rsid w:val="00420A9B"/>
    <w:rsid w:val="00420BF8"/>
    <w:rsid w:val="00420D75"/>
    <w:rsid w:val="00421354"/>
    <w:rsid w:val="004218C0"/>
    <w:rsid w:val="00421900"/>
    <w:rsid w:val="00421976"/>
    <w:rsid w:val="00421E7B"/>
    <w:rsid w:val="004224C6"/>
    <w:rsid w:val="00422675"/>
    <w:rsid w:val="004227F6"/>
    <w:rsid w:val="00422B13"/>
    <w:rsid w:val="00422DEA"/>
    <w:rsid w:val="00422E02"/>
    <w:rsid w:val="00423657"/>
    <w:rsid w:val="004239F1"/>
    <w:rsid w:val="00423B0D"/>
    <w:rsid w:val="00423FC9"/>
    <w:rsid w:val="00424114"/>
    <w:rsid w:val="00424682"/>
    <w:rsid w:val="004246D4"/>
    <w:rsid w:val="00424C39"/>
    <w:rsid w:val="00424F23"/>
    <w:rsid w:val="00424F82"/>
    <w:rsid w:val="0042521C"/>
    <w:rsid w:val="004253AC"/>
    <w:rsid w:val="004253FD"/>
    <w:rsid w:val="004255DD"/>
    <w:rsid w:val="00425D60"/>
    <w:rsid w:val="00426136"/>
    <w:rsid w:val="00426460"/>
    <w:rsid w:val="00426652"/>
    <w:rsid w:val="00426A71"/>
    <w:rsid w:val="00426AC5"/>
    <w:rsid w:val="00426BF5"/>
    <w:rsid w:val="00426E38"/>
    <w:rsid w:val="004273C9"/>
    <w:rsid w:val="00427DE9"/>
    <w:rsid w:val="00427F4A"/>
    <w:rsid w:val="00430859"/>
    <w:rsid w:val="0043098E"/>
    <w:rsid w:val="00430F06"/>
    <w:rsid w:val="004315DD"/>
    <w:rsid w:val="0043175A"/>
    <w:rsid w:val="00431788"/>
    <w:rsid w:val="00431B93"/>
    <w:rsid w:val="00431E5E"/>
    <w:rsid w:val="004322B2"/>
    <w:rsid w:val="00432831"/>
    <w:rsid w:val="00432925"/>
    <w:rsid w:val="00432B78"/>
    <w:rsid w:val="00432BD1"/>
    <w:rsid w:val="00432DF2"/>
    <w:rsid w:val="0043340F"/>
    <w:rsid w:val="00433D2C"/>
    <w:rsid w:val="00433F03"/>
    <w:rsid w:val="00434422"/>
    <w:rsid w:val="0043450C"/>
    <w:rsid w:val="004347F5"/>
    <w:rsid w:val="00434880"/>
    <w:rsid w:val="00434D10"/>
    <w:rsid w:val="00434D98"/>
    <w:rsid w:val="00435ACC"/>
    <w:rsid w:val="00435B2B"/>
    <w:rsid w:val="00435EB0"/>
    <w:rsid w:val="00435FEC"/>
    <w:rsid w:val="00436193"/>
    <w:rsid w:val="00436507"/>
    <w:rsid w:val="004365CB"/>
    <w:rsid w:val="0043669D"/>
    <w:rsid w:val="00436C27"/>
    <w:rsid w:val="00436D1F"/>
    <w:rsid w:val="00437086"/>
    <w:rsid w:val="00437484"/>
    <w:rsid w:val="00437701"/>
    <w:rsid w:val="00437984"/>
    <w:rsid w:val="00437B30"/>
    <w:rsid w:val="00440067"/>
    <w:rsid w:val="00440629"/>
    <w:rsid w:val="004406C2"/>
    <w:rsid w:val="004408D4"/>
    <w:rsid w:val="00440AF4"/>
    <w:rsid w:val="00440ECE"/>
    <w:rsid w:val="00440F86"/>
    <w:rsid w:val="00440F8B"/>
    <w:rsid w:val="00440F8D"/>
    <w:rsid w:val="004418C1"/>
    <w:rsid w:val="00441B50"/>
    <w:rsid w:val="004423FE"/>
    <w:rsid w:val="00442828"/>
    <w:rsid w:val="00442832"/>
    <w:rsid w:val="00442974"/>
    <w:rsid w:val="00442B86"/>
    <w:rsid w:val="00442DC0"/>
    <w:rsid w:val="00442FAA"/>
    <w:rsid w:val="004430DA"/>
    <w:rsid w:val="004434B5"/>
    <w:rsid w:val="00444010"/>
    <w:rsid w:val="00444155"/>
    <w:rsid w:val="0044467E"/>
    <w:rsid w:val="004449DB"/>
    <w:rsid w:val="00444E62"/>
    <w:rsid w:val="0044564A"/>
    <w:rsid w:val="004458C1"/>
    <w:rsid w:val="0044592C"/>
    <w:rsid w:val="00445B93"/>
    <w:rsid w:val="00446274"/>
    <w:rsid w:val="0044639B"/>
    <w:rsid w:val="004463D9"/>
    <w:rsid w:val="00446680"/>
    <w:rsid w:val="00446983"/>
    <w:rsid w:val="00446BEA"/>
    <w:rsid w:val="00446D22"/>
    <w:rsid w:val="00446DBB"/>
    <w:rsid w:val="00446E11"/>
    <w:rsid w:val="004474E9"/>
    <w:rsid w:val="004475C0"/>
    <w:rsid w:val="00447732"/>
    <w:rsid w:val="004477EB"/>
    <w:rsid w:val="00447CB9"/>
    <w:rsid w:val="004507B1"/>
    <w:rsid w:val="00450897"/>
    <w:rsid w:val="00450CF3"/>
    <w:rsid w:val="00451102"/>
    <w:rsid w:val="004515C0"/>
    <w:rsid w:val="00451A20"/>
    <w:rsid w:val="004523B5"/>
    <w:rsid w:val="00452F73"/>
    <w:rsid w:val="00452F94"/>
    <w:rsid w:val="00453262"/>
    <w:rsid w:val="004533A6"/>
    <w:rsid w:val="0045346E"/>
    <w:rsid w:val="004534D5"/>
    <w:rsid w:val="00453D0D"/>
    <w:rsid w:val="00453F39"/>
    <w:rsid w:val="0045424B"/>
    <w:rsid w:val="00454302"/>
    <w:rsid w:val="004549B5"/>
    <w:rsid w:val="00454A0B"/>
    <w:rsid w:val="00454A9C"/>
    <w:rsid w:val="00455064"/>
    <w:rsid w:val="00455537"/>
    <w:rsid w:val="0045574F"/>
    <w:rsid w:val="00455C0A"/>
    <w:rsid w:val="00455C6D"/>
    <w:rsid w:val="00455C71"/>
    <w:rsid w:val="00455D3A"/>
    <w:rsid w:val="004560BC"/>
    <w:rsid w:val="00456234"/>
    <w:rsid w:val="004563F6"/>
    <w:rsid w:val="00457043"/>
    <w:rsid w:val="004572F7"/>
    <w:rsid w:val="0045734C"/>
    <w:rsid w:val="004575CD"/>
    <w:rsid w:val="00457A87"/>
    <w:rsid w:val="00457BDD"/>
    <w:rsid w:val="00457F2E"/>
    <w:rsid w:val="00460082"/>
    <w:rsid w:val="004600DC"/>
    <w:rsid w:val="00460B74"/>
    <w:rsid w:val="0046116B"/>
    <w:rsid w:val="004614BD"/>
    <w:rsid w:val="00461A73"/>
    <w:rsid w:val="00461A98"/>
    <w:rsid w:val="004621E9"/>
    <w:rsid w:val="0046223A"/>
    <w:rsid w:val="0046268A"/>
    <w:rsid w:val="00462769"/>
    <w:rsid w:val="004629CF"/>
    <w:rsid w:val="00462D3F"/>
    <w:rsid w:val="00462D79"/>
    <w:rsid w:val="00462E5B"/>
    <w:rsid w:val="00462EA4"/>
    <w:rsid w:val="00462F87"/>
    <w:rsid w:val="00463089"/>
    <w:rsid w:val="004631F8"/>
    <w:rsid w:val="00463808"/>
    <w:rsid w:val="0046384E"/>
    <w:rsid w:val="00463EEA"/>
    <w:rsid w:val="00464096"/>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73F4"/>
    <w:rsid w:val="0046754F"/>
    <w:rsid w:val="004675E1"/>
    <w:rsid w:val="00467877"/>
    <w:rsid w:val="00467900"/>
    <w:rsid w:val="00467CD6"/>
    <w:rsid w:val="0047000E"/>
    <w:rsid w:val="00470341"/>
    <w:rsid w:val="004705D1"/>
    <w:rsid w:val="00471292"/>
    <w:rsid w:val="004712C9"/>
    <w:rsid w:val="004713B7"/>
    <w:rsid w:val="0047143E"/>
    <w:rsid w:val="00471B20"/>
    <w:rsid w:val="004720B7"/>
    <w:rsid w:val="00472261"/>
    <w:rsid w:val="004724A0"/>
    <w:rsid w:val="00472D8B"/>
    <w:rsid w:val="004730B3"/>
    <w:rsid w:val="0047328F"/>
    <w:rsid w:val="00473F62"/>
    <w:rsid w:val="004742C4"/>
    <w:rsid w:val="0047458B"/>
    <w:rsid w:val="0047480D"/>
    <w:rsid w:val="0047490D"/>
    <w:rsid w:val="00474B6C"/>
    <w:rsid w:val="00474CB6"/>
    <w:rsid w:val="00475455"/>
    <w:rsid w:val="00475478"/>
    <w:rsid w:val="004754B4"/>
    <w:rsid w:val="004758A8"/>
    <w:rsid w:val="00475D4E"/>
    <w:rsid w:val="00475E05"/>
    <w:rsid w:val="0047627F"/>
    <w:rsid w:val="004762FB"/>
    <w:rsid w:val="0047651A"/>
    <w:rsid w:val="004766CA"/>
    <w:rsid w:val="00476745"/>
    <w:rsid w:val="00476866"/>
    <w:rsid w:val="00476B8A"/>
    <w:rsid w:val="00476DF9"/>
    <w:rsid w:val="00477163"/>
    <w:rsid w:val="0047735E"/>
    <w:rsid w:val="0047743F"/>
    <w:rsid w:val="00477723"/>
    <w:rsid w:val="00477D43"/>
    <w:rsid w:val="004803EB"/>
    <w:rsid w:val="004804FD"/>
    <w:rsid w:val="00480839"/>
    <w:rsid w:val="004809BA"/>
    <w:rsid w:val="00480E74"/>
    <w:rsid w:val="004811A5"/>
    <w:rsid w:val="0048120B"/>
    <w:rsid w:val="0048136C"/>
    <w:rsid w:val="004814F2"/>
    <w:rsid w:val="00481F3E"/>
    <w:rsid w:val="0048259A"/>
    <w:rsid w:val="00482FC3"/>
    <w:rsid w:val="0048341B"/>
    <w:rsid w:val="00483B77"/>
    <w:rsid w:val="00483BA0"/>
    <w:rsid w:val="00483C38"/>
    <w:rsid w:val="00483F26"/>
    <w:rsid w:val="004843E8"/>
    <w:rsid w:val="00484690"/>
    <w:rsid w:val="0048489A"/>
    <w:rsid w:val="004849DA"/>
    <w:rsid w:val="00484AED"/>
    <w:rsid w:val="00484EE8"/>
    <w:rsid w:val="004850A0"/>
    <w:rsid w:val="00485241"/>
    <w:rsid w:val="0048526C"/>
    <w:rsid w:val="0048528F"/>
    <w:rsid w:val="00485313"/>
    <w:rsid w:val="00485812"/>
    <w:rsid w:val="00485890"/>
    <w:rsid w:val="004858C2"/>
    <w:rsid w:val="00485C09"/>
    <w:rsid w:val="00485CEB"/>
    <w:rsid w:val="00485E44"/>
    <w:rsid w:val="00486736"/>
    <w:rsid w:val="004874D2"/>
    <w:rsid w:val="00487A63"/>
    <w:rsid w:val="00487B6A"/>
    <w:rsid w:val="00487F5B"/>
    <w:rsid w:val="004904F8"/>
    <w:rsid w:val="0049055F"/>
    <w:rsid w:val="00490655"/>
    <w:rsid w:val="004906DE"/>
    <w:rsid w:val="004907D8"/>
    <w:rsid w:val="00490B17"/>
    <w:rsid w:val="00490B9A"/>
    <w:rsid w:val="00490BFD"/>
    <w:rsid w:val="00490CF7"/>
    <w:rsid w:val="00490D00"/>
    <w:rsid w:val="0049121D"/>
    <w:rsid w:val="004914EA"/>
    <w:rsid w:val="004914EF"/>
    <w:rsid w:val="00491BD0"/>
    <w:rsid w:val="00491D55"/>
    <w:rsid w:val="0049201D"/>
    <w:rsid w:val="0049205E"/>
    <w:rsid w:val="00492236"/>
    <w:rsid w:val="004928CE"/>
    <w:rsid w:val="004929C6"/>
    <w:rsid w:val="00492D06"/>
    <w:rsid w:val="00493054"/>
    <w:rsid w:val="00493313"/>
    <w:rsid w:val="00493324"/>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89"/>
    <w:rsid w:val="00496264"/>
    <w:rsid w:val="00496871"/>
    <w:rsid w:val="004969B7"/>
    <w:rsid w:val="004969CE"/>
    <w:rsid w:val="00496C65"/>
    <w:rsid w:val="00496D0F"/>
    <w:rsid w:val="00496D4B"/>
    <w:rsid w:val="0049718F"/>
    <w:rsid w:val="00497314"/>
    <w:rsid w:val="004975E1"/>
    <w:rsid w:val="0049766B"/>
    <w:rsid w:val="004979C7"/>
    <w:rsid w:val="00497E1F"/>
    <w:rsid w:val="00497E47"/>
    <w:rsid w:val="00497E6D"/>
    <w:rsid w:val="004A0267"/>
    <w:rsid w:val="004A0470"/>
    <w:rsid w:val="004A0A0A"/>
    <w:rsid w:val="004A0BA9"/>
    <w:rsid w:val="004A0BE2"/>
    <w:rsid w:val="004A11B8"/>
    <w:rsid w:val="004A125C"/>
    <w:rsid w:val="004A14A3"/>
    <w:rsid w:val="004A14A6"/>
    <w:rsid w:val="004A16F9"/>
    <w:rsid w:val="004A1F48"/>
    <w:rsid w:val="004A2164"/>
    <w:rsid w:val="004A2554"/>
    <w:rsid w:val="004A287E"/>
    <w:rsid w:val="004A28F7"/>
    <w:rsid w:val="004A315A"/>
    <w:rsid w:val="004A3315"/>
    <w:rsid w:val="004A3443"/>
    <w:rsid w:val="004A3851"/>
    <w:rsid w:val="004A3C4D"/>
    <w:rsid w:val="004A487B"/>
    <w:rsid w:val="004A5137"/>
    <w:rsid w:val="004A5192"/>
    <w:rsid w:val="004A582D"/>
    <w:rsid w:val="004A5979"/>
    <w:rsid w:val="004A5B1E"/>
    <w:rsid w:val="004A5C19"/>
    <w:rsid w:val="004A618D"/>
    <w:rsid w:val="004A6382"/>
    <w:rsid w:val="004A64A0"/>
    <w:rsid w:val="004A6605"/>
    <w:rsid w:val="004A6632"/>
    <w:rsid w:val="004A68C8"/>
    <w:rsid w:val="004A6B15"/>
    <w:rsid w:val="004A7084"/>
    <w:rsid w:val="004A7353"/>
    <w:rsid w:val="004A7603"/>
    <w:rsid w:val="004A7948"/>
    <w:rsid w:val="004A7C2A"/>
    <w:rsid w:val="004A7D0B"/>
    <w:rsid w:val="004B0209"/>
    <w:rsid w:val="004B036C"/>
    <w:rsid w:val="004B0B37"/>
    <w:rsid w:val="004B0E60"/>
    <w:rsid w:val="004B0FAA"/>
    <w:rsid w:val="004B0FF9"/>
    <w:rsid w:val="004B13FF"/>
    <w:rsid w:val="004B1B49"/>
    <w:rsid w:val="004B1E02"/>
    <w:rsid w:val="004B1EEB"/>
    <w:rsid w:val="004B2246"/>
    <w:rsid w:val="004B2537"/>
    <w:rsid w:val="004B2622"/>
    <w:rsid w:val="004B2F02"/>
    <w:rsid w:val="004B322E"/>
    <w:rsid w:val="004B33A1"/>
    <w:rsid w:val="004B3787"/>
    <w:rsid w:val="004B3C2C"/>
    <w:rsid w:val="004B421F"/>
    <w:rsid w:val="004B4495"/>
    <w:rsid w:val="004B4CCC"/>
    <w:rsid w:val="004B53FC"/>
    <w:rsid w:val="004B58CE"/>
    <w:rsid w:val="004B58EE"/>
    <w:rsid w:val="004B5D50"/>
    <w:rsid w:val="004B5D92"/>
    <w:rsid w:val="004B5E6E"/>
    <w:rsid w:val="004B6450"/>
    <w:rsid w:val="004B69DB"/>
    <w:rsid w:val="004B6C16"/>
    <w:rsid w:val="004B70B6"/>
    <w:rsid w:val="004B73C2"/>
    <w:rsid w:val="004B7400"/>
    <w:rsid w:val="004B77DC"/>
    <w:rsid w:val="004B7C25"/>
    <w:rsid w:val="004B7CEE"/>
    <w:rsid w:val="004C03DA"/>
    <w:rsid w:val="004C06A9"/>
    <w:rsid w:val="004C09D3"/>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E62"/>
    <w:rsid w:val="004C4075"/>
    <w:rsid w:val="004C560E"/>
    <w:rsid w:val="004C56E2"/>
    <w:rsid w:val="004C57FE"/>
    <w:rsid w:val="004C5A46"/>
    <w:rsid w:val="004C6280"/>
    <w:rsid w:val="004C62B9"/>
    <w:rsid w:val="004C63CA"/>
    <w:rsid w:val="004C659E"/>
    <w:rsid w:val="004C66C6"/>
    <w:rsid w:val="004C701F"/>
    <w:rsid w:val="004C73AA"/>
    <w:rsid w:val="004C74B5"/>
    <w:rsid w:val="004C74F6"/>
    <w:rsid w:val="004C773D"/>
    <w:rsid w:val="004C7D94"/>
    <w:rsid w:val="004C7F91"/>
    <w:rsid w:val="004D02F0"/>
    <w:rsid w:val="004D0389"/>
    <w:rsid w:val="004D0628"/>
    <w:rsid w:val="004D0C28"/>
    <w:rsid w:val="004D0EB6"/>
    <w:rsid w:val="004D15A8"/>
    <w:rsid w:val="004D163C"/>
    <w:rsid w:val="004D19F4"/>
    <w:rsid w:val="004D1A8A"/>
    <w:rsid w:val="004D2283"/>
    <w:rsid w:val="004D27A6"/>
    <w:rsid w:val="004D31EF"/>
    <w:rsid w:val="004D3253"/>
    <w:rsid w:val="004D3353"/>
    <w:rsid w:val="004D3602"/>
    <w:rsid w:val="004D3690"/>
    <w:rsid w:val="004D376C"/>
    <w:rsid w:val="004D3A10"/>
    <w:rsid w:val="004D3B22"/>
    <w:rsid w:val="004D3FF6"/>
    <w:rsid w:val="004D45D3"/>
    <w:rsid w:val="004D4720"/>
    <w:rsid w:val="004D4E8E"/>
    <w:rsid w:val="004D4FBA"/>
    <w:rsid w:val="004D5597"/>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D8"/>
    <w:rsid w:val="004D7CE6"/>
    <w:rsid w:val="004E0067"/>
    <w:rsid w:val="004E0212"/>
    <w:rsid w:val="004E0967"/>
    <w:rsid w:val="004E0BFC"/>
    <w:rsid w:val="004E0EEF"/>
    <w:rsid w:val="004E17B2"/>
    <w:rsid w:val="004E18AD"/>
    <w:rsid w:val="004E18EE"/>
    <w:rsid w:val="004E1B2E"/>
    <w:rsid w:val="004E1C4F"/>
    <w:rsid w:val="004E1F36"/>
    <w:rsid w:val="004E202D"/>
    <w:rsid w:val="004E2587"/>
    <w:rsid w:val="004E29DB"/>
    <w:rsid w:val="004E2C10"/>
    <w:rsid w:val="004E2D04"/>
    <w:rsid w:val="004E3655"/>
    <w:rsid w:val="004E3AE3"/>
    <w:rsid w:val="004E423F"/>
    <w:rsid w:val="004E428E"/>
    <w:rsid w:val="004E43DF"/>
    <w:rsid w:val="004E4796"/>
    <w:rsid w:val="004E5050"/>
    <w:rsid w:val="004E522A"/>
    <w:rsid w:val="004E5364"/>
    <w:rsid w:val="004E59D6"/>
    <w:rsid w:val="004E5AB9"/>
    <w:rsid w:val="004E5AF2"/>
    <w:rsid w:val="004E5F6A"/>
    <w:rsid w:val="004E63AC"/>
    <w:rsid w:val="004E6948"/>
    <w:rsid w:val="004E698F"/>
    <w:rsid w:val="004E69B3"/>
    <w:rsid w:val="004E7198"/>
    <w:rsid w:val="004E75B0"/>
    <w:rsid w:val="004E75FE"/>
    <w:rsid w:val="004E7AA8"/>
    <w:rsid w:val="004F0026"/>
    <w:rsid w:val="004F06BF"/>
    <w:rsid w:val="004F074E"/>
    <w:rsid w:val="004F092C"/>
    <w:rsid w:val="004F0EF2"/>
    <w:rsid w:val="004F107C"/>
    <w:rsid w:val="004F1165"/>
    <w:rsid w:val="004F148D"/>
    <w:rsid w:val="004F15F6"/>
    <w:rsid w:val="004F16D2"/>
    <w:rsid w:val="004F293F"/>
    <w:rsid w:val="004F2983"/>
    <w:rsid w:val="004F2E19"/>
    <w:rsid w:val="004F2E29"/>
    <w:rsid w:val="004F3161"/>
    <w:rsid w:val="004F354D"/>
    <w:rsid w:val="004F38B1"/>
    <w:rsid w:val="004F3F99"/>
    <w:rsid w:val="004F4050"/>
    <w:rsid w:val="004F415A"/>
    <w:rsid w:val="004F4527"/>
    <w:rsid w:val="004F4795"/>
    <w:rsid w:val="004F48A9"/>
    <w:rsid w:val="004F5925"/>
    <w:rsid w:val="004F5EB1"/>
    <w:rsid w:val="004F5EE8"/>
    <w:rsid w:val="004F5EEE"/>
    <w:rsid w:val="004F631D"/>
    <w:rsid w:val="004F6709"/>
    <w:rsid w:val="004F6885"/>
    <w:rsid w:val="004F6A64"/>
    <w:rsid w:val="004F6DCD"/>
    <w:rsid w:val="004F7176"/>
    <w:rsid w:val="004F72A7"/>
    <w:rsid w:val="004F7574"/>
    <w:rsid w:val="004F786E"/>
    <w:rsid w:val="004F7953"/>
    <w:rsid w:val="004F7AB2"/>
    <w:rsid w:val="004F7C4C"/>
    <w:rsid w:val="004F7F37"/>
    <w:rsid w:val="00500644"/>
    <w:rsid w:val="005009CB"/>
    <w:rsid w:val="005009FD"/>
    <w:rsid w:val="00500AF2"/>
    <w:rsid w:val="00500CDD"/>
    <w:rsid w:val="00500FD3"/>
    <w:rsid w:val="0050122E"/>
    <w:rsid w:val="0050128E"/>
    <w:rsid w:val="005014DF"/>
    <w:rsid w:val="00501ACC"/>
    <w:rsid w:val="00501B47"/>
    <w:rsid w:val="00501C2E"/>
    <w:rsid w:val="00501DB6"/>
    <w:rsid w:val="00501DCE"/>
    <w:rsid w:val="005024CC"/>
    <w:rsid w:val="0050287C"/>
    <w:rsid w:val="00502963"/>
    <w:rsid w:val="00502B39"/>
    <w:rsid w:val="00502DA1"/>
    <w:rsid w:val="00502EB9"/>
    <w:rsid w:val="005031F2"/>
    <w:rsid w:val="0050399C"/>
    <w:rsid w:val="00503C88"/>
    <w:rsid w:val="00504447"/>
    <w:rsid w:val="0050453C"/>
    <w:rsid w:val="00504675"/>
    <w:rsid w:val="00504957"/>
    <w:rsid w:val="00504BF7"/>
    <w:rsid w:val="00505296"/>
    <w:rsid w:val="005055FF"/>
    <w:rsid w:val="00505819"/>
    <w:rsid w:val="00505FE7"/>
    <w:rsid w:val="005062F5"/>
    <w:rsid w:val="0050662C"/>
    <w:rsid w:val="00506CCC"/>
    <w:rsid w:val="00506F78"/>
    <w:rsid w:val="00507492"/>
    <w:rsid w:val="005078ED"/>
    <w:rsid w:val="00507975"/>
    <w:rsid w:val="00510132"/>
    <w:rsid w:val="0051017C"/>
    <w:rsid w:val="005103F8"/>
    <w:rsid w:val="005104C2"/>
    <w:rsid w:val="0051064D"/>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C15"/>
    <w:rsid w:val="00513D83"/>
    <w:rsid w:val="00513E2C"/>
    <w:rsid w:val="00514091"/>
    <w:rsid w:val="0051421E"/>
    <w:rsid w:val="00514243"/>
    <w:rsid w:val="0051478B"/>
    <w:rsid w:val="00514910"/>
    <w:rsid w:val="00514987"/>
    <w:rsid w:val="00514BC7"/>
    <w:rsid w:val="00514DFB"/>
    <w:rsid w:val="00514F4F"/>
    <w:rsid w:val="005153E7"/>
    <w:rsid w:val="00515519"/>
    <w:rsid w:val="005159F7"/>
    <w:rsid w:val="00515DE7"/>
    <w:rsid w:val="00515F2A"/>
    <w:rsid w:val="0051632E"/>
    <w:rsid w:val="00516364"/>
    <w:rsid w:val="00516ABF"/>
    <w:rsid w:val="00516B17"/>
    <w:rsid w:val="00516E39"/>
    <w:rsid w:val="0051785A"/>
    <w:rsid w:val="00520234"/>
    <w:rsid w:val="0052046D"/>
    <w:rsid w:val="005206BB"/>
    <w:rsid w:val="005206D7"/>
    <w:rsid w:val="00520BAB"/>
    <w:rsid w:val="00520BAF"/>
    <w:rsid w:val="00520E12"/>
    <w:rsid w:val="005210AB"/>
    <w:rsid w:val="005211C7"/>
    <w:rsid w:val="00521227"/>
    <w:rsid w:val="00522014"/>
    <w:rsid w:val="005220B0"/>
    <w:rsid w:val="005221CC"/>
    <w:rsid w:val="005223F5"/>
    <w:rsid w:val="0052258B"/>
    <w:rsid w:val="005229FA"/>
    <w:rsid w:val="00522E04"/>
    <w:rsid w:val="00523697"/>
    <w:rsid w:val="00523947"/>
    <w:rsid w:val="00523BE8"/>
    <w:rsid w:val="005246CA"/>
    <w:rsid w:val="0052480D"/>
    <w:rsid w:val="00525159"/>
    <w:rsid w:val="00525808"/>
    <w:rsid w:val="00525986"/>
    <w:rsid w:val="005260E0"/>
    <w:rsid w:val="005261D4"/>
    <w:rsid w:val="00526289"/>
    <w:rsid w:val="00526383"/>
    <w:rsid w:val="0052643B"/>
    <w:rsid w:val="00526A90"/>
    <w:rsid w:val="00526B54"/>
    <w:rsid w:val="00526D39"/>
    <w:rsid w:val="00526FD2"/>
    <w:rsid w:val="005274A8"/>
    <w:rsid w:val="005279C0"/>
    <w:rsid w:val="00527AE1"/>
    <w:rsid w:val="00527B13"/>
    <w:rsid w:val="00527CCE"/>
    <w:rsid w:val="0053008C"/>
    <w:rsid w:val="00530095"/>
    <w:rsid w:val="00530229"/>
    <w:rsid w:val="0053057D"/>
    <w:rsid w:val="005305C4"/>
    <w:rsid w:val="00530906"/>
    <w:rsid w:val="00530B96"/>
    <w:rsid w:val="00530CB8"/>
    <w:rsid w:val="00530D8B"/>
    <w:rsid w:val="0053109F"/>
    <w:rsid w:val="005310C6"/>
    <w:rsid w:val="005314B9"/>
    <w:rsid w:val="00531608"/>
    <w:rsid w:val="005317C0"/>
    <w:rsid w:val="0053198A"/>
    <w:rsid w:val="00531A8A"/>
    <w:rsid w:val="00531D5F"/>
    <w:rsid w:val="00531F96"/>
    <w:rsid w:val="00532159"/>
    <w:rsid w:val="00532487"/>
    <w:rsid w:val="005325A8"/>
    <w:rsid w:val="00533358"/>
    <w:rsid w:val="0053337D"/>
    <w:rsid w:val="0053340E"/>
    <w:rsid w:val="0053394F"/>
    <w:rsid w:val="00533CE6"/>
    <w:rsid w:val="00533F6E"/>
    <w:rsid w:val="005342CF"/>
    <w:rsid w:val="00534746"/>
    <w:rsid w:val="0053497C"/>
    <w:rsid w:val="00535023"/>
    <w:rsid w:val="00535311"/>
    <w:rsid w:val="00535328"/>
    <w:rsid w:val="00535785"/>
    <w:rsid w:val="0053585D"/>
    <w:rsid w:val="00535878"/>
    <w:rsid w:val="0053588D"/>
    <w:rsid w:val="0053638D"/>
    <w:rsid w:val="005364CE"/>
    <w:rsid w:val="00536837"/>
    <w:rsid w:val="00536886"/>
    <w:rsid w:val="00536C31"/>
    <w:rsid w:val="005371DF"/>
    <w:rsid w:val="00537378"/>
    <w:rsid w:val="00537B2F"/>
    <w:rsid w:val="00537E38"/>
    <w:rsid w:val="0054025A"/>
    <w:rsid w:val="0054028B"/>
    <w:rsid w:val="00540C0E"/>
    <w:rsid w:val="00540DDA"/>
    <w:rsid w:val="00540F54"/>
    <w:rsid w:val="00540FD5"/>
    <w:rsid w:val="00541509"/>
    <w:rsid w:val="00541580"/>
    <w:rsid w:val="005415DA"/>
    <w:rsid w:val="00541B3A"/>
    <w:rsid w:val="0054207C"/>
    <w:rsid w:val="00542203"/>
    <w:rsid w:val="00542233"/>
    <w:rsid w:val="005422A6"/>
    <w:rsid w:val="005423A2"/>
    <w:rsid w:val="005424B0"/>
    <w:rsid w:val="00542500"/>
    <w:rsid w:val="00542CD2"/>
    <w:rsid w:val="00542DBA"/>
    <w:rsid w:val="00542E02"/>
    <w:rsid w:val="00542EEA"/>
    <w:rsid w:val="005431F1"/>
    <w:rsid w:val="005435BB"/>
    <w:rsid w:val="0054376E"/>
    <w:rsid w:val="005438B8"/>
    <w:rsid w:val="00543BBC"/>
    <w:rsid w:val="00543BCC"/>
    <w:rsid w:val="00543FDD"/>
    <w:rsid w:val="0054409F"/>
    <w:rsid w:val="0054418D"/>
    <w:rsid w:val="005441FA"/>
    <w:rsid w:val="0054420D"/>
    <w:rsid w:val="005444D8"/>
    <w:rsid w:val="00544978"/>
    <w:rsid w:val="00544D23"/>
    <w:rsid w:val="00544F6B"/>
    <w:rsid w:val="0054501C"/>
    <w:rsid w:val="00545264"/>
    <w:rsid w:val="0054543A"/>
    <w:rsid w:val="005455A4"/>
    <w:rsid w:val="0054567F"/>
    <w:rsid w:val="005457CF"/>
    <w:rsid w:val="00545867"/>
    <w:rsid w:val="00545A29"/>
    <w:rsid w:val="00545B2D"/>
    <w:rsid w:val="00545EFB"/>
    <w:rsid w:val="005461ED"/>
    <w:rsid w:val="00546B9F"/>
    <w:rsid w:val="00546BBB"/>
    <w:rsid w:val="00546D94"/>
    <w:rsid w:val="00546EE3"/>
    <w:rsid w:val="0054713B"/>
    <w:rsid w:val="00547389"/>
    <w:rsid w:val="00547897"/>
    <w:rsid w:val="00547CF4"/>
    <w:rsid w:val="00550070"/>
    <w:rsid w:val="00550122"/>
    <w:rsid w:val="00550207"/>
    <w:rsid w:val="00550230"/>
    <w:rsid w:val="00550304"/>
    <w:rsid w:val="005509D6"/>
    <w:rsid w:val="00550CDB"/>
    <w:rsid w:val="00550D43"/>
    <w:rsid w:val="00550D55"/>
    <w:rsid w:val="00550E21"/>
    <w:rsid w:val="00550F94"/>
    <w:rsid w:val="00550FD4"/>
    <w:rsid w:val="005512F6"/>
    <w:rsid w:val="0055148A"/>
    <w:rsid w:val="005518BD"/>
    <w:rsid w:val="00551996"/>
    <w:rsid w:val="00551D46"/>
    <w:rsid w:val="00551E60"/>
    <w:rsid w:val="00551F18"/>
    <w:rsid w:val="005520F0"/>
    <w:rsid w:val="0055237E"/>
    <w:rsid w:val="005525B5"/>
    <w:rsid w:val="0055275F"/>
    <w:rsid w:val="005528C7"/>
    <w:rsid w:val="00552CA7"/>
    <w:rsid w:val="00553358"/>
    <w:rsid w:val="00553441"/>
    <w:rsid w:val="0055356B"/>
    <w:rsid w:val="005536BE"/>
    <w:rsid w:val="0055382B"/>
    <w:rsid w:val="005538DD"/>
    <w:rsid w:val="00553B19"/>
    <w:rsid w:val="00553CB8"/>
    <w:rsid w:val="00553E71"/>
    <w:rsid w:val="00553F5C"/>
    <w:rsid w:val="005540D1"/>
    <w:rsid w:val="005545F2"/>
    <w:rsid w:val="00554657"/>
    <w:rsid w:val="00554898"/>
    <w:rsid w:val="00554A17"/>
    <w:rsid w:val="00554CCA"/>
    <w:rsid w:val="00554EE2"/>
    <w:rsid w:val="005554E0"/>
    <w:rsid w:val="00555BC9"/>
    <w:rsid w:val="00555DEA"/>
    <w:rsid w:val="00556001"/>
    <w:rsid w:val="005560B3"/>
    <w:rsid w:val="005560F1"/>
    <w:rsid w:val="0055617A"/>
    <w:rsid w:val="005561E0"/>
    <w:rsid w:val="00556880"/>
    <w:rsid w:val="005568D9"/>
    <w:rsid w:val="00556AF2"/>
    <w:rsid w:val="00556E03"/>
    <w:rsid w:val="00556F4C"/>
    <w:rsid w:val="00557225"/>
    <w:rsid w:val="0055727E"/>
    <w:rsid w:val="0055728A"/>
    <w:rsid w:val="00557460"/>
    <w:rsid w:val="00557765"/>
    <w:rsid w:val="00560712"/>
    <w:rsid w:val="00560F8A"/>
    <w:rsid w:val="00561059"/>
    <w:rsid w:val="00561542"/>
    <w:rsid w:val="00561B55"/>
    <w:rsid w:val="00561D9D"/>
    <w:rsid w:val="00561E1F"/>
    <w:rsid w:val="00561F5A"/>
    <w:rsid w:val="00562035"/>
    <w:rsid w:val="005621E7"/>
    <w:rsid w:val="005625DB"/>
    <w:rsid w:val="00562776"/>
    <w:rsid w:val="00562DD9"/>
    <w:rsid w:val="00563156"/>
    <w:rsid w:val="00563423"/>
    <w:rsid w:val="00563B89"/>
    <w:rsid w:val="00563BF2"/>
    <w:rsid w:val="00564B22"/>
    <w:rsid w:val="00565100"/>
    <w:rsid w:val="0056525E"/>
    <w:rsid w:val="005652FE"/>
    <w:rsid w:val="0056597A"/>
    <w:rsid w:val="00565A0B"/>
    <w:rsid w:val="00565E38"/>
    <w:rsid w:val="00566060"/>
    <w:rsid w:val="00566406"/>
    <w:rsid w:val="005666E3"/>
    <w:rsid w:val="00566EBA"/>
    <w:rsid w:val="00567059"/>
    <w:rsid w:val="0056745A"/>
    <w:rsid w:val="0057045B"/>
    <w:rsid w:val="005704AD"/>
    <w:rsid w:val="00570691"/>
    <w:rsid w:val="0057078C"/>
    <w:rsid w:val="005707DD"/>
    <w:rsid w:val="00570B8E"/>
    <w:rsid w:val="00570C75"/>
    <w:rsid w:val="005715B8"/>
    <w:rsid w:val="00571919"/>
    <w:rsid w:val="00571F76"/>
    <w:rsid w:val="005724F3"/>
    <w:rsid w:val="00572656"/>
    <w:rsid w:val="005726B0"/>
    <w:rsid w:val="00573040"/>
    <w:rsid w:val="00573538"/>
    <w:rsid w:val="0057384D"/>
    <w:rsid w:val="005738F6"/>
    <w:rsid w:val="005740B6"/>
    <w:rsid w:val="005742B7"/>
    <w:rsid w:val="00574409"/>
    <w:rsid w:val="005747E8"/>
    <w:rsid w:val="0057498A"/>
    <w:rsid w:val="00574AC3"/>
    <w:rsid w:val="00574C86"/>
    <w:rsid w:val="00574FFF"/>
    <w:rsid w:val="00575231"/>
    <w:rsid w:val="00575242"/>
    <w:rsid w:val="00575293"/>
    <w:rsid w:val="005759E4"/>
    <w:rsid w:val="00575A65"/>
    <w:rsid w:val="00575BEC"/>
    <w:rsid w:val="00575F6B"/>
    <w:rsid w:val="00575FCB"/>
    <w:rsid w:val="0057625F"/>
    <w:rsid w:val="0057641B"/>
    <w:rsid w:val="00576B7C"/>
    <w:rsid w:val="00576E34"/>
    <w:rsid w:val="00577081"/>
    <w:rsid w:val="0057718C"/>
    <w:rsid w:val="00577462"/>
    <w:rsid w:val="0057794D"/>
    <w:rsid w:val="005779EF"/>
    <w:rsid w:val="00577B4D"/>
    <w:rsid w:val="0058017C"/>
    <w:rsid w:val="00580478"/>
    <w:rsid w:val="005807EA"/>
    <w:rsid w:val="005808D3"/>
    <w:rsid w:val="005809E8"/>
    <w:rsid w:val="0058133C"/>
    <w:rsid w:val="005814D0"/>
    <w:rsid w:val="005817AE"/>
    <w:rsid w:val="00581B61"/>
    <w:rsid w:val="005821FD"/>
    <w:rsid w:val="005825C6"/>
    <w:rsid w:val="00582600"/>
    <w:rsid w:val="005827D4"/>
    <w:rsid w:val="0058280C"/>
    <w:rsid w:val="00582A0D"/>
    <w:rsid w:val="00582B33"/>
    <w:rsid w:val="00583034"/>
    <w:rsid w:val="005830BA"/>
    <w:rsid w:val="00583191"/>
    <w:rsid w:val="00583278"/>
    <w:rsid w:val="00583553"/>
    <w:rsid w:val="00583554"/>
    <w:rsid w:val="00583928"/>
    <w:rsid w:val="00583E7E"/>
    <w:rsid w:val="00583E94"/>
    <w:rsid w:val="00583F29"/>
    <w:rsid w:val="00583F2A"/>
    <w:rsid w:val="00584191"/>
    <w:rsid w:val="005841BF"/>
    <w:rsid w:val="0058433D"/>
    <w:rsid w:val="005845CD"/>
    <w:rsid w:val="00584861"/>
    <w:rsid w:val="00584919"/>
    <w:rsid w:val="00584A46"/>
    <w:rsid w:val="00584CAC"/>
    <w:rsid w:val="00585025"/>
    <w:rsid w:val="005850C8"/>
    <w:rsid w:val="005850F8"/>
    <w:rsid w:val="00585F04"/>
    <w:rsid w:val="0058612C"/>
    <w:rsid w:val="00586601"/>
    <w:rsid w:val="005870FC"/>
    <w:rsid w:val="005877A0"/>
    <w:rsid w:val="00587D86"/>
    <w:rsid w:val="00587F53"/>
    <w:rsid w:val="005908E9"/>
    <w:rsid w:val="00590AEA"/>
    <w:rsid w:val="00590D8A"/>
    <w:rsid w:val="00590DFE"/>
    <w:rsid w:val="00590EE5"/>
    <w:rsid w:val="00591246"/>
    <w:rsid w:val="00591924"/>
    <w:rsid w:val="00591CC8"/>
    <w:rsid w:val="005922A5"/>
    <w:rsid w:val="005926BE"/>
    <w:rsid w:val="0059284F"/>
    <w:rsid w:val="00592B23"/>
    <w:rsid w:val="00592F31"/>
    <w:rsid w:val="00593537"/>
    <w:rsid w:val="005935E2"/>
    <w:rsid w:val="00593853"/>
    <w:rsid w:val="00593A40"/>
    <w:rsid w:val="00593C54"/>
    <w:rsid w:val="00593EF6"/>
    <w:rsid w:val="005940FB"/>
    <w:rsid w:val="00594331"/>
    <w:rsid w:val="005945AD"/>
    <w:rsid w:val="00594671"/>
    <w:rsid w:val="005946DF"/>
    <w:rsid w:val="00594BFB"/>
    <w:rsid w:val="00595D75"/>
    <w:rsid w:val="00595E62"/>
    <w:rsid w:val="005961D3"/>
    <w:rsid w:val="005965EE"/>
    <w:rsid w:val="005969E8"/>
    <w:rsid w:val="005969F4"/>
    <w:rsid w:val="00596EB2"/>
    <w:rsid w:val="00596F48"/>
    <w:rsid w:val="00597938"/>
    <w:rsid w:val="00597975"/>
    <w:rsid w:val="00597D6E"/>
    <w:rsid w:val="005A0489"/>
    <w:rsid w:val="005A0B05"/>
    <w:rsid w:val="005A0C5A"/>
    <w:rsid w:val="005A0E90"/>
    <w:rsid w:val="005A11EE"/>
    <w:rsid w:val="005A145B"/>
    <w:rsid w:val="005A1D40"/>
    <w:rsid w:val="005A2632"/>
    <w:rsid w:val="005A271B"/>
    <w:rsid w:val="005A2897"/>
    <w:rsid w:val="005A2977"/>
    <w:rsid w:val="005A2CAF"/>
    <w:rsid w:val="005A3322"/>
    <w:rsid w:val="005A33AD"/>
    <w:rsid w:val="005A3644"/>
    <w:rsid w:val="005A3BFE"/>
    <w:rsid w:val="005A3C87"/>
    <w:rsid w:val="005A3E81"/>
    <w:rsid w:val="005A423B"/>
    <w:rsid w:val="005A4477"/>
    <w:rsid w:val="005A4488"/>
    <w:rsid w:val="005A46F8"/>
    <w:rsid w:val="005A4E68"/>
    <w:rsid w:val="005A541A"/>
    <w:rsid w:val="005A5CA4"/>
    <w:rsid w:val="005A5E15"/>
    <w:rsid w:val="005A6257"/>
    <w:rsid w:val="005A658B"/>
    <w:rsid w:val="005A665D"/>
    <w:rsid w:val="005A66B8"/>
    <w:rsid w:val="005A6A74"/>
    <w:rsid w:val="005A6B01"/>
    <w:rsid w:val="005A739F"/>
    <w:rsid w:val="005A7546"/>
    <w:rsid w:val="005A76F5"/>
    <w:rsid w:val="005A7D50"/>
    <w:rsid w:val="005A7F46"/>
    <w:rsid w:val="005B0201"/>
    <w:rsid w:val="005B0560"/>
    <w:rsid w:val="005B0688"/>
    <w:rsid w:val="005B09AA"/>
    <w:rsid w:val="005B0ABA"/>
    <w:rsid w:val="005B0C30"/>
    <w:rsid w:val="005B0C54"/>
    <w:rsid w:val="005B0E75"/>
    <w:rsid w:val="005B1124"/>
    <w:rsid w:val="005B1348"/>
    <w:rsid w:val="005B1B0D"/>
    <w:rsid w:val="005B1D9A"/>
    <w:rsid w:val="005B25EA"/>
    <w:rsid w:val="005B25F5"/>
    <w:rsid w:val="005B26B5"/>
    <w:rsid w:val="005B2862"/>
    <w:rsid w:val="005B3E00"/>
    <w:rsid w:val="005B3F4F"/>
    <w:rsid w:val="005B42B3"/>
    <w:rsid w:val="005B45DF"/>
    <w:rsid w:val="005B47F2"/>
    <w:rsid w:val="005B4DF0"/>
    <w:rsid w:val="005B4F6E"/>
    <w:rsid w:val="005B5044"/>
    <w:rsid w:val="005B5537"/>
    <w:rsid w:val="005B56A6"/>
    <w:rsid w:val="005B56A9"/>
    <w:rsid w:val="005B5AFE"/>
    <w:rsid w:val="005B5E9F"/>
    <w:rsid w:val="005B5EAA"/>
    <w:rsid w:val="005B6132"/>
    <w:rsid w:val="005B62E4"/>
    <w:rsid w:val="005B634B"/>
    <w:rsid w:val="005B6A3B"/>
    <w:rsid w:val="005B6B6A"/>
    <w:rsid w:val="005B6BD7"/>
    <w:rsid w:val="005B6C05"/>
    <w:rsid w:val="005B6D72"/>
    <w:rsid w:val="005B6FCE"/>
    <w:rsid w:val="005B7620"/>
    <w:rsid w:val="005B7807"/>
    <w:rsid w:val="005B79B3"/>
    <w:rsid w:val="005C0043"/>
    <w:rsid w:val="005C0339"/>
    <w:rsid w:val="005C0373"/>
    <w:rsid w:val="005C05E1"/>
    <w:rsid w:val="005C0699"/>
    <w:rsid w:val="005C0CF7"/>
    <w:rsid w:val="005C0F7A"/>
    <w:rsid w:val="005C13E9"/>
    <w:rsid w:val="005C1621"/>
    <w:rsid w:val="005C17CC"/>
    <w:rsid w:val="005C1913"/>
    <w:rsid w:val="005C19EA"/>
    <w:rsid w:val="005C1F8F"/>
    <w:rsid w:val="005C20BA"/>
    <w:rsid w:val="005C211C"/>
    <w:rsid w:val="005C270F"/>
    <w:rsid w:val="005C2885"/>
    <w:rsid w:val="005C2A50"/>
    <w:rsid w:val="005C2C84"/>
    <w:rsid w:val="005C3224"/>
    <w:rsid w:val="005C34E5"/>
    <w:rsid w:val="005C436B"/>
    <w:rsid w:val="005C4390"/>
    <w:rsid w:val="005C43B8"/>
    <w:rsid w:val="005C461E"/>
    <w:rsid w:val="005C4773"/>
    <w:rsid w:val="005C4C26"/>
    <w:rsid w:val="005C4C6B"/>
    <w:rsid w:val="005C4FE3"/>
    <w:rsid w:val="005C54B1"/>
    <w:rsid w:val="005C5736"/>
    <w:rsid w:val="005C5EF0"/>
    <w:rsid w:val="005C6279"/>
    <w:rsid w:val="005C667C"/>
    <w:rsid w:val="005C669E"/>
    <w:rsid w:val="005C67ED"/>
    <w:rsid w:val="005C6851"/>
    <w:rsid w:val="005C6D7B"/>
    <w:rsid w:val="005C703C"/>
    <w:rsid w:val="005C70E6"/>
    <w:rsid w:val="005C7B41"/>
    <w:rsid w:val="005D047E"/>
    <w:rsid w:val="005D081A"/>
    <w:rsid w:val="005D0F61"/>
    <w:rsid w:val="005D11AD"/>
    <w:rsid w:val="005D1247"/>
    <w:rsid w:val="005D16E6"/>
    <w:rsid w:val="005D16F2"/>
    <w:rsid w:val="005D1E13"/>
    <w:rsid w:val="005D22BE"/>
    <w:rsid w:val="005D243C"/>
    <w:rsid w:val="005D26EF"/>
    <w:rsid w:val="005D270F"/>
    <w:rsid w:val="005D2AC2"/>
    <w:rsid w:val="005D2BAF"/>
    <w:rsid w:val="005D2E1A"/>
    <w:rsid w:val="005D2FBC"/>
    <w:rsid w:val="005D3603"/>
    <w:rsid w:val="005D3E9D"/>
    <w:rsid w:val="005D4092"/>
    <w:rsid w:val="005D44C9"/>
    <w:rsid w:val="005D47EC"/>
    <w:rsid w:val="005D4CAF"/>
    <w:rsid w:val="005D4DA5"/>
    <w:rsid w:val="005D50CE"/>
    <w:rsid w:val="005D53E0"/>
    <w:rsid w:val="005D5BC6"/>
    <w:rsid w:val="005D6230"/>
    <w:rsid w:val="005D7016"/>
    <w:rsid w:val="005D71D3"/>
    <w:rsid w:val="005D7237"/>
    <w:rsid w:val="005D73F9"/>
    <w:rsid w:val="005D76A3"/>
    <w:rsid w:val="005D7A8F"/>
    <w:rsid w:val="005E01F5"/>
    <w:rsid w:val="005E0510"/>
    <w:rsid w:val="005E0530"/>
    <w:rsid w:val="005E07B1"/>
    <w:rsid w:val="005E0877"/>
    <w:rsid w:val="005E0C86"/>
    <w:rsid w:val="005E0DE2"/>
    <w:rsid w:val="005E1341"/>
    <w:rsid w:val="005E1899"/>
    <w:rsid w:val="005E1C15"/>
    <w:rsid w:val="005E1E4C"/>
    <w:rsid w:val="005E1EF7"/>
    <w:rsid w:val="005E1F07"/>
    <w:rsid w:val="005E2CA8"/>
    <w:rsid w:val="005E3005"/>
    <w:rsid w:val="005E3478"/>
    <w:rsid w:val="005E3509"/>
    <w:rsid w:val="005E3511"/>
    <w:rsid w:val="005E364F"/>
    <w:rsid w:val="005E379F"/>
    <w:rsid w:val="005E3E79"/>
    <w:rsid w:val="005E3E95"/>
    <w:rsid w:val="005E46C3"/>
    <w:rsid w:val="005E4AC2"/>
    <w:rsid w:val="005E4CE5"/>
    <w:rsid w:val="005E4DF4"/>
    <w:rsid w:val="005E4F0D"/>
    <w:rsid w:val="005E4FDD"/>
    <w:rsid w:val="005E4FE2"/>
    <w:rsid w:val="005E5A6A"/>
    <w:rsid w:val="005E6113"/>
    <w:rsid w:val="005E65F2"/>
    <w:rsid w:val="005E6872"/>
    <w:rsid w:val="005E6EAD"/>
    <w:rsid w:val="005E7229"/>
    <w:rsid w:val="005E72CC"/>
    <w:rsid w:val="005E7641"/>
    <w:rsid w:val="005E7E76"/>
    <w:rsid w:val="005F00E4"/>
    <w:rsid w:val="005F068A"/>
    <w:rsid w:val="005F0767"/>
    <w:rsid w:val="005F0826"/>
    <w:rsid w:val="005F09F5"/>
    <w:rsid w:val="005F0CC8"/>
    <w:rsid w:val="005F0DBC"/>
    <w:rsid w:val="005F0DBE"/>
    <w:rsid w:val="005F0E8B"/>
    <w:rsid w:val="005F1913"/>
    <w:rsid w:val="005F1E06"/>
    <w:rsid w:val="005F227B"/>
    <w:rsid w:val="005F247B"/>
    <w:rsid w:val="005F2B61"/>
    <w:rsid w:val="005F2C03"/>
    <w:rsid w:val="005F3707"/>
    <w:rsid w:val="005F381F"/>
    <w:rsid w:val="005F4370"/>
    <w:rsid w:val="005F439D"/>
    <w:rsid w:val="005F5378"/>
    <w:rsid w:val="005F5448"/>
    <w:rsid w:val="005F5542"/>
    <w:rsid w:val="005F566B"/>
    <w:rsid w:val="005F59D2"/>
    <w:rsid w:val="005F5AB8"/>
    <w:rsid w:val="005F5E24"/>
    <w:rsid w:val="005F5FE2"/>
    <w:rsid w:val="005F6240"/>
    <w:rsid w:val="005F6356"/>
    <w:rsid w:val="005F6838"/>
    <w:rsid w:val="005F6928"/>
    <w:rsid w:val="005F6A0D"/>
    <w:rsid w:val="005F6CE3"/>
    <w:rsid w:val="005F6E80"/>
    <w:rsid w:val="005F6F9B"/>
    <w:rsid w:val="005F7251"/>
    <w:rsid w:val="005F72A7"/>
    <w:rsid w:val="005F7758"/>
    <w:rsid w:val="005F7B1B"/>
    <w:rsid w:val="006001D6"/>
    <w:rsid w:val="0060026A"/>
    <w:rsid w:val="006009B0"/>
    <w:rsid w:val="00600A83"/>
    <w:rsid w:val="00600AB0"/>
    <w:rsid w:val="00600CDC"/>
    <w:rsid w:val="0060141B"/>
    <w:rsid w:val="0060144E"/>
    <w:rsid w:val="006015FC"/>
    <w:rsid w:val="00601939"/>
    <w:rsid w:val="006019E2"/>
    <w:rsid w:val="00601DE0"/>
    <w:rsid w:val="00601FEF"/>
    <w:rsid w:val="006020AD"/>
    <w:rsid w:val="0060234F"/>
    <w:rsid w:val="00602384"/>
    <w:rsid w:val="0060255B"/>
    <w:rsid w:val="006025AF"/>
    <w:rsid w:val="0060299C"/>
    <w:rsid w:val="006029F2"/>
    <w:rsid w:val="00602EC5"/>
    <w:rsid w:val="00603044"/>
    <w:rsid w:val="0060315A"/>
    <w:rsid w:val="006036A3"/>
    <w:rsid w:val="00603ADB"/>
    <w:rsid w:val="00603F00"/>
    <w:rsid w:val="006040D7"/>
    <w:rsid w:val="006041A6"/>
    <w:rsid w:val="00604230"/>
    <w:rsid w:val="00604294"/>
    <w:rsid w:val="006042FC"/>
    <w:rsid w:val="006043C4"/>
    <w:rsid w:val="006048BB"/>
    <w:rsid w:val="00604C11"/>
    <w:rsid w:val="006051E1"/>
    <w:rsid w:val="0060560E"/>
    <w:rsid w:val="00605A63"/>
    <w:rsid w:val="00605E62"/>
    <w:rsid w:val="00606204"/>
    <w:rsid w:val="00606D7C"/>
    <w:rsid w:val="00606FB7"/>
    <w:rsid w:val="0060747A"/>
    <w:rsid w:val="00607571"/>
    <w:rsid w:val="006076E9"/>
    <w:rsid w:val="00607833"/>
    <w:rsid w:val="006078CE"/>
    <w:rsid w:val="00607E41"/>
    <w:rsid w:val="00607EB6"/>
    <w:rsid w:val="00610049"/>
    <w:rsid w:val="006107A6"/>
    <w:rsid w:val="0061081B"/>
    <w:rsid w:val="00610C2C"/>
    <w:rsid w:val="00610E18"/>
    <w:rsid w:val="00610EAE"/>
    <w:rsid w:val="00611125"/>
    <w:rsid w:val="0061139D"/>
    <w:rsid w:val="00611F00"/>
    <w:rsid w:val="00611F3C"/>
    <w:rsid w:val="006120AC"/>
    <w:rsid w:val="00612144"/>
    <w:rsid w:val="006126F5"/>
    <w:rsid w:val="0061278F"/>
    <w:rsid w:val="006132CB"/>
    <w:rsid w:val="006133AB"/>
    <w:rsid w:val="0061344C"/>
    <w:rsid w:val="00613503"/>
    <w:rsid w:val="00613B03"/>
    <w:rsid w:val="00613FE6"/>
    <w:rsid w:val="006142DA"/>
    <w:rsid w:val="0061432E"/>
    <w:rsid w:val="00614419"/>
    <w:rsid w:val="006144B7"/>
    <w:rsid w:val="0061465A"/>
    <w:rsid w:val="006152AE"/>
    <w:rsid w:val="0061585B"/>
    <w:rsid w:val="00615D28"/>
    <w:rsid w:val="00615EFE"/>
    <w:rsid w:val="006160D7"/>
    <w:rsid w:val="00616208"/>
    <w:rsid w:val="006162A4"/>
    <w:rsid w:val="0061666B"/>
    <w:rsid w:val="0061668B"/>
    <w:rsid w:val="00616B50"/>
    <w:rsid w:val="00616DF7"/>
    <w:rsid w:val="00616E38"/>
    <w:rsid w:val="006175B8"/>
    <w:rsid w:val="0061769E"/>
    <w:rsid w:val="00617939"/>
    <w:rsid w:val="00617E2C"/>
    <w:rsid w:val="006201F4"/>
    <w:rsid w:val="00620415"/>
    <w:rsid w:val="00620D9D"/>
    <w:rsid w:val="006216DD"/>
    <w:rsid w:val="00621825"/>
    <w:rsid w:val="00621A12"/>
    <w:rsid w:val="00621D85"/>
    <w:rsid w:val="00621F6D"/>
    <w:rsid w:val="00622086"/>
    <w:rsid w:val="00622393"/>
    <w:rsid w:val="0062248F"/>
    <w:rsid w:val="0062264B"/>
    <w:rsid w:val="00622CB7"/>
    <w:rsid w:val="00622F21"/>
    <w:rsid w:val="00622FD4"/>
    <w:rsid w:val="00622FED"/>
    <w:rsid w:val="0062353B"/>
    <w:rsid w:val="006236DB"/>
    <w:rsid w:val="00623919"/>
    <w:rsid w:val="00623DBE"/>
    <w:rsid w:val="00623E9C"/>
    <w:rsid w:val="006241C1"/>
    <w:rsid w:val="006241DC"/>
    <w:rsid w:val="0062446E"/>
    <w:rsid w:val="00624F7B"/>
    <w:rsid w:val="006250F5"/>
    <w:rsid w:val="0062532E"/>
    <w:rsid w:val="0062549D"/>
    <w:rsid w:val="006254FA"/>
    <w:rsid w:val="00625912"/>
    <w:rsid w:val="00625A3F"/>
    <w:rsid w:val="00625AD1"/>
    <w:rsid w:val="00625CC2"/>
    <w:rsid w:val="00625D22"/>
    <w:rsid w:val="00625F44"/>
    <w:rsid w:val="0062676E"/>
    <w:rsid w:val="00626930"/>
    <w:rsid w:val="00626AC0"/>
    <w:rsid w:val="00626D4D"/>
    <w:rsid w:val="00627027"/>
    <w:rsid w:val="006275BE"/>
    <w:rsid w:val="0062765F"/>
    <w:rsid w:val="006279EB"/>
    <w:rsid w:val="00627A03"/>
    <w:rsid w:val="00627B57"/>
    <w:rsid w:val="00627E20"/>
    <w:rsid w:val="00627EB2"/>
    <w:rsid w:val="006300FD"/>
    <w:rsid w:val="00630103"/>
    <w:rsid w:val="00630369"/>
    <w:rsid w:val="0063038A"/>
    <w:rsid w:val="00630585"/>
    <w:rsid w:val="00630B4C"/>
    <w:rsid w:val="00630E6A"/>
    <w:rsid w:val="0063107D"/>
    <w:rsid w:val="006311B4"/>
    <w:rsid w:val="006311C5"/>
    <w:rsid w:val="006312DD"/>
    <w:rsid w:val="006314E9"/>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6F3"/>
    <w:rsid w:val="006339EF"/>
    <w:rsid w:val="00633F91"/>
    <w:rsid w:val="00634131"/>
    <w:rsid w:val="00634613"/>
    <w:rsid w:val="0063463A"/>
    <w:rsid w:val="006348C6"/>
    <w:rsid w:val="00634DDD"/>
    <w:rsid w:val="00634DE7"/>
    <w:rsid w:val="00634E16"/>
    <w:rsid w:val="00634E65"/>
    <w:rsid w:val="00634EB8"/>
    <w:rsid w:val="00634FA4"/>
    <w:rsid w:val="0063517D"/>
    <w:rsid w:val="006351D8"/>
    <w:rsid w:val="00635AD1"/>
    <w:rsid w:val="00635AFA"/>
    <w:rsid w:val="00635B6C"/>
    <w:rsid w:val="00636725"/>
    <w:rsid w:val="00636CED"/>
    <w:rsid w:val="00636F39"/>
    <w:rsid w:val="00637280"/>
    <w:rsid w:val="00637546"/>
    <w:rsid w:val="00637984"/>
    <w:rsid w:val="00637A8D"/>
    <w:rsid w:val="00637A91"/>
    <w:rsid w:val="00637E00"/>
    <w:rsid w:val="00637F05"/>
    <w:rsid w:val="0064044E"/>
    <w:rsid w:val="00640E55"/>
    <w:rsid w:val="0064100E"/>
    <w:rsid w:val="0064105D"/>
    <w:rsid w:val="0064138F"/>
    <w:rsid w:val="00641B23"/>
    <w:rsid w:val="00641E07"/>
    <w:rsid w:val="00642138"/>
    <w:rsid w:val="006429CE"/>
    <w:rsid w:val="00642A46"/>
    <w:rsid w:val="00642A77"/>
    <w:rsid w:val="00642AE0"/>
    <w:rsid w:val="00642CD6"/>
    <w:rsid w:val="00642D3B"/>
    <w:rsid w:val="00643574"/>
    <w:rsid w:val="006436C8"/>
    <w:rsid w:val="00643C11"/>
    <w:rsid w:val="00643DDF"/>
    <w:rsid w:val="00643F3A"/>
    <w:rsid w:val="0064442A"/>
    <w:rsid w:val="006447C9"/>
    <w:rsid w:val="006448BE"/>
    <w:rsid w:val="00644A7B"/>
    <w:rsid w:val="00644CC0"/>
    <w:rsid w:val="00644E1E"/>
    <w:rsid w:val="00644FA6"/>
    <w:rsid w:val="00645363"/>
    <w:rsid w:val="006453A3"/>
    <w:rsid w:val="006455F8"/>
    <w:rsid w:val="00645696"/>
    <w:rsid w:val="00645A5D"/>
    <w:rsid w:val="00645DB1"/>
    <w:rsid w:val="00645E68"/>
    <w:rsid w:val="006460D8"/>
    <w:rsid w:val="0064638D"/>
    <w:rsid w:val="006468B4"/>
    <w:rsid w:val="00646AE5"/>
    <w:rsid w:val="00646CAD"/>
    <w:rsid w:val="00646EFC"/>
    <w:rsid w:val="006472B5"/>
    <w:rsid w:val="006476E6"/>
    <w:rsid w:val="00647DCA"/>
    <w:rsid w:val="006507C1"/>
    <w:rsid w:val="00650AEA"/>
    <w:rsid w:val="00650BA9"/>
    <w:rsid w:val="00650E7E"/>
    <w:rsid w:val="00651359"/>
    <w:rsid w:val="00652082"/>
    <w:rsid w:val="00652351"/>
    <w:rsid w:val="00652B54"/>
    <w:rsid w:val="00652D58"/>
    <w:rsid w:val="00652F49"/>
    <w:rsid w:val="0065310E"/>
    <w:rsid w:val="006537D7"/>
    <w:rsid w:val="006538AD"/>
    <w:rsid w:val="00653B0A"/>
    <w:rsid w:val="00653B46"/>
    <w:rsid w:val="00654015"/>
    <w:rsid w:val="0065404C"/>
    <w:rsid w:val="0065436D"/>
    <w:rsid w:val="006545CD"/>
    <w:rsid w:val="0065466A"/>
    <w:rsid w:val="0065478E"/>
    <w:rsid w:val="00654F2B"/>
    <w:rsid w:val="006554F0"/>
    <w:rsid w:val="00655D74"/>
    <w:rsid w:val="00655EEE"/>
    <w:rsid w:val="006562E9"/>
    <w:rsid w:val="006564CE"/>
    <w:rsid w:val="006564F1"/>
    <w:rsid w:val="006568B3"/>
    <w:rsid w:val="00656B10"/>
    <w:rsid w:val="00656EAB"/>
    <w:rsid w:val="00656F1C"/>
    <w:rsid w:val="0065724D"/>
    <w:rsid w:val="00657324"/>
    <w:rsid w:val="00657583"/>
    <w:rsid w:val="0065796B"/>
    <w:rsid w:val="00657A23"/>
    <w:rsid w:val="00657DF7"/>
    <w:rsid w:val="00657FF4"/>
    <w:rsid w:val="006600B8"/>
    <w:rsid w:val="0066039F"/>
    <w:rsid w:val="006605B2"/>
    <w:rsid w:val="00660B8F"/>
    <w:rsid w:val="00660D49"/>
    <w:rsid w:val="00660E2F"/>
    <w:rsid w:val="00660EC4"/>
    <w:rsid w:val="00660F2E"/>
    <w:rsid w:val="00660F3E"/>
    <w:rsid w:val="00661672"/>
    <w:rsid w:val="006616A4"/>
    <w:rsid w:val="00661D9F"/>
    <w:rsid w:val="00661E79"/>
    <w:rsid w:val="00662399"/>
    <w:rsid w:val="00662D98"/>
    <w:rsid w:val="0066311C"/>
    <w:rsid w:val="00663268"/>
    <w:rsid w:val="006632C1"/>
    <w:rsid w:val="00663326"/>
    <w:rsid w:val="006635B9"/>
    <w:rsid w:val="006635D0"/>
    <w:rsid w:val="00663897"/>
    <w:rsid w:val="0066398F"/>
    <w:rsid w:val="00663D5B"/>
    <w:rsid w:val="00664271"/>
    <w:rsid w:val="006642D9"/>
    <w:rsid w:val="006645E4"/>
    <w:rsid w:val="00664C6A"/>
    <w:rsid w:val="00665225"/>
    <w:rsid w:val="00665452"/>
    <w:rsid w:val="00665600"/>
    <w:rsid w:val="00665619"/>
    <w:rsid w:val="00665B2A"/>
    <w:rsid w:val="00665BA7"/>
    <w:rsid w:val="00665BE2"/>
    <w:rsid w:val="00665DFA"/>
    <w:rsid w:val="00666094"/>
    <w:rsid w:val="00666656"/>
    <w:rsid w:val="006667E3"/>
    <w:rsid w:val="006669B3"/>
    <w:rsid w:val="006670AC"/>
    <w:rsid w:val="006676B2"/>
    <w:rsid w:val="006679F8"/>
    <w:rsid w:val="00667BB6"/>
    <w:rsid w:val="00667C01"/>
    <w:rsid w:val="00667D12"/>
    <w:rsid w:val="00670452"/>
    <w:rsid w:val="00670775"/>
    <w:rsid w:val="00670894"/>
    <w:rsid w:val="006708C6"/>
    <w:rsid w:val="006709B7"/>
    <w:rsid w:val="00670A11"/>
    <w:rsid w:val="00670DD4"/>
    <w:rsid w:val="00671048"/>
    <w:rsid w:val="0067111D"/>
    <w:rsid w:val="0067144B"/>
    <w:rsid w:val="0067154D"/>
    <w:rsid w:val="00671C9A"/>
    <w:rsid w:val="00671F11"/>
    <w:rsid w:val="00671F4B"/>
    <w:rsid w:val="00672323"/>
    <w:rsid w:val="00672CE3"/>
    <w:rsid w:val="00673389"/>
    <w:rsid w:val="0067339B"/>
    <w:rsid w:val="00673456"/>
    <w:rsid w:val="00673919"/>
    <w:rsid w:val="006742D6"/>
    <w:rsid w:val="00674507"/>
    <w:rsid w:val="00674603"/>
    <w:rsid w:val="006747F9"/>
    <w:rsid w:val="00674EF4"/>
    <w:rsid w:val="0067504E"/>
    <w:rsid w:val="006754D1"/>
    <w:rsid w:val="0067581D"/>
    <w:rsid w:val="00675B53"/>
    <w:rsid w:val="00675BCE"/>
    <w:rsid w:val="00675D2C"/>
    <w:rsid w:val="00675E07"/>
    <w:rsid w:val="00675EED"/>
    <w:rsid w:val="00676114"/>
    <w:rsid w:val="00676276"/>
    <w:rsid w:val="0067681A"/>
    <w:rsid w:val="0067682D"/>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2130"/>
    <w:rsid w:val="00682BDB"/>
    <w:rsid w:val="00682F22"/>
    <w:rsid w:val="0068329E"/>
    <w:rsid w:val="0068330F"/>
    <w:rsid w:val="00683372"/>
    <w:rsid w:val="00683554"/>
    <w:rsid w:val="0068361A"/>
    <w:rsid w:val="00683D44"/>
    <w:rsid w:val="00683EA0"/>
    <w:rsid w:val="006841C9"/>
    <w:rsid w:val="006844EF"/>
    <w:rsid w:val="00684771"/>
    <w:rsid w:val="00684A3E"/>
    <w:rsid w:val="00684ABC"/>
    <w:rsid w:val="00685192"/>
    <w:rsid w:val="006853BC"/>
    <w:rsid w:val="0068551D"/>
    <w:rsid w:val="006858AA"/>
    <w:rsid w:val="00685964"/>
    <w:rsid w:val="006859E5"/>
    <w:rsid w:val="00685BE9"/>
    <w:rsid w:val="0068655B"/>
    <w:rsid w:val="00686B2B"/>
    <w:rsid w:val="00686E4B"/>
    <w:rsid w:val="00686EFF"/>
    <w:rsid w:val="006870E5"/>
    <w:rsid w:val="006871C2"/>
    <w:rsid w:val="0068721D"/>
    <w:rsid w:val="0068739F"/>
    <w:rsid w:val="00687FDC"/>
    <w:rsid w:val="00690082"/>
    <w:rsid w:val="006901BE"/>
    <w:rsid w:val="006905B5"/>
    <w:rsid w:val="00690C24"/>
    <w:rsid w:val="00691288"/>
    <w:rsid w:val="00691869"/>
    <w:rsid w:val="006918B9"/>
    <w:rsid w:val="00691D75"/>
    <w:rsid w:val="00692B45"/>
    <w:rsid w:val="00692FAD"/>
    <w:rsid w:val="00692FD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609D"/>
    <w:rsid w:val="00696BA1"/>
    <w:rsid w:val="00696D08"/>
    <w:rsid w:val="00696D63"/>
    <w:rsid w:val="006970AC"/>
    <w:rsid w:val="00697195"/>
    <w:rsid w:val="006971EC"/>
    <w:rsid w:val="0069729B"/>
    <w:rsid w:val="00697495"/>
    <w:rsid w:val="006978F8"/>
    <w:rsid w:val="00697AF9"/>
    <w:rsid w:val="00697B1A"/>
    <w:rsid w:val="00697BFB"/>
    <w:rsid w:val="00697CA6"/>
    <w:rsid w:val="006A0047"/>
    <w:rsid w:val="006A009F"/>
    <w:rsid w:val="006A02DC"/>
    <w:rsid w:val="006A0520"/>
    <w:rsid w:val="006A0C40"/>
    <w:rsid w:val="006A1104"/>
    <w:rsid w:val="006A164A"/>
    <w:rsid w:val="006A190E"/>
    <w:rsid w:val="006A19B9"/>
    <w:rsid w:val="006A21DA"/>
    <w:rsid w:val="006A2445"/>
    <w:rsid w:val="006A2653"/>
    <w:rsid w:val="006A29E6"/>
    <w:rsid w:val="006A2B4B"/>
    <w:rsid w:val="006A2E48"/>
    <w:rsid w:val="006A3216"/>
    <w:rsid w:val="006A32A5"/>
    <w:rsid w:val="006A3450"/>
    <w:rsid w:val="006A37A0"/>
    <w:rsid w:val="006A396D"/>
    <w:rsid w:val="006A4007"/>
    <w:rsid w:val="006A40A6"/>
    <w:rsid w:val="006A4311"/>
    <w:rsid w:val="006A4326"/>
    <w:rsid w:val="006A455F"/>
    <w:rsid w:val="006A45D8"/>
    <w:rsid w:val="006A4871"/>
    <w:rsid w:val="006A49C1"/>
    <w:rsid w:val="006A4BB1"/>
    <w:rsid w:val="006A4C29"/>
    <w:rsid w:val="006A552D"/>
    <w:rsid w:val="006A58B2"/>
    <w:rsid w:val="006A5B56"/>
    <w:rsid w:val="006A62B2"/>
    <w:rsid w:val="006A645C"/>
    <w:rsid w:val="006A64C8"/>
    <w:rsid w:val="006A6AF7"/>
    <w:rsid w:val="006A71FA"/>
    <w:rsid w:val="006A76B9"/>
    <w:rsid w:val="006A7D67"/>
    <w:rsid w:val="006A7EC4"/>
    <w:rsid w:val="006B0458"/>
    <w:rsid w:val="006B04B8"/>
    <w:rsid w:val="006B0B68"/>
    <w:rsid w:val="006B1AC8"/>
    <w:rsid w:val="006B1F21"/>
    <w:rsid w:val="006B22FD"/>
    <w:rsid w:val="006B2578"/>
    <w:rsid w:val="006B323B"/>
    <w:rsid w:val="006B3261"/>
    <w:rsid w:val="006B36E7"/>
    <w:rsid w:val="006B37A6"/>
    <w:rsid w:val="006B3A27"/>
    <w:rsid w:val="006B3A2E"/>
    <w:rsid w:val="006B3CE8"/>
    <w:rsid w:val="006B3EBA"/>
    <w:rsid w:val="006B3EF2"/>
    <w:rsid w:val="006B4377"/>
    <w:rsid w:val="006B4416"/>
    <w:rsid w:val="006B4581"/>
    <w:rsid w:val="006B46D5"/>
    <w:rsid w:val="006B47CD"/>
    <w:rsid w:val="006B4F51"/>
    <w:rsid w:val="006B5164"/>
    <w:rsid w:val="006B51CB"/>
    <w:rsid w:val="006B527F"/>
    <w:rsid w:val="006B59AA"/>
    <w:rsid w:val="006B5A87"/>
    <w:rsid w:val="006B5B0B"/>
    <w:rsid w:val="006B5F39"/>
    <w:rsid w:val="006B6039"/>
    <w:rsid w:val="006B6141"/>
    <w:rsid w:val="006B6A23"/>
    <w:rsid w:val="006B6D82"/>
    <w:rsid w:val="006B6EF2"/>
    <w:rsid w:val="006B70C4"/>
    <w:rsid w:val="006B717C"/>
    <w:rsid w:val="006B7617"/>
    <w:rsid w:val="006B7D69"/>
    <w:rsid w:val="006C0564"/>
    <w:rsid w:val="006C0C90"/>
    <w:rsid w:val="006C12CB"/>
    <w:rsid w:val="006C1439"/>
    <w:rsid w:val="006C177D"/>
    <w:rsid w:val="006C1871"/>
    <w:rsid w:val="006C1BC8"/>
    <w:rsid w:val="006C1C95"/>
    <w:rsid w:val="006C2212"/>
    <w:rsid w:val="006C2331"/>
    <w:rsid w:val="006C2363"/>
    <w:rsid w:val="006C2453"/>
    <w:rsid w:val="006C2464"/>
    <w:rsid w:val="006C26C4"/>
    <w:rsid w:val="006C27E7"/>
    <w:rsid w:val="006C281F"/>
    <w:rsid w:val="006C2D12"/>
    <w:rsid w:val="006C2E4D"/>
    <w:rsid w:val="006C2F34"/>
    <w:rsid w:val="006C340F"/>
    <w:rsid w:val="006C360F"/>
    <w:rsid w:val="006C3A9C"/>
    <w:rsid w:val="006C3BD7"/>
    <w:rsid w:val="006C3C65"/>
    <w:rsid w:val="006C3CEF"/>
    <w:rsid w:val="006C41A7"/>
    <w:rsid w:val="006C44C8"/>
    <w:rsid w:val="006C4BFE"/>
    <w:rsid w:val="006C4F6B"/>
    <w:rsid w:val="006C53E8"/>
    <w:rsid w:val="006C54F0"/>
    <w:rsid w:val="006C584F"/>
    <w:rsid w:val="006C59CA"/>
    <w:rsid w:val="006C5CB0"/>
    <w:rsid w:val="006C5CE6"/>
    <w:rsid w:val="006C6429"/>
    <w:rsid w:val="006C64B3"/>
    <w:rsid w:val="006C65AC"/>
    <w:rsid w:val="006C6BC5"/>
    <w:rsid w:val="006C7178"/>
    <w:rsid w:val="006C766D"/>
    <w:rsid w:val="006C7726"/>
    <w:rsid w:val="006C78F1"/>
    <w:rsid w:val="006C7C16"/>
    <w:rsid w:val="006D06FF"/>
    <w:rsid w:val="006D09CB"/>
    <w:rsid w:val="006D0BD6"/>
    <w:rsid w:val="006D0C00"/>
    <w:rsid w:val="006D1A41"/>
    <w:rsid w:val="006D2133"/>
    <w:rsid w:val="006D2CBE"/>
    <w:rsid w:val="006D2F9B"/>
    <w:rsid w:val="006D323C"/>
    <w:rsid w:val="006D3A6F"/>
    <w:rsid w:val="006D410B"/>
    <w:rsid w:val="006D4189"/>
    <w:rsid w:val="006D431A"/>
    <w:rsid w:val="006D49DB"/>
    <w:rsid w:val="006D513E"/>
    <w:rsid w:val="006D5159"/>
    <w:rsid w:val="006D532F"/>
    <w:rsid w:val="006D5602"/>
    <w:rsid w:val="006D590A"/>
    <w:rsid w:val="006D5B6B"/>
    <w:rsid w:val="006D5C9F"/>
    <w:rsid w:val="006D5D06"/>
    <w:rsid w:val="006D5E5D"/>
    <w:rsid w:val="006D651C"/>
    <w:rsid w:val="006D654C"/>
    <w:rsid w:val="006D6BAD"/>
    <w:rsid w:val="006D7026"/>
    <w:rsid w:val="006D7033"/>
    <w:rsid w:val="006D73BA"/>
    <w:rsid w:val="006D78CC"/>
    <w:rsid w:val="006D78E8"/>
    <w:rsid w:val="006D7C17"/>
    <w:rsid w:val="006D7CE2"/>
    <w:rsid w:val="006E01D6"/>
    <w:rsid w:val="006E06EF"/>
    <w:rsid w:val="006E09C3"/>
    <w:rsid w:val="006E0B88"/>
    <w:rsid w:val="006E0D0D"/>
    <w:rsid w:val="006E10A5"/>
    <w:rsid w:val="006E116E"/>
    <w:rsid w:val="006E157F"/>
    <w:rsid w:val="006E1597"/>
    <w:rsid w:val="006E1933"/>
    <w:rsid w:val="006E1F76"/>
    <w:rsid w:val="006E2409"/>
    <w:rsid w:val="006E2859"/>
    <w:rsid w:val="006E2E60"/>
    <w:rsid w:val="006E333B"/>
    <w:rsid w:val="006E38D0"/>
    <w:rsid w:val="006E3C0A"/>
    <w:rsid w:val="006E3D04"/>
    <w:rsid w:val="006E405F"/>
    <w:rsid w:val="006E4516"/>
    <w:rsid w:val="006E453D"/>
    <w:rsid w:val="006E4664"/>
    <w:rsid w:val="006E468A"/>
    <w:rsid w:val="006E4805"/>
    <w:rsid w:val="006E4CD3"/>
    <w:rsid w:val="006E4FD7"/>
    <w:rsid w:val="006E5082"/>
    <w:rsid w:val="006E52C8"/>
    <w:rsid w:val="006E5368"/>
    <w:rsid w:val="006E5441"/>
    <w:rsid w:val="006E54F3"/>
    <w:rsid w:val="006E591D"/>
    <w:rsid w:val="006E6463"/>
    <w:rsid w:val="006E669B"/>
    <w:rsid w:val="006E6A4A"/>
    <w:rsid w:val="006E6AA4"/>
    <w:rsid w:val="006E6F15"/>
    <w:rsid w:val="006E6FAE"/>
    <w:rsid w:val="006E70FA"/>
    <w:rsid w:val="006E7134"/>
    <w:rsid w:val="006E74BB"/>
    <w:rsid w:val="006E756B"/>
    <w:rsid w:val="006E7585"/>
    <w:rsid w:val="006E77E3"/>
    <w:rsid w:val="006E7B50"/>
    <w:rsid w:val="006E7D44"/>
    <w:rsid w:val="006F01E4"/>
    <w:rsid w:val="006F0318"/>
    <w:rsid w:val="006F04C2"/>
    <w:rsid w:val="006F04ED"/>
    <w:rsid w:val="006F0892"/>
    <w:rsid w:val="006F0A48"/>
    <w:rsid w:val="006F0F5C"/>
    <w:rsid w:val="006F18A6"/>
    <w:rsid w:val="006F1B3D"/>
    <w:rsid w:val="006F1D46"/>
    <w:rsid w:val="006F1E4E"/>
    <w:rsid w:val="006F2221"/>
    <w:rsid w:val="006F242C"/>
    <w:rsid w:val="006F25A0"/>
    <w:rsid w:val="006F2751"/>
    <w:rsid w:val="006F2776"/>
    <w:rsid w:val="006F2AD3"/>
    <w:rsid w:val="006F2FE8"/>
    <w:rsid w:val="006F3178"/>
    <w:rsid w:val="006F32F5"/>
    <w:rsid w:val="006F345E"/>
    <w:rsid w:val="006F35A4"/>
    <w:rsid w:val="006F35BD"/>
    <w:rsid w:val="006F3C1A"/>
    <w:rsid w:val="006F3D21"/>
    <w:rsid w:val="006F3D3A"/>
    <w:rsid w:val="006F4165"/>
    <w:rsid w:val="006F42AD"/>
    <w:rsid w:val="006F45CF"/>
    <w:rsid w:val="006F4678"/>
    <w:rsid w:val="006F4762"/>
    <w:rsid w:val="006F476E"/>
    <w:rsid w:val="006F493E"/>
    <w:rsid w:val="006F4CA9"/>
    <w:rsid w:val="006F534C"/>
    <w:rsid w:val="006F539F"/>
    <w:rsid w:val="006F53F8"/>
    <w:rsid w:val="006F5B07"/>
    <w:rsid w:val="006F6002"/>
    <w:rsid w:val="006F63C3"/>
    <w:rsid w:val="006F66A3"/>
    <w:rsid w:val="006F66E8"/>
    <w:rsid w:val="006F674F"/>
    <w:rsid w:val="006F69AD"/>
    <w:rsid w:val="006F6D65"/>
    <w:rsid w:val="006F6F9A"/>
    <w:rsid w:val="006F6FE6"/>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B6E"/>
    <w:rsid w:val="00701BAC"/>
    <w:rsid w:val="00701BDC"/>
    <w:rsid w:val="00701C4B"/>
    <w:rsid w:val="00702377"/>
    <w:rsid w:val="007029DB"/>
    <w:rsid w:val="00702C11"/>
    <w:rsid w:val="00702F13"/>
    <w:rsid w:val="007030DA"/>
    <w:rsid w:val="0070310C"/>
    <w:rsid w:val="0070354D"/>
    <w:rsid w:val="00703776"/>
    <w:rsid w:val="007037FE"/>
    <w:rsid w:val="00703904"/>
    <w:rsid w:val="00703FA7"/>
    <w:rsid w:val="007041FB"/>
    <w:rsid w:val="00704476"/>
    <w:rsid w:val="0070476B"/>
    <w:rsid w:val="00704972"/>
    <w:rsid w:val="00704C38"/>
    <w:rsid w:val="00705135"/>
    <w:rsid w:val="00705211"/>
    <w:rsid w:val="00705618"/>
    <w:rsid w:val="007056E6"/>
    <w:rsid w:val="00705ACD"/>
    <w:rsid w:val="00705D5E"/>
    <w:rsid w:val="00705E0D"/>
    <w:rsid w:val="00705E13"/>
    <w:rsid w:val="00706443"/>
    <w:rsid w:val="00706FA5"/>
    <w:rsid w:val="007074A3"/>
    <w:rsid w:val="00707664"/>
    <w:rsid w:val="00707856"/>
    <w:rsid w:val="00707915"/>
    <w:rsid w:val="007079B9"/>
    <w:rsid w:val="00707C57"/>
    <w:rsid w:val="00710314"/>
    <w:rsid w:val="00710612"/>
    <w:rsid w:val="0071097C"/>
    <w:rsid w:val="00710A21"/>
    <w:rsid w:val="00710AFE"/>
    <w:rsid w:val="0071117E"/>
    <w:rsid w:val="007112BD"/>
    <w:rsid w:val="007113D5"/>
    <w:rsid w:val="007114EE"/>
    <w:rsid w:val="00711CAF"/>
    <w:rsid w:val="00711DEE"/>
    <w:rsid w:val="00712261"/>
    <w:rsid w:val="007126B4"/>
    <w:rsid w:val="00712AB7"/>
    <w:rsid w:val="00712C9D"/>
    <w:rsid w:val="00712DA1"/>
    <w:rsid w:val="0071317A"/>
    <w:rsid w:val="00713229"/>
    <w:rsid w:val="00713A4B"/>
    <w:rsid w:val="00713B71"/>
    <w:rsid w:val="00713D06"/>
    <w:rsid w:val="0071408E"/>
    <w:rsid w:val="00714145"/>
    <w:rsid w:val="00714944"/>
    <w:rsid w:val="00714C28"/>
    <w:rsid w:val="00714F75"/>
    <w:rsid w:val="00715069"/>
    <w:rsid w:val="007153B7"/>
    <w:rsid w:val="0071572A"/>
    <w:rsid w:val="00715A3E"/>
    <w:rsid w:val="00715B70"/>
    <w:rsid w:val="00715DB5"/>
    <w:rsid w:val="00715FDB"/>
    <w:rsid w:val="00716037"/>
    <w:rsid w:val="00716F8A"/>
    <w:rsid w:val="0071713B"/>
    <w:rsid w:val="0071718F"/>
    <w:rsid w:val="0071766D"/>
    <w:rsid w:val="00717719"/>
    <w:rsid w:val="00717786"/>
    <w:rsid w:val="007177C0"/>
    <w:rsid w:val="00717C5B"/>
    <w:rsid w:val="00717F88"/>
    <w:rsid w:val="00720001"/>
    <w:rsid w:val="007200CD"/>
    <w:rsid w:val="007200F9"/>
    <w:rsid w:val="00720161"/>
    <w:rsid w:val="0072084A"/>
    <w:rsid w:val="00721DE6"/>
    <w:rsid w:val="00721DFF"/>
    <w:rsid w:val="00721EC9"/>
    <w:rsid w:val="0072212C"/>
    <w:rsid w:val="007225FC"/>
    <w:rsid w:val="00722891"/>
    <w:rsid w:val="00722FCF"/>
    <w:rsid w:val="00723D52"/>
    <w:rsid w:val="007249BC"/>
    <w:rsid w:val="00724C17"/>
    <w:rsid w:val="0072500E"/>
    <w:rsid w:val="007250F3"/>
    <w:rsid w:val="007251CE"/>
    <w:rsid w:val="00725325"/>
    <w:rsid w:val="0072554C"/>
    <w:rsid w:val="007259F9"/>
    <w:rsid w:val="00725EB6"/>
    <w:rsid w:val="007262FF"/>
    <w:rsid w:val="00726773"/>
    <w:rsid w:val="007269A1"/>
    <w:rsid w:val="0072712D"/>
    <w:rsid w:val="00727387"/>
    <w:rsid w:val="007275DF"/>
    <w:rsid w:val="00727977"/>
    <w:rsid w:val="00727ADE"/>
    <w:rsid w:val="00727F20"/>
    <w:rsid w:val="007302CA"/>
    <w:rsid w:val="007308BE"/>
    <w:rsid w:val="00730938"/>
    <w:rsid w:val="00731076"/>
    <w:rsid w:val="007311C5"/>
    <w:rsid w:val="007312C7"/>
    <w:rsid w:val="007314A1"/>
    <w:rsid w:val="00731623"/>
    <w:rsid w:val="0073179A"/>
    <w:rsid w:val="00731943"/>
    <w:rsid w:val="007319DA"/>
    <w:rsid w:val="00731A9B"/>
    <w:rsid w:val="00731F9C"/>
    <w:rsid w:val="00731FC9"/>
    <w:rsid w:val="00732126"/>
    <w:rsid w:val="0073215D"/>
    <w:rsid w:val="0073275F"/>
    <w:rsid w:val="00732A37"/>
    <w:rsid w:val="00732C12"/>
    <w:rsid w:val="00732D3B"/>
    <w:rsid w:val="00732DB5"/>
    <w:rsid w:val="00732FAF"/>
    <w:rsid w:val="00733B36"/>
    <w:rsid w:val="007340C2"/>
    <w:rsid w:val="00734176"/>
    <w:rsid w:val="0073417B"/>
    <w:rsid w:val="00734391"/>
    <w:rsid w:val="00734A7C"/>
    <w:rsid w:val="00734B16"/>
    <w:rsid w:val="00734D9A"/>
    <w:rsid w:val="00734E79"/>
    <w:rsid w:val="00734E8C"/>
    <w:rsid w:val="00734F4B"/>
    <w:rsid w:val="0073522E"/>
    <w:rsid w:val="00735268"/>
    <w:rsid w:val="007352A3"/>
    <w:rsid w:val="0073540C"/>
    <w:rsid w:val="0073567D"/>
    <w:rsid w:val="0073587F"/>
    <w:rsid w:val="00735C4A"/>
    <w:rsid w:val="00735F2D"/>
    <w:rsid w:val="00736380"/>
    <w:rsid w:val="0073679E"/>
    <w:rsid w:val="00736BA0"/>
    <w:rsid w:val="00736D4D"/>
    <w:rsid w:val="00736EE5"/>
    <w:rsid w:val="0073703D"/>
    <w:rsid w:val="00737288"/>
    <w:rsid w:val="007374E1"/>
    <w:rsid w:val="00737D64"/>
    <w:rsid w:val="00737EF4"/>
    <w:rsid w:val="0074008C"/>
    <w:rsid w:val="007402C8"/>
    <w:rsid w:val="00740B89"/>
    <w:rsid w:val="00740D54"/>
    <w:rsid w:val="00740D63"/>
    <w:rsid w:val="00740EA7"/>
    <w:rsid w:val="0074150F"/>
    <w:rsid w:val="00741A8B"/>
    <w:rsid w:val="00741D09"/>
    <w:rsid w:val="0074217F"/>
    <w:rsid w:val="007430DD"/>
    <w:rsid w:val="0074343E"/>
    <w:rsid w:val="00743814"/>
    <w:rsid w:val="007438B0"/>
    <w:rsid w:val="00743A9E"/>
    <w:rsid w:val="0074450F"/>
    <w:rsid w:val="007448E0"/>
    <w:rsid w:val="0074495F"/>
    <w:rsid w:val="00744E88"/>
    <w:rsid w:val="007451B1"/>
    <w:rsid w:val="007452C0"/>
    <w:rsid w:val="00745B1A"/>
    <w:rsid w:val="00745E5A"/>
    <w:rsid w:val="007469A0"/>
    <w:rsid w:val="00746AD2"/>
    <w:rsid w:val="00746DD8"/>
    <w:rsid w:val="00746E92"/>
    <w:rsid w:val="0074718F"/>
    <w:rsid w:val="0074764A"/>
    <w:rsid w:val="007479ED"/>
    <w:rsid w:val="00747AE6"/>
    <w:rsid w:val="00747F02"/>
    <w:rsid w:val="00747FD6"/>
    <w:rsid w:val="00750149"/>
    <w:rsid w:val="0075025C"/>
    <w:rsid w:val="00750558"/>
    <w:rsid w:val="0075078F"/>
    <w:rsid w:val="007507F1"/>
    <w:rsid w:val="007508C3"/>
    <w:rsid w:val="00750B52"/>
    <w:rsid w:val="00750B8F"/>
    <w:rsid w:val="00750D09"/>
    <w:rsid w:val="00751030"/>
    <w:rsid w:val="00751185"/>
    <w:rsid w:val="00751271"/>
    <w:rsid w:val="0075137E"/>
    <w:rsid w:val="007515B2"/>
    <w:rsid w:val="007519B8"/>
    <w:rsid w:val="00751B71"/>
    <w:rsid w:val="00751F02"/>
    <w:rsid w:val="0075248C"/>
    <w:rsid w:val="007524E7"/>
    <w:rsid w:val="0075256E"/>
    <w:rsid w:val="00752822"/>
    <w:rsid w:val="00752B40"/>
    <w:rsid w:val="00752E25"/>
    <w:rsid w:val="00752EF8"/>
    <w:rsid w:val="0075307D"/>
    <w:rsid w:val="0075398A"/>
    <w:rsid w:val="00753BC2"/>
    <w:rsid w:val="00753CBB"/>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30F"/>
    <w:rsid w:val="00756492"/>
    <w:rsid w:val="007569D5"/>
    <w:rsid w:val="00756A1F"/>
    <w:rsid w:val="00756A75"/>
    <w:rsid w:val="00756B7E"/>
    <w:rsid w:val="00756F8B"/>
    <w:rsid w:val="007572A9"/>
    <w:rsid w:val="007573F7"/>
    <w:rsid w:val="0075744E"/>
    <w:rsid w:val="00757776"/>
    <w:rsid w:val="0075779A"/>
    <w:rsid w:val="0075783F"/>
    <w:rsid w:val="00757EDB"/>
    <w:rsid w:val="00760312"/>
    <w:rsid w:val="0076043A"/>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B0A"/>
    <w:rsid w:val="00761D74"/>
    <w:rsid w:val="00761FF9"/>
    <w:rsid w:val="00762095"/>
    <w:rsid w:val="0076233A"/>
    <w:rsid w:val="0076248C"/>
    <w:rsid w:val="00762564"/>
    <w:rsid w:val="007626FC"/>
    <w:rsid w:val="00762CD7"/>
    <w:rsid w:val="00763994"/>
    <w:rsid w:val="00763B36"/>
    <w:rsid w:val="00763F3C"/>
    <w:rsid w:val="00763F66"/>
    <w:rsid w:val="00764196"/>
    <w:rsid w:val="00764272"/>
    <w:rsid w:val="00764368"/>
    <w:rsid w:val="0076454F"/>
    <w:rsid w:val="00764671"/>
    <w:rsid w:val="007647E2"/>
    <w:rsid w:val="0076528C"/>
    <w:rsid w:val="00765A03"/>
    <w:rsid w:val="00766124"/>
    <w:rsid w:val="007662E9"/>
    <w:rsid w:val="007667F6"/>
    <w:rsid w:val="00766FB8"/>
    <w:rsid w:val="0076717F"/>
    <w:rsid w:val="007671E7"/>
    <w:rsid w:val="007674B6"/>
    <w:rsid w:val="007676B6"/>
    <w:rsid w:val="007706D8"/>
    <w:rsid w:val="00770BFE"/>
    <w:rsid w:val="00771B41"/>
    <w:rsid w:val="00771C6A"/>
    <w:rsid w:val="00771F25"/>
    <w:rsid w:val="007721F5"/>
    <w:rsid w:val="007722D5"/>
    <w:rsid w:val="00772944"/>
    <w:rsid w:val="00772A86"/>
    <w:rsid w:val="00773268"/>
    <w:rsid w:val="007737B8"/>
    <w:rsid w:val="007739FD"/>
    <w:rsid w:val="00773DCD"/>
    <w:rsid w:val="00773E6C"/>
    <w:rsid w:val="0077415A"/>
    <w:rsid w:val="007741F3"/>
    <w:rsid w:val="007743C1"/>
    <w:rsid w:val="007744AF"/>
    <w:rsid w:val="007744F5"/>
    <w:rsid w:val="00774968"/>
    <w:rsid w:val="00774CFE"/>
    <w:rsid w:val="00774DC9"/>
    <w:rsid w:val="007754AE"/>
    <w:rsid w:val="00775D0B"/>
    <w:rsid w:val="00775F80"/>
    <w:rsid w:val="00776096"/>
    <w:rsid w:val="00776193"/>
    <w:rsid w:val="007764A0"/>
    <w:rsid w:val="007766AE"/>
    <w:rsid w:val="007768BF"/>
    <w:rsid w:val="007768EB"/>
    <w:rsid w:val="007769DD"/>
    <w:rsid w:val="00776C68"/>
    <w:rsid w:val="00777215"/>
    <w:rsid w:val="00777369"/>
    <w:rsid w:val="007776CE"/>
    <w:rsid w:val="007778AF"/>
    <w:rsid w:val="00777BC0"/>
    <w:rsid w:val="0078005F"/>
    <w:rsid w:val="007805D9"/>
    <w:rsid w:val="0078082B"/>
    <w:rsid w:val="00781139"/>
    <w:rsid w:val="007811BC"/>
    <w:rsid w:val="00781ABA"/>
    <w:rsid w:val="00781C89"/>
    <w:rsid w:val="00782497"/>
    <w:rsid w:val="00782543"/>
    <w:rsid w:val="00782928"/>
    <w:rsid w:val="00782A64"/>
    <w:rsid w:val="00782B28"/>
    <w:rsid w:val="00783013"/>
    <w:rsid w:val="00783270"/>
    <w:rsid w:val="0078327A"/>
    <w:rsid w:val="00783C65"/>
    <w:rsid w:val="00783D73"/>
    <w:rsid w:val="00783DFF"/>
    <w:rsid w:val="00784518"/>
    <w:rsid w:val="007846F2"/>
    <w:rsid w:val="00784E00"/>
    <w:rsid w:val="00784E1C"/>
    <w:rsid w:val="007850F2"/>
    <w:rsid w:val="00785CF9"/>
    <w:rsid w:val="00785FB2"/>
    <w:rsid w:val="00786023"/>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10A9"/>
    <w:rsid w:val="00791240"/>
    <w:rsid w:val="0079169D"/>
    <w:rsid w:val="0079183B"/>
    <w:rsid w:val="00791A76"/>
    <w:rsid w:val="007921B3"/>
    <w:rsid w:val="0079223B"/>
    <w:rsid w:val="0079260E"/>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534"/>
    <w:rsid w:val="0079576F"/>
    <w:rsid w:val="00795783"/>
    <w:rsid w:val="007957E0"/>
    <w:rsid w:val="00795A84"/>
    <w:rsid w:val="00795ABE"/>
    <w:rsid w:val="00795CDC"/>
    <w:rsid w:val="00795D92"/>
    <w:rsid w:val="00795D9F"/>
    <w:rsid w:val="00795E57"/>
    <w:rsid w:val="00796034"/>
    <w:rsid w:val="00796377"/>
    <w:rsid w:val="00796566"/>
    <w:rsid w:val="0079657A"/>
    <w:rsid w:val="00796A57"/>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10C1"/>
    <w:rsid w:val="007A122B"/>
    <w:rsid w:val="007A1416"/>
    <w:rsid w:val="007A1517"/>
    <w:rsid w:val="007A1553"/>
    <w:rsid w:val="007A16F3"/>
    <w:rsid w:val="007A176C"/>
    <w:rsid w:val="007A1B32"/>
    <w:rsid w:val="007A1B9F"/>
    <w:rsid w:val="007A28F8"/>
    <w:rsid w:val="007A2AF9"/>
    <w:rsid w:val="007A2AFF"/>
    <w:rsid w:val="007A31B0"/>
    <w:rsid w:val="007A3565"/>
    <w:rsid w:val="007A375D"/>
    <w:rsid w:val="007A3D01"/>
    <w:rsid w:val="007A3E7D"/>
    <w:rsid w:val="007A411A"/>
    <w:rsid w:val="007A448B"/>
    <w:rsid w:val="007A4C4C"/>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FE0"/>
    <w:rsid w:val="007B007A"/>
    <w:rsid w:val="007B037B"/>
    <w:rsid w:val="007B04CE"/>
    <w:rsid w:val="007B05D9"/>
    <w:rsid w:val="007B0DEA"/>
    <w:rsid w:val="007B0F8C"/>
    <w:rsid w:val="007B0F8E"/>
    <w:rsid w:val="007B1057"/>
    <w:rsid w:val="007B123A"/>
    <w:rsid w:val="007B1839"/>
    <w:rsid w:val="007B1CEB"/>
    <w:rsid w:val="007B22C0"/>
    <w:rsid w:val="007B2454"/>
    <w:rsid w:val="007B2A3C"/>
    <w:rsid w:val="007B2C19"/>
    <w:rsid w:val="007B2D8D"/>
    <w:rsid w:val="007B3036"/>
    <w:rsid w:val="007B3345"/>
    <w:rsid w:val="007B3C63"/>
    <w:rsid w:val="007B3D92"/>
    <w:rsid w:val="007B420D"/>
    <w:rsid w:val="007B4365"/>
    <w:rsid w:val="007B48CC"/>
    <w:rsid w:val="007B4F0F"/>
    <w:rsid w:val="007B51EC"/>
    <w:rsid w:val="007B5831"/>
    <w:rsid w:val="007B5BB6"/>
    <w:rsid w:val="007B5EC5"/>
    <w:rsid w:val="007B61DA"/>
    <w:rsid w:val="007B62F8"/>
    <w:rsid w:val="007B65C0"/>
    <w:rsid w:val="007B6691"/>
    <w:rsid w:val="007B707E"/>
    <w:rsid w:val="007B7BC3"/>
    <w:rsid w:val="007B7E20"/>
    <w:rsid w:val="007B7FD7"/>
    <w:rsid w:val="007C02FD"/>
    <w:rsid w:val="007C04A6"/>
    <w:rsid w:val="007C0D46"/>
    <w:rsid w:val="007C15C0"/>
    <w:rsid w:val="007C1928"/>
    <w:rsid w:val="007C196E"/>
    <w:rsid w:val="007C21E8"/>
    <w:rsid w:val="007C2221"/>
    <w:rsid w:val="007C2CC4"/>
    <w:rsid w:val="007C2F90"/>
    <w:rsid w:val="007C2FBD"/>
    <w:rsid w:val="007C31E1"/>
    <w:rsid w:val="007C32BF"/>
    <w:rsid w:val="007C349E"/>
    <w:rsid w:val="007C3CCA"/>
    <w:rsid w:val="007C3DB8"/>
    <w:rsid w:val="007C3E2C"/>
    <w:rsid w:val="007C4359"/>
    <w:rsid w:val="007C4B32"/>
    <w:rsid w:val="007C4B3A"/>
    <w:rsid w:val="007C4BCC"/>
    <w:rsid w:val="007C4D95"/>
    <w:rsid w:val="007C56A4"/>
    <w:rsid w:val="007C625B"/>
    <w:rsid w:val="007C6F83"/>
    <w:rsid w:val="007C7A43"/>
    <w:rsid w:val="007C7BD2"/>
    <w:rsid w:val="007C7DFC"/>
    <w:rsid w:val="007C7F40"/>
    <w:rsid w:val="007D002B"/>
    <w:rsid w:val="007D0410"/>
    <w:rsid w:val="007D0712"/>
    <w:rsid w:val="007D07F3"/>
    <w:rsid w:val="007D0D92"/>
    <w:rsid w:val="007D1841"/>
    <w:rsid w:val="007D1B88"/>
    <w:rsid w:val="007D1D0D"/>
    <w:rsid w:val="007D1DED"/>
    <w:rsid w:val="007D2199"/>
    <w:rsid w:val="007D237B"/>
    <w:rsid w:val="007D2781"/>
    <w:rsid w:val="007D2872"/>
    <w:rsid w:val="007D3074"/>
    <w:rsid w:val="007D352F"/>
    <w:rsid w:val="007D3871"/>
    <w:rsid w:val="007D46FE"/>
    <w:rsid w:val="007D4FAC"/>
    <w:rsid w:val="007D521F"/>
    <w:rsid w:val="007D534C"/>
    <w:rsid w:val="007D5CEF"/>
    <w:rsid w:val="007D5DE4"/>
    <w:rsid w:val="007D6B30"/>
    <w:rsid w:val="007D6BE6"/>
    <w:rsid w:val="007D70DD"/>
    <w:rsid w:val="007D715D"/>
    <w:rsid w:val="007D72BF"/>
    <w:rsid w:val="007D7365"/>
    <w:rsid w:val="007D745E"/>
    <w:rsid w:val="007D75F0"/>
    <w:rsid w:val="007D7653"/>
    <w:rsid w:val="007D7DAC"/>
    <w:rsid w:val="007E023B"/>
    <w:rsid w:val="007E039F"/>
    <w:rsid w:val="007E0814"/>
    <w:rsid w:val="007E09DE"/>
    <w:rsid w:val="007E123B"/>
    <w:rsid w:val="007E14EA"/>
    <w:rsid w:val="007E14F3"/>
    <w:rsid w:val="007E15C7"/>
    <w:rsid w:val="007E16C9"/>
    <w:rsid w:val="007E182F"/>
    <w:rsid w:val="007E1927"/>
    <w:rsid w:val="007E1D83"/>
    <w:rsid w:val="007E1FD9"/>
    <w:rsid w:val="007E2157"/>
    <w:rsid w:val="007E2836"/>
    <w:rsid w:val="007E2856"/>
    <w:rsid w:val="007E2922"/>
    <w:rsid w:val="007E2AB2"/>
    <w:rsid w:val="007E3213"/>
    <w:rsid w:val="007E33EB"/>
    <w:rsid w:val="007E35F2"/>
    <w:rsid w:val="007E36BC"/>
    <w:rsid w:val="007E41C7"/>
    <w:rsid w:val="007E4642"/>
    <w:rsid w:val="007E4791"/>
    <w:rsid w:val="007E4CF5"/>
    <w:rsid w:val="007E51B1"/>
    <w:rsid w:val="007E5341"/>
    <w:rsid w:val="007E53DE"/>
    <w:rsid w:val="007E595C"/>
    <w:rsid w:val="007E5BBD"/>
    <w:rsid w:val="007E5C7A"/>
    <w:rsid w:val="007E5D2F"/>
    <w:rsid w:val="007E6032"/>
    <w:rsid w:val="007E658C"/>
    <w:rsid w:val="007E66F9"/>
    <w:rsid w:val="007E6882"/>
    <w:rsid w:val="007E6A30"/>
    <w:rsid w:val="007E6A94"/>
    <w:rsid w:val="007E6E1E"/>
    <w:rsid w:val="007E7530"/>
    <w:rsid w:val="007E7678"/>
    <w:rsid w:val="007E7743"/>
    <w:rsid w:val="007E79BC"/>
    <w:rsid w:val="007E7FBF"/>
    <w:rsid w:val="007F02BA"/>
    <w:rsid w:val="007F050D"/>
    <w:rsid w:val="007F0844"/>
    <w:rsid w:val="007F0946"/>
    <w:rsid w:val="007F0CE4"/>
    <w:rsid w:val="007F0E56"/>
    <w:rsid w:val="007F0FC5"/>
    <w:rsid w:val="007F10CF"/>
    <w:rsid w:val="007F12B0"/>
    <w:rsid w:val="007F14D6"/>
    <w:rsid w:val="007F15C9"/>
    <w:rsid w:val="007F16C3"/>
    <w:rsid w:val="007F1780"/>
    <w:rsid w:val="007F1F50"/>
    <w:rsid w:val="007F24D5"/>
    <w:rsid w:val="007F2C99"/>
    <w:rsid w:val="007F2CD1"/>
    <w:rsid w:val="007F3139"/>
    <w:rsid w:val="007F34F6"/>
    <w:rsid w:val="007F3525"/>
    <w:rsid w:val="007F364F"/>
    <w:rsid w:val="007F45B7"/>
    <w:rsid w:val="007F4791"/>
    <w:rsid w:val="007F48A0"/>
    <w:rsid w:val="007F4947"/>
    <w:rsid w:val="007F4A1F"/>
    <w:rsid w:val="007F4BF3"/>
    <w:rsid w:val="007F4E16"/>
    <w:rsid w:val="007F4E93"/>
    <w:rsid w:val="007F4F50"/>
    <w:rsid w:val="007F50A8"/>
    <w:rsid w:val="007F50E4"/>
    <w:rsid w:val="007F534D"/>
    <w:rsid w:val="007F59FE"/>
    <w:rsid w:val="007F5EA9"/>
    <w:rsid w:val="007F60F2"/>
    <w:rsid w:val="007F6421"/>
    <w:rsid w:val="007F68EE"/>
    <w:rsid w:val="007F6C6A"/>
    <w:rsid w:val="007F7129"/>
    <w:rsid w:val="007F7525"/>
    <w:rsid w:val="007F7591"/>
    <w:rsid w:val="007F774A"/>
    <w:rsid w:val="007F789F"/>
    <w:rsid w:val="007F7AA2"/>
    <w:rsid w:val="00800495"/>
    <w:rsid w:val="008005BF"/>
    <w:rsid w:val="008007AB"/>
    <w:rsid w:val="008007FD"/>
    <w:rsid w:val="008008B4"/>
    <w:rsid w:val="00800D33"/>
    <w:rsid w:val="0080126A"/>
    <w:rsid w:val="0080190D"/>
    <w:rsid w:val="00801B3D"/>
    <w:rsid w:val="00802026"/>
    <w:rsid w:val="0080360B"/>
    <w:rsid w:val="00803830"/>
    <w:rsid w:val="008042C3"/>
    <w:rsid w:val="008045F1"/>
    <w:rsid w:val="0080477C"/>
    <w:rsid w:val="00805995"/>
    <w:rsid w:val="00805A32"/>
    <w:rsid w:val="00805CB6"/>
    <w:rsid w:val="008063F4"/>
    <w:rsid w:val="008069FE"/>
    <w:rsid w:val="00806A4C"/>
    <w:rsid w:val="00806AF4"/>
    <w:rsid w:val="00807479"/>
    <w:rsid w:val="00807945"/>
    <w:rsid w:val="00807CFF"/>
    <w:rsid w:val="00807F34"/>
    <w:rsid w:val="00810222"/>
    <w:rsid w:val="008104A1"/>
    <w:rsid w:val="008104C6"/>
    <w:rsid w:val="00810E65"/>
    <w:rsid w:val="00811118"/>
    <w:rsid w:val="00811349"/>
    <w:rsid w:val="008116C7"/>
    <w:rsid w:val="0081268B"/>
    <w:rsid w:val="00812AE3"/>
    <w:rsid w:val="00812BDD"/>
    <w:rsid w:val="00812BF7"/>
    <w:rsid w:val="00812D9D"/>
    <w:rsid w:val="008134C9"/>
    <w:rsid w:val="00813575"/>
    <w:rsid w:val="008136D7"/>
    <w:rsid w:val="00813779"/>
    <w:rsid w:val="00813B30"/>
    <w:rsid w:val="00813B62"/>
    <w:rsid w:val="00813CE3"/>
    <w:rsid w:val="00813CF8"/>
    <w:rsid w:val="00813DE8"/>
    <w:rsid w:val="00813EBE"/>
    <w:rsid w:val="008144F8"/>
    <w:rsid w:val="0081450E"/>
    <w:rsid w:val="008148E7"/>
    <w:rsid w:val="00814D16"/>
    <w:rsid w:val="00815089"/>
    <w:rsid w:val="008154A6"/>
    <w:rsid w:val="008154E3"/>
    <w:rsid w:val="0081568A"/>
    <w:rsid w:val="008159A4"/>
    <w:rsid w:val="00815A37"/>
    <w:rsid w:val="00815CD4"/>
    <w:rsid w:val="00815DC8"/>
    <w:rsid w:val="00816032"/>
    <w:rsid w:val="0081621B"/>
    <w:rsid w:val="00816731"/>
    <w:rsid w:val="008168B6"/>
    <w:rsid w:val="0081692F"/>
    <w:rsid w:val="00816C41"/>
    <w:rsid w:val="00816EA2"/>
    <w:rsid w:val="008170E3"/>
    <w:rsid w:val="00817295"/>
    <w:rsid w:val="008173A3"/>
    <w:rsid w:val="00817CDE"/>
    <w:rsid w:val="008201E1"/>
    <w:rsid w:val="00820204"/>
    <w:rsid w:val="0082035E"/>
    <w:rsid w:val="0082072E"/>
    <w:rsid w:val="00820843"/>
    <w:rsid w:val="00820889"/>
    <w:rsid w:val="00820FDA"/>
    <w:rsid w:val="00821445"/>
    <w:rsid w:val="00821611"/>
    <w:rsid w:val="00821900"/>
    <w:rsid w:val="00821CB7"/>
    <w:rsid w:val="008220B3"/>
    <w:rsid w:val="00822189"/>
    <w:rsid w:val="00822D2B"/>
    <w:rsid w:val="00822DB1"/>
    <w:rsid w:val="0082353C"/>
    <w:rsid w:val="0082391E"/>
    <w:rsid w:val="00823B1B"/>
    <w:rsid w:val="00823D17"/>
    <w:rsid w:val="00823F0A"/>
    <w:rsid w:val="00823F38"/>
    <w:rsid w:val="00823F3E"/>
    <w:rsid w:val="0082442E"/>
    <w:rsid w:val="0082466D"/>
    <w:rsid w:val="00824863"/>
    <w:rsid w:val="00824D2D"/>
    <w:rsid w:val="0082568A"/>
    <w:rsid w:val="00825882"/>
    <w:rsid w:val="008259CB"/>
    <w:rsid w:val="00826051"/>
    <w:rsid w:val="00826395"/>
    <w:rsid w:val="008265F8"/>
    <w:rsid w:val="0082666A"/>
    <w:rsid w:val="008268CE"/>
    <w:rsid w:val="00826B7E"/>
    <w:rsid w:val="00826BDA"/>
    <w:rsid w:val="00827432"/>
    <w:rsid w:val="0082756E"/>
    <w:rsid w:val="0082766A"/>
    <w:rsid w:val="0082778F"/>
    <w:rsid w:val="00830296"/>
    <w:rsid w:val="00830A7A"/>
    <w:rsid w:val="00830ABB"/>
    <w:rsid w:val="00830FFF"/>
    <w:rsid w:val="00831B4A"/>
    <w:rsid w:val="00832192"/>
    <w:rsid w:val="00832A90"/>
    <w:rsid w:val="00832C34"/>
    <w:rsid w:val="008331F4"/>
    <w:rsid w:val="008332CF"/>
    <w:rsid w:val="00833843"/>
    <w:rsid w:val="008338BD"/>
    <w:rsid w:val="00833B75"/>
    <w:rsid w:val="00833E4B"/>
    <w:rsid w:val="008342BB"/>
    <w:rsid w:val="00834462"/>
    <w:rsid w:val="008344F0"/>
    <w:rsid w:val="0083530B"/>
    <w:rsid w:val="00836087"/>
    <w:rsid w:val="008363F1"/>
    <w:rsid w:val="0083642F"/>
    <w:rsid w:val="00836AE7"/>
    <w:rsid w:val="00836BAE"/>
    <w:rsid w:val="00836D1C"/>
    <w:rsid w:val="0083734B"/>
    <w:rsid w:val="0083776A"/>
    <w:rsid w:val="00837C84"/>
    <w:rsid w:val="0084012A"/>
    <w:rsid w:val="00840440"/>
    <w:rsid w:val="00840673"/>
    <w:rsid w:val="008407EE"/>
    <w:rsid w:val="00840E43"/>
    <w:rsid w:val="008411EA"/>
    <w:rsid w:val="008416C1"/>
    <w:rsid w:val="0084172F"/>
    <w:rsid w:val="008419D0"/>
    <w:rsid w:val="00841A79"/>
    <w:rsid w:val="0084242C"/>
    <w:rsid w:val="0084281A"/>
    <w:rsid w:val="00842A7F"/>
    <w:rsid w:val="00842CF1"/>
    <w:rsid w:val="00842F54"/>
    <w:rsid w:val="00843112"/>
    <w:rsid w:val="00843574"/>
    <w:rsid w:val="00843826"/>
    <w:rsid w:val="008438B1"/>
    <w:rsid w:val="0084399F"/>
    <w:rsid w:val="00843C1B"/>
    <w:rsid w:val="0084486C"/>
    <w:rsid w:val="00844A03"/>
    <w:rsid w:val="00844ACD"/>
    <w:rsid w:val="00844B70"/>
    <w:rsid w:val="00844BAC"/>
    <w:rsid w:val="00844CFB"/>
    <w:rsid w:val="00844DCB"/>
    <w:rsid w:val="008451E6"/>
    <w:rsid w:val="00845782"/>
    <w:rsid w:val="0084579A"/>
    <w:rsid w:val="00845ABB"/>
    <w:rsid w:val="00845BF2"/>
    <w:rsid w:val="00845D66"/>
    <w:rsid w:val="0084609D"/>
    <w:rsid w:val="008464CA"/>
    <w:rsid w:val="00846523"/>
    <w:rsid w:val="0084669F"/>
    <w:rsid w:val="00846771"/>
    <w:rsid w:val="00846F06"/>
    <w:rsid w:val="0084714F"/>
    <w:rsid w:val="0084718D"/>
    <w:rsid w:val="0084765A"/>
    <w:rsid w:val="008476D3"/>
    <w:rsid w:val="00847C97"/>
    <w:rsid w:val="008506C6"/>
    <w:rsid w:val="00850753"/>
    <w:rsid w:val="008508D2"/>
    <w:rsid w:val="00850A50"/>
    <w:rsid w:val="00851124"/>
    <w:rsid w:val="008519A8"/>
    <w:rsid w:val="008519D5"/>
    <w:rsid w:val="00851D5E"/>
    <w:rsid w:val="00851E70"/>
    <w:rsid w:val="00852210"/>
    <w:rsid w:val="00852250"/>
    <w:rsid w:val="00852404"/>
    <w:rsid w:val="008525B0"/>
    <w:rsid w:val="00852621"/>
    <w:rsid w:val="00852A4E"/>
    <w:rsid w:val="00852DCC"/>
    <w:rsid w:val="00853237"/>
    <w:rsid w:val="0085348A"/>
    <w:rsid w:val="00853799"/>
    <w:rsid w:val="00853BBC"/>
    <w:rsid w:val="00853E7A"/>
    <w:rsid w:val="00854216"/>
    <w:rsid w:val="0085423B"/>
    <w:rsid w:val="0085498A"/>
    <w:rsid w:val="00854AD8"/>
    <w:rsid w:val="0085502D"/>
    <w:rsid w:val="008553AE"/>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603C8"/>
    <w:rsid w:val="008603CC"/>
    <w:rsid w:val="00860451"/>
    <w:rsid w:val="008606E5"/>
    <w:rsid w:val="00860A5B"/>
    <w:rsid w:val="00860B30"/>
    <w:rsid w:val="00861140"/>
    <w:rsid w:val="00861297"/>
    <w:rsid w:val="008616B5"/>
    <w:rsid w:val="00861B8A"/>
    <w:rsid w:val="0086200B"/>
    <w:rsid w:val="00862457"/>
    <w:rsid w:val="008628AD"/>
    <w:rsid w:val="0086292F"/>
    <w:rsid w:val="00862A1F"/>
    <w:rsid w:val="00862EF1"/>
    <w:rsid w:val="00862F2B"/>
    <w:rsid w:val="008630B7"/>
    <w:rsid w:val="008630FA"/>
    <w:rsid w:val="008639B9"/>
    <w:rsid w:val="00863E94"/>
    <w:rsid w:val="008643F5"/>
    <w:rsid w:val="008645F3"/>
    <w:rsid w:val="008646FA"/>
    <w:rsid w:val="0086528A"/>
    <w:rsid w:val="0086528E"/>
    <w:rsid w:val="00865850"/>
    <w:rsid w:val="00865C94"/>
    <w:rsid w:val="00865DE0"/>
    <w:rsid w:val="00865E6F"/>
    <w:rsid w:val="008667A8"/>
    <w:rsid w:val="008668BF"/>
    <w:rsid w:val="00866C6C"/>
    <w:rsid w:val="00866E9B"/>
    <w:rsid w:val="008677FC"/>
    <w:rsid w:val="00867870"/>
    <w:rsid w:val="00867FE1"/>
    <w:rsid w:val="00870146"/>
    <w:rsid w:val="00870633"/>
    <w:rsid w:val="00870739"/>
    <w:rsid w:val="00870BF2"/>
    <w:rsid w:val="00870D59"/>
    <w:rsid w:val="0087139A"/>
    <w:rsid w:val="0087159C"/>
    <w:rsid w:val="00871AEE"/>
    <w:rsid w:val="00872070"/>
    <w:rsid w:val="00872310"/>
    <w:rsid w:val="0087271D"/>
    <w:rsid w:val="00872AD1"/>
    <w:rsid w:val="00872AF5"/>
    <w:rsid w:val="00872C58"/>
    <w:rsid w:val="0087316D"/>
    <w:rsid w:val="00873245"/>
    <w:rsid w:val="00873B1A"/>
    <w:rsid w:val="00873E73"/>
    <w:rsid w:val="008745E3"/>
    <w:rsid w:val="00874A0C"/>
    <w:rsid w:val="00874D06"/>
    <w:rsid w:val="008751BC"/>
    <w:rsid w:val="00875392"/>
    <w:rsid w:val="008753D8"/>
    <w:rsid w:val="0087563D"/>
    <w:rsid w:val="0087586C"/>
    <w:rsid w:val="00875B96"/>
    <w:rsid w:val="00875C0D"/>
    <w:rsid w:val="00876060"/>
    <w:rsid w:val="008763A2"/>
    <w:rsid w:val="0087670F"/>
    <w:rsid w:val="00876BB3"/>
    <w:rsid w:val="008777D9"/>
    <w:rsid w:val="00877A2E"/>
    <w:rsid w:val="00877A5B"/>
    <w:rsid w:val="00877A7C"/>
    <w:rsid w:val="00877AF2"/>
    <w:rsid w:val="00877B36"/>
    <w:rsid w:val="00877FE6"/>
    <w:rsid w:val="00880035"/>
    <w:rsid w:val="00880475"/>
    <w:rsid w:val="008804F0"/>
    <w:rsid w:val="008806DC"/>
    <w:rsid w:val="0088082E"/>
    <w:rsid w:val="00880D88"/>
    <w:rsid w:val="0088116E"/>
    <w:rsid w:val="008811F8"/>
    <w:rsid w:val="00881208"/>
    <w:rsid w:val="00881220"/>
    <w:rsid w:val="0088128E"/>
    <w:rsid w:val="00881888"/>
    <w:rsid w:val="00881A93"/>
    <w:rsid w:val="00881B88"/>
    <w:rsid w:val="00881DFF"/>
    <w:rsid w:val="0088292E"/>
    <w:rsid w:val="00882E79"/>
    <w:rsid w:val="00882ECE"/>
    <w:rsid w:val="00882F28"/>
    <w:rsid w:val="00883DDA"/>
    <w:rsid w:val="0088415F"/>
    <w:rsid w:val="00884470"/>
    <w:rsid w:val="0088472C"/>
    <w:rsid w:val="008848A0"/>
    <w:rsid w:val="00884C12"/>
    <w:rsid w:val="00884CE5"/>
    <w:rsid w:val="00884DAD"/>
    <w:rsid w:val="00884DC2"/>
    <w:rsid w:val="00885559"/>
    <w:rsid w:val="00885728"/>
    <w:rsid w:val="00885BCE"/>
    <w:rsid w:val="00885DF1"/>
    <w:rsid w:val="0088609D"/>
    <w:rsid w:val="008863E4"/>
    <w:rsid w:val="0088642C"/>
    <w:rsid w:val="008866FE"/>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EC2"/>
    <w:rsid w:val="00890050"/>
    <w:rsid w:val="00890083"/>
    <w:rsid w:val="008900D9"/>
    <w:rsid w:val="00890294"/>
    <w:rsid w:val="008902AB"/>
    <w:rsid w:val="0089079B"/>
    <w:rsid w:val="00890E03"/>
    <w:rsid w:val="00890ECE"/>
    <w:rsid w:val="00890F82"/>
    <w:rsid w:val="008911E8"/>
    <w:rsid w:val="008912F0"/>
    <w:rsid w:val="00891757"/>
    <w:rsid w:val="0089198C"/>
    <w:rsid w:val="00891F36"/>
    <w:rsid w:val="00891FBD"/>
    <w:rsid w:val="00892306"/>
    <w:rsid w:val="008924A0"/>
    <w:rsid w:val="0089286D"/>
    <w:rsid w:val="00892972"/>
    <w:rsid w:val="00893219"/>
    <w:rsid w:val="008934C8"/>
    <w:rsid w:val="008935D5"/>
    <w:rsid w:val="00893EAB"/>
    <w:rsid w:val="00893FE2"/>
    <w:rsid w:val="00894092"/>
    <w:rsid w:val="00894402"/>
    <w:rsid w:val="008945AF"/>
    <w:rsid w:val="00894601"/>
    <w:rsid w:val="008948B0"/>
    <w:rsid w:val="008953D7"/>
    <w:rsid w:val="00895D52"/>
    <w:rsid w:val="00895F05"/>
    <w:rsid w:val="008965F9"/>
    <w:rsid w:val="00896850"/>
    <w:rsid w:val="00896C16"/>
    <w:rsid w:val="00896E39"/>
    <w:rsid w:val="00897139"/>
    <w:rsid w:val="0089715F"/>
    <w:rsid w:val="00897379"/>
    <w:rsid w:val="00897433"/>
    <w:rsid w:val="00897F57"/>
    <w:rsid w:val="008A00AB"/>
    <w:rsid w:val="008A0263"/>
    <w:rsid w:val="008A0317"/>
    <w:rsid w:val="008A04B4"/>
    <w:rsid w:val="008A085D"/>
    <w:rsid w:val="008A103C"/>
    <w:rsid w:val="008A1335"/>
    <w:rsid w:val="008A1414"/>
    <w:rsid w:val="008A14BF"/>
    <w:rsid w:val="008A154D"/>
    <w:rsid w:val="008A18D7"/>
    <w:rsid w:val="008A2513"/>
    <w:rsid w:val="008A26AB"/>
    <w:rsid w:val="008A28D9"/>
    <w:rsid w:val="008A2A03"/>
    <w:rsid w:val="008A2DAE"/>
    <w:rsid w:val="008A331B"/>
    <w:rsid w:val="008A3AA3"/>
    <w:rsid w:val="008A3F07"/>
    <w:rsid w:val="008A4021"/>
    <w:rsid w:val="008A4419"/>
    <w:rsid w:val="008A4ECD"/>
    <w:rsid w:val="008A52A3"/>
    <w:rsid w:val="008A5337"/>
    <w:rsid w:val="008A53AD"/>
    <w:rsid w:val="008A62F5"/>
    <w:rsid w:val="008A6651"/>
    <w:rsid w:val="008A6CD2"/>
    <w:rsid w:val="008A71E4"/>
    <w:rsid w:val="008A721C"/>
    <w:rsid w:val="008A7316"/>
    <w:rsid w:val="008A7374"/>
    <w:rsid w:val="008A73BE"/>
    <w:rsid w:val="008A7931"/>
    <w:rsid w:val="008A794E"/>
    <w:rsid w:val="008A7A73"/>
    <w:rsid w:val="008A7B9F"/>
    <w:rsid w:val="008A7D33"/>
    <w:rsid w:val="008B0106"/>
    <w:rsid w:val="008B04A6"/>
    <w:rsid w:val="008B05E0"/>
    <w:rsid w:val="008B0715"/>
    <w:rsid w:val="008B09FF"/>
    <w:rsid w:val="008B0E93"/>
    <w:rsid w:val="008B1231"/>
    <w:rsid w:val="008B1350"/>
    <w:rsid w:val="008B193F"/>
    <w:rsid w:val="008B19D8"/>
    <w:rsid w:val="008B1C30"/>
    <w:rsid w:val="008B2032"/>
    <w:rsid w:val="008B2593"/>
    <w:rsid w:val="008B2638"/>
    <w:rsid w:val="008B277C"/>
    <w:rsid w:val="008B2A60"/>
    <w:rsid w:val="008B2E20"/>
    <w:rsid w:val="008B3000"/>
    <w:rsid w:val="008B3799"/>
    <w:rsid w:val="008B3CFB"/>
    <w:rsid w:val="008B40DB"/>
    <w:rsid w:val="008B448C"/>
    <w:rsid w:val="008B49FC"/>
    <w:rsid w:val="008B4CA4"/>
    <w:rsid w:val="008B4F58"/>
    <w:rsid w:val="008B50F2"/>
    <w:rsid w:val="008B5163"/>
    <w:rsid w:val="008B5446"/>
    <w:rsid w:val="008B5505"/>
    <w:rsid w:val="008B558F"/>
    <w:rsid w:val="008B563A"/>
    <w:rsid w:val="008B5D25"/>
    <w:rsid w:val="008B6ABB"/>
    <w:rsid w:val="008B6B90"/>
    <w:rsid w:val="008B6C91"/>
    <w:rsid w:val="008B6EB2"/>
    <w:rsid w:val="008B6F43"/>
    <w:rsid w:val="008B780C"/>
    <w:rsid w:val="008B78CC"/>
    <w:rsid w:val="008B794E"/>
    <w:rsid w:val="008B7DD5"/>
    <w:rsid w:val="008B7DDF"/>
    <w:rsid w:val="008B7EA7"/>
    <w:rsid w:val="008C05B0"/>
    <w:rsid w:val="008C0A1C"/>
    <w:rsid w:val="008C0BBF"/>
    <w:rsid w:val="008C0D8B"/>
    <w:rsid w:val="008C1230"/>
    <w:rsid w:val="008C1386"/>
    <w:rsid w:val="008C1A37"/>
    <w:rsid w:val="008C1A79"/>
    <w:rsid w:val="008C238F"/>
    <w:rsid w:val="008C2618"/>
    <w:rsid w:val="008C28DA"/>
    <w:rsid w:val="008C2BB9"/>
    <w:rsid w:val="008C2FC2"/>
    <w:rsid w:val="008C3540"/>
    <w:rsid w:val="008C378E"/>
    <w:rsid w:val="008C379D"/>
    <w:rsid w:val="008C3967"/>
    <w:rsid w:val="008C3E51"/>
    <w:rsid w:val="008C423F"/>
    <w:rsid w:val="008C434D"/>
    <w:rsid w:val="008C468D"/>
    <w:rsid w:val="008C4BA8"/>
    <w:rsid w:val="008C5A88"/>
    <w:rsid w:val="008C5C32"/>
    <w:rsid w:val="008C5E15"/>
    <w:rsid w:val="008C66A0"/>
    <w:rsid w:val="008C66C5"/>
    <w:rsid w:val="008C68CB"/>
    <w:rsid w:val="008C6BF6"/>
    <w:rsid w:val="008C6D9B"/>
    <w:rsid w:val="008C6F84"/>
    <w:rsid w:val="008C6FDE"/>
    <w:rsid w:val="008C7A55"/>
    <w:rsid w:val="008C7D4A"/>
    <w:rsid w:val="008C7E59"/>
    <w:rsid w:val="008C7EA0"/>
    <w:rsid w:val="008D0195"/>
    <w:rsid w:val="008D019F"/>
    <w:rsid w:val="008D01B1"/>
    <w:rsid w:val="008D04D4"/>
    <w:rsid w:val="008D076D"/>
    <w:rsid w:val="008D0B73"/>
    <w:rsid w:val="008D0DFC"/>
    <w:rsid w:val="008D0E06"/>
    <w:rsid w:val="008D0E57"/>
    <w:rsid w:val="008D0E65"/>
    <w:rsid w:val="008D11D1"/>
    <w:rsid w:val="008D1412"/>
    <w:rsid w:val="008D1562"/>
    <w:rsid w:val="008D1873"/>
    <w:rsid w:val="008D1BD6"/>
    <w:rsid w:val="008D1CE2"/>
    <w:rsid w:val="008D27F0"/>
    <w:rsid w:val="008D28C9"/>
    <w:rsid w:val="008D2C0D"/>
    <w:rsid w:val="008D36D2"/>
    <w:rsid w:val="008D3A4B"/>
    <w:rsid w:val="008D3A86"/>
    <w:rsid w:val="008D3CE0"/>
    <w:rsid w:val="008D41B8"/>
    <w:rsid w:val="008D4663"/>
    <w:rsid w:val="008D4CC1"/>
    <w:rsid w:val="008D4E4D"/>
    <w:rsid w:val="008D55D3"/>
    <w:rsid w:val="008D5AAE"/>
    <w:rsid w:val="008D5EB0"/>
    <w:rsid w:val="008D5F95"/>
    <w:rsid w:val="008D634A"/>
    <w:rsid w:val="008D642D"/>
    <w:rsid w:val="008D65F3"/>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AC3"/>
    <w:rsid w:val="008E2B68"/>
    <w:rsid w:val="008E2B6C"/>
    <w:rsid w:val="008E2CBA"/>
    <w:rsid w:val="008E2D5E"/>
    <w:rsid w:val="008E308F"/>
    <w:rsid w:val="008E32DE"/>
    <w:rsid w:val="008E340B"/>
    <w:rsid w:val="008E3940"/>
    <w:rsid w:val="008E3D2E"/>
    <w:rsid w:val="008E3FE8"/>
    <w:rsid w:val="008E4794"/>
    <w:rsid w:val="008E484E"/>
    <w:rsid w:val="008E4C6C"/>
    <w:rsid w:val="008E4F0C"/>
    <w:rsid w:val="008E5099"/>
    <w:rsid w:val="008E509E"/>
    <w:rsid w:val="008E51DB"/>
    <w:rsid w:val="008E53D8"/>
    <w:rsid w:val="008E54CE"/>
    <w:rsid w:val="008E5A71"/>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848"/>
    <w:rsid w:val="008F0C76"/>
    <w:rsid w:val="008F0E61"/>
    <w:rsid w:val="008F0FAE"/>
    <w:rsid w:val="008F145B"/>
    <w:rsid w:val="008F1666"/>
    <w:rsid w:val="008F1B52"/>
    <w:rsid w:val="008F1E02"/>
    <w:rsid w:val="008F2024"/>
    <w:rsid w:val="008F2292"/>
    <w:rsid w:val="008F22E0"/>
    <w:rsid w:val="008F22EF"/>
    <w:rsid w:val="008F25F9"/>
    <w:rsid w:val="008F26DB"/>
    <w:rsid w:val="008F2983"/>
    <w:rsid w:val="008F2C10"/>
    <w:rsid w:val="008F34C3"/>
    <w:rsid w:val="008F355F"/>
    <w:rsid w:val="008F37BD"/>
    <w:rsid w:val="008F39E5"/>
    <w:rsid w:val="008F3B6F"/>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F4"/>
    <w:rsid w:val="008F6369"/>
    <w:rsid w:val="008F68AB"/>
    <w:rsid w:val="008F6AFD"/>
    <w:rsid w:val="008F6B72"/>
    <w:rsid w:val="008F6E61"/>
    <w:rsid w:val="008F6E84"/>
    <w:rsid w:val="008F6F2A"/>
    <w:rsid w:val="008F6FE2"/>
    <w:rsid w:val="008F7433"/>
    <w:rsid w:val="008F7ABF"/>
    <w:rsid w:val="0090017B"/>
    <w:rsid w:val="0090038C"/>
    <w:rsid w:val="0090039F"/>
    <w:rsid w:val="009005FD"/>
    <w:rsid w:val="0090080C"/>
    <w:rsid w:val="00900853"/>
    <w:rsid w:val="00900A78"/>
    <w:rsid w:val="00900B87"/>
    <w:rsid w:val="00900F92"/>
    <w:rsid w:val="00901B36"/>
    <w:rsid w:val="0090214A"/>
    <w:rsid w:val="0090216C"/>
    <w:rsid w:val="00902AED"/>
    <w:rsid w:val="00902DCB"/>
    <w:rsid w:val="00903254"/>
    <w:rsid w:val="00903294"/>
    <w:rsid w:val="00903348"/>
    <w:rsid w:val="00903D14"/>
    <w:rsid w:val="00903DC8"/>
    <w:rsid w:val="00903F6B"/>
    <w:rsid w:val="0090413E"/>
    <w:rsid w:val="0090435E"/>
    <w:rsid w:val="009044CD"/>
    <w:rsid w:val="00904607"/>
    <w:rsid w:val="009046C5"/>
    <w:rsid w:val="00904765"/>
    <w:rsid w:val="009047FD"/>
    <w:rsid w:val="00904B12"/>
    <w:rsid w:val="00904BC7"/>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0FD"/>
    <w:rsid w:val="0091074F"/>
    <w:rsid w:val="00910779"/>
    <w:rsid w:val="00910807"/>
    <w:rsid w:val="00910A55"/>
    <w:rsid w:val="00910C64"/>
    <w:rsid w:val="00911084"/>
    <w:rsid w:val="00911441"/>
    <w:rsid w:val="0091154C"/>
    <w:rsid w:val="009115C3"/>
    <w:rsid w:val="009116F3"/>
    <w:rsid w:val="00911784"/>
    <w:rsid w:val="00911870"/>
    <w:rsid w:val="00911BE0"/>
    <w:rsid w:val="00911C15"/>
    <w:rsid w:val="00911D1F"/>
    <w:rsid w:val="00911D78"/>
    <w:rsid w:val="009122B4"/>
    <w:rsid w:val="00912B0A"/>
    <w:rsid w:val="00912E0A"/>
    <w:rsid w:val="00912E71"/>
    <w:rsid w:val="00912EBE"/>
    <w:rsid w:val="00913736"/>
    <w:rsid w:val="00913999"/>
    <w:rsid w:val="00913CFD"/>
    <w:rsid w:val="00914189"/>
    <w:rsid w:val="009142C2"/>
    <w:rsid w:val="0091439F"/>
    <w:rsid w:val="0091484C"/>
    <w:rsid w:val="00914CA6"/>
    <w:rsid w:val="00914E81"/>
    <w:rsid w:val="0091506C"/>
    <w:rsid w:val="0091509D"/>
    <w:rsid w:val="009150BA"/>
    <w:rsid w:val="00915613"/>
    <w:rsid w:val="009156F7"/>
    <w:rsid w:val="00915B7A"/>
    <w:rsid w:val="00915CF3"/>
    <w:rsid w:val="00915DAF"/>
    <w:rsid w:val="00915F71"/>
    <w:rsid w:val="00915FAA"/>
    <w:rsid w:val="00915FCD"/>
    <w:rsid w:val="0091645F"/>
    <w:rsid w:val="0091654C"/>
    <w:rsid w:val="009166AE"/>
    <w:rsid w:val="00916B72"/>
    <w:rsid w:val="0091755F"/>
    <w:rsid w:val="00917B33"/>
    <w:rsid w:val="00917BFE"/>
    <w:rsid w:val="00917C21"/>
    <w:rsid w:val="0092019C"/>
    <w:rsid w:val="009205E0"/>
    <w:rsid w:val="00920858"/>
    <w:rsid w:val="00920A7C"/>
    <w:rsid w:val="00920B88"/>
    <w:rsid w:val="00920CF8"/>
    <w:rsid w:val="0092131C"/>
    <w:rsid w:val="00921B9E"/>
    <w:rsid w:val="00921DC1"/>
    <w:rsid w:val="00921F6B"/>
    <w:rsid w:val="00922218"/>
    <w:rsid w:val="00922509"/>
    <w:rsid w:val="00922703"/>
    <w:rsid w:val="00922D3A"/>
    <w:rsid w:val="009230B5"/>
    <w:rsid w:val="009240C9"/>
    <w:rsid w:val="0092452D"/>
    <w:rsid w:val="00925068"/>
    <w:rsid w:val="0092542D"/>
    <w:rsid w:val="00925984"/>
    <w:rsid w:val="00925B36"/>
    <w:rsid w:val="00925C21"/>
    <w:rsid w:val="00925D0A"/>
    <w:rsid w:val="00925E16"/>
    <w:rsid w:val="009266D9"/>
    <w:rsid w:val="00926831"/>
    <w:rsid w:val="00926A08"/>
    <w:rsid w:val="00926F6F"/>
    <w:rsid w:val="00927D1E"/>
    <w:rsid w:val="00930034"/>
    <w:rsid w:val="009304AB"/>
    <w:rsid w:val="0093083A"/>
    <w:rsid w:val="00930888"/>
    <w:rsid w:val="00930DAF"/>
    <w:rsid w:val="00930E9A"/>
    <w:rsid w:val="00931323"/>
    <w:rsid w:val="009314C5"/>
    <w:rsid w:val="00931798"/>
    <w:rsid w:val="00931965"/>
    <w:rsid w:val="00931A18"/>
    <w:rsid w:val="009320E0"/>
    <w:rsid w:val="0093212B"/>
    <w:rsid w:val="009325E5"/>
    <w:rsid w:val="0093267E"/>
    <w:rsid w:val="00932948"/>
    <w:rsid w:val="00932C55"/>
    <w:rsid w:val="00932C84"/>
    <w:rsid w:val="00932E31"/>
    <w:rsid w:val="009332BA"/>
    <w:rsid w:val="00933BA3"/>
    <w:rsid w:val="009342CC"/>
    <w:rsid w:val="0093442E"/>
    <w:rsid w:val="00934520"/>
    <w:rsid w:val="009348A1"/>
    <w:rsid w:val="00935387"/>
    <w:rsid w:val="009359B9"/>
    <w:rsid w:val="00935EDD"/>
    <w:rsid w:val="00935F71"/>
    <w:rsid w:val="0093611A"/>
    <w:rsid w:val="009361C3"/>
    <w:rsid w:val="0093660E"/>
    <w:rsid w:val="009366B9"/>
    <w:rsid w:val="00936CA3"/>
    <w:rsid w:val="00936DC5"/>
    <w:rsid w:val="00936F17"/>
    <w:rsid w:val="0093702F"/>
    <w:rsid w:val="0093728F"/>
    <w:rsid w:val="009372AC"/>
    <w:rsid w:val="00937331"/>
    <w:rsid w:val="00937377"/>
    <w:rsid w:val="00937617"/>
    <w:rsid w:val="00937938"/>
    <w:rsid w:val="00937D02"/>
    <w:rsid w:val="00937D30"/>
    <w:rsid w:val="00937ECC"/>
    <w:rsid w:val="00940379"/>
    <w:rsid w:val="00940F23"/>
    <w:rsid w:val="00941398"/>
    <w:rsid w:val="0094143C"/>
    <w:rsid w:val="009416D8"/>
    <w:rsid w:val="009418A9"/>
    <w:rsid w:val="00941C49"/>
    <w:rsid w:val="00941CE5"/>
    <w:rsid w:val="00942003"/>
    <w:rsid w:val="00942445"/>
    <w:rsid w:val="009424A7"/>
    <w:rsid w:val="00942506"/>
    <w:rsid w:val="009425BF"/>
    <w:rsid w:val="009427B2"/>
    <w:rsid w:val="00942AAC"/>
    <w:rsid w:val="00942E22"/>
    <w:rsid w:val="0094340C"/>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C4F"/>
    <w:rsid w:val="00945DC0"/>
    <w:rsid w:val="00945E2B"/>
    <w:rsid w:val="00945EEF"/>
    <w:rsid w:val="00945F83"/>
    <w:rsid w:val="009461D3"/>
    <w:rsid w:val="00946488"/>
    <w:rsid w:val="00946A71"/>
    <w:rsid w:val="00946D98"/>
    <w:rsid w:val="00947284"/>
    <w:rsid w:val="009472CC"/>
    <w:rsid w:val="0094764F"/>
    <w:rsid w:val="0094783C"/>
    <w:rsid w:val="009478AC"/>
    <w:rsid w:val="00947C7B"/>
    <w:rsid w:val="00947FCD"/>
    <w:rsid w:val="009511E9"/>
    <w:rsid w:val="0095130A"/>
    <w:rsid w:val="009517CD"/>
    <w:rsid w:val="00951A11"/>
    <w:rsid w:val="00951C96"/>
    <w:rsid w:val="00951D2F"/>
    <w:rsid w:val="0095220B"/>
    <w:rsid w:val="00952251"/>
    <w:rsid w:val="00952267"/>
    <w:rsid w:val="00952B6C"/>
    <w:rsid w:val="00952EB6"/>
    <w:rsid w:val="0095301C"/>
    <w:rsid w:val="00953496"/>
    <w:rsid w:val="009540C4"/>
    <w:rsid w:val="00954300"/>
    <w:rsid w:val="009543BB"/>
    <w:rsid w:val="00954508"/>
    <w:rsid w:val="009548D5"/>
    <w:rsid w:val="009548D6"/>
    <w:rsid w:val="00954E89"/>
    <w:rsid w:val="00954EB0"/>
    <w:rsid w:val="00955642"/>
    <w:rsid w:val="0095579F"/>
    <w:rsid w:val="00955B75"/>
    <w:rsid w:val="00955F27"/>
    <w:rsid w:val="0095654B"/>
    <w:rsid w:val="009568BC"/>
    <w:rsid w:val="009569BB"/>
    <w:rsid w:val="00956A8B"/>
    <w:rsid w:val="00956B5D"/>
    <w:rsid w:val="00956C1A"/>
    <w:rsid w:val="00956D08"/>
    <w:rsid w:val="009570E3"/>
    <w:rsid w:val="009573C9"/>
    <w:rsid w:val="0095794B"/>
    <w:rsid w:val="00957C1C"/>
    <w:rsid w:val="00957CB8"/>
    <w:rsid w:val="00957ED6"/>
    <w:rsid w:val="00957FF5"/>
    <w:rsid w:val="009602B3"/>
    <w:rsid w:val="0096060A"/>
    <w:rsid w:val="00960663"/>
    <w:rsid w:val="009608E7"/>
    <w:rsid w:val="009615D8"/>
    <w:rsid w:val="00961D46"/>
    <w:rsid w:val="00962770"/>
    <w:rsid w:val="009627E7"/>
    <w:rsid w:val="00962BE5"/>
    <w:rsid w:val="00962E22"/>
    <w:rsid w:val="009631F1"/>
    <w:rsid w:val="009632D3"/>
    <w:rsid w:val="00963759"/>
    <w:rsid w:val="0096380C"/>
    <w:rsid w:val="00963CE3"/>
    <w:rsid w:val="009641B5"/>
    <w:rsid w:val="009641D6"/>
    <w:rsid w:val="0096463F"/>
    <w:rsid w:val="00964991"/>
    <w:rsid w:val="009649C5"/>
    <w:rsid w:val="00964BD3"/>
    <w:rsid w:val="00964FAB"/>
    <w:rsid w:val="00965354"/>
    <w:rsid w:val="00965BDD"/>
    <w:rsid w:val="00965EFD"/>
    <w:rsid w:val="009660F7"/>
    <w:rsid w:val="009665C0"/>
    <w:rsid w:val="009665C2"/>
    <w:rsid w:val="00966961"/>
    <w:rsid w:val="00966D7E"/>
    <w:rsid w:val="00967060"/>
    <w:rsid w:val="009671B6"/>
    <w:rsid w:val="00967361"/>
    <w:rsid w:val="00967E3C"/>
    <w:rsid w:val="00970200"/>
    <w:rsid w:val="00970262"/>
    <w:rsid w:val="00970709"/>
    <w:rsid w:val="00970E65"/>
    <w:rsid w:val="0097140B"/>
    <w:rsid w:val="0097158B"/>
    <w:rsid w:val="009715FF"/>
    <w:rsid w:val="00971623"/>
    <w:rsid w:val="009716AA"/>
    <w:rsid w:val="00971723"/>
    <w:rsid w:val="00971C05"/>
    <w:rsid w:val="00971E38"/>
    <w:rsid w:val="00971FE8"/>
    <w:rsid w:val="00972231"/>
    <w:rsid w:val="009725C5"/>
    <w:rsid w:val="0097264A"/>
    <w:rsid w:val="00972762"/>
    <w:rsid w:val="009729C7"/>
    <w:rsid w:val="00972A46"/>
    <w:rsid w:val="00972D15"/>
    <w:rsid w:val="00972ECE"/>
    <w:rsid w:val="00972EE8"/>
    <w:rsid w:val="009738C5"/>
    <w:rsid w:val="00973BBE"/>
    <w:rsid w:val="00973CDF"/>
    <w:rsid w:val="00973CE0"/>
    <w:rsid w:val="00973F26"/>
    <w:rsid w:val="009740ED"/>
    <w:rsid w:val="00974A21"/>
    <w:rsid w:val="00974DE2"/>
    <w:rsid w:val="00974EE3"/>
    <w:rsid w:val="00974F57"/>
    <w:rsid w:val="00975150"/>
    <w:rsid w:val="00975557"/>
    <w:rsid w:val="00975589"/>
    <w:rsid w:val="0097565D"/>
    <w:rsid w:val="00975D5E"/>
    <w:rsid w:val="00975DF2"/>
    <w:rsid w:val="00976156"/>
    <w:rsid w:val="009763D2"/>
    <w:rsid w:val="00976441"/>
    <w:rsid w:val="009765A1"/>
    <w:rsid w:val="0097688B"/>
    <w:rsid w:val="00976943"/>
    <w:rsid w:val="00976A74"/>
    <w:rsid w:val="00976F84"/>
    <w:rsid w:val="00976F89"/>
    <w:rsid w:val="0097701D"/>
    <w:rsid w:val="00977CAA"/>
    <w:rsid w:val="009800EA"/>
    <w:rsid w:val="00980130"/>
    <w:rsid w:val="009803D2"/>
    <w:rsid w:val="00980A04"/>
    <w:rsid w:val="00980A5F"/>
    <w:rsid w:val="00980D2E"/>
    <w:rsid w:val="0098105B"/>
    <w:rsid w:val="00981064"/>
    <w:rsid w:val="00981228"/>
    <w:rsid w:val="009812A1"/>
    <w:rsid w:val="009812DE"/>
    <w:rsid w:val="00981404"/>
    <w:rsid w:val="00981556"/>
    <w:rsid w:val="00981701"/>
    <w:rsid w:val="00981892"/>
    <w:rsid w:val="00981C76"/>
    <w:rsid w:val="00981D29"/>
    <w:rsid w:val="00981ECC"/>
    <w:rsid w:val="00982088"/>
    <w:rsid w:val="00982200"/>
    <w:rsid w:val="0098228A"/>
    <w:rsid w:val="009823D0"/>
    <w:rsid w:val="00982902"/>
    <w:rsid w:val="00982949"/>
    <w:rsid w:val="00982AE1"/>
    <w:rsid w:val="00983499"/>
    <w:rsid w:val="00984444"/>
    <w:rsid w:val="00984618"/>
    <w:rsid w:val="00984633"/>
    <w:rsid w:val="00984692"/>
    <w:rsid w:val="00984724"/>
    <w:rsid w:val="00984819"/>
    <w:rsid w:val="0098540E"/>
    <w:rsid w:val="00985A3D"/>
    <w:rsid w:val="00986046"/>
    <w:rsid w:val="009860FA"/>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903"/>
    <w:rsid w:val="00990995"/>
    <w:rsid w:val="00990BDC"/>
    <w:rsid w:val="00990C65"/>
    <w:rsid w:val="00991098"/>
    <w:rsid w:val="00991233"/>
    <w:rsid w:val="00991922"/>
    <w:rsid w:val="00991D7C"/>
    <w:rsid w:val="00991E0A"/>
    <w:rsid w:val="00992340"/>
    <w:rsid w:val="0099237C"/>
    <w:rsid w:val="009923DA"/>
    <w:rsid w:val="00992D70"/>
    <w:rsid w:val="00992DF2"/>
    <w:rsid w:val="009930D7"/>
    <w:rsid w:val="00993425"/>
    <w:rsid w:val="00993D31"/>
    <w:rsid w:val="00993DED"/>
    <w:rsid w:val="00994A82"/>
    <w:rsid w:val="00994DA5"/>
    <w:rsid w:val="009953EF"/>
    <w:rsid w:val="00995825"/>
    <w:rsid w:val="0099585E"/>
    <w:rsid w:val="00995A4B"/>
    <w:rsid w:val="00995C45"/>
    <w:rsid w:val="00995F0F"/>
    <w:rsid w:val="0099604C"/>
    <w:rsid w:val="0099677C"/>
    <w:rsid w:val="00997495"/>
    <w:rsid w:val="0099755B"/>
    <w:rsid w:val="00997645"/>
    <w:rsid w:val="00997C1D"/>
    <w:rsid w:val="00997C32"/>
    <w:rsid w:val="009A00DB"/>
    <w:rsid w:val="009A0256"/>
    <w:rsid w:val="009A0580"/>
    <w:rsid w:val="009A114D"/>
    <w:rsid w:val="009A1333"/>
    <w:rsid w:val="009A146A"/>
    <w:rsid w:val="009A1783"/>
    <w:rsid w:val="009A18E5"/>
    <w:rsid w:val="009A2069"/>
    <w:rsid w:val="009A2798"/>
    <w:rsid w:val="009A302A"/>
    <w:rsid w:val="009A32D4"/>
    <w:rsid w:val="009A32D5"/>
    <w:rsid w:val="009A3595"/>
    <w:rsid w:val="009A3772"/>
    <w:rsid w:val="009A38E1"/>
    <w:rsid w:val="009A3ADD"/>
    <w:rsid w:val="009A3DBE"/>
    <w:rsid w:val="009A3F98"/>
    <w:rsid w:val="009A403B"/>
    <w:rsid w:val="009A419F"/>
    <w:rsid w:val="009A4408"/>
    <w:rsid w:val="009A4526"/>
    <w:rsid w:val="009A4641"/>
    <w:rsid w:val="009A475C"/>
    <w:rsid w:val="009A47AE"/>
    <w:rsid w:val="009A496B"/>
    <w:rsid w:val="009A4998"/>
    <w:rsid w:val="009A4E16"/>
    <w:rsid w:val="009A4E82"/>
    <w:rsid w:val="009A51AB"/>
    <w:rsid w:val="009A560F"/>
    <w:rsid w:val="009A570E"/>
    <w:rsid w:val="009A5E5F"/>
    <w:rsid w:val="009A64D2"/>
    <w:rsid w:val="009A65A9"/>
    <w:rsid w:val="009A66C0"/>
    <w:rsid w:val="009A6A45"/>
    <w:rsid w:val="009A6B4F"/>
    <w:rsid w:val="009A702E"/>
    <w:rsid w:val="009A72B5"/>
    <w:rsid w:val="009A735F"/>
    <w:rsid w:val="009A78A8"/>
    <w:rsid w:val="009A79DA"/>
    <w:rsid w:val="009A7A2C"/>
    <w:rsid w:val="009B0AF3"/>
    <w:rsid w:val="009B0C08"/>
    <w:rsid w:val="009B0FC6"/>
    <w:rsid w:val="009B0FF4"/>
    <w:rsid w:val="009B1733"/>
    <w:rsid w:val="009B1931"/>
    <w:rsid w:val="009B1D62"/>
    <w:rsid w:val="009B202E"/>
    <w:rsid w:val="009B21A7"/>
    <w:rsid w:val="009B237F"/>
    <w:rsid w:val="009B290C"/>
    <w:rsid w:val="009B29E5"/>
    <w:rsid w:val="009B2AC9"/>
    <w:rsid w:val="009B2B08"/>
    <w:rsid w:val="009B2DEA"/>
    <w:rsid w:val="009B2F49"/>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A79"/>
    <w:rsid w:val="009B59A6"/>
    <w:rsid w:val="009B5ACD"/>
    <w:rsid w:val="009B5FA2"/>
    <w:rsid w:val="009B611B"/>
    <w:rsid w:val="009B6149"/>
    <w:rsid w:val="009B6331"/>
    <w:rsid w:val="009B6541"/>
    <w:rsid w:val="009B6549"/>
    <w:rsid w:val="009B686F"/>
    <w:rsid w:val="009B6F07"/>
    <w:rsid w:val="009B706C"/>
    <w:rsid w:val="009B74E4"/>
    <w:rsid w:val="009B75FB"/>
    <w:rsid w:val="009B7A38"/>
    <w:rsid w:val="009C0315"/>
    <w:rsid w:val="009C0372"/>
    <w:rsid w:val="009C039E"/>
    <w:rsid w:val="009C0577"/>
    <w:rsid w:val="009C0BFC"/>
    <w:rsid w:val="009C0E38"/>
    <w:rsid w:val="009C156B"/>
    <w:rsid w:val="009C1C11"/>
    <w:rsid w:val="009C1FC1"/>
    <w:rsid w:val="009C2318"/>
    <w:rsid w:val="009C2ACF"/>
    <w:rsid w:val="009C2DA4"/>
    <w:rsid w:val="009C30B9"/>
    <w:rsid w:val="009C31BF"/>
    <w:rsid w:val="009C3262"/>
    <w:rsid w:val="009C39CC"/>
    <w:rsid w:val="009C3D56"/>
    <w:rsid w:val="009C4253"/>
    <w:rsid w:val="009C44BA"/>
    <w:rsid w:val="009C4537"/>
    <w:rsid w:val="009C48C3"/>
    <w:rsid w:val="009C4E61"/>
    <w:rsid w:val="009C50C0"/>
    <w:rsid w:val="009C55D6"/>
    <w:rsid w:val="009C5A31"/>
    <w:rsid w:val="009C5B6C"/>
    <w:rsid w:val="009C600B"/>
    <w:rsid w:val="009C62E5"/>
    <w:rsid w:val="009C631E"/>
    <w:rsid w:val="009C655B"/>
    <w:rsid w:val="009C686F"/>
    <w:rsid w:val="009C6B1C"/>
    <w:rsid w:val="009C6C13"/>
    <w:rsid w:val="009C6C23"/>
    <w:rsid w:val="009C770A"/>
    <w:rsid w:val="009C79B0"/>
    <w:rsid w:val="009C7C6B"/>
    <w:rsid w:val="009C7CE0"/>
    <w:rsid w:val="009C7D66"/>
    <w:rsid w:val="009C7F73"/>
    <w:rsid w:val="009D0A29"/>
    <w:rsid w:val="009D0F9D"/>
    <w:rsid w:val="009D1156"/>
    <w:rsid w:val="009D13B1"/>
    <w:rsid w:val="009D1472"/>
    <w:rsid w:val="009D1677"/>
    <w:rsid w:val="009D1E84"/>
    <w:rsid w:val="009D1F77"/>
    <w:rsid w:val="009D2C9C"/>
    <w:rsid w:val="009D30FF"/>
    <w:rsid w:val="009D3455"/>
    <w:rsid w:val="009D3A50"/>
    <w:rsid w:val="009D4389"/>
    <w:rsid w:val="009D45B0"/>
    <w:rsid w:val="009D4886"/>
    <w:rsid w:val="009D4DD0"/>
    <w:rsid w:val="009D511C"/>
    <w:rsid w:val="009D52CA"/>
    <w:rsid w:val="009D5437"/>
    <w:rsid w:val="009D5578"/>
    <w:rsid w:val="009D56DB"/>
    <w:rsid w:val="009D5C80"/>
    <w:rsid w:val="009D6092"/>
    <w:rsid w:val="009D6706"/>
    <w:rsid w:val="009D6A8D"/>
    <w:rsid w:val="009D6B3D"/>
    <w:rsid w:val="009D716E"/>
    <w:rsid w:val="009D71A2"/>
    <w:rsid w:val="009D7360"/>
    <w:rsid w:val="009D7392"/>
    <w:rsid w:val="009D74FF"/>
    <w:rsid w:val="009D7B20"/>
    <w:rsid w:val="009D7D36"/>
    <w:rsid w:val="009D7D55"/>
    <w:rsid w:val="009D7D80"/>
    <w:rsid w:val="009E0025"/>
    <w:rsid w:val="009E02F3"/>
    <w:rsid w:val="009E08E2"/>
    <w:rsid w:val="009E0B27"/>
    <w:rsid w:val="009E0C2F"/>
    <w:rsid w:val="009E0D6B"/>
    <w:rsid w:val="009E0F23"/>
    <w:rsid w:val="009E1002"/>
    <w:rsid w:val="009E11F2"/>
    <w:rsid w:val="009E1ABD"/>
    <w:rsid w:val="009E1D4B"/>
    <w:rsid w:val="009E28AA"/>
    <w:rsid w:val="009E29A0"/>
    <w:rsid w:val="009E2C6A"/>
    <w:rsid w:val="009E3030"/>
    <w:rsid w:val="009E353F"/>
    <w:rsid w:val="009E3749"/>
    <w:rsid w:val="009E378C"/>
    <w:rsid w:val="009E39E4"/>
    <w:rsid w:val="009E3A54"/>
    <w:rsid w:val="009E426B"/>
    <w:rsid w:val="009E4340"/>
    <w:rsid w:val="009E4409"/>
    <w:rsid w:val="009E4516"/>
    <w:rsid w:val="009E4916"/>
    <w:rsid w:val="009E4C63"/>
    <w:rsid w:val="009E4CD7"/>
    <w:rsid w:val="009E592A"/>
    <w:rsid w:val="009E5A14"/>
    <w:rsid w:val="009E5A2D"/>
    <w:rsid w:val="009E5B76"/>
    <w:rsid w:val="009E5B8F"/>
    <w:rsid w:val="009E5BD8"/>
    <w:rsid w:val="009E5D02"/>
    <w:rsid w:val="009E62F6"/>
    <w:rsid w:val="009E63B9"/>
    <w:rsid w:val="009E75F4"/>
    <w:rsid w:val="009E788F"/>
    <w:rsid w:val="009E7B93"/>
    <w:rsid w:val="009E7DA1"/>
    <w:rsid w:val="009F07CF"/>
    <w:rsid w:val="009F0AA2"/>
    <w:rsid w:val="009F0B1A"/>
    <w:rsid w:val="009F0BED"/>
    <w:rsid w:val="009F109C"/>
    <w:rsid w:val="009F13CE"/>
    <w:rsid w:val="009F19F3"/>
    <w:rsid w:val="009F1E1F"/>
    <w:rsid w:val="009F23FE"/>
    <w:rsid w:val="009F28B3"/>
    <w:rsid w:val="009F2A3F"/>
    <w:rsid w:val="009F2CE1"/>
    <w:rsid w:val="009F30FA"/>
    <w:rsid w:val="009F311F"/>
    <w:rsid w:val="009F3357"/>
    <w:rsid w:val="009F38A6"/>
    <w:rsid w:val="009F3A11"/>
    <w:rsid w:val="009F3D29"/>
    <w:rsid w:val="009F3F67"/>
    <w:rsid w:val="009F3FFD"/>
    <w:rsid w:val="009F4DF6"/>
    <w:rsid w:val="009F4FAE"/>
    <w:rsid w:val="009F5016"/>
    <w:rsid w:val="009F541A"/>
    <w:rsid w:val="009F559C"/>
    <w:rsid w:val="009F58EB"/>
    <w:rsid w:val="009F591D"/>
    <w:rsid w:val="009F5C51"/>
    <w:rsid w:val="009F6263"/>
    <w:rsid w:val="009F643D"/>
    <w:rsid w:val="009F66E8"/>
    <w:rsid w:val="009F6CB9"/>
    <w:rsid w:val="009F6E14"/>
    <w:rsid w:val="009F6E5F"/>
    <w:rsid w:val="009F718C"/>
    <w:rsid w:val="009F7203"/>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81"/>
    <w:rsid w:val="00A0407A"/>
    <w:rsid w:val="00A045B9"/>
    <w:rsid w:val="00A04898"/>
    <w:rsid w:val="00A048AD"/>
    <w:rsid w:val="00A04AF9"/>
    <w:rsid w:val="00A04B86"/>
    <w:rsid w:val="00A04DD9"/>
    <w:rsid w:val="00A04F27"/>
    <w:rsid w:val="00A0597D"/>
    <w:rsid w:val="00A05A53"/>
    <w:rsid w:val="00A06147"/>
    <w:rsid w:val="00A06335"/>
    <w:rsid w:val="00A06616"/>
    <w:rsid w:val="00A067A2"/>
    <w:rsid w:val="00A06F3D"/>
    <w:rsid w:val="00A07108"/>
    <w:rsid w:val="00A071D2"/>
    <w:rsid w:val="00A07467"/>
    <w:rsid w:val="00A07AE6"/>
    <w:rsid w:val="00A102A7"/>
    <w:rsid w:val="00A10615"/>
    <w:rsid w:val="00A10ED0"/>
    <w:rsid w:val="00A110D1"/>
    <w:rsid w:val="00A11307"/>
    <w:rsid w:val="00A113F2"/>
    <w:rsid w:val="00A1161B"/>
    <w:rsid w:val="00A11C53"/>
    <w:rsid w:val="00A11D7B"/>
    <w:rsid w:val="00A125AB"/>
    <w:rsid w:val="00A12837"/>
    <w:rsid w:val="00A12D07"/>
    <w:rsid w:val="00A12FC1"/>
    <w:rsid w:val="00A13197"/>
    <w:rsid w:val="00A13520"/>
    <w:rsid w:val="00A138C6"/>
    <w:rsid w:val="00A13C60"/>
    <w:rsid w:val="00A13EC0"/>
    <w:rsid w:val="00A13F16"/>
    <w:rsid w:val="00A13FB1"/>
    <w:rsid w:val="00A1432B"/>
    <w:rsid w:val="00A147E2"/>
    <w:rsid w:val="00A14A9E"/>
    <w:rsid w:val="00A14F4F"/>
    <w:rsid w:val="00A154D6"/>
    <w:rsid w:val="00A15830"/>
    <w:rsid w:val="00A15AE0"/>
    <w:rsid w:val="00A15CFE"/>
    <w:rsid w:val="00A16407"/>
    <w:rsid w:val="00A16B07"/>
    <w:rsid w:val="00A17CAB"/>
    <w:rsid w:val="00A201C0"/>
    <w:rsid w:val="00A20A20"/>
    <w:rsid w:val="00A20AEB"/>
    <w:rsid w:val="00A20EF4"/>
    <w:rsid w:val="00A2114E"/>
    <w:rsid w:val="00A2259F"/>
    <w:rsid w:val="00A2290E"/>
    <w:rsid w:val="00A22914"/>
    <w:rsid w:val="00A2310B"/>
    <w:rsid w:val="00A233C0"/>
    <w:rsid w:val="00A234D2"/>
    <w:rsid w:val="00A236B7"/>
    <w:rsid w:val="00A23C9C"/>
    <w:rsid w:val="00A23D7E"/>
    <w:rsid w:val="00A23E7B"/>
    <w:rsid w:val="00A240FD"/>
    <w:rsid w:val="00A24207"/>
    <w:rsid w:val="00A24305"/>
    <w:rsid w:val="00A24C29"/>
    <w:rsid w:val="00A24CA1"/>
    <w:rsid w:val="00A24CD1"/>
    <w:rsid w:val="00A2523B"/>
    <w:rsid w:val="00A2552F"/>
    <w:rsid w:val="00A25638"/>
    <w:rsid w:val="00A25A40"/>
    <w:rsid w:val="00A25AB1"/>
    <w:rsid w:val="00A25D19"/>
    <w:rsid w:val="00A26152"/>
    <w:rsid w:val="00A2617D"/>
    <w:rsid w:val="00A26181"/>
    <w:rsid w:val="00A26465"/>
    <w:rsid w:val="00A266A2"/>
    <w:rsid w:val="00A269C7"/>
    <w:rsid w:val="00A26C51"/>
    <w:rsid w:val="00A26D1E"/>
    <w:rsid w:val="00A26EFE"/>
    <w:rsid w:val="00A26F5C"/>
    <w:rsid w:val="00A26FCA"/>
    <w:rsid w:val="00A270BE"/>
    <w:rsid w:val="00A27227"/>
    <w:rsid w:val="00A2752E"/>
    <w:rsid w:val="00A2776E"/>
    <w:rsid w:val="00A277A6"/>
    <w:rsid w:val="00A277BA"/>
    <w:rsid w:val="00A27B1A"/>
    <w:rsid w:val="00A27E33"/>
    <w:rsid w:val="00A30169"/>
    <w:rsid w:val="00A301B8"/>
    <w:rsid w:val="00A301D9"/>
    <w:rsid w:val="00A30516"/>
    <w:rsid w:val="00A30A28"/>
    <w:rsid w:val="00A30AB0"/>
    <w:rsid w:val="00A30D9A"/>
    <w:rsid w:val="00A30EED"/>
    <w:rsid w:val="00A3193E"/>
    <w:rsid w:val="00A31AA9"/>
    <w:rsid w:val="00A31DBA"/>
    <w:rsid w:val="00A31E76"/>
    <w:rsid w:val="00A32700"/>
    <w:rsid w:val="00A32823"/>
    <w:rsid w:val="00A32846"/>
    <w:rsid w:val="00A332DD"/>
    <w:rsid w:val="00A3340A"/>
    <w:rsid w:val="00A33EB2"/>
    <w:rsid w:val="00A33EF8"/>
    <w:rsid w:val="00A33FE5"/>
    <w:rsid w:val="00A34225"/>
    <w:rsid w:val="00A34655"/>
    <w:rsid w:val="00A3470A"/>
    <w:rsid w:val="00A34777"/>
    <w:rsid w:val="00A3491C"/>
    <w:rsid w:val="00A34B89"/>
    <w:rsid w:val="00A34C99"/>
    <w:rsid w:val="00A3501C"/>
    <w:rsid w:val="00A352DB"/>
    <w:rsid w:val="00A35637"/>
    <w:rsid w:val="00A35A7D"/>
    <w:rsid w:val="00A35D54"/>
    <w:rsid w:val="00A35E45"/>
    <w:rsid w:val="00A362A4"/>
    <w:rsid w:val="00A362B0"/>
    <w:rsid w:val="00A364BA"/>
    <w:rsid w:val="00A36754"/>
    <w:rsid w:val="00A36F42"/>
    <w:rsid w:val="00A37086"/>
    <w:rsid w:val="00A37553"/>
    <w:rsid w:val="00A37964"/>
    <w:rsid w:val="00A37EA1"/>
    <w:rsid w:val="00A40E80"/>
    <w:rsid w:val="00A40F6A"/>
    <w:rsid w:val="00A4140A"/>
    <w:rsid w:val="00A419C2"/>
    <w:rsid w:val="00A41A12"/>
    <w:rsid w:val="00A41AF2"/>
    <w:rsid w:val="00A4227C"/>
    <w:rsid w:val="00A422B1"/>
    <w:rsid w:val="00A42444"/>
    <w:rsid w:val="00A4253F"/>
    <w:rsid w:val="00A42A33"/>
    <w:rsid w:val="00A42C96"/>
    <w:rsid w:val="00A42CFE"/>
    <w:rsid w:val="00A42EA4"/>
    <w:rsid w:val="00A43305"/>
    <w:rsid w:val="00A433F1"/>
    <w:rsid w:val="00A438CC"/>
    <w:rsid w:val="00A438D7"/>
    <w:rsid w:val="00A44293"/>
    <w:rsid w:val="00A446E6"/>
    <w:rsid w:val="00A44BA8"/>
    <w:rsid w:val="00A44C50"/>
    <w:rsid w:val="00A44F54"/>
    <w:rsid w:val="00A45145"/>
    <w:rsid w:val="00A45251"/>
    <w:rsid w:val="00A45427"/>
    <w:rsid w:val="00A45466"/>
    <w:rsid w:val="00A45756"/>
    <w:rsid w:val="00A45814"/>
    <w:rsid w:val="00A45B0C"/>
    <w:rsid w:val="00A45B2F"/>
    <w:rsid w:val="00A4603E"/>
    <w:rsid w:val="00A46404"/>
    <w:rsid w:val="00A46C1A"/>
    <w:rsid w:val="00A46C22"/>
    <w:rsid w:val="00A470EB"/>
    <w:rsid w:val="00A47439"/>
    <w:rsid w:val="00A478E8"/>
    <w:rsid w:val="00A47EDB"/>
    <w:rsid w:val="00A47FB0"/>
    <w:rsid w:val="00A502F2"/>
    <w:rsid w:val="00A50A6D"/>
    <w:rsid w:val="00A50AD4"/>
    <w:rsid w:val="00A50ADC"/>
    <w:rsid w:val="00A50C01"/>
    <w:rsid w:val="00A50EAB"/>
    <w:rsid w:val="00A51306"/>
    <w:rsid w:val="00A515E5"/>
    <w:rsid w:val="00A51619"/>
    <w:rsid w:val="00A51715"/>
    <w:rsid w:val="00A51923"/>
    <w:rsid w:val="00A51DE4"/>
    <w:rsid w:val="00A5202D"/>
    <w:rsid w:val="00A52466"/>
    <w:rsid w:val="00A52CF4"/>
    <w:rsid w:val="00A52E13"/>
    <w:rsid w:val="00A531DB"/>
    <w:rsid w:val="00A53297"/>
    <w:rsid w:val="00A53320"/>
    <w:rsid w:val="00A535B8"/>
    <w:rsid w:val="00A53672"/>
    <w:rsid w:val="00A53B71"/>
    <w:rsid w:val="00A53D0B"/>
    <w:rsid w:val="00A53D35"/>
    <w:rsid w:val="00A53DDD"/>
    <w:rsid w:val="00A541CC"/>
    <w:rsid w:val="00A54402"/>
    <w:rsid w:val="00A545ED"/>
    <w:rsid w:val="00A54909"/>
    <w:rsid w:val="00A549FB"/>
    <w:rsid w:val="00A54A84"/>
    <w:rsid w:val="00A54CB0"/>
    <w:rsid w:val="00A54E42"/>
    <w:rsid w:val="00A553F2"/>
    <w:rsid w:val="00A55C18"/>
    <w:rsid w:val="00A55D8A"/>
    <w:rsid w:val="00A5604A"/>
    <w:rsid w:val="00A562E6"/>
    <w:rsid w:val="00A5660F"/>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F80"/>
    <w:rsid w:val="00A61321"/>
    <w:rsid w:val="00A614EF"/>
    <w:rsid w:val="00A615BF"/>
    <w:rsid w:val="00A6160B"/>
    <w:rsid w:val="00A616B2"/>
    <w:rsid w:val="00A6189B"/>
    <w:rsid w:val="00A61946"/>
    <w:rsid w:val="00A621ED"/>
    <w:rsid w:val="00A621EE"/>
    <w:rsid w:val="00A62AD7"/>
    <w:rsid w:val="00A62B49"/>
    <w:rsid w:val="00A62BA8"/>
    <w:rsid w:val="00A62C40"/>
    <w:rsid w:val="00A62C73"/>
    <w:rsid w:val="00A63194"/>
    <w:rsid w:val="00A63625"/>
    <w:rsid w:val="00A63659"/>
    <w:rsid w:val="00A63C2B"/>
    <w:rsid w:val="00A63EF6"/>
    <w:rsid w:val="00A64576"/>
    <w:rsid w:val="00A64885"/>
    <w:rsid w:val="00A64A83"/>
    <w:rsid w:val="00A64BDC"/>
    <w:rsid w:val="00A64C7B"/>
    <w:rsid w:val="00A64F5F"/>
    <w:rsid w:val="00A650F7"/>
    <w:rsid w:val="00A6549B"/>
    <w:rsid w:val="00A656C5"/>
    <w:rsid w:val="00A659FF"/>
    <w:rsid w:val="00A65CA3"/>
    <w:rsid w:val="00A6613E"/>
    <w:rsid w:val="00A666E1"/>
    <w:rsid w:val="00A66759"/>
    <w:rsid w:val="00A66821"/>
    <w:rsid w:val="00A66950"/>
    <w:rsid w:val="00A669B5"/>
    <w:rsid w:val="00A66AF3"/>
    <w:rsid w:val="00A66C3B"/>
    <w:rsid w:val="00A672BA"/>
    <w:rsid w:val="00A67537"/>
    <w:rsid w:val="00A67585"/>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D00"/>
    <w:rsid w:val="00A72E45"/>
    <w:rsid w:val="00A73485"/>
    <w:rsid w:val="00A73B4F"/>
    <w:rsid w:val="00A73FF3"/>
    <w:rsid w:val="00A74F47"/>
    <w:rsid w:val="00A7508A"/>
    <w:rsid w:val="00A750C6"/>
    <w:rsid w:val="00A751C6"/>
    <w:rsid w:val="00A753F6"/>
    <w:rsid w:val="00A754E3"/>
    <w:rsid w:val="00A75890"/>
    <w:rsid w:val="00A75B85"/>
    <w:rsid w:val="00A75CE1"/>
    <w:rsid w:val="00A75D92"/>
    <w:rsid w:val="00A761B4"/>
    <w:rsid w:val="00A7633C"/>
    <w:rsid w:val="00A76636"/>
    <w:rsid w:val="00A766D5"/>
    <w:rsid w:val="00A76954"/>
    <w:rsid w:val="00A76E65"/>
    <w:rsid w:val="00A77070"/>
    <w:rsid w:val="00A770CC"/>
    <w:rsid w:val="00A77126"/>
    <w:rsid w:val="00A774F7"/>
    <w:rsid w:val="00A77649"/>
    <w:rsid w:val="00A801CB"/>
    <w:rsid w:val="00A80604"/>
    <w:rsid w:val="00A80DC9"/>
    <w:rsid w:val="00A80E31"/>
    <w:rsid w:val="00A80FB1"/>
    <w:rsid w:val="00A816C0"/>
    <w:rsid w:val="00A818B1"/>
    <w:rsid w:val="00A81959"/>
    <w:rsid w:val="00A82063"/>
    <w:rsid w:val="00A82395"/>
    <w:rsid w:val="00A82497"/>
    <w:rsid w:val="00A8265B"/>
    <w:rsid w:val="00A826F3"/>
    <w:rsid w:val="00A82C93"/>
    <w:rsid w:val="00A82D68"/>
    <w:rsid w:val="00A833DE"/>
    <w:rsid w:val="00A83698"/>
    <w:rsid w:val="00A8389F"/>
    <w:rsid w:val="00A83B69"/>
    <w:rsid w:val="00A83D82"/>
    <w:rsid w:val="00A84276"/>
    <w:rsid w:val="00A84325"/>
    <w:rsid w:val="00A84988"/>
    <w:rsid w:val="00A84A59"/>
    <w:rsid w:val="00A85244"/>
    <w:rsid w:val="00A852F9"/>
    <w:rsid w:val="00A85A58"/>
    <w:rsid w:val="00A860D6"/>
    <w:rsid w:val="00A8671A"/>
    <w:rsid w:val="00A86AC9"/>
    <w:rsid w:val="00A86B55"/>
    <w:rsid w:val="00A86D9D"/>
    <w:rsid w:val="00A87434"/>
    <w:rsid w:val="00A87497"/>
    <w:rsid w:val="00A87BAC"/>
    <w:rsid w:val="00A87C83"/>
    <w:rsid w:val="00A87DE9"/>
    <w:rsid w:val="00A908F6"/>
    <w:rsid w:val="00A90956"/>
    <w:rsid w:val="00A90B44"/>
    <w:rsid w:val="00A9129B"/>
    <w:rsid w:val="00A91698"/>
    <w:rsid w:val="00A9179F"/>
    <w:rsid w:val="00A91B65"/>
    <w:rsid w:val="00A91FE3"/>
    <w:rsid w:val="00A92390"/>
    <w:rsid w:val="00A926CA"/>
    <w:rsid w:val="00A92971"/>
    <w:rsid w:val="00A92ABC"/>
    <w:rsid w:val="00A92BF7"/>
    <w:rsid w:val="00A92FAD"/>
    <w:rsid w:val="00A92FBA"/>
    <w:rsid w:val="00A9350E"/>
    <w:rsid w:val="00A93884"/>
    <w:rsid w:val="00A93E8F"/>
    <w:rsid w:val="00A94138"/>
    <w:rsid w:val="00A94459"/>
    <w:rsid w:val="00A94922"/>
    <w:rsid w:val="00A94CEB"/>
    <w:rsid w:val="00A94F3F"/>
    <w:rsid w:val="00A95121"/>
    <w:rsid w:val="00A951F9"/>
    <w:rsid w:val="00A9598F"/>
    <w:rsid w:val="00A95990"/>
    <w:rsid w:val="00A95B01"/>
    <w:rsid w:val="00A95CCB"/>
    <w:rsid w:val="00A95D8F"/>
    <w:rsid w:val="00A9641C"/>
    <w:rsid w:val="00A96550"/>
    <w:rsid w:val="00A968B3"/>
    <w:rsid w:val="00A969CB"/>
    <w:rsid w:val="00A96F64"/>
    <w:rsid w:val="00A97067"/>
    <w:rsid w:val="00A97104"/>
    <w:rsid w:val="00A97F4B"/>
    <w:rsid w:val="00AA010F"/>
    <w:rsid w:val="00AA0545"/>
    <w:rsid w:val="00AA07B3"/>
    <w:rsid w:val="00AA0862"/>
    <w:rsid w:val="00AA094E"/>
    <w:rsid w:val="00AA0B1A"/>
    <w:rsid w:val="00AA0D86"/>
    <w:rsid w:val="00AA1279"/>
    <w:rsid w:val="00AA1459"/>
    <w:rsid w:val="00AA172C"/>
    <w:rsid w:val="00AA1792"/>
    <w:rsid w:val="00AA1F35"/>
    <w:rsid w:val="00AA1F3B"/>
    <w:rsid w:val="00AA218E"/>
    <w:rsid w:val="00AA23DD"/>
    <w:rsid w:val="00AA27B5"/>
    <w:rsid w:val="00AA284B"/>
    <w:rsid w:val="00AA2879"/>
    <w:rsid w:val="00AA28DF"/>
    <w:rsid w:val="00AA2CC5"/>
    <w:rsid w:val="00AA2D03"/>
    <w:rsid w:val="00AA31ED"/>
    <w:rsid w:val="00AA34A7"/>
    <w:rsid w:val="00AA386B"/>
    <w:rsid w:val="00AA3B88"/>
    <w:rsid w:val="00AA3FC5"/>
    <w:rsid w:val="00AA4258"/>
    <w:rsid w:val="00AA42C7"/>
    <w:rsid w:val="00AA4A17"/>
    <w:rsid w:val="00AA4ADB"/>
    <w:rsid w:val="00AA4EBA"/>
    <w:rsid w:val="00AA503B"/>
    <w:rsid w:val="00AA537D"/>
    <w:rsid w:val="00AA53D6"/>
    <w:rsid w:val="00AA5884"/>
    <w:rsid w:val="00AA5925"/>
    <w:rsid w:val="00AA5CFB"/>
    <w:rsid w:val="00AA6234"/>
    <w:rsid w:val="00AA67B3"/>
    <w:rsid w:val="00AA6DFF"/>
    <w:rsid w:val="00AA73C3"/>
    <w:rsid w:val="00AA7495"/>
    <w:rsid w:val="00AA7A45"/>
    <w:rsid w:val="00AA7CFE"/>
    <w:rsid w:val="00AB031D"/>
    <w:rsid w:val="00AB06C4"/>
    <w:rsid w:val="00AB070C"/>
    <w:rsid w:val="00AB0960"/>
    <w:rsid w:val="00AB0D89"/>
    <w:rsid w:val="00AB0EE3"/>
    <w:rsid w:val="00AB1450"/>
    <w:rsid w:val="00AB19D1"/>
    <w:rsid w:val="00AB22FC"/>
    <w:rsid w:val="00AB2351"/>
    <w:rsid w:val="00AB24E2"/>
    <w:rsid w:val="00AB25FE"/>
    <w:rsid w:val="00AB275B"/>
    <w:rsid w:val="00AB3568"/>
    <w:rsid w:val="00AB357F"/>
    <w:rsid w:val="00AB3EC7"/>
    <w:rsid w:val="00AB454F"/>
    <w:rsid w:val="00AB45AC"/>
    <w:rsid w:val="00AB4A59"/>
    <w:rsid w:val="00AB4D73"/>
    <w:rsid w:val="00AB5071"/>
    <w:rsid w:val="00AB50EB"/>
    <w:rsid w:val="00AB547C"/>
    <w:rsid w:val="00AB54A4"/>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FCE"/>
    <w:rsid w:val="00AC367C"/>
    <w:rsid w:val="00AC3AB7"/>
    <w:rsid w:val="00AC3B36"/>
    <w:rsid w:val="00AC3B7A"/>
    <w:rsid w:val="00AC3C1D"/>
    <w:rsid w:val="00AC405F"/>
    <w:rsid w:val="00AC4519"/>
    <w:rsid w:val="00AC4954"/>
    <w:rsid w:val="00AC4D33"/>
    <w:rsid w:val="00AC4E22"/>
    <w:rsid w:val="00AC4EB8"/>
    <w:rsid w:val="00AC5A68"/>
    <w:rsid w:val="00AC5A71"/>
    <w:rsid w:val="00AC610C"/>
    <w:rsid w:val="00AC62B9"/>
    <w:rsid w:val="00AC6628"/>
    <w:rsid w:val="00AC6AED"/>
    <w:rsid w:val="00AC6F26"/>
    <w:rsid w:val="00AC7766"/>
    <w:rsid w:val="00AC79A1"/>
    <w:rsid w:val="00AC7D7E"/>
    <w:rsid w:val="00AD01A4"/>
    <w:rsid w:val="00AD0491"/>
    <w:rsid w:val="00AD054C"/>
    <w:rsid w:val="00AD0A05"/>
    <w:rsid w:val="00AD0A39"/>
    <w:rsid w:val="00AD0AD3"/>
    <w:rsid w:val="00AD0F54"/>
    <w:rsid w:val="00AD1056"/>
    <w:rsid w:val="00AD1237"/>
    <w:rsid w:val="00AD14EF"/>
    <w:rsid w:val="00AD1881"/>
    <w:rsid w:val="00AD18F6"/>
    <w:rsid w:val="00AD2361"/>
    <w:rsid w:val="00AD25F1"/>
    <w:rsid w:val="00AD2710"/>
    <w:rsid w:val="00AD2DF4"/>
    <w:rsid w:val="00AD321B"/>
    <w:rsid w:val="00AD3442"/>
    <w:rsid w:val="00AD37E1"/>
    <w:rsid w:val="00AD37F3"/>
    <w:rsid w:val="00AD3825"/>
    <w:rsid w:val="00AD38D2"/>
    <w:rsid w:val="00AD3A43"/>
    <w:rsid w:val="00AD3FF9"/>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989"/>
    <w:rsid w:val="00AD6D2F"/>
    <w:rsid w:val="00AD75EC"/>
    <w:rsid w:val="00AD770D"/>
    <w:rsid w:val="00AD7766"/>
    <w:rsid w:val="00AD7B57"/>
    <w:rsid w:val="00AD7F19"/>
    <w:rsid w:val="00AE0442"/>
    <w:rsid w:val="00AE0446"/>
    <w:rsid w:val="00AE0CD0"/>
    <w:rsid w:val="00AE0CE1"/>
    <w:rsid w:val="00AE0E73"/>
    <w:rsid w:val="00AE0EAD"/>
    <w:rsid w:val="00AE0F2E"/>
    <w:rsid w:val="00AE0FDE"/>
    <w:rsid w:val="00AE11EC"/>
    <w:rsid w:val="00AE137D"/>
    <w:rsid w:val="00AE1520"/>
    <w:rsid w:val="00AE15F2"/>
    <w:rsid w:val="00AE1BB2"/>
    <w:rsid w:val="00AE1E16"/>
    <w:rsid w:val="00AE1E78"/>
    <w:rsid w:val="00AE1F2E"/>
    <w:rsid w:val="00AE1F6B"/>
    <w:rsid w:val="00AE2000"/>
    <w:rsid w:val="00AE20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5157"/>
    <w:rsid w:val="00AE5317"/>
    <w:rsid w:val="00AE550C"/>
    <w:rsid w:val="00AE5795"/>
    <w:rsid w:val="00AE5D69"/>
    <w:rsid w:val="00AE637E"/>
    <w:rsid w:val="00AE6BCF"/>
    <w:rsid w:val="00AE6C10"/>
    <w:rsid w:val="00AE6C36"/>
    <w:rsid w:val="00AE6F0A"/>
    <w:rsid w:val="00AE6F65"/>
    <w:rsid w:val="00AE749B"/>
    <w:rsid w:val="00AE7C22"/>
    <w:rsid w:val="00AE7DD2"/>
    <w:rsid w:val="00AE7EE5"/>
    <w:rsid w:val="00AF016E"/>
    <w:rsid w:val="00AF04FD"/>
    <w:rsid w:val="00AF05A9"/>
    <w:rsid w:val="00AF0781"/>
    <w:rsid w:val="00AF0B22"/>
    <w:rsid w:val="00AF0D2C"/>
    <w:rsid w:val="00AF0E8F"/>
    <w:rsid w:val="00AF117C"/>
    <w:rsid w:val="00AF1284"/>
    <w:rsid w:val="00AF19A1"/>
    <w:rsid w:val="00AF1C39"/>
    <w:rsid w:val="00AF1DD3"/>
    <w:rsid w:val="00AF1E17"/>
    <w:rsid w:val="00AF2695"/>
    <w:rsid w:val="00AF2A94"/>
    <w:rsid w:val="00AF2CC8"/>
    <w:rsid w:val="00AF2D0B"/>
    <w:rsid w:val="00AF2E9F"/>
    <w:rsid w:val="00AF2FFD"/>
    <w:rsid w:val="00AF3110"/>
    <w:rsid w:val="00AF3201"/>
    <w:rsid w:val="00AF3204"/>
    <w:rsid w:val="00AF3348"/>
    <w:rsid w:val="00AF3598"/>
    <w:rsid w:val="00AF3705"/>
    <w:rsid w:val="00AF3710"/>
    <w:rsid w:val="00AF396D"/>
    <w:rsid w:val="00AF3FC9"/>
    <w:rsid w:val="00AF4DAA"/>
    <w:rsid w:val="00AF4DCA"/>
    <w:rsid w:val="00AF518B"/>
    <w:rsid w:val="00AF52B6"/>
    <w:rsid w:val="00AF54D9"/>
    <w:rsid w:val="00AF5506"/>
    <w:rsid w:val="00AF5536"/>
    <w:rsid w:val="00AF565C"/>
    <w:rsid w:val="00AF5684"/>
    <w:rsid w:val="00AF575A"/>
    <w:rsid w:val="00AF5DE9"/>
    <w:rsid w:val="00AF5FB9"/>
    <w:rsid w:val="00AF655C"/>
    <w:rsid w:val="00AF67E9"/>
    <w:rsid w:val="00AF6955"/>
    <w:rsid w:val="00AF6DF6"/>
    <w:rsid w:val="00AF6F09"/>
    <w:rsid w:val="00AF70B7"/>
    <w:rsid w:val="00AF7161"/>
    <w:rsid w:val="00AF723E"/>
    <w:rsid w:val="00AF7725"/>
    <w:rsid w:val="00AF798F"/>
    <w:rsid w:val="00AF79DE"/>
    <w:rsid w:val="00AF79F4"/>
    <w:rsid w:val="00AF7AB6"/>
    <w:rsid w:val="00AF7B3E"/>
    <w:rsid w:val="00AF7B67"/>
    <w:rsid w:val="00AF7D56"/>
    <w:rsid w:val="00AF7F21"/>
    <w:rsid w:val="00B0079C"/>
    <w:rsid w:val="00B008D7"/>
    <w:rsid w:val="00B00D71"/>
    <w:rsid w:val="00B00DC5"/>
    <w:rsid w:val="00B01144"/>
    <w:rsid w:val="00B0120E"/>
    <w:rsid w:val="00B012F0"/>
    <w:rsid w:val="00B018BD"/>
    <w:rsid w:val="00B01C42"/>
    <w:rsid w:val="00B01F9C"/>
    <w:rsid w:val="00B02415"/>
    <w:rsid w:val="00B02592"/>
    <w:rsid w:val="00B025E5"/>
    <w:rsid w:val="00B02687"/>
    <w:rsid w:val="00B0273A"/>
    <w:rsid w:val="00B02974"/>
    <w:rsid w:val="00B03075"/>
    <w:rsid w:val="00B0323E"/>
    <w:rsid w:val="00B03351"/>
    <w:rsid w:val="00B03C28"/>
    <w:rsid w:val="00B04045"/>
    <w:rsid w:val="00B041EC"/>
    <w:rsid w:val="00B045AB"/>
    <w:rsid w:val="00B049F6"/>
    <w:rsid w:val="00B04B4E"/>
    <w:rsid w:val="00B05327"/>
    <w:rsid w:val="00B0571C"/>
    <w:rsid w:val="00B05794"/>
    <w:rsid w:val="00B0583A"/>
    <w:rsid w:val="00B06155"/>
    <w:rsid w:val="00B06545"/>
    <w:rsid w:val="00B065FF"/>
    <w:rsid w:val="00B0713F"/>
    <w:rsid w:val="00B07288"/>
    <w:rsid w:val="00B0747E"/>
    <w:rsid w:val="00B074B4"/>
    <w:rsid w:val="00B07518"/>
    <w:rsid w:val="00B078AE"/>
    <w:rsid w:val="00B07B3A"/>
    <w:rsid w:val="00B07DBD"/>
    <w:rsid w:val="00B07E6B"/>
    <w:rsid w:val="00B07EAA"/>
    <w:rsid w:val="00B106F3"/>
    <w:rsid w:val="00B10AE6"/>
    <w:rsid w:val="00B1111F"/>
    <w:rsid w:val="00B113FA"/>
    <w:rsid w:val="00B11707"/>
    <w:rsid w:val="00B1184B"/>
    <w:rsid w:val="00B11D98"/>
    <w:rsid w:val="00B1230D"/>
    <w:rsid w:val="00B1253F"/>
    <w:rsid w:val="00B12C92"/>
    <w:rsid w:val="00B12EAA"/>
    <w:rsid w:val="00B13052"/>
    <w:rsid w:val="00B1316B"/>
    <w:rsid w:val="00B13A40"/>
    <w:rsid w:val="00B14213"/>
    <w:rsid w:val="00B148FE"/>
    <w:rsid w:val="00B14B74"/>
    <w:rsid w:val="00B14E3A"/>
    <w:rsid w:val="00B14F6B"/>
    <w:rsid w:val="00B155E1"/>
    <w:rsid w:val="00B15ABE"/>
    <w:rsid w:val="00B15F57"/>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3058"/>
    <w:rsid w:val="00B23505"/>
    <w:rsid w:val="00B23596"/>
    <w:rsid w:val="00B235A5"/>
    <w:rsid w:val="00B2365E"/>
    <w:rsid w:val="00B23729"/>
    <w:rsid w:val="00B237A9"/>
    <w:rsid w:val="00B23E60"/>
    <w:rsid w:val="00B23E97"/>
    <w:rsid w:val="00B24241"/>
    <w:rsid w:val="00B242DF"/>
    <w:rsid w:val="00B2439D"/>
    <w:rsid w:val="00B244FA"/>
    <w:rsid w:val="00B24740"/>
    <w:rsid w:val="00B247BD"/>
    <w:rsid w:val="00B249F3"/>
    <w:rsid w:val="00B2513E"/>
    <w:rsid w:val="00B25A8E"/>
    <w:rsid w:val="00B25D17"/>
    <w:rsid w:val="00B25D3D"/>
    <w:rsid w:val="00B25DBC"/>
    <w:rsid w:val="00B25DF0"/>
    <w:rsid w:val="00B25F8C"/>
    <w:rsid w:val="00B260F0"/>
    <w:rsid w:val="00B261CB"/>
    <w:rsid w:val="00B26207"/>
    <w:rsid w:val="00B2636E"/>
    <w:rsid w:val="00B26684"/>
    <w:rsid w:val="00B26C23"/>
    <w:rsid w:val="00B271A8"/>
    <w:rsid w:val="00B27346"/>
    <w:rsid w:val="00B279DE"/>
    <w:rsid w:val="00B27A64"/>
    <w:rsid w:val="00B27F1A"/>
    <w:rsid w:val="00B301C5"/>
    <w:rsid w:val="00B30230"/>
    <w:rsid w:val="00B308ED"/>
    <w:rsid w:val="00B30C05"/>
    <w:rsid w:val="00B30D57"/>
    <w:rsid w:val="00B30DD5"/>
    <w:rsid w:val="00B30E3A"/>
    <w:rsid w:val="00B30F97"/>
    <w:rsid w:val="00B313B8"/>
    <w:rsid w:val="00B31477"/>
    <w:rsid w:val="00B3196B"/>
    <w:rsid w:val="00B31C2F"/>
    <w:rsid w:val="00B31EF3"/>
    <w:rsid w:val="00B3235E"/>
    <w:rsid w:val="00B32931"/>
    <w:rsid w:val="00B32C29"/>
    <w:rsid w:val="00B331BE"/>
    <w:rsid w:val="00B33473"/>
    <w:rsid w:val="00B334D6"/>
    <w:rsid w:val="00B3373C"/>
    <w:rsid w:val="00B33A9B"/>
    <w:rsid w:val="00B33C5B"/>
    <w:rsid w:val="00B33DD6"/>
    <w:rsid w:val="00B33DE4"/>
    <w:rsid w:val="00B348D9"/>
    <w:rsid w:val="00B34A71"/>
    <w:rsid w:val="00B34C96"/>
    <w:rsid w:val="00B35275"/>
    <w:rsid w:val="00B3536F"/>
    <w:rsid w:val="00B354A8"/>
    <w:rsid w:val="00B3561F"/>
    <w:rsid w:val="00B357D2"/>
    <w:rsid w:val="00B35830"/>
    <w:rsid w:val="00B359C9"/>
    <w:rsid w:val="00B35AD6"/>
    <w:rsid w:val="00B366CF"/>
    <w:rsid w:val="00B36AA3"/>
    <w:rsid w:val="00B36F58"/>
    <w:rsid w:val="00B370B3"/>
    <w:rsid w:val="00B3732B"/>
    <w:rsid w:val="00B37445"/>
    <w:rsid w:val="00B378F7"/>
    <w:rsid w:val="00B37930"/>
    <w:rsid w:val="00B37AEE"/>
    <w:rsid w:val="00B37B1F"/>
    <w:rsid w:val="00B37C48"/>
    <w:rsid w:val="00B40008"/>
    <w:rsid w:val="00B40B7A"/>
    <w:rsid w:val="00B40CD0"/>
    <w:rsid w:val="00B40DF1"/>
    <w:rsid w:val="00B41232"/>
    <w:rsid w:val="00B41BDE"/>
    <w:rsid w:val="00B4217D"/>
    <w:rsid w:val="00B42413"/>
    <w:rsid w:val="00B42D68"/>
    <w:rsid w:val="00B42DB3"/>
    <w:rsid w:val="00B42E07"/>
    <w:rsid w:val="00B42EEB"/>
    <w:rsid w:val="00B43426"/>
    <w:rsid w:val="00B4360C"/>
    <w:rsid w:val="00B43BF6"/>
    <w:rsid w:val="00B43EC0"/>
    <w:rsid w:val="00B43F3B"/>
    <w:rsid w:val="00B442C4"/>
    <w:rsid w:val="00B4452F"/>
    <w:rsid w:val="00B44713"/>
    <w:rsid w:val="00B44735"/>
    <w:rsid w:val="00B44A54"/>
    <w:rsid w:val="00B44AA8"/>
    <w:rsid w:val="00B44B0D"/>
    <w:rsid w:val="00B44D44"/>
    <w:rsid w:val="00B44E4F"/>
    <w:rsid w:val="00B44E7A"/>
    <w:rsid w:val="00B4505A"/>
    <w:rsid w:val="00B45166"/>
    <w:rsid w:val="00B4526C"/>
    <w:rsid w:val="00B45753"/>
    <w:rsid w:val="00B459EA"/>
    <w:rsid w:val="00B45D97"/>
    <w:rsid w:val="00B45E08"/>
    <w:rsid w:val="00B45FEE"/>
    <w:rsid w:val="00B47529"/>
    <w:rsid w:val="00B47712"/>
    <w:rsid w:val="00B479D7"/>
    <w:rsid w:val="00B47ACC"/>
    <w:rsid w:val="00B47AED"/>
    <w:rsid w:val="00B47B72"/>
    <w:rsid w:val="00B5029D"/>
    <w:rsid w:val="00B5030C"/>
    <w:rsid w:val="00B50428"/>
    <w:rsid w:val="00B504BC"/>
    <w:rsid w:val="00B50784"/>
    <w:rsid w:val="00B508D0"/>
    <w:rsid w:val="00B50AD5"/>
    <w:rsid w:val="00B50AD8"/>
    <w:rsid w:val="00B50CAD"/>
    <w:rsid w:val="00B51675"/>
    <w:rsid w:val="00B5208F"/>
    <w:rsid w:val="00B524E1"/>
    <w:rsid w:val="00B5271E"/>
    <w:rsid w:val="00B53035"/>
    <w:rsid w:val="00B530CC"/>
    <w:rsid w:val="00B5322F"/>
    <w:rsid w:val="00B53869"/>
    <w:rsid w:val="00B53AB3"/>
    <w:rsid w:val="00B53B73"/>
    <w:rsid w:val="00B541C9"/>
    <w:rsid w:val="00B5441B"/>
    <w:rsid w:val="00B5454B"/>
    <w:rsid w:val="00B5469F"/>
    <w:rsid w:val="00B549DB"/>
    <w:rsid w:val="00B54D7C"/>
    <w:rsid w:val="00B55349"/>
    <w:rsid w:val="00B553AD"/>
    <w:rsid w:val="00B55A55"/>
    <w:rsid w:val="00B55D3E"/>
    <w:rsid w:val="00B569D3"/>
    <w:rsid w:val="00B56BD5"/>
    <w:rsid w:val="00B56BE3"/>
    <w:rsid w:val="00B56E05"/>
    <w:rsid w:val="00B56E6F"/>
    <w:rsid w:val="00B57171"/>
    <w:rsid w:val="00B57866"/>
    <w:rsid w:val="00B57BC7"/>
    <w:rsid w:val="00B57D94"/>
    <w:rsid w:val="00B60503"/>
    <w:rsid w:val="00B60A90"/>
    <w:rsid w:val="00B60A9C"/>
    <w:rsid w:val="00B60C28"/>
    <w:rsid w:val="00B60FAE"/>
    <w:rsid w:val="00B61219"/>
    <w:rsid w:val="00B616FF"/>
    <w:rsid w:val="00B617FE"/>
    <w:rsid w:val="00B61B82"/>
    <w:rsid w:val="00B61E8C"/>
    <w:rsid w:val="00B622D8"/>
    <w:rsid w:val="00B622F9"/>
    <w:rsid w:val="00B625C7"/>
    <w:rsid w:val="00B62D29"/>
    <w:rsid w:val="00B62E39"/>
    <w:rsid w:val="00B6311A"/>
    <w:rsid w:val="00B63174"/>
    <w:rsid w:val="00B632D9"/>
    <w:rsid w:val="00B634A8"/>
    <w:rsid w:val="00B63BD4"/>
    <w:rsid w:val="00B64331"/>
    <w:rsid w:val="00B64464"/>
    <w:rsid w:val="00B6473B"/>
    <w:rsid w:val="00B64859"/>
    <w:rsid w:val="00B65052"/>
    <w:rsid w:val="00B65234"/>
    <w:rsid w:val="00B656D1"/>
    <w:rsid w:val="00B656EC"/>
    <w:rsid w:val="00B65713"/>
    <w:rsid w:val="00B6574D"/>
    <w:rsid w:val="00B659A2"/>
    <w:rsid w:val="00B65B8D"/>
    <w:rsid w:val="00B65F98"/>
    <w:rsid w:val="00B67233"/>
    <w:rsid w:val="00B6724A"/>
    <w:rsid w:val="00B674A4"/>
    <w:rsid w:val="00B67A16"/>
    <w:rsid w:val="00B67B70"/>
    <w:rsid w:val="00B67E97"/>
    <w:rsid w:val="00B70055"/>
    <w:rsid w:val="00B7024D"/>
    <w:rsid w:val="00B70300"/>
    <w:rsid w:val="00B70442"/>
    <w:rsid w:val="00B70986"/>
    <w:rsid w:val="00B70A63"/>
    <w:rsid w:val="00B710D9"/>
    <w:rsid w:val="00B71931"/>
    <w:rsid w:val="00B71A81"/>
    <w:rsid w:val="00B7224A"/>
    <w:rsid w:val="00B727E9"/>
    <w:rsid w:val="00B7292C"/>
    <w:rsid w:val="00B72972"/>
    <w:rsid w:val="00B72B23"/>
    <w:rsid w:val="00B72C99"/>
    <w:rsid w:val="00B72F1C"/>
    <w:rsid w:val="00B730F3"/>
    <w:rsid w:val="00B731C3"/>
    <w:rsid w:val="00B735F9"/>
    <w:rsid w:val="00B737A6"/>
    <w:rsid w:val="00B737D3"/>
    <w:rsid w:val="00B73C36"/>
    <w:rsid w:val="00B73D18"/>
    <w:rsid w:val="00B73F99"/>
    <w:rsid w:val="00B73FF6"/>
    <w:rsid w:val="00B741DF"/>
    <w:rsid w:val="00B7437A"/>
    <w:rsid w:val="00B74635"/>
    <w:rsid w:val="00B748BC"/>
    <w:rsid w:val="00B74939"/>
    <w:rsid w:val="00B74D58"/>
    <w:rsid w:val="00B7524B"/>
    <w:rsid w:val="00B75255"/>
    <w:rsid w:val="00B75290"/>
    <w:rsid w:val="00B75585"/>
    <w:rsid w:val="00B75588"/>
    <w:rsid w:val="00B75952"/>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AE"/>
    <w:rsid w:val="00B80129"/>
    <w:rsid w:val="00B802CA"/>
    <w:rsid w:val="00B809EC"/>
    <w:rsid w:val="00B80A1F"/>
    <w:rsid w:val="00B80F48"/>
    <w:rsid w:val="00B80F82"/>
    <w:rsid w:val="00B810F7"/>
    <w:rsid w:val="00B811DE"/>
    <w:rsid w:val="00B8128E"/>
    <w:rsid w:val="00B81750"/>
    <w:rsid w:val="00B821FC"/>
    <w:rsid w:val="00B82525"/>
    <w:rsid w:val="00B82CAE"/>
    <w:rsid w:val="00B82CD8"/>
    <w:rsid w:val="00B82D0F"/>
    <w:rsid w:val="00B82F74"/>
    <w:rsid w:val="00B834D2"/>
    <w:rsid w:val="00B83816"/>
    <w:rsid w:val="00B84565"/>
    <w:rsid w:val="00B848D1"/>
    <w:rsid w:val="00B84A7D"/>
    <w:rsid w:val="00B84C39"/>
    <w:rsid w:val="00B84FA3"/>
    <w:rsid w:val="00B85032"/>
    <w:rsid w:val="00B852C5"/>
    <w:rsid w:val="00B85360"/>
    <w:rsid w:val="00B85549"/>
    <w:rsid w:val="00B85CC7"/>
    <w:rsid w:val="00B86895"/>
    <w:rsid w:val="00B86C73"/>
    <w:rsid w:val="00B86CB4"/>
    <w:rsid w:val="00B8718A"/>
    <w:rsid w:val="00B871DB"/>
    <w:rsid w:val="00B87599"/>
    <w:rsid w:val="00B8770C"/>
    <w:rsid w:val="00B878E5"/>
    <w:rsid w:val="00B87BAB"/>
    <w:rsid w:val="00B87C95"/>
    <w:rsid w:val="00B87E1E"/>
    <w:rsid w:val="00B87FD2"/>
    <w:rsid w:val="00B905E3"/>
    <w:rsid w:val="00B90A99"/>
    <w:rsid w:val="00B90D2D"/>
    <w:rsid w:val="00B90DAD"/>
    <w:rsid w:val="00B90F20"/>
    <w:rsid w:val="00B910C5"/>
    <w:rsid w:val="00B91242"/>
    <w:rsid w:val="00B9164F"/>
    <w:rsid w:val="00B9183A"/>
    <w:rsid w:val="00B91A34"/>
    <w:rsid w:val="00B91C50"/>
    <w:rsid w:val="00B91E4B"/>
    <w:rsid w:val="00B91EDF"/>
    <w:rsid w:val="00B926E0"/>
    <w:rsid w:val="00B9283D"/>
    <w:rsid w:val="00B9292A"/>
    <w:rsid w:val="00B92C17"/>
    <w:rsid w:val="00B92D29"/>
    <w:rsid w:val="00B92EAB"/>
    <w:rsid w:val="00B93217"/>
    <w:rsid w:val="00B93858"/>
    <w:rsid w:val="00B93979"/>
    <w:rsid w:val="00B93AC8"/>
    <w:rsid w:val="00B94684"/>
    <w:rsid w:val="00B94AE5"/>
    <w:rsid w:val="00B95A6E"/>
    <w:rsid w:val="00B95FD7"/>
    <w:rsid w:val="00B96334"/>
    <w:rsid w:val="00B963A9"/>
    <w:rsid w:val="00B965B9"/>
    <w:rsid w:val="00B96675"/>
    <w:rsid w:val="00B967E5"/>
    <w:rsid w:val="00B96C6F"/>
    <w:rsid w:val="00B96FD6"/>
    <w:rsid w:val="00B9750D"/>
    <w:rsid w:val="00B9751F"/>
    <w:rsid w:val="00B975E1"/>
    <w:rsid w:val="00B976C6"/>
    <w:rsid w:val="00B978AF"/>
    <w:rsid w:val="00B97A2B"/>
    <w:rsid w:val="00B97D01"/>
    <w:rsid w:val="00B97F37"/>
    <w:rsid w:val="00BA0222"/>
    <w:rsid w:val="00BA1160"/>
    <w:rsid w:val="00BA13CD"/>
    <w:rsid w:val="00BA1B8A"/>
    <w:rsid w:val="00BA1C77"/>
    <w:rsid w:val="00BA2495"/>
    <w:rsid w:val="00BA25B1"/>
    <w:rsid w:val="00BA2960"/>
    <w:rsid w:val="00BA2FB6"/>
    <w:rsid w:val="00BA309F"/>
    <w:rsid w:val="00BA35B7"/>
    <w:rsid w:val="00BA3636"/>
    <w:rsid w:val="00BA3668"/>
    <w:rsid w:val="00BA3B94"/>
    <w:rsid w:val="00BA3C31"/>
    <w:rsid w:val="00BA3D11"/>
    <w:rsid w:val="00BA3D2A"/>
    <w:rsid w:val="00BA43F6"/>
    <w:rsid w:val="00BA47CE"/>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D2D"/>
    <w:rsid w:val="00BA7DFF"/>
    <w:rsid w:val="00BA7F33"/>
    <w:rsid w:val="00BB043C"/>
    <w:rsid w:val="00BB04E6"/>
    <w:rsid w:val="00BB05BC"/>
    <w:rsid w:val="00BB0B5F"/>
    <w:rsid w:val="00BB111F"/>
    <w:rsid w:val="00BB12B5"/>
    <w:rsid w:val="00BB181D"/>
    <w:rsid w:val="00BB22B4"/>
    <w:rsid w:val="00BB24C8"/>
    <w:rsid w:val="00BB2822"/>
    <w:rsid w:val="00BB2976"/>
    <w:rsid w:val="00BB2F32"/>
    <w:rsid w:val="00BB338F"/>
    <w:rsid w:val="00BB35C7"/>
    <w:rsid w:val="00BB3BE2"/>
    <w:rsid w:val="00BB41A0"/>
    <w:rsid w:val="00BB42FC"/>
    <w:rsid w:val="00BB43D6"/>
    <w:rsid w:val="00BB48C5"/>
    <w:rsid w:val="00BB4C86"/>
    <w:rsid w:val="00BB4E11"/>
    <w:rsid w:val="00BB5424"/>
    <w:rsid w:val="00BB54C0"/>
    <w:rsid w:val="00BB6969"/>
    <w:rsid w:val="00BB7083"/>
    <w:rsid w:val="00BB709D"/>
    <w:rsid w:val="00BB732B"/>
    <w:rsid w:val="00BB739C"/>
    <w:rsid w:val="00BB7A2A"/>
    <w:rsid w:val="00BB7B94"/>
    <w:rsid w:val="00BB7C5C"/>
    <w:rsid w:val="00BC0690"/>
    <w:rsid w:val="00BC071B"/>
    <w:rsid w:val="00BC0D17"/>
    <w:rsid w:val="00BC0FF8"/>
    <w:rsid w:val="00BC1281"/>
    <w:rsid w:val="00BC184B"/>
    <w:rsid w:val="00BC1B93"/>
    <w:rsid w:val="00BC1BFC"/>
    <w:rsid w:val="00BC1C55"/>
    <w:rsid w:val="00BC1D7F"/>
    <w:rsid w:val="00BC1F82"/>
    <w:rsid w:val="00BC1FCE"/>
    <w:rsid w:val="00BC2329"/>
    <w:rsid w:val="00BC26E2"/>
    <w:rsid w:val="00BC2C73"/>
    <w:rsid w:val="00BC3010"/>
    <w:rsid w:val="00BC304C"/>
    <w:rsid w:val="00BC313A"/>
    <w:rsid w:val="00BC35CA"/>
    <w:rsid w:val="00BC3A17"/>
    <w:rsid w:val="00BC3B02"/>
    <w:rsid w:val="00BC3D8D"/>
    <w:rsid w:val="00BC40BF"/>
    <w:rsid w:val="00BC4132"/>
    <w:rsid w:val="00BC41F4"/>
    <w:rsid w:val="00BC45A2"/>
    <w:rsid w:val="00BC4634"/>
    <w:rsid w:val="00BC4648"/>
    <w:rsid w:val="00BC4A19"/>
    <w:rsid w:val="00BC4F73"/>
    <w:rsid w:val="00BC50A7"/>
    <w:rsid w:val="00BC5366"/>
    <w:rsid w:val="00BC538A"/>
    <w:rsid w:val="00BC5425"/>
    <w:rsid w:val="00BC54AD"/>
    <w:rsid w:val="00BC55AA"/>
    <w:rsid w:val="00BC591E"/>
    <w:rsid w:val="00BC5B29"/>
    <w:rsid w:val="00BC5BC5"/>
    <w:rsid w:val="00BC5D93"/>
    <w:rsid w:val="00BC5EB6"/>
    <w:rsid w:val="00BC5F7B"/>
    <w:rsid w:val="00BC67A0"/>
    <w:rsid w:val="00BC6A61"/>
    <w:rsid w:val="00BC6A8D"/>
    <w:rsid w:val="00BC6B11"/>
    <w:rsid w:val="00BC6BE4"/>
    <w:rsid w:val="00BC6DED"/>
    <w:rsid w:val="00BC6FA7"/>
    <w:rsid w:val="00BC6FCC"/>
    <w:rsid w:val="00BC7346"/>
    <w:rsid w:val="00BC7465"/>
    <w:rsid w:val="00BC75CA"/>
    <w:rsid w:val="00BC7F52"/>
    <w:rsid w:val="00BC7FB2"/>
    <w:rsid w:val="00BD00EE"/>
    <w:rsid w:val="00BD03E9"/>
    <w:rsid w:val="00BD06C9"/>
    <w:rsid w:val="00BD0C64"/>
    <w:rsid w:val="00BD120A"/>
    <w:rsid w:val="00BD1720"/>
    <w:rsid w:val="00BD188C"/>
    <w:rsid w:val="00BD1EBF"/>
    <w:rsid w:val="00BD209B"/>
    <w:rsid w:val="00BD2189"/>
    <w:rsid w:val="00BD21BD"/>
    <w:rsid w:val="00BD31E2"/>
    <w:rsid w:val="00BD3301"/>
    <w:rsid w:val="00BD36F8"/>
    <w:rsid w:val="00BD372A"/>
    <w:rsid w:val="00BD39F0"/>
    <w:rsid w:val="00BD3D83"/>
    <w:rsid w:val="00BD3FF6"/>
    <w:rsid w:val="00BD45B0"/>
    <w:rsid w:val="00BD46C2"/>
    <w:rsid w:val="00BD4A32"/>
    <w:rsid w:val="00BD5294"/>
    <w:rsid w:val="00BD5A7E"/>
    <w:rsid w:val="00BD5E41"/>
    <w:rsid w:val="00BD636E"/>
    <w:rsid w:val="00BD6664"/>
    <w:rsid w:val="00BD6A1D"/>
    <w:rsid w:val="00BD6B2E"/>
    <w:rsid w:val="00BD6D6E"/>
    <w:rsid w:val="00BD6DD9"/>
    <w:rsid w:val="00BD75A2"/>
    <w:rsid w:val="00BD7674"/>
    <w:rsid w:val="00BD76EA"/>
    <w:rsid w:val="00BD78F0"/>
    <w:rsid w:val="00BD7D4C"/>
    <w:rsid w:val="00BD7FFC"/>
    <w:rsid w:val="00BE01CD"/>
    <w:rsid w:val="00BE056E"/>
    <w:rsid w:val="00BE05E4"/>
    <w:rsid w:val="00BE08A2"/>
    <w:rsid w:val="00BE08B4"/>
    <w:rsid w:val="00BE091B"/>
    <w:rsid w:val="00BE0E44"/>
    <w:rsid w:val="00BE0EF0"/>
    <w:rsid w:val="00BE1396"/>
    <w:rsid w:val="00BE142E"/>
    <w:rsid w:val="00BE1585"/>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431"/>
    <w:rsid w:val="00BE444E"/>
    <w:rsid w:val="00BE44F4"/>
    <w:rsid w:val="00BE45FD"/>
    <w:rsid w:val="00BE4611"/>
    <w:rsid w:val="00BE49AC"/>
    <w:rsid w:val="00BE5012"/>
    <w:rsid w:val="00BE50FC"/>
    <w:rsid w:val="00BE51C6"/>
    <w:rsid w:val="00BE5401"/>
    <w:rsid w:val="00BE55ED"/>
    <w:rsid w:val="00BE5BE0"/>
    <w:rsid w:val="00BE5ED1"/>
    <w:rsid w:val="00BE60E5"/>
    <w:rsid w:val="00BE6185"/>
    <w:rsid w:val="00BE63BE"/>
    <w:rsid w:val="00BE644C"/>
    <w:rsid w:val="00BE6B76"/>
    <w:rsid w:val="00BE6D03"/>
    <w:rsid w:val="00BE71A6"/>
    <w:rsid w:val="00BE7B5C"/>
    <w:rsid w:val="00BE7C95"/>
    <w:rsid w:val="00BE7F31"/>
    <w:rsid w:val="00BF03AE"/>
    <w:rsid w:val="00BF0491"/>
    <w:rsid w:val="00BF04EF"/>
    <w:rsid w:val="00BF0501"/>
    <w:rsid w:val="00BF0870"/>
    <w:rsid w:val="00BF08AF"/>
    <w:rsid w:val="00BF136D"/>
    <w:rsid w:val="00BF1771"/>
    <w:rsid w:val="00BF19C9"/>
    <w:rsid w:val="00BF1DCF"/>
    <w:rsid w:val="00BF1EA4"/>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90C"/>
    <w:rsid w:val="00BF5ABD"/>
    <w:rsid w:val="00BF63A9"/>
    <w:rsid w:val="00BF63B3"/>
    <w:rsid w:val="00BF65E0"/>
    <w:rsid w:val="00BF65F9"/>
    <w:rsid w:val="00BF6759"/>
    <w:rsid w:val="00BF76DC"/>
    <w:rsid w:val="00BF7982"/>
    <w:rsid w:val="00C000DE"/>
    <w:rsid w:val="00C002B0"/>
    <w:rsid w:val="00C007EA"/>
    <w:rsid w:val="00C00C58"/>
    <w:rsid w:val="00C00F8E"/>
    <w:rsid w:val="00C01449"/>
    <w:rsid w:val="00C014C2"/>
    <w:rsid w:val="00C014CF"/>
    <w:rsid w:val="00C01566"/>
    <w:rsid w:val="00C017DC"/>
    <w:rsid w:val="00C01C4F"/>
    <w:rsid w:val="00C01F5D"/>
    <w:rsid w:val="00C02342"/>
    <w:rsid w:val="00C023A1"/>
    <w:rsid w:val="00C02880"/>
    <w:rsid w:val="00C02FAA"/>
    <w:rsid w:val="00C03308"/>
    <w:rsid w:val="00C03392"/>
    <w:rsid w:val="00C035A3"/>
    <w:rsid w:val="00C03790"/>
    <w:rsid w:val="00C04156"/>
    <w:rsid w:val="00C04585"/>
    <w:rsid w:val="00C04819"/>
    <w:rsid w:val="00C04858"/>
    <w:rsid w:val="00C048EF"/>
    <w:rsid w:val="00C050C8"/>
    <w:rsid w:val="00C053DF"/>
    <w:rsid w:val="00C0543D"/>
    <w:rsid w:val="00C05B5B"/>
    <w:rsid w:val="00C06729"/>
    <w:rsid w:val="00C06938"/>
    <w:rsid w:val="00C06C90"/>
    <w:rsid w:val="00C06E6F"/>
    <w:rsid w:val="00C06FB2"/>
    <w:rsid w:val="00C0759E"/>
    <w:rsid w:val="00C07A58"/>
    <w:rsid w:val="00C07BF1"/>
    <w:rsid w:val="00C07C4D"/>
    <w:rsid w:val="00C07C94"/>
    <w:rsid w:val="00C07CC7"/>
    <w:rsid w:val="00C10434"/>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343F"/>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294"/>
    <w:rsid w:val="00C1530C"/>
    <w:rsid w:val="00C1553F"/>
    <w:rsid w:val="00C15DB3"/>
    <w:rsid w:val="00C163E7"/>
    <w:rsid w:val="00C16408"/>
    <w:rsid w:val="00C16E6A"/>
    <w:rsid w:val="00C16E9A"/>
    <w:rsid w:val="00C17272"/>
    <w:rsid w:val="00C1753B"/>
    <w:rsid w:val="00C17D90"/>
    <w:rsid w:val="00C2011C"/>
    <w:rsid w:val="00C2090A"/>
    <w:rsid w:val="00C20B4D"/>
    <w:rsid w:val="00C20C81"/>
    <w:rsid w:val="00C20DE5"/>
    <w:rsid w:val="00C20F55"/>
    <w:rsid w:val="00C21187"/>
    <w:rsid w:val="00C212E5"/>
    <w:rsid w:val="00C215A6"/>
    <w:rsid w:val="00C2169F"/>
    <w:rsid w:val="00C21B2B"/>
    <w:rsid w:val="00C21CF2"/>
    <w:rsid w:val="00C21D4B"/>
    <w:rsid w:val="00C21DAF"/>
    <w:rsid w:val="00C21F67"/>
    <w:rsid w:val="00C2212E"/>
    <w:rsid w:val="00C22616"/>
    <w:rsid w:val="00C22ADB"/>
    <w:rsid w:val="00C22B0D"/>
    <w:rsid w:val="00C22B7A"/>
    <w:rsid w:val="00C22D81"/>
    <w:rsid w:val="00C22E94"/>
    <w:rsid w:val="00C23019"/>
    <w:rsid w:val="00C230B4"/>
    <w:rsid w:val="00C23240"/>
    <w:rsid w:val="00C234DC"/>
    <w:rsid w:val="00C23A95"/>
    <w:rsid w:val="00C23BA9"/>
    <w:rsid w:val="00C23D6E"/>
    <w:rsid w:val="00C23E97"/>
    <w:rsid w:val="00C24068"/>
    <w:rsid w:val="00C245A6"/>
    <w:rsid w:val="00C24EB2"/>
    <w:rsid w:val="00C24FE4"/>
    <w:rsid w:val="00C24FE7"/>
    <w:rsid w:val="00C252C3"/>
    <w:rsid w:val="00C25495"/>
    <w:rsid w:val="00C25F87"/>
    <w:rsid w:val="00C26A36"/>
    <w:rsid w:val="00C26B8C"/>
    <w:rsid w:val="00C26C03"/>
    <w:rsid w:val="00C26EDF"/>
    <w:rsid w:val="00C273B1"/>
    <w:rsid w:val="00C27441"/>
    <w:rsid w:val="00C276B2"/>
    <w:rsid w:val="00C27849"/>
    <w:rsid w:val="00C279CE"/>
    <w:rsid w:val="00C3066C"/>
    <w:rsid w:val="00C3099C"/>
    <w:rsid w:val="00C30AD4"/>
    <w:rsid w:val="00C30C0F"/>
    <w:rsid w:val="00C30D24"/>
    <w:rsid w:val="00C318A3"/>
    <w:rsid w:val="00C31AAE"/>
    <w:rsid w:val="00C31C10"/>
    <w:rsid w:val="00C31D2D"/>
    <w:rsid w:val="00C31D9B"/>
    <w:rsid w:val="00C32029"/>
    <w:rsid w:val="00C32332"/>
    <w:rsid w:val="00C3237E"/>
    <w:rsid w:val="00C326C2"/>
    <w:rsid w:val="00C32A5A"/>
    <w:rsid w:val="00C32AA9"/>
    <w:rsid w:val="00C32C6A"/>
    <w:rsid w:val="00C32EFA"/>
    <w:rsid w:val="00C33207"/>
    <w:rsid w:val="00C33358"/>
    <w:rsid w:val="00C339E8"/>
    <w:rsid w:val="00C33B7D"/>
    <w:rsid w:val="00C33CD8"/>
    <w:rsid w:val="00C3416C"/>
    <w:rsid w:val="00C3432D"/>
    <w:rsid w:val="00C34370"/>
    <w:rsid w:val="00C343F8"/>
    <w:rsid w:val="00C344DA"/>
    <w:rsid w:val="00C345FE"/>
    <w:rsid w:val="00C347FA"/>
    <w:rsid w:val="00C34C94"/>
    <w:rsid w:val="00C353A0"/>
    <w:rsid w:val="00C35654"/>
    <w:rsid w:val="00C358DF"/>
    <w:rsid w:val="00C35F3D"/>
    <w:rsid w:val="00C35FFF"/>
    <w:rsid w:val="00C3660B"/>
    <w:rsid w:val="00C367FA"/>
    <w:rsid w:val="00C36A16"/>
    <w:rsid w:val="00C36FF1"/>
    <w:rsid w:val="00C3701E"/>
    <w:rsid w:val="00C3702F"/>
    <w:rsid w:val="00C37288"/>
    <w:rsid w:val="00C3743E"/>
    <w:rsid w:val="00C3772B"/>
    <w:rsid w:val="00C378D5"/>
    <w:rsid w:val="00C37AAF"/>
    <w:rsid w:val="00C37D7D"/>
    <w:rsid w:val="00C40288"/>
    <w:rsid w:val="00C4031A"/>
    <w:rsid w:val="00C403B5"/>
    <w:rsid w:val="00C40992"/>
    <w:rsid w:val="00C409F8"/>
    <w:rsid w:val="00C40B0F"/>
    <w:rsid w:val="00C40F71"/>
    <w:rsid w:val="00C41608"/>
    <w:rsid w:val="00C416EC"/>
    <w:rsid w:val="00C41908"/>
    <w:rsid w:val="00C41BD0"/>
    <w:rsid w:val="00C42B46"/>
    <w:rsid w:val="00C42BE5"/>
    <w:rsid w:val="00C42F94"/>
    <w:rsid w:val="00C43833"/>
    <w:rsid w:val="00C438D3"/>
    <w:rsid w:val="00C43958"/>
    <w:rsid w:val="00C43DA7"/>
    <w:rsid w:val="00C441D9"/>
    <w:rsid w:val="00C44B4D"/>
    <w:rsid w:val="00C44CE2"/>
    <w:rsid w:val="00C45203"/>
    <w:rsid w:val="00C452E0"/>
    <w:rsid w:val="00C45757"/>
    <w:rsid w:val="00C45809"/>
    <w:rsid w:val="00C4626D"/>
    <w:rsid w:val="00C4655C"/>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D0C"/>
    <w:rsid w:val="00C520C6"/>
    <w:rsid w:val="00C52167"/>
    <w:rsid w:val="00C52DA3"/>
    <w:rsid w:val="00C53B8B"/>
    <w:rsid w:val="00C53EAE"/>
    <w:rsid w:val="00C5427A"/>
    <w:rsid w:val="00C54669"/>
    <w:rsid w:val="00C548A7"/>
    <w:rsid w:val="00C54957"/>
    <w:rsid w:val="00C549C8"/>
    <w:rsid w:val="00C54A63"/>
    <w:rsid w:val="00C552C3"/>
    <w:rsid w:val="00C55D25"/>
    <w:rsid w:val="00C55E7A"/>
    <w:rsid w:val="00C55ECB"/>
    <w:rsid w:val="00C5628C"/>
    <w:rsid w:val="00C56CFC"/>
    <w:rsid w:val="00C56E5C"/>
    <w:rsid w:val="00C57012"/>
    <w:rsid w:val="00C5723B"/>
    <w:rsid w:val="00C57705"/>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935"/>
    <w:rsid w:val="00C61A05"/>
    <w:rsid w:val="00C620E6"/>
    <w:rsid w:val="00C62206"/>
    <w:rsid w:val="00C6220D"/>
    <w:rsid w:val="00C62B57"/>
    <w:rsid w:val="00C62B82"/>
    <w:rsid w:val="00C62BBB"/>
    <w:rsid w:val="00C62D17"/>
    <w:rsid w:val="00C632B1"/>
    <w:rsid w:val="00C6351D"/>
    <w:rsid w:val="00C63943"/>
    <w:rsid w:val="00C63B2B"/>
    <w:rsid w:val="00C64380"/>
    <w:rsid w:val="00C645E4"/>
    <w:rsid w:val="00C64660"/>
    <w:rsid w:val="00C6469C"/>
    <w:rsid w:val="00C64B13"/>
    <w:rsid w:val="00C64DB0"/>
    <w:rsid w:val="00C65050"/>
    <w:rsid w:val="00C653E0"/>
    <w:rsid w:val="00C654D3"/>
    <w:rsid w:val="00C65755"/>
    <w:rsid w:val="00C65896"/>
    <w:rsid w:val="00C65B5F"/>
    <w:rsid w:val="00C65FDB"/>
    <w:rsid w:val="00C66262"/>
    <w:rsid w:val="00C6640E"/>
    <w:rsid w:val="00C6695E"/>
    <w:rsid w:val="00C66FD6"/>
    <w:rsid w:val="00C67170"/>
    <w:rsid w:val="00C6727C"/>
    <w:rsid w:val="00C672EA"/>
    <w:rsid w:val="00C67401"/>
    <w:rsid w:val="00C675FD"/>
    <w:rsid w:val="00C675FE"/>
    <w:rsid w:val="00C67971"/>
    <w:rsid w:val="00C67A0B"/>
    <w:rsid w:val="00C67ECB"/>
    <w:rsid w:val="00C700FA"/>
    <w:rsid w:val="00C7075C"/>
    <w:rsid w:val="00C70826"/>
    <w:rsid w:val="00C70AA4"/>
    <w:rsid w:val="00C70F6B"/>
    <w:rsid w:val="00C710FE"/>
    <w:rsid w:val="00C71283"/>
    <w:rsid w:val="00C71467"/>
    <w:rsid w:val="00C715F7"/>
    <w:rsid w:val="00C7174A"/>
    <w:rsid w:val="00C717F9"/>
    <w:rsid w:val="00C718DE"/>
    <w:rsid w:val="00C71AE4"/>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5440"/>
    <w:rsid w:val="00C75643"/>
    <w:rsid w:val="00C75870"/>
    <w:rsid w:val="00C7622A"/>
    <w:rsid w:val="00C768B5"/>
    <w:rsid w:val="00C769C8"/>
    <w:rsid w:val="00C77494"/>
    <w:rsid w:val="00C779A4"/>
    <w:rsid w:val="00C77E1F"/>
    <w:rsid w:val="00C77F96"/>
    <w:rsid w:val="00C80355"/>
    <w:rsid w:val="00C813B1"/>
    <w:rsid w:val="00C81C4A"/>
    <w:rsid w:val="00C823C2"/>
    <w:rsid w:val="00C8270C"/>
    <w:rsid w:val="00C8294F"/>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E43"/>
    <w:rsid w:val="00C85F86"/>
    <w:rsid w:val="00C8604D"/>
    <w:rsid w:val="00C861D7"/>
    <w:rsid w:val="00C863EC"/>
    <w:rsid w:val="00C87926"/>
    <w:rsid w:val="00C87B43"/>
    <w:rsid w:val="00C87B71"/>
    <w:rsid w:val="00C87CB4"/>
    <w:rsid w:val="00C87D14"/>
    <w:rsid w:val="00C902A5"/>
    <w:rsid w:val="00C90343"/>
    <w:rsid w:val="00C90348"/>
    <w:rsid w:val="00C9039D"/>
    <w:rsid w:val="00C90B64"/>
    <w:rsid w:val="00C90C42"/>
    <w:rsid w:val="00C90FA1"/>
    <w:rsid w:val="00C91088"/>
    <w:rsid w:val="00C91A5B"/>
    <w:rsid w:val="00C9204E"/>
    <w:rsid w:val="00C92141"/>
    <w:rsid w:val="00C92304"/>
    <w:rsid w:val="00C92525"/>
    <w:rsid w:val="00C925B2"/>
    <w:rsid w:val="00C92808"/>
    <w:rsid w:val="00C92AFA"/>
    <w:rsid w:val="00C92DEF"/>
    <w:rsid w:val="00C93031"/>
    <w:rsid w:val="00C932E8"/>
    <w:rsid w:val="00C937B9"/>
    <w:rsid w:val="00C93C9C"/>
    <w:rsid w:val="00C94180"/>
    <w:rsid w:val="00C943CB"/>
    <w:rsid w:val="00C946FA"/>
    <w:rsid w:val="00C949C0"/>
    <w:rsid w:val="00C94D07"/>
    <w:rsid w:val="00C94E0F"/>
    <w:rsid w:val="00C95015"/>
    <w:rsid w:val="00C953BD"/>
    <w:rsid w:val="00C95409"/>
    <w:rsid w:val="00C959F9"/>
    <w:rsid w:val="00C95C99"/>
    <w:rsid w:val="00C95D09"/>
    <w:rsid w:val="00C95D20"/>
    <w:rsid w:val="00C96308"/>
    <w:rsid w:val="00C967B5"/>
    <w:rsid w:val="00C96BBA"/>
    <w:rsid w:val="00C96C90"/>
    <w:rsid w:val="00C9724B"/>
    <w:rsid w:val="00C972F3"/>
    <w:rsid w:val="00C973F3"/>
    <w:rsid w:val="00C979CA"/>
    <w:rsid w:val="00C97A95"/>
    <w:rsid w:val="00C97B13"/>
    <w:rsid w:val="00C97B20"/>
    <w:rsid w:val="00C97B33"/>
    <w:rsid w:val="00CA043A"/>
    <w:rsid w:val="00CA06EC"/>
    <w:rsid w:val="00CA0B4E"/>
    <w:rsid w:val="00CA0DE4"/>
    <w:rsid w:val="00CA0DE7"/>
    <w:rsid w:val="00CA0F5F"/>
    <w:rsid w:val="00CA0FC9"/>
    <w:rsid w:val="00CA11D1"/>
    <w:rsid w:val="00CA1288"/>
    <w:rsid w:val="00CA128E"/>
    <w:rsid w:val="00CA13D5"/>
    <w:rsid w:val="00CA16C9"/>
    <w:rsid w:val="00CA1B40"/>
    <w:rsid w:val="00CA1D6F"/>
    <w:rsid w:val="00CA1DC8"/>
    <w:rsid w:val="00CA1DE5"/>
    <w:rsid w:val="00CA264C"/>
    <w:rsid w:val="00CA2704"/>
    <w:rsid w:val="00CA2A27"/>
    <w:rsid w:val="00CA2B9F"/>
    <w:rsid w:val="00CA3106"/>
    <w:rsid w:val="00CA315B"/>
    <w:rsid w:val="00CA31EB"/>
    <w:rsid w:val="00CA32BA"/>
    <w:rsid w:val="00CA33E9"/>
    <w:rsid w:val="00CA37EA"/>
    <w:rsid w:val="00CA39AE"/>
    <w:rsid w:val="00CA3A0C"/>
    <w:rsid w:val="00CA41A8"/>
    <w:rsid w:val="00CA428C"/>
    <w:rsid w:val="00CA43FD"/>
    <w:rsid w:val="00CA496E"/>
    <w:rsid w:val="00CA4998"/>
    <w:rsid w:val="00CA4FBF"/>
    <w:rsid w:val="00CA530B"/>
    <w:rsid w:val="00CA569B"/>
    <w:rsid w:val="00CA581A"/>
    <w:rsid w:val="00CA584E"/>
    <w:rsid w:val="00CA58C3"/>
    <w:rsid w:val="00CA61A2"/>
    <w:rsid w:val="00CA62C9"/>
    <w:rsid w:val="00CA64D7"/>
    <w:rsid w:val="00CA69BC"/>
    <w:rsid w:val="00CA6AF0"/>
    <w:rsid w:val="00CA6D11"/>
    <w:rsid w:val="00CA72A5"/>
    <w:rsid w:val="00CA7BAC"/>
    <w:rsid w:val="00CA7BB1"/>
    <w:rsid w:val="00CB03FB"/>
    <w:rsid w:val="00CB0B56"/>
    <w:rsid w:val="00CB0F0B"/>
    <w:rsid w:val="00CB1691"/>
    <w:rsid w:val="00CB16A6"/>
    <w:rsid w:val="00CB19D1"/>
    <w:rsid w:val="00CB1A24"/>
    <w:rsid w:val="00CB1BC2"/>
    <w:rsid w:val="00CB2402"/>
    <w:rsid w:val="00CB274C"/>
    <w:rsid w:val="00CB27BE"/>
    <w:rsid w:val="00CB27EB"/>
    <w:rsid w:val="00CB2ABA"/>
    <w:rsid w:val="00CB3055"/>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F81"/>
    <w:rsid w:val="00CB70E2"/>
    <w:rsid w:val="00CB7337"/>
    <w:rsid w:val="00CB74FC"/>
    <w:rsid w:val="00CB76A5"/>
    <w:rsid w:val="00CB7A63"/>
    <w:rsid w:val="00CB7A98"/>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5FD"/>
    <w:rsid w:val="00CC1D34"/>
    <w:rsid w:val="00CC2412"/>
    <w:rsid w:val="00CC2413"/>
    <w:rsid w:val="00CC28B0"/>
    <w:rsid w:val="00CC2F50"/>
    <w:rsid w:val="00CC2F82"/>
    <w:rsid w:val="00CC3140"/>
    <w:rsid w:val="00CC31AB"/>
    <w:rsid w:val="00CC376C"/>
    <w:rsid w:val="00CC38D5"/>
    <w:rsid w:val="00CC3985"/>
    <w:rsid w:val="00CC4306"/>
    <w:rsid w:val="00CC453E"/>
    <w:rsid w:val="00CC45CC"/>
    <w:rsid w:val="00CC461F"/>
    <w:rsid w:val="00CC47AF"/>
    <w:rsid w:val="00CC4805"/>
    <w:rsid w:val="00CC4B48"/>
    <w:rsid w:val="00CC4CC8"/>
    <w:rsid w:val="00CC5127"/>
    <w:rsid w:val="00CC52D9"/>
    <w:rsid w:val="00CC567B"/>
    <w:rsid w:val="00CC5808"/>
    <w:rsid w:val="00CC5964"/>
    <w:rsid w:val="00CC5A57"/>
    <w:rsid w:val="00CC5CAF"/>
    <w:rsid w:val="00CC5D13"/>
    <w:rsid w:val="00CC6304"/>
    <w:rsid w:val="00CC6321"/>
    <w:rsid w:val="00CC656A"/>
    <w:rsid w:val="00CC6718"/>
    <w:rsid w:val="00CC67E3"/>
    <w:rsid w:val="00CC698D"/>
    <w:rsid w:val="00CC704E"/>
    <w:rsid w:val="00CC725B"/>
    <w:rsid w:val="00CC72FC"/>
    <w:rsid w:val="00CC7964"/>
    <w:rsid w:val="00CC7CF6"/>
    <w:rsid w:val="00CC7E4A"/>
    <w:rsid w:val="00CD0438"/>
    <w:rsid w:val="00CD066A"/>
    <w:rsid w:val="00CD09D6"/>
    <w:rsid w:val="00CD105E"/>
    <w:rsid w:val="00CD1185"/>
    <w:rsid w:val="00CD1389"/>
    <w:rsid w:val="00CD1699"/>
    <w:rsid w:val="00CD1A83"/>
    <w:rsid w:val="00CD1B49"/>
    <w:rsid w:val="00CD1C76"/>
    <w:rsid w:val="00CD1F0D"/>
    <w:rsid w:val="00CD2611"/>
    <w:rsid w:val="00CD2FB7"/>
    <w:rsid w:val="00CD31C6"/>
    <w:rsid w:val="00CD3405"/>
    <w:rsid w:val="00CD363F"/>
    <w:rsid w:val="00CD3D5F"/>
    <w:rsid w:val="00CD3DB9"/>
    <w:rsid w:val="00CD3E26"/>
    <w:rsid w:val="00CD4003"/>
    <w:rsid w:val="00CD44B4"/>
    <w:rsid w:val="00CD44C7"/>
    <w:rsid w:val="00CD45B7"/>
    <w:rsid w:val="00CD47C0"/>
    <w:rsid w:val="00CD4D37"/>
    <w:rsid w:val="00CD5635"/>
    <w:rsid w:val="00CD5825"/>
    <w:rsid w:val="00CD5B05"/>
    <w:rsid w:val="00CD5F1B"/>
    <w:rsid w:val="00CD61CB"/>
    <w:rsid w:val="00CD6B45"/>
    <w:rsid w:val="00CD6B52"/>
    <w:rsid w:val="00CD6C46"/>
    <w:rsid w:val="00CD6F17"/>
    <w:rsid w:val="00CD7168"/>
    <w:rsid w:val="00CD73BC"/>
    <w:rsid w:val="00CD74C1"/>
    <w:rsid w:val="00CD7776"/>
    <w:rsid w:val="00CD7C19"/>
    <w:rsid w:val="00CD7D1F"/>
    <w:rsid w:val="00CD7EB1"/>
    <w:rsid w:val="00CE0041"/>
    <w:rsid w:val="00CE066B"/>
    <w:rsid w:val="00CE0AE7"/>
    <w:rsid w:val="00CE0F6B"/>
    <w:rsid w:val="00CE1714"/>
    <w:rsid w:val="00CE1A4A"/>
    <w:rsid w:val="00CE1D04"/>
    <w:rsid w:val="00CE1F0E"/>
    <w:rsid w:val="00CE2005"/>
    <w:rsid w:val="00CE21AC"/>
    <w:rsid w:val="00CE2593"/>
    <w:rsid w:val="00CE269C"/>
    <w:rsid w:val="00CE26FB"/>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59F"/>
    <w:rsid w:val="00CE567A"/>
    <w:rsid w:val="00CE56BC"/>
    <w:rsid w:val="00CE5973"/>
    <w:rsid w:val="00CE59D4"/>
    <w:rsid w:val="00CE6238"/>
    <w:rsid w:val="00CE6382"/>
    <w:rsid w:val="00CE64C5"/>
    <w:rsid w:val="00CE6D97"/>
    <w:rsid w:val="00CE6EEA"/>
    <w:rsid w:val="00CE6F5D"/>
    <w:rsid w:val="00CE7022"/>
    <w:rsid w:val="00CE7089"/>
    <w:rsid w:val="00CE7B82"/>
    <w:rsid w:val="00CE7D54"/>
    <w:rsid w:val="00CF026C"/>
    <w:rsid w:val="00CF036E"/>
    <w:rsid w:val="00CF0848"/>
    <w:rsid w:val="00CF0A90"/>
    <w:rsid w:val="00CF0C2E"/>
    <w:rsid w:val="00CF0C7C"/>
    <w:rsid w:val="00CF0C98"/>
    <w:rsid w:val="00CF171C"/>
    <w:rsid w:val="00CF1B65"/>
    <w:rsid w:val="00CF1E0A"/>
    <w:rsid w:val="00CF1EBA"/>
    <w:rsid w:val="00CF2066"/>
    <w:rsid w:val="00CF22FB"/>
    <w:rsid w:val="00CF239A"/>
    <w:rsid w:val="00CF2A2D"/>
    <w:rsid w:val="00CF2A6C"/>
    <w:rsid w:val="00CF2AD3"/>
    <w:rsid w:val="00CF2CBC"/>
    <w:rsid w:val="00CF2E12"/>
    <w:rsid w:val="00CF3324"/>
    <w:rsid w:val="00CF35BA"/>
    <w:rsid w:val="00CF3889"/>
    <w:rsid w:val="00CF3BF2"/>
    <w:rsid w:val="00CF3CE0"/>
    <w:rsid w:val="00CF40AB"/>
    <w:rsid w:val="00CF4486"/>
    <w:rsid w:val="00CF46A1"/>
    <w:rsid w:val="00CF4917"/>
    <w:rsid w:val="00CF492A"/>
    <w:rsid w:val="00CF4B81"/>
    <w:rsid w:val="00CF51E3"/>
    <w:rsid w:val="00CF52A1"/>
    <w:rsid w:val="00CF5AB1"/>
    <w:rsid w:val="00CF637C"/>
    <w:rsid w:val="00CF63AF"/>
    <w:rsid w:val="00CF6465"/>
    <w:rsid w:val="00CF64E1"/>
    <w:rsid w:val="00CF686E"/>
    <w:rsid w:val="00CF6EF3"/>
    <w:rsid w:val="00CF7069"/>
    <w:rsid w:val="00CF7401"/>
    <w:rsid w:val="00CF758A"/>
    <w:rsid w:val="00CF7658"/>
    <w:rsid w:val="00CF76BC"/>
    <w:rsid w:val="00CF7A68"/>
    <w:rsid w:val="00CF7DF5"/>
    <w:rsid w:val="00D00610"/>
    <w:rsid w:val="00D0061F"/>
    <w:rsid w:val="00D00DEC"/>
    <w:rsid w:val="00D00E8F"/>
    <w:rsid w:val="00D00EB6"/>
    <w:rsid w:val="00D00F68"/>
    <w:rsid w:val="00D00F94"/>
    <w:rsid w:val="00D012C8"/>
    <w:rsid w:val="00D01667"/>
    <w:rsid w:val="00D01C48"/>
    <w:rsid w:val="00D01D2B"/>
    <w:rsid w:val="00D02874"/>
    <w:rsid w:val="00D02AD8"/>
    <w:rsid w:val="00D02D2C"/>
    <w:rsid w:val="00D032FE"/>
    <w:rsid w:val="00D0357D"/>
    <w:rsid w:val="00D03DA6"/>
    <w:rsid w:val="00D03F70"/>
    <w:rsid w:val="00D04953"/>
    <w:rsid w:val="00D04F8F"/>
    <w:rsid w:val="00D0528C"/>
    <w:rsid w:val="00D054F5"/>
    <w:rsid w:val="00D05A71"/>
    <w:rsid w:val="00D06144"/>
    <w:rsid w:val="00D06180"/>
    <w:rsid w:val="00D0686D"/>
    <w:rsid w:val="00D06A0A"/>
    <w:rsid w:val="00D06B79"/>
    <w:rsid w:val="00D06F5B"/>
    <w:rsid w:val="00D06F98"/>
    <w:rsid w:val="00D075E4"/>
    <w:rsid w:val="00D07641"/>
    <w:rsid w:val="00D07B45"/>
    <w:rsid w:val="00D07B4A"/>
    <w:rsid w:val="00D07EB5"/>
    <w:rsid w:val="00D105BB"/>
    <w:rsid w:val="00D106D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46E"/>
    <w:rsid w:val="00D1253E"/>
    <w:rsid w:val="00D128DF"/>
    <w:rsid w:val="00D12959"/>
    <w:rsid w:val="00D12B69"/>
    <w:rsid w:val="00D12CBF"/>
    <w:rsid w:val="00D12E4D"/>
    <w:rsid w:val="00D12EFA"/>
    <w:rsid w:val="00D13152"/>
    <w:rsid w:val="00D133BE"/>
    <w:rsid w:val="00D1378B"/>
    <w:rsid w:val="00D14279"/>
    <w:rsid w:val="00D144F7"/>
    <w:rsid w:val="00D14913"/>
    <w:rsid w:val="00D14F45"/>
    <w:rsid w:val="00D1516B"/>
    <w:rsid w:val="00D15281"/>
    <w:rsid w:val="00D1543D"/>
    <w:rsid w:val="00D154BF"/>
    <w:rsid w:val="00D15A0E"/>
    <w:rsid w:val="00D15C69"/>
    <w:rsid w:val="00D15FA7"/>
    <w:rsid w:val="00D1647D"/>
    <w:rsid w:val="00D16AAF"/>
    <w:rsid w:val="00D16AD0"/>
    <w:rsid w:val="00D16DE5"/>
    <w:rsid w:val="00D16EAD"/>
    <w:rsid w:val="00D17080"/>
    <w:rsid w:val="00D17649"/>
    <w:rsid w:val="00D176BD"/>
    <w:rsid w:val="00D1789D"/>
    <w:rsid w:val="00D17939"/>
    <w:rsid w:val="00D17E1A"/>
    <w:rsid w:val="00D201A0"/>
    <w:rsid w:val="00D204D0"/>
    <w:rsid w:val="00D20A75"/>
    <w:rsid w:val="00D20B5C"/>
    <w:rsid w:val="00D20D58"/>
    <w:rsid w:val="00D2119C"/>
    <w:rsid w:val="00D212A4"/>
    <w:rsid w:val="00D213A6"/>
    <w:rsid w:val="00D215DB"/>
    <w:rsid w:val="00D21B59"/>
    <w:rsid w:val="00D21EF8"/>
    <w:rsid w:val="00D22000"/>
    <w:rsid w:val="00D22162"/>
    <w:rsid w:val="00D222E6"/>
    <w:rsid w:val="00D2279D"/>
    <w:rsid w:val="00D2290B"/>
    <w:rsid w:val="00D22AE8"/>
    <w:rsid w:val="00D22B20"/>
    <w:rsid w:val="00D22B69"/>
    <w:rsid w:val="00D22CC3"/>
    <w:rsid w:val="00D232E5"/>
    <w:rsid w:val="00D233ED"/>
    <w:rsid w:val="00D23834"/>
    <w:rsid w:val="00D23902"/>
    <w:rsid w:val="00D23B97"/>
    <w:rsid w:val="00D23CDE"/>
    <w:rsid w:val="00D23EF8"/>
    <w:rsid w:val="00D2418E"/>
    <w:rsid w:val="00D24273"/>
    <w:rsid w:val="00D246BC"/>
    <w:rsid w:val="00D24EBE"/>
    <w:rsid w:val="00D25565"/>
    <w:rsid w:val="00D25636"/>
    <w:rsid w:val="00D2581B"/>
    <w:rsid w:val="00D2583F"/>
    <w:rsid w:val="00D25B57"/>
    <w:rsid w:val="00D25C3A"/>
    <w:rsid w:val="00D25ED7"/>
    <w:rsid w:val="00D260FE"/>
    <w:rsid w:val="00D265F9"/>
    <w:rsid w:val="00D2668E"/>
    <w:rsid w:val="00D26C41"/>
    <w:rsid w:val="00D26E14"/>
    <w:rsid w:val="00D27072"/>
    <w:rsid w:val="00D2739B"/>
    <w:rsid w:val="00D27431"/>
    <w:rsid w:val="00D27AF7"/>
    <w:rsid w:val="00D27C9C"/>
    <w:rsid w:val="00D27EF1"/>
    <w:rsid w:val="00D302DF"/>
    <w:rsid w:val="00D30351"/>
    <w:rsid w:val="00D308B5"/>
    <w:rsid w:val="00D30926"/>
    <w:rsid w:val="00D30E6C"/>
    <w:rsid w:val="00D31567"/>
    <w:rsid w:val="00D31E12"/>
    <w:rsid w:val="00D31F4D"/>
    <w:rsid w:val="00D322BB"/>
    <w:rsid w:val="00D32487"/>
    <w:rsid w:val="00D326C4"/>
    <w:rsid w:val="00D326F9"/>
    <w:rsid w:val="00D328CD"/>
    <w:rsid w:val="00D32AC5"/>
    <w:rsid w:val="00D32BBE"/>
    <w:rsid w:val="00D32F23"/>
    <w:rsid w:val="00D33D17"/>
    <w:rsid w:val="00D33D6A"/>
    <w:rsid w:val="00D33E29"/>
    <w:rsid w:val="00D340C5"/>
    <w:rsid w:val="00D341D7"/>
    <w:rsid w:val="00D343A2"/>
    <w:rsid w:val="00D348CA"/>
    <w:rsid w:val="00D34967"/>
    <w:rsid w:val="00D3551A"/>
    <w:rsid w:val="00D35B7B"/>
    <w:rsid w:val="00D36154"/>
    <w:rsid w:val="00D36193"/>
    <w:rsid w:val="00D36F53"/>
    <w:rsid w:val="00D370B9"/>
    <w:rsid w:val="00D37318"/>
    <w:rsid w:val="00D3732B"/>
    <w:rsid w:val="00D37C33"/>
    <w:rsid w:val="00D37C46"/>
    <w:rsid w:val="00D37C69"/>
    <w:rsid w:val="00D402D1"/>
    <w:rsid w:val="00D404C8"/>
    <w:rsid w:val="00D407EF"/>
    <w:rsid w:val="00D40B90"/>
    <w:rsid w:val="00D40BDE"/>
    <w:rsid w:val="00D41346"/>
    <w:rsid w:val="00D41400"/>
    <w:rsid w:val="00D419CC"/>
    <w:rsid w:val="00D41A36"/>
    <w:rsid w:val="00D41B51"/>
    <w:rsid w:val="00D421D7"/>
    <w:rsid w:val="00D42212"/>
    <w:rsid w:val="00D4231B"/>
    <w:rsid w:val="00D42AE8"/>
    <w:rsid w:val="00D42FEE"/>
    <w:rsid w:val="00D434F1"/>
    <w:rsid w:val="00D43D43"/>
    <w:rsid w:val="00D441B5"/>
    <w:rsid w:val="00D442F2"/>
    <w:rsid w:val="00D4436F"/>
    <w:rsid w:val="00D446D0"/>
    <w:rsid w:val="00D44964"/>
    <w:rsid w:val="00D44B7A"/>
    <w:rsid w:val="00D44E1F"/>
    <w:rsid w:val="00D4502D"/>
    <w:rsid w:val="00D4505F"/>
    <w:rsid w:val="00D458DD"/>
    <w:rsid w:val="00D45CAC"/>
    <w:rsid w:val="00D45CCE"/>
    <w:rsid w:val="00D45D16"/>
    <w:rsid w:val="00D45F6E"/>
    <w:rsid w:val="00D45FC7"/>
    <w:rsid w:val="00D46000"/>
    <w:rsid w:val="00D469DE"/>
    <w:rsid w:val="00D46A4D"/>
    <w:rsid w:val="00D46A4E"/>
    <w:rsid w:val="00D46C92"/>
    <w:rsid w:val="00D47108"/>
    <w:rsid w:val="00D479E5"/>
    <w:rsid w:val="00D47DE6"/>
    <w:rsid w:val="00D50131"/>
    <w:rsid w:val="00D501F1"/>
    <w:rsid w:val="00D50672"/>
    <w:rsid w:val="00D50ADD"/>
    <w:rsid w:val="00D50C74"/>
    <w:rsid w:val="00D50DD0"/>
    <w:rsid w:val="00D5148E"/>
    <w:rsid w:val="00D51860"/>
    <w:rsid w:val="00D519B0"/>
    <w:rsid w:val="00D51B52"/>
    <w:rsid w:val="00D51DD9"/>
    <w:rsid w:val="00D5207E"/>
    <w:rsid w:val="00D5266E"/>
    <w:rsid w:val="00D526A8"/>
    <w:rsid w:val="00D52F90"/>
    <w:rsid w:val="00D52FF2"/>
    <w:rsid w:val="00D53571"/>
    <w:rsid w:val="00D5369A"/>
    <w:rsid w:val="00D53C1A"/>
    <w:rsid w:val="00D53ECD"/>
    <w:rsid w:val="00D54423"/>
    <w:rsid w:val="00D54572"/>
    <w:rsid w:val="00D54A13"/>
    <w:rsid w:val="00D54D37"/>
    <w:rsid w:val="00D54E67"/>
    <w:rsid w:val="00D5501B"/>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778"/>
    <w:rsid w:val="00D607FC"/>
    <w:rsid w:val="00D60A36"/>
    <w:rsid w:val="00D60B60"/>
    <w:rsid w:val="00D60C72"/>
    <w:rsid w:val="00D60D1A"/>
    <w:rsid w:val="00D61180"/>
    <w:rsid w:val="00D617AF"/>
    <w:rsid w:val="00D61808"/>
    <w:rsid w:val="00D62126"/>
    <w:rsid w:val="00D62233"/>
    <w:rsid w:val="00D62576"/>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278"/>
    <w:rsid w:val="00D646F2"/>
    <w:rsid w:val="00D64944"/>
    <w:rsid w:val="00D6507B"/>
    <w:rsid w:val="00D6532D"/>
    <w:rsid w:val="00D65832"/>
    <w:rsid w:val="00D65CD7"/>
    <w:rsid w:val="00D65D21"/>
    <w:rsid w:val="00D6605B"/>
    <w:rsid w:val="00D66073"/>
    <w:rsid w:val="00D6628A"/>
    <w:rsid w:val="00D67170"/>
    <w:rsid w:val="00D671FC"/>
    <w:rsid w:val="00D6760F"/>
    <w:rsid w:val="00D6787E"/>
    <w:rsid w:val="00D679D5"/>
    <w:rsid w:val="00D67C1D"/>
    <w:rsid w:val="00D67C43"/>
    <w:rsid w:val="00D67E29"/>
    <w:rsid w:val="00D67F12"/>
    <w:rsid w:val="00D67F90"/>
    <w:rsid w:val="00D7007F"/>
    <w:rsid w:val="00D70198"/>
    <w:rsid w:val="00D70200"/>
    <w:rsid w:val="00D7099F"/>
    <w:rsid w:val="00D70F4F"/>
    <w:rsid w:val="00D71182"/>
    <w:rsid w:val="00D71231"/>
    <w:rsid w:val="00D712DA"/>
    <w:rsid w:val="00D71361"/>
    <w:rsid w:val="00D714CF"/>
    <w:rsid w:val="00D71918"/>
    <w:rsid w:val="00D719C9"/>
    <w:rsid w:val="00D71D59"/>
    <w:rsid w:val="00D720AE"/>
    <w:rsid w:val="00D721D1"/>
    <w:rsid w:val="00D7247E"/>
    <w:rsid w:val="00D73140"/>
    <w:rsid w:val="00D73578"/>
    <w:rsid w:val="00D73592"/>
    <w:rsid w:val="00D738CA"/>
    <w:rsid w:val="00D73C22"/>
    <w:rsid w:val="00D73C66"/>
    <w:rsid w:val="00D73CD5"/>
    <w:rsid w:val="00D741AA"/>
    <w:rsid w:val="00D74745"/>
    <w:rsid w:val="00D748A1"/>
    <w:rsid w:val="00D748C9"/>
    <w:rsid w:val="00D74D08"/>
    <w:rsid w:val="00D74F11"/>
    <w:rsid w:val="00D751E2"/>
    <w:rsid w:val="00D752FB"/>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EF4"/>
    <w:rsid w:val="00D80475"/>
    <w:rsid w:val="00D806D5"/>
    <w:rsid w:val="00D806F3"/>
    <w:rsid w:val="00D80D52"/>
    <w:rsid w:val="00D80DE8"/>
    <w:rsid w:val="00D80ECE"/>
    <w:rsid w:val="00D80FDC"/>
    <w:rsid w:val="00D81351"/>
    <w:rsid w:val="00D8199F"/>
    <w:rsid w:val="00D81BDA"/>
    <w:rsid w:val="00D82273"/>
    <w:rsid w:val="00D822C2"/>
    <w:rsid w:val="00D82BDD"/>
    <w:rsid w:val="00D82F1F"/>
    <w:rsid w:val="00D8325A"/>
    <w:rsid w:val="00D83AA7"/>
    <w:rsid w:val="00D83C35"/>
    <w:rsid w:val="00D83D6B"/>
    <w:rsid w:val="00D8433D"/>
    <w:rsid w:val="00D847C4"/>
    <w:rsid w:val="00D84AB2"/>
    <w:rsid w:val="00D84D4F"/>
    <w:rsid w:val="00D84ED5"/>
    <w:rsid w:val="00D84F61"/>
    <w:rsid w:val="00D850D0"/>
    <w:rsid w:val="00D85115"/>
    <w:rsid w:val="00D853AF"/>
    <w:rsid w:val="00D8563B"/>
    <w:rsid w:val="00D85877"/>
    <w:rsid w:val="00D85EF6"/>
    <w:rsid w:val="00D8611F"/>
    <w:rsid w:val="00D86E0E"/>
    <w:rsid w:val="00D86F0D"/>
    <w:rsid w:val="00D87135"/>
    <w:rsid w:val="00D871E1"/>
    <w:rsid w:val="00D876E9"/>
    <w:rsid w:val="00D876F1"/>
    <w:rsid w:val="00D87C98"/>
    <w:rsid w:val="00D90194"/>
    <w:rsid w:val="00D90804"/>
    <w:rsid w:val="00D908A3"/>
    <w:rsid w:val="00D909A5"/>
    <w:rsid w:val="00D909D8"/>
    <w:rsid w:val="00D90D7E"/>
    <w:rsid w:val="00D90D88"/>
    <w:rsid w:val="00D91193"/>
    <w:rsid w:val="00D9158C"/>
    <w:rsid w:val="00D919E5"/>
    <w:rsid w:val="00D91A42"/>
    <w:rsid w:val="00D91C25"/>
    <w:rsid w:val="00D91C4E"/>
    <w:rsid w:val="00D921CF"/>
    <w:rsid w:val="00D92363"/>
    <w:rsid w:val="00D92408"/>
    <w:rsid w:val="00D92650"/>
    <w:rsid w:val="00D9288F"/>
    <w:rsid w:val="00D931B4"/>
    <w:rsid w:val="00D9331F"/>
    <w:rsid w:val="00D938D0"/>
    <w:rsid w:val="00D93B9D"/>
    <w:rsid w:val="00D93BB9"/>
    <w:rsid w:val="00D9409C"/>
    <w:rsid w:val="00D9443D"/>
    <w:rsid w:val="00D94490"/>
    <w:rsid w:val="00D94933"/>
    <w:rsid w:val="00D9535F"/>
    <w:rsid w:val="00D9565A"/>
    <w:rsid w:val="00D956BF"/>
    <w:rsid w:val="00D95867"/>
    <w:rsid w:val="00D95DD6"/>
    <w:rsid w:val="00D96A6D"/>
    <w:rsid w:val="00D96A82"/>
    <w:rsid w:val="00D96B14"/>
    <w:rsid w:val="00D96C2F"/>
    <w:rsid w:val="00D96D85"/>
    <w:rsid w:val="00D96EBC"/>
    <w:rsid w:val="00D96EC4"/>
    <w:rsid w:val="00D970FA"/>
    <w:rsid w:val="00D97625"/>
    <w:rsid w:val="00D9770B"/>
    <w:rsid w:val="00D978D9"/>
    <w:rsid w:val="00DA0009"/>
    <w:rsid w:val="00DA0151"/>
    <w:rsid w:val="00DA025F"/>
    <w:rsid w:val="00DA026D"/>
    <w:rsid w:val="00DA0285"/>
    <w:rsid w:val="00DA081E"/>
    <w:rsid w:val="00DA08FB"/>
    <w:rsid w:val="00DA0957"/>
    <w:rsid w:val="00DA0B7E"/>
    <w:rsid w:val="00DA0C23"/>
    <w:rsid w:val="00DA0E37"/>
    <w:rsid w:val="00DA0EB4"/>
    <w:rsid w:val="00DA0FAF"/>
    <w:rsid w:val="00DA1010"/>
    <w:rsid w:val="00DA16A0"/>
    <w:rsid w:val="00DA17F7"/>
    <w:rsid w:val="00DA1C41"/>
    <w:rsid w:val="00DA1D32"/>
    <w:rsid w:val="00DA1F61"/>
    <w:rsid w:val="00DA273E"/>
    <w:rsid w:val="00DA2C40"/>
    <w:rsid w:val="00DA2FDC"/>
    <w:rsid w:val="00DA30D6"/>
    <w:rsid w:val="00DA3E49"/>
    <w:rsid w:val="00DA3EAA"/>
    <w:rsid w:val="00DA4138"/>
    <w:rsid w:val="00DA44B9"/>
    <w:rsid w:val="00DA4B14"/>
    <w:rsid w:val="00DA4D61"/>
    <w:rsid w:val="00DA4ED6"/>
    <w:rsid w:val="00DA5197"/>
    <w:rsid w:val="00DA57D5"/>
    <w:rsid w:val="00DA5A18"/>
    <w:rsid w:val="00DA5EFE"/>
    <w:rsid w:val="00DA647F"/>
    <w:rsid w:val="00DA67A2"/>
    <w:rsid w:val="00DA6992"/>
    <w:rsid w:val="00DA6B71"/>
    <w:rsid w:val="00DA6DBD"/>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81A"/>
    <w:rsid w:val="00DB182D"/>
    <w:rsid w:val="00DB1861"/>
    <w:rsid w:val="00DB1934"/>
    <w:rsid w:val="00DB1B81"/>
    <w:rsid w:val="00DB1BE2"/>
    <w:rsid w:val="00DB1D09"/>
    <w:rsid w:val="00DB22D1"/>
    <w:rsid w:val="00DB2461"/>
    <w:rsid w:val="00DB2F23"/>
    <w:rsid w:val="00DB3264"/>
    <w:rsid w:val="00DB3389"/>
    <w:rsid w:val="00DB3BEA"/>
    <w:rsid w:val="00DB3F93"/>
    <w:rsid w:val="00DB41B4"/>
    <w:rsid w:val="00DB4561"/>
    <w:rsid w:val="00DB4886"/>
    <w:rsid w:val="00DB4E25"/>
    <w:rsid w:val="00DB50CF"/>
    <w:rsid w:val="00DB5239"/>
    <w:rsid w:val="00DB5269"/>
    <w:rsid w:val="00DB533B"/>
    <w:rsid w:val="00DB55D1"/>
    <w:rsid w:val="00DB5887"/>
    <w:rsid w:val="00DB5F39"/>
    <w:rsid w:val="00DB62A5"/>
    <w:rsid w:val="00DB6A68"/>
    <w:rsid w:val="00DB6A84"/>
    <w:rsid w:val="00DB6E74"/>
    <w:rsid w:val="00DB706C"/>
    <w:rsid w:val="00DB7770"/>
    <w:rsid w:val="00DB7C92"/>
    <w:rsid w:val="00DB7E15"/>
    <w:rsid w:val="00DB7F4A"/>
    <w:rsid w:val="00DC0038"/>
    <w:rsid w:val="00DC0176"/>
    <w:rsid w:val="00DC02BE"/>
    <w:rsid w:val="00DC065E"/>
    <w:rsid w:val="00DC06DA"/>
    <w:rsid w:val="00DC0769"/>
    <w:rsid w:val="00DC0910"/>
    <w:rsid w:val="00DC0D90"/>
    <w:rsid w:val="00DC0EB4"/>
    <w:rsid w:val="00DC123F"/>
    <w:rsid w:val="00DC139E"/>
    <w:rsid w:val="00DC1402"/>
    <w:rsid w:val="00DC1479"/>
    <w:rsid w:val="00DC1617"/>
    <w:rsid w:val="00DC16C5"/>
    <w:rsid w:val="00DC1C2C"/>
    <w:rsid w:val="00DC1C55"/>
    <w:rsid w:val="00DC1DA2"/>
    <w:rsid w:val="00DC1FD9"/>
    <w:rsid w:val="00DC2090"/>
    <w:rsid w:val="00DC2434"/>
    <w:rsid w:val="00DC2D15"/>
    <w:rsid w:val="00DC2E52"/>
    <w:rsid w:val="00DC3069"/>
    <w:rsid w:val="00DC33DA"/>
    <w:rsid w:val="00DC39B3"/>
    <w:rsid w:val="00DC403F"/>
    <w:rsid w:val="00DC40B5"/>
    <w:rsid w:val="00DC4741"/>
    <w:rsid w:val="00DC4804"/>
    <w:rsid w:val="00DC4BF9"/>
    <w:rsid w:val="00DC4DDB"/>
    <w:rsid w:val="00DC4E02"/>
    <w:rsid w:val="00DC5525"/>
    <w:rsid w:val="00DC5BEE"/>
    <w:rsid w:val="00DC5E21"/>
    <w:rsid w:val="00DC5F63"/>
    <w:rsid w:val="00DC6647"/>
    <w:rsid w:val="00DC66F4"/>
    <w:rsid w:val="00DC671B"/>
    <w:rsid w:val="00DC67C2"/>
    <w:rsid w:val="00DC69EF"/>
    <w:rsid w:val="00DC6C7C"/>
    <w:rsid w:val="00DC738A"/>
    <w:rsid w:val="00DC78D3"/>
    <w:rsid w:val="00DC7994"/>
    <w:rsid w:val="00DC7B24"/>
    <w:rsid w:val="00DC7E79"/>
    <w:rsid w:val="00DC7E98"/>
    <w:rsid w:val="00DD02CC"/>
    <w:rsid w:val="00DD040B"/>
    <w:rsid w:val="00DD040E"/>
    <w:rsid w:val="00DD0628"/>
    <w:rsid w:val="00DD0722"/>
    <w:rsid w:val="00DD0DB0"/>
    <w:rsid w:val="00DD1518"/>
    <w:rsid w:val="00DD178F"/>
    <w:rsid w:val="00DD1916"/>
    <w:rsid w:val="00DD1E0E"/>
    <w:rsid w:val="00DD20D2"/>
    <w:rsid w:val="00DD2159"/>
    <w:rsid w:val="00DD291C"/>
    <w:rsid w:val="00DD2B38"/>
    <w:rsid w:val="00DD2B3E"/>
    <w:rsid w:val="00DD2CF7"/>
    <w:rsid w:val="00DD2E93"/>
    <w:rsid w:val="00DD2EBE"/>
    <w:rsid w:val="00DD3052"/>
    <w:rsid w:val="00DD319F"/>
    <w:rsid w:val="00DD3237"/>
    <w:rsid w:val="00DD33B3"/>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50AF"/>
    <w:rsid w:val="00DD512F"/>
    <w:rsid w:val="00DD5392"/>
    <w:rsid w:val="00DD59F6"/>
    <w:rsid w:val="00DD5BC9"/>
    <w:rsid w:val="00DD6242"/>
    <w:rsid w:val="00DD6AE2"/>
    <w:rsid w:val="00DD6BC2"/>
    <w:rsid w:val="00DD7970"/>
    <w:rsid w:val="00DD7F48"/>
    <w:rsid w:val="00DE009A"/>
    <w:rsid w:val="00DE0373"/>
    <w:rsid w:val="00DE054F"/>
    <w:rsid w:val="00DE08B6"/>
    <w:rsid w:val="00DE08CB"/>
    <w:rsid w:val="00DE0A81"/>
    <w:rsid w:val="00DE0ACE"/>
    <w:rsid w:val="00DE0D49"/>
    <w:rsid w:val="00DE13C0"/>
    <w:rsid w:val="00DE180D"/>
    <w:rsid w:val="00DE1968"/>
    <w:rsid w:val="00DE1D6B"/>
    <w:rsid w:val="00DE1E4E"/>
    <w:rsid w:val="00DE1F25"/>
    <w:rsid w:val="00DE26D4"/>
    <w:rsid w:val="00DE2B17"/>
    <w:rsid w:val="00DE2B1E"/>
    <w:rsid w:val="00DE2D9E"/>
    <w:rsid w:val="00DE3795"/>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A26"/>
    <w:rsid w:val="00DE6BFD"/>
    <w:rsid w:val="00DE6DB7"/>
    <w:rsid w:val="00DE72B5"/>
    <w:rsid w:val="00DE74D4"/>
    <w:rsid w:val="00DE7C86"/>
    <w:rsid w:val="00DF0957"/>
    <w:rsid w:val="00DF16B6"/>
    <w:rsid w:val="00DF18D6"/>
    <w:rsid w:val="00DF192A"/>
    <w:rsid w:val="00DF19A1"/>
    <w:rsid w:val="00DF2422"/>
    <w:rsid w:val="00DF279A"/>
    <w:rsid w:val="00DF2808"/>
    <w:rsid w:val="00DF28FF"/>
    <w:rsid w:val="00DF2A84"/>
    <w:rsid w:val="00DF30E8"/>
    <w:rsid w:val="00DF3202"/>
    <w:rsid w:val="00DF3981"/>
    <w:rsid w:val="00DF3A89"/>
    <w:rsid w:val="00DF3AA4"/>
    <w:rsid w:val="00DF3BF1"/>
    <w:rsid w:val="00DF3CA6"/>
    <w:rsid w:val="00DF40F4"/>
    <w:rsid w:val="00DF438C"/>
    <w:rsid w:val="00DF4AFC"/>
    <w:rsid w:val="00DF529A"/>
    <w:rsid w:val="00DF534E"/>
    <w:rsid w:val="00DF54EF"/>
    <w:rsid w:val="00DF5875"/>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AC"/>
    <w:rsid w:val="00DF7CEF"/>
    <w:rsid w:val="00E0000D"/>
    <w:rsid w:val="00E0083A"/>
    <w:rsid w:val="00E009C7"/>
    <w:rsid w:val="00E00D91"/>
    <w:rsid w:val="00E0125D"/>
    <w:rsid w:val="00E01262"/>
    <w:rsid w:val="00E0133A"/>
    <w:rsid w:val="00E017B3"/>
    <w:rsid w:val="00E01AC3"/>
    <w:rsid w:val="00E01B02"/>
    <w:rsid w:val="00E01BED"/>
    <w:rsid w:val="00E0211F"/>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33C"/>
    <w:rsid w:val="00E0571C"/>
    <w:rsid w:val="00E058BD"/>
    <w:rsid w:val="00E058CB"/>
    <w:rsid w:val="00E058DC"/>
    <w:rsid w:val="00E059BB"/>
    <w:rsid w:val="00E05A71"/>
    <w:rsid w:val="00E05B25"/>
    <w:rsid w:val="00E05D5C"/>
    <w:rsid w:val="00E05F7E"/>
    <w:rsid w:val="00E063A5"/>
    <w:rsid w:val="00E0656E"/>
    <w:rsid w:val="00E06786"/>
    <w:rsid w:val="00E0684B"/>
    <w:rsid w:val="00E0696C"/>
    <w:rsid w:val="00E06CD3"/>
    <w:rsid w:val="00E06FAB"/>
    <w:rsid w:val="00E06FD3"/>
    <w:rsid w:val="00E070B2"/>
    <w:rsid w:val="00E0723B"/>
    <w:rsid w:val="00E104AC"/>
    <w:rsid w:val="00E10CE8"/>
    <w:rsid w:val="00E1118A"/>
    <w:rsid w:val="00E11260"/>
    <w:rsid w:val="00E1139F"/>
    <w:rsid w:val="00E115C1"/>
    <w:rsid w:val="00E11704"/>
    <w:rsid w:val="00E11F83"/>
    <w:rsid w:val="00E120FF"/>
    <w:rsid w:val="00E12B0A"/>
    <w:rsid w:val="00E12CAA"/>
    <w:rsid w:val="00E1309E"/>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D13"/>
    <w:rsid w:val="00E16D79"/>
    <w:rsid w:val="00E17085"/>
    <w:rsid w:val="00E170BF"/>
    <w:rsid w:val="00E172F5"/>
    <w:rsid w:val="00E17569"/>
    <w:rsid w:val="00E1767D"/>
    <w:rsid w:val="00E17870"/>
    <w:rsid w:val="00E20059"/>
    <w:rsid w:val="00E20081"/>
    <w:rsid w:val="00E2011B"/>
    <w:rsid w:val="00E202CB"/>
    <w:rsid w:val="00E205A5"/>
    <w:rsid w:val="00E208AE"/>
    <w:rsid w:val="00E20A6B"/>
    <w:rsid w:val="00E21469"/>
    <w:rsid w:val="00E21893"/>
    <w:rsid w:val="00E21B8E"/>
    <w:rsid w:val="00E2216D"/>
    <w:rsid w:val="00E221D7"/>
    <w:rsid w:val="00E2220C"/>
    <w:rsid w:val="00E22496"/>
    <w:rsid w:val="00E22612"/>
    <w:rsid w:val="00E22706"/>
    <w:rsid w:val="00E229AF"/>
    <w:rsid w:val="00E2308B"/>
    <w:rsid w:val="00E23599"/>
    <w:rsid w:val="00E2399E"/>
    <w:rsid w:val="00E23BF0"/>
    <w:rsid w:val="00E242F8"/>
    <w:rsid w:val="00E2438E"/>
    <w:rsid w:val="00E24B75"/>
    <w:rsid w:val="00E24E44"/>
    <w:rsid w:val="00E2564E"/>
    <w:rsid w:val="00E25822"/>
    <w:rsid w:val="00E25AE1"/>
    <w:rsid w:val="00E25B05"/>
    <w:rsid w:val="00E25B5C"/>
    <w:rsid w:val="00E25DDA"/>
    <w:rsid w:val="00E26029"/>
    <w:rsid w:val="00E26272"/>
    <w:rsid w:val="00E26D95"/>
    <w:rsid w:val="00E26E63"/>
    <w:rsid w:val="00E26EE5"/>
    <w:rsid w:val="00E2739E"/>
    <w:rsid w:val="00E276FC"/>
    <w:rsid w:val="00E27B07"/>
    <w:rsid w:val="00E27BF9"/>
    <w:rsid w:val="00E27E22"/>
    <w:rsid w:val="00E27F52"/>
    <w:rsid w:val="00E27FEB"/>
    <w:rsid w:val="00E30381"/>
    <w:rsid w:val="00E304C0"/>
    <w:rsid w:val="00E306C1"/>
    <w:rsid w:val="00E30AB6"/>
    <w:rsid w:val="00E310EF"/>
    <w:rsid w:val="00E318F5"/>
    <w:rsid w:val="00E31929"/>
    <w:rsid w:val="00E31F7D"/>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84D"/>
    <w:rsid w:val="00E348B1"/>
    <w:rsid w:val="00E34C01"/>
    <w:rsid w:val="00E34C55"/>
    <w:rsid w:val="00E34D7B"/>
    <w:rsid w:val="00E3506B"/>
    <w:rsid w:val="00E350D3"/>
    <w:rsid w:val="00E35951"/>
    <w:rsid w:val="00E35990"/>
    <w:rsid w:val="00E35ECF"/>
    <w:rsid w:val="00E36267"/>
    <w:rsid w:val="00E3658C"/>
    <w:rsid w:val="00E36CE4"/>
    <w:rsid w:val="00E36CF8"/>
    <w:rsid w:val="00E36D68"/>
    <w:rsid w:val="00E371C1"/>
    <w:rsid w:val="00E372FC"/>
    <w:rsid w:val="00E375CC"/>
    <w:rsid w:val="00E376A3"/>
    <w:rsid w:val="00E377BB"/>
    <w:rsid w:val="00E37CA9"/>
    <w:rsid w:val="00E40504"/>
    <w:rsid w:val="00E41A2B"/>
    <w:rsid w:val="00E425A1"/>
    <w:rsid w:val="00E42B43"/>
    <w:rsid w:val="00E436ED"/>
    <w:rsid w:val="00E4372A"/>
    <w:rsid w:val="00E439C0"/>
    <w:rsid w:val="00E43FA0"/>
    <w:rsid w:val="00E4413A"/>
    <w:rsid w:val="00E4416C"/>
    <w:rsid w:val="00E44238"/>
    <w:rsid w:val="00E442C9"/>
    <w:rsid w:val="00E44455"/>
    <w:rsid w:val="00E44671"/>
    <w:rsid w:val="00E4520E"/>
    <w:rsid w:val="00E45298"/>
    <w:rsid w:val="00E452DC"/>
    <w:rsid w:val="00E45A78"/>
    <w:rsid w:val="00E45D01"/>
    <w:rsid w:val="00E45FE3"/>
    <w:rsid w:val="00E466A7"/>
    <w:rsid w:val="00E4679D"/>
    <w:rsid w:val="00E467CF"/>
    <w:rsid w:val="00E46C87"/>
    <w:rsid w:val="00E46D6C"/>
    <w:rsid w:val="00E46E72"/>
    <w:rsid w:val="00E46EDC"/>
    <w:rsid w:val="00E46F50"/>
    <w:rsid w:val="00E46FC8"/>
    <w:rsid w:val="00E47284"/>
    <w:rsid w:val="00E47DCD"/>
    <w:rsid w:val="00E47ECC"/>
    <w:rsid w:val="00E50487"/>
    <w:rsid w:val="00E50788"/>
    <w:rsid w:val="00E507C1"/>
    <w:rsid w:val="00E508DF"/>
    <w:rsid w:val="00E50AFF"/>
    <w:rsid w:val="00E50D34"/>
    <w:rsid w:val="00E50D86"/>
    <w:rsid w:val="00E50F8F"/>
    <w:rsid w:val="00E511BF"/>
    <w:rsid w:val="00E51322"/>
    <w:rsid w:val="00E51447"/>
    <w:rsid w:val="00E51502"/>
    <w:rsid w:val="00E5166F"/>
    <w:rsid w:val="00E519B1"/>
    <w:rsid w:val="00E519FD"/>
    <w:rsid w:val="00E51CF2"/>
    <w:rsid w:val="00E5218C"/>
    <w:rsid w:val="00E525C0"/>
    <w:rsid w:val="00E527E1"/>
    <w:rsid w:val="00E52A6B"/>
    <w:rsid w:val="00E52A93"/>
    <w:rsid w:val="00E52F7E"/>
    <w:rsid w:val="00E53049"/>
    <w:rsid w:val="00E530CA"/>
    <w:rsid w:val="00E5385E"/>
    <w:rsid w:val="00E53C25"/>
    <w:rsid w:val="00E53F84"/>
    <w:rsid w:val="00E53F90"/>
    <w:rsid w:val="00E5437A"/>
    <w:rsid w:val="00E54843"/>
    <w:rsid w:val="00E54CEE"/>
    <w:rsid w:val="00E551FE"/>
    <w:rsid w:val="00E552B7"/>
    <w:rsid w:val="00E5556D"/>
    <w:rsid w:val="00E556CE"/>
    <w:rsid w:val="00E55736"/>
    <w:rsid w:val="00E5587E"/>
    <w:rsid w:val="00E55A67"/>
    <w:rsid w:val="00E567D1"/>
    <w:rsid w:val="00E568D0"/>
    <w:rsid w:val="00E56BE9"/>
    <w:rsid w:val="00E56C66"/>
    <w:rsid w:val="00E56E31"/>
    <w:rsid w:val="00E57163"/>
    <w:rsid w:val="00E57669"/>
    <w:rsid w:val="00E57A33"/>
    <w:rsid w:val="00E57C19"/>
    <w:rsid w:val="00E60811"/>
    <w:rsid w:val="00E612B0"/>
    <w:rsid w:val="00E61545"/>
    <w:rsid w:val="00E618FC"/>
    <w:rsid w:val="00E61F58"/>
    <w:rsid w:val="00E620E5"/>
    <w:rsid w:val="00E621B9"/>
    <w:rsid w:val="00E623F1"/>
    <w:rsid w:val="00E62691"/>
    <w:rsid w:val="00E62B88"/>
    <w:rsid w:val="00E62C22"/>
    <w:rsid w:val="00E63129"/>
    <w:rsid w:val="00E63389"/>
    <w:rsid w:val="00E633B4"/>
    <w:rsid w:val="00E637F5"/>
    <w:rsid w:val="00E63CDA"/>
    <w:rsid w:val="00E6417F"/>
    <w:rsid w:val="00E641BE"/>
    <w:rsid w:val="00E644E7"/>
    <w:rsid w:val="00E6452B"/>
    <w:rsid w:val="00E6459D"/>
    <w:rsid w:val="00E64CA3"/>
    <w:rsid w:val="00E64CD1"/>
    <w:rsid w:val="00E65084"/>
    <w:rsid w:val="00E65320"/>
    <w:rsid w:val="00E653C6"/>
    <w:rsid w:val="00E65A7B"/>
    <w:rsid w:val="00E65D32"/>
    <w:rsid w:val="00E65FA3"/>
    <w:rsid w:val="00E6603C"/>
    <w:rsid w:val="00E66137"/>
    <w:rsid w:val="00E665EA"/>
    <w:rsid w:val="00E666C3"/>
    <w:rsid w:val="00E668C3"/>
    <w:rsid w:val="00E668F7"/>
    <w:rsid w:val="00E66A9A"/>
    <w:rsid w:val="00E66B42"/>
    <w:rsid w:val="00E66C6A"/>
    <w:rsid w:val="00E66D71"/>
    <w:rsid w:val="00E67224"/>
    <w:rsid w:val="00E673C5"/>
    <w:rsid w:val="00E67914"/>
    <w:rsid w:val="00E67B9E"/>
    <w:rsid w:val="00E700A1"/>
    <w:rsid w:val="00E70210"/>
    <w:rsid w:val="00E706BD"/>
    <w:rsid w:val="00E707D3"/>
    <w:rsid w:val="00E711A5"/>
    <w:rsid w:val="00E71240"/>
    <w:rsid w:val="00E71241"/>
    <w:rsid w:val="00E712D7"/>
    <w:rsid w:val="00E7153C"/>
    <w:rsid w:val="00E718EC"/>
    <w:rsid w:val="00E719AB"/>
    <w:rsid w:val="00E71CF7"/>
    <w:rsid w:val="00E71EFE"/>
    <w:rsid w:val="00E72041"/>
    <w:rsid w:val="00E72501"/>
    <w:rsid w:val="00E726A6"/>
    <w:rsid w:val="00E72CFF"/>
    <w:rsid w:val="00E73243"/>
    <w:rsid w:val="00E73D36"/>
    <w:rsid w:val="00E73E14"/>
    <w:rsid w:val="00E74231"/>
    <w:rsid w:val="00E742D3"/>
    <w:rsid w:val="00E7435A"/>
    <w:rsid w:val="00E74792"/>
    <w:rsid w:val="00E74811"/>
    <w:rsid w:val="00E748AD"/>
    <w:rsid w:val="00E7541D"/>
    <w:rsid w:val="00E75867"/>
    <w:rsid w:val="00E759EC"/>
    <w:rsid w:val="00E75EAB"/>
    <w:rsid w:val="00E7656A"/>
    <w:rsid w:val="00E765E2"/>
    <w:rsid w:val="00E768CD"/>
    <w:rsid w:val="00E76936"/>
    <w:rsid w:val="00E76A08"/>
    <w:rsid w:val="00E76E17"/>
    <w:rsid w:val="00E77165"/>
    <w:rsid w:val="00E7776E"/>
    <w:rsid w:val="00E778FC"/>
    <w:rsid w:val="00E77AED"/>
    <w:rsid w:val="00E807B7"/>
    <w:rsid w:val="00E807EC"/>
    <w:rsid w:val="00E80A67"/>
    <w:rsid w:val="00E80C5F"/>
    <w:rsid w:val="00E8144A"/>
    <w:rsid w:val="00E815C9"/>
    <w:rsid w:val="00E8179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C3F"/>
    <w:rsid w:val="00E85170"/>
    <w:rsid w:val="00E852E6"/>
    <w:rsid w:val="00E85748"/>
    <w:rsid w:val="00E85955"/>
    <w:rsid w:val="00E859D3"/>
    <w:rsid w:val="00E85D66"/>
    <w:rsid w:val="00E85E54"/>
    <w:rsid w:val="00E8608E"/>
    <w:rsid w:val="00E86147"/>
    <w:rsid w:val="00E8626C"/>
    <w:rsid w:val="00E8649D"/>
    <w:rsid w:val="00E868DD"/>
    <w:rsid w:val="00E86C07"/>
    <w:rsid w:val="00E86C73"/>
    <w:rsid w:val="00E86E18"/>
    <w:rsid w:val="00E86EC0"/>
    <w:rsid w:val="00E86EDF"/>
    <w:rsid w:val="00E874B1"/>
    <w:rsid w:val="00E875FB"/>
    <w:rsid w:val="00E908EF"/>
    <w:rsid w:val="00E910CD"/>
    <w:rsid w:val="00E918B3"/>
    <w:rsid w:val="00E920BA"/>
    <w:rsid w:val="00E922EA"/>
    <w:rsid w:val="00E92706"/>
    <w:rsid w:val="00E929C7"/>
    <w:rsid w:val="00E92B52"/>
    <w:rsid w:val="00E92C4E"/>
    <w:rsid w:val="00E92F1C"/>
    <w:rsid w:val="00E931A0"/>
    <w:rsid w:val="00E932B4"/>
    <w:rsid w:val="00E93943"/>
    <w:rsid w:val="00E93BDC"/>
    <w:rsid w:val="00E93D69"/>
    <w:rsid w:val="00E9469A"/>
    <w:rsid w:val="00E946CF"/>
    <w:rsid w:val="00E948F1"/>
    <w:rsid w:val="00E94A7D"/>
    <w:rsid w:val="00E94E03"/>
    <w:rsid w:val="00E9552B"/>
    <w:rsid w:val="00E95A5F"/>
    <w:rsid w:val="00E95B1E"/>
    <w:rsid w:val="00E95B99"/>
    <w:rsid w:val="00E95CD8"/>
    <w:rsid w:val="00E96307"/>
    <w:rsid w:val="00E96680"/>
    <w:rsid w:val="00E96A63"/>
    <w:rsid w:val="00E96CCE"/>
    <w:rsid w:val="00E96DA9"/>
    <w:rsid w:val="00E96EA9"/>
    <w:rsid w:val="00E96EB2"/>
    <w:rsid w:val="00E96F4A"/>
    <w:rsid w:val="00E96F9A"/>
    <w:rsid w:val="00E9707A"/>
    <w:rsid w:val="00E976A5"/>
    <w:rsid w:val="00EA083C"/>
    <w:rsid w:val="00EA0B02"/>
    <w:rsid w:val="00EA0BA2"/>
    <w:rsid w:val="00EA0D6B"/>
    <w:rsid w:val="00EA0DEC"/>
    <w:rsid w:val="00EA0EC9"/>
    <w:rsid w:val="00EA114C"/>
    <w:rsid w:val="00EA1425"/>
    <w:rsid w:val="00EA1F30"/>
    <w:rsid w:val="00EA209A"/>
    <w:rsid w:val="00EA2174"/>
    <w:rsid w:val="00EA21F2"/>
    <w:rsid w:val="00EA2292"/>
    <w:rsid w:val="00EA2941"/>
    <w:rsid w:val="00EA2B7D"/>
    <w:rsid w:val="00EA2D03"/>
    <w:rsid w:val="00EA2D90"/>
    <w:rsid w:val="00EA2DC9"/>
    <w:rsid w:val="00EA3143"/>
    <w:rsid w:val="00EA33DD"/>
    <w:rsid w:val="00EA3976"/>
    <w:rsid w:val="00EA3B9F"/>
    <w:rsid w:val="00EA3FC5"/>
    <w:rsid w:val="00EA40B6"/>
    <w:rsid w:val="00EA4876"/>
    <w:rsid w:val="00EA4D9B"/>
    <w:rsid w:val="00EA4EDB"/>
    <w:rsid w:val="00EA505A"/>
    <w:rsid w:val="00EA50CB"/>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812"/>
    <w:rsid w:val="00EA7C9E"/>
    <w:rsid w:val="00EA7CF3"/>
    <w:rsid w:val="00EA7D06"/>
    <w:rsid w:val="00EB008B"/>
    <w:rsid w:val="00EB0701"/>
    <w:rsid w:val="00EB08C2"/>
    <w:rsid w:val="00EB0969"/>
    <w:rsid w:val="00EB0C53"/>
    <w:rsid w:val="00EB0F6A"/>
    <w:rsid w:val="00EB1264"/>
    <w:rsid w:val="00EB17FA"/>
    <w:rsid w:val="00EB1A3F"/>
    <w:rsid w:val="00EB1C3F"/>
    <w:rsid w:val="00EB1E2A"/>
    <w:rsid w:val="00EB2111"/>
    <w:rsid w:val="00EB2374"/>
    <w:rsid w:val="00EB26D8"/>
    <w:rsid w:val="00EB2BBB"/>
    <w:rsid w:val="00EB2DA6"/>
    <w:rsid w:val="00EB2FDF"/>
    <w:rsid w:val="00EB3296"/>
    <w:rsid w:val="00EB32E2"/>
    <w:rsid w:val="00EB3370"/>
    <w:rsid w:val="00EB346B"/>
    <w:rsid w:val="00EB3C9F"/>
    <w:rsid w:val="00EB3CC1"/>
    <w:rsid w:val="00EB3FD6"/>
    <w:rsid w:val="00EB4C0F"/>
    <w:rsid w:val="00EB4E2E"/>
    <w:rsid w:val="00EB515E"/>
    <w:rsid w:val="00EB53D6"/>
    <w:rsid w:val="00EB558A"/>
    <w:rsid w:val="00EB560E"/>
    <w:rsid w:val="00EB5885"/>
    <w:rsid w:val="00EB58B8"/>
    <w:rsid w:val="00EB5F9D"/>
    <w:rsid w:val="00EB5FED"/>
    <w:rsid w:val="00EB6B1B"/>
    <w:rsid w:val="00EB755C"/>
    <w:rsid w:val="00EC010D"/>
    <w:rsid w:val="00EC050A"/>
    <w:rsid w:val="00EC0712"/>
    <w:rsid w:val="00EC0C46"/>
    <w:rsid w:val="00EC0D88"/>
    <w:rsid w:val="00EC0ECB"/>
    <w:rsid w:val="00EC1B60"/>
    <w:rsid w:val="00EC1BAE"/>
    <w:rsid w:val="00EC1DB0"/>
    <w:rsid w:val="00EC1F3C"/>
    <w:rsid w:val="00EC2020"/>
    <w:rsid w:val="00EC22A3"/>
    <w:rsid w:val="00EC2605"/>
    <w:rsid w:val="00EC2B92"/>
    <w:rsid w:val="00EC2BC0"/>
    <w:rsid w:val="00EC2C10"/>
    <w:rsid w:val="00EC309F"/>
    <w:rsid w:val="00EC337A"/>
    <w:rsid w:val="00EC3778"/>
    <w:rsid w:val="00EC3F4D"/>
    <w:rsid w:val="00EC4132"/>
    <w:rsid w:val="00EC46C7"/>
    <w:rsid w:val="00EC4811"/>
    <w:rsid w:val="00EC4C93"/>
    <w:rsid w:val="00EC5016"/>
    <w:rsid w:val="00EC543F"/>
    <w:rsid w:val="00EC5662"/>
    <w:rsid w:val="00EC5672"/>
    <w:rsid w:val="00EC569E"/>
    <w:rsid w:val="00EC59E2"/>
    <w:rsid w:val="00EC5A52"/>
    <w:rsid w:val="00EC5D5B"/>
    <w:rsid w:val="00EC5E25"/>
    <w:rsid w:val="00EC621E"/>
    <w:rsid w:val="00EC62E7"/>
    <w:rsid w:val="00EC6480"/>
    <w:rsid w:val="00EC67CD"/>
    <w:rsid w:val="00EC688F"/>
    <w:rsid w:val="00EC70E7"/>
    <w:rsid w:val="00EC713E"/>
    <w:rsid w:val="00EC72B9"/>
    <w:rsid w:val="00EC7455"/>
    <w:rsid w:val="00EC752A"/>
    <w:rsid w:val="00EC75DE"/>
    <w:rsid w:val="00EC75F4"/>
    <w:rsid w:val="00EC7748"/>
    <w:rsid w:val="00EC77C5"/>
    <w:rsid w:val="00EC7AFA"/>
    <w:rsid w:val="00EC7B53"/>
    <w:rsid w:val="00EC7B80"/>
    <w:rsid w:val="00EC7FB8"/>
    <w:rsid w:val="00ED0A99"/>
    <w:rsid w:val="00ED0BC6"/>
    <w:rsid w:val="00ED1813"/>
    <w:rsid w:val="00ED1D9D"/>
    <w:rsid w:val="00ED1EA4"/>
    <w:rsid w:val="00ED2441"/>
    <w:rsid w:val="00ED263B"/>
    <w:rsid w:val="00ED2BF7"/>
    <w:rsid w:val="00ED3358"/>
    <w:rsid w:val="00ED3517"/>
    <w:rsid w:val="00ED3DD0"/>
    <w:rsid w:val="00ED412A"/>
    <w:rsid w:val="00ED41AA"/>
    <w:rsid w:val="00ED42EF"/>
    <w:rsid w:val="00ED4440"/>
    <w:rsid w:val="00ED45E7"/>
    <w:rsid w:val="00ED4671"/>
    <w:rsid w:val="00ED4969"/>
    <w:rsid w:val="00ED4E69"/>
    <w:rsid w:val="00ED5360"/>
    <w:rsid w:val="00ED5B9F"/>
    <w:rsid w:val="00ED5DBF"/>
    <w:rsid w:val="00ED667E"/>
    <w:rsid w:val="00ED6759"/>
    <w:rsid w:val="00ED6A42"/>
    <w:rsid w:val="00ED6CBF"/>
    <w:rsid w:val="00ED72FB"/>
    <w:rsid w:val="00ED75A8"/>
    <w:rsid w:val="00ED78DD"/>
    <w:rsid w:val="00ED7C66"/>
    <w:rsid w:val="00ED7ED6"/>
    <w:rsid w:val="00ED7F96"/>
    <w:rsid w:val="00EE0031"/>
    <w:rsid w:val="00EE00DF"/>
    <w:rsid w:val="00EE017F"/>
    <w:rsid w:val="00EE01D7"/>
    <w:rsid w:val="00EE080A"/>
    <w:rsid w:val="00EE0E32"/>
    <w:rsid w:val="00EE149B"/>
    <w:rsid w:val="00EE14A9"/>
    <w:rsid w:val="00EE16D5"/>
    <w:rsid w:val="00EE171C"/>
    <w:rsid w:val="00EE1785"/>
    <w:rsid w:val="00EE1982"/>
    <w:rsid w:val="00EE1D33"/>
    <w:rsid w:val="00EE2376"/>
    <w:rsid w:val="00EE23FE"/>
    <w:rsid w:val="00EE254B"/>
    <w:rsid w:val="00EE2A29"/>
    <w:rsid w:val="00EE2C9F"/>
    <w:rsid w:val="00EE2EF6"/>
    <w:rsid w:val="00EE3EB2"/>
    <w:rsid w:val="00EE4185"/>
    <w:rsid w:val="00EE4195"/>
    <w:rsid w:val="00EE4431"/>
    <w:rsid w:val="00EE451B"/>
    <w:rsid w:val="00EE485B"/>
    <w:rsid w:val="00EE4A12"/>
    <w:rsid w:val="00EE4A68"/>
    <w:rsid w:val="00EE4ED3"/>
    <w:rsid w:val="00EE5884"/>
    <w:rsid w:val="00EE5B04"/>
    <w:rsid w:val="00EE5EA7"/>
    <w:rsid w:val="00EE5F95"/>
    <w:rsid w:val="00EE5F9D"/>
    <w:rsid w:val="00EE607D"/>
    <w:rsid w:val="00EE65DB"/>
    <w:rsid w:val="00EE6783"/>
    <w:rsid w:val="00EE67C2"/>
    <w:rsid w:val="00EE6896"/>
    <w:rsid w:val="00EE6B73"/>
    <w:rsid w:val="00EE6F10"/>
    <w:rsid w:val="00EE6FDD"/>
    <w:rsid w:val="00EE70D3"/>
    <w:rsid w:val="00EE719C"/>
    <w:rsid w:val="00EE748A"/>
    <w:rsid w:val="00EE7663"/>
    <w:rsid w:val="00EE7C33"/>
    <w:rsid w:val="00EE7D65"/>
    <w:rsid w:val="00EE7E68"/>
    <w:rsid w:val="00EF02DC"/>
    <w:rsid w:val="00EF0390"/>
    <w:rsid w:val="00EF08D6"/>
    <w:rsid w:val="00EF0B1F"/>
    <w:rsid w:val="00EF0B68"/>
    <w:rsid w:val="00EF0ED3"/>
    <w:rsid w:val="00EF0F12"/>
    <w:rsid w:val="00EF27C6"/>
    <w:rsid w:val="00EF2F05"/>
    <w:rsid w:val="00EF591F"/>
    <w:rsid w:val="00EF5A95"/>
    <w:rsid w:val="00EF5FC1"/>
    <w:rsid w:val="00EF6096"/>
    <w:rsid w:val="00EF63AB"/>
    <w:rsid w:val="00EF6798"/>
    <w:rsid w:val="00EF68C1"/>
    <w:rsid w:val="00EF6963"/>
    <w:rsid w:val="00EF6A58"/>
    <w:rsid w:val="00EF6ACA"/>
    <w:rsid w:val="00EF6AFD"/>
    <w:rsid w:val="00EF6BC3"/>
    <w:rsid w:val="00EF6EE7"/>
    <w:rsid w:val="00EF7171"/>
    <w:rsid w:val="00EF71A9"/>
    <w:rsid w:val="00EF736E"/>
    <w:rsid w:val="00EF7509"/>
    <w:rsid w:val="00EF766B"/>
    <w:rsid w:val="00EF767B"/>
    <w:rsid w:val="00EF7840"/>
    <w:rsid w:val="00EF786C"/>
    <w:rsid w:val="00EF7876"/>
    <w:rsid w:val="00EF7896"/>
    <w:rsid w:val="00EF7D43"/>
    <w:rsid w:val="00F00066"/>
    <w:rsid w:val="00F004EE"/>
    <w:rsid w:val="00F01093"/>
    <w:rsid w:val="00F012FE"/>
    <w:rsid w:val="00F014FA"/>
    <w:rsid w:val="00F0159B"/>
    <w:rsid w:val="00F0164E"/>
    <w:rsid w:val="00F02228"/>
    <w:rsid w:val="00F02471"/>
    <w:rsid w:val="00F02520"/>
    <w:rsid w:val="00F0252F"/>
    <w:rsid w:val="00F027FC"/>
    <w:rsid w:val="00F02861"/>
    <w:rsid w:val="00F02B74"/>
    <w:rsid w:val="00F036F8"/>
    <w:rsid w:val="00F0397C"/>
    <w:rsid w:val="00F03A66"/>
    <w:rsid w:val="00F03DF8"/>
    <w:rsid w:val="00F040B2"/>
    <w:rsid w:val="00F048F9"/>
    <w:rsid w:val="00F0497B"/>
    <w:rsid w:val="00F04987"/>
    <w:rsid w:val="00F04A2C"/>
    <w:rsid w:val="00F04A77"/>
    <w:rsid w:val="00F05290"/>
    <w:rsid w:val="00F05328"/>
    <w:rsid w:val="00F0571A"/>
    <w:rsid w:val="00F05A7E"/>
    <w:rsid w:val="00F05B2B"/>
    <w:rsid w:val="00F05EC3"/>
    <w:rsid w:val="00F064EC"/>
    <w:rsid w:val="00F06753"/>
    <w:rsid w:val="00F06762"/>
    <w:rsid w:val="00F069B6"/>
    <w:rsid w:val="00F06E60"/>
    <w:rsid w:val="00F06F54"/>
    <w:rsid w:val="00F06FDB"/>
    <w:rsid w:val="00F072B7"/>
    <w:rsid w:val="00F07704"/>
    <w:rsid w:val="00F07A46"/>
    <w:rsid w:val="00F07D2C"/>
    <w:rsid w:val="00F07FAD"/>
    <w:rsid w:val="00F102C7"/>
    <w:rsid w:val="00F10377"/>
    <w:rsid w:val="00F1043D"/>
    <w:rsid w:val="00F1045D"/>
    <w:rsid w:val="00F10851"/>
    <w:rsid w:val="00F10B4F"/>
    <w:rsid w:val="00F10C3F"/>
    <w:rsid w:val="00F10DC0"/>
    <w:rsid w:val="00F11057"/>
    <w:rsid w:val="00F110FC"/>
    <w:rsid w:val="00F111D9"/>
    <w:rsid w:val="00F113FF"/>
    <w:rsid w:val="00F11AED"/>
    <w:rsid w:val="00F11B93"/>
    <w:rsid w:val="00F11D26"/>
    <w:rsid w:val="00F12277"/>
    <w:rsid w:val="00F12A50"/>
    <w:rsid w:val="00F12F5B"/>
    <w:rsid w:val="00F13163"/>
    <w:rsid w:val="00F1324C"/>
    <w:rsid w:val="00F13941"/>
    <w:rsid w:val="00F1397F"/>
    <w:rsid w:val="00F13AD5"/>
    <w:rsid w:val="00F13F8E"/>
    <w:rsid w:val="00F13F97"/>
    <w:rsid w:val="00F1411F"/>
    <w:rsid w:val="00F14168"/>
    <w:rsid w:val="00F14856"/>
    <w:rsid w:val="00F14B5F"/>
    <w:rsid w:val="00F14FBE"/>
    <w:rsid w:val="00F14FFD"/>
    <w:rsid w:val="00F1539D"/>
    <w:rsid w:val="00F15671"/>
    <w:rsid w:val="00F15849"/>
    <w:rsid w:val="00F158EE"/>
    <w:rsid w:val="00F15CFA"/>
    <w:rsid w:val="00F15F0C"/>
    <w:rsid w:val="00F165CD"/>
    <w:rsid w:val="00F16B40"/>
    <w:rsid w:val="00F17114"/>
    <w:rsid w:val="00F179FE"/>
    <w:rsid w:val="00F17B1B"/>
    <w:rsid w:val="00F17C25"/>
    <w:rsid w:val="00F200B5"/>
    <w:rsid w:val="00F207EE"/>
    <w:rsid w:val="00F208F1"/>
    <w:rsid w:val="00F20C1C"/>
    <w:rsid w:val="00F20D87"/>
    <w:rsid w:val="00F213E3"/>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2A6"/>
    <w:rsid w:val="00F25BE1"/>
    <w:rsid w:val="00F26044"/>
    <w:rsid w:val="00F26527"/>
    <w:rsid w:val="00F26AAB"/>
    <w:rsid w:val="00F26C3D"/>
    <w:rsid w:val="00F26DDF"/>
    <w:rsid w:val="00F26EDC"/>
    <w:rsid w:val="00F26F87"/>
    <w:rsid w:val="00F273EE"/>
    <w:rsid w:val="00F27469"/>
    <w:rsid w:val="00F27910"/>
    <w:rsid w:val="00F27946"/>
    <w:rsid w:val="00F27D57"/>
    <w:rsid w:val="00F300D8"/>
    <w:rsid w:val="00F30304"/>
    <w:rsid w:val="00F30D57"/>
    <w:rsid w:val="00F310B6"/>
    <w:rsid w:val="00F31539"/>
    <w:rsid w:val="00F31871"/>
    <w:rsid w:val="00F31AD7"/>
    <w:rsid w:val="00F31C27"/>
    <w:rsid w:val="00F31C9A"/>
    <w:rsid w:val="00F31F58"/>
    <w:rsid w:val="00F31F9C"/>
    <w:rsid w:val="00F323F8"/>
    <w:rsid w:val="00F32872"/>
    <w:rsid w:val="00F3287F"/>
    <w:rsid w:val="00F32C1F"/>
    <w:rsid w:val="00F32EC0"/>
    <w:rsid w:val="00F32EDD"/>
    <w:rsid w:val="00F32F7B"/>
    <w:rsid w:val="00F33493"/>
    <w:rsid w:val="00F334DC"/>
    <w:rsid w:val="00F335CA"/>
    <w:rsid w:val="00F3361F"/>
    <w:rsid w:val="00F33683"/>
    <w:rsid w:val="00F3373C"/>
    <w:rsid w:val="00F33BAF"/>
    <w:rsid w:val="00F3423D"/>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DAD"/>
    <w:rsid w:val="00F37571"/>
    <w:rsid w:val="00F3765B"/>
    <w:rsid w:val="00F377BF"/>
    <w:rsid w:val="00F377D9"/>
    <w:rsid w:val="00F37878"/>
    <w:rsid w:val="00F379B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ADA"/>
    <w:rsid w:val="00F41EA9"/>
    <w:rsid w:val="00F4218E"/>
    <w:rsid w:val="00F42392"/>
    <w:rsid w:val="00F42913"/>
    <w:rsid w:val="00F43EFD"/>
    <w:rsid w:val="00F4461F"/>
    <w:rsid w:val="00F44728"/>
    <w:rsid w:val="00F447DA"/>
    <w:rsid w:val="00F4496A"/>
    <w:rsid w:val="00F44E39"/>
    <w:rsid w:val="00F454B1"/>
    <w:rsid w:val="00F456B1"/>
    <w:rsid w:val="00F456D3"/>
    <w:rsid w:val="00F4597B"/>
    <w:rsid w:val="00F459B3"/>
    <w:rsid w:val="00F45B7F"/>
    <w:rsid w:val="00F45F4B"/>
    <w:rsid w:val="00F46034"/>
    <w:rsid w:val="00F462B2"/>
    <w:rsid w:val="00F4665D"/>
    <w:rsid w:val="00F46ACB"/>
    <w:rsid w:val="00F46CB1"/>
    <w:rsid w:val="00F46E22"/>
    <w:rsid w:val="00F47086"/>
    <w:rsid w:val="00F47167"/>
    <w:rsid w:val="00F4717C"/>
    <w:rsid w:val="00F47399"/>
    <w:rsid w:val="00F477A3"/>
    <w:rsid w:val="00F478C5"/>
    <w:rsid w:val="00F4793D"/>
    <w:rsid w:val="00F47B9E"/>
    <w:rsid w:val="00F50067"/>
    <w:rsid w:val="00F5052F"/>
    <w:rsid w:val="00F50ED5"/>
    <w:rsid w:val="00F512FC"/>
    <w:rsid w:val="00F51351"/>
    <w:rsid w:val="00F5154C"/>
    <w:rsid w:val="00F51624"/>
    <w:rsid w:val="00F52032"/>
    <w:rsid w:val="00F522D2"/>
    <w:rsid w:val="00F52379"/>
    <w:rsid w:val="00F52DDD"/>
    <w:rsid w:val="00F537BF"/>
    <w:rsid w:val="00F53972"/>
    <w:rsid w:val="00F53BFF"/>
    <w:rsid w:val="00F53CA3"/>
    <w:rsid w:val="00F540FB"/>
    <w:rsid w:val="00F54379"/>
    <w:rsid w:val="00F54949"/>
    <w:rsid w:val="00F549F8"/>
    <w:rsid w:val="00F54A1D"/>
    <w:rsid w:val="00F54AF2"/>
    <w:rsid w:val="00F55398"/>
    <w:rsid w:val="00F556CA"/>
    <w:rsid w:val="00F55CB4"/>
    <w:rsid w:val="00F56031"/>
    <w:rsid w:val="00F56065"/>
    <w:rsid w:val="00F561C4"/>
    <w:rsid w:val="00F562A9"/>
    <w:rsid w:val="00F5644C"/>
    <w:rsid w:val="00F568FB"/>
    <w:rsid w:val="00F5699C"/>
    <w:rsid w:val="00F56D0F"/>
    <w:rsid w:val="00F56F9D"/>
    <w:rsid w:val="00F57130"/>
    <w:rsid w:val="00F5714D"/>
    <w:rsid w:val="00F57595"/>
    <w:rsid w:val="00F577C0"/>
    <w:rsid w:val="00F578F2"/>
    <w:rsid w:val="00F57B96"/>
    <w:rsid w:val="00F57CDB"/>
    <w:rsid w:val="00F600BA"/>
    <w:rsid w:val="00F60661"/>
    <w:rsid w:val="00F60AAA"/>
    <w:rsid w:val="00F60DAE"/>
    <w:rsid w:val="00F610DE"/>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946"/>
    <w:rsid w:val="00F64E0D"/>
    <w:rsid w:val="00F650DF"/>
    <w:rsid w:val="00F660B1"/>
    <w:rsid w:val="00F662D7"/>
    <w:rsid w:val="00F6631B"/>
    <w:rsid w:val="00F6634C"/>
    <w:rsid w:val="00F66995"/>
    <w:rsid w:val="00F66FBF"/>
    <w:rsid w:val="00F67D9B"/>
    <w:rsid w:val="00F67F27"/>
    <w:rsid w:val="00F67FBD"/>
    <w:rsid w:val="00F70250"/>
    <w:rsid w:val="00F70A45"/>
    <w:rsid w:val="00F70C76"/>
    <w:rsid w:val="00F70D54"/>
    <w:rsid w:val="00F71476"/>
    <w:rsid w:val="00F714D6"/>
    <w:rsid w:val="00F71569"/>
    <w:rsid w:val="00F71960"/>
    <w:rsid w:val="00F7196A"/>
    <w:rsid w:val="00F72225"/>
    <w:rsid w:val="00F72AD5"/>
    <w:rsid w:val="00F730C7"/>
    <w:rsid w:val="00F731DB"/>
    <w:rsid w:val="00F738E0"/>
    <w:rsid w:val="00F73AA8"/>
    <w:rsid w:val="00F73B51"/>
    <w:rsid w:val="00F73C75"/>
    <w:rsid w:val="00F73D26"/>
    <w:rsid w:val="00F73EFB"/>
    <w:rsid w:val="00F741A4"/>
    <w:rsid w:val="00F743FA"/>
    <w:rsid w:val="00F74710"/>
    <w:rsid w:val="00F74730"/>
    <w:rsid w:val="00F748FE"/>
    <w:rsid w:val="00F74977"/>
    <w:rsid w:val="00F75537"/>
    <w:rsid w:val="00F75687"/>
    <w:rsid w:val="00F75B51"/>
    <w:rsid w:val="00F75CA9"/>
    <w:rsid w:val="00F75DA9"/>
    <w:rsid w:val="00F76048"/>
    <w:rsid w:val="00F7612F"/>
    <w:rsid w:val="00F76275"/>
    <w:rsid w:val="00F764F5"/>
    <w:rsid w:val="00F766A5"/>
    <w:rsid w:val="00F7685E"/>
    <w:rsid w:val="00F77639"/>
    <w:rsid w:val="00F777DA"/>
    <w:rsid w:val="00F77855"/>
    <w:rsid w:val="00F7789B"/>
    <w:rsid w:val="00F77A12"/>
    <w:rsid w:val="00F77C08"/>
    <w:rsid w:val="00F77C56"/>
    <w:rsid w:val="00F77D5F"/>
    <w:rsid w:val="00F803CF"/>
    <w:rsid w:val="00F80601"/>
    <w:rsid w:val="00F80996"/>
    <w:rsid w:val="00F80A4D"/>
    <w:rsid w:val="00F80A7B"/>
    <w:rsid w:val="00F80BDB"/>
    <w:rsid w:val="00F81395"/>
    <w:rsid w:val="00F81753"/>
    <w:rsid w:val="00F817E9"/>
    <w:rsid w:val="00F8191C"/>
    <w:rsid w:val="00F81B71"/>
    <w:rsid w:val="00F81F16"/>
    <w:rsid w:val="00F825BD"/>
    <w:rsid w:val="00F828F7"/>
    <w:rsid w:val="00F82A99"/>
    <w:rsid w:val="00F82B0A"/>
    <w:rsid w:val="00F82D5A"/>
    <w:rsid w:val="00F83594"/>
    <w:rsid w:val="00F8374E"/>
    <w:rsid w:val="00F837DB"/>
    <w:rsid w:val="00F8398C"/>
    <w:rsid w:val="00F83BF1"/>
    <w:rsid w:val="00F83E18"/>
    <w:rsid w:val="00F83E77"/>
    <w:rsid w:val="00F849E5"/>
    <w:rsid w:val="00F8513C"/>
    <w:rsid w:val="00F858B7"/>
    <w:rsid w:val="00F85CB5"/>
    <w:rsid w:val="00F86052"/>
    <w:rsid w:val="00F862DD"/>
    <w:rsid w:val="00F863A0"/>
    <w:rsid w:val="00F863F8"/>
    <w:rsid w:val="00F864E2"/>
    <w:rsid w:val="00F86536"/>
    <w:rsid w:val="00F8665F"/>
    <w:rsid w:val="00F86848"/>
    <w:rsid w:val="00F86B87"/>
    <w:rsid w:val="00F86C2F"/>
    <w:rsid w:val="00F86CE2"/>
    <w:rsid w:val="00F86CE6"/>
    <w:rsid w:val="00F86D26"/>
    <w:rsid w:val="00F86D4A"/>
    <w:rsid w:val="00F86FA8"/>
    <w:rsid w:val="00F86FD5"/>
    <w:rsid w:val="00F86FD8"/>
    <w:rsid w:val="00F873F7"/>
    <w:rsid w:val="00F874C3"/>
    <w:rsid w:val="00F877A8"/>
    <w:rsid w:val="00F87D9E"/>
    <w:rsid w:val="00F87E02"/>
    <w:rsid w:val="00F905B7"/>
    <w:rsid w:val="00F90927"/>
    <w:rsid w:val="00F909CB"/>
    <w:rsid w:val="00F90AFD"/>
    <w:rsid w:val="00F90E96"/>
    <w:rsid w:val="00F91571"/>
    <w:rsid w:val="00F915F7"/>
    <w:rsid w:val="00F916C7"/>
    <w:rsid w:val="00F916ED"/>
    <w:rsid w:val="00F91AFF"/>
    <w:rsid w:val="00F91C50"/>
    <w:rsid w:val="00F92510"/>
    <w:rsid w:val="00F9279F"/>
    <w:rsid w:val="00F92905"/>
    <w:rsid w:val="00F92B36"/>
    <w:rsid w:val="00F92C79"/>
    <w:rsid w:val="00F93CEE"/>
    <w:rsid w:val="00F93D21"/>
    <w:rsid w:val="00F93DA9"/>
    <w:rsid w:val="00F93DB3"/>
    <w:rsid w:val="00F94174"/>
    <w:rsid w:val="00F949C2"/>
    <w:rsid w:val="00F94A75"/>
    <w:rsid w:val="00F94C08"/>
    <w:rsid w:val="00F94D90"/>
    <w:rsid w:val="00F94E70"/>
    <w:rsid w:val="00F9519D"/>
    <w:rsid w:val="00F953ED"/>
    <w:rsid w:val="00F95AD7"/>
    <w:rsid w:val="00F95C03"/>
    <w:rsid w:val="00F95FCE"/>
    <w:rsid w:val="00F96055"/>
    <w:rsid w:val="00F96404"/>
    <w:rsid w:val="00F966CA"/>
    <w:rsid w:val="00F96901"/>
    <w:rsid w:val="00F96AA9"/>
    <w:rsid w:val="00F96B38"/>
    <w:rsid w:val="00F96E7F"/>
    <w:rsid w:val="00F97009"/>
    <w:rsid w:val="00F9739A"/>
    <w:rsid w:val="00F973F0"/>
    <w:rsid w:val="00F97C9A"/>
    <w:rsid w:val="00FA01DE"/>
    <w:rsid w:val="00FA03B0"/>
    <w:rsid w:val="00FA03BA"/>
    <w:rsid w:val="00FA0406"/>
    <w:rsid w:val="00FA09BB"/>
    <w:rsid w:val="00FA0BC9"/>
    <w:rsid w:val="00FA0BF4"/>
    <w:rsid w:val="00FA0CE2"/>
    <w:rsid w:val="00FA0FA5"/>
    <w:rsid w:val="00FA0FDE"/>
    <w:rsid w:val="00FA11B9"/>
    <w:rsid w:val="00FA12E1"/>
    <w:rsid w:val="00FA1A03"/>
    <w:rsid w:val="00FA1BB4"/>
    <w:rsid w:val="00FA1FC2"/>
    <w:rsid w:val="00FA201D"/>
    <w:rsid w:val="00FA22E6"/>
    <w:rsid w:val="00FA2313"/>
    <w:rsid w:val="00FA238D"/>
    <w:rsid w:val="00FA23FC"/>
    <w:rsid w:val="00FA2795"/>
    <w:rsid w:val="00FA3040"/>
    <w:rsid w:val="00FA33A4"/>
    <w:rsid w:val="00FA345B"/>
    <w:rsid w:val="00FA34EA"/>
    <w:rsid w:val="00FA3B7B"/>
    <w:rsid w:val="00FA3C7B"/>
    <w:rsid w:val="00FA4067"/>
    <w:rsid w:val="00FA4DA7"/>
    <w:rsid w:val="00FA4E8C"/>
    <w:rsid w:val="00FA4F6C"/>
    <w:rsid w:val="00FA50B2"/>
    <w:rsid w:val="00FA5210"/>
    <w:rsid w:val="00FA5429"/>
    <w:rsid w:val="00FA568D"/>
    <w:rsid w:val="00FA5C74"/>
    <w:rsid w:val="00FA5D8B"/>
    <w:rsid w:val="00FA5D95"/>
    <w:rsid w:val="00FA5F42"/>
    <w:rsid w:val="00FA5F67"/>
    <w:rsid w:val="00FA6176"/>
    <w:rsid w:val="00FA661E"/>
    <w:rsid w:val="00FA6781"/>
    <w:rsid w:val="00FA6810"/>
    <w:rsid w:val="00FA6D51"/>
    <w:rsid w:val="00FA6FB9"/>
    <w:rsid w:val="00FA71A9"/>
    <w:rsid w:val="00FA71EB"/>
    <w:rsid w:val="00FA77C1"/>
    <w:rsid w:val="00FA7C1E"/>
    <w:rsid w:val="00FA7E42"/>
    <w:rsid w:val="00FA7F71"/>
    <w:rsid w:val="00FA7FDA"/>
    <w:rsid w:val="00FB0618"/>
    <w:rsid w:val="00FB0778"/>
    <w:rsid w:val="00FB083A"/>
    <w:rsid w:val="00FB0B2C"/>
    <w:rsid w:val="00FB0CF7"/>
    <w:rsid w:val="00FB115A"/>
    <w:rsid w:val="00FB1237"/>
    <w:rsid w:val="00FB13D4"/>
    <w:rsid w:val="00FB1717"/>
    <w:rsid w:val="00FB1819"/>
    <w:rsid w:val="00FB18F8"/>
    <w:rsid w:val="00FB200D"/>
    <w:rsid w:val="00FB29DB"/>
    <w:rsid w:val="00FB3376"/>
    <w:rsid w:val="00FB34FA"/>
    <w:rsid w:val="00FB37A0"/>
    <w:rsid w:val="00FB38F7"/>
    <w:rsid w:val="00FB38FA"/>
    <w:rsid w:val="00FB3C00"/>
    <w:rsid w:val="00FB3D13"/>
    <w:rsid w:val="00FB46F4"/>
    <w:rsid w:val="00FB4708"/>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F88"/>
    <w:rsid w:val="00FC1185"/>
    <w:rsid w:val="00FC1332"/>
    <w:rsid w:val="00FC135C"/>
    <w:rsid w:val="00FC20A0"/>
    <w:rsid w:val="00FC21D4"/>
    <w:rsid w:val="00FC2330"/>
    <w:rsid w:val="00FC23A4"/>
    <w:rsid w:val="00FC28D7"/>
    <w:rsid w:val="00FC2ACA"/>
    <w:rsid w:val="00FC2BC0"/>
    <w:rsid w:val="00FC2E64"/>
    <w:rsid w:val="00FC306E"/>
    <w:rsid w:val="00FC31B8"/>
    <w:rsid w:val="00FC31FB"/>
    <w:rsid w:val="00FC3671"/>
    <w:rsid w:val="00FC36CA"/>
    <w:rsid w:val="00FC3BDA"/>
    <w:rsid w:val="00FC3E4F"/>
    <w:rsid w:val="00FC42F6"/>
    <w:rsid w:val="00FC432F"/>
    <w:rsid w:val="00FC480D"/>
    <w:rsid w:val="00FC495A"/>
    <w:rsid w:val="00FC5C63"/>
    <w:rsid w:val="00FC5FBF"/>
    <w:rsid w:val="00FC6077"/>
    <w:rsid w:val="00FC618C"/>
    <w:rsid w:val="00FC6206"/>
    <w:rsid w:val="00FC64FF"/>
    <w:rsid w:val="00FC65F8"/>
    <w:rsid w:val="00FC6603"/>
    <w:rsid w:val="00FC6955"/>
    <w:rsid w:val="00FC6C57"/>
    <w:rsid w:val="00FC6EC5"/>
    <w:rsid w:val="00FC6EEC"/>
    <w:rsid w:val="00FC6FEB"/>
    <w:rsid w:val="00FC704B"/>
    <w:rsid w:val="00FC71E1"/>
    <w:rsid w:val="00FC7361"/>
    <w:rsid w:val="00FC7589"/>
    <w:rsid w:val="00FC7603"/>
    <w:rsid w:val="00FC790E"/>
    <w:rsid w:val="00FC7B4C"/>
    <w:rsid w:val="00FC7C02"/>
    <w:rsid w:val="00FD010F"/>
    <w:rsid w:val="00FD060F"/>
    <w:rsid w:val="00FD0B3D"/>
    <w:rsid w:val="00FD16C8"/>
    <w:rsid w:val="00FD17AB"/>
    <w:rsid w:val="00FD1C85"/>
    <w:rsid w:val="00FD1D1D"/>
    <w:rsid w:val="00FD1D45"/>
    <w:rsid w:val="00FD1E95"/>
    <w:rsid w:val="00FD1FF9"/>
    <w:rsid w:val="00FD209B"/>
    <w:rsid w:val="00FD2475"/>
    <w:rsid w:val="00FD274A"/>
    <w:rsid w:val="00FD2777"/>
    <w:rsid w:val="00FD2AD3"/>
    <w:rsid w:val="00FD2B83"/>
    <w:rsid w:val="00FD2BBE"/>
    <w:rsid w:val="00FD330B"/>
    <w:rsid w:val="00FD3455"/>
    <w:rsid w:val="00FD34A2"/>
    <w:rsid w:val="00FD385C"/>
    <w:rsid w:val="00FD3BEF"/>
    <w:rsid w:val="00FD3E79"/>
    <w:rsid w:val="00FD4502"/>
    <w:rsid w:val="00FD4860"/>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575"/>
    <w:rsid w:val="00FD6990"/>
    <w:rsid w:val="00FD6AFA"/>
    <w:rsid w:val="00FD6F41"/>
    <w:rsid w:val="00FD74B7"/>
    <w:rsid w:val="00FD781E"/>
    <w:rsid w:val="00FD79B1"/>
    <w:rsid w:val="00FD7B6E"/>
    <w:rsid w:val="00FD7D03"/>
    <w:rsid w:val="00FE046D"/>
    <w:rsid w:val="00FE046F"/>
    <w:rsid w:val="00FE0578"/>
    <w:rsid w:val="00FE05A0"/>
    <w:rsid w:val="00FE0843"/>
    <w:rsid w:val="00FE095B"/>
    <w:rsid w:val="00FE0B09"/>
    <w:rsid w:val="00FE0B8B"/>
    <w:rsid w:val="00FE1FB0"/>
    <w:rsid w:val="00FE1FC3"/>
    <w:rsid w:val="00FE211F"/>
    <w:rsid w:val="00FE245F"/>
    <w:rsid w:val="00FE24B7"/>
    <w:rsid w:val="00FE2CBD"/>
    <w:rsid w:val="00FE2E30"/>
    <w:rsid w:val="00FE2F1F"/>
    <w:rsid w:val="00FE2FE5"/>
    <w:rsid w:val="00FE3555"/>
    <w:rsid w:val="00FE39F1"/>
    <w:rsid w:val="00FE3C7C"/>
    <w:rsid w:val="00FE4025"/>
    <w:rsid w:val="00FE46ED"/>
    <w:rsid w:val="00FE47E4"/>
    <w:rsid w:val="00FE48F0"/>
    <w:rsid w:val="00FE4B21"/>
    <w:rsid w:val="00FE4CBA"/>
    <w:rsid w:val="00FE4FCD"/>
    <w:rsid w:val="00FE5080"/>
    <w:rsid w:val="00FE52DB"/>
    <w:rsid w:val="00FE55AB"/>
    <w:rsid w:val="00FE574E"/>
    <w:rsid w:val="00FE57DA"/>
    <w:rsid w:val="00FE5922"/>
    <w:rsid w:val="00FE5C2F"/>
    <w:rsid w:val="00FE6356"/>
    <w:rsid w:val="00FE65A3"/>
    <w:rsid w:val="00FE661C"/>
    <w:rsid w:val="00FE67F6"/>
    <w:rsid w:val="00FE6A12"/>
    <w:rsid w:val="00FE6A20"/>
    <w:rsid w:val="00FE6A9D"/>
    <w:rsid w:val="00FE6EBB"/>
    <w:rsid w:val="00FE6EF4"/>
    <w:rsid w:val="00FE6F92"/>
    <w:rsid w:val="00FE7325"/>
    <w:rsid w:val="00FE781E"/>
    <w:rsid w:val="00FE7C54"/>
    <w:rsid w:val="00FE7F5D"/>
    <w:rsid w:val="00FF0065"/>
    <w:rsid w:val="00FF0431"/>
    <w:rsid w:val="00FF0A12"/>
    <w:rsid w:val="00FF0B56"/>
    <w:rsid w:val="00FF0D6E"/>
    <w:rsid w:val="00FF0EBE"/>
    <w:rsid w:val="00FF106E"/>
    <w:rsid w:val="00FF1678"/>
    <w:rsid w:val="00FF1704"/>
    <w:rsid w:val="00FF199D"/>
    <w:rsid w:val="00FF19F9"/>
    <w:rsid w:val="00FF1D33"/>
    <w:rsid w:val="00FF1FA9"/>
    <w:rsid w:val="00FF240F"/>
    <w:rsid w:val="00FF26C9"/>
    <w:rsid w:val="00FF2AF4"/>
    <w:rsid w:val="00FF2B96"/>
    <w:rsid w:val="00FF2C01"/>
    <w:rsid w:val="00FF2FA6"/>
    <w:rsid w:val="00FF3058"/>
    <w:rsid w:val="00FF3190"/>
    <w:rsid w:val="00FF3562"/>
    <w:rsid w:val="00FF3A80"/>
    <w:rsid w:val="00FF3AD2"/>
    <w:rsid w:val="00FF3B2E"/>
    <w:rsid w:val="00FF3CB6"/>
    <w:rsid w:val="00FF42E1"/>
    <w:rsid w:val="00FF473F"/>
    <w:rsid w:val="00FF4897"/>
    <w:rsid w:val="00FF4E60"/>
    <w:rsid w:val="00FF53AD"/>
    <w:rsid w:val="00FF5403"/>
    <w:rsid w:val="00FF565A"/>
    <w:rsid w:val="00FF58B0"/>
    <w:rsid w:val="00FF5B1F"/>
    <w:rsid w:val="00FF6421"/>
    <w:rsid w:val="00FF6456"/>
    <w:rsid w:val="00FF66FD"/>
    <w:rsid w:val="00FF68E9"/>
    <w:rsid w:val="00FF6E5E"/>
    <w:rsid w:val="00FF6ECF"/>
    <w:rsid w:val="00FF6FB3"/>
    <w:rsid w:val="00FF6FBA"/>
    <w:rsid w:val="00FF70D2"/>
    <w:rsid w:val="00FF78AD"/>
    <w:rsid w:val="00FF79A6"/>
    <w:rsid w:val="00FF7AF9"/>
    <w:rsid w:val="00FF7B1C"/>
    <w:rsid w:val="00FF7DD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9"/>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10"/>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3"/>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2"/>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014365"/>
    <w:pPr>
      <w:spacing w:after="120"/>
    </w:pPr>
    <w:rPr>
      <w:sz w:val="16"/>
      <w:szCs w:val="16"/>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clear" w:pos="1209"/>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32"/>
      <w:szCs w:val="32"/>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itle0">
    <w:name w:val="title"/>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basedOn w:val="DefaultParagraphFont"/>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4"/>
      </w:numPr>
      <w:spacing w:after="200" w:line="276" w:lineRule="auto"/>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basedOn w:val="DefaultParagraphFont"/>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s>
</file>

<file path=word/webSettings.xml><?xml version="1.0" encoding="utf-8"?>
<w:webSettings xmlns:r="http://schemas.openxmlformats.org/officeDocument/2006/relationships" xmlns:w="http://schemas.openxmlformats.org/wordprocessingml/2006/main">
  <w:divs>
    <w:div w:id="954795153">
      <w:marLeft w:val="0"/>
      <w:marRight w:val="0"/>
      <w:marTop w:val="0"/>
      <w:marBottom w:val="0"/>
      <w:divBdr>
        <w:top w:val="none" w:sz="0" w:space="0" w:color="auto"/>
        <w:left w:val="none" w:sz="0" w:space="0" w:color="auto"/>
        <w:bottom w:val="none" w:sz="0" w:space="0" w:color="auto"/>
        <w:right w:val="none" w:sz="0" w:space="0" w:color="auto"/>
      </w:divBdr>
    </w:div>
    <w:div w:id="954795154">
      <w:marLeft w:val="0"/>
      <w:marRight w:val="0"/>
      <w:marTop w:val="0"/>
      <w:marBottom w:val="0"/>
      <w:divBdr>
        <w:top w:val="none" w:sz="0" w:space="0" w:color="auto"/>
        <w:left w:val="none" w:sz="0" w:space="0" w:color="auto"/>
        <w:bottom w:val="none" w:sz="0" w:space="0" w:color="auto"/>
        <w:right w:val="none" w:sz="0" w:space="0" w:color="auto"/>
      </w:divBdr>
    </w:div>
    <w:div w:id="954795159">
      <w:marLeft w:val="0"/>
      <w:marRight w:val="0"/>
      <w:marTop w:val="0"/>
      <w:marBottom w:val="0"/>
      <w:divBdr>
        <w:top w:val="none" w:sz="0" w:space="0" w:color="auto"/>
        <w:left w:val="none" w:sz="0" w:space="0" w:color="auto"/>
        <w:bottom w:val="none" w:sz="0" w:space="0" w:color="auto"/>
        <w:right w:val="none" w:sz="0" w:space="0" w:color="auto"/>
      </w:divBdr>
    </w:div>
    <w:div w:id="954795160">
      <w:marLeft w:val="0"/>
      <w:marRight w:val="0"/>
      <w:marTop w:val="0"/>
      <w:marBottom w:val="0"/>
      <w:divBdr>
        <w:top w:val="none" w:sz="0" w:space="0" w:color="auto"/>
        <w:left w:val="none" w:sz="0" w:space="0" w:color="auto"/>
        <w:bottom w:val="none" w:sz="0" w:space="0" w:color="auto"/>
        <w:right w:val="none" w:sz="0" w:space="0" w:color="auto"/>
      </w:divBdr>
    </w:div>
    <w:div w:id="954795162">
      <w:marLeft w:val="0"/>
      <w:marRight w:val="0"/>
      <w:marTop w:val="0"/>
      <w:marBottom w:val="0"/>
      <w:divBdr>
        <w:top w:val="none" w:sz="0" w:space="0" w:color="auto"/>
        <w:left w:val="none" w:sz="0" w:space="0" w:color="auto"/>
        <w:bottom w:val="none" w:sz="0" w:space="0" w:color="auto"/>
        <w:right w:val="none" w:sz="0" w:space="0" w:color="auto"/>
      </w:divBdr>
    </w:div>
    <w:div w:id="954795163">
      <w:marLeft w:val="0"/>
      <w:marRight w:val="0"/>
      <w:marTop w:val="0"/>
      <w:marBottom w:val="0"/>
      <w:divBdr>
        <w:top w:val="none" w:sz="0" w:space="0" w:color="auto"/>
        <w:left w:val="none" w:sz="0" w:space="0" w:color="auto"/>
        <w:bottom w:val="none" w:sz="0" w:space="0" w:color="auto"/>
        <w:right w:val="none" w:sz="0" w:space="0" w:color="auto"/>
      </w:divBdr>
      <w:divsChild>
        <w:div w:id="954795152">
          <w:marLeft w:val="0"/>
          <w:marRight w:val="0"/>
          <w:marTop w:val="0"/>
          <w:marBottom w:val="0"/>
          <w:divBdr>
            <w:top w:val="none" w:sz="0" w:space="0" w:color="auto"/>
            <w:left w:val="none" w:sz="0" w:space="0" w:color="auto"/>
            <w:bottom w:val="none" w:sz="0" w:space="0" w:color="auto"/>
            <w:right w:val="none" w:sz="0" w:space="0" w:color="auto"/>
          </w:divBdr>
        </w:div>
        <w:div w:id="954795175">
          <w:marLeft w:val="0"/>
          <w:marRight w:val="0"/>
          <w:marTop w:val="0"/>
          <w:marBottom w:val="0"/>
          <w:divBdr>
            <w:top w:val="none" w:sz="0" w:space="0" w:color="auto"/>
            <w:left w:val="none" w:sz="0" w:space="0" w:color="auto"/>
            <w:bottom w:val="none" w:sz="0" w:space="0" w:color="auto"/>
            <w:right w:val="none" w:sz="0" w:space="0" w:color="auto"/>
          </w:divBdr>
        </w:div>
      </w:divsChild>
    </w:div>
    <w:div w:id="954795164">
      <w:marLeft w:val="0"/>
      <w:marRight w:val="0"/>
      <w:marTop w:val="0"/>
      <w:marBottom w:val="0"/>
      <w:divBdr>
        <w:top w:val="none" w:sz="0" w:space="0" w:color="auto"/>
        <w:left w:val="none" w:sz="0" w:space="0" w:color="auto"/>
        <w:bottom w:val="none" w:sz="0" w:space="0" w:color="auto"/>
        <w:right w:val="none" w:sz="0" w:space="0" w:color="auto"/>
      </w:divBdr>
    </w:div>
    <w:div w:id="954795166">
      <w:marLeft w:val="0"/>
      <w:marRight w:val="0"/>
      <w:marTop w:val="0"/>
      <w:marBottom w:val="0"/>
      <w:divBdr>
        <w:top w:val="none" w:sz="0" w:space="0" w:color="auto"/>
        <w:left w:val="none" w:sz="0" w:space="0" w:color="auto"/>
        <w:bottom w:val="none" w:sz="0" w:space="0" w:color="auto"/>
        <w:right w:val="none" w:sz="0" w:space="0" w:color="auto"/>
      </w:divBdr>
    </w:div>
    <w:div w:id="954795167">
      <w:marLeft w:val="0"/>
      <w:marRight w:val="0"/>
      <w:marTop w:val="0"/>
      <w:marBottom w:val="0"/>
      <w:divBdr>
        <w:top w:val="none" w:sz="0" w:space="0" w:color="auto"/>
        <w:left w:val="none" w:sz="0" w:space="0" w:color="auto"/>
        <w:bottom w:val="none" w:sz="0" w:space="0" w:color="auto"/>
        <w:right w:val="none" w:sz="0" w:space="0" w:color="auto"/>
      </w:divBdr>
    </w:div>
    <w:div w:id="954795168">
      <w:marLeft w:val="0"/>
      <w:marRight w:val="0"/>
      <w:marTop w:val="0"/>
      <w:marBottom w:val="0"/>
      <w:divBdr>
        <w:top w:val="none" w:sz="0" w:space="0" w:color="auto"/>
        <w:left w:val="none" w:sz="0" w:space="0" w:color="auto"/>
        <w:bottom w:val="none" w:sz="0" w:space="0" w:color="auto"/>
        <w:right w:val="none" w:sz="0" w:space="0" w:color="auto"/>
      </w:divBdr>
    </w:div>
    <w:div w:id="954795169">
      <w:marLeft w:val="0"/>
      <w:marRight w:val="0"/>
      <w:marTop w:val="0"/>
      <w:marBottom w:val="0"/>
      <w:divBdr>
        <w:top w:val="none" w:sz="0" w:space="0" w:color="auto"/>
        <w:left w:val="none" w:sz="0" w:space="0" w:color="auto"/>
        <w:bottom w:val="none" w:sz="0" w:space="0" w:color="auto"/>
        <w:right w:val="none" w:sz="0" w:space="0" w:color="auto"/>
      </w:divBdr>
      <w:divsChild>
        <w:div w:id="954795155">
          <w:marLeft w:val="0"/>
          <w:marRight w:val="0"/>
          <w:marTop w:val="0"/>
          <w:marBottom w:val="0"/>
          <w:divBdr>
            <w:top w:val="none" w:sz="0" w:space="0" w:color="auto"/>
            <w:left w:val="none" w:sz="0" w:space="0" w:color="auto"/>
            <w:bottom w:val="none" w:sz="0" w:space="0" w:color="auto"/>
            <w:right w:val="none" w:sz="0" w:space="0" w:color="auto"/>
          </w:divBdr>
          <w:divsChild>
            <w:div w:id="954795165">
              <w:marLeft w:val="720"/>
              <w:marRight w:val="0"/>
              <w:marTop w:val="0"/>
              <w:marBottom w:val="0"/>
              <w:divBdr>
                <w:top w:val="none" w:sz="0" w:space="0" w:color="auto"/>
                <w:left w:val="none" w:sz="0" w:space="0" w:color="auto"/>
                <w:bottom w:val="none" w:sz="0" w:space="0" w:color="auto"/>
                <w:right w:val="none" w:sz="0" w:space="0" w:color="auto"/>
              </w:divBdr>
            </w:div>
          </w:divsChild>
        </w:div>
        <w:div w:id="954795156">
          <w:marLeft w:val="0"/>
          <w:marRight w:val="0"/>
          <w:marTop w:val="0"/>
          <w:marBottom w:val="0"/>
          <w:divBdr>
            <w:top w:val="none" w:sz="0" w:space="0" w:color="auto"/>
            <w:left w:val="none" w:sz="0" w:space="0" w:color="auto"/>
            <w:bottom w:val="none" w:sz="0" w:space="0" w:color="auto"/>
            <w:right w:val="none" w:sz="0" w:space="0" w:color="auto"/>
          </w:divBdr>
          <w:divsChild>
            <w:div w:id="954795157">
              <w:marLeft w:val="720"/>
              <w:marRight w:val="0"/>
              <w:marTop w:val="0"/>
              <w:marBottom w:val="0"/>
              <w:divBdr>
                <w:top w:val="none" w:sz="0" w:space="0" w:color="auto"/>
                <w:left w:val="none" w:sz="0" w:space="0" w:color="auto"/>
                <w:bottom w:val="none" w:sz="0" w:space="0" w:color="auto"/>
                <w:right w:val="none" w:sz="0" w:space="0" w:color="auto"/>
              </w:divBdr>
            </w:div>
          </w:divsChild>
        </w:div>
        <w:div w:id="954795158">
          <w:marLeft w:val="0"/>
          <w:marRight w:val="0"/>
          <w:marTop w:val="0"/>
          <w:marBottom w:val="0"/>
          <w:divBdr>
            <w:top w:val="none" w:sz="0" w:space="0" w:color="auto"/>
            <w:left w:val="none" w:sz="0" w:space="0" w:color="auto"/>
            <w:bottom w:val="none" w:sz="0" w:space="0" w:color="auto"/>
            <w:right w:val="none" w:sz="0" w:space="0" w:color="auto"/>
          </w:divBdr>
          <w:divsChild>
            <w:div w:id="954795161">
              <w:marLeft w:val="720"/>
              <w:marRight w:val="0"/>
              <w:marTop w:val="0"/>
              <w:marBottom w:val="0"/>
              <w:divBdr>
                <w:top w:val="none" w:sz="0" w:space="0" w:color="auto"/>
                <w:left w:val="none" w:sz="0" w:space="0" w:color="auto"/>
                <w:bottom w:val="none" w:sz="0" w:space="0" w:color="auto"/>
                <w:right w:val="none" w:sz="0" w:space="0" w:color="auto"/>
              </w:divBdr>
            </w:div>
          </w:divsChild>
        </w:div>
        <w:div w:id="954795170">
          <w:marLeft w:val="0"/>
          <w:marRight w:val="0"/>
          <w:marTop w:val="0"/>
          <w:marBottom w:val="0"/>
          <w:divBdr>
            <w:top w:val="none" w:sz="0" w:space="0" w:color="auto"/>
            <w:left w:val="none" w:sz="0" w:space="0" w:color="auto"/>
            <w:bottom w:val="none" w:sz="0" w:space="0" w:color="auto"/>
            <w:right w:val="none" w:sz="0" w:space="0" w:color="auto"/>
          </w:divBdr>
          <w:divsChild>
            <w:div w:id="954795173">
              <w:marLeft w:val="720"/>
              <w:marRight w:val="0"/>
              <w:marTop w:val="0"/>
              <w:marBottom w:val="0"/>
              <w:divBdr>
                <w:top w:val="none" w:sz="0" w:space="0" w:color="auto"/>
                <w:left w:val="none" w:sz="0" w:space="0" w:color="auto"/>
                <w:bottom w:val="none" w:sz="0" w:space="0" w:color="auto"/>
                <w:right w:val="none" w:sz="0" w:space="0" w:color="auto"/>
              </w:divBdr>
            </w:div>
          </w:divsChild>
        </w:div>
        <w:div w:id="954795174">
          <w:marLeft w:val="0"/>
          <w:marRight w:val="0"/>
          <w:marTop w:val="0"/>
          <w:marBottom w:val="0"/>
          <w:divBdr>
            <w:top w:val="none" w:sz="0" w:space="0" w:color="auto"/>
            <w:left w:val="none" w:sz="0" w:space="0" w:color="auto"/>
            <w:bottom w:val="none" w:sz="0" w:space="0" w:color="auto"/>
            <w:right w:val="none" w:sz="0" w:space="0" w:color="auto"/>
          </w:divBdr>
        </w:div>
      </w:divsChild>
    </w:div>
    <w:div w:id="954795171">
      <w:marLeft w:val="0"/>
      <w:marRight w:val="0"/>
      <w:marTop w:val="0"/>
      <w:marBottom w:val="0"/>
      <w:divBdr>
        <w:top w:val="none" w:sz="0" w:space="0" w:color="auto"/>
        <w:left w:val="none" w:sz="0" w:space="0" w:color="auto"/>
        <w:bottom w:val="none" w:sz="0" w:space="0" w:color="auto"/>
        <w:right w:val="none" w:sz="0" w:space="0" w:color="auto"/>
      </w:divBdr>
    </w:div>
    <w:div w:id="954795172">
      <w:marLeft w:val="0"/>
      <w:marRight w:val="0"/>
      <w:marTop w:val="0"/>
      <w:marBottom w:val="0"/>
      <w:divBdr>
        <w:top w:val="none" w:sz="0" w:space="0" w:color="auto"/>
        <w:left w:val="none" w:sz="0" w:space="0" w:color="auto"/>
        <w:bottom w:val="none" w:sz="0" w:space="0" w:color="auto"/>
        <w:right w:val="none" w:sz="0" w:space="0" w:color="auto"/>
      </w:divBdr>
    </w:div>
    <w:div w:id="954795176">
      <w:marLeft w:val="0"/>
      <w:marRight w:val="0"/>
      <w:marTop w:val="0"/>
      <w:marBottom w:val="0"/>
      <w:divBdr>
        <w:top w:val="none" w:sz="0" w:space="0" w:color="auto"/>
        <w:left w:val="none" w:sz="0" w:space="0" w:color="auto"/>
        <w:bottom w:val="none" w:sz="0" w:space="0" w:color="auto"/>
        <w:right w:val="none" w:sz="0" w:space="0" w:color="auto"/>
      </w:divBdr>
    </w:div>
    <w:div w:id="954795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olice.p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bobolice.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298</TotalTime>
  <Pages>30</Pages>
  <Words>12934</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239</cp:revision>
  <cp:lastPrinted>2013-06-25T07:54:00Z</cp:lastPrinted>
  <dcterms:created xsi:type="dcterms:W3CDTF">2013-04-22T05:03:00Z</dcterms:created>
  <dcterms:modified xsi:type="dcterms:W3CDTF">2013-06-25T11:32:00Z</dcterms:modified>
</cp:coreProperties>
</file>