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29" w:rsidRPr="00033B0B" w:rsidRDefault="00A85A29" w:rsidP="002540B9">
      <w:pPr>
        <w:jc w:val="center"/>
        <w:rPr>
          <w:b/>
          <w:bCs/>
          <w:sz w:val="22"/>
          <w:szCs w:val="22"/>
        </w:rPr>
      </w:pPr>
      <w:r w:rsidRPr="00033B0B">
        <w:rPr>
          <w:b/>
          <w:bCs/>
          <w:sz w:val="22"/>
          <w:szCs w:val="22"/>
        </w:rPr>
        <w:t>FORMULARZ OFERTY</w:t>
      </w:r>
    </w:p>
    <w:p w:rsidR="00A85A29" w:rsidRDefault="00A85A29" w:rsidP="00AA35B6"/>
    <w:p w:rsidR="00A85A29" w:rsidRPr="00101579" w:rsidRDefault="00A85A29" w:rsidP="00A1392A">
      <w:pPr>
        <w:jc w:val="both"/>
        <w:rPr>
          <w:sz w:val="22"/>
          <w:szCs w:val="22"/>
        </w:rPr>
      </w:pPr>
      <w:r w:rsidRPr="00101579">
        <w:rPr>
          <w:sz w:val="22"/>
          <w:szCs w:val="22"/>
        </w:rPr>
        <w:t xml:space="preserve">na wykonanie zadania pn. </w:t>
      </w:r>
      <w:r w:rsidRPr="00101579">
        <w:rPr>
          <w:b/>
          <w:bCs/>
          <w:sz w:val="22"/>
          <w:szCs w:val="22"/>
        </w:rPr>
        <w:t>„Audyt rozliczeń podatku VAT za lata XI.2012 – VII.2016 oraz doradztwo podatkowe i prawne w zakresie rachunkowości w celu odzyskania przez Gminę Bobolice podatku naliczonego za audytowany okres”</w:t>
      </w:r>
    </w:p>
    <w:p w:rsidR="00A85A29" w:rsidRDefault="00A85A29" w:rsidP="00AA35B6">
      <w:pPr>
        <w:rPr>
          <w:sz w:val="22"/>
          <w:szCs w:val="22"/>
        </w:rPr>
      </w:pPr>
    </w:p>
    <w:p w:rsidR="00A85A29" w:rsidRDefault="00A85A29" w:rsidP="00033B0B">
      <w:pPr>
        <w:pStyle w:val="Heading4"/>
        <w:numPr>
          <w:ilvl w:val="0"/>
          <w:numId w:val="20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A85A29" w:rsidRPr="00992E34" w:rsidRDefault="00A85A29" w:rsidP="00AA35B6">
      <w:pPr>
        <w:ind w:left="360"/>
      </w:pPr>
    </w:p>
    <w:p w:rsidR="00A85A29" w:rsidRPr="00A92FD8" w:rsidRDefault="00A85A2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A85A29" w:rsidRPr="00A92FD8" w:rsidRDefault="00A85A2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A85A29" w:rsidRPr="00A92FD8" w:rsidRDefault="00A85A2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A85A29" w:rsidRPr="00A92FD8" w:rsidRDefault="00A85A2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A85A29" w:rsidRDefault="00A85A29" w:rsidP="001D0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 kontaktowy: ……………………………………………………………………………………..</w:t>
      </w:r>
    </w:p>
    <w:p w:rsidR="00A85A29" w:rsidRPr="00A92FD8" w:rsidRDefault="00A85A2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</w:t>
      </w:r>
      <w:r>
        <w:rPr>
          <w:sz w:val="22"/>
          <w:szCs w:val="22"/>
        </w:rPr>
        <w:t>.......</w:t>
      </w:r>
      <w:r w:rsidRPr="00A92FD8">
        <w:rPr>
          <w:sz w:val="22"/>
          <w:szCs w:val="22"/>
        </w:rPr>
        <w:t>...........................................................................</w:t>
      </w:r>
    </w:p>
    <w:p w:rsidR="00A85A29" w:rsidRPr="00A92FD8" w:rsidRDefault="00A85A29" w:rsidP="001D0BC9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A85A29" w:rsidRDefault="00A85A29" w:rsidP="00AA35B6">
      <w:pPr>
        <w:jc w:val="both"/>
        <w:rPr>
          <w:sz w:val="22"/>
          <w:szCs w:val="22"/>
        </w:rPr>
      </w:pPr>
    </w:p>
    <w:p w:rsidR="00A85A29" w:rsidRPr="00F15A7D" w:rsidRDefault="00A85A29" w:rsidP="00034231">
      <w:pPr>
        <w:numPr>
          <w:ilvl w:val="1"/>
          <w:numId w:val="17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F15A7D">
        <w:rPr>
          <w:sz w:val="22"/>
          <w:szCs w:val="22"/>
        </w:rPr>
        <w:t xml:space="preserve">Oświadczam, że po zapoznaniu się z warunkami prowadzonego postępowania oferuję wykonanie przedmiotu zamówienia, za cenę ofertową (brutto), tj.: </w:t>
      </w:r>
    </w:p>
    <w:p w:rsidR="00A85A29" w:rsidRPr="00F15A7D" w:rsidRDefault="00A85A29" w:rsidP="00570B5D">
      <w:pPr>
        <w:pStyle w:val="BodyText"/>
        <w:ind w:left="0" w:right="40" w:firstLine="0"/>
        <w:rPr>
          <w:rFonts w:ascii="Times New Roman" w:hAnsi="Times New Roman" w:cs="Times New Roman"/>
        </w:rPr>
      </w:pPr>
    </w:p>
    <w:p w:rsidR="00A85A29" w:rsidRPr="00F15A7D" w:rsidRDefault="00A85A29" w:rsidP="00570B5D">
      <w:pPr>
        <w:pStyle w:val="BodyText"/>
        <w:ind w:left="360" w:right="40" w:firstLine="0"/>
        <w:rPr>
          <w:rFonts w:ascii="Times New Roman" w:hAnsi="Times New Roman" w:cs="Times New Roman"/>
        </w:rPr>
      </w:pPr>
      <w:r w:rsidRPr="00F15A7D">
        <w:rPr>
          <w:rFonts w:ascii="Times New Roman" w:hAnsi="Times New Roman" w:cs="Times New Roman"/>
        </w:rPr>
        <w:t>Cena ogółem brutto:......................%</w:t>
      </w:r>
      <w:r w:rsidRPr="00F15A7D">
        <w:rPr>
          <w:rFonts w:ascii="Times New Roman" w:hAnsi="Times New Roman" w:cs="Times New Roman"/>
          <w:color w:val="000000"/>
        </w:rPr>
        <w:t xml:space="preserve"> (wyrażona w procentach prowizja od każdej odzyskanej przez Zamawiającego kwoty podatku od towarów i usług VAT).</w:t>
      </w:r>
    </w:p>
    <w:p w:rsidR="00A85A29" w:rsidRPr="007A479E" w:rsidRDefault="00A85A29" w:rsidP="00570B5D">
      <w:pPr>
        <w:ind w:left="360" w:firstLine="66"/>
        <w:jc w:val="both"/>
        <w:rPr>
          <w:sz w:val="22"/>
          <w:szCs w:val="22"/>
          <w:highlight w:val="yellow"/>
        </w:rPr>
      </w:pPr>
      <w:r w:rsidRPr="000071D5">
        <w:rPr>
          <w:sz w:val="22"/>
          <w:szCs w:val="22"/>
        </w:rPr>
        <w:t>słownie</w:t>
      </w:r>
      <w:r w:rsidRPr="00AF1C39">
        <w:rPr>
          <w:sz w:val="22"/>
          <w:szCs w:val="22"/>
        </w:rPr>
        <w:t>:</w:t>
      </w:r>
      <w:r>
        <w:rPr>
          <w:sz w:val="22"/>
          <w:szCs w:val="22"/>
        </w:rPr>
        <w:t>……………..</w:t>
      </w:r>
      <w:r w:rsidRPr="00AF1C39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</w:t>
      </w:r>
    </w:p>
    <w:p w:rsidR="00A85A29" w:rsidRDefault="00A85A29" w:rsidP="00D355C4">
      <w:pPr>
        <w:ind w:left="360" w:firstLine="66"/>
        <w:jc w:val="both"/>
        <w:rPr>
          <w:sz w:val="22"/>
          <w:szCs w:val="22"/>
        </w:rPr>
      </w:pPr>
    </w:p>
    <w:p w:rsidR="00A85A29" w:rsidRPr="00A7274B" w:rsidRDefault="00A85A29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7274B">
        <w:rPr>
          <w:sz w:val="22"/>
          <w:szCs w:val="22"/>
        </w:rPr>
        <w:t xml:space="preserve">Zamówienie zamierzam(y)*: </w:t>
      </w:r>
      <w:r w:rsidRPr="00B94DC2">
        <w:rPr>
          <w:i/>
          <w:iCs/>
          <w:sz w:val="18"/>
          <w:szCs w:val="18"/>
          <w:u w:val="single"/>
        </w:rPr>
        <w:t>(wypełnia Wykonawca)</w:t>
      </w:r>
    </w:p>
    <w:p w:rsidR="00A85A29" w:rsidRPr="002971A7" w:rsidRDefault="00A85A29" w:rsidP="00AA35B6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wykonać w całości siłami własnymi,</w:t>
      </w:r>
    </w:p>
    <w:p w:rsidR="00A85A29" w:rsidRPr="002971A7" w:rsidRDefault="00A85A29" w:rsidP="00AA35B6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zlecić w części podwykonawcy (określenie części zamówienia):</w:t>
      </w:r>
    </w:p>
    <w:p w:rsidR="00A85A29" w:rsidRDefault="00A85A29" w:rsidP="00AA35B6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A85A29" w:rsidRDefault="00A85A29" w:rsidP="00AA35B6">
      <w:pPr>
        <w:suppressAutoHyphens/>
        <w:ind w:left="360"/>
        <w:jc w:val="both"/>
        <w:rPr>
          <w:sz w:val="22"/>
          <w:szCs w:val="22"/>
        </w:rPr>
      </w:pPr>
    </w:p>
    <w:p w:rsidR="00A85A29" w:rsidRDefault="00A85A29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wzorem umowy i nie wnoszę do nich</w:t>
      </w:r>
      <w:r w:rsidRPr="00A92FD8">
        <w:rPr>
          <w:sz w:val="22"/>
          <w:szCs w:val="22"/>
        </w:rPr>
        <w:t xml:space="preserve"> zastrzeżeń.</w:t>
      </w:r>
    </w:p>
    <w:p w:rsidR="00A85A29" w:rsidRPr="00A92FD8" w:rsidRDefault="00A85A29" w:rsidP="005B3977">
      <w:pPr>
        <w:suppressAutoHyphens/>
        <w:ind w:left="66"/>
        <w:jc w:val="both"/>
        <w:rPr>
          <w:sz w:val="22"/>
          <w:szCs w:val="22"/>
        </w:rPr>
      </w:pPr>
    </w:p>
    <w:p w:rsidR="00A85A29" w:rsidRPr="00A92FD8" w:rsidRDefault="00A85A29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A85A29" w:rsidRPr="00A92FD8" w:rsidRDefault="00A85A29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A85A29" w:rsidRDefault="00A85A29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A85A29" w:rsidRDefault="00A85A29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A85A29" w:rsidRDefault="00A85A29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A85A29" w:rsidRDefault="00A85A29" w:rsidP="00AA35B6">
      <w:pPr>
        <w:suppressAutoHyphens/>
        <w:jc w:val="both"/>
        <w:rPr>
          <w:sz w:val="20"/>
          <w:szCs w:val="20"/>
        </w:rPr>
      </w:pPr>
    </w:p>
    <w:p w:rsidR="00A85A29" w:rsidRDefault="00A85A2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A85A29" w:rsidRDefault="00A85A2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A85A29" w:rsidRDefault="00A85A2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A85A29" w:rsidRDefault="00A85A2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A85A29" w:rsidRDefault="00A85A2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A85A29" w:rsidRDefault="00A85A2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A85A29" w:rsidRDefault="00A85A29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A85A29" w:rsidRPr="00A92FD8" w:rsidRDefault="00A85A29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A85A29" w:rsidRDefault="00A85A2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A85A29" w:rsidRDefault="00A85A2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A85A29" w:rsidRDefault="00A85A29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A85A29" w:rsidRPr="000E5365" w:rsidRDefault="00A85A29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p w:rsidR="00A85A29" w:rsidRDefault="00A85A29"/>
    <w:p w:rsidR="00A85A29" w:rsidRDefault="00A85A29" w:rsidP="009E086A">
      <w:pPr>
        <w:jc w:val="center"/>
        <w:rPr>
          <w:b/>
          <w:bCs/>
          <w:color w:val="000000"/>
          <w:sz w:val="28"/>
          <w:szCs w:val="28"/>
        </w:rPr>
      </w:pPr>
    </w:p>
    <w:p w:rsidR="00A85A29" w:rsidRPr="00775AF9" w:rsidRDefault="00A85A29" w:rsidP="00833D47">
      <w:pPr>
        <w:spacing w:line="276" w:lineRule="auto"/>
        <w:jc w:val="right"/>
        <w:rPr>
          <w:b/>
          <w:bCs/>
          <w:color w:val="FF0000"/>
        </w:rPr>
      </w:pPr>
      <w:r>
        <w:rPr>
          <w:b/>
          <w:bCs/>
          <w:color w:val="000000"/>
        </w:rPr>
        <w:br w:type="page"/>
      </w:r>
      <w:r w:rsidRPr="00775AF9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3</w:t>
      </w:r>
      <w:r w:rsidRPr="00775AF9">
        <w:rPr>
          <w:b/>
          <w:bCs/>
          <w:color w:val="000000"/>
        </w:rPr>
        <w:t xml:space="preserve"> do formularza oferty</w:t>
      </w:r>
    </w:p>
    <w:p w:rsidR="00A85A29" w:rsidRDefault="00A85A29" w:rsidP="009E086A">
      <w:pPr>
        <w:spacing w:line="276" w:lineRule="auto"/>
        <w:ind w:left="6064" w:firstLine="308"/>
        <w:jc w:val="both"/>
        <w:rPr>
          <w:color w:val="FF0000"/>
        </w:rPr>
      </w:pPr>
    </w:p>
    <w:p w:rsidR="00A85A29" w:rsidRDefault="00A85A29" w:rsidP="009E086A">
      <w:pPr>
        <w:spacing w:line="276" w:lineRule="auto"/>
        <w:jc w:val="both"/>
        <w:rPr>
          <w:color w:val="FF0000"/>
        </w:rPr>
      </w:pPr>
    </w:p>
    <w:p w:rsidR="00A85A29" w:rsidRPr="00E86E18" w:rsidRDefault="00A85A29" w:rsidP="009E086A">
      <w:pPr>
        <w:spacing w:line="276" w:lineRule="auto"/>
        <w:ind w:left="6064"/>
        <w:jc w:val="both"/>
        <w:rPr>
          <w:color w:val="FF0000"/>
        </w:rPr>
      </w:pPr>
      <w:r w:rsidRPr="0027330E">
        <w:rPr>
          <w:color w:val="000000"/>
          <w:sz w:val="18"/>
          <w:szCs w:val="18"/>
        </w:rPr>
        <w:t>................................................................</w:t>
      </w:r>
    </w:p>
    <w:p w:rsidR="00A85A29" w:rsidRPr="0027330E" w:rsidRDefault="00A85A29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  <w:t>(miejscowość, data)</w:t>
      </w:r>
    </w:p>
    <w:p w:rsidR="00A85A29" w:rsidRPr="0027330E" w:rsidRDefault="00A85A29" w:rsidP="009E086A">
      <w:pPr>
        <w:spacing w:line="276" w:lineRule="auto"/>
        <w:jc w:val="both"/>
        <w:rPr>
          <w:color w:val="000000"/>
          <w:sz w:val="18"/>
          <w:szCs w:val="18"/>
        </w:rPr>
      </w:pPr>
    </w:p>
    <w:p w:rsidR="00A85A29" w:rsidRPr="0027330E" w:rsidRDefault="00A85A29" w:rsidP="009E086A">
      <w:pPr>
        <w:spacing w:line="276" w:lineRule="auto"/>
        <w:jc w:val="both"/>
      </w:pPr>
    </w:p>
    <w:p w:rsidR="00A85A29" w:rsidRPr="0027330E" w:rsidRDefault="00A85A29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>...........................................................................</w:t>
      </w:r>
    </w:p>
    <w:p w:rsidR="00A85A29" w:rsidRPr="0027330E" w:rsidRDefault="00A85A29" w:rsidP="009E086A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</w:t>
      </w:r>
      <w:r w:rsidRPr="0027330E">
        <w:rPr>
          <w:color w:val="000000"/>
          <w:sz w:val="18"/>
          <w:szCs w:val="18"/>
        </w:rPr>
        <w:tab/>
        <w:t xml:space="preserve"> (pieczęć Wykonawcy)</w:t>
      </w:r>
    </w:p>
    <w:p w:rsidR="00A85A29" w:rsidRPr="0027330E" w:rsidRDefault="00A85A29" w:rsidP="009E086A">
      <w:pPr>
        <w:spacing w:line="276" w:lineRule="auto"/>
        <w:jc w:val="both"/>
        <w:rPr>
          <w:color w:val="000000"/>
        </w:rPr>
      </w:pPr>
    </w:p>
    <w:p w:rsidR="00A85A29" w:rsidRPr="0027330E" w:rsidRDefault="00A85A29" w:rsidP="009E086A">
      <w:pPr>
        <w:spacing w:line="276" w:lineRule="auto"/>
        <w:jc w:val="both"/>
        <w:rPr>
          <w:color w:val="000000"/>
        </w:rPr>
      </w:pPr>
    </w:p>
    <w:p w:rsidR="00A85A29" w:rsidRDefault="00A85A29" w:rsidP="009E086A">
      <w:pPr>
        <w:jc w:val="center"/>
        <w:rPr>
          <w:b/>
          <w:bCs/>
          <w:color w:val="000000"/>
          <w:sz w:val="28"/>
          <w:szCs w:val="28"/>
        </w:rPr>
      </w:pPr>
    </w:p>
    <w:p w:rsidR="00A85A29" w:rsidRDefault="00A85A29" w:rsidP="009E086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Wykaz osób</w:t>
      </w:r>
    </w:p>
    <w:p w:rsidR="00A85A29" w:rsidRPr="00670DD4" w:rsidRDefault="00A85A29" w:rsidP="009E086A">
      <w:pPr>
        <w:jc w:val="both"/>
        <w:rPr>
          <w:b/>
          <w:bCs/>
          <w:color w:val="000000"/>
        </w:rPr>
      </w:pPr>
    </w:p>
    <w:tbl>
      <w:tblPr>
        <w:tblW w:w="10340" w:type="dxa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340"/>
        <w:gridCol w:w="1470"/>
        <w:gridCol w:w="1920"/>
        <w:gridCol w:w="2090"/>
      </w:tblGrid>
      <w:tr w:rsidR="00A85A29">
        <w:trPr>
          <w:cantSplit/>
          <w:trHeight w:val="285"/>
        </w:trPr>
        <w:tc>
          <w:tcPr>
            <w:tcW w:w="550" w:type="dxa"/>
            <w:vAlign w:val="center"/>
          </w:tcPr>
          <w:p w:rsidR="00A85A29" w:rsidRDefault="00A85A2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A85A29" w:rsidRDefault="00A85A2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85A29" w:rsidRDefault="00A85A2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A85A29" w:rsidRDefault="00A85A2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85A29" w:rsidRDefault="00A85A2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40" w:type="dxa"/>
            <w:vAlign w:val="center"/>
          </w:tcPr>
          <w:p w:rsidR="00A85A29" w:rsidRDefault="00A85A29" w:rsidP="00F14028">
            <w:pPr>
              <w:ind w:left="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Uprawnienia</w:t>
            </w:r>
          </w:p>
        </w:tc>
        <w:tc>
          <w:tcPr>
            <w:tcW w:w="1470" w:type="dxa"/>
            <w:vAlign w:val="center"/>
          </w:tcPr>
          <w:p w:rsidR="00A85A29" w:rsidRDefault="00A85A2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Doświadczenie i wykształcenie</w:t>
            </w:r>
          </w:p>
        </w:tc>
        <w:tc>
          <w:tcPr>
            <w:tcW w:w="1920" w:type="dxa"/>
            <w:vAlign w:val="center"/>
          </w:tcPr>
          <w:p w:rsidR="00A85A29" w:rsidRDefault="00A85A29" w:rsidP="00F14028">
            <w:pPr>
              <w:ind w:left="9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A85A29" w:rsidRDefault="00A85A29" w:rsidP="00F1402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A85A29" w:rsidRDefault="00A85A29" w:rsidP="00F14028">
            <w:pPr>
              <w:ind w:right="-3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A85A29" w:rsidRDefault="00A85A29" w:rsidP="00F14028">
            <w:pPr>
              <w:ind w:lef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Informacja o podstawie do dysponowania osobami*</w:t>
            </w:r>
          </w:p>
        </w:tc>
      </w:tr>
      <w:tr w:rsidR="00A85A29">
        <w:trPr>
          <w:cantSplit/>
          <w:trHeight w:val="285"/>
        </w:trPr>
        <w:tc>
          <w:tcPr>
            <w:tcW w:w="55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5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A85A29" w:rsidRDefault="00A85A29" w:rsidP="00B03F83">
            <w:pPr>
              <w:ind w:left="1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</w:tr>
      <w:tr w:rsidR="00A85A29">
        <w:trPr>
          <w:cantSplit/>
          <w:trHeight w:val="285"/>
        </w:trPr>
        <w:tc>
          <w:tcPr>
            <w:tcW w:w="55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5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A85A29" w:rsidRDefault="00A85A29" w:rsidP="00B03F83">
            <w:pPr>
              <w:ind w:left="111"/>
              <w:jc w:val="center"/>
              <w:rPr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</w:tr>
      <w:tr w:rsidR="00A85A29">
        <w:trPr>
          <w:cantSplit/>
          <w:trHeight w:val="285"/>
        </w:trPr>
        <w:tc>
          <w:tcPr>
            <w:tcW w:w="55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65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A85A29" w:rsidRDefault="00A85A29" w:rsidP="00B03F83">
            <w:pPr>
              <w:ind w:left="111"/>
              <w:jc w:val="center"/>
              <w:rPr>
                <w:color w:val="000000"/>
              </w:rPr>
            </w:pPr>
          </w:p>
        </w:tc>
        <w:tc>
          <w:tcPr>
            <w:tcW w:w="147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</w:tr>
      <w:tr w:rsidR="00A85A29">
        <w:trPr>
          <w:cantSplit/>
          <w:trHeight w:val="285"/>
        </w:trPr>
        <w:tc>
          <w:tcPr>
            <w:tcW w:w="55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650" w:type="dxa"/>
            <w:vAlign w:val="center"/>
          </w:tcPr>
          <w:p w:rsidR="00A85A29" w:rsidRDefault="00A85A29" w:rsidP="00B03F83">
            <w:pPr>
              <w:jc w:val="both"/>
              <w:rPr>
                <w:color w:val="000000"/>
              </w:rPr>
            </w:pPr>
          </w:p>
          <w:p w:rsidR="00A85A29" w:rsidRDefault="00A85A29" w:rsidP="00B03F83">
            <w:pPr>
              <w:jc w:val="both"/>
              <w:rPr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A85A29" w:rsidRDefault="00A85A29" w:rsidP="00B03F83">
            <w:pPr>
              <w:jc w:val="both"/>
              <w:rPr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A85A29" w:rsidRDefault="00A85A29" w:rsidP="00B03F83">
            <w:pPr>
              <w:jc w:val="both"/>
              <w:rPr>
                <w:color w:val="000000"/>
              </w:rPr>
            </w:pPr>
          </w:p>
        </w:tc>
        <w:tc>
          <w:tcPr>
            <w:tcW w:w="1470" w:type="dxa"/>
          </w:tcPr>
          <w:p w:rsidR="00A85A29" w:rsidRDefault="00A85A29" w:rsidP="00B03F83">
            <w:pPr>
              <w:jc w:val="both"/>
              <w:rPr>
                <w:color w:val="000000"/>
              </w:rPr>
            </w:pPr>
          </w:p>
        </w:tc>
        <w:tc>
          <w:tcPr>
            <w:tcW w:w="1920" w:type="dxa"/>
          </w:tcPr>
          <w:p w:rsidR="00A85A29" w:rsidRDefault="00A85A29" w:rsidP="00B03F83">
            <w:pPr>
              <w:jc w:val="both"/>
              <w:rPr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A85A29" w:rsidRDefault="00A85A29" w:rsidP="00B03F83">
            <w:pPr>
              <w:jc w:val="center"/>
              <w:rPr>
                <w:color w:val="000000"/>
              </w:rPr>
            </w:pPr>
          </w:p>
        </w:tc>
      </w:tr>
    </w:tbl>
    <w:p w:rsidR="00A85A29" w:rsidRDefault="00A85A29" w:rsidP="00B7059B">
      <w:pPr>
        <w:spacing w:line="276" w:lineRule="auto"/>
        <w:rPr>
          <w:b/>
          <w:bCs/>
          <w:color w:val="000000"/>
        </w:rPr>
      </w:pPr>
    </w:p>
    <w:p w:rsidR="00A85A29" w:rsidRPr="00E21BBE" w:rsidRDefault="00A85A29" w:rsidP="00B7059B">
      <w:pPr>
        <w:spacing w:line="276" w:lineRule="auto"/>
        <w:rPr>
          <w:b/>
          <w:bCs/>
          <w:color w:val="000000"/>
          <w:sz w:val="22"/>
          <w:szCs w:val="22"/>
        </w:rPr>
      </w:pPr>
      <w:r w:rsidRPr="00E21BBE">
        <w:rPr>
          <w:color w:val="000000"/>
          <w:sz w:val="22"/>
          <w:szCs w:val="22"/>
        </w:rPr>
        <w:t>*Np. umowa o pracę, umowa o dzieło, umowa zlecenie</w:t>
      </w:r>
    </w:p>
    <w:p w:rsidR="00A85A29" w:rsidRPr="009E086A" w:rsidRDefault="00A85A29" w:rsidP="009E086A"/>
    <w:p w:rsidR="00A85A29" w:rsidRDefault="00A85A29" w:rsidP="00286996">
      <w:pPr>
        <w:spacing w:line="276" w:lineRule="auto"/>
        <w:jc w:val="right"/>
      </w:pPr>
    </w:p>
    <w:p w:rsidR="00A85A29" w:rsidRDefault="00A85A29" w:rsidP="009E086A">
      <w:pPr>
        <w:spacing w:line="276" w:lineRule="auto"/>
        <w:ind w:left="4956" w:right="54"/>
        <w:jc w:val="both"/>
      </w:pPr>
    </w:p>
    <w:p w:rsidR="00A85A29" w:rsidRDefault="00A85A29" w:rsidP="009E086A">
      <w:pPr>
        <w:spacing w:line="276" w:lineRule="auto"/>
        <w:ind w:left="4956" w:right="54"/>
        <w:jc w:val="both"/>
      </w:pPr>
    </w:p>
    <w:p w:rsidR="00A85A29" w:rsidRDefault="00A85A29" w:rsidP="009E086A">
      <w:pPr>
        <w:spacing w:line="276" w:lineRule="auto"/>
        <w:ind w:left="4956" w:right="54"/>
        <w:jc w:val="both"/>
      </w:pPr>
    </w:p>
    <w:p w:rsidR="00A85A29" w:rsidRPr="00C63B2B" w:rsidRDefault="00A85A29" w:rsidP="009E086A">
      <w:pPr>
        <w:spacing w:line="276" w:lineRule="auto"/>
        <w:ind w:left="4956" w:right="54"/>
        <w:jc w:val="both"/>
        <w:rPr>
          <w:sz w:val="18"/>
          <w:szCs w:val="18"/>
        </w:rPr>
      </w:pPr>
      <w:r w:rsidRPr="00C63B2B">
        <w:rPr>
          <w:sz w:val="18"/>
          <w:szCs w:val="18"/>
        </w:rPr>
        <w:t>……..……………………………….…………………..</w:t>
      </w:r>
    </w:p>
    <w:p w:rsidR="00A85A29" w:rsidRDefault="00A85A29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A85A29" w:rsidRDefault="00A85A29" w:rsidP="009E086A">
      <w:pPr>
        <w:tabs>
          <w:tab w:val="left" w:pos="6885"/>
        </w:tabs>
        <w:spacing w:line="276" w:lineRule="auto"/>
      </w:pPr>
    </w:p>
    <w:p w:rsidR="00A85A29" w:rsidRPr="00775AF9" w:rsidRDefault="00A85A29" w:rsidP="00286996">
      <w:pPr>
        <w:spacing w:line="276" w:lineRule="auto"/>
        <w:jc w:val="right"/>
        <w:rPr>
          <w:b/>
          <w:bCs/>
          <w:color w:val="FF0000"/>
        </w:rPr>
      </w:pPr>
      <w:r w:rsidRPr="009E086A">
        <w:br w:type="page"/>
      </w:r>
      <w:r w:rsidRPr="00775AF9">
        <w:rPr>
          <w:b/>
          <w:bCs/>
          <w:color w:val="000000"/>
        </w:rPr>
        <w:t xml:space="preserve">Załącznik nr </w:t>
      </w:r>
      <w:r>
        <w:rPr>
          <w:b/>
          <w:bCs/>
          <w:color w:val="000000"/>
        </w:rPr>
        <w:t>4</w:t>
      </w:r>
      <w:r w:rsidRPr="00775AF9">
        <w:rPr>
          <w:b/>
          <w:bCs/>
          <w:color w:val="000000"/>
        </w:rPr>
        <w:t xml:space="preserve"> do formularza oferty</w:t>
      </w:r>
    </w:p>
    <w:p w:rsidR="00A85A29" w:rsidRDefault="00A85A29" w:rsidP="00286996">
      <w:pPr>
        <w:spacing w:line="276" w:lineRule="auto"/>
        <w:ind w:left="6064" w:firstLine="308"/>
        <w:jc w:val="both"/>
        <w:rPr>
          <w:color w:val="FF0000"/>
        </w:rPr>
      </w:pPr>
    </w:p>
    <w:p w:rsidR="00A85A29" w:rsidRDefault="00A85A29" w:rsidP="00286996">
      <w:pPr>
        <w:spacing w:line="276" w:lineRule="auto"/>
        <w:jc w:val="both"/>
        <w:rPr>
          <w:color w:val="FF0000"/>
        </w:rPr>
      </w:pPr>
    </w:p>
    <w:p w:rsidR="00A85A29" w:rsidRPr="00E86E18" w:rsidRDefault="00A85A29" w:rsidP="00286996">
      <w:pPr>
        <w:spacing w:line="276" w:lineRule="auto"/>
        <w:ind w:left="6064"/>
        <w:jc w:val="both"/>
        <w:rPr>
          <w:color w:val="FF0000"/>
        </w:rPr>
      </w:pPr>
      <w:r w:rsidRPr="0027330E">
        <w:rPr>
          <w:color w:val="000000"/>
          <w:sz w:val="18"/>
          <w:szCs w:val="18"/>
        </w:rPr>
        <w:t>................................................................</w:t>
      </w:r>
    </w:p>
    <w:p w:rsidR="00A85A29" w:rsidRPr="0027330E" w:rsidRDefault="00A85A29" w:rsidP="00286996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</w:r>
      <w:r w:rsidRPr="0027330E">
        <w:rPr>
          <w:color w:val="000000"/>
          <w:sz w:val="18"/>
          <w:szCs w:val="18"/>
        </w:rPr>
        <w:tab/>
        <w:t>(miejscowość, data)</w:t>
      </w:r>
    </w:p>
    <w:p w:rsidR="00A85A29" w:rsidRPr="0027330E" w:rsidRDefault="00A85A29" w:rsidP="00286996">
      <w:pPr>
        <w:spacing w:line="276" w:lineRule="auto"/>
        <w:jc w:val="both"/>
        <w:rPr>
          <w:color w:val="000000"/>
          <w:sz w:val="18"/>
          <w:szCs w:val="18"/>
        </w:rPr>
      </w:pPr>
    </w:p>
    <w:p w:rsidR="00A85A29" w:rsidRPr="0027330E" w:rsidRDefault="00A85A29" w:rsidP="00286996">
      <w:pPr>
        <w:spacing w:line="276" w:lineRule="auto"/>
        <w:jc w:val="both"/>
      </w:pPr>
    </w:p>
    <w:p w:rsidR="00A85A29" w:rsidRPr="0027330E" w:rsidRDefault="00A85A29" w:rsidP="00286996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>...........................................................................</w:t>
      </w:r>
    </w:p>
    <w:p w:rsidR="00A85A29" w:rsidRPr="0027330E" w:rsidRDefault="00A85A29" w:rsidP="00286996">
      <w:pPr>
        <w:spacing w:line="276" w:lineRule="auto"/>
        <w:jc w:val="both"/>
        <w:rPr>
          <w:color w:val="000000"/>
          <w:sz w:val="18"/>
          <w:szCs w:val="18"/>
        </w:rPr>
      </w:pPr>
      <w:r w:rsidRPr="0027330E">
        <w:rPr>
          <w:color w:val="000000"/>
          <w:sz w:val="18"/>
          <w:szCs w:val="18"/>
        </w:rPr>
        <w:t xml:space="preserve">        </w:t>
      </w:r>
      <w:r w:rsidRPr="0027330E">
        <w:rPr>
          <w:color w:val="000000"/>
          <w:sz w:val="18"/>
          <w:szCs w:val="18"/>
        </w:rPr>
        <w:tab/>
        <w:t xml:space="preserve"> (pieczęć Wykonawcy)</w:t>
      </w:r>
    </w:p>
    <w:p w:rsidR="00A85A29" w:rsidRPr="0027330E" w:rsidRDefault="00A85A29" w:rsidP="00286996">
      <w:pPr>
        <w:spacing w:line="276" w:lineRule="auto"/>
        <w:jc w:val="both"/>
        <w:rPr>
          <w:color w:val="000000"/>
        </w:rPr>
      </w:pPr>
    </w:p>
    <w:p w:rsidR="00A85A29" w:rsidRPr="0027330E" w:rsidRDefault="00A85A29" w:rsidP="00286996">
      <w:pPr>
        <w:spacing w:line="276" w:lineRule="auto"/>
        <w:jc w:val="both"/>
        <w:rPr>
          <w:color w:val="000000"/>
        </w:rPr>
      </w:pPr>
    </w:p>
    <w:p w:rsidR="00A85A29" w:rsidRPr="00F13AD5" w:rsidRDefault="00A85A29" w:rsidP="00286996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13AD5">
        <w:rPr>
          <w:b/>
          <w:bCs/>
          <w:color w:val="000000"/>
          <w:sz w:val="28"/>
          <w:szCs w:val="28"/>
        </w:rPr>
        <w:t>O Ś W I A D C Z E N I E</w:t>
      </w:r>
    </w:p>
    <w:p w:rsidR="00A85A29" w:rsidRPr="00F13AD5" w:rsidRDefault="00A85A29" w:rsidP="0028699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dotyczące wykształcenia i kwalifikacji zawodowych Wykonawcy</w:t>
      </w:r>
    </w:p>
    <w:p w:rsidR="00A85A29" w:rsidRPr="0027330E" w:rsidRDefault="00A85A29" w:rsidP="00286996">
      <w:pPr>
        <w:spacing w:line="276" w:lineRule="auto"/>
        <w:jc w:val="both"/>
        <w:rPr>
          <w:color w:val="FF0000"/>
        </w:rPr>
      </w:pPr>
    </w:p>
    <w:p w:rsidR="00A85A29" w:rsidRPr="0027330E" w:rsidRDefault="00A85A29" w:rsidP="00286996">
      <w:pPr>
        <w:spacing w:line="276" w:lineRule="auto"/>
        <w:jc w:val="both"/>
      </w:pPr>
    </w:p>
    <w:p w:rsidR="00A85A29" w:rsidRDefault="00A85A29" w:rsidP="00286996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7826B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a niżej podpisany (na)……………………………………………………………………………… </w:t>
      </w:r>
    </w:p>
    <w:p w:rsidR="00A85A29" w:rsidRDefault="00A85A29" w:rsidP="00286996">
      <w:pPr>
        <w:pStyle w:val="BodyText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(pełna nazwa </w:t>
      </w:r>
      <w:r>
        <w:rPr>
          <w:rFonts w:ascii="Times New Roman" w:hAnsi="Times New Roman" w:cs="Times New Roman"/>
          <w:sz w:val="18"/>
          <w:szCs w:val="18"/>
        </w:rPr>
        <w:t>Wykonawcy)</w:t>
      </w:r>
    </w:p>
    <w:p w:rsidR="00A85A29" w:rsidRDefault="00A85A29" w:rsidP="00286996">
      <w:pPr>
        <w:pStyle w:val="BodyText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A85A29" w:rsidRDefault="00A85A29" w:rsidP="00286996">
      <w:pPr>
        <w:pStyle w:val="BodyText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A85A29" w:rsidRDefault="00A85A29" w:rsidP="00286996">
      <w:pPr>
        <w:pStyle w:val="BodyText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 siedziby Wykonawcy)</w:t>
      </w:r>
    </w:p>
    <w:p w:rsidR="00A85A29" w:rsidRDefault="00A85A29" w:rsidP="00286996">
      <w:pPr>
        <w:pStyle w:val="BodyText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85A29" w:rsidRPr="009054C1" w:rsidRDefault="00A85A29" w:rsidP="009054C1">
      <w:pPr>
        <w:spacing w:line="360" w:lineRule="auto"/>
        <w:jc w:val="both"/>
        <w:rPr>
          <w:sz w:val="22"/>
          <w:szCs w:val="22"/>
        </w:rPr>
      </w:pPr>
      <w:r w:rsidRPr="009054C1">
        <w:rPr>
          <w:sz w:val="22"/>
          <w:szCs w:val="22"/>
        </w:rPr>
        <w:t xml:space="preserve">w związku z ubieganiem się o udzielenie zamówienia pn. </w:t>
      </w:r>
    </w:p>
    <w:p w:rsidR="00A85A29" w:rsidRPr="009054C1" w:rsidRDefault="00A85A29" w:rsidP="009054C1">
      <w:pPr>
        <w:spacing w:line="360" w:lineRule="auto"/>
        <w:jc w:val="center"/>
        <w:rPr>
          <w:b/>
          <w:bCs/>
          <w:sz w:val="22"/>
          <w:szCs w:val="22"/>
        </w:rPr>
      </w:pPr>
    </w:p>
    <w:p w:rsidR="00A85A29" w:rsidRPr="009054C1" w:rsidRDefault="00A85A29" w:rsidP="009054C1">
      <w:pPr>
        <w:pStyle w:val="BodyText"/>
        <w:spacing w:line="360" w:lineRule="auto"/>
        <w:ind w:right="-180"/>
        <w:jc w:val="center"/>
        <w:rPr>
          <w:rFonts w:ascii="Times New Roman" w:hAnsi="Times New Roman" w:cs="Times New Roman"/>
          <w:b/>
          <w:bCs/>
        </w:rPr>
      </w:pPr>
      <w:r w:rsidRPr="009054C1">
        <w:rPr>
          <w:rFonts w:ascii="Times New Roman" w:hAnsi="Times New Roman" w:cs="Times New Roman"/>
          <w:b/>
          <w:bCs/>
        </w:rPr>
        <w:t xml:space="preserve">„Audyt rozliczeń podatku VAT za lata XI.2012 – VII.2016 oraz doradztwo </w:t>
      </w:r>
    </w:p>
    <w:p w:rsidR="00A85A29" w:rsidRPr="009054C1" w:rsidRDefault="00A85A29" w:rsidP="009054C1">
      <w:pPr>
        <w:pStyle w:val="BodyText"/>
        <w:spacing w:line="360" w:lineRule="auto"/>
        <w:ind w:right="-180"/>
        <w:jc w:val="center"/>
        <w:rPr>
          <w:rFonts w:ascii="Times New Roman" w:hAnsi="Times New Roman" w:cs="Times New Roman"/>
          <w:b/>
          <w:bCs/>
        </w:rPr>
      </w:pPr>
      <w:r w:rsidRPr="009054C1">
        <w:rPr>
          <w:rFonts w:ascii="Times New Roman" w:hAnsi="Times New Roman" w:cs="Times New Roman"/>
          <w:b/>
          <w:bCs/>
        </w:rPr>
        <w:t xml:space="preserve">podatkowe i prawne w zakresie rachunkowości w celu odzyskania </w:t>
      </w:r>
    </w:p>
    <w:p w:rsidR="00A85A29" w:rsidRPr="009054C1" w:rsidRDefault="00A85A29" w:rsidP="009054C1">
      <w:pPr>
        <w:pStyle w:val="BodyText"/>
        <w:spacing w:line="360" w:lineRule="auto"/>
        <w:ind w:right="-180"/>
        <w:jc w:val="center"/>
        <w:rPr>
          <w:rFonts w:ascii="Times New Roman" w:hAnsi="Times New Roman" w:cs="Times New Roman"/>
          <w:b/>
          <w:bCs/>
          <w:i/>
          <w:iCs/>
        </w:rPr>
      </w:pPr>
      <w:r w:rsidRPr="009054C1">
        <w:rPr>
          <w:rFonts w:ascii="Times New Roman" w:hAnsi="Times New Roman" w:cs="Times New Roman"/>
          <w:b/>
          <w:bCs/>
        </w:rPr>
        <w:t>przez Gminę Bobolice podatku naliczonego za audytowany okres”</w:t>
      </w:r>
    </w:p>
    <w:p w:rsidR="00A85A29" w:rsidRPr="009054C1" w:rsidRDefault="00A85A29" w:rsidP="009054C1">
      <w:pPr>
        <w:spacing w:line="360" w:lineRule="auto"/>
        <w:jc w:val="center"/>
        <w:rPr>
          <w:sz w:val="22"/>
          <w:szCs w:val="22"/>
        </w:rPr>
      </w:pPr>
    </w:p>
    <w:p w:rsidR="00A85A29" w:rsidRPr="006F4111" w:rsidRDefault="00A85A29" w:rsidP="009054C1">
      <w:pPr>
        <w:spacing w:line="360" w:lineRule="auto"/>
        <w:jc w:val="both"/>
        <w:rPr>
          <w:sz w:val="22"/>
          <w:szCs w:val="22"/>
        </w:rPr>
      </w:pPr>
      <w:r w:rsidRPr="009054C1">
        <w:rPr>
          <w:sz w:val="22"/>
          <w:szCs w:val="22"/>
        </w:rPr>
        <w:t xml:space="preserve">oświadczam, że, posiadają wymagane uprawnienia do wykonywania usług doradztwa podatkowego zgodnie z ustawą </w:t>
      </w:r>
      <w:r w:rsidRPr="006F4111">
        <w:rPr>
          <w:sz w:val="22"/>
          <w:szCs w:val="22"/>
        </w:rPr>
        <w:t>z dnia 5 lipca 1996 r. o doradztwie podatkowym (tj. Dz. U. z 2016 r., poz. 794).</w:t>
      </w:r>
    </w:p>
    <w:p w:rsidR="00A85A29" w:rsidRPr="00241284" w:rsidRDefault="00A85A29" w:rsidP="009054C1">
      <w:pPr>
        <w:jc w:val="both"/>
        <w:rPr>
          <w:b/>
          <w:bCs/>
        </w:rPr>
      </w:pPr>
    </w:p>
    <w:p w:rsidR="00A85A29" w:rsidRPr="009D5D95" w:rsidRDefault="00A85A29" w:rsidP="00286996"/>
    <w:p w:rsidR="00A85A29" w:rsidRDefault="00A85A29" w:rsidP="00286996"/>
    <w:p w:rsidR="00A85A29" w:rsidRDefault="00A85A29" w:rsidP="00BE4168">
      <w:pPr>
        <w:tabs>
          <w:tab w:val="left" w:pos="5895"/>
        </w:tabs>
      </w:pPr>
      <w:r>
        <w:tab/>
      </w:r>
    </w:p>
    <w:p w:rsidR="00A85A29" w:rsidRPr="009D5D95" w:rsidRDefault="00A85A29" w:rsidP="00BE4168">
      <w:pPr>
        <w:tabs>
          <w:tab w:val="left" w:pos="5895"/>
        </w:tabs>
      </w:pPr>
    </w:p>
    <w:p w:rsidR="00A85A29" w:rsidRDefault="00A85A29" w:rsidP="00286996"/>
    <w:p w:rsidR="00A85A29" w:rsidRPr="00C63B2B" w:rsidRDefault="00A85A29" w:rsidP="00286996">
      <w:pPr>
        <w:spacing w:line="276" w:lineRule="auto"/>
        <w:ind w:left="4956" w:right="54"/>
        <w:jc w:val="both"/>
        <w:rPr>
          <w:sz w:val="18"/>
          <w:szCs w:val="18"/>
        </w:rPr>
      </w:pPr>
      <w:r w:rsidRPr="00C63B2B">
        <w:rPr>
          <w:sz w:val="18"/>
          <w:szCs w:val="18"/>
        </w:rPr>
        <w:t>……..……………………………….…………………..</w:t>
      </w:r>
    </w:p>
    <w:p w:rsidR="00A85A29" w:rsidRDefault="00A85A29" w:rsidP="00500948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A85A29" w:rsidRDefault="00A85A29" w:rsidP="00286996">
      <w:pPr>
        <w:shd w:val="clear" w:color="auto" w:fill="FFFFFF"/>
        <w:ind w:left="5664" w:firstLine="708"/>
        <w:jc w:val="both"/>
        <w:rPr>
          <w:b/>
          <w:bCs/>
          <w:sz w:val="28"/>
          <w:szCs w:val="28"/>
        </w:rPr>
      </w:pPr>
    </w:p>
    <w:p w:rsidR="00A85A29" w:rsidRPr="0091005B" w:rsidRDefault="00A85A29" w:rsidP="00286996">
      <w:pPr>
        <w:rPr>
          <w:sz w:val="28"/>
          <w:szCs w:val="28"/>
        </w:rPr>
      </w:pPr>
    </w:p>
    <w:p w:rsidR="00A85A29" w:rsidRPr="0091005B" w:rsidRDefault="00A85A29" w:rsidP="00286996">
      <w:pPr>
        <w:rPr>
          <w:sz w:val="28"/>
          <w:szCs w:val="28"/>
        </w:rPr>
      </w:pPr>
    </w:p>
    <w:p w:rsidR="00A85A29" w:rsidRDefault="00A85A29"/>
    <w:sectPr w:rsidR="00A85A29" w:rsidSect="007100F1">
      <w:footerReference w:type="default" r:id="rId7"/>
      <w:pgSz w:w="11906" w:h="16838"/>
      <w:pgMar w:top="540" w:right="1274" w:bottom="1258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A29" w:rsidRDefault="00A85A29">
      <w:r>
        <w:separator/>
      </w:r>
    </w:p>
  </w:endnote>
  <w:endnote w:type="continuationSeparator" w:id="0">
    <w:p w:rsidR="00A85A29" w:rsidRDefault="00A85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A29" w:rsidRDefault="00A85A29" w:rsidP="00C42F69">
    <w:pPr>
      <w:pStyle w:val="Footer"/>
      <w:pBdr>
        <w:top w:val="thinThickSmallGap" w:sz="24" w:space="0" w:color="622423"/>
      </w:pBdr>
      <w:tabs>
        <w:tab w:val="clear" w:pos="9072"/>
        <w:tab w:val="right" w:pos="9413"/>
      </w:tabs>
      <w:ind w:right="360"/>
      <w:rPr>
        <w:b/>
        <w:bCs/>
        <w:i/>
        <w:iCs/>
        <w:sz w:val="20"/>
        <w:szCs w:val="20"/>
      </w:rPr>
    </w:pPr>
  </w:p>
  <w:p w:rsidR="00A85A29" w:rsidRPr="00C42F69" w:rsidRDefault="00A85A29" w:rsidP="00C42F69">
    <w:pPr>
      <w:pStyle w:val="BodyText"/>
      <w:spacing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C42F69">
      <w:rPr>
        <w:rFonts w:ascii="Times New Roman" w:hAnsi="Times New Roman" w:cs="Times New Roman"/>
        <w:b/>
        <w:bCs/>
        <w:i/>
        <w:iCs/>
        <w:sz w:val="20"/>
        <w:szCs w:val="20"/>
      </w:rPr>
      <w:t>„Audyt rozliczeń podatku VAT za lata XI.2012 – VII.2016 oraz doradztwo podatkowe i prawne w zakresie rachunkowości w celu odzyskania przez Gminę Bobolice podatku naliczonego za audytowany okres”</w:t>
    </w:r>
  </w:p>
  <w:p w:rsidR="00A85A29" w:rsidRPr="005401A7" w:rsidRDefault="00A85A29" w:rsidP="002978B6">
    <w:pPr>
      <w:pStyle w:val="Footer"/>
      <w:jc w:val="right"/>
      <w:rPr>
        <w:rStyle w:val="PageNumber"/>
        <w:sz w:val="20"/>
        <w:szCs w:val="20"/>
      </w:rPr>
    </w:pPr>
    <w:r w:rsidRPr="005401A7">
      <w:rPr>
        <w:rStyle w:val="PageNumber"/>
        <w:sz w:val="20"/>
        <w:szCs w:val="20"/>
      </w:rPr>
      <w:fldChar w:fldCharType="begin"/>
    </w:r>
    <w:r w:rsidRPr="005401A7">
      <w:rPr>
        <w:rStyle w:val="PageNumber"/>
        <w:sz w:val="20"/>
        <w:szCs w:val="20"/>
      </w:rPr>
      <w:instrText xml:space="preserve">PAGE  </w:instrText>
    </w:r>
    <w:r w:rsidRPr="005401A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401A7">
      <w:rPr>
        <w:rStyle w:val="PageNumber"/>
        <w:sz w:val="20"/>
        <w:szCs w:val="20"/>
      </w:rPr>
      <w:fldChar w:fldCharType="end"/>
    </w:r>
  </w:p>
  <w:p w:rsidR="00A85A29" w:rsidRDefault="00A85A29" w:rsidP="002978B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A29" w:rsidRDefault="00A85A29">
      <w:r>
        <w:separator/>
      </w:r>
    </w:p>
  </w:footnote>
  <w:footnote w:type="continuationSeparator" w:id="0">
    <w:p w:rsidR="00A85A29" w:rsidRDefault="00A85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567AD"/>
    <w:multiLevelType w:val="multilevel"/>
    <w:tmpl w:val="5354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432E0"/>
    <w:multiLevelType w:val="multilevel"/>
    <w:tmpl w:val="B88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F5887"/>
    <w:multiLevelType w:val="hybridMultilevel"/>
    <w:tmpl w:val="545CE884"/>
    <w:lvl w:ilvl="0" w:tplc="9DC4D3DE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2D04C0"/>
    <w:multiLevelType w:val="hybridMultilevel"/>
    <w:tmpl w:val="AD760A8C"/>
    <w:lvl w:ilvl="0" w:tplc="F26258DC">
      <w:start w:val="1"/>
      <w:numFmt w:val="lowerLetter"/>
      <w:lvlText w:val="%1)"/>
      <w:lvlJc w:val="left"/>
      <w:pPr>
        <w:tabs>
          <w:tab w:val="num" w:pos="2062"/>
        </w:tabs>
        <w:ind w:left="2043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527D8"/>
    <w:multiLevelType w:val="hybridMultilevel"/>
    <w:tmpl w:val="52C859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51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20EA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FB073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C6C6C"/>
    <w:multiLevelType w:val="multilevel"/>
    <w:tmpl w:val="71ECE1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2">
    <w:nsid w:val="2CBC545B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46BEA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F11813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E742D"/>
    <w:multiLevelType w:val="multilevel"/>
    <w:tmpl w:val="86F8801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62A6F"/>
    <w:multiLevelType w:val="hybridMultilevel"/>
    <w:tmpl w:val="80581F0C"/>
    <w:lvl w:ilvl="0" w:tplc="6D8C0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27">
    <w:nsid w:val="753F383B"/>
    <w:multiLevelType w:val="hybridMultilevel"/>
    <w:tmpl w:val="81FAD8F8"/>
    <w:lvl w:ilvl="0" w:tplc="AEB24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4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4"/>
  </w:num>
  <w:num w:numId="14">
    <w:abstractNumId w:val="21"/>
  </w:num>
  <w:num w:numId="15">
    <w:abstractNumId w:val="10"/>
  </w:num>
  <w:num w:numId="16">
    <w:abstractNumId w:val="28"/>
  </w:num>
  <w:num w:numId="17">
    <w:abstractNumId w:val="17"/>
  </w:num>
  <w:num w:numId="18">
    <w:abstractNumId w:val="11"/>
  </w:num>
  <w:num w:numId="19">
    <w:abstractNumId w:val="23"/>
  </w:num>
  <w:num w:numId="20">
    <w:abstractNumId w:val="20"/>
  </w:num>
  <w:num w:numId="21">
    <w:abstractNumId w:val="16"/>
  </w:num>
  <w:num w:numId="22">
    <w:abstractNumId w:val="15"/>
  </w:num>
  <w:num w:numId="23">
    <w:abstractNumId w:val="12"/>
  </w:num>
  <w:num w:numId="24">
    <w:abstractNumId w:val="13"/>
  </w:num>
  <w:num w:numId="25">
    <w:abstractNumId w:val="27"/>
  </w:num>
  <w:num w:numId="26">
    <w:abstractNumId w:val="9"/>
  </w:num>
  <w:num w:numId="27">
    <w:abstractNumId w:val="2"/>
  </w:num>
  <w:num w:numId="28">
    <w:abstractNumId w:val="7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2B"/>
    <w:rsid w:val="0000580C"/>
    <w:rsid w:val="000071D5"/>
    <w:rsid w:val="00007455"/>
    <w:rsid w:val="00010373"/>
    <w:rsid w:val="000145CC"/>
    <w:rsid w:val="000161BC"/>
    <w:rsid w:val="00027BA3"/>
    <w:rsid w:val="000316CD"/>
    <w:rsid w:val="00033B0B"/>
    <w:rsid w:val="00034231"/>
    <w:rsid w:val="00034A8D"/>
    <w:rsid w:val="0003670A"/>
    <w:rsid w:val="0004249E"/>
    <w:rsid w:val="000577E8"/>
    <w:rsid w:val="0006020C"/>
    <w:rsid w:val="00062EC0"/>
    <w:rsid w:val="000644F3"/>
    <w:rsid w:val="000702A1"/>
    <w:rsid w:val="00073549"/>
    <w:rsid w:val="000766E2"/>
    <w:rsid w:val="00077B2B"/>
    <w:rsid w:val="0009270F"/>
    <w:rsid w:val="0009619C"/>
    <w:rsid w:val="000A04D4"/>
    <w:rsid w:val="000A4D2A"/>
    <w:rsid w:val="000B0D15"/>
    <w:rsid w:val="000C5B54"/>
    <w:rsid w:val="000E5168"/>
    <w:rsid w:val="000E5365"/>
    <w:rsid w:val="000E6AC2"/>
    <w:rsid w:val="000F2B7F"/>
    <w:rsid w:val="000F2D5C"/>
    <w:rsid w:val="001006D1"/>
    <w:rsid w:val="00101579"/>
    <w:rsid w:val="001017EB"/>
    <w:rsid w:val="001035FA"/>
    <w:rsid w:val="00117B44"/>
    <w:rsid w:val="00126A3A"/>
    <w:rsid w:val="00134357"/>
    <w:rsid w:val="001359C6"/>
    <w:rsid w:val="00141B31"/>
    <w:rsid w:val="0014425C"/>
    <w:rsid w:val="00153ECB"/>
    <w:rsid w:val="00157262"/>
    <w:rsid w:val="0016342D"/>
    <w:rsid w:val="00164D54"/>
    <w:rsid w:val="00164F5D"/>
    <w:rsid w:val="0016783A"/>
    <w:rsid w:val="001856C6"/>
    <w:rsid w:val="00190E0A"/>
    <w:rsid w:val="0019190C"/>
    <w:rsid w:val="00191A4F"/>
    <w:rsid w:val="00192DD8"/>
    <w:rsid w:val="00193841"/>
    <w:rsid w:val="00193FFD"/>
    <w:rsid w:val="001A170A"/>
    <w:rsid w:val="001A67AA"/>
    <w:rsid w:val="001B3D1F"/>
    <w:rsid w:val="001B6297"/>
    <w:rsid w:val="001C3944"/>
    <w:rsid w:val="001C667D"/>
    <w:rsid w:val="001D0BC9"/>
    <w:rsid w:val="001D2726"/>
    <w:rsid w:val="001E04E5"/>
    <w:rsid w:val="001E55A4"/>
    <w:rsid w:val="001F624B"/>
    <w:rsid w:val="001F7A15"/>
    <w:rsid w:val="00201511"/>
    <w:rsid w:val="002036F2"/>
    <w:rsid w:val="00203A3A"/>
    <w:rsid w:val="00207507"/>
    <w:rsid w:val="00214440"/>
    <w:rsid w:val="002210B9"/>
    <w:rsid w:val="002351E5"/>
    <w:rsid w:val="00241284"/>
    <w:rsid w:val="0024273B"/>
    <w:rsid w:val="002439AC"/>
    <w:rsid w:val="00246526"/>
    <w:rsid w:val="00246983"/>
    <w:rsid w:val="00247320"/>
    <w:rsid w:val="00247F79"/>
    <w:rsid w:val="00253BAB"/>
    <w:rsid w:val="002540B9"/>
    <w:rsid w:val="00256512"/>
    <w:rsid w:val="002573C2"/>
    <w:rsid w:val="00262FAA"/>
    <w:rsid w:val="002645F5"/>
    <w:rsid w:val="0026655D"/>
    <w:rsid w:val="0027173E"/>
    <w:rsid w:val="0027330E"/>
    <w:rsid w:val="00273FDA"/>
    <w:rsid w:val="00277A8B"/>
    <w:rsid w:val="00280A70"/>
    <w:rsid w:val="00280F18"/>
    <w:rsid w:val="0028285A"/>
    <w:rsid w:val="00283414"/>
    <w:rsid w:val="00283A5C"/>
    <w:rsid w:val="00286996"/>
    <w:rsid w:val="00290C6A"/>
    <w:rsid w:val="00291287"/>
    <w:rsid w:val="002915B5"/>
    <w:rsid w:val="002971A7"/>
    <w:rsid w:val="002978B6"/>
    <w:rsid w:val="002A6A20"/>
    <w:rsid w:val="002C06E7"/>
    <w:rsid w:val="002C0948"/>
    <w:rsid w:val="002C3666"/>
    <w:rsid w:val="002C3EC6"/>
    <w:rsid w:val="002C5581"/>
    <w:rsid w:val="002C5644"/>
    <w:rsid w:val="002D1352"/>
    <w:rsid w:val="002D629B"/>
    <w:rsid w:val="002E24FB"/>
    <w:rsid w:val="002E4C84"/>
    <w:rsid w:val="002F20E0"/>
    <w:rsid w:val="00302AA7"/>
    <w:rsid w:val="003042F3"/>
    <w:rsid w:val="00305F01"/>
    <w:rsid w:val="0030603C"/>
    <w:rsid w:val="00313A61"/>
    <w:rsid w:val="00314C3F"/>
    <w:rsid w:val="00331B17"/>
    <w:rsid w:val="0033218C"/>
    <w:rsid w:val="00355279"/>
    <w:rsid w:val="0036210F"/>
    <w:rsid w:val="00363C77"/>
    <w:rsid w:val="0037291E"/>
    <w:rsid w:val="00373942"/>
    <w:rsid w:val="00373A9B"/>
    <w:rsid w:val="00376D6F"/>
    <w:rsid w:val="0038534E"/>
    <w:rsid w:val="00385B09"/>
    <w:rsid w:val="00386BF1"/>
    <w:rsid w:val="00394DBE"/>
    <w:rsid w:val="00395A25"/>
    <w:rsid w:val="003A0258"/>
    <w:rsid w:val="003A1663"/>
    <w:rsid w:val="003A2DF1"/>
    <w:rsid w:val="003A5EAB"/>
    <w:rsid w:val="003A6B8B"/>
    <w:rsid w:val="003B7526"/>
    <w:rsid w:val="003D467D"/>
    <w:rsid w:val="003E3196"/>
    <w:rsid w:val="003F4EB1"/>
    <w:rsid w:val="004043C8"/>
    <w:rsid w:val="00405F43"/>
    <w:rsid w:val="00410443"/>
    <w:rsid w:val="0042045D"/>
    <w:rsid w:val="00427112"/>
    <w:rsid w:val="0043228C"/>
    <w:rsid w:val="004360FF"/>
    <w:rsid w:val="00442545"/>
    <w:rsid w:val="004569B7"/>
    <w:rsid w:val="00460FA8"/>
    <w:rsid w:val="00461DC4"/>
    <w:rsid w:val="004701FE"/>
    <w:rsid w:val="004716A4"/>
    <w:rsid w:val="00475F0D"/>
    <w:rsid w:val="004762B1"/>
    <w:rsid w:val="00483D82"/>
    <w:rsid w:val="004841AB"/>
    <w:rsid w:val="004857A2"/>
    <w:rsid w:val="00486D22"/>
    <w:rsid w:val="00490548"/>
    <w:rsid w:val="00491A43"/>
    <w:rsid w:val="004A6958"/>
    <w:rsid w:val="004B09C0"/>
    <w:rsid w:val="004B1BD9"/>
    <w:rsid w:val="004B31CF"/>
    <w:rsid w:val="004C19FC"/>
    <w:rsid w:val="004C2674"/>
    <w:rsid w:val="004D085E"/>
    <w:rsid w:val="004D1D10"/>
    <w:rsid w:val="004D2149"/>
    <w:rsid w:val="004D34E6"/>
    <w:rsid w:val="004D426A"/>
    <w:rsid w:val="004D50F8"/>
    <w:rsid w:val="004E1A80"/>
    <w:rsid w:val="004E3602"/>
    <w:rsid w:val="004F5255"/>
    <w:rsid w:val="005001B5"/>
    <w:rsid w:val="00500948"/>
    <w:rsid w:val="00525D39"/>
    <w:rsid w:val="00527855"/>
    <w:rsid w:val="00537D6A"/>
    <w:rsid w:val="005401A7"/>
    <w:rsid w:val="00545B71"/>
    <w:rsid w:val="00546917"/>
    <w:rsid w:val="00553001"/>
    <w:rsid w:val="00556B36"/>
    <w:rsid w:val="00557D50"/>
    <w:rsid w:val="00560CB8"/>
    <w:rsid w:val="00561D6E"/>
    <w:rsid w:val="00562B92"/>
    <w:rsid w:val="0056317D"/>
    <w:rsid w:val="00566781"/>
    <w:rsid w:val="00570B5D"/>
    <w:rsid w:val="00575149"/>
    <w:rsid w:val="005834F1"/>
    <w:rsid w:val="0058611B"/>
    <w:rsid w:val="0059486A"/>
    <w:rsid w:val="005972CA"/>
    <w:rsid w:val="005A06E1"/>
    <w:rsid w:val="005A4AD6"/>
    <w:rsid w:val="005A7C91"/>
    <w:rsid w:val="005B01B5"/>
    <w:rsid w:val="005B3977"/>
    <w:rsid w:val="005B5AEE"/>
    <w:rsid w:val="005C73E5"/>
    <w:rsid w:val="005C77E9"/>
    <w:rsid w:val="005D1703"/>
    <w:rsid w:val="005D4995"/>
    <w:rsid w:val="005D5BBE"/>
    <w:rsid w:val="005E4E69"/>
    <w:rsid w:val="005F15B9"/>
    <w:rsid w:val="005F3892"/>
    <w:rsid w:val="005F7A80"/>
    <w:rsid w:val="006149D8"/>
    <w:rsid w:val="006155AC"/>
    <w:rsid w:val="00630B62"/>
    <w:rsid w:val="00635075"/>
    <w:rsid w:val="00635907"/>
    <w:rsid w:val="006425DA"/>
    <w:rsid w:val="00647280"/>
    <w:rsid w:val="00647289"/>
    <w:rsid w:val="00656130"/>
    <w:rsid w:val="00656490"/>
    <w:rsid w:val="006571D3"/>
    <w:rsid w:val="00663AFC"/>
    <w:rsid w:val="00663D96"/>
    <w:rsid w:val="00664CA7"/>
    <w:rsid w:val="00670DD4"/>
    <w:rsid w:val="00672D2A"/>
    <w:rsid w:val="00674F30"/>
    <w:rsid w:val="00694FBF"/>
    <w:rsid w:val="006964B9"/>
    <w:rsid w:val="006970AF"/>
    <w:rsid w:val="006A5DFC"/>
    <w:rsid w:val="006A68C3"/>
    <w:rsid w:val="006A702B"/>
    <w:rsid w:val="006B3C4B"/>
    <w:rsid w:val="006B67B0"/>
    <w:rsid w:val="006B761E"/>
    <w:rsid w:val="006C0CC7"/>
    <w:rsid w:val="006C53F0"/>
    <w:rsid w:val="006D3CD0"/>
    <w:rsid w:val="006D7D46"/>
    <w:rsid w:val="006E18B7"/>
    <w:rsid w:val="006E5E08"/>
    <w:rsid w:val="006E6746"/>
    <w:rsid w:val="006F09E8"/>
    <w:rsid w:val="006F25D1"/>
    <w:rsid w:val="006F4111"/>
    <w:rsid w:val="0070277A"/>
    <w:rsid w:val="00702C48"/>
    <w:rsid w:val="0070621B"/>
    <w:rsid w:val="007100F1"/>
    <w:rsid w:val="0071490C"/>
    <w:rsid w:val="00716F85"/>
    <w:rsid w:val="00726734"/>
    <w:rsid w:val="00726DB2"/>
    <w:rsid w:val="007270D0"/>
    <w:rsid w:val="0073030B"/>
    <w:rsid w:val="0073284E"/>
    <w:rsid w:val="00734A16"/>
    <w:rsid w:val="0074587B"/>
    <w:rsid w:val="0075057E"/>
    <w:rsid w:val="00751BCB"/>
    <w:rsid w:val="00752329"/>
    <w:rsid w:val="00752766"/>
    <w:rsid w:val="007634D0"/>
    <w:rsid w:val="00766F94"/>
    <w:rsid w:val="00774856"/>
    <w:rsid w:val="00775AF9"/>
    <w:rsid w:val="00781D90"/>
    <w:rsid w:val="007826BA"/>
    <w:rsid w:val="007829D1"/>
    <w:rsid w:val="00782D51"/>
    <w:rsid w:val="00786A53"/>
    <w:rsid w:val="00795DEE"/>
    <w:rsid w:val="007A479E"/>
    <w:rsid w:val="007A6D09"/>
    <w:rsid w:val="007B0A4E"/>
    <w:rsid w:val="007B6F25"/>
    <w:rsid w:val="007B6FB6"/>
    <w:rsid w:val="007B7AE2"/>
    <w:rsid w:val="007C4484"/>
    <w:rsid w:val="007E099E"/>
    <w:rsid w:val="007E2975"/>
    <w:rsid w:val="007E369F"/>
    <w:rsid w:val="007E6857"/>
    <w:rsid w:val="007E7A0B"/>
    <w:rsid w:val="007F3781"/>
    <w:rsid w:val="008011AF"/>
    <w:rsid w:val="00817251"/>
    <w:rsid w:val="00820A96"/>
    <w:rsid w:val="008246C5"/>
    <w:rsid w:val="008253CD"/>
    <w:rsid w:val="0082633D"/>
    <w:rsid w:val="00833D47"/>
    <w:rsid w:val="00840F19"/>
    <w:rsid w:val="008470F9"/>
    <w:rsid w:val="00852110"/>
    <w:rsid w:val="00861FB5"/>
    <w:rsid w:val="00863912"/>
    <w:rsid w:val="00872102"/>
    <w:rsid w:val="008878B3"/>
    <w:rsid w:val="008977C2"/>
    <w:rsid w:val="008A5169"/>
    <w:rsid w:val="008A5998"/>
    <w:rsid w:val="008A5C4B"/>
    <w:rsid w:val="008A5D76"/>
    <w:rsid w:val="008B02AB"/>
    <w:rsid w:val="008B2D7F"/>
    <w:rsid w:val="008C290A"/>
    <w:rsid w:val="008C4353"/>
    <w:rsid w:val="008D0C2D"/>
    <w:rsid w:val="008F6CCD"/>
    <w:rsid w:val="008F7ECD"/>
    <w:rsid w:val="00903082"/>
    <w:rsid w:val="009054C1"/>
    <w:rsid w:val="00906A23"/>
    <w:rsid w:val="00906D06"/>
    <w:rsid w:val="0091005B"/>
    <w:rsid w:val="00910519"/>
    <w:rsid w:val="0091742B"/>
    <w:rsid w:val="0092245E"/>
    <w:rsid w:val="00930B19"/>
    <w:rsid w:val="00945464"/>
    <w:rsid w:val="0094640E"/>
    <w:rsid w:val="00946C71"/>
    <w:rsid w:val="00951186"/>
    <w:rsid w:val="009518E3"/>
    <w:rsid w:val="00954A43"/>
    <w:rsid w:val="00960989"/>
    <w:rsid w:val="0096251D"/>
    <w:rsid w:val="00970AAC"/>
    <w:rsid w:val="00970FE9"/>
    <w:rsid w:val="009751FE"/>
    <w:rsid w:val="00981B56"/>
    <w:rsid w:val="00982855"/>
    <w:rsid w:val="0098615B"/>
    <w:rsid w:val="0098665A"/>
    <w:rsid w:val="0098793F"/>
    <w:rsid w:val="00992E34"/>
    <w:rsid w:val="00997412"/>
    <w:rsid w:val="009A5F1B"/>
    <w:rsid w:val="009B4E7B"/>
    <w:rsid w:val="009C4A0F"/>
    <w:rsid w:val="009C7D9D"/>
    <w:rsid w:val="009D37A0"/>
    <w:rsid w:val="009D5BBB"/>
    <w:rsid w:val="009D5D95"/>
    <w:rsid w:val="009E086A"/>
    <w:rsid w:val="009E1626"/>
    <w:rsid w:val="009E1D41"/>
    <w:rsid w:val="009E48C4"/>
    <w:rsid w:val="009E6F99"/>
    <w:rsid w:val="009F41D1"/>
    <w:rsid w:val="009F4BFA"/>
    <w:rsid w:val="009F5C7A"/>
    <w:rsid w:val="009F6020"/>
    <w:rsid w:val="009F7887"/>
    <w:rsid w:val="00A03EC1"/>
    <w:rsid w:val="00A1392A"/>
    <w:rsid w:val="00A2071D"/>
    <w:rsid w:val="00A22117"/>
    <w:rsid w:val="00A309B0"/>
    <w:rsid w:val="00A34C33"/>
    <w:rsid w:val="00A44AEC"/>
    <w:rsid w:val="00A473E7"/>
    <w:rsid w:val="00A50B9A"/>
    <w:rsid w:val="00A524F4"/>
    <w:rsid w:val="00A52823"/>
    <w:rsid w:val="00A53DDB"/>
    <w:rsid w:val="00A54785"/>
    <w:rsid w:val="00A55375"/>
    <w:rsid w:val="00A56F1E"/>
    <w:rsid w:val="00A608FA"/>
    <w:rsid w:val="00A67E9B"/>
    <w:rsid w:val="00A7274B"/>
    <w:rsid w:val="00A72EFD"/>
    <w:rsid w:val="00A74CC9"/>
    <w:rsid w:val="00A75BEC"/>
    <w:rsid w:val="00A77E75"/>
    <w:rsid w:val="00A81394"/>
    <w:rsid w:val="00A85A29"/>
    <w:rsid w:val="00A92FD8"/>
    <w:rsid w:val="00A932F4"/>
    <w:rsid w:val="00A93413"/>
    <w:rsid w:val="00A95CD1"/>
    <w:rsid w:val="00AA11AF"/>
    <w:rsid w:val="00AA35B6"/>
    <w:rsid w:val="00AB27F1"/>
    <w:rsid w:val="00AB2826"/>
    <w:rsid w:val="00AB2BE6"/>
    <w:rsid w:val="00AB5BE1"/>
    <w:rsid w:val="00AB5FC0"/>
    <w:rsid w:val="00AB5FE4"/>
    <w:rsid w:val="00AB71BF"/>
    <w:rsid w:val="00AC19F3"/>
    <w:rsid w:val="00AC5741"/>
    <w:rsid w:val="00AD2298"/>
    <w:rsid w:val="00AE047E"/>
    <w:rsid w:val="00AE2545"/>
    <w:rsid w:val="00AE41EC"/>
    <w:rsid w:val="00AE5BA3"/>
    <w:rsid w:val="00AE774A"/>
    <w:rsid w:val="00AF097F"/>
    <w:rsid w:val="00AF1C39"/>
    <w:rsid w:val="00AF272D"/>
    <w:rsid w:val="00AF66BB"/>
    <w:rsid w:val="00B00C0F"/>
    <w:rsid w:val="00B03F83"/>
    <w:rsid w:val="00B169B4"/>
    <w:rsid w:val="00B16CF8"/>
    <w:rsid w:val="00B24CBC"/>
    <w:rsid w:val="00B43CBC"/>
    <w:rsid w:val="00B5008F"/>
    <w:rsid w:val="00B513DC"/>
    <w:rsid w:val="00B549D1"/>
    <w:rsid w:val="00B55DE6"/>
    <w:rsid w:val="00B63821"/>
    <w:rsid w:val="00B66E1D"/>
    <w:rsid w:val="00B67E0D"/>
    <w:rsid w:val="00B7059B"/>
    <w:rsid w:val="00B840B0"/>
    <w:rsid w:val="00B919E6"/>
    <w:rsid w:val="00B94704"/>
    <w:rsid w:val="00B94DC2"/>
    <w:rsid w:val="00B95686"/>
    <w:rsid w:val="00BB5282"/>
    <w:rsid w:val="00BB7360"/>
    <w:rsid w:val="00BC27C9"/>
    <w:rsid w:val="00BD061E"/>
    <w:rsid w:val="00BD0EA7"/>
    <w:rsid w:val="00BD2022"/>
    <w:rsid w:val="00BD2488"/>
    <w:rsid w:val="00BE340B"/>
    <w:rsid w:val="00BE4168"/>
    <w:rsid w:val="00BF6A25"/>
    <w:rsid w:val="00BF7213"/>
    <w:rsid w:val="00C00CAE"/>
    <w:rsid w:val="00C04885"/>
    <w:rsid w:val="00C106FB"/>
    <w:rsid w:val="00C174F1"/>
    <w:rsid w:val="00C17840"/>
    <w:rsid w:val="00C21762"/>
    <w:rsid w:val="00C36F69"/>
    <w:rsid w:val="00C42150"/>
    <w:rsid w:val="00C42E6B"/>
    <w:rsid w:val="00C42F69"/>
    <w:rsid w:val="00C440FF"/>
    <w:rsid w:val="00C46787"/>
    <w:rsid w:val="00C5450C"/>
    <w:rsid w:val="00C572E1"/>
    <w:rsid w:val="00C5752F"/>
    <w:rsid w:val="00C63B2B"/>
    <w:rsid w:val="00C66104"/>
    <w:rsid w:val="00C705E9"/>
    <w:rsid w:val="00C71428"/>
    <w:rsid w:val="00C72E86"/>
    <w:rsid w:val="00C777FC"/>
    <w:rsid w:val="00C844F2"/>
    <w:rsid w:val="00C86094"/>
    <w:rsid w:val="00C91849"/>
    <w:rsid w:val="00C94697"/>
    <w:rsid w:val="00CA2C40"/>
    <w:rsid w:val="00CA3C40"/>
    <w:rsid w:val="00CA3FE8"/>
    <w:rsid w:val="00CA5D72"/>
    <w:rsid w:val="00CB57BE"/>
    <w:rsid w:val="00CB653C"/>
    <w:rsid w:val="00CD4385"/>
    <w:rsid w:val="00CF42CA"/>
    <w:rsid w:val="00CF49F4"/>
    <w:rsid w:val="00CF6557"/>
    <w:rsid w:val="00D0243B"/>
    <w:rsid w:val="00D031DA"/>
    <w:rsid w:val="00D25E27"/>
    <w:rsid w:val="00D26BA3"/>
    <w:rsid w:val="00D3220C"/>
    <w:rsid w:val="00D355C4"/>
    <w:rsid w:val="00D37FDA"/>
    <w:rsid w:val="00D42060"/>
    <w:rsid w:val="00D4322E"/>
    <w:rsid w:val="00D474A1"/>
    <w:rsid w:val="00D50229"/>
    <w:rsid w:val="00D50F29"/>
    <w:rsid w:val="00D5158F"/>
    <w:rsid w:val="00D551BE"/>
    <w:rsid w:val="00D67BB1"/>
    <w:rsid w:val="00D718D0"/>
    <w:rsid w:val="00D823D6"/>
    <w:rsid w:val="00D8252E"/>
    <w:rsid w:val="00D91A42"/>
    <w:rsid w:val="00D91B5A"/>
    <w:rsid w:val="00D92169"/>
    <w:rsid w:val="00D93309"/>
    <w:rsid w:val="00D94B48"/>
    <w:rsid w:val="00DA33C7"/>
    <w:rsid w:val="00DA4BBC"/>
    <w:rsid w:val="00DA7AE0"/>
    <w:rsid w:val="00DB0659"/>
    <w:rsid w:val="00DB19BF"/>
    <w:rsid w:val="00DC4E67"/>
    <w:rsid w:val="00DE0EA7"/>
    <w:rsid w:val="00DE1947"/>
    <w:rsid w:val="00DE5DFE"/>
    <w:rsid w:val="00DE6915"/>
    <w:rsid w:val="00DF218D"/>
    <w:rsid w:val="00DF2218"/>
    <w:rsid w:val="00E04740"/>
    <w:rsid w:val="00E0599D"/>
    <w:rsid w:val="00E10073"/>
    <w:rsid w:val="00E15128"/>
    <w:rsid w:val="00E21BBE"/>
    <w:rsid w:val="00E228DA"/>
    <w:rsid w:val="00E27E2C"/>
    <w:rsid w:val="00E338B3"/>
    <w:rsid w:val="00E33E74"/>
    <w:rsid w:val="00E368E5"/>
    <w:rsid w:val="00E50BB2"/>
    <w:rsid w:val="00E50C9E"/>
    <w:rsid w:val="00E60D05"/>
    <w:rsid w:val="00E6489B"/>
    <w:rsid w:val="00E674A3"/>
    <w:rsid w:val="00E76975"/>
    <w:rsid w:val="00E86E18"/>
    <w:rsid w:val="00E878F3"/>
    <w:rsid w:val="00EA1D52"/>
    <w:rsid w:val="00EA6E0E"/>
    <w:rsid w:val="00EC3A56"/>
    <w:rsid w:val="00EC5736"/>
    <w:rsid w:val="00ED42EC"/>
    <w:rsid w:val="00ED731B"/>
    <w:rsid w:val="00EE1E9E"/>
    <w:rsid w:val="00EE3DD5"/>
    <w:rsid w:val="00EE4D6F"/>
    <w:rsid w:val="00EE6702"/>
    <w:rsid w:val="00EF3E6A"/>
    <w:rsid w:val="00EF4319"/>
    <w:rsid w:val="00EF47D1"/>
    <w:rsid w:val="00F002EC"/>
    <w:rsid w:val="00F12354"/>
    <w:rsid w:val="00F130F5"/>
    <w:rsid w:val="00F13AD5"/>
    <w:rsid w:val="00F14028"/>
    <w:rsid w:val="00F15A7D"/>
    <w:rsid w:val="00F16DA9"/>
    <w:rsid w:val="00F170C9"/>
    <w:rsid w:val="00F22F01"/>
    <w:rsid w:val="00F31B9B"/>
    <w:rsid w:val="00F32471"/>
    <w:rsid w:val="00F3259B"/>
    <w:rsid w:val="00F3672D"/>
    <w:rsid w:val="00F37424"/>
    <w:rsid w:val="00F468B5"/>
    <w:rsid w:val="00F5307B"/>
    <w:rsid w:val="00F620C6"/>
    <w:rsid w:val="00F628BB"/>
    <w:rsid w:val="00F70A1D"/>
    <w:rsid w:val="00F72132"/>
    <w:rsid w:val="00F74BA9"/>
    <w:rsid w:val="00F81B5C"/>
    <w:rsid w:val="00F84B6B"/>
    <w:rsid w:val="00F86584"/>
    <w:rsid w:val="00F97351"/>
    <w:rsid w:val="00FA17E0"/>
    <w:rsid w:val="00FB1035"/>
    <w:rsid w:val="00FB14EB"/>
    <w:rsid w:val="00FB55AF"/>
    <w:rsid w:val="00FB73C8"/>
    <w:rsid w:val="00FC1156"/>
    <w:rsid w:val="00FD0570"/>
    <w:rsid w:val="00FD16FE"/>
    <w:rsid w:val="00FD2933"/>
    <w:rsid w:val="00FE375E"/>
    <w:rsid w:val="00FF2E81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yperlink">
    <w:name w:val="Hyperlink"/>
    <w:basedOn w:val="DefaultParagraphFont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"/>
    <w:uiPriority w:val="99"/>
    <w:rsid w:val="00F170C9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01A7"/>
  </w:style>
  <w:style w:type="paragraph" w:styleId="Header">
    <w:name w:val="header"/>
    <w:basedOn w:val="Normal"/>
    <w:link w:val="Head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E6F99"/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186"/>
    <w:rPr>
      <w:rFonts w:ascii="Tahoma" w:hAnsi="Tahoma" w:cs="Tahoma"/>
      <w:sz w:val="16"/>
      <w:szCs w:val="16"/>
    </w:rPr>
  </w:style>
  <w:style w:type="character" w:customStyle="1" w:styleId="ZnakZnak9">
    <w:name w:val="Znak Znak9"/>
    <w:basedOn w:val="DefaultParagraphFont"/>
    <w:uiPriority w:val="99"/>
    <w:rsid w:val="00C42F69"/>
    <w:rPr>
      <w:rFonts w:ascii="Arial" w:hAnsi="Arial" w:cs="Arial"/>
      <w:snapToGrid w:val="0"/>
      <w:sz w:val="22"/>
      <w:szCs w:val="22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6149D8"/>
    <w:rPr>
      <w:rFonts w:eastAsia="Calibr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F42C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3</Pages>
  <Words>619</Words>
  <Characters>3715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252</cp:revision>
  <cp:lastPrinted>2016-10-06T05:21:00Z</cp:lastPrinted>
  <dcterms:created xsi:type="dcterms:W3CDTF">2015-10-12T05:23:00Z</dcterms:created>
  <dcterms:modified xsi:type="dcterms:W3CDTF">2016-10-06T07:08:00Z</dcterms:modified>
</cp:coreProperties>
</file>