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3B" w:rsidRPr="00D66AA4" w:rsidRDefault="00C0283B" w:rsidP="00D66AA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D66AA4">
        <w:rPr>
          <w:b/>
          <w:bCs/>
          <w:sz w:val="28"/>
          <w:szCs w:val="28"/>
        </w:rPr>
        <w:t>Zar</w:t>
      </w:r>
      <w:r>
        <w:rPr>
          <w:b/>
          <w:bCs/>
          <w:sz w:val="28"/>
          <w:szCs w:val="28"/>
        </w:rPr>
        <w:t>zą</w:t>
      </w:r>
      <w:r w:rsidRPr="00D66AA4">
        <w:rPr>
          <w:b/>
          <w:bCs/>
          <w:sz w:val="28"/>
          <w:szCs w:val="28"/>
        </w:rPr>
        <w:t xml:space="preserve">dzenie Nr </w:t>
      </w:r>
      <w:r>
        <w:rPr>
          <w:b/>
          <w:bCs/>
          <w:sz w:val="28"/>
          <w:szCs w:val="28"/>
        </w:rPr>
        <w:t>13/2011</w:t>
      </w:r>
    </w:p>
    <w:p w:rsidR="00C0283B" w:rsidRPr="00D66AA4" w:rsidRDefault="00C0283B" w:rsidP="00D66AA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Burmistrza Bobolic</w:t>
      </w:r>
    </w:p>
    <w:p w:rsidR="00C0283B" w:rsidRPr="00D66AA4" w:rsidRDefault="00C0283B" w:rsidP="00D66AA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1.02.2011 r.</w:t>
      </w:r>
    </w:p>
    <w:p w:rsidR="00C0283B" w:rsidRDefault="00C0283B" w:rsidP="00DC239F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</w:p>
    <w:p w:rsidR="00C0283B" w:rsidRPr="00D66AA4" w:rsidRDefault="00C0283B" w:rsidP="00DC239F">
      <w:pPr>
        <w:autoSpaceDE w:val="0"/>
        <w:autoSpaceDN w:val="0"/>
        <w:adjustRightInd w:val="0"/>
        <w:spacing w:after="0" w:line="240" w:lineRule="auto"/>
        <w:rPr>
          <w:b/>
          <w:bCs/>
          <w:sz w:val="26"/>
          <w:szCs w:val="26"/>
        </w:rPr>
      </w:pPr>
      <w:r w:rsidRPr="00D66AA4">
        <w:rPr>
          <w:b/>
          <w:bCs/>
          <w:sz w:val="26"/>
          <w:szCs w:val="26"/>
        </w:rPr>
        <w:t>w sprawie powołania Gminnej Rady Sportu oraz ustalenia regulaminu jej działania</w:t>
      </w:r>
    </w:p>
    <w:p w:rsidR="00C0283B" w:rsidRDefault="00C0283B" w:rsidP="00DC239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0283B" w:rsidRPr="00C93654" w:rsidRDefault="00C0283B" w:rsidP="00D66AA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DC239F">
        <w:rPr>
          <w:sz w:val="24"/>
          <w:szCs w:val="24"/>
        </w:rPr>
        <w:t xml:space="preserve">podstawie </w:t>
      </w:r>
      <w:r w:rsidRPr="00C93654">
        <w:rPr>
          <w:sz w:val="24"/>
          <w:szCs w:val="24"/>
        </w:rPr>
        <w:t>art. 30. ustawy o sporcie z dn. 25.06.2010 r. (Dz. U. z dn. 15.07.2010 r. wraz z póź. zm.)</w:t>
      </w:r>
    </w:p>
    <w:p w:rsidR="00C0283B" w:rsidRPr="00DC239F" w:rsidRDefault="00C0283B" w:rsidP="00D66AA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0283B" w:rsidRPr="00C93654" w:rsidRDefault="00C0283B" w:rsidP="00FB4F4B">
      <w:pPr>
        <w:autoSpaceDE w:val="0"/>
        <w:autoSpaceDN w:val="0"/>
        <w:adjustRightInd w:val="0"/>
        <w:spacing w:after="0" w:line="240" w:lineRule="auto"/>
        <w:ind w:left="35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Pr="00C93654">
        <w:rPr>
          <w:b/>
          <w:bCs/>
          <w:sz w:val="26"/>
          <w:szCs w:val="26"/>
        </w:rPr>
        <w:t>zarządzam:</w:t>
      </w:r>
    </w:p>
    <w:p w:rsidR="00C0283B" w:rsidRDefault="00C0283B" w:rsidP="00DC239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0283B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  <w:r w:rsidRPr="00DC239F">
        <w:rPr>
          <w:b/>
          <w:bCs/>
          <w:sz w:val="24"/>
          <w:szCs w:val="24"/>
        </w:rPr>
        <w:t>§ 1</w:t>
      </w:r>
    </w:p>
    <w:p w:rsidR="00C0283B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</w:p>
    <w:p w:rsidR="00C0283B" w:rsidRDefault="00C0283B" w:rsidP="00FB4F4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Powołuję Gminną Radę Sportu w Bobolicach zwaną dalej „Radą Sportu”.</w:t>
      </w:r>
    </w:p>
    <w:p w:rsidR="00C0283B" w:rsidRDefault="00C0283B" w:rsidP="00FB4F4B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zadań Rady Sportu należy w szczególności opiniowanie:</w:t>
      </w:r>
    </w:p>
    <w:p w:rsidR="00C0283B" w:rsidRDefault="00C0283B" w:rsidP="00FB4F4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strategii rozwoju gminy w zakresie kultury fizycznej,</w:t>
      </w:r>
    </w:p>
    <w:p w:rsidR="00C0283B" w:rsidRDefault="00C0283B" w:rsidP="00FB4F4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projektu budżetu w części dotyczącej kultury fizycznej,</w:t>
      </w:r>
    </w:p>
    <w:p w:rsidR="00C0283B" w:rsidRDefault="00C0283B" w:rsidP="00FB4F4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projektów uchwał dotyczących rozwoju kultury fizycznej,</w:t>
      </w:r>
    </w:p>
    <w:p w:rsidR="00C0283B" w:rsidRDefault="00C0283B" w:rsidP="00FB4F4B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programów rozwoju bazy sportowej na terenie gminy,</w:t>
      </w:r>
    </w:p>
    <w:p w:rsidR="00C0283B" w:rsidRPr="00A41BF1" w:rsidRDefault="00C0283B" w:rsidP="00A41BF1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planów imprez sportowych i rekreacyjnych organizowanych przez różne organizacje na terenie gminy, dofinansowanych z budżetu gminy.</w:t>
      </w:r>
    </w:p>
    <w:p w:rsidR="00C0283B" w:rsidRDefault="00C0283B" w:rsidP="00FB4F4B">
      <w:pPr>
        <w:jc w:val="both"/>
        <w:rPr>
          <w:sz w:val="24"/>
          <w:szCs w:val="24"/>
        </w:rPr>
      </w:pPr>
      <w:r>
        <w:rPr>
          <w:sz w:val="24"/>
          <w:szCs w:val="24"/>
        </w:rPr>
        <w:t>3. Członkowie Rady Sportu wykonują swoje funkcje społecznie.</w:t>
      </w:r>
    </w:p>
    <w:p w:rsidR="00C0283B" w:rsidRDefault="00C0283B" w:rsidP="00364720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</w:p>
    <w:p w:rsidR="00C0283B" w:rsidRDefault="00C0283B" w:rsidP="00364720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  <w:r w:rsidRPr="00DC239F">
        <w:rPr>
          <w:b/>
          <w:bCs/>
          <w:sz w:val="24"/>
          <w:szCs w:val="24"/>
        </w:rPr>
        <w:t>§ 2</w:t>
      </w:r>
    </w:p>
    <w:p w:rsidR="00C0283B" w:rsidRDefault="00C0283B" w:rsidP="0036472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0283B" w:rsidRDefault="00C0283B" w:rsidP="00364720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0283B" w:rsidRDefault="00C0283B" w:rsidP="003647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Sportu w Bobolicach składa się z 11 członków powołanych przez Burmistrza Bobolic na spotkaniu inaugurującym powstanie Gminnej Rady Sportu – 31.01.2011 r. </w:t>
      </w:r>
    </w:p>
    <w:p w:rsidR="00C0283B" w:rsidRDefault="00C0283B" w:rsidP="0036472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Członkami Rady Sportu są przedstawiciele organizacji i instytucji realizujących zadania w zakresie kultury fizycznej w Gminie Bobolice, w składzie: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Juliusz Glaser – OTKKF „Bicykl” w Bobolicach,</w:t>
      </w:r>
    </w:p>
    <w:p w:rsidR="00C0283B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Łukasz Fir – UKS „Gulki” w Bobolicach,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Ryszard Małkowski – M-G LKS „Mechanik” w Bobolicach,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Witold Sikorski – Klub Biegacza RUN 42,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Henryk Kowalski – UKS „Olimpia” w Bobolicach,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Kamila Kurek – Olimpiady Specjalne Polska OR Zachodniopomorskie,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Grzegorz Krawiecki – LKS GROM Świelino,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Kazimierz Mikołajczak – LKS „Iskra” Kłanino,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Mariusz Walaszczyk – LUKS Iskra/SP Kłanino,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Krzysztof Pajewski – LKS Radew Kurowo,</w:t>
      </w:r>
    </w:p>
    <w:p w:rsidR="00C0283B" w:rsidRPr="00E840FE" w:rsidRDefault="00C0283B" w:rsidP="00364720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Zbigniew Rewkowski – Kierownik Obiektów Sportowych przy Gimnazjum Publicznym w Bobolicach.</w:t>
      </w:r>
    </w:p>
    <w:p w:rsidR="00C0283B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</w:p>
    <w:p w:rsidR="00C0283B" w:rsidRPr="00364720" w:rsidRDefault="00C0283B" w:rsidP="00364720">
      <w:pPr>
        <w:pStyle w:val="BodyText2"/>
        <w:numPr>
          <w:ilvl w:val="0"/>
          <w:numId w:val="12"/>
        </w:numPr>
        <w:rPr>
          <w:rFonts w:ascii="Calibri" w:hAnsi="Calibri" w:cs="Calibri"/>
        </w:rPr>
      </w:pPr>
      <w:r w:rsidRPr="00364720">
        <w:rPr>
          <w:rFonts w:ascii="Calibri" w:hAnsi="Calibri" w:cs="Calibri"/>
        </w:rPr>
        <w:t xml:space="preserve">Członkowie Rady Sportu powołani są na okres </w:t>
      </w:r>
      <w:r>
        <w:rPr>
          <w:rFonts w:ascii="Calibri" w:hAnsi="Calibri" w:cs="Calibri"/>
        </w:rPr>
        <w:t>2</w:t>
      </w:r>
      <w:r w:rsidRPr="00364720">
        <w:rPr>
          <w:rFonts w:ascii="Calibri" w:hAnsi="Calibri" w:cs="Calibri"/>
        </w:rPr>
        <w:t xml:space="preserve"> - letniej kadencji.</w:t>
      </w:r>
    </w:p>
    <w:p w:rsidR="00C0283B" w:rsidRPr="00364720" w:rsidRDefault="00C0283B" w:rsidP="00364720">
      <w:pPr>
        <w:pStyle w:val="BodyText2"/>
        <w:numPr>
          <w:ilvl w:val="0"/>
          <w:numId w:val="12"/>
        </w:numPr>
        <w:rPr>
          <w:rFonts w:ascii="Calibri" w:hAnsi="Calibri" w:cs="Calibri"/>
        </w:rPr>
      </w:pPr>
      <w:r w:rsidRPr="00364720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ciągu kadencji Burmistrz Bobolic</w:t>
      </w:r>
      <w:r w:rsidRPr="00364720">
        <w:rPr>
          <w:rFonts w:ascii="Calibri" w:hAnsi="Calibri" w:cs="Calibri"/>
        </w:rPr>
        <w:t xml:space="preserve"> może dokonać zmian w składzie Rady Sportu.</w:t>
      </w:r>
    </w:p>
    <w:p w:rsidR="00C0283B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</w:p>
    <w:p w:rsidR="00C0283B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  <w:r w:rsidRPr="00DC239F">
        <w:rPr>
          <w:b/>
          <w:bCs/>
          <w:sz w:val="24"/>
          <w:szCs w:val="24"/>
        </w:rPr>
        <w:t>§ 3</w:t>
      </w:r>
    </w:p>
    <w:p w:rsidR="00C0283B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</w:p>
    <w:p w:rsidR="00C0283B" w:rsidRPr="00A7744E" w:rsidRDefault="00C0283B" w:rsidP="00A774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744E">
        <w:rPr>
          <w:sz w:val="24"/>
          <w:szCs w:val="24"/>
        </w:rPr>
        <w:t xml:space="preserve">Wyboru Przewodniczącego Rady Sportu, </w:t>
      </w:r>
      <w:r>
        <w:rPr>
          <w:sz w:val="24"/>
          <w:szCs w:val="24"/>
        </w:rPr>
        <w:t xml:space="preserve">I oraz II </w:t>
      </w:r>
      <w:r w:rsidRPr="00A7744E">
        <w:rPr>
          <w:sz w:val="24"/>
          <w:szCs w:val="24"/>
        </w:rPr>
        <w:t>Zastępcy Przewodniczącego dokonuje się na spotkaniu inaugurującym powstanie Gminnej Rady Sportu – 31.01.2011 r.</w:t>
      </w:r>
    </w:p>
    <w:p w:rsidR="00C0283B" w:rsidRPr="00A7744E" w:rsidRDefault="00C0283B" w:rsidP="00A7744E">
      <w:pPr>
        <w:pStyle w:val="ListParagraph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0283B" w:rsidRDefault="00C0283B" w:rsidP="00DC239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0283B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  <w:r w:rsidRPr="00DC239F">
        <w:rPr>
          <w:b/>
          <w:bCs/>
          <w:sz w:val="24"/>
          <w:szCs w:val="24"/>
        </w:rPr>
        <w:t>§ 4</w:t>
      </w:r>
    </w:p>
    <w:p w:rsidR="00C0283B" w:rsidRPr="00DC239F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</w:p>
    <w:p w:rsidR="00C0283B" w:rsidRPr="00A7744E" w:rsidRDefault="00C0283B" w:rsidP="00A774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7744E">
        <w:rPr>
          <w:sz w:val="24"/>
          <w:szCs w:val="24"/>
        </w:rPr>
        <w:t>Regulamin działania Rady określa załącznik do zarządzenia.</w:t>
      </w:r>
    </w:p>
    <w:p w:rsidR="00C0283B" w:rsidRDefault="00C0283B" w:rsidP="00DC239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0283B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  <w:r w:rsidRPr="00DC239F">
        <w:rPr>
          <w:b/>
          <w:bCs/>
          <w:sz w:val="24"/>
          <w:szCs w:val="24"/>
        </w:rPr>
        <w:t>§ 5</w:t>
      </w:r>
    </w:p>
    <w:p w:rsidR="00C0283B" w:rsidRPr="00DC239F" w:rsidRDefault="00C0283B" w:rsidP="00D66AA4">
      <w:pPr>
        <w:autoSpaceDE w:val="0"/>
        <w:autoSpaceDN w:val="0"/>
        <w:adjustRightInd w:val="0"/>
        <w:spacing w:after="0" w:line="240" w:lineRule="auto"/>
        <w:ind w:left="3540" w:firstLine="708"/>
        <w:rPr>
          <w:b/>
          <w:bCs/>
          <w:sz w:val="24"/>
          <w:szCs w:val="24"/>
        </w:rPr>
      </w:pPr>
    </w:p>
    <w:p w:rsidR="00C0283B" w:rsidRDefault="00C0283B" w:rsidP="00DC239F">
      <w:pPr>
        <w:rPr>
          <w:sz w:val="24"/>
          <w:szCs w:val="24"/>
        </w:rPr>
      </w:pPr>
      <w:r w:rsidRPr="00DC239F">
        <w:rPr>
          <w:sz w:val="24"/>
          <w:szCs w:val="24"/>
        </w:rPr>
        <w:t>Zarz</w:t>
      </w:r>
      <w:r>
        <w:rPr>
          <w:sz w:val="24"/>
          <w:szCs w:val="24"/>
        </w:rPr>
        <w:t>ą</w:t>
      </w:r>
      <w:r w:rsidRPr="00DC239F">
        <w:rPr>
          <w:sz w:val="24"/>
          <w:szCs w:val="24"/>
        </w:rPr>
        <w:t xml:space="preserve">dzenie wchodzi w </w:t>
      </w:r>
      <w:r>
        <w:rPr>
          <w:sz w:val="24"/>
          <w:szCs w:val="24"/>
        </w:rPr>
        <w:t>ż</w:t>
      </w:r>
      <w:r w:rsidRPr="00DC239F">
        <w:rPr>
          <w:sz w:val="24"/>
          <w:szCs w:val="24"/>
        </w:rPr>
        <w:t>ycie z dniem podj</w:t>
      </w:r>
      <w:r>
        <w:rPr>
          <w:sz w:val="24"/>
          <w:szCs w:val="24"/>
        </w:rPr>
        <w:t>ę</w:t>
      </w:r>
      <w:r w:rsidRPr="00DC239F">
        <w:rPr>
          <w:sz w:val="24"/>
          <w:szCs w:val="24"/>
        </w:rPr>
        <w:t>cia.</w:t>
      </w:r>
    </w:p>
    <w:p w:rsidR="00C0283B" w:rsidRDefault="00C0283B" w:rsidP="00DC239F">
      <w:pPr>
        <w:rPr>
          <w:sz w:val="24"/>
          <w:szCs w:val="24"/>
        </w:rPr>
      </w:pPr>
    </w:p>
    <w:p w:rsidR="00C0283B" w:rsidRDefault="00C0283B" w:rsidP="00DC239F">
      <w:pPr>
        <w:rPr>
          <w:sz w:val="24"/>
          <w:szCs w:val="24"/>
        </w:rPr>
      </w:pPr>
    </w:p>
    <w:p w:rsidR="00C0283B" w:rsidRDefault="00C0283B" w:rsidP="00DC23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Burmistrz Bobolic</w:t>
      </w:r>
    </w:p>
    <w:p w:rsidR="00C0283B" w:rsidRPr="00DC239F" w:rsidRDefault="00C0283B" w:rsidP="00DC23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Mieczysława Brzoza </w:t>
      </w:r>
    </w:p>
    <w:sectPr w:rsidR="00C0283B" w:rsidRPr="00DC239F" w:rsidSect="004A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3222"/>
    <w:multiLevelType w:val="singleLevel"/>
    <w:tmpl w:val="06E0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A23643"/>
    <w:multiLevelType w:val="singleLevel"/>
    <w:tmpl w:val="BAFA7C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5333622"/>
    <w:multiLevelType w:val="hybridMultilevel"/>
    <w:tmpl w:val="D39ED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31178"/>
    <w:multiLevelType w:val="hybridMultilevel"/>
    <w:tmpl w:val="2B826EC2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6E6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067D94"/>
    <w:multiLevelType w:val="hybridMultilevel"/>
    <w:tmpl w:val="F736678C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E4D7D"/>
    <w:multiLevelType w:val="hybridMultilevel"/>
    <w:tmpl w:val="EE083C60"/>
    <w:lvl w:ilvl="0" w:tplc="79DEA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F1F98"/>
    <w:multiLevelType w:val="hybridMultilevel"/>
    <w:tmpl w:val="66BEFA80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2C07F6"/>
    <w:multiLevelType w:val="hybridMultilevel"/>
    <w:tmpl w:val="23ACE65E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1238D0"/>
    <w:multiLevelType w:val="hybridMultilevel"/>
    <w:tmpl w:val="6A86F730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A311E8"/>
    <w:multiLevelType w:val="hybridMultilevel"/>
    <w:tmpl w:val="99BC3B38"/>
    <w:lvl w:ilvl="0" w:tplc="A0B4B0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F040E"/>
    <w:multiLevelType w:val="singleLevel"/>
    <w:tmpl w:val="348EA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C9001D8"/>
    <w:multiLevelType w:val="hybridMultilevel"/>
    <w:tmpl w:val="5C021AD0"/>
    <w:lvl w:ilvl="0" w:tplc="904880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7166CE"/>
    <w:multiLevelType w:val="hybridMultilevel"/>
    <w:tmpl w:val="71B45FE8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71B20"/>
    <w:multiLevelType w:val="hybridMultilevel"/>
    <w:tmpl w:val="782A4A0A"/>
    <w:lvl w:ilvl="0" w:tplc="AFF61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0B1859"/>
    <w:multiLevelType w:val="hybridMultilevel"/>
    <w:tmpl w:val="6E704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D12BF"/>
    <w:multiLevelType w:val="singleLevel"/>
    <w:tmpl w:val="3154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5"/>
  </w:num>
  <w:num w:numId="15">
    <w:abstractNumId w:val="13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8C1"/>
    <w:rsid w:val="000F5000"/>
    <w:rsid w:val="00136D9B"/>
    <w:rsid w:val="0015065E"/>
    <w:rsid w:val="0020627B"/>
    <w:rsid w:val="00214DD0"/>
    <w:rsid w:val="00342DC3"/>
    <w:rsid w:val="00364720"/>
    <w:rsid w:val="0045785C"/>
    <w:rsid w:val="004A50D8"/>
    <w:rsid w:val="004F40C0"/>
    <w:rsid w:val="005A6856"/>
    <w:rsid w:val="005C46E2"/>
    <w:rsid w:val="00633109"/>
    <w:rsid w:val="0065482A"/>
    <w:rsid w:val="00730C4E"/>
    <w:rsid w:val="00737A69"/>
    <w:rsid w:val="0089559F"/>
    <w:rsid w:val="008A7215"/>
    <w:rsid w:val="0097489B"/>
    <w:rsid w:val="00A41BF1"/>
    <w:rsid w:val="00A7744E"/>
    <w:rsid w:val="00B04168"/>
    <w:rsid w:val="00B35150"/>
    <w:rsid w:val="00BC1A34"/>
    <w:rsid w:val="00C0283B"/>
    <w:rsid w:val="00C55FCE"/>
    <w:rsid w:val="00C93654"/>
    <w:rsid w:val="00CD5E8A"/>
    <w:rsid w:val="00CD7D36"/>
    <w:rsid w:val="00D66AA4"/>
    <w:rsid w:val="00DC239F"/>
    <w:rsid w:val="00DF1265"/>
    <w:rsid w:val="00E05205"/>
    <w:rsid w:val="00E80307"/>
    <w:rsid w:val="00E829D0"/>
    <w:rsid w:val="00E840FE"/>
    <w:rsid w:val="00F348C1"/>
    <w:rsid w:val="00FB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0D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1BF1"/>
    <w:pPr>
      <w:ind w:left="720"/>
    </w:pPr>
  </w:style>
  <w:style w:type="paragraph" w:styleId="BodyText2">
    <w:name w:val="Body Text 2"/>
    <w:basedOn w:val="Normal"/>
    <w:link w:val="BodyText2Char"/>
    <w:uiPriority w:val="99"/>
    <w:rsid w:val="003647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64720"/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131</TotalTime>
  <Pages>2</Pages>
  <Words>330</Words>
  <Characters>1984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Sekretarz</cp:lastModifiedBy>
  <cp:revision>25</cp:revision>
  <dcterms:created xsi:type="dcterms:W3CDTF">2011-01-24T12:47:00Z</dcterms:created>
  <dcterms:modified xsi:type="dcterms:W3CDTF">2011-02-04T14:33:00Z</dcterms:modified>
</cp:coreProperties>
</file>