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4D" w:rsidRDefault="00FF7D4D" w:rsidP="00F63FA5">
      <w:pPr>
        <w:jc w:val="center"/>
        <w:rPr>
          <w:b/>
          <w:bCs/>
          <w:sz w:val="96"/>
          <w:szCs w:val="96"/>
        </w:rPr>
      </w:pPr>
      <w:r w:rsidRPr="00F63FA5">
        <w:rPr>
          <w:b/>
          <w:bCs/>
          <w:sz w:val="96"/>
          <w:szCs w:val="96"/>
        </w:rPr>
        <w:t>K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O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M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U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N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I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K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A</w:t>
      </w:r>
      <w:r>
        <w:rPr>
          <w:b/>
          <w:bCs/>
          <w:sz w:val="96"/>
          <w:szCs w:val="96"/>
        </w:rPr>
        <w:t xml:space="preserve"> </w:t>
      </w:r>
      <w:r w:rsidRPr="00F63FA5">
        <w:rPr>
          <w:b/>
          <w:bCs/>
          <w:sz w:val="96"/>
          <w:szCs w:val="96"/>
        </w:rPr>
        <w:t>T</w:t>
      </w:r>
    </w:p>
    <w:p w:rsidR="00FF7D4D" w:rsidRDefault="00FF7D4D" w:rsidP="00F63FA5">
      <w:pPr>
        <w:spacing w:line="360" w:lineRule="auto"/>
        <w:jc w:val="center"/>
        <w:rPr>
          <w:sz w:val="64"/>
          <w:szCs w:val="64"/>
        </w:rPr>
      </w:pPr>
      <w:r w:rsidRPr="00F63FA5">
        <w:rPr>
          <w:sz w:val="64"/>
          <w:szCs w:val="64"/>
        </w:rPr>
        <w:t xml:space="preserve">UPRZEJMIE INFORMUJEMY, ŻE GŁOSOWANIE KORESPONDENCYJNE ODBĘDZIE SIĘ W SIEDZIBIE OBWODOWEJ KOMISJI WYBORCZEJ NR 3 </w:t>
      </w:r>
    </w:p>
    <w:p w:rsidR="00FF7D4D" w:rsidRDefault="00FF7D4D" w:rsidP="00F63FA5">
      <w:pPr>
        <w:spacing w:line="360" w:lineRule="auto"/>
        <w:jc w:val="center"/>
        <w:rPr>
          <w:sz w:val="64"/>
          <w:szCs w:val="64"/>
        </w:rPr>
      </w:pPr>
      <w:r w:rsidRPr="00F63FA5">
        <w:rPr>
          <w:sz w:val="64"/>
          <w:szCs w:val="64"/>
        </w:rPr>
        <w:t xml:space="preserve">W URZĘDZIE MIEJSKIM W BOBOLICACH </w:t>
      </w:r>
    </w:p>
    <w:p w:rsidR="00FF7D4D" w:rsidRPr="00F63FA5" w:rsidRDefault="00FF7D4D" w:rsidP="00F63FA5">
      <w:pPr>
        <w:spacing w:line="360" w:lineRule="auto"/>
        <w:jc w:val="center"/>
        <w:rPr>
          <w:sz w:val="64"/>
          <w:szCs w:val="64"/>
        </w:rPr>
      </w:pPr>
      <w:r w:rsidRPr="00F63FA5">
        <w:rPr>
          <w:sz w:val="64"/>
          <w:szCs w:val="64"/>
        </w:rPr>
        <w:t>UL. RATUSZOWA 1</w:t>
      </w:r>
    </w:p>
    <w:p w:rsidR="00FF7D4D" w:rsidRPr="00F63FA5" w:rsidRDefault="00FF7D4D" w:rsidP="00F63FA5">
      <w:pPr>
        <w:jc w:val="right"/>
        <w:rPr>
          <w:sz w:val="56"/>
          <w:szCs w:val="56"/>
        </w:rPr>
      </w:pPr>
      <w:r>
        <w:rPr>
          <w:sz w:val="56"/>
          <w:szCs w:val="56"/>
        </w:rPr>
        <w:t>BURMISTRZ BOBOLIC</w:t>
      </w:r>
    </w:p>
    <w:sectPr w:rsidR="00FF7D4D" w:rsidRPr="00F63FA5" w:rsidSect="00F63F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FA5"/>
    <w:rsid w:val="002C1029"/>
    <w:rsid w:val="007C32E8"/>
    <w:rsid w:val="00853675"/>
    <w:rsid w:val="00A8479B"/>
    <w:rsid w:val="00F63FA5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</Words>
  <Characters>171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>Your User Name</dc:creator>
  <cp:keywords/>
  <dc:description/>
  <cp:lastModifiedBy>Sekretarz</cp:lastModifiedBy>
  <cp:revision>2</cp:revision>
  <dcterms:created xsi:type="dcterms:W3CDTF">2011-09-20T06:28:00Z</dcterms:created>
  <dcterms:modified xsi:type="dcterms:W3CDTF">2011-09-20T06:28:00Z</dcterms:modified>
</cp:coreProperties>
</file>